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09" w:rsidRDefault="00164109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4"/>
          <w:szCs w:val="24"/>
        </w:rPr>
      </w:pPr>
    </w:p>
    <w:p w:rsidR="00164109" w:rsidRDefault="00164109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:rsidR="00164109" w:rsidRDefault="00164109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:rsidR="00164109" w:rsidRDefault="00164109">
      <w:pPr>
        <w:shd w:val="clear" w:color="auto" w:fill="FFFFFF"/>
        <w:jc w:val="center"/>
      </w:pPr>
      <w:r>
        <w:rPr>
          <w:color w:val="000000"/>
          <w:sz w:val="26"/>
          <w:szCs w:val="26"/>
        </w:rPr>
        <w:t>закладу вищої освіти</w:t>
      </w:r>
    </w:p>
    <w:p w:rsidR="00164109" w:rsidRDefault="00164109">
      <w:pPr>
        <w:shd w:val="clear" w:color="auto" w:fill="FFFFFF"/>
        <w:rPr>
          <w:color w:val="000000"/>
          <w:sz w:val="16"/>
          <w:szCs w:val="16"/>
        </w:rPr>
      </w:pPr>
    </w:p>
    <w:p w:rsidR="00164109" w:rsidRDefault="00164109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"___"  _________ 20        р.</w:t>
      </w:r>
    </w:p>
    <w:p w:rsidR="00164109" w:rsidRDefault="00164109">
      <w:pPr>
        <w:rPr>
          <w:sz w:val="16"/>
          <w:szCs w:val="16"/>
        </w:rPr>
      </w:pPr>
    </w:p>
    <w:p w:rsidR="00164109" w:rsidRDefault="00164109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heading_h_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Віктора ЄВДОКИМОВА, діючи на підставі Статуту Державного університету «Житомирська політехніка», і з іншої сторони __________________________</w:t>
      </w:r>
    </w:p>
    <w:p w:rsidR="00164109" w:rsidRDefault="00164109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164109" w:rsidRDefault="00164109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:rsidR="00164109" w:rsidRDefault="00164109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:rsidR="00164109" w:rsidRDefault="00164109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:rsidR="00164109" w:rsidRDefault="00164109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:rsidR="00164109" w:rsidRDefault="00164109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>діючого на підставі</w:t>
      </w:r>
      <w:r>
        <w:rPr>
          <w:color w:val="000000"/>
        </w:rPr>
        <w:t>___________________________________________________________(далі – сторони),</w:t>
      </w:r>
    </w:p>
    <w:p w:rsidR="00164109" w:rsidRDefault="00164109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:rsidR="00164109" w:rsidRDefault="00164109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:rsidR="00164109" w:rsidRDefault="0016410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:rsidR="00164109" w:rsidRDefault="00164109">
      <w:pPr>
        <w:shd w:val="clear" w:color="auto" w:fill="FFFFFF"/>
        <w:rPr>
          <w:sz w:val="16"/>
          <w:szCs w:val="16"/>
        </w:rPr>
      </w:pPr>
    </w:p>
    <w:p w:rsidR="00164109" w:rsidRDefault="00164109">
      <w:pPr>
        <w:shd w:val="clear" w:color="auto" w:fill="FFFFFF"/>
        <w:ind w:firstLine="709"/>
        <w:rPr>
          <w:b/>
          <w:bCs/>
        </w:rPr>
      </w:pPr>
      <w:r>
        <w:rPr>
          <w:b/>
          <w:bCs/>
          <w:color w:val="000000"/>
          <w:sz w:val="24"/>
          <w:szCs w:val="24"/>
        </w:rPr>
        <w:t>1. База практики зобов'язується:</w:t>
      </w:r>
    </w:p>
    <w:p w:rsidR="00164109" w:rsidRDefault="00164109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:rsidR="00164109" w:rsidRDefault="00164109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W w:w="92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4"/>
        <w:gridCol w:w="1703"/>
        <w:gridCol w:w="851"/>
        <w:gridCol w:w="1267"/>
        <w:gridCol w:w="1567"/>
        <w:gridCol w:w="1043"/>
        <w:gridCol w:w="1220"/>
        <w:gridCol w:w="1220"/>
      </w:tblGrid>
      <w:tr w:rsidR="00164109">
        <w:tc>
          <w:tcPr>
            <w:tcW w:w="424" w:type="dxa"/>
            <w:vMerge w:val="restart"/>
            <w:vAlign w:val="center"/>
          </w:tcPr>
          <w:p w:rsidR="00164109" w:rsidRDefault="00164109" w:rsidP="00AE5903">
            <w:pPr>
              <w:jc w:val="center"/>
            </w:pPr>
            <w:r>
              <w:t>№</w:t>
            </w:r>
          </w:p>
          <w:p w:rsidR="00164109" w:rsidRDefault="00164109" w:rsidP="00AE5903">
            <w:pPr>
              <w:jc w:val="center"/>
            </w:pPr>
          </w:p>
        </w:tc>
        <w:tc>
          <w:tcPr>
            <w:tcW w:w="1703" w:type="dxa"/>
            <w:vMerge w:val="restart"/>
            <w:vAlign w:val="center"/>
          </w:tcPr>
          <w:p w:rsidR="00164109" w:rsidRDefault="00164109" w:rsidP="00AE5903">
            <w:pPr>
              <w:jc w:val="center"/>
            </w:pPr>
            <w:r>
              <w:t>Шифр і назва</w:t>
            </w:r>
          </w:p>
          <w:p w:rsidR="00164109" w:rsidRDefault="00164109" w:rsidP="00AE5903">
            <w:pPr>
              <w:jc w:val="center"/>
            </w:pPr>
            <w:r>
              <w:t>спеціальності</w:t>
            </w:r>
          </w:p>
        </w:tc>
        <w:tc>
          <w:tcPr>
            <w:tcW w:w="851" w:type="dxa"/>
            <w:vMerge w:val="restart"/>
            <w:vAlign w:val="center"/>
          </w:tcPr>
          <w:p w:rsidR="00164109" w:rsidRDefault="00164109" w:rsidP="00AE5903">
            <w:pPr>
              <w:jc w:val="center"/>
            </w:pPr>
            <w:r>
              <w:t>Курс</w:t>
            </w:r>
          </w:p>
        </w:tc>
        <w:tc>
          <w:tcPr>
            <w:tcW w:w="1267" w:type="dxa"/>
            <w:vMerge w:val="restart"/>
            <w:vAlign w:val="center"/>
          </w:tcPr>
          <w:p w:rsidR="00164109" w:rsidRDefault="00164109" w:rsidP="00AE5903">
            <w:pPr>
              <w:jc w:val="center"/>
            </w:pPr>
            <w:r>
              <w:t>Вид практики</w:t>
            </w:r>
          </w:p>
        </w:tc>
        <w:tc>
          <w:tcPr>
            <w:tcW w:w="1567" w:type="dxa"/>
            <w:vMerge w:val="restart"/>
            <w:vAlign w:val="center"/>
          </w:tcPr>
          <w:p w:rsidR="00164109" w:rsidRDefault="00164109" w:rsidP="00AE5903">
            <w:pPr>
              <w:jc w:val="center"/>
            </w:pPr>
            <w:r>
              <w:t>ПІБ студента</w:t>
            </w:r>
          </w:p>
        </w:tc>
        <w:tc>
          <w:tcPr>
            <w:tcW w:w="1043" w:type="dxa"/>
            <w:vMerge w:val="restart"/>
            <w:vAlign w:val="center"/>
          </w:tcPr>
          <w:p w:rsidR="00164109" w:rsidRDefault="00164109" w:rsidP="00AE5903">
            <w:pPr>
              <w:jc w:val="center"/>
            </w:pPr>
            <w:r>
              <w:t>Кількість студентів</w:t>
            </w:r>
          </w:p>
        </w:tc>
        <w:tc>
          <w:tcPr>
            <w:tcW w:w="2440" w:type="dxa"/>
            <w:gridSpan w:val="2"/>
            <w:vAlign w:val="center"/>
          </w:tcPr>
          <w:p w:rsidR="00164109" w:rsidRDefault="00164109" w:rsidP="00AE5903">
            <w:pPr>
              <w:jc w:val="center"/>
            </w:pPr>
            <w:r>
              <w:t>Строки практики</w:t>
            </w:r>
          </w:p>
        </w:tc>
      </w:tr>
      <w:tr w:rsidR="00164109">
        <w:tc>
          <w:tcPr>
            <w:tcW w:w="424" w:type="dxa"/>
            <w:vMerge/>
            <w:vAlign w:val="center"/>
          </w:tcPr>
          <w:p w:rsidR="00164109" w:rsidRDefault="00164109" w:rsidP="00AE5903">
            <w:pPr>
              <w:spacing w:line="276" w:lineRule="auto"/>
            </w:pPr>
          </w:p>
        </w:tc>
        <w:tc>
          <w:tcPr>
            <w:tcW w:w="1703" w:type="dxa"/>
            <w:vMerge/>
            <w:vAlign w:val="center"/>
          </w:tcPr>
          <w:p w:rsidR="00164109" w:rsidRDefault="00164109" w:rsidP="00AE5903">
            <w:pPr>
              <w:spacing w:line="276" w:lineRule="auto"/>
            </w:pPr>
          </w:p>
        </w:tc>
        <w:tc>
          <w:tcPr>
            <w:tcW w:w="851" w:type="dxa"/>
            <w:vMerge/>
            <w:vAlign w:val="center"/>
          </w:tcPr>
          <w:p w:rsidR="00164109" w:rsidRDefault="00164109" w:rsidP="00AE5903">
            <w:pPr>
              <w:spacing w:line="276" w:lineRule="auto"/>
            </w:pPr>
          </w:p>
        </w:tc>
        <w:tc>
          <w:tcPr>
            <w:tcW w:w="1267" w:type="dxa"/>
            <w:vMerge/>
            <w:vAlign w:val="center"/>
          </w:tcPr>
          <w:p w:rsidR="00164109" w:rsidRDefault="00164109" w:rsidP="00AE5903">
            <w:pPr>
              <w:spacing w:line="276" w:lineRule="auto"/>
            </w:pPr>
          </w:p>
        </w:tc>
        <w:tc>
          <w:tcPr>
            <w:tcW w:w="1567" w:type="dxa"/>
            <w:vMerge/>
            <w:vAlign w:val="center"/>
          </w:tcPr>
          <w:p w:rsidR="00164109" w:rsidRDefault="00164109" w:rsidP="00AE5903">
            <w:pPr>
              <w:spacing w:line="276" w:lineRule="auto"/>
            </w:pPr>
          </w:p>
        </w:tc>
        <w:tc>
          <w:tcPr>
            <w:tcW w:w="1043" w:type="dxa"/>
            <w:vMerge/>
            <w:vAlign w:val="center"/>
          </w:tcPr>
          <w:p w:rsidR="00164109" w:rsidRDefault="00164109" w:rsidP="00AE5903">
            <w:pPr>
              <w:spacing w:line="276" w:lineRule="auto"/>
            </w:pPr>
          </w:p>
        </w:tc>
        <w:tc>
          <w:tcPr>
            <w:tcW w:w="1220" w:type="dxa"/>
          </w:tcPr>
          <w:p w:rsidR="00164109" w:rsidRDefault="00164109" w:rsidP="00AE5903">
            <w:pPr>
              <w:jc w:val="center"/>
            </w:pPr>
            <w:r>
              <w:t>початок</w:t>
            </w:r>
          </w:p>
        </w:tc>
        <w:tc>
          <w:tcPr>
            <w:tcW w:w="1220" w:type="dxa"/>
          </w:tcPr>
          <w:p w:rsidR="00164109" w:rsidRPr="00AE5903" w:rsidRDefault="00164109" w:rsidP="00AE5903">
            <w:pPr>
              <w:jc w:val="center"/>
              <w:rPr>
                <w:sz w:val="18"/>
                <w:szCs w:val="18"/>
              </w:rPr>
            </w:pPr>
            <w:r w:rsidRPr="00AE5903">
              <w:rPr>
                <w:sz w:val="18"/>
                <w:szCs w:val="18"/>
              </w:rPr>
              <w:t>закінчення</w:t>
            </w:r>
          </w:p>
        </w:tc>
      </w:tr>
      <w:tr w:rsidR="00164109">
        <w:tc>
          <w:tcPr>
            <w:tcW w:w="424" w:type="dxa"/>
            <w:vAlign w:val="center"/>
          </w:tcPr>
          <w:p w:rsidR="00164109" w:rsidRPr="00AE5903" w:rsidRDefault="00164109" w:rsidP="00AE5903">
            <w:pPr>
              <w:jc w:val="center"/>
              <w:rPr>
                <w:sz w:val="22"/>
                <w:szCs w:val="22"/>
              </w:rPr>
            </w:pPr>
            <w:r w:rsidRPr="00AE5903">
              <w:rPr>
                <w:sz w:val="22"/>
                <w:szCs w:val="22"/>
              </w:rPr>
              <w:t>1.</w:t>
            </w:r>
          </w:p>
        </w:tc>
        <w:tc>
          <w:tcPr>
            <w:tcW w:w="1703" w:type="dxa"/>
            <w:vAlign w:val="center"/>
          </w:tcPr>
          <w:p w:rsidR="00164109" w:rsidRPr="00AE5903" w:rsidRDefault="00164109" w:rsidP="00AE5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4109" w:rsidRPr="00AE5903" w:rsidRDefault="00164109" w:rsidP="00AE5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164109" w:rsidRPr="00AE5903" w:rsidRDefault="00164109" w:rsidP="00AE5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64109" w:rsidRPr="00AE5903" w:rsidRDefault="001641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164109" w:rsidRPr="00AE5903" w:rsidRDefault="00164109" w:rsidP="00AE590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164109" w:rsidRPr="00AE5903" w:rsidRDefault="00164109" w:rsidP="00AE5903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220" w:type="dxa"/>
            <w:vAlign w:val="center"/>
          </w:tcPr>
          <w:p w:rsidR="00164109" w:rsidRPr="00AE5903" w:rsidRDefault="00164109" w:rsidP="00AE59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4109" w:rsidRDefault="00164109">
      <w:pPr>
        <w:shd w:val="clear" w:color="auto" w:fill="FFFFFF"/>
        <w:ind w:firstLine="709"/>
        <w:rPr>
          <w:sz w:val="2"/>
          <w:szCs w:val="2"/>
        </w:rPr>
      </w:pPr>
    </w:p>
    <w:p w:rsidR="00164109" w:rsidRDefault="0016410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:rsidR="00164109" w:rsidRDefault="00164109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164109" w:rsidRDefault="00164109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164109" w:rsidRDefault="00164109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164109" w:rsidRDefault="00164109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164109" w:rsidRDefault="00164109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164109" w:rsidRDefault="00164109">
      <w:pPr>
        <w:widowControl/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164109" w:rsidRDefault="00164109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1.9. Додаткові умови___________Відсутні____________________________</w:t>
      </w:r>
    </w:p>
    <w:p w:rsidR="00164109" w:rsidRDefault="00164109">
      <w:pPr>
        <w:shd w:val="clear" w:color="auto" w:fill="FFFFFF"/>
        <w:tabs>
          <w:tab w:val="left" w:pos="1056"/>
        </w:tabs>
        <w:ind w:firstLine="709"/>
        <w:rPr>
          <w:b/>
          <w:bCs/>
        </w:rPr>
      </w:pPr>
      <w:r>
        <w:rPr>
          <w:b/>
          <w:bCs/>
          <w:color w:val="000000"/>
          <w:sz w:val="24"/>
          <w:szCs w:val="24"/>
        </w:rPr>
        <w:t>2. Вищий навчальний заклад зобов’язується:</w:t>
      </w:r>
    </w:p>
    <w:p w:rsidR="00164109" w:rsidRDefault="0016410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164109" w:rsidRDefault="0016410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:rsidR="00164109" w:rsidRDefault="0016410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164109" w:rsidRDefault="001641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Практика проводиться на </w:t>
      </w:r>
      <w:r>
        <w:rPr>
          <w:b/>
          <w:bCs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:rsidR="00164109" w:rsidRDefault="00164109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164109" w:rsidRDefault="00164109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Додаткові умови_________відсутні_______________________</w:t>
      </w:r>
    </w:p>
    <w:p w:rsidR="00164109" w:rsidRDefault="00164109">
      <w:pPr>
        <w:shd w:val="clear" w:color="auto" w:fill="FFFFFF"/>
        <w:tabs>
          <w:tab w:val="left" w:pos="1056"/>
        </w:tabs>
        <w:ind w:firstLine="709"/>
        <w:rPr>
          <w:b/>
          <w:bCs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  <w:t>Відповідальність сторін за невиконання договору:</w:t>
      </w:r>
    </w:p>
    <w:p w:rsidR="00164109" w:rsidRDefault="00164109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164109" w:rsidRDefault="00164109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164109" w:rsidRDefault="00164109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164109" w:rsidRDefault="0016410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:rsidR="00164109" w:rsidRDefault="00164109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Місце знаходження:</w:t>
      </w:r>
    </w:p>
    <w:p w:rsidR="00164109" w:rsidRDefault="00164109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164109" w:rsidRDefault="00164109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W w:w="9214" w:type="dxa"/>
        <w:jc w:val="center"/>
        <w:tblLayout w:type="fixed"/>
        <w:tblLook w:val="0000"/>
      </w:tblPr>
      <w:tblGrid>
        <w:gridCol w:w="4839"/>
        <w:gridCol w:w="4375"/>
      </w:tblGrid>
      <w:tr w:rsidR="00164109">
        <w:trPr>
          <w:trHeight w:val="3900"/>
          <w:jc w:val="center"/>
        </w:trPr>
        <w:tc>
          <w:tcPr>
            <w:tcW w:w="4839" w:type="dxa"/>
          </w:tcPr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 xml:space="preserve">Державний університет 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«Житомирська політехніка»: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вул. Чуднівська, 103,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м. Житомир, 10005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тел. (0412) 24-14-22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Ректор університету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____________ Віктор ЄВДОКИМОВ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Default="00164109" w:rsidP="00AE5903">
            <w:pPr>
              <w:jc w:val="both"/>
            </w:pPr>
            <w:r w:rsidRPr="00AE5903">
              <w:rPr>
                <w:sz w:val="26"/>
                <w:szCs w:val="26"/>
              </w:rPr>
              <w:t>“__” _________ 202__ р.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5" w:type="dxa"/>
          </w:tcPr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База практики: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______________________________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_______________________________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_______________________________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База практики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  <w:r w:rsidRPr="00AE5903">
              <w:rPr>
                <w:sz w:val="26"/>
                <w:szCs w:val="26"/>
              </w:rPr>
              <w:t>_______________/_______________</w:t>
            </w: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Pr="00AE5903" w:rsidRDefault="00164109" w:rsidP="00AE5903">
            <w:pPr>
              <w:jc w:val="both"/>
              <w:rPr>
                <w:sz w:val="26"/>
                <w:szCs w:val="26"/>
              </w:rPr>
            </w:pPr>
          </w:p>
          <w:p w:rsidR="00164109" w:rsidRDefault="00164109" w:rsidP="00AE5903">
            <w:pPr>
              <w:jc w:val="both"/>
            </w:pPr>
            <w:r w:rsidRPr="00AE5903">
              <w:rPr>
                <w:sz w:val="26"/>
                <w:szCs w:val="26"/>
              </w:rPr>
              <w:t>“___” ________ 202__ р.</w:t>
            </w:r>
          </w:p>
        </w:tc>
      </w:tr>
    </w:tbl>
    <w:p w:rsidR="00164109" w:rsidRDefault="00164109">
      <w:bookmarkStart w:id="2" w:name="_heading_h_30j0zll" w:colFirst="0" w:colLast="0"/>
      <w:bookmarkEnd w:id="2"/>
    </w:p>
    <w:sectPr w:rsidR="00164109" w:rsidSect="005B4B0E">
      <w:headerReference w:type="default" r:id="rId7"/>
      <w:headerReference w:type="first" r:id="rId8"/>
      <w:pgSz w:w="11906" w:h="16838"/>
      <w:pgMar w:top="1134" w:right="850" w:bottom="709" w:left="1701" w:header="708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09" w:rsidRDefault="00164109">
      <w:r>
        <w:separator/>
      </w:r>
    </w:p>
  </w:endnote>
  <w:endnote w:type="continuationSeparator" w:id="1">
    <w:p w:rsidR="00164109" w:rsidRDefault="0016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09" w:rsidRDefault="00164109">
      <w:r>
        <w:separator/>
      </w:r>
    </w:p>
  </w:footnote>
  <w:footnote w:type="continuationSeparator" w:id="1">
    <w:p w:rsidR="00164109" w:rsidRDefault="0016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09" w:rsidRDefault="00164109">
    <w:pPr>
      <w:widowControl/>
      <w:tabs>
        <w:tab w:val="center" w:pos="4677"/>
        <w:tab w:val="right" w:pos="9355"/>
      </w:tabs>
      <w:jc w:val="center"/>
    </w:pPr>
    <w:fldSimple w:instr="PAGE">
      <w:r>
        <w:rPr>
          <w:noProof/>
        </w:rPr>
        <w:t>2</w:t>
      </w:r>
    </w:fldSimple>
  </w:p>
  <w:p w:rsidR="00164109" w:rsidRDefault="00164109">
    <w:pPr>
      <w:widowControl/>
      <w:tabs>
        <w:tab w:val="center" w:pos="4677"/>
        <w:tab w:val="right" w:pos="9355"/>
      </w:tabs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09" w:rsidRDefault="001641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1607"/>
    <w:multiLevelType w:val="multilevel"/>
    <w:tmpl w:val="A02ADD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EA0"/>
    <w:rsid w:val="00164109"/>
    <w:rsid w:val="001A53D7"/>
    <w:rsid w:val="001C7E56"/>
    <w:rsid w:val="00280B74"/>
    <w:rsid w:val="003C1EA0"/>
    <w:rsid w:val="005B4B0E"/>
    <w:rsid w:val="006371D9"/>
    <w:rsid w:val="00651ACD"/>
    <w:rsid w:val="008A5FBE"/>
    <w:rsid w:val="00A81402"/>
    <w:rsid w:val="00AE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0E"/>
    <w:pPr>
      <w:widowControl w:val="0"/>
    </w:pPr>
    <w:rPr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B0E"/>
    <w:pPr>
      <w:keepNext/>
      <w:keepLines/>
      <w:widowControl/>
      <w:spacing w:before="480" w:after="120"/>
      <w:outlineLvl w:val="0"/>
    </w:pPr>
    <w:rPr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B0E"/>
    <w:pPr>
      <w:keepNext/>
      <w:keepLines/>
      <w:widowControl/>
      <w:spacing w:before="360" w:after="80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4B0E"/>
    <w:pPr>
      <w:keepNext/>
      <w:keepLines/>
      <w:widowControl/>
      <w:spacing w:before="280" w:after="80"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4B0E"/>
    <w:pPr>
      <w:keepNext/>
      <w:keepLines/>
      <w:widowControl/>
      <w:spacing w:before="240" w:after="40"/>
      <w:outlineLvl w:val="3"/>
    </w:pPr>
    <w:rPr>
      <w:b/>
      <w:b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4B0E"/>
    <w:pPr>
      <w:keepNext/>
      <w:keepLines/>
      <w:widowControl/>
      <w:spacing w:before="220" w:after="40"/>
      <w:outlineLvl w:val="4"/>
    </w:pPr>
    <w:rPr>
      <w:b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4B0E"/>
    <w:pPr>
      <w:keepNext/>
      <w:keepLines/>
      <w:widowControl/>
      <w:spacing w:before="200" w:after="40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756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756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756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756"/>
    <w:rPr>
      <w:rFonts w:asciiTheme="minorHAnsi" w:eastAsiaTheme="minorEastAsia" w:hAnsiTheme="minorHAnsi" w:cstheme="minorBidi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756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756"/>
    <w:rPr>
      <w:rFonts w:asciiTheme="minorHAnsi" w:eastAsiaTheme="minorEastAsia" w:hAnsiTheme="minorHAnsi" w:cstheme="minorBidi"/>
      <w:b/>
      <w:bCs/>
      <w:lang w:val="uk-UA" w:eastAsia="uk-UA"/>
    </w:rPr>
  </w:style>
  <w:style w:type="table" w:customStyle="1" w:styleId="TableNormal1">
    <w:name w:val="Table Normal1"/>
    <w:uiPriority w:val="99"/>
    <w:rsid w:val="005B4B0E"/>
    <w:pPr>
      <w:widowControl w:val="0"/>
    </w:pPr>
    <w:rPr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B4B0E"/>
    <w:pPr>
      <w:keepNext/>
      <w:keepLines/>
      <w:widowControl/>
      <w:spacing w:before="480" w:after="120"/>
    </w:pPr>
    <w:rPr>
      <w:b/>
      <w:bCs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0756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4B0E"/>
    <w:pPr>
      <w:keepNext/>
      <w:keepLines/>
      <w:widowControl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20756"/>
    <w:rPr>
      <w:rFonts w:asciiTheme="majorHAnsi" w:eastAsiaTheme="majorEastAsia" w:hAnsiTheme="majorHAnsi" w:cstheme="majorBidi"/>
      <w:sz w:val="24"/>
      <w:szCs w:val="24"/>
      <w:lang w:val="uk-UA" w:eastAsia="uk-UA"/>
    </w:rPr>
  </w:style>
  <w:style w:type="table" w:customStyle="1" w:styleId="a">
    <w:name w:val="Стиль"/>
    <w:basedOn w:val="TableNormal1"/>
    <w:uiPriority w:val="99"/>
    <w:rsid w:val="005B4B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TableNormal1"/>
    <w:uiPriority w:val="99"/>
    <w:rsid w:val="005B4B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601</Words>
  <Characters>3428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____</dc:title>
  <dc:subject/>
  <dc:creator>ДАША</dc:creator>
  <cp:keywords/>
  <dc:description/>
  <cp:lastModifiedBy>Asus</cp:lastModifiedBy>
  <cp:revision>3</cp:revision>
  <dcterms:created xsi:type="dcterms:W3CDTF">2025-01-15T08:47:00Z</dcterms:created>
  <dcterms:modified xsi:type="dcterms:W3CDTF">2025-01-15T08:49:00Z</dcterms:modified>
</cp:coreProperties>
</file>