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0C7F" w14:textId="0D214F10" w:rsidR="00E1015D" w:rsidRPr="00FC0F5F" w:rsidRDefault="000D6A8C" w:rsidP="00D00A74">
      <w:pPr>
        <w:pStyle w:val="HeadUnit"/>
      </w:pPr>
      <w:r w:rsidRPr="00FC0F5F">
        <w:t xml:space="preserve">Part </w:t>
      </w:r>
      <w:r w:rsidR="00E1015D" w:rsidRPr="00FC0F5F">
        <w:t xml:space="preserve">A • </w:t>
      </w:r>
      <w:r w:rsidRPr="00FC0F5F">
        <w:t>Grammar</w:t>
      </w:r>
      <w:r w:rsidR="00E1015D" w:rsidRPr="00FC0F5F">
        <w:t xml:space="preserve">, </w:t>
      </w:r>
      <w:r w:rsidRPr="00FC0F5F">
        <w:t>Vocabulary</w:t>
      </w:r>
      <w:r w:rsidR="00E1015D" w:rsidRPr="00FC0F5F">
        <w:t xml:space="preserve"> and </w:t>
      </w:r>
      <w:r w:rsidRPr="00FC0F5F">
        <w:t>How to …</w:t>
      </w:r>
    </w:p>
    <w:p w14:paraId="68594757" w14:textId="39A86B2B" w:rsidR="00E1015D" w:rsidRPr="00FC0F5F" w:rsidRDefault="000D6A8C" w:rsidP="00D00A74">
      <w:pPr>
        <w:pStyle w:val="HeadASection"/>
      </w:pPr>
      <w:r w:rsidRPr="00FC0F5F">
        <w:t>G</w:t>
      </w:r>
      <w:r w:rsidR="008831BB" w:rsidRPr="00FC0F5F">
        <w:t>RAMMAR</w:t>
      </w:r>
    </w:p>
    <w:p w14:paraId="6BE62E72" w14:textId="4B20F8E4" w:rsidR="00364C21" w:rsidRPr="00FC0F5F" w:rsidRDefault="00896B55" w:rsidP="007A1AFE">
      <w:pPr>
        <w:pStyle w:val="Rubric"/>
        <w:ind w:left="227" w:hanging="227"/>
      </w:pPr>
      <w:r w:rsidRPr="00FC0F5F">
        <w:t>1</w:t>
      </w:r>
      <w:r w:rsidR="00D637EF">
        <w:tab/>
      </w:r>
      <w:r w:rsidR="00640193" w:rsidRPr="00FC0F5F">
        <w:t xml:space="preserve">Choose the correct </w:t>
      </w:r>
      <w:r w:rsidR="00D637EF">
        <w:t>words to complete the sentences</w:t>
      </w:r>
      <w:r w:rsidR="00640193" w:rsidRPr="00FC0F5F">
        <w:t>.</w:t>
      </w:r>
    </w:p>
    <w:p w14:paraId="56355E8B" w14:textId="044454C0" w:rsidR="00FC0F5F" w:rsidRDefault="00FC0F5F" w:rsidP="00D00A74">
      <w:pPr>
        <w:pStyle w:val="TextList"/>
      </w:pPr>
      <w:r w:rsidRPr="00FC0F5F">
        <w:rPr>
          <w:b/>
          <w:bCs/>
        </w:rPr>
        <w:t>1</w:t>
      </w:r>
      <w:r w:rsidRPr="00FC0F5F">
        <w:rPr>
          <w:b/>
          <w:bCs/>
        </w:rPr>
        <w:tab/>
      </w:r>
      <w:r w:rsidR="005F797D">
        <w:rPr>
          <w:b/>
          <w:bCs/>
        </w:rPr>
        <w:t>Cycling</w:t>
      </w:r>
      <w:r w:rsidR="00A26BA7" w:rsidRPr="007A1AFE">
        <w:t xml:space="preserve"> /</w:t>
      </w:r>
      <w:r w:rsidR="00A26BA7">
        <w:rPr>
          <w:b/>
          <w:bCs/>
        </w:rPr>
        <w:t xml:space="preserve"> Having </w:t>
      </w:r>
      <w:r w:rsidR="005F797D">
        <w:rPr>
          <w:b/>
          <w:bCs/>
        </w:rPr>
        <w:t xml:space="preserve">cycled </w:t>
      </w:r>
      <w:r w:rsidR="005F797D">
        <w:t>across town, I noticed how</w:t>
      </w:r>
      <w:r w:rsidR="00F84BFA">
        <w:t xml:space="preserve"> much traffic there was. </w:t>
      </w:r>
    </w:p>
    <w:p w14:paraId="18986DD0" w14:textId="29FF9548" w:rsidR="00F84BFA" w:rsidRDefault="00F84BFA" w:rsidP="00D00A74">
      <w:pPr>
        <w:pStyle w:val="TextList"/>
      </w:pPr>
      <w:r>
        <w:rPr>
          <w:b/>
          <w:bCs/>
        </w:rPr>
        <w:t>2</w:t>
      </w:r>
      <w:r>
        <w:rPr>
          <w:b/>
          <w:bCs/>
        </w:rPr>
        <w:tab/>
      </w:r>
      <w:r w:rsidR="002367B2">
        <w:rPr>
          <w:b/>
          <w:bCs/>
        </w:rPr>
        <w:t xml:space="preserve">Speaking </w:t>
      </w:r>
      <w:r w:rsidR="002367B2" w:rsidRPr="007A1AFE">
        <w:t>/</w:t>
      </w:r>
      <w:r w:rsidR="002367B2">
        <w:rPr>
          <w:b/>
          <w:bCs/>
        </w:rPr>
        <w:t xml:space="preserve"> Having spoken </w:t>
      </w:r>
      <w:r w:rsidR="002367B2">
        <w:t>to your teacher, we</w:t>
      </w:r>
      <w:r w:rsidR="00710D7D">
        <w:t>’ve</w:t>
      </w:r>
      <w:r w:rsidR="002367B2">
        <w:t xml:space="preserve"> </w:t>
      </w:r>
      <w:r w:rsidR="00076650">
        <w:t xml:space="preserve">agreed that </w:t>
      </w:r>
      <w:r w:rsidR="002367B2">
        <w:t>you</w:t>
      </w:r>
      <w:r w:rsidR="00076650">
        <w:t xml:space="preserve"> need</w:t>
      </w:r>
      <w:r w:rsidR="002367B2">
        <w:t xml:space="preserve"> to work a bit harder this term.</w:t>
      </w:r>
    </w:p>
    <w:p w14:paraId="3CA0003F" w14:textId="3C04C66A" w:rsidR="00584A77" w:rsidRDefault="00584A77" w:rsidP="00D00A74">
      <w:pPr>
        <w:pStyle w:val="TextList"/>
      </w:pPr>
      <w:r>
        <w:rPr>
          <w:b/>
          <w:bCs/>
        </w:rPr>
        <w:t>3</w:t>
      </w:r>
      <w:r>
        <w:rPr>
          <w:b/>
          <w:bCs/>
        </w:rPr>
        <w:tab/>
      </w:r>
      <w:r w:rsidR="002367B2">
        <w:rPr>
          <w:b/>
          <w:bCs/>
        </w:rPr>
        <w:t xml:space="preserve">Driven </w:t>
      </w:r>
      <w:r w:rsidR="002367B2" w:rsidRPr="007A1AFE">
        <w:t xml:space="preserve">/ </w:t>
      </w:r>
      <w:r w:rsidR="002367B2">
        <w:rPr>
          <w:b/>
          <w:bCs/>
        </w:rPr>
        <w:t xml:space="preserve">Driving </w:t>
      </w:r>
      <w:r w:rsidR="002367B2">
        <w:t xml:space="preserve">to work this morning, I saw a huge advertisement for that new film.  </w:t>
      </w:r>
    </w:p>
    <w:p w14:paraId="5485CF4D" w14:textId="4F8D384D" w:rsidR="00B532D8" w:rsidRDefault="00B532D8" w:rsidP="00D00A74">
      <w:pPr>
        <w:pStyle w:val="TextList"/>
      </w:pPr>
      <w:r>
        <w:rPr>
          <w:b/>
          <w:bCs/>
        </w:rPr>
        <w:t>4</w:t>
      </w:r>
      <w:r w:rsidR="00E1319F">
        <w:rPr>
          <w:b/>
          <w:bCs/>
        </w:rPr>
        <w:tab/>
        <w:t xml:space="preserve">Finished </w:t>
      </w:r>
      <w:r w:rsidR="00E1319F" w:rsidRPr="007A1AFE">
        <w:t>/</w:t>
      </w:r>
      <w:r w:rsidR="00E1319F">
        <w:rPr>
          <w:b/>
          <w:bCs/>
        </w:rPr>
        <w:t xml:space="preserve"> Having finished </w:t>
      </w:r>
      <w:r w:rsidR="00E1319F">
        <w:t xml:space="preserve">the first series, I decided not to watch the second one. </w:t>
      </w:r>
    </w:p>
    <w:p w14:paraId="22666E97" w14:textId="059F2CDD" w:rsidR="00E1319F" w:rsidRDefault="00E1319F" w:rsidP="00D00A74">
      <w:pPr>
        <w:pStyle w:val="TextList"/>
      </w:pPr>
      <w:r>
        <w:rPr>
          <w:b/>
          <w:bCs/>
        </w:rPr>
        <w:t>5</w:t>
      </w:r>
      <w:r>
        <w:rPr>
          <w:b/>
          <w:bCs/>
        </w:rPr>
        <w:tab/>
      </w:r>
      <w:r w:rsidR="00C83C5B">
        <w:rPr>
          <w:b/>
          <w:bCs/>
        </w:rPr>
        <w:t xml:space="preserve">Working </w:t>
      </w:r>
      <w:r w:rsidR="00C83C5B" w:rsidRPr="007A1AFE">
        <w:t>/</w:t>
      </w:r>
      <w:r w:rsidR="00C83C5B">
        <w:rPr>
          <w:b/>
          <w:bCs/>
        </w:rPr>
        <w:t xml:space="preserve"> Having worked </w:t>
      </w:r>
      <w:r w:rsidR="00C83C5B">
        <w:t xml:space="preserve">from home, I don’t </w:t>
      </w:r>
      <w:r w:rsidR="007F3F88">
        <w:t>see many people during the day.</w:t>
      </w:r>
    </w:p>
    <w:p w14:paraId="724F3FDF" w14:textId="10BA3829" w:rsidR="007F3F88" w:rsidRDefault="007F3F88" w:rsidP="00D00A74">
      <w:pPr>
        <w:pStyle w:val="TextList"/>
      </w:pPr>
      <w:r>
        <w:rPr>
          <w:b/>
          <w:bCs/>
        </w:rPr>
        <w:t>6</w:t>
      </w:r>
      <w:r>
        <w:rPr>
          <w:b/>
          <w:bCs/>
        </w:rPr>
        <w:tab/>
      </w:r>
      <w:r w:rsidR="00EB3081">
        <w:rPr>
          <w:b/>
          <w:bCs/>
        </w:rPr>
        <w:t xml:space="preserve">Completing </w:t>
      </w:r>
      <w:r w:rsidR="00EB3081" w:rsidRPr="007A1AFE">
        <w:t>/</w:t>
      </w:r>
      <w:r w:rsidR="00EB3081">
        <w:rPr>
          <w:b/>
          <w:bCs/>
        </w:rPr>
        <w:t xml:space="preserve"> Having completed</w:t>
      </w:r>
      <w:r w:rsidR="00EB3081">
        <w:t xml:space="preserve"> the report, </w:t>
      </w:r>
      <w:r w:rsidR="00A907D7">
        <w:t xml:space="preserve">I gave it to my manager so she should check it. </w:t>
      </w:r>
    </w:p>
    <w:p w14:paraId="7D6B43F9" w14:textId="63A56A1C" w:rsidR="00B43A13" w:rsidRDefault="00896B2F" w:rsidP="00D00A74">
      <w:pPr>
        <w:pStyle w:val="TextList"/>
      </w:pPr>
      <w:r>
        <w:rPr>
          <w:b/>
          <w:bCs/>
        </w:rPr>
        <w:t>7</w:t>
      </w:r>
      <w:r>
        <w:rPr>
          <w:b/>
          <w:bCs/>
        </w:rPr>
        <w:tab/>
      </w:r>
      <w:r w:rsidR="00F274EB">
        <w:rPr>
          <w:b/>
          <w:bCs/>
        </w:rPr>
        <w:t>Looking</w:t>
      </w:r>
      <w:r w:rsidR="00A55F2D">
        <w:rPr>
          <w:b/>
          <w:bCs/>
        </w:rPr>
        <w:t xml:space="preserve"> </w:t>
      </w:r>
      <w:r w:rsidR="00A55F2D" w:rsidRPr="007A1AFE">
        <w:t xml:space="preserve">/ </w:t>
      </w:r>
      <w:r w:rsidR="00954B53">
        <w:rPr>
          <w:b/>
          <w:bCs/>
        </w:rPr>
        <w:t>L</w:t>
      </w:r>
      <w:r w:rsidR="00F274EB">
        <w:rPr>
          <w:b/>
          <w:bCs/>
        </w:rPr>
        <w:t>ooked</w:t>
      </w:r>
      <w:r w:rsidR="00F274EB">
        <w:t xml:space="preserve"> through the </w:t>
      </w:r>
      <w:r w:rsidR="00B43A13">
        <w:t xml:space="preserve">magazine, I </w:t>
      </w:r>
      <w:r w:rsidR="001F3164">
        <w:t>came across</w:t>
      </w:r>
      <w:r w:rsidR="00B43A13">
        <w:t xml:space="preserve"> an interesting article about birds. </w:t>
      </w:r>
    </w:p>
    <w:p w14:paraId="63A3B2A6" w14:textId="68E2E627" w:rsidR="00D94E76" w:rsidRDefault="00B43A13" w:rsidP="000A33D3">
      <w:pPr>
        <w:pStyle w:val="TextList"/>
      </w:pPr>
      <w:r>
        <w:rPr>
          <w:b/>
          <w:bCs/>
        </w:rPr>
        <w:t>8</w:t>
      </w:r>
      <w:r>
        <w:rPr>
          <w:b/>
          <w:bCs/>
        </w:rPr>
        <w:tab/>
      </w:r>
      <w:r w:rsidR="00E5035C">
        <w:rPr>
          <w:b/>
          <w:bCs/>
        </w:rPr>
        <w:t xml:space="preserve">Knowing </w:t>
      </w:r>
      <w:r w:rsidR="00E5035C" w:rsidRPr="007A1AFE">
        <w:t xml:space="preserve">/ </w:t>
      </w:r>
      <w:r w:rsidR="00E5035C">
        <w:rPr>
          <w:b/>
          <w:bCs/>
        </w:rPr>
        <w:t>Having known</w:t>
      </w:r>
      <w:r w:rsidR="00E5035C">
        <w:t xml:space="preserve"> Yvonne for many years, I doubt she would have taken the money.</w:t>
      </w:r>
      <w:r w:rsidR="00A55F2D">
        <w:rPr>
          <w:b/>
          <w:bCs/>
        </w:rPr>
        <w:t xml:space="preserve"> </w:t>
      </w:r>
    </w:p>
    <w:p w14:paraId="2FB69AF0" w14:textId="0398070B" w:rsidR="00A907D7" w:rsidRDefault="00D94E76" w:rsidP="00D00A74">
      <w:pPr>
        <w:pStyle w:val="TextList"/>
      </w:pPr>
      <w:r>
        <w:rPr>
          <w:b/>
          <w:bCs/>
        </w:rPr>
        <w:t>9</w:t>
      </w:r>
      <w:r w:rsidR="00A907D7">
        <w:rPr>
          <w:b/>
          <w:bCs/>
        </w:rPr>
        <w:tab/>
      </w:r>
      <w:r w:rsidR="00CF177E">
        <w:rPr>
          <w:b/>
          <w:bCs/>
        </w:rPr>
        <w:t xml:space="preserve">She </w:t>
      </w:r>
      <w:r w:rsidR="0045464E">
        <w:rPr>
          <w:b/>
          <w:bCs/>
        </w:rPr>
        <w:t>opened</w:t>
      </w:r>
      <w:r w:rsidR="0045464E" w:rsidRPr="007A1AFE">
        <w:t xml:space="preserve"> /</w:t>
      </w:r>
      <w:r w:rsidR="0045464E">
        <w:rPr>
          <w:b/>
          <w:bCs/>
        </w:rPr>
        <w:t xml:space="preserve"> Opening</w:t>
      </w:r>
      <w:r w:rsidR="0045464E">
        <w:t xml:space="preserve"> the door and the children jumped out of the car. </w:t>
      </w:r>
    </w:p>
    <w:p w14:paraId="469F6F49" w14:textId="6D745CE2" w:rsidR="0045464E" w:rsidRPr="0045464E" w:rsidRDefault="00D94E76" w:rsidP="00D00A74">
      <w:pPr>
        <w:pStyle w:val="TextList"/>
      </w:pPr>
      <w:r>
        <w:rPr>
          <w:b/>
          <w:bCs/>
        </w:rPr>
        <w:t>10</w:t>
      </w:r>
      <w:r w:rsidR="0045464E">
        <w:rPr>
          <w:b/>
          <w:bCs/>
        </w:rPr>
        <w:tab/>
      </w:r>
      <w:r w:rsidR="00896B2F">
        <w:rPr>
          <w:b/>
          <w:bCs/>
        </w:rPr>
        <w:t>Arriving</w:t>
      </w:r>
      <w:r w:rsidR="00A54ACA">
        <w:rPr>
          <w:b/>
          <w:bCs/>
        </w:rPr>
        <w:t xml:space="preserve"> </w:t>
      </w:r>
      <w:r w:rsidR="00A54ACA" w:rsidRPr="007A1AFE">
        <w:t>/</w:t>
      </w:r>
      <w:r w:rsidR="00A54ACA">
        <w:rPr>
          <w:b/>
          <w:bCs/>
        </w:rPr>
        <w:t xml:space="preserve"> He </w:t>
      </w:r>
      <w:r w:rsidR="00896B2F">
        <w:rPr>
          <w:b/>
          <w:bCs/>
        </w:rPr>
        <w:t>arrived</w:t>
      </w:r>
      <w:r w:rsidR="00A54ACA">
        <w:rPr>
          <w:b/>
          <w:bCs/>
        </w:rPr>
        <w:t xml:space="preserve"> </w:t>
      </w:r>
      <w:r w:rsidR="00896B2F">
        <w:t>at the airport</w:t>
      </w:r>
      <w:r w:rsidR="00A54ACA">
        <w:t xml:space="preserve">, </w:t>
      </w:r>
      <w:r w:rsidR="00896B2F">
        <w:t>he remembered that he’d left his passport at home.</w:t>
      </w:r>
    </w:p>
    <w:p w14:paraId="170DFA8C" w14:textId="5DFFE947" w:rsidR="004D7C42" w:rsidRPr="000A33D3" w:rsidRDefault="004D7C42" w:rsidP="00CC3ABE">
      <w:pPr>
        <w:pStyle w:val="ScoreBox"/>
      </w:pPr>
      <w:r w:rsidRPr="000A33D3">
        <w:rPr>
          <w:rStyle w:val="GapFillchr"/>
          <w:rFonts w:ascii="Arial" w:hAnsi="Arial"/>
          <w:b/>
          <w:color w:val="auto"/>
          <w:u w:val="none"/>
        </w:rPr>
        <w:t xml:space="preserve">        </w:t>
      </w:r>
      <w:r w:rsidRPr="000A33D3">
        <w:t>/</w:t>
      </w:r>
      <w:r w:rsidR="008B0AF2" w:rsidRPr="000A33D3">
        <w:t>10</w:t>
      </w:r>
    </w:p>
    <w:p w14:paraId="239BCCF9" w14:textId="77777777" w:rsidR="007D6A41" w:rsidRPr="00D637EF" w:rsidRDefault="007D6A41" w:rsidP="007A1AFE">
      <w:pPr>
        <w:pStyle w:val="ScoreBox"/>
        <w:rPr>
          <w:highlight w:val="yellow"/>
        </w:rPr>
      </w:pPr>
    </w:p>
    <w:p w14:paraId="3481936C" w14:textId="4AF92A4E" w:rsidR="009E3094" w:rsidRPr="00EA1501" w:rsidRDefault="00896B55" w:rsidP="007A1AFE">
      <w:pPr>
        <w:pStyle w:val="Rubric"/>
        <w:ind w:left="227" w:hanging="227"/>
        <w:rPr>
          <w:bCs/>
          <w:szCs w:val="20"/>
        </w:rPr>
      </w:pPr>
      <w:r w:rsidRPr="00EA1501">
        <w:t>2</w:t>
      </w:r>
      <w:r w:rsidR="00D637EF">
        <w:tab/>
      </w:r>
      <w:r w:rsidR="00851E9C">
        <w:rPr>
          <w:bCs/>
          <w:szCs w:val="20"/>
        </w:rPr>
        <w:t>Complete the second version of</w:t>
      </w:r>
      <w:r w:rsidR="007E5393" w:rsidRPr="00EA1501">
        <w:rPr>
          <w:bCs/>
          <w:szCs w:val="20"/>
        </w:rPr>
        <w:t xml:space="preserve"> the sentences using the words in brackets. </w:t>
      </w:r>
    </w:p>
    <w:p w14:paraId="4B4D7160" w14:textId="3E028DA8" w:rsidR="00EA1501" w:rsidRPr="00571A7A" w:rsidRDefault="00EA1501" w:rsidP="00D00A74">
      <w:pPr>
        <w:pStyle w:val="TextList"/>
      </w:pPr>
      <w:r w:rsidRPr="00EA1501">
        <w:rPr>
          <w:b/>
          <w:bCs/>
        </w:rPr>
        <w:t>1</w:t>
      </w:r>
      <w:r>
        <w:rPr>
          <w:b/>
          <w:bCs/>
        </w:rPr>
        <w:tab/>
      </w:r>
      <w:r w:rsidR="00571A7A">
        <w:t>You don’t feel good about yourself because you don’t do enough exercise.</w:t>
      </w:r>
    </w:p>
    <w:p w14:paraId="6A59F0EC" w14:textId="66C90109" w:rsidR="00A16327" w:rsidRDefault="00A16327" w:rsidP="00D00A74">
      <w:pPr>
        <w:pStyle w:val="TextList"/>
      </w:pPr>
      <w:r>
        <w:rPr>
          <w:b/>
          <w:bCs/>
        </w:rPr>
        <w:tab/>
      </w:r>
      <w:r w:rsidR="003A2237">
        <w:t>_______________</w:t>
      </w:r>
      <w:r w:rsidR="009E1BFD">
        <w:t xml:space="preserve"> more exercise, you would </w:t>
      </w:r>
      <w:r w:rsidR="00571A7A">
        <w:t xml:space="preserve">feel better about yourself. </w:t>
      </w:r>
      <w:r w:rsidR="002545F0">
        <w:t>(if)</w:t>
      </w:r>
    </w:p>
    <w:p w14:paraId="65DB5701" w14:textId="53D8C641" w:rsidR="002545F0" w:rsidRDefault="002545F0" w:rsidP="00D00A74">
      <w:pPr>
        <w:pStyle w:val="TextList"/>
      </w:pPr>
      <w:r>
        <w:rPr>
          <w:b/>
          <w:bCs/>
        </w:rPr>
        <w:t>2</w:t>
      </w:r>
      <w:r>
        <w:tab/>
      </w:r>
      <w:r w:rsidR="00E0143B">
        <w:t xml:space="preserve">I </w:t>
      </w:r>
      <w:r w:rsidR="00F21395">
        <w:t>only found the place because you drew me a map</w:t>
      </w:r>
      <w:r w:rsidR="00E0143B">
        <w:t xml:space="preserve">. </w:t>
      </w:r>
    </w:p>
    <w:p w14:paraId="5E757083" w14:textId="595706C3" w:rsidR="002545F0" w:rsidRDefault="002545F0" w:rsidP="00D00A74">
      <w:pPr>
        <w:pStyle w:val="TextList"/>
      </w:pPr>
      <w:r>
        <w:tab/>
        <w:t>_______________</w:t>
      </w:r>
      <w:r w:rsidR="00125B7D">
        <w:t xml:space="preserve"> me</w:t>
      </w:r>
      <w:r w:rsidR="00F21395">
        <w:t xml:space="preserve"> a map</w:t>
      </w:r>
      <w:r w:rsidR="00125B7D">
        <w:t>, I would</w:t>
      </w:r>
      <w:r w:rsidR="00F21395">
        <w:t>n’t have found the place.</w:t>
      </w:r>
      <w:r w:rsidR="00125B7D">
        <w:t>(if)</w:t>
      </w:r>
    </w:p>
    <w:p w14:paraId="14B6B88A" w14:textId="5976CC6B" w:rsidR="00E0143B" w:rsidRPr="00327536" w:rsidRDefault="00E0143B" w:rsidP="00D00A74">
      <w:pPr>
        <w:pStyle w:val="TextList"/>
      </w:pPr>
      <w:r>
        <w:rPr>
          <w:b/>
          <w:bCs/>
        </w:rPr>
        <w:t>3</w:t>
      </w:r>
      <w:r>
        <w:rPr>
          <w:b/>
          <w:bCs/>
        </w:rPr>
        <w:tab/>
      </w:r>
      <w:r w:rsidR="0000359B">
        <w:t>If I finish work on time, I’ll be home for dinner.</w:t>
      </w:r>
    </w:p>
    <w:p w14:paraId="7B3284D3" w14:textId="3E3A963D" w:rsidR="00E230B8" w:rsidRDefault="00E230B8" w:rsidP="00D00A74">
      <w:pPr>
        <w:pStyle w:val="TextList"/>
      </w:pPr>
      <w:r>
        <w:rPr>
          <w:b/>
          <w:bCs/>
        </w:rPr>
        <w:tab/>
      </w:r>
      <w:r>
        <w:t xml:space="preserve">I’ll </w:t>
      </w:r>
      <w:r w:rsidR="00CB665B">
        <w:t>be home for dinner</w:t>
      </w:r>
      <w:r>
        <w:t xml:space="preserve"> </w:t>
      </w:r>
      <w:r w:rsidR="00A8622D">
        <w:t xml:space="preserve">_______________ </w:t>
      </w:r>
      <w:r w:rsidR="0000359B">
        <w:t xml:space="preserve">work on time. </w:t>
      </w:r>
      <w:r w:rsidR="004B6BC9">
        <w:t>(provided)</w:t>
      </w:r>
    </w:p>
    <w:p w14:paraId="5A5AEE2C" w14:textId="5992595F" w:rsidR="00A8622D" w:rsidRPr="00CE3FE3" w:rsidRDefault="00A8622D" w:rsidP="00D00A74">
      <w:pPr>
        <w:pStyle w:val="TextList"/>
      </w:pPr>
      <w:r>
        <w:rPr>
          <w:b/>
          <w:bCs/>
        </w:rPr>
        <w:t>4</w:t>
      </w:r>
      <w:r>
        <w:rPr>
          <w:b/>
          <w:bCs/>
        </w:rPr>
        <w:tab/>
      </w:r>
      <w:r w:rsidR="00CE3FE3">
        <w:t xml:space="preserve">She’ll </w:t>
      </w:r>
      <w:r w:rsidR="0076310E">
        <w:t xml:space="preserve">only </w:t>
      </w:r>
      <w:r w:rsidR="00CE3FE3">
        <w:t>lend you her phone if you look after it.</w:t>
      </w:r>
    </w:p>
    <w:p w14:paraId="34404052" w14:textId="5E7B6C40" w:rsidR="00A8622D" w:rsidRDefault="00A8622D" w:rsidP="00D00A74">
      <w:pPr>
        <w:pStyle w:val="TextList"/>
      </w:pPr>
      <w:r>
        <w:rPr>
          <w:b/>
          <w:bCs/>
        </w:rPr>
        <w:tab/>
      </w:r>
      <w:r>
        <w:t xml:space="preserve">She’ll </w:t>
      </w:r>
      <w:r w:rsidR="00CE3FE3">
        <w:t>le</w:t>
      </w:r>
      <w:r w:rsidR="0076310E">
        <w:t xml:space="preserve">nd you her phone _______________ </w:t>
      </w:r>
      <w:r w:rsidR="004B6BC9">
        <w:t>it.</w:t>
      </w:r>
      <w:r w:rsidR="003B31B7">
        <w:t xml:space="preserve"> (as)</w:t>
      </w:r>
    </w:p>
    <w:p w14:paraId="53055D3B" w14:textId="1D14ED98" w:rsidR="004B6BC9" w:rsidRPr="00581B3D" w:rsidRDefault="004B6BC9" w:rsidP="00D00A74">
      <w:pPr>
        <w:pStyle w:val="TextList"/>
      </w:pPr>
      <w:r>
        <w:rPr>
          <w:b/>
          <w:bCs/>
        </w:rPr>
        <w:t>5</w:t>
      </w:r>
      <w:r>
        <w:rPr>
          <w:b/>
          <w:bCs/>
        </w:rPr>
        <w:tab/>
      </w:r>
      <w:r w:rsidR="00581B3D">
        <w:t>If we don’t pay them half of the money now, they won’t finish painting the house.</w:t>
      </w:r>
    </w:p>
    <w:p w14:paraId="1884BF47" w14:textId="28AEE43B" w:rsidR="009D4E86" w:rsidRDefault="009D4E86" w:rsidP="00D00A74">
      <w:pPr>
        <w:pStyle w:val="TextList"/>
      </w:pPr>
      <w:r>
        <w:rPr>
          <w:b/>
          <w:bCs/>
        </w:rPr>
        <w:tab/>
      </w:r>
      <w:r w:rsidR="002235A3">
        <w:t xml:space="preserve">They won’t finish painting the house _______________ </w:t>
      </w:r>
      <w:r w:rsidR="00581B3D">
        <w:t>them half of the money now. (unless)</w:t>
      </w:r>
    </w:p>
    <w:p w14:paraId="513D95A4" w14:textId="3976A076" w:rsidR="00581B3D" w:rsidRDefault="00581B3D" w:rsidP="00D00A74">
      <w:pPr>
        <w:pStyle w:val="TextList"/>
      </w:pPr>
      <w:r>
        <w:rPr>
          <w:b/>
          <w:bCs/>
        </w:rPr>
        <w:t>6</w:t>
      </w:r>
      <w:r>
        <w:rPr>
          <w:b/>
          <w:bCs/>
        </w:rPr>
        <w:tab/>
      </w:r>
      <w:r w:rsidR="003B075A">
        <w:t>You can</w:t>
      </w:r>
      <w:r w:rsidR="00C42832">
        <w:t xml:space="preserve"> finish work early today if you agree to stay late tomorrow.</w:t>
      </w:r>
    </w:p>
    <w:p w14:paraId="136847BC" w14:textId="11C3EB74" w:rsidR="00C42832" w:rsidRDefault="00C42832" w:rsidP="00D00A74">
      <w:pPr>
        <w:pStyle w:val="TextList"/>
      </w:pPr>
      <w:r>
        <w:tab/>
        <w:t xml:space="preserve">You can finish work early today _______________ </w:t>
      </w:r>
      <w:r w:rsidR="00AF3CB2">
        <w:t xml:space="preserve">to stay late tomorrow. </w:t>
      </w:r>
      <w:r w:rsidR="004A4357">
        <w:t>(condition)</w:t>
      </w:r>
    </w:p>
    <w:p w14:paraId="25A0123D" w14:textId="7FA33AC5" w:rsidR="00AF3CB2" w:rsidRPr="00637097" w:rsidRDefault="00AF3CB2" w:rsidP="00D00A74">
      <w:pPr>
        <w:pStyle w:val="TextList"/>
      </w:pPr>
      <w:r>
        <w:rPr>
          <w:b/>
          <w:bCs/>
        </w:rPr>
        <w:t>7</w:t>
      </w:r>
      <w:r>
        <w:rPr>
          <w:b/>
          <w:bCs/>
        </w:rPr>
        <w:tab/>
      </w:r>
      <w:r w:rsidR="00637097">
        <w:t xml:space="preserve">I would </w:t>
      </w:r>
      <w:r w:rsidR="008B308E">
        <w:t xml:space="preserve">only </w:t>
      </w:r>
      <w:r w:rsidR="00A86B28">
        <w:t xml:space="preserve">go climbing if we </w:t>
      </w:r>
      <w:r w:rsidR="008B308E">
        <w:t>had</w:t>
      </w:r>
      <w:r w:rsidR="00A86B28">
        <w:t xml:space="preserve"> an instructor with us.</w:t>
      </w:r>
    </w:p>
    <w:p w14:paraId="3C5860EB" w14:textId="686B54FE" w:rsidR="004A4357" w:rsidRDefault="004A4357" w:rsidP="00D00A74">
      <w:pPr>
        <w:pStyle w:val="TextList"/>
      </w:pPr>
      <w:r>
        <w:rPr>
          <w:b/>
          <w:bCs/>
        </w:rPr>
        <w:tab/>
      </w:r>
      <w:r w:rsidR="00615237">
        <w:t>I’d</w:t>
      </w:r>
      <w:r w:rsidR="008B308E">
        <w:t xml:space="preserve"> </w:t>
      </w:r>
      <w:r w:rsidR="00A86B28">
        <w:t>go climbing</w:t>
      </w:r>
      <w:r w:rsidR="00D95398">
        <w:t xml:space="preserve"> _______________ </w:t>
      </w:r>
      <w:r w:rsidR="00A86B28">
        <w:t>an instructor with us. (so)</w:t>
      </w:r>
    </w:p>
    <w:p w14:paraId="29896865" w14:textId="198F878C" w:rsidR="00A86B28" w:rsidRDefault="00A86B28" w:rsidP="00D00A74">
      <w:pPr>
        <w:pStyle w:val="TextList"/>
      </w:pPr>
      <w:r>
        <w:rPr>
          <w:b/>
          <w:bCs/>
        </w:rPr>
        <w:t>8</w:t>
      </w:r>
      <w:r>
        <w:rPr>
          <w:b/>
          <w:bCs/>
        </w:rPr>
        <w:tab/>
      </w:r>
      <w:r w:rsidR="009579AE">
        <w:t>If y</w:t>
      </w:r>
      <w:r w:rsidR="00D77E47">
        <w:t>ou borrow my car</w:t>
      </w:r>
      <w:r w:rsidR="009579AE">
        <w:t xml:space="preserve">, </w:t>
      </w:r>
      <w:r w:rsidR="00323A0C">
        <w:t xml:space="preserve">you </w:t>
      </w:r>
      <w:r w:rsidR="009579AE">
        <w:t xml:space="preserve">must </w:t>
      </w:r>
      <w:r w:rsidR="00323A0C">
        <w:t xml:space="preserve">drive it carefully. </w:t>
      </w:r>
    </w:p>
    <w:p w14:paraId="7B909F3B" w14:textId="2570B1A0" w:rsidR="00356679" w:rsidRDefault="00323A0C" w:rsidP="00356679">
      <w:pPr>
        <w:pStyle w:val="TextList"/>
      </w:pPr>
      <w:r>
        <w:tab/>
      </w:r>
      <w:r w:rsidR="000F207F">
        <w:t xml:space="preserve">You can borrow my car _______________ it </w:t>
      </w:r>
      <w:r w:rsidR="00356679">
        <w:t>carefully. (on)</w:t>
      </w:r>
    </w:p>
    <w:p w14:paraId="12D93A43" w14:textId="7F515D65" w:rsidR="00356679" w:rsidRPr="0001000E" w:rsidRDefault="00356679" w:rsidP="00356679">
      <w:pPr>
        <w:pStyle w:val="TextList"/>
      </w:pPr>
      <w:r>
        <w:rPr>
          <w:b/>
          <w:bCs/>
        </w:rPr>
        <w:t>9</w:t>
      </w:r>
      <w:r>
        <w:rPr>
          <w:b/>
          <w:bCs/>
        </w:rPr>
        <w:tab/>
      </w:r>
      <w:r w:rsidR="0001000E">
        <w:t xml:space="preserve">He’d have called by now if </w:t>
      </w:r>
      <w:r w:rsidR="00743555">
        <w:t>his phone</w:t>
      </w:r>
      <w:r w:rsidR="0001000E">
        <w:t xml:space="preserve"> hadn’t run out </w:t>
      </w:r>
      <w:r w:rsidR="00743555">
        <w:t>of charg</w:t>
      </w:r>
      <w:r w:rsidR="0001000E">
        <w:t xml:space="preserve">e. </w:t>
      </w:r>
    </w:p>
    <w:p w14:paraId="3B03FA96" w14:textId="60FEDBCC" w:rsidR="00AA5DFA" w:rsidRDefault="00AA5DFA" w:rsidP="00356679">
      <w:pPr>
        <w:pStyle w:val="TextList"/>
      </w:pPr>
      <w:r>
        <w:rPr>
          <w:b/>
          <w:bCs/>
        </w:rPr>
        <w:tab/>
      </w:r>
      <w:r>
        <w:t xml:space="preserve">He’d have </w:t>
      </w:r>
      <w:r w:rsidR="009358B4">
        <w:t xml:space="preserve">called by now _______________ </w:t>
      </w:r>
      <w:r w:rsidR="00743555">
        <w:t>of charge</w:t>
      </w:r>
      <w:r w:rsidR="0001000E">
        <w:t>. (unless)</w:t>
      </w:r>
    </w:p>
    <w:p w14:paraId="575DD819" w14:textId="7504AA21" w:rsidR="001F48EE" w:rsidRDefault="001F48EE" w:rsidP="00356679">
      <w:pPr>
        <w:pStyle w:val="TextList"/>
      </w:pPr>
      <w:r>
        <w:rPr>
          <w:b/>
          <w:bCs/>
        </w:rPr>
        <w:t>10</w:t>
      </w:r>
      <w:r>
        <w:t xml:space="preserve"> </w:t>
      </w:r>
      <w:r w:rsidR="00420435">
        <w:t xml:space="preserve">If </w:t>
      </w:r>
      <w:r w:rsidR="00451384">
        <w:t>he</w:t>
      </w:r>
      <w:r w:rsidR="00420435">
        <w:t xml:space="preserve"> had</w:t>
      </w:r>
      <w:r w:rsidR="00C47AF0">
        <w:t xml:space="preserve"> the right</w:t>
      </w:r>
      <w:r w:rsidR="00420435">
        <w:t xml:space="preserve"> </w:t>
      </w:r>
      <w:r w:rsidR="00451384">
        <w:t>experience, Martin would give him the job.</w:t>
      </w:r>
    </w:p>
    <w:p w14:paraId="5419E460" w14:textId="42BE351C" w:rsidR="00C47AF0" w:rsidRPr="00C47AF0" w:rsidRDefault="006F5E9A" w:rsidP="00C47AF0">
      <w:pPr>
        <w:pStyle w:val="TextList"/>
      </w:pPr>
      <w:r>
        <w:tab/>
      </w:r>
      <w:r w:rsidR="00451384">
        <w:t xml:space="preserve">Martin would give </w:t>
      </w:r>
      <w:r w:rsidR="00C47AF0">
        <w:t>him the job _______________ the right experience. (</w:t>
      </w:r>
      <w:r w:rsidR="00E17643">
        <w:t>so</w:t>
      </w:r>
      <w:r w:rsidR="00C47AF0">
        <w:t>)</w:t>
      </w:r>
    </w:p>
    <w:p w14:paraId="68D72C93" w14:textId="3986D113" w:rsidR="00C61C2E" w:rsidRPr="00C47AF0" w:rsidRDefault="007F07A8" w:rsidP="00CC3ABE">
      <w:pPr>
        <w:pStyle w:val="ScoreBox"/>
      </w:pPr>
      <w:r w:rsidRPr="00C47AF0">
        <w:rPr>
          <w:rStyle w:val="GapFillchr"/>
          <w:rFonts w:ascii="Arial" w:hAnsi="Arial"/>
          <w:b/>
          <w:color w:val="auto"/>
          <w:u w:val="none"/>
        </w:rPr>
        <w:t xml:space="preserve">        </w:t>
      </w:r>
      <w:r w:rsidRPr="00C47AF0">
        <w:t>/</w:t>
      </w:r>
      <w:r w:rsidR="008B0AF2" w:rsidRPr="00C47AF0">
        <w:t>10</w:t>
      </w:r>
    </w:p>
    <w:p w14:paraId="20F99A26" w14:textId="73483CD5" w:rsidR="00E9028E" w:rsidRPr="007A1AFE" w:rsidRDefault="00E9028E" w:rsidP="007A1AFE">
      <w:pPr>
        <w:pStyle w:val="ScoreBox"/>
        <w:rPr>
          <w:highlight w:val="yellow"/>
        </w:rPr>
      </w:pPr>
    </w:p>
    <w:p w14:paraId="38DA015B" w14:textId="74174DF1" w:rsidR="008831BB" w:rsidRPr="00AC31A5" w:rsidRDefault="008831BB" w:rsidP="00D00A74">
      <w:pPr>
        <w:pStyle w:val="HeadASection"/>
      </w:pPr>
      <w:r w:rsidRPr="00AC31A5">
        <w:t>VOCABULARY</w:t>
      </w:r>
    </w:p>
    <w:p w14:paraId="20880A7B" w14:textId="6AA988DD" w:rsidR="00AC31A5" w:rsidRPr="00AC31A5" w:rsidRDefault="00D00A74" w:rsidP="007A1AFE">
      <w:pPr>
        <w:pStyle w:val="Rubric"/>
        <w:ind w:left="227" w:hanging="227"/>
      </w:pPr>
      <w:r w:rsidRPr="00AC31A5">
        <w:t>3</w:t>
      </w:r>
      <w:r w:rsidR="00D637EF">
        <w:tab/>
      </w:r>
      <w:r w:rsidR="00844A3E" w:rsidRPr="00AC31A5">
        <w:t xml:space="preserve">Complete the sentences with the correct form of </w:t>
      </w:r>
      <w:r w:rsidR="00D637EF">
        <w:rPr>
          <w:i/>
          <w:iCs/>
        </w:rPr>
        <w:t>go</w:t>
      </w:r>
      <w:r w:rsidR="00844A3E" w:rsidRPr="00AC31A5">
        <w:t xml:space="preserve">, </w:t>
      </w:r>
      <w:r w:rsidR="00D637EF">
        <w:rPr>
          <w:i/>
          <w:iCs/>
        </w:rPr>
        <w:t>have</w:t>
      </w:r>
      <w:r w:rsidR="00D637EF" w:rsidRPr="00AC31A5">
        <w:rPr>
          <w:i/>
          <w:iCs/>
        </w:rPr>
        <w:t xml:space="preserve"> </w:t>
      </w:r>
      <w:r w:rsidR="00844A3E" w:rsidRPr="00AC31A5">
        <w:t xml:space="preserve">and </w:t>
      </w:r>
      <w:r w:rsidR="00844A3E" w:rsidRPr="00AC31A5">
        <w:rPr>
          <w:i/>
          <w:iCs/>
        </w:rPr>
        <w:t>make</w:t>
      </w:r>
      <w:r w:rsidR="00844A3E" w:rsidRPr="00AC31A5">
        <w:t>.</w:t>
      </w:r>
    </w:p>
    <w:p w14:paraId="5856025C" w14:textId="7B78F3EE" w:rsidR="00AC31A5" w:rsidRDefault="00AC31A5" w:rsidP="00D00A74">
      <w:pPr>
        <w:pStyle w:val="TextList"/>
      </w:pPr>
      <w:r w:rsidRPr="00AC31A5">
        <w:rPr>
          <w:b/>
          <w:bCs/>
        </w:rPr>
        <w:t>1</w:t>
      </w:r>
      <w:r>
        <w:rPr>
          <w:b/>
          <w:bCs/>
        </w:rPr>
        <w:tab/>
      </w:r>
      <w:r w:rsidR="00C153CF">
        <w:t>I was doing really well so I don’t understand what</w:t>
      </w:r>
      <w:r w:rsidR="00B539D1">
        <w:t xml:space="preserve"> __________ wrong</w:t>
      </w:r>
      <w:r w:rsidR="00C153CF">
        <w:t>.</w:t>
      </w:r>
    </w:p>
    <w:p w14:paraId="3DE6EA18" w14:textId="08DB0676" w:rsidR="00C153CF" w:rsidRDefault="00C153CF" w:rsidP="00D00A74">
      <w:pPr>
        <w:pStyle w:val="TextList"/>
      </w:pPr>
      <w:r>
        <w:rPr>
          <w:b/>
          <w:bCs/>
        </w:rPr>
        <w:t>2</w:t>
      </w:r>
      <w:r>
        <w:rPr>
          <w:b/>
          <w:bCs/>
        </w:rPr>
        <w:tab/>
      </w:r>
      <w:r w:rsidR="002F4FC0">
        <w:t>Denis and Tom don’t seem to __________ much in common, do they?</w:t>
      </w:r>
    </w:p>
    <w:p w14:paraId="18015E0F" w14:textId="0DB8E3C0" w:rsidR="002F4FC0" w:rsidRDefault="002F4FC0" w:rsidP="00D00A74">
      <w:pPr>
        <w:pStyle w:val="TextList"/>
      </w:pPr>
      <w:r>
        <w:rPr>
          <w:b/>
          <w:bCs/>
        </w:rPr>
        <w:t>3</w:t>
      </w:r>
      <w:r>
        <w:rPr>
          <w:b/>
          <w:bCs/>
        </w:rPr>
        <w:tab/>
      </w:r>
      <w:r>
        <w:t xml:space="preserve">I never __________ the opportunity to </w:t>
      </w:r>
      <w:r w:rsidR="00F50C28">
        <w:t xml:space="preserve">learn a language when I was younger. </w:t>
      </w:r>
    </w:p>
    <w:p w14:paraId="44310EFE" w14:textId="16823C56" w:rsidR="00F50C28" w:rsidRDefault="00F50C28" w:rsidP="00D00A74">
      <w:pPr>
        <w:pStyle w:val="TextList"/>
      </w:pPr>
      <w:r>
        <w:rPr>
          <w:b/>
          <w:bCs/>
        </w:rPr>
        <w:t>4</w:t>
      </w:r>
      <w:r w:rsidR="000E67CA">
        <w:rPr>
          <w:b/>
          <w:bCs/>
        </w:rPr>
        <w:tab/>
      </w:r>
      <w:r w:rsidR="002E1091">
        <w:t xml:space="preserve">Do you think this email __________ sense? </w:t>
      </w:r>
      <w:r w:rsidR="007F769C">
        <w:t xml:space="preserve">I don’t want to confuse anyone. </w:t>
      </w:r>
    </w:p>
    <w:p w14:paraId="48FA66D2" w14:textId="7AAB452C" w:rsidR="007F769C" w:rsidRPr="009F2BC2" w:rsidRDefault="007F769C" w:rsidP="00D00A74">
      <w:pPr>
        <w:pStyle w:val="TextList"/>
      </w:pPr>
      <w:r>
        <w:rPr>
          <w:b/>
          <w:bCs/>
        </w:rPr>
        <w:t>5</w:t>
      </w:r>
      <w:r>
        <w:rPr>
          <w:b/>
          <w:bCs/>
        </w:rPr>
        <w:tab/>
      </w:r>
      <w:r w:rsidR="00FD3F26">
        <w:t>I hope the</w:t>
      </w:r>
      <w:r w:rsidR="00B36867">
        <w:t xml:space="preserve"> </w:t>
      </w:r>
      <w:r w:rsidR="007577F3">
        <w:t>meeting</w:t>
      </w:r>
      <w:r w:rsidR="009F2BC2">
        <w:t xml:space="preserve"> __________ </w:t>
      </w:r>
      <w:r w:rsidR="0017525B">
        <w:t>according to plan</w:t>
      </w:r>
      <w:r w:rsidR="00E86B6D">
        <w:t xml:space="preserve"> tomorrow</w:t>
      </w:r>
      <w:r w:rsidR="007577F3">
        <w:t>.</w:t>
      </w:r>
    </w:p>
    <w:p w14:paraId="6805E5A3" w14:textId="1F06B02A" w:rsidR="000817FE" w:rsidRPr="009F2BC2" w:rsidRDefault="00CC3ABE" w:rsidP="008C72B5">
      <w:pPr>
        <w:pStyle w:val="ScoreBox"/>
      </w:pPr>
      <w:r w:rsidRPr="009F2BC2">
        <w:rPr>
          <w:rStyle w:val="GapFillchr"/>
          <w:rFonts w:ascii="Arial" w:hAnsi="Arial"/>
          <w:b/>
          <w:color w:val="auto"/>
          <w:u w:val="none"/>
        </w:rPr>
        <w:t xml:space="preserve">        </w:t>
      </w:r>
      <w:r w:rsidRPr="009F2BC2">
        <w:t>/5</w:t>
      </w:r>
    </w:p>
    <w:p w14:paraId="613AF9B7" w14:textId="77777777" w:rsidR="008C72B5" w:rsidRPr="00FC0F5F" w:rsidRDefault="008C72B5" w:rsidP="008C72B5">
      <w:pPr>
        <w:pStyle w:val="ScoreBox"/>
        <w:rPr>
          <w:highlight w:val="yellow"/>
        </w:rPr>
      </w:pPr>
    </w:p>
    <w:p w14:paraId="1ADA2F3D" w14:textId="04F483CB" w:rsidR="00800D1F" w:rsidRPr="001651BC" w:rsidRDefault="003F4119" w:rsidP="007A1AFE">
      <w:pPr>
        <w:pStyle w:val="Rubric"/>
        <w:ind w:left="227" w:hanging="227"/>
      </w:pPr>
      <w:r w:rsidRPr="001651BC">
        <w:t>4</w:t>
      </w:r>
      <w:r w:rsidR="008B308E">
        <w:tab/>
      </w:r>
      <w:r w:rsidR="00D67889" w:rsidRPr="001651BC">
        <w:t xml:space="preserve">Complete the sentences with words related to </w:t>
      </w:r>
      <w:r w:rsidR="00994DEB">
        <w:t>homes and living conditions</w:t>
      </w:r>
      <w:r w:rsidR="00D67889" w:rsidRPr="001651BC">
        <w:t>.</w:t>
      </w:r>
    </w:p>
    <w:p w14:paraId="13C1FA1B" w14:textId="49062474" w:rsidR="00126051" w:rsidRDefault="00800D1F" w:rsidP="001651BC">
      <w:pPr>
        <w:pStyle w:val="TextList"/>
      </w:pPr>
      <w:r w:rsidRPr="001651BC">
        <w:rPr>
          <w:b/>
          <w:bCs/>
        </w:rPr>
        <w:t>1</w:t>
      </w:r>
      <w:r w:rsidR="007B5D72" w:rsidRPr="001651BC">
        <w:rPr>
          <w:b/>
          <w:bCs/>
        </w:rPr>
        <w:tab/>
      </w:r>
      <w:r w:rsidR="001651BC">
        <w:t xml:space="preserve">Their new house is in excellent </w:t>
      </w:r>
      <w:r w:rsidR="001651BC">
        <w:rPr>
          <w:b/>
          <w:bCs/>
        </w:rPr>
        <w:t>c</w:t>
      </w:r>
      <w:r w:rsidR="001651BC">
        <w:t xml:space="preserve"> _ _ _ _ _ _ _ </w:t>
      </w:r>
      <w:r w:rsidR="001651BC">
        <w:rPr>
          <w:b/>
          <w:bCs/>
        </w:rPr>
        <w:t>n</w:t>
      </w:r>
      <w:r w:rsidR="001651BC">
        <w:t xml:space="preserve"> so they won’t need to do any work to it. </w:t>
      </w:r>
    </w:p>
    <w:p w14:paraId="2B8A0B0A" w14:textId="34D23E94" w:rsidR="001651BC" w:rsidRDefault="001651BC" w:rsidP="001651BC">
      <w:pPr>
        <w:pStyle w:val="TextList"/>
      </w:pPr>
      <w:r>
        <w:rPr>
          <w:b/>
          <w:bCs/>
        </w:rPr>
        <w:t>2</w:t>
      </w:r>
      <w:r w:rsidR="00A07D49">
        <w:rPr>
          <w:b/>
          <w:bCs/>
        </w:rPr>
        <w:tab/>
      </w:r>
      <w:r w:rsidR="00A07D49">
        <w:t xml:space="preserve">Hackney is a </w:t>
      </w:r>
      <w:r w:rsidR="00A07D49">
        <w:rPr>
          <w:b/>
          <w:bCs/>
        </w:rPr>
        <w:t>f</w:t>
      </w:r>
      <w:r w:rsidR="00A07D49">
        <w:t xml:space="preserve"> _ _ _ _ _ _ _ _ _ </w:t>
      </w:r>
      <w:r w:rsidR="00A07D49">
        <w:rPr>
          <w:b/>
          <w:bCs/>
        </w:rPr>
        <w:t xml:space="preserve">e </w:t>
      </w:r>
      <w:r w:rsidR="00A07D49">
        <w:t xml:space="preserve">neighbourhood in East London where </w:t>
      </w:r>
      <w:r w:rsidR="00994DEB">
        <w:t>lots of young people want to live.</w:t>
      </w:r>
    </w:p>
    <w:p w14:paraId="19566C4C" w14:textId="5D0D4673" w:rsidR="00994DEB" w:rsidRDefault="00994DEB" w:rsidP="001651BC">
      <w:pPr>
        <w:pStyle w:val="TextList"/>
      </w:pPr>
      <w:r>
        <w:rPr>
          <w:b/>
          <w:bCs/>
        </w:rPr>
        <w:t>3</w:t>
      </w:r>
      <w:r>
        <w:rPr>
          <w:b/>
          <w:bCs/>
        </w:rPr>
        <w:tab/>
      </w:r>
      <w:r w:rsidR="00547746">
        <w:t xml:space="preserve">We stayed in an </w:t>
      </w:r>
      <w:r w:rsidR="00547746">
        <w:rPr>
          <w:b/>
          <w:bCs/>
        </w:rPr>
        <w:t>e</w:t>
      </w:r>
      <w:r w:rsidR="00547746">
        <w:t xml:space="preserve"> _ _ _ _ _ </w:t>
      </w:r>
      <w:r w:rsidR="00547746">
        <w:rPr>
          <w:b/>
          <w:bCs/>
        </w:rPr>
        <w:t>t</w:t>
      </w:r>
      <w:r w:rsidR="00B36CF9">
        <w:t xml:space="preserve"> hotel in Paris with </w:t>
      </w:r>
      <w:r w:rsidR="005C7766">
        <w:t xml:space="preserve">attractive furniture and architecture. </w:t>
      </w:r>
    </w:p>
    <w:p w14:paraId="024CF5F2" w14:textId="17899D20" w:rsidR="005C7766" w:rsidRDefault="005C7766" w:rsidP="001651BC">
      <w:pPr>
        <w:pStyle w:val="TextList"/>
      </w:pPr>
      <w:r>
        <w:rPr>
          <w:b/>
          <w:bCs/>
        </w:rPr>
        <w:t>4</w:t>
      </w:r>
      <w:r>
        <w:rPr>
          <w:b/>
          <w:bCs/>
        </w:rPr>
        <w:tab/>
      </w:r>
      <w:r w:rsidR="00C25215">
        <w:t xml:space="preserve">It’s a </w:t>
      </w:r>
      <w:r w:rsidR="00C25215">
        <w:rPr>
          <w:b/>
          <w:bCs/>
        </w:rPr>
        <w:t>s</w:t>
      </w:r>
      <w:r w:rsidR="00C25215">
        <w:t xml:space="preserve"> _ _ _ _ _ _ </w:t>
      </w:r>
      <w:r w:rsidR="00C25215">
        <w:rPr>
          <w:b/>
          <w:bCs/>
        </w:rPr>
        <w:t>s</w:t>
      </w:r>
      <w:r w:rsidR="00C25215">
        <w:t xml:space="preserve"> apartment so there’s plenty of room for a family.</w:t>
      </w:r>
    </w:p>
    <w:p w14:paraId="5FA1C978" w14:textId="4CBE9E2F" w:rsidR="007F593F" w:rsidRPr="00B5429B" w:rsidRDefault="007F593F" w:rsidP="001651BC">
      <w:pPr>
        <w:pStyle w:val="TextList"/>
      </w:pPr>
      <w:r>
        <w:rPr>
          <w:b/>
          <w:bCs/>
        </w:rPr>
        <w:t>5</w:t>
      </w:r>
      <w:r>
        <w:rPr>
          <w:b/>
          <w:bCs/>
        </w:rPr>
        <w:tab/>
      </w:r>
      <w:r w:rsidR="00C25215">
        <w:t xml:space="preserve">Our house is so boring to look at. I’d prefer one with more </w:t>
      </w:r>
      <w:r w:rsidR="00C25215">
        <w:rPr>
          <w:b/>
          <w:bCs/>
        </w:rPr>
        <w:t>c</w:t>
      </w:r>
      <w:r w:rsidR="00C25215">
        <w:t xml:space="preserve"> _ _ _ _ _ _ _ </w:t>
      </w:r>
      <w:r w:rsidR="00C25215">
        <w:rPr>
          <w:b/>
          <w:bCs/>
        </w:rPr>
        <w:t>r</w:t>
      </w:r>
      <w:r w:rsidR="00C25215">
        <w:t>.</w:t>
      </w:r>
    </w:p>
    <w:p w14:paraId="1F37D033" w14:textId="03A4B9C0" w:rsidR="007F07A8" w:rsidRPr="001651BC" w:rsidRDefault="007F07A8" w:rsidP="00960DF2">
      <w:pPr>
        <w:pStyle w:val="ScoreBox"/>
      </w:pPr>
      <w:r w:rsidRPr="001651BC">
        <w:rPr>
          <w:rStyle w:val="GapFillchr"/>
          <w:rFonts w:ascii="Arial" w:hAnsi="Arial"/>
          <w:b/>
          <w:color w:val="auto"/>
          <w:u w:val="none"/>
        </w:rPr>
        <w:t xml:space="preserve">        </w:t>
      </w:r>
      <w:r w:rsidRPr="001651BC">
        <w:t>/</w:t>
      </w:r>
      <w:r w:rsidR="00960DF2" w:rsidRPr="001651BC">
        <w:t>5</w:t>
      </w:r>
    </w:p>
    <w:p w14:paraId="0A37E44F" w14:textId="77777777" w:rsidR="007529D1" w:rsidRPr="00D637EF" w:rsidRDefault="007529D1" w:rsidP="007A1AFE">
      <w:pPr>
        <w:pStyle w:val="ScoreBox"/>
        <w:rPr>
          <w:highlight w:val="yellow"/>
        </w:rPr>
      </w:pPr>
    </w:p>
    <w:p w14:paraId="6F593341" w14:textId="7E14DA18" w:rsidR="00DC433B" w:rsidRPr="00D1118D" w:rsidRDefault="003F4119" w:rsidP="007A1AFE">
      <w:pPr>
        <w:pStyle w:val="Rubric"/>
        <w:ind w:left="227" w:hanging="227"/>
      </w:pPr>
      <w:r w:rsidRPr="00D1118D">
        <w:t>5</w:t>
      </w:r>
      <w:r w:rsidR="00D637EF">
        <w:tab/>
      </w:r>
      <w:r w:rsidR="003643A4" w:rsidRPr="00D1118D">
        <w:t xml:space="preserve">Choose the correct </w:t>
      </w:r>
      <w:r w:rsidR="00D637EF">
        <w:t>words to complete the sentences</w:t>
      </w:r>
      <w:r w:rsidR="003643A4" w:rsidRPr="00D1118D">
        <w:t>.</w:t>
      </w:r>
    </w:p>
    <w:p w14:paraId="3B5EE403" w14:textId="2098E034" w:rsidR="00000B66" w:rsidRPr="00D1118D" w:rsidRDefault="00000B66" w:rsidP="00D00A74">
      <w:pPr>
        <w:pStyle w:val="TextList"/>
        <w:ind w:left="225" w:hanging="225"/>
      </w:pPr>
      <w:r w:rsidRPr="00D1118D">
        <w:rPr>
          <w:b/>
          <w:bCs/>
        </w:rPr>
        <w:t>1</w:t>
      </w:r>
      <w:r w:rsidRPr="00D1118D">
        <w:rPr>
          <w:b/>
          <w:bCs/>
        </w:rPr>
        <w:tab/>
      </w:r>
      <w:r w:rsidR="00E84E54" w:rsidRPr="00D1118D">
        <w:t>If people are living in</w:t>
      </w:r>
      <w:r w:rsidR="003075DF" w:rsidRPr="00D1118D">
        <w:t xml:space="preserve"> </w:t>
      </w:r>
      <w:r w:rsidR="003075DF" w:rsidRPr="00D1118D">
        <w:rPr>
          <w:b/>
          <w:bCs/>
        </w:rPr>
        <w:t xml:space="preserve">justice </w:t>
      </w:r>
      <w:r w:rsidR="003075DF" w:rsidRPr="007A1AFE">
        <w:t>/</w:t>
      </w:r>
      <w:r w:rsidR="003075DF" w:rsidRPr="00D1118D">
        <w:rPr>
          <w:b/>
          <w:bCs/>
        </w:rPr>
        <w:t xml:space="preserve"> poverty</w:t>
      </w:r>
      <w:r w:rsidR="00E84E54" w:rsidRPr="00D1118D">
        <w:t xml:space="preserve">, they may not have enough money for food. </w:t>
      </w:r>
    </w:p>
    <w:p w14:paraId="14464FB1" w14:textId="08A578BE" w:rsidR="00E84E54" w:rsidRPr="00D1118D" w:rsidRDefault="00E84E54" w:rsidP="00D00A74">
      <w:pPr>
        <w:pStyle w:val="TextList"/>
        <w:ind w:left="225" w:hanging="225"/>
      </w:pPr>
      <w:r w:rsidRPr="00D1118D">
        <w:rPr>
          <w:b/>
          <w:bCs/>
        </w:rPr>
        <w:t>2</w:t>
      </w:r>
      <w:r w:rsidRPr="00D1118D">
        <w:rPr>
          <w:b/>
          <w:bCs/>
        </w:rPr>
        <w:tab/>
      </w:r>
      <w:r w:rsidR="00FA1736">
        <w:t>P</w:t>
      </w:r>
      <w:r w:rsidR="00D1118D" w:rsidRPr="00D1118D">
        <w:t>roblem</w:t>
      </w:r>
      <w:r w:rsidR="00FA1736">
        <w:t>s caused by</w:t>
      </w:r>
      <w:r w:rsidR="00D1118D" w:rsidRPr="00D1118D">
        <w:t xml:space="preserve"> </w:t>
      </w:r>
      <w:r w:rsidR="006D11D0" w:rsidRPr="00D1118D">
        <w:rPr>
          <w:b/>
          <w:bCs/>
        </w:rPr>
        <w:t>civil rights</w:t>
      </w:r>
      <w:r w:rsidR="006D11D0" w:rsidRPr="008B308E">
        <w:t xml:space="preserve"> </w:t>
      </w:r>
      <w:r w:rsidR="006D11D0" w:rsidRPr="007A1AFE">
        <w:t>/</w:t>
      </w:r>
      <w:r w:rsidR="006D11D0" w:rsidRPr="00D1118D">
        <w:rPr>
          <w:b/>
          <w:bCs/>
        </w:rPr>
        <w:t xml:space="preserve"> global warming </w:t>
      </w:r>
      <w:r w:rsidR="00D1118D" w:rsidRPr="00D1118D">
        <w:t xml:space="preserve">will </w:t>
      </w:r>
      <w:r w:rsidR="00FA1736">
        <w:t>increase</w:t>
      </w:r>
      <w:r w:rsidR="001F3DE3">
        <w:t xml:space="preserve"> as the Earth gets hotter.</w:t>
      </w:r>
    </w:p>
    <w:p w14:paraId="50CBC805" w14:textId="1D56BAF3" w:rsidR="00D1118D" w:rsidRPr="002E6AA6" w:rsidRDefault="00D1118D" w:rsidP="00D00A74">
      <w:pPr>
        <w:pStyle w:val="TextList"/>
        <w:ind w:left="225" w:hanging="225"/>
      </w:pPr>
      <w:r w:rsidRPr="002E6AA6">
        <w:rPr>
          <w:b/>
          <w:bCs/>
        </w:rPr>
        <w:t>3</w:t>
      </w:r>
      <w:r w:rsidRPr="002E6AA6">
        <w:rPr>
          <w:b/>
          <w:bCs/>
        </w:rPr>
        <w:tab/>
      </w:r>
      <w:r w:rsidR="007A7849" w:rsidRPr="002E6AA6">
        <w:t xml:space="preserve">There are thousands of </w:t>
      </w:r>
      <w:r w:rsidRPr="002E6AA6">
        <w:rPr>
          <w:b/>
          <w:bCs/>
        </w:rPr>
        <w:t xml:space="preserve">homelessness </w:t>
      </w:r>
      <w:r w:rsidRPr="002E6AA6">
        <w:t xml:space="preserve">/ </w:t>
      </w:r>
      <w:r w:rsidR="00273193">
        <w:br/>
      </w:r>
      <w:r w:rsidRPr="002E6AA6">
        <w:rPr>
          <w:b/>
          <w:bCs/>
        </w:rPr>
        <w:t>endangered languages</w:t>
      </w:r>
      <w:r w:rsidR="007A7849" w:rsidRPr="002E6AA6">
        <w:rPr>
          <w:b/>
          <w:bCs/>
        </w:rPr>
        <w:t xml:space="preserve"> </w:t>
      </w:r>
      <w:r w:rsidR="007A7849" w:rsidRPr="002E6AA6">
        <w:t>which may disappear in the future.</w:t>
      </w:r>
    </w:p>
    <w:p w14:paraId="0EF0BC3F" w14:textId="343F0444" w:rsidR="007A7849" w:rsidRPr="002E6AA6" w:rsidRDefault="007A7849" w:rsidP="00D00A74">
      <w:pPr>
        <w:pStyle w:val="TextList"/>
        <w:ind w:left="225" w:hanging="225"/>
      </w:pPr>
      <w:r w:rsidRPr="002E6AA6">
        <w:rPr>
          <w:b/>
          <w:bCs/>
        </w:rPr>
        <w:t>4</w:t>
      </w:r>
      <w:r w:rsidRPr="002E6AA6">
        <w:rPr>
          <w:b/>
          <w:bCs/>
        </w:rPr>
        <w:tab/>
      </w:r>
      <w:r w:rsidR="005A2BBA" w:rsidRPr="002E6AA6">
        <w:t xml:space="preserve">The </w:t>
      </w:r>
      <w:r w:rsidR="00377F7F" w:rsidRPr="002E6AA6">
        <w:t>council</w:t>
      </w:r>
      <w:r w:rsidR="005A2BBA" w:rsidRPr="002E6AA6">
        <w:t xml:space="preserve"> plans to increase access to </w:t>
      </w:r>
      <w:r w:rsidR="004D1C96" w:rsidRPr="002E6AA6">
        <w:rPr>
          <w:b/>
          <w:bCs/>
        </w:rPr>
        <w:t>unemployment</w:t>
      </w:r>
      <w:r w:rsidR="005A2BBA" w:rsidRPr="002E6AA6">
        <w:rPr>
          <w:b/>
          <w:bCs/>
        </w:rPr>
        <w:t xml:space="preserve"> </w:t>
      </w:r>
      <w:r w:rsidR="005A2BBA" w:rsidRPr="007A1AFE">
        <w:t>/</w:t>
      </w:r>
      <w:r w:rsidR="005A2BBA" w:rsidRPr="002E6AA6">
        <w:t xml:space="preserve"> </w:t>
      </w:r>
      <w:r w:rsidR="005A2BBA" w:rsidRPr="002E6AA6">
        <w:rPr>
          <w:b/>
          <w:bCs/>
        </w:rPr>
        <w:t xml:space="preserve">housing </w:t>
      </w:r>
      <w:r w:rsidR="005A2BBA" w:rsidRPr="002E6AA6">
        <w:t xml:space="preserve">by </w:t>
      </w:r>
      <w:r w:rsidR="00377F7F" w:rsidRPr="002E6AA6">
        <w:t xml:space="preserve">building hundreds of new homes. </w:t>
      </w:r>
    </w:p>
    <w:p w14:paraId="07F3DC5C" w14:textId="7F5F6B48" w:rsidR="00377F7F" w:rsidRPr="00CE5BB4" w:rsidRDefault="00377F7F" w:rsidP="00D00A74">
      <w:pPr>
        <w:pStyle w:val="TextList"/>
        <w:ind w:left="225" w:hanging="225"/>
      </w:pPr>
      <w:r w:rsidRPr="002E6AA6">
        <w:rPr>
          <w:b/>
          <w:bCs/>
        </w:rPr>
        <w:t>5</w:t>
      </w:r>
      <w:r w:rsidRPr="002E6AA6">
        <w:rPr>
          <w:b/>
          <w:bCs/>
        </w:rPr>
        <w:tab/>
      </w:r>
      <w:r w:rsidR="00290198" w:rsidRPr="002E6AA6">
        <w:rPr>
          <w:b/>
          <w:bCs/>
        </w:rPr>
        <w:t>O</w:t>
      </w:r>
      <w:r w:rsidR="00CE5BB4" w:rsidRPr="002E6AA6">
        <w:rPr>
          <w:b/>
          <w:bCs/>
        </w:rPr>
        <w:t xml:space="preserve">vercrowding </w:t>
      </w:r>
      <w:r w:rsidR="00CE5BB4" w:rsidRPr="007A1AFE">
        <w:t>/</w:t>
      </w:r>
      <w:r w:rsidR="00CE5BB4" w:rsidRPr="002E6AA6">
        <w:rPr>
          <w:b/>
          <w:bCs/>
        </w:rPr>
        <w:t xml:space="preserve"> </w:t>
      </w:r>
      <w:r w:rsidR="004D1C96" w:rsidRPr="002E6AA6">
        <w:rPr>
          <w:b/>
          <w:bCs/>
        </w:rPr>
        <w:t>Literacy</w:t>
      </w:r>
      <w:r w:rsidR="00CE5BB4" w:rsidRPr="002E6AA6">
        <w:rPr>
          <w:b/>
          <w:bCs/>
        </w:rPr>
        <w:t xml:space="preserve"> </w:t>
      </w:r>
      <w:r w:rsidR="001D4E86" w:rsidRPr="002E6AA6">
        <w:t>is a problem because there isn’t room for so many people.</w:t>
      </w:r>
      <w:r w:rsidR="001D4E86">
        <w:t xml:space="preserve"> </w:t>
      </w:r>
      <w:r w:rsidR="004D1C96">
        <w:t xml:space="preserve"> </w:t>
      </w:r>
      <w:r w:rsidR="00AE4F6E">
        <w:t xml:space="preserve"> </w:t>
      </w:r>
    </w:p>
    <w:p w14:paraId="541C06E7" w14:textId="02193202" w:rsidR="00F6798C" w:rsidRPr="0075696F" w:rsidRDefault="007F07A8" w:rsidP="005516E2">
      <w:pPr>
        <w:pStyle w:val="ScoreBox"/>
      </w:pPr>
      <w:r w:rsidRPr="0075696F">
        <w:rPr>
          <w:rStyle w:val="GapFillchr"/>
          <w:rFonts w:ascii="Arial" w:hAnsi="Arial"/>
          <w:b/>
          <w:color w:val="auto"/>
          <w:u w:val="none"/>
        </w:rPr>
        <w:t xml:space="preserve">        </w:t>
      </w:r>
      <w:r w:rsidRPr="0075696F">
        <w:t>/</w:t>
      </w:r>
      <w:r w:rsidR="008B4E7E" w:rsidRPr="0075696F">
        <w:t>5</w:t>
      </w:r>
    </w:p>
    <w:p w14:paraId="27A64A41" w14:textId="54B46030" w:rsidR="00EE7B07" w:rsidRPr="00A56EC8" w:rsidRDefault="00EE7B07" w:rsidP="007A1AFE">
      <w:pPr>
        <w:pStyle w:val="Rubric"/>
        <w:ind w:left="227" w:hanging="227"/>
        <w:rPr>
          <w:bCs/>
          <w:szCs w:val="20"/>
        </w:rPr>
      </w:pPr>
      <w:r w:rsidRPr="00A56EC8">
        <w:lastRenderedPageBreak/>
        <w:t>6</w:t>
      </w:r>
      <w:r w:rsidR="002C55ED">
        <w:tab/>
      </w:r>
      <w:r w:rsidR="00F35DB2" w:rsidRPr="00A56EC8">
        <w:rPr>
          <w:bCs/>
          <w:szCs w:val="20"/>
        </w:rPr>
        <w:t xml:space="preserve">Match </w:t>
      </w:r>
      <w:r w:rsidR="008B308E">
        <w:rPr>
          <w:bCs/>
          <w:szCs w:val="20"/>
        </w:rPr>
        <w:t>the sentence beginnings (</w:t>
      </w:r>
      <w:r w:rsidR="00F35DB2" w:rsidRPr="00A56EC8">
        <w:rPr>
          <w:bCs/>
          <w:szCs w:val="20"/>
        </w:rPr>
        <w:t>1</w:t>
      </w:r>
      <w:r w:rsidR="00713E8A">
        <w:rPr>
          <w:bCs/>
          <w:szCs w:val="20"/>
        </w:rPr>
        <w:t>–</w:t>
      </w:r>
      <w:r w:rsidR="00F35DB2" w:rsidRPr="00A56EC8">
        <w:rPr>
          <w:bCs/>
          <w:szCs w:val="20"/>
        </w:rPr>
        <w:t>5</w:t>
      </w:r>
      <w:r w:rsidR="008B308E">
        <w:rPr>
          <w:bCs/>
          <w:szCs w:val="20"/>
        </w:rPr>
        <w:t>)</w:t>
      </w:r>
      <w:r w:rsidR="00F35DB2" w:rsidRPr="00A56EC8">
        <w:rPr>
          <w:bCs/>
          <w:szCs w:val="20"/>
        </w:rPr>
        <w:t xml:space="preserve"> with </w:t>
      </w:r>
      <w:r w:rsidR="008B308E">
        <w:rPr>
          <w:bCs/>
          <w:szCs w:val="20"/>
        </w:rPr>
        <w:t>the endings (</w:t>
      </w:r>
      <w:r w:rsidR="00F35DB2" w:rsidRPr="00A56EC8">
        <w:rPr>
          <w:bCs/>
          <w:szCs w:val="20"/>
        </w:rPr>
        <w:t>a</w:t>
      </w:r>
      <w:r w:rsidR="00713E8A">
        <w:rPr>
          <w:bCs/>
          <w:szCs w:val="20"/>
        </w:rPr>
        <w:t>–</w:t>
      </w:r>
      <w:r w:rsidR="00F35DB2" w:rsidRPr="00A56EC8">
        <w:rPr>
          <w:bCs/>
          <w:szCs w:val="20"/>
        </w:rPr>
        <w:t>e</w:t>
      </w:r>
      <w:r w:rsidR="008B308E">
        <w:rPr>
          <w:bCs/>
          <w:szCs w:val="20"/>
        </w:rPr>
        <w:t>).</w:t>
      </w:r>
    </w:p>
    <w:p w14:paraId="4587261F" w14:textId="5BA5A215" w:rsidR="00A56EC8" w:rsidRPr="00202CC6" w:rsidRDefault="00A56EC8" w:rsidP="00273193">
      <w:pPr>
        <w:pStyle w:val="TextList"/>
      </w:pPr>
      <w:r w:rsidRPr="00A56EC8">
        <w:rPr>
          <w:b/>
          <w:bCs/>
        </w:rPr>
        <w:t>1</w:t>
      </w:r>
      <w:r w:rsidR="00202CC6">
        <w:rPr>
          <w:b/>
          <w:bCs/>
        </w:rPr>
        <w:tab/>
      </w:r>
      <w:r w:rsidR="00D14CC6">
        <w:t xml:space="preserve">I’m </w:t>
      </w:r>
      <w:r w:rsidR="00763175">
        <w:t>amazed</w:t>
      </w:r>
      <w:r w:rsidR="00D14CC6">
        <w:t xml:space="preserve"> how she got</w:t>
      </w:r>
      <w:r w:rsidR="00102168">
        <w:t xml:space="preserve"> </w:t>
      </w:r>
      <w:r w:rsidR="00712A4B">
        <w:t>her life</w:t>
      </w:r>
      <w:r w:rsidR="00B73C87">
        <w:t xml:space="preserve"> back</w:t>
      </w:r>
    </w:p>
    <w:p w14:paraId="29885BB3" w14:textId="6CDE91B6" w:rsidR="00A56EC8" w:rsidRPr="00D14CC6" w:rsidRDefault="00A56EC8" w:rsidP="00273193">
      <w:pPr>
        <w:pStyle w:val="TextList"/>
      </w:pPr>
      <w:r w:rsidRPr="00A56EC8">
        <w:rPr>
          <w:b/>
          <w:bCs/>
        </w:rPr>
        <w:t>2</w:t>
      </w:r>
      <w:r w:rsidR="00D14CC6">
        <w:rPr>
          <w:b/>
          <w:bCs/>
        </w:rPr>
        <w:tab/>
      </w:r>
      <w:r w:rsidR="00712A4B">
        <w:t xml:space="preserve">He didn’t get </w:t>
      </w:r>
      <w:r w:rsidR="00A85510">
        <w:t xml:space="preserve">to </w:t>
      </w:r>
      <w:r w:rsidR="00712A4B">
        <w:t xml:space="preserve">where </w:t>
      </w:r>
    </w:p>
    <w:p w14:paraId="5F63CDFB" w14:textId="3188D640" w:rsidR="00F8304C" w:rsidRPr="00FB3612" w:rsidRDefault="00A56EC8" w:rsidP="00273193">
      <w:pPr>
        <w:pStyle w:val="TextList"/>
      </w:pPr>
      <w:r w:rsidRPr="00A56EC8">
        <w:rPr>
          <w:b/>
          <w:bCs/>
        </w:rPr>
        <w:t>3</w:t>
      </w:r>
      <w:r w:rsidR="00FB3612">
        <w:rPr>
          <w:b/>
          <w:bCs/>
        </w:rPr>
        <w:tab/>
      </w:r>
      <w:r w:rsidR="00FA77DD">
        <w:t>He managed to</w:t>
      </w:r>
      <w:r w:rsidR="000425C4">
        <w:t xml:space="preserve"> get to </w:t>
      </w:r>
    </w:p>
    <w:p w14:paraId="4814C941" w14:textId="699014B6" w:rsidR="00A56EC8" w:rsidRPr="00590024" w:rsidRDefault="00A56EC8" w:rsidP="00273193">
      <w:pPr>
        <w:pStyle w:val="TextList"/>
      </w:pPr>
      <w:r w:rsidRPr="00A56EC8">
        <w:rPr>
          <w:b/>
          <w:bCs/>
        </w:rPr>
        <w:t>4</w:t>
      </w:r>
      <w:r w:rsidR="00FA77DD">
        <w:rPr>
          <w:b/>
          <w:bCs/>
        </w:rPr>
        <w:tab/>
      </w:r>
      <w:r w:rsidR="006C56EB">
        <w:t>She never got</w:t>
      </w:r>
      <w:r w:rsidR="00590024">
        <w:t xml:space="preserve"> </w:t>
      </w:r>
      <w:r w:rsidR="006C56EB">
        <w:t>her confidence</w:t>
      </w:r>
      <w:r w:rsidR="00C44B92">
        <w:t xml:space="preserve"> </w:t>
      </w:r>
    </w:p>
    <w:p w14:paraId="175E9395" w14:textId="1F24E76C" w:rsidR="00A56EC8" w:rsidRPr="00AE1693" w:rsidRDefault="00A56EC8" w:rsidP="00273193">
      <w:pPr>
        <w:pStyle w:val="TextList"/>
      </w:pPr>
      <w:r w:rsidRPr="00A56EC8">
        <w:rPr>
          <w:b/>
          <w:bCs/>
        </w:rPr>
        <w:t>5</w:t>
      </w:r>
      <w:r w:rsidR="006C56EB">
        <w:rPr>
          <w:b/>
          <w:bCs/>
        </w:rPr>
        <w:tab/>
      </w:r>
      <w:r w:rsidR="00024B5A">
        <w:t>Angela</w:t>
      </w:r>
      <w:r w:rsidR="00DA7981">
        <w:t xml:space="preserve"> helped me get </w:t>
      </w:r>
    </w:p>
    <w:p w14:paraId="53A4EAD9" w14:textId="77777777" w:rsidR="00A56EC8" w:rsidRPr="00A56EC8" w:rsidRDefault="00A56EC8" w:rsidP="00041DBD">
      <w:pPr>
        <w:pStyle w:val="TextList"/>
        <w:rPr>
          <w:b/>
          <w:bCs/>
        </w:rPr>
      </w:pPr>
    </w:p>
    <w:p w14:paraId="3B2988C4" w14:textId="15085C39" w:rsidR="00A56EC8" w:rsidRPr="00D14CC6" w:rsidRDefault="00A56EC8" w:rsidP="00041DBD">
      <w:pPr>
        <w:pStyle w:val="TextList"/>
      </w:pPr>
      <w:r w:rsidRPr="00A56EC8">
        <w:rPr>
          <w:b/>
          <w:bCs/>
        </w:rPr>
        <w:t>a</w:t>
      </w:r>
      <w:r w:rsidR="00D14CC6">
        <w:rPr>
          <w:b/>
          <w:bCs/>
        </w:rPr>
        <w:tab/>
      </w:r>
      <w:r w:rsidR="000425C4" w:rsidRPr="00DD67F5">
        <w:t>the other side</w:t>
      </w:r>
      <w:r w:rsidR="00DD67F5" w:rsidRPr="00DD67F5">
        <w:t xml:space="preserve"> after </w:t>
      </w:r>
      <w:r w:rsidR="00FA77DD">
        <w:t>his</w:t>
      </w:r>
      <w:r w:rsidR="00DD67F5" w:rsidRPr="00DD67F5">
        <w:t xml:space="preserve"> problems</w:t>
      </w:r>
      <w:r w:rsidR="00DD67F5">
        <w:rPr>
          <w:b/>
          <w:bCs/>
        </w:rPr>
        <w:t>.</w:t>
      </w:r>
      <w:r w:rsidR="000425C4">
        <w:rPr>
          <w:b/>
          <w:bCs/>
        </w:rPr>
        <w:t xml:space="preserve"> </w:t>
      </w:r>
    </w:p>
    <w:p w14:paraId="7784F5EB" w14:textId="4672723B" w:rsidR="00A56EC8" w:rsidRPr="00DA7981" w:rsidRDefault="00A56EC8" w:rsidP="00F94228">
      <w:pPr>
        <w:pStyle w:val="TextList"/>
        <w:rPr>
          <w:b/>
          <w:bCs/>
        </w:rPr>
      </w:pPr>
      <w:r w:rsidRPr="00A56EC8">
        <w:rPr>
          <w:b/>
          <w:bCs/>
        </w:rPr>
        <w:t>b</w:t>
      </w:r>
      <w:r w:rsidR="00DA7981">
        <w:tab/>
      </w:r>
      <w:r w:rsidR="00B3077E">
        <w:t xml:space="preserve">out of </w:t>
      </w:r>
      <w:r w:rsidR="003F7FB4">
        <w:t>a difficult situation.</w:t>
      </w:r>
    </w:p>
    <w:p w14:paraId="0A941B3B" w14:textId="2F951B20" w:rsidR="00A56EC8" w:rsidRPr="00D14CC6" w:rsidRDefault="00A56EC8" w:rsidP="00041DBD">
      <w:pPr>
        <w:pStyle w:val="TextList"/>
      </w:pPr>
      <w:r w:rsidRPr="00A56EC8">
        <w:rPr>
          <w:b/>
          <w:bCs/>
        </w:rPr>
        <w:t>c</w:t>
      </w:r>
      <w:r w:rsidR="00D14CC6">
        <w:rPr>
          <w:b/>
          <w:bCs/>
        </w:rPr>
        <w:tab/>
      </w:r>
      <w:r w:rsidR="00D14CC6">
        <w:t>together so quickly.</w:t>
      </w:r>
    </w:p>
    <w:p w14:paraId="20199D18" w14:textId="71BAD63A" w:rsidR="00A56EC8" w:rsidRPr="006C56EB" w:rsidRDefault="00A56EC8" w:rsidP="00041DBD">
      <w:pPr>
        <w:pStyle w:val="TextList"/>
      </w:pPr>
      <w:r w:rsidRPr="00A56EC8">
        <w:rPr>
          <w:b/>
          <w:bCs/>
        </w:rPr>
        <w:t>d</w:t>
      </w:r>
      <w:r w:rsidR="006C56EB">
        <w:rPr>
          <w:b/>
          <w:bCs/>
        </w:rPr>
        <w:tab/>
      </w:r>
      <w:r w:rsidR="006C56EB">
        <w:t>back after she lost her job.</w:t>
      </w:r>
    </w:p>
    <w:p w14:paraId="42EEFEEB" w14:textId="063E5E5D" w:rsidR="00A56EC8" w:rsidRPr="00A56EC8" w:rsidRDefault="00A56EC8" w:rsidP="00A56EC8">
      <w:pPr>
        <w:pStyle w:val="TextList"/>
        <w:rPr>
          <w:b/>
          <w:bCs/>
        </w:rPr>
      </w:pPr>
      <w:r w:rsidRPr="00A56EC8">
        <w:rPr>
          <w:b/>
          <w:bCs/>
        </w:rPr>
        <w:t>e</w:t>
      </w:r>
      <w:r w:rsidR="00712A4B" w:rsidRPr="00712A4B">
        <w:t xml:space="preserve"> </w:t>
      </w:r>
      <w:r w:rsidR="00712A4B">
        <w:tab/>
      </w:r>
      <w:r w:rsidR="00A85510">
        <w:t xml:space="preserve">he is now </w:t>
      </w:r>
      <w:r w:rsidR="00712A4B">
        <w:t>by being mean</w:t>
      </w:r>
      <w:r w:rsidR="00A85510">
        <w:t>.</w:t>
      </w:r>
    </w:p>
    <w:p w14:paraId="1003A32F" w14:textId="17E43D34" w:rsidR="00C947AF" w:rsidRPr="00647FEA" w:rsidRDefault="00C947AF" w:rsidP="00412B65">
      <w:pPr>
        <w:pStyle w:val="ScoreBox"/>
      </w:pPr>
      <w:r w:rsidRPr="00647FEA">
        <w:rPr>
          <w:rStyle w:val="GapFillchr"/>
          <w:rFonts w:ascii="Arial" w:hAnsi="Arial"/>
          <w:b/>
          <w:color w:val="auto"/>
          <w:u w:val="none"/>
        </w:rPr>
        <w:t xml:space="preserve">        </w:t>
      </w:r>
      <w:r w:rsidRPr="00647FEA">
        <w:t>/</w:t>
      </w:r>
      <w:r w:rsidR="00412B65" w:rsidRPr="00647FEA">
        <w:t>5</w:t>
      </w:r>
    </w:p>
    <w:p w14:paraId="07F51993" w14:textId="7AAA5FF9" w:rsidR="000968E4" w:rsidRDefault="000968E4" w:rsidP="008B308E">
      <w:pPr>
        <w:pStyle w:val="ScoreBox"/>
        <w:rPr>
          <w:highlight w:val="yellow"/>
        </w:rPr>
      </w:pPr>
    </w:p>
    <w:p w14:paraId="7530D83A" w14:textId="6F02C40C" w:rsidR="008B308E" w:rsidRDefault="008B308E" w:rsidP="008B308E">
      <w:pPr>
        <w:pStyle w:val="ScoreBox"/>
        <w:rPr>
          <w:highlight w:val="yellow"/>
        </w:rPr>
      </w:pPr>
    </w:p>
    <w:p w14:paraId="5827E224" w14:textId="7D7EAEC6" w:rsidR="008B308E" w:rsidRDefault="008B308E" w:rsidP="008B308E">
      <w:pPr>
        <w:pStyle w:val="ScoreBox"/>
        <w:rPr>
          <w:highlight w:val="yellow"/>
        </w:rPr>
      </w:pPr>
    </w:p>
    <w:p w14:paraId="0003E090" w14:textId="7C5637C1" w:rsidR="008B308E" w:rsidRDefault="008B308E" w:rsidP="008B308E">
      <w:pPr>
        <w:pStyle w:val="ScoreBox"/>
        <w:rPr>
          <w:highlight w:val="yellow"/>
        </w:rPr>
      </w:pPr>
    </w:p>
    <w:p w14:paraId="12A5D09E" w14:textId="73FF583C" w:rsidR="008B308E" w:rsidRDefault="008B308E" w:rsidP="008B308E">
      <w:pPr>
        <w:pStyle w:val="ScoreBox"/>
        <w:rPr>
          <w:highlight w:val="yellow"/>
        </w:rPr>
      </w:pPr>
    </w:p>
    <w:p w14:paraId="25E8E31F" w14:textId="118FD1B8" w:rsidR="008B308E" w:rsidRDefault="008B308E" w:rsidP="008B308E">
      <w:pPr>
        <w:pStyle w:val="ScoreBox"/>
        <w:rPr>
          <w:highlight w:val="yellow"/>
        </w:rPr>
      </w:pPr>
    </w:p>
    <w:p w14:paraId="556D368A" w14:textId="6E34783E" w:rsidR="008B308E" w:rsidRDefault="008B308E" w:rsidP="008B308E">
      <w:pPr>
        <w:pStyle w:val="ScoreBox"/>
        <w:rPr>
          <w:highlight w:val="yellow"/>
        </w:rPr>
      </w:pPr>
    </w:p>
    <w:p w14:paraId="6DF5E3D9" w14:textId="6799F0A6" w:rsidR="008B308E" w:rsidRDefault="008B308E" w:rsidP="008B308E">
      <w:pPr>
        <w:pStyle w:val="ScoreBox"/>
        <w:rPr>
          <w:highlight w:val="yellow"/>
        </w:rPr>
      </w:pPr>
    </w:p>
    <w:p w14:paraId="17B1F5AF" w14:textId="1C46C432" w:rsidR="008B308E" w:rsidRDefault="008B308E" w:rsidP="008B308E">
      <w:pPr>
        <w:pStyle w:val="ScoreBox"/>
        <w:rPr>
          <w:highlight w:val="yellow"/>
        </w:rPr>
      </w:pPr>
    </w:p>
    <w:p w14:paraId="61E16D6E" w14:textId="615569CF" w:rsidR="008B308E" w:rsidRDefault="008B308E" w:rsidP="008B308E">
      <w:pPr>
        <w:pStyle w:val="ScoreBox"/>
        <w:rPr>
          <w:highlight w:val="yellow"/>
        </w:rPr>
      </w:pPr>
    </w:p>
    <w:p w14:paraId="24C921F0" w14:textId="2BC819B7" w:rsidR="008B308E" w:rsidRDefault="008B308E" w:rsidP="008B308E">
      <w:pPr>
        <w:pStyle w:val="ScoreBox"/>
        <w:rPr>
          <w:highlight w:val="yellow"/>
        </w:rPr>
      </w:pPr>
    </w:p>
    <w:p w14:paraId="368F5E9E" w14:textId="4F19911A" w:rsidR="008B308E" w:rsidRDefault="008B308E" w:rsidP="008B308E">
      <w:pPr>
        <w:pStyle w:val="ScoreBox"/>
        <w:rPr>
          <w:highlight w:val="yellow"/>
        </w:rPr>
      </w:pPr>
    </w:p>
    <w:p w14:paraId="22E071C2" w14:textId="2CBA2DD0" w:rsidR="008B308E" w:rsidRDefault="008B308E" w:rsidP="008B308E">
      <w:pPr>
        <w:pStyle w:val="ScoreBox"/>
        <w:rPr>
          <w:highlight w:val="yellow"/>
        </w:rPr>
      </w:pPr>
    </w:p>
    <w:p w14:paraId="7D7C546F" w14:textId="1AD6E54F" w:rsidR="008B308E" w:rsidRDefault="008B308E" w:rsidP="008B308E">
      <w:pPr>
        <w:pStyle w:val="ScoreBox"/>
        <w:rPr>
          <w:highlight w:val="yellow"/>
        </w:rPr>
      </w:pPr>
    </w:p>
    <w:p w14:paraId="4127D5DA" w14:textId="2FD56BEE" w:rsidR="008B308E" w:rsidRDefault="008B308E" w:rsidP="008B308E">
      <w:pPr>
        <w:pStyle w:val="ScoreBox"/>
        <w:rPr>
          <w:highlight w:val="yellow"/>
        </w:rPr>
      </w:pPr>
    </w:p>
    <w:p w14:paraId="299A4448" w14:textId="518AAF75" w:rsidR="008B308E" w:rsidRDefault="008B308E" w:rsidP="008B308E">
      <w:pPr>
        <w:pStyle w:val="ScoreBox"/>
        <w:rPr>
          <w:highlight w:val="yellow"/>
        </w:rPr>
      </w:pPr>
    </w:p>
    <w:p w14:paraId="507A00F5" w14:textId="47441B2C" w:rsidR="008B308E" w:rsidRDefault="008B308E" w:rsidP="008B308E">
      <w:pPr>
        <w:pStyle w:val="ScoreBox"/>
        <w:rPr>
          <w:highlight w:val="yellow"/>
        </w:rPr>
      </w:pPr>
    </w:p>
    <w:p w14:paraId="1AD33D28" w14:textId="658A143D" w:rsidR="008B308E" w:rsidRDefault="008B308E" w:rsidP="008B308E">
      <w:pPr>
        <w:pStyle w:val="ScoreBox"/>
        <w:rPr>
          <w:highlight w:val="yellow"/>
        </w:rPr>
      </w:pPr>
    </w:p>
    <w:p w14:paraId="7D37522E" w14:textId="4A29C1AE" w:rsidR="008B308E" w:rsidRDefault="008B308E" w:rsidP="008B308E">
      <w:pPr>
        <w:pStyle w:val="ScoreBox"/>
        <w:rPr>
          <w:highlight w:val="yellow"/>
        </w:rPr>
      </w:pPr>
    </w:p>
    <w:p w14:paraId="3EF80854" w14:textId="77074BB2" w:rsidR="008B308E" w:rsidRDefault="008B308E" w:rsidP="008B308E">
      <w:pPr>
        <w:pStyle w:val="ScoreBox"/>
        <w:rPr>
          <w:highlight w:val="yellow"/>
        </w:rPr>
      </w:pPr>
    </w:p>
    <w:p w14:paraId="6DEFD130" w14:textId="68FEB6F8" w:rsidR="008B308E" w:rsidRDefault="008B308E" w:rsidP="008B308E">
      <w:pPr>
        <w:pStyle w:val="ScoreBox"/>
        <w:rPr>
          <w:highlight w:val="yellow"/>
        </w:rPr>
      </w:pPr>
    </w:p>
    <w:p w14:paraId="0EBE2981" w14:textId="2015C90E" w:rsidR="008B308E" w:rsidRDefault="008B308E" w:rsidP="008B308E">
      <w:pPr>
        <w:pStyle w:val="ScoreBox"/>
        <w:rPr>
          <w:highlight w:val="yellow"/>
        </w:rPr>
      </w:pPr>
    </w:p>
    <w:p w14:paraId="7ECEE5CA" w14:textId="4AB22755" w:rsidR="008B308E" w:rsidRDefault="008B308E" w:rsidP="008B308E">
      <w:pPr>
        <w:pStyle w:val="ScoreBox"/>
        <w:rPr>
          <w:highlight w:val="yellow"/>
        </w:rPr>
      </w:pPr>
    </w:p>
    <w:p w14:paraId="2F9BD4E7" w14:textId="35163F3B" w:rsidR="008B308E" w:rsidRDefault="008B308E" w:rsidP="008B308E">
      <w:pPr>
        <w:pStyle w:val="ScoreBox"/>
        <w:rPr>
          <w:highlight w:val="yellow"/>
        </w:rPr>
      </w:pPr>
    </w:p>
    <w:p w14:paraId="31848643" w14:textId="6AC08E83" w:rsidR="008B308E" w:rsidRDefault="008B308E" w:rsidP="008B308E">
      <w:pPr>
        <w:pStyle w:val="ScoreBox"/>
        <w:rPr>
          <w:highlight w:val="yellow"/>
        </w:rPr>
      </w:pPr>
    </w:p>
    <w:p w14:paraId="78281A91" w14:textId="0B29A486" w:rsidR="008B308E" w:rsidRDefault="008B308E" w:rsidP="008B308E">
      <w:pPr>
        <w:pStyle w:val="ScoreBox"/>
        <w:rPr>
          <w:highlight w:val="yellow"/>
        </w:rPr>
      </w:pPr>
    </w:p>
    <w:p w14:paraId="57995376" w14:textId="60F37402" w:rsidR="008B308E" w:rsidRDefault="008B308E" w:rsidP="008B308E">
      <w:pPr>
        <w:pStyle w:val="ScoreBox"/>
        <w:rPr>
          <w:highlight w:val="yellow"/>
        </w:rPr>
      </w:pPr>
    </w:p>
    <w:p w14:paraId="76B6567A" w14:textId="2B8B6FC0" w:rsidR="008B308E" w:rsidRDefault="008B308E" w:rsidP="008B308E">
      <w:pPr>
        <w:pStyle w:val="ScoreBox"/>
        <w:rPr>
          <w:highlight w:val="yellow"/>
        </w:rPr>
      </w:pPr>
    </w:p>
    <w:p w14:paraId="1F4AF12B" w14:textId="6919B9A7" w:rsidR="008B308E" w:rsidRDefault="008B308E" w:rsidP="008B308E">
      <w:pPr>
        <w:pStyle w:val="ScoreBox"/>
        <w:rPr>
          <w:highlight w:val="yellow"/>
        </w:rPr>
      </w:pPr>
    </w:p>
    <w:p w14:paraId="1AF41F8D" w14:textId="503B8C70" w:rsidR="008B308E" w:rsidRDefault="008B308E" w:rsidP="008B308E">
      <w:pPr>
        <w:pStyle w:val="ScoreBox"/>
        <w:rPr>
          <w:highlight w:val="yellow"/>
        </w:rPr>
      </w:pPr>
    </w:p>
    <w:p w14:paraId="17879190" w14:textId="476A0742" w:rsidR="008B308E" w:rsidRDefault="008B308E" w:rsidP="008B308E">
      <w:pPr>
        <w:pStyle w:val="ScoreBox"/>
        <w:rPr>
          <w:highlight w:val="yellow"/>
        </w:rPr>
      </w:pPr>
    </w:p>
    <w:p w14:paraId="49A53B67" w14:textId="77777777" w:rsidR="008B308E" w:rsidRPr="008B308E" w:rsidRDefault="008B308E" w:rsidP="007A1AFE">
      <w:pPr>
        <w:pStyle w:val="ScoreBox"/>
        <w:rPr>
          <w:highlight w:val="yellow"/>
        </w:rPr>
      </w:pPr>
    </w:p>
    <w:p w14:paraId="4C673095" w14:textId="623C7BB1" w:rsidR="008831BB" w:rsidRPr="00A179E5" w:rsidRDefault="008831BB" w:rsidP="00D00A74">
      <w:pPr>
        <w:pStyle w:val="HeadASection"/>
      </w:pPr>
      <w:r w:rsidRPr="00A179E5">
        <w:t>HOW TO …</w:t>
      </w:r>
    </w:p>
    <w:p w14:paraId="41DEBA64" w14:textId="26DAEC07" w:rsidR="001B5506" w:rsidRPr="00A179E5" w:rsidRDefault="00DB689E" w:rsidP="007A1AFE">
      <w:pPr>
        <w:pStyle w:val="Rubric"/>
        <w:ind w:left="227" w:hanging="227"/>
      </w:pPr>
      <w:r w:rsidRPr="00A179E5">
        <w:t>7</w:t>
      </w:r>
      <w:r w:rsidR="002C55ED">
        <w:tab/>
      </w:r>
      <w:r w:rsidR="00826EC5" w:rsidRPr="00A179E5">
        <w:t xml:space="preserve">Complete the </w:t>
      </w:r>
      <w:r w:rsidR="00180BA6" w:rsidRPr="00A179E5">
        <w:t>sentences</w:t>
      </w:r>
      <w:r w:rsidR="00826EC5" w:rsidRPr="00A179E5">
        <w:t xml:space="preserve"> with the words</w:t>
      </w:r>
      <w:r w:rsidR="000968E4" w:rsidRPr="00A179E5">
        <w:t xml:space="preserve"> and phrases</w:t>
      </w:r>
      <w:r w:rsidR="00826EC5" w:rsidRPr="00A179E5">
        <w:t xml:space="preserve"> in the box. </w:t>
      </w:r>
    </w:p>
    <w:p w14:paraId="486EF213" w14:textId="379D932C" w:rsidR="009E3DC8" w:rsidRPr="009E3DC8" w:rsidRDefault="00E95300" w:rsidP="00D00A74">
      <w:pPr>
        <w:pStyle w:val="WordBox"/>
      </w:pPr>
      <w:r>
        <w:rPr>
          <w:rStyle w:val="GapFillchr"/>
          <w:rFonts w:ascii="Arial" w:hAnsi="Arial"/>
          <w:b/>
          <w:color w:val="auto"/>
          <w:u w:val="none"/>
        </w:rPr>
        <w:t xml:space="preserve">at the same time     </w:t>
      </w:r>
      <w:r w:rsidR="005A1104" w:rsidRPr="005A1104">
        <w:rPr>
          <w:rStyle w:val="GapFillchr"/>
          <w:rFonts w:ascii="Arial" w:hAnsi="Arial"/>
          <w:b/>
          <w:color w:val="auto"/>
          <w:u w:val="none"/>
        </w:rPr>
        <w:t>be sure of</w:t>
      </w:r>
      <w:r w:rsidR="006C3B26">
        <w:rPr>
          <w:rStyle w:val="GapFillchr"/>
          <w:rFonts w:ascii="Arial" w:hAnsi="Arial"/>
          <w:b/>
          <w:color w:val="auto"/>
          <w:u w:val="none"/>
        </w:rPr>
        <w:t xml:space="preserve">     </w:t>
      </w:r>
      <w:r w:rsidR="00491C07">
        <w:rPr>
          <w:rStyle w:val="GapFillchr"/>
          <w:rFonts w:ascii="Arial" w:hAnsi="Arial"/>
          <w:b/>
          <w:color w:val="auto"/>
          <w:u w:val="none"/>
        </w:rPr>
        <w:t xml:space="preserve">by saying     </w:t>
      </w:r>
      <w:r>
        <w:rPr>
          <w:rStyle w:val="GapFillchr"/>
          <w:rFonts w:ascii="Arial" w:hAnsi="Arial"/>
          <w:b/>
          <w:color w:val="auto"/>
          <w:u w:val="none"/>
        </w:rPr>
        <w:br/>
      </w:r>
      <w:r w:rsidR="008F7627">
        <w:rPr>
          <w:rStyle w:val="GapFillchr"/>
          <w:rFonts w:ascii="Arial" w:hAnsi="Arial"/>
          <w:b/>
          <w:color w:val="auto"/>
          <w:u w:val="none"/>
        </w:rPr>
        <w:t xml:space="preserve">first point     </w:t>
      </w:r>
      <w:r w:rsidR="006C3B26">
        <w:rPr>
          <w:rStyle w:val="GapFillchr"/>
          <w:rFonts w:ascii="Arial" w:hAnsi="Arial"/>
          <w:b/>
          <w:color w:val="auto"/>
          <w:u w:val="none"/>
        </w:rPr>
        <w:t>for instance</w:t>
      </w:r>
      <w:r w:rsidR="004275DE">
        <w:rPr>
          <w:rStyle w:val="GapFillchr"/>
          <w:rFonts w:ascii="Arial" w:hAnsi="Arial"/>
          <w:b/>
          <w:color w:val="auto"/>
          <w:u w:val="none"/>
        </w:rPr>
        <w:t xml:space="preserve">     </w:t>
      </w:r>
      <w:r w:rsidR="00585F8D">
        <w:rPr>
          <w:rStyle w:val="GapFillchr"/>
          <w:rFonts w:ascii="Arial" w:hAnsi="Arial"/>
          <w:b/>
          <w:color w:val="auto"/>
          <w:u w:val="none"/>
        </w:rPr>
        <w:t xml:space="preserve">good example     </w:t>
      </w:r>
      <w:r w:rsidR="00585F8D">
        <w:rPr>
          <w:rStyle w:val="GapFillchr"/>
          <w:rFonts w:ascii="Arial" w:hAnsi="Arial"/>
          <w:b/>
          <w:color w:val="auto"/>
          <w:u w:val="none"/>
        </w:rPr>
        <w:br/>
      </w:r>
      <w:r w:rsidR="00DE07EB">
        <w:rPr>
          <w:rStyle w:val="GapFillchr"/>
          <w:rFonts w:ascii="Arial" w:hAnsi="Arial"/>
          <w:b/>
          <w:color w:val="auto"/>
          <w:u w:val="none"/>
        </w:rPr>
        <w:t xml:space="preserve">I can see </w:t>
      </w:r>
      <w:r w:rsidR="00585F8D">
        <w:rPr>
          <w:rStyle w:val="GapFillchr"/>
          <w:rFonts w:ascii="Arial" w:hAnsi="Arial"/>
          <w:b/>
          <w:color w:val="auto"/>
          <w:u w:val="none"/>
        </w:rPr>
        <w:t xml:space="preserve">    </w:t>
      </w:r>
      <w:r w:rsidR="004275DE">
        <w:rPr>
          <w:rStyle w:val="GapFillchr"/>
          <w:rFonts w:ascii="Arial" w:hAnsi="Arial"/>
          <w:b/>
          <w:color w:val="auto"/>
          <w:u w:val="none"/>
        </w:rPr>
        <w:t>in order to</w:t>
      </w:r>
      <w:r w:rsidR="00FB07A5">
        <w:rPr>
          <w:rStyle w:val="GapFillchr"/>
          <w:rFonts w:ascii="Arial" w:hAnsi="Arial"/>
          <w:b/>
          <w:color w:val="auto"/>
          <w:u w:val="none"/>
        </w:rPr>
        <w:t xml:space="preserve">     obvious impact</w:t>
      </w:r>
      <w:r w:rsidR="00B060AE">
        <w:rPr>
          <w:rStyle w:val="GapFillchr"/>
          <w:rFonts w:ascii="Arial" w:hAnsi="Arial"/>
          <w:b/>
          <w:color w:val="auto"/>
          <w:u w:val="none"/>
        </w:rPr>
        <w:t xml:space="preserve">     </w:t>
      </w:r>
      <w:r w:rsidR="00585F8D">
        <w:rPr>
          <w:rStyle w:val="GapFillchr"/>
          <w:rFonts w:ascii="Arial" w:hAnsi="Arial"/>
          <w:b/>
          <w:color w:val="auto"/>
          <w:u w:val="none"/>
        </w:rPr>
        <w:br/>
      </w:r>
      <w:r w:rsidR="00B060AE">
        <w:rPr>
          <w:rStyle w:val="GapFillchr"/>
          <w:rFonts w:ascii="Arial" w:hAnsi="Arial"/>
          <w:b/>
          <w:color w:val="auto"/>
          <w:u w:val="none"/>
        </w:rPr>
        <w:t>out of control</w:t>
      </w:r>
    </w:p>
    <w:p w14:paraId="74B86349" w14:textId="489BE386" w:rsidR="009E3DC8" w:rsidRDefault="009E3DC8" w:rsidP="00771E4A">
      <w:pPr>
        <w:pStyle w:val="TextList"/>
        <w:rPr>
          <w:rStyle w:val="GapFillchr"/>
          <w:rFonts w:ascii="Arial" w:hAnsi="Arial"/>
          <w:b w:val="0"/>
          <w:color w:val="auto"/>
          <w:u w:val="none"/>
        </w:rPr>
      </w:pPr>
      <w:r w:rsidRPr="005A1104">
        <w:rPr>
          <w:rStyle w:val="GapFillchr"/>
          <w:rFonts w:ascii="Arial" w:hAnsi="Arial"/>
          <w:bCs/>
          <w:color w:val="auto"/>
          <w:u w:val="none"/>
        </w:rPr>
        <w:t>1</w:t>
      </w:r>
      <w:r w:rsidRPr="005A1104">
        <w:rPr>
          <w:rStyle w:val="GapFillchr"/>
          <w:rFonts w:ascii="Arial" w:hAnsi="Arial"/>
          <w:bCs/>
          <w:color w:val="auto"/>
          <w:u w:val="none"/>
        </w:rPr>
        <w:tab/>
      </w:r>
      <w:r w:rsidRPr="005A1104">
        <w:rPr>
          <w:rStyle w:val="GapFillchr"/>
          <w:rFonts w:ascii="Arial" w:hAnsi="Arial"/>
          <w:b w:val="0"/>
          <w:color w:val="auto"/>
          <w:u w:val="none"/>
        </w:rPr>
        <w:t xml:space="preserve">One thing we can </w:t>
      </w:r>
      <w:r w:rsidR="005A1104" w:rsidRPr="005A1104">
        <w:rPr>
          <w:rStyle w:val="GapFillchr"/>
          <w:rFonts w:ascii="Arial" w:hAnsi="Arial"/>
          <w:b w:val="0"/>
          <w:color w:val="auto"/>
          <w:u w:val="none"/>
        </w:rPr>
        <w:t xml:space="preserve">__________ </w:t>
      </w:r>
      <w:r w:rsidRPr="005A1104">
        <w:rPr>
          <w:rStyle w:val="GapFillchr"/>
          <w:rFonts w:ascii="Arial" w:hAnsi="Arial"/>
          <w:b w:val="0"/>
          <w:color w:val="auto"/>
          <w:u w:val="none"/>
        </w:rPr>
        <w:t xml:space="preserve">is </w:t>
      </w:r>
      <w:r w:rsidR="005A1104" w:rsidRPr="005A1104">
        <w:rPr>
          <w:rStyle w:val="GapFillchr"/>
          <w:rFonts w:ascii="Arial" w:hAnsi="Arial"/>
          <w:b w:val="0"/>
          <w:color w:val="auto"/>
          <w:u w:val="none"/>
        </w:rPr>
        <w:t xml:space="preserve">that the amount of traffic in the city has decreased. </w:t>
      </w:r>
    </w:p>
    <w:p w14:paraId="6AAEAF0B" w14:textId="0DA6604C" w:rsidR="005A1104" w:rsidRDefault="005A1104" w:rsidP="00771E4A">
      <w:pPr>
        <w:pStyle w:val="TextList"/>
        <w:rPr>
          <w:rStyle w:val="GapFillchr"/>
          <w:rFonts w:ascii="Arial" w:hAnsi="Arial"/>
          <w:b w:val="0"/>
          <w:color w:val="auto"/>
          <w:u w:val="none"/>
        </w:rPr>
      </w:pPr>
      <w:r>
        <w:rPr>
          <w:rStyle w:val="GapFillchr"/>
          <w:rFonts w:ascii="Arial" w:hAnsi="Arial"/>
          <w:bCs/>
          <w:color w:val="auto"/>
          <w:u w:val="none"/>
        </w:rPr>
        <w:t>2</w:t>
      </w:r>
      <w:r>
        <w:rPr>
          <w:rStyle w:val="GapFillchr"/>
          <w:rFonts w:ascii="Arial" w:hAnsi="Arial"/>
          <w:bCs/>
          <w:color w:val="auto"/>
          <w:u w:val="none"/>
        </w:rPr>
        <w:tab/>
      </w:r>
      <w:r w:rsidR="001D2B1C">
        <w:rPr>
          <w:rStyle w:val="GapFillchr"/>
          <w:rFonts w:ascii="Arial" w:hAnsi="Arial"/>
          <w:b w:val="0"/>
          <w:color w:val="auto"/>
          <w:u w:val="none"/>
        </w:rPr>
        <w:t xml:space="preserve">We have done several things to improve </w:t>
      </w:r>
      <w:r w:rsidR="006C3B26">
        <w:rPr>
          <w:rStyle w:val="GapFillchr"/>
          <w:rFonts w:ascii="Arial" w:hAnsi="Arial"/>
          <w:b w:val="0"/>
          <w:color w:val="auto"/>
          <w:u w:val="none"/>
        </w:rPr>
        <w:t>the park</w:t>
      </w:r>
      <w:r w:rsidR="00EA169B">
        <w:rPr>
          <w:rStyle w:val="GapFillchr"/>
          <w:rFonts w:ascii="Arial" w:hAnsi="Arial"/>
          <w:b w:val="0"/>
          <w:color w:val="auto"/>
          <w:u w:val="none"/>
        </w:rPr>
        <w:t>.</w:t>
      </w:r>
      <w:r w:rsidR="006C3B26">
        <w:rPr>
          <w:rStyle w:val="GapFillchr"/>
          <w:rFonts w:ascii="Arial" w:hAnsi="Arial"/>
          <w:b w:val="0"/>
          <w:color w:val="auto"/>
          <w:u w:val="none"/>
        </w:rPr>
        <w:t xml:space="preserve"> __________</w:t>
      </w:r>
      <w:r w:rsidR="00EA169B">
        <w:rPr>
          <w:rStyle w:val="GapFillchr"/>
          <w:rFonts w:ascii="Arial" w:hAnsi="Arial"/>
          <w:b w:val="0"/>
          <w:color w:val="auto"/>
          <w:u w:val="none"/>
        </w:rPr>
        <w:t xml:space="preserve">, </w:t>
      </w:r>
      <w:r w:rsidR="006C3B26">
        <w:rPr>
          <w:rStyle w:val="GapFillchr"/>
          <w:rFonts w:ascii="Arial" w:hAnsi="Arial"/>
          <w:b w:val="0"/>
          <w:color w:val="auto"/>
          <w:u w:val="none"/>
        </w:rPr>
        <w:t xml:space="preserve">we have created an insect garden and a play area. </w:t>
      </w:r>
    </w:p>
    <w:p w14:paraId="10736F71" w14:textId="46828A01" w:rsidR="006C3B26" w:rsidRDefault="006C3B26" w:rsidP="00771E4A">
      <w:pPr>
        <w:pStyle w:val="TextList"/>
        <w:rPr>
          <w:rStyle w:val="GapFillchr"/>
          <w:rFonts w:ascii="Arial" w:hAnsi="Arial"/>
          <w:b w:val="0"/>
          <w:color w:val="auto"/>
          <w:u w:val="none"/>
        </w:rPr>
      </w:pPr>
      <w:r>
        <w:rPr>
          <w:rStyle w:val="GapFillchr"/>
          <w:rFonts w:ascii="Arial" w:hAnsi="Arial"/>
          <w:bCs/>
          <w:color w:val="auto"/>
          <w:u w:val="none"/>
        </w:rPr>
        <w:t>3</w:t>
      </w:r>
      <w:r>
        <w:rPr>
          <w:rStyle w:val="GapFillchr"/>
          <w:rFonts w:ascii="Arial" w:hAnsi="Arial"/>
          <w:bCs/>
          <w:color w:val="auto"/>
          <w:u w:val="none"/>
        </w:rPr>
        <w:tab/>
      </w:r>
      <w:r w:rsidR="00CA4AF0">
        <w:rPr>
          <w:rStyle w:val="GapFillchr"/>
          <w:rFonts w:ascii="Arial" w:hAnsi="Arial"/>
          <w:b w:val="0"/>
          <w:color w:val="auto"/>
          <w:u w:val="none"/>
        </w:rPr>
        <w:t xml:space="preserve">The council have fitted video cameras </w:t>
      </w:r>
      <w:r w:rsidR="00CA4AF0" w:rsidRPr="005A1104">
        <w:rPr>
          <w:rStyle w:val="GapFillchr"/>
          <w:rFonts w:ascii="Arial" w:hAnsi="Arial"/>
          <w:b w:val="0"/>
          <w:color w:val="auto"/>
          <w:u w:val="none"/>
        </w:rPr>
        <w:t>__________</w:t>
      </w:r>
      <w:r w:rsidR="00CA4AF0">
        <w:rPr>
          <w:rStyle w:val="GapFillchr"/>
          <w:rFonts w:ascii="Arial" w:hAnsi="Arial"/>
          <w:b w:val="0"/>
          <w:color w:val="auto"/>
          <w:u w:val="none"/>
        </w:rPr>
        <w:t xml:space="preserve"> </w:t>
      </w:r>
      <w:r w:rsidR="004275DE">
        <w:rPr>
          <w:rStyle w:val="GapFillchr"/>
          <w:rFonts w:ascii="Arial" w:hAnsi="Arial"/>
          <w:b w:val="0"/>
          <w:color w:val="auto"/>
          <w:u w:val="none"/>
        </w:rPr>
        <w:t xml:space="preserve">catch people who drive too fast. </w:t>
      </w:r>
    </w:p>
    <w:p w14:paraId="1E6828E9" w14:textId="0EED4D04" w:rsidR="004275DE" w:rsidRDefault="004275DE" w:rsidP="00771E4A">
      <w:pPr>
        <w:pStyle w:val="TextList"/>
        <w:rPr>
          <w:rStyle w:val="GapFillchr"/>
          <w:rFonts w:ascii="Arial" w:hAnsi="Arial"/>
          <w:b w:val="0"/>
          <w:color w:val="auto"/>
          <w:u w:val="none"/>
        </w:rPr>
      </w:pPr>
      <w:r>
        <w:rPr>
          <w:rStyle w:val="GapFillchr"/>
          <w:rFonts w:ascii="Arial" w:hAnsi="Arial"/>
          <w:bCs/>
          <w:color w:val="auto"/>
          <w:u w:val="none"/>
        </w:rPr>
        <w:t>4</w:t>
      </w:r>
      <w:r>
        <w:rPr>
          <w:rStyle w:val="GapFillchr"/>
          <w:rFonts w:ascii="Arial" w:hAnsi="Arial"/>
          <w:bCs/>
          <w:color w:val="auto"/>
          <w:u w:val="none"/>
        </w:rPr>
        <w:tab/>
      </w:r>
      <w:r w:rsidR="00491C07">
        <w:rPr>
          <w:rStyle w:val="GapFillchr"/>
          <w:rFonts w:ascii="Arial" w:hAnsi="Arial"/>
          <w:b w:val="0"/>
          <w:color w:val="auto"/>
          <w:u w:val="none"/>
        </w:rPr>
        <w:t xml:space="preserve">I’d like to start off </w:t>
      </w:r>
      <w:r w:rsidR="00491C07" w:rsidRPr="005A1104">
        <w:rPr>
          <w:rStyle w:val="GapFillchr"/>
          <w:rFonts w:ascii="Arial" w:hAnsi="Arial"/>
          <w:b w:val="0"/>
          <w:color w:val="auto"/>
          <w:u w:val="none"/>
        </w:rPr>
        <w:t>__________</w:t>
      </w:r>
      <w:r w:rsidR="00491C07">
        <w:rPr>
          <w:rStyle w:val="GapFillchr"/>
          <w:rFonts w:ascii="Arial" w:hAnsi="Arial"/>
          <w:b w:val="0"/>
          <w:color w:val="auto"/>
          <w:u w:val="none"/>
        </w:rPr>
        <w:t xml:space="preserve"> that I disagree completely with your plans. </w:t>
      </w:r>
    </w:p>
    <w:p w14:paraId="474B1B3F" w14:textId="62C9BE08" w:rsidR="00491C07" w:rsidRDefault="00491C07" w:rsidP="00771E4A">
      <w:pPr>
        <w:pStyle w:val="TextList"/>
        <w:rPr>
          <w:rStyle w:val="GapFillchr"/>
          <w:rFonts w:ascii="Arial" w:hAnsi="Arial"/>
          <w:b w:val="0"/>
          <w:color w:val="auto"/>
          <w:u w:val="none"/>
        </w:rPr>
      </w:pPr>
      <w:r>
        <w:rPr>
          <w:rStyle w:val="GapFillchr"/>
          <w:rFonts w:ascii="Arial" w:hAnsi="Arial"/>
          <w:bCs/>
          <w:color w:val="auto"/>
          <w:u w:val="none"/>
        </w:rPr>
        <w:t>5</w:t>
      </w:r>
      <w:r>
        <w:rPr>
          <w:rStyle w:val="GapFillchr"/>
          <w:rFonts w:ascii="Arial" w:hAnsi="Arial"/>
          <w:bCs/>
          <w:color w:val="auto"/>
          <w:u w:val="none"/>
        </w:rPr>
        <w:tab/>
      </w:r>
      <w:r w:rsidR="00DE07EB">
        <w:rPr>
          <w:rStyle w:val="GapFillchr"/>
          <w:rFonts w:ascii="Arial" w:hAnsi="Arial"/>
          <w:b w:val="0"/>
          <w:color w:val="auto"/>
          <w:u w:val="none"/>
        </w:rPr>
        <w:t xml:space="preserve">As far as </w:t>
      </w:r>
      <w:r w:rsidR="00DE07EB" w:rsidRPr="005A1104">
        <w:rPr>
          <w:rStyle w:val="GapFillchr"/>
          <w:rFonts w:ascii="Arial" w:hAnsi="Arial"/>
          <w:b w:val="0"/>
          <w:color w:val="auto"/>
          <w:u w:val="none"/>
        </w:rPr>
        <w:t>__________</w:t>
      </w:r>
      <w:r w:rsidR="00DE07EB">
        <w:rPr>
          <w:rStyle w:val="GapFillchr"/>
          <w:rFonts w:ascii="Arial" w:hAnsi="Arial"/>
          <w:b w:val="0"/>
          <w:color w:val="auto"/>
          <w:u w:val="none"/>
        </w:rPr>
        <w:t xml:space="preserve">, you have done an excellent job. </w:t>
      </w:r>
    </w:p>
    <w:p w14:paraId="4CCE4BFC" w14:textId="3A45D463" w:rsidR="00DE07EB" w:rsidRDefault="00DE07EB" w:rsidP="00771E4A">
      <w:pPr>
        <w:pStyle w:val="TextList"/>
        <w:rPr>
          <w:rStyle w:val="GapFillchr"/>
          <w:rFonts w:ascii="Arial" w:hAnsi="Arial"/>
          <w:b w:val="0"/>
          <w:color w:val="auto"/>
          <w:u w:val="none"/>
        </w:rPr>
      </w:pPr>
      <w:r>
        <w:rPr>
          <w:rStyle w:val="GapFillchr"/>
          <w:rFonts w:ascii="Arial" w:hAnsi="Arial"/>
          <w:bCs/>
          <w:color w:val="auto"/>
          <w:u w:val="none"/>
        </w:rPr>
        <w:t>6</w:t>
      </w:r>
      <w:r>
        <w:rPr>
          <w:rStyle w:val="GapFillchr"/>
          <w:rFonts w:ascii="Arial" w:hAnsi="Arial"/>
          <w:bCs/>
          <w:color w:val="auto"/>
          <w:u w:val="none"/>
        </w:rPr>
        <w:tab/>
      </w:r>
      <w:r w:rsidR="00694DE6">
        <w:rPr>
          <w:rStyle w:val="GapFillchr"/>
          <w:rFonts w:ascii="Arial" w:hAnsi="Arial"/>
          <w:b w:val="0"/>
          <w:color w:val="auto"/>
          <w:u w:val="none"/>
        </w:rPr>
        <w:t xml:space="preserve">Some people </w:t>
      </w:r>
      <w:r w:rsidR="00A93DC3">
        <w:rPr>
          <w:rStyle w:val="GapFillchr"/>
          <w:rFonts w:ascii="Arial" w:hAnsi="Arial"/>
          <w:b w:val="0"/>
          <w:color w:val="auto"/>
          <w:u w:val="none"/>
        </w:rPr>
        <w:t xml:space="preserve">were disappointed with the result. </w:t>
      </w:r>
      <w:r w:rsidR="00A93DC3" w:rsidRPr="005A1104">
        <w:rPr>
          <w:rStyle w:val="GapFillchr"/>
          <w:rFonts w:ascii="Arial" w:hAnsi="Arial"/>
          <w:b w:val="0"/>
          <w:color w:val="auto"/>
          <w:u w:val="none"/>
        </w:rPr>
        <w:t>__________</w:t>
      </w:r>
      <w:r w:rsidR="00A93DC3">
        <w:rPr>
          <w:rStyle w:val="GapFillchr"/>
          <w:rFonts w:ascii="Arial" w:hAnsi="Arial"/>
          <w:b w:val="0"/>
          <w:color w:val="auto"/>
          <w:u w:val="none"/>
        </w:rPr>
        <w:t xml:space="preserve">, everyone </w:t>
      </w:r>
      <w:r w:rsidR="00E95300">
        <w:rPr>
          <w:rStyle w:val="GapFillchr"/>
          <w:rFonts w:ascii="Arial" w:hAnsi="Arial"/>
          <w:b w:val="0"/>
          <w:color w:val="auto"/>
          <w:u w:val="none"/>
        </w:rPr>
        <w:t xml:space="preserve">seemed to enjoy the match. </w:t>
      </w:r>
    </w:p>
    <w:p w14:paraId="68B940D7" w14:textId="01BD57C1" w:rsidR="00E95300" w:rsidRDefault="00E95300" w:rsidP="00771E4A">
      <w:pPr>
        <w:pStyle w:val="TextList"/>
        <w:rPr>
          <w:rStyle w:val="GapFillchr"/>
          <w:rFonts w:ascii="Arial" w:hAnsi="Arial"/>
          <w:b w:val="0"/>
          <w:color w:val="auto"/>
          <w:u w:val="none"/>
        </w:rPr>
      </w:pPr>
      <w:r>
        <w:rPr>
          <w:rStyle w:val="GapFillchr"/>
          <w:rFonts w:ascii="Arial" w:hAnsi="Arial"/>
          <w:bCs/>
          <w:color w:val="auto"/>
          <w:u w:val="none"/>
        </w:rPr>
        <w:t>7</w:t>
      </w:r>
      <w:r>
        <w:rPr>
          <w:rStyle w:val="GapFillchr"/>
          <w:rFonts w:ascii="Arial" w:hAnsi="Arial"/>
          <w:bCs/>
          <w:color w:val="auto"/>
          <w:u w:val="none"/>
        </w:rPr>
        <w:tab/>
      </w:r>
      <w:r w:rsidR="00FB07A5">
        <w:rPr>
          <w:rStyle w:val="GapFillchr"/>
          <w:rFonts w:ascii="Arial" w:hAnsi="Arial"/>
          <w:b w:val="0"/>
          <w:color w:val="auto"/>
          <w:u w:val="none"/>
        </w:rPr>
        <w:t>The factory is due to close next year.</w:t>
      </w:r>
      <w:r w:rsidR="00A620FC">
        <w:rPr>
          <w:rStyle w:val="GapFillchr"/>
          <w:rFonts w:ascii="Arial" w:hAnsi="Arial"/>
          <w:b w:val="0"/>
          <w:color w:val="auto"/>
          <w:u w:val="none"/>
        </w:rPr>
        <w:t xml:space="preserve"> </w:t>
      </w:r>
      <w:r w:rsidR="00FB07A5">
        <w:rPr>
          <w:rStyle w:val="GapFillchr"/>
          <w:rFonts w:ascii="Arial" w:hAnsi="Arial"/>
          <w:b w:val="0"/>
          <w:color w:val="auto"/>
          <w:u w:val="none"/>
        </w:rPr>
        <w:t>T</w:t>
      </w:r>
      <w:r w:rsidR="00A620FC">
        <w:rPr>
          <w:rStyle w:val="GapFillchr"/>
          <w:rFonts w:ascii="Arial" w:hAnsi="Arial"/>
          <w:b w:val="0"/>
          <w:color w:val="auto"/>
          <w:u w:val="none"/>
        </w:rPr>
        <w:t xml:space="preserve">he </w:t>
      </w:r>
      <w:r w:rsidR="00A620FC" w:rsidRPr="005A1104">
        <w:rPr>
          <w:rStyle w:val="GapFillchr"/>
          <w:rFonts w:ascii="Arial" w:hAnsi="Arial"/>
          <w:b w:val="0"/>
          <w:color w:val="auto"/>
          <w:u w:val="none"/>
        </w:rPr>
        <w:t>__________</w:t>
      </w:r>
      <w:r w:rsidR="00A620FC">
        <w:rPr>
          <w:rStyle w:val="GapFillchr"/>
          <w:rFonts w:ascii="Arial" w:hAnsi="Arial"/>
          <w:b w:val="0"/>
          <w:color w:val="auto"/>
          <w:u w:val="none"/>
        </w:rPr>
        <w:t xml:space="preserve"> of this </w:t>
      </w:r>
      <w:r w:rsidR="00FB07A5">
        <w:rPr>
          <w:rStyle w:val="GapFillchr"/>
          <w:rFonts w:ascii="Arial" w:hAnsi="Arial"/>
          <w:b w:val="0"/>
          <w:color w:val="auto"/>
          <w:u w:val="none"/>
        </w:rPr>
        <w:t>will be on the people who work there.</w:t>
      </w:r>
    </w:p>
    <w:p w14:paraId="3492DD9F" w14:textId="4B505435" w:rsidR="00FB07A5" w:rsidRDefault="00FB07A5" w:rsidP="00771E4A">
      <w:pPr>
        <w:pStyle w:val="TextList"/>
        <w:rPr>
          <w:rStyle w:val="GapFillchr"/>
          <w:rFonts w:ascii="Arial" w:hAnsi="Arial"/>
          <w:b w:val="0"/>
          <w:color w:val="auto"/>
          <w:u w:val="none"/>
        </w:rPr>
      </w:pPr>
      <w:r>
        <w:rPr>
          <w:rStyle w:val="GapFillchr"/>
          <w:rFonts w:ascii="Arial" w:hAnsi="Arial"/>
          <w:bCs/>
          <w:color w:val="auto"/>
          <w:u w:val="none"/>
        </w:rPr>
        <w:t>8</w:t>
      </w:r>
      <w:r>
        <w:rPr>
          <w:rStyle w:val="GapFillchr"/>
          <w:rFonts w:ascii="Arial" w:hAnsi="Arial"/>
          <w:bCs/>
          <w:color w:val="auto"/>
          <w:u w:val="none"/>
        </w:rPr>
        <w:tab/>
      </w:r>
      <w:r>
        <w:rPr>
          <w:rStyle w:val="GapFillchr"/>
          <w:rFonts w:ascii="Arial" w:hAnsi="Arial"/>
          <w:b w:val="0"/>
          <w:color w:val="auto"/>
          <w:u w:val="none"/>
        </w:rPr>
        <w:t xml:space="preserve">The </w:t>
      </w:r>
      <w:r w:rsidRPr="005A1104">
        <w:rPr>
          <w:rStyle w:val="GapFillchr"/>
          <w:rFonts w:ascii="Arial" w:hAnsi="Arial"/>
          <w:b w:val="0"/>
          <w:color w:val="auto"/>
          <w:u w:val="none"/>
        </w:rPr>
        <w:t>__________</w:t>
      </w:r>
      <w:r>
        <w:rPr>
          <w:rStyle w:val="GapFillchr"/>
          <w:rFonts w:ascii="Arial" w:hAnsi="Arial"/>
          <w:b w:val="0"/>
          <w:color w:val="auto"/>
          <w:u w:val="none"/>
        </w:rPr>
        <w:t xml:space="preserve"> I’d like to make is that </w:t>
      </w:r>
      <w:r w:rsidR="008F7627">
        <w:rPr>
          <w:rStyle w:val="GapFillchr"/>
          <w:rFonts w:ascii="Arial" w:hAnsi="Arial"/>
          <w:b w:val="0"/>
          <w:color w:val="auto"/>
          <w:u w:val="none"/>
        </w:rPr>
        <w:t xml:space="preserve">the council needs to rethink its planning strategy. </w:t>
      </w:r>
    </w:p>
    <w:p w14:paraId="098739F8" w14:textId="77777777" w:rsidR="00B060AE" w:rsidRDefault="008F7627" w:rsidP="00771E4A">
      <w:pPr>
        <w:pStyle w:val="TextList"/>
        <w:rPr>
          <w:rStyle w:val="GapFillchr"/>
          <w:rFonts w:ascii="Arial" w:hAnsi="Arial"/>
          <w:b w:val="0"/>
          <w:color w:val="auto"/>
          <w:u w:val="none"/>
        </w:rPr>
      </w:pPr>
      <w:r>
        <w:rPr>
          <w:rStyle w:val="GapFillchr"/>
          <w:rFonts w:ascii="Arial" w:hAnsi="Arial"/>
          <w:bCs/>
          <w:color w:val="auto"/>
          <w:u w:val="none"/>
        </w:rPr>
        <w:t>9</w:t>
      </w:r>
      <w:r w:rsidR="00B060AE">
        <w:rPr>
          <w:rStyle w:val="GapFillchr"/>
          <w:rFonts w:ascii="Arial" w:hAnsi="Arial"/>
          <w:bCs/>
          <w:color w:val="auto"/>
          <w:u w:val="none"/>
        </w:rPr>
        <w:tab/>
      </w:r>
      <w:r w:rsidR="00B060AE">
        <w:rPr>
          <w:rStyle w:val="GapFillchr"/>
          <w:rFonts w:ascii="Arial" w:hAnsi="Arial"/>
          <w:b w:val="0"/>
          <w:color w:val="auto"/>
          <w:u w:val="none"/>
        </w:rPr>
        <w:t xml:space="preserve">Pollution levels seem to be </w:t>
      </w:r>
      <w:r w:rsidR="00B060AE" w:rsidRPr="005A1104">
        <w:rPr>
          <w:rStyle w:val="GapFillchr"/>
          <w:rFonts w:ascii="Arial" w:hAnsi="Arial"/>
          <w:b w:val="0"/>
          <w:color w:val="auto"/>
          <w:u w:val="none"/>
        </w:rPr>
        <w:t>__________</w:t>
      </w:r>
      <w:r w:rsidR="00B060AE">
        <w:rPr>
          <w:rStyle w:val="GapFillchr"/>
          <w:rFonts w:ascii="Arial" w:hAnsi="Arial"/>
          <w:b w:val="0"/>
          <w:color w:val="auto"/>
          <w:u w:val="none"/>
        </w:rPr>
        <w:t xml:space="preserve"> at the moment. They’re getting higher every day.</w:t>
      </w:r>
    </w:p>
    <w:p w14:paraId="2188AADA" w14:textId="06D6A96B" w:rsidR="009E3DC8" w:rsidRPr="005964A1" w:rsidRDefault="00B060AE" w:rsidP="005964A1">
      <w:pPr>
        <w:pStyle w:val="TextList"/>
        <w:rPr>
          <w:rStyle w:val="GapFillchr"/>
          <w:rFonts w:ascii="Arial" w:hAnsi="Arial"/>
          <w:b w:val="0"/>
          <w:color w:val="auto"/>
          <w:u w:val="none"/>
        </w:rPr>
      </w:pPr>
      <w:r>
        <w:rPr>
          <w:rStyle w:val="GapFillchr"/>
          <w:rFonts w:ascii="Arial" w:hAnsi="Arial"/>
          <w:bCs/>
          <w:color w:val="auto"/>
          <w:u w:val="none"/>
        </w:rPr>
        <w:t>10</w:t>
      </w:r>
      <w:r>
        <w:rPr>
          <w:rStyle w:val="GapFillchr"/>
          <w:rFonts w:ascii="Arial" w:hAnsi="Arial"/>
          <w:bCs/>
          <w:color w:val="auto"/>
          <w:u w:val="none"/>
        </w:rPr>
        <w:tab/>
      </w:r>
      <w:r w:rsidR="00606C7F">
        <w:rPr>
          <w:rStyle w:val="GapFillchr"/>
          <w:rFonts w:ascii="Arial" w:hAnsi="Arial"/>
          <w:b w:val="0"/>
          <w:color w:val="auto"/>
          <w:u w:val="none"/>
        </w:rPr>
        <w:t xml:space="preserve">Access to education has improved over the years. A </w:t>
      </w:r>
      <w:r w:rsidR="00606C7F" w:rsidRPr="005A1104">
        <w:rPr>
          <w:rStyle w:val="GapFillchr"/>
          <w:rFonts w:ascii="Arial" w:hAnsi="Arial"/>
          <w:b w:val="0"/>
          <w:color w:val="auto"/>
          <w:u w:val="none"/>
        </w:rPr>
        <w:t xml:space="preserve">__________ </w:t>
      </w:r>
      <w:r w:rsidR="00606C7F">
        <w:rPr>
          <w:rStyle w:val="GapFillchr"/>
          <w:rFonts w:ascii="Arial" w:hAnsi="Arial"/>
          <w:b w:val="0"/>
          <w:color w:val="auto"/>
          <w:u w:val="none"/>
        </w:rPr>
        <w:t>of this is that more people go to university now.</w:t>
      </w:r>
      <w:r>
        <w:rPr>
          <w:rStyle w:val="GapFillchr"/>
          <w:rFonts w:ascii="Arial" w:hAnsi="Arial"/>
          <w:b w:val="0"/>
          <w:color w:val="auto"/>
          <w:u w:val="none"/>
        </w:rPr>
        <w:t xml:space="preserve"> </w:t>
      </w:r>
    </w:p>
    <w:p w14:paraId="726B419C" w14:textId="20F4FFD7" w:rsidR="00883BD2" w:rsidRPr="005964A1" w:rsidRDefault="00883BD2" w:rsidP="00200A19">
      <w:pPr>
        <w:pStyle w:val="ScoreBox"/>
      </w:pPr>
      <w:r w:rsidRPr="005964A1">
        <w:rPr>
          <w:rStyle w:val="GapFillchr"/>
          <w:rFonts w:ascii="Arial" w:hAnsi="Arial"/>
          <w:b/>
          <w:color w:val="auto"/>
          <w:u w:val="none"/>
        </w:rPr>
        <w:t xml:space="preserve">        </w:t>
      </w:r>
      <w:r w:rsidRPr="005964A1">
        <w:t>/10</w:t>
      </w:r>
    </w:p>
    <w:p w14:paraId="397902C0" w14:textId="77777777" w:rsidR="00883BD2" w:rsidRPr="005964A1" w:rsidRDefault="00883BD2" w:rsidP="007A1AFE">
      <w:pPr>
        <w:pStyle w:val="ScoreBox"/>
      </w:pPr>
    </w:p>
    <w:p w14:paraId="0BA2777E" w14:textId="26D03352" w:rsidR="00E365C8" w:rsidRPr="00200A19" w:rsidRDefault="006F2205" w:rsidP="00200A19">
      <w:pPr>
        <w:pStyle w:val="ScoreBox"/>
      </w:pPr>
      <w:r w:rsidRPr="005964A1">
        <w:rPr>
          <w:rStyle w:val="GapFillchr"/>
          <w:rFonts w:ascii="Arial" w:hAnsi="Arial"/>
          <w:b/>
          <w:color w:val="auto"/>
          <w:u w:val="none"/>
        </w:rPr>
        <w:t>Total:</w:t>
      </w:r>
      <w:r w:rsidR="00E365C8" w:rsidRPr="005964A1">
        <w:rPr>
          <w:rStyle w:val="GapFillchr"/>
          <w:rFonts w:ascii="Arial" w:hAnsi="Arial"/>
          <w:b/>
          <w:color w:val="auto"/>
          <w:u w:val="none"/>
        </w:rPr>
        <w:t xml:space="preserve">        </w:t>
      </w:r>
      <w:r w:rsidR="00E365C8" w:rsidRPr="005964A1">
        <w:t>/50</w:t>
      </w:r>
    </w:p>
    <w:p w14:paraId="21851759" w14:textId="19C35645" w:rsidR="00605A9D" w:rsidRDefault="00605A9D" w:rsidP="00D00A74">
      <w:pPr>
        <w:pStyle w:val="ScoreBox"/>
        <w:jc w:val="left"/>
      </w:pPr>
      <w:r>
        <w:br w:type="page"/>
      </w:r>
    </w:p>
    <w:p w14:paraId="6B6C95F8" w14:textId="77777777" w:rsidR="007D4E51" w:rsidRPr="007B5E00" w:rsidRDefault="007D4E51" w:rsidP="007D4E51">
      <w:pPr>
        <w:pStyle w:val="HeadUnit"/>
      </w:pPr>
      <w:r w:rsidRPr="007B5E00">
        <w:lastRenderedPageBreak/>
        <w:t>Part B • Listening, Reading and Writing</w:t>
      </w:r>
    </w:p>
    <w:p w14:paraId="3FC238DD" w14:textId="77777777" w:rsidR="007D4E51" w:rsidRPr="007B5E00" w:rsidRDefault="007D4E51" w:rsidP="007D4E51">
      <w:pPr>
        <w:pStyle w:val="HeadASection"/>
      </w:pPr>
      <w:r w:rsidRPr="007B5E00">
        <w:t>LISTENING</w:t>
      </w:r>
    </w:p>
    <w:p w14:paraId="190C542C" w14:textId="3323D587" w:rsidR="007D4E51" w:rsidRPr="005100A0" w:rsidRDefault="007D4E51" w:rsidP="007A1AFE">
      <w:pPr>
        <w:pStyle w:val="Rubric"/>
        <w:spacing w:after="0"/>
        <w:ind w:left="227" w:hanging="227"/>
      </w:pPr>
      <w:r w:rsidRPr="00DD191D">
        <w:t>1</w:t>
      </w:r>
      <w:r w:rsidR="002C55ED">
        <w:tab/>
      </w:r>
      <w:r w:rsidRPr="00DD191D">
        <w:t xml:space="preserve">[Audio </w:t>
      </w:r>
      <w:r>
        <w:t>UT8.01</w:t>
      </w:r>
      <w:r w:rsidRPr="00DD191D">
        <w:t xml:space="preserve">] Listen to a talk about food banks. </w:t>
      </w:r>
      <w:r w:rsidRPr="005100A0">
        <w:t>Number the topics (A</w:t>
      </w:r>
      <w:r>
        <w:t>–G</w:t>
      </w:r>
      <w:r w:rsidRPr="005100A0">
        <w:t>) in the order they are mentioned.</w:t>
      </w:r>
    </w:p>
    <w:p w14:paraId="0905E651" w14:textId="64605E5A" w:rsidR="007D4E51" w:rsidRPr="005100A0" w:rsidRDefault="007D4E51" w:rsidP="007D4E51">
      <w:pPr>
        <w:pStyle w:val="TextList"/>
      </w:pPr>
      <w:r w:rsidRPr="005100A0">
        <w:rPr>
          <w:b/>
          <w:bCs/>
        </w:rPr>
        <w:t>1</w:t>
      </w:r>
      <w:r w:rsidRPr="005100A0">
        <w:t xml:space="preserve"> </w:t>
      </w:r>
      <w:r w:rsidRPr="005100A0">
        <w:tab/>
        <w:t>___</w:t>
      </w:r>
    </w:p>
    <w:p w14:paraId="42616C18" w14:textId="75103F2F" w:rsidR="007D4E51" w:rsidRPr="005100A0" w:rsidRDefault="007D4E51" w:rsidP="007D4E51">
      <w:pPr>
        <w:pStyle w:val="TextList"/>
      </w:pPr>
      <w:r w:rsidRPr="005100A0">
        <w:rPr>
          <w:b/>
          <w:bCs/>
        </w:rPr>
        <w:t>2</w:t>
      </w:r>
      <w:r w:rsidRPr="005100A0">
        <w:t xml:space="preserve"> </w:t>
      </w:r>
      <w:r w:rsidRPr="005100A0">
        <w:tab/>
        <w:t>___</w:t>
      </w:r>
    </w:p>
    <w:p w14:paraId="2E7CB72D" w14:textId="54A1E766" w:rsidR="007D4E51" w:rsidRPr="005100A0" w:rsidRDefault="007D4E51" w:rsidP="007D4E51">
      <w:pPr>
        <w:pStyle w:val="TextList"/>
      </w:pPr>
      <w:r w:rsidRPr="005100A0">
        <w:rPr>
          <w:b/>
          <w:bCs/>
        </w:rPr>
        <w:t>3</w:t>
      </w:r>
      <w:r w:rsidRPr="005100A0">
        <w:t xml:space="preserve"> </w:t>
      </w:r>
      <w:r w:rsidRPr="005100A0">
        <w:tab/>
        <w:t>___</w:t>
      </w:r>
    </w:p>
    <w:p w14:paraId="018C06C1" w14:textId="7952CB5D" w:rsidR="007D4E51" w:rsidRPr="005100A0" w:rsidRDefault="007D4E51" w:rsidP="007D4E51">
      <w:pPr>
        <w:pStyle w:val="TextList"/>
      </w:pPr>
      <w:r w:rsidRPr="005100A0">
        <w:rPr>
          <w:b/>
          <w:bCs/>
        </w:rPr>
        <w:t>4</w:t>
      </w:r>
      <w:r w:rsidRPr="005100A0">
        <w:t xml:space="preserve"> </w:t>
      </w:r>
      <w:r w:rsidRPr="005100A0">
        <w:tab/>
        <w:t>___</w:t>
      </w:r>
    </w:p>
    <w:p w14:paraId="73EBBF93" w14:textId="7850A3AC" w:rsidR="007D4E51" w:rsidRDefault="007D4E51" w:rsidP="007D4E51">
      <w:pPr>
        <w:pStyle w:val="TextList"/>
      </w:pPr>
      <w:r w:rsidRPr="005100A0">
        <w:rPr>
          <w:b/>
          <w:bCs/>
        </w:rPr>
        <w:t>5</w:t>
      </w:r>
      <w:r w:rsidRPr="005100A0">
        <w:t xml:space="preserve"> </w:t>
      </w:r>
      <w:r w:rsidRPr="005100A0">
        <w:tab/>
        <w:t>___</w:t>
      </w:r>
    </w:p>
    <w:p w14:paraId="362163B7" w14:textId="48A3E51C" w:rsidR="007D4E51" w:rsidRDefault="007D4E51" w:rsidP="007D4E51">
      <w:pPr>
        <w:pStyle w:val="TextList"/>
      </w:pPr>
      <w:r>
        <w:rPr>
          <w:b/>
          <w:bCs/>
        </w:rPr>
        <w:t>6</w:t>
      </w:r>
      <w:r>
        <w:rPr>
          <w:b/>
          <w:bCs/>
        </w:rPr>
        <w:tab/>
      </w:r>
      <w:r>
        <w:t>___</w:t>
      </w:r>
    </w:p>
    <w:p w14:paraId="72DA2D95" w14:textId="5CFCDFCB" w:rsidR="007D4E51" w:rsidRDefault="007D4E51" w:rsidP="007D4E51">
      <w:pPr>
        <w:pStyle w:val="TextList"/>
        <w:spacing w:after="120"/>
      </w:pPr>
      <w:r>
        <w:rPr>
          <w:b/>
          <w:bCs/>
        </w:rPr>
        <w:t>7</w:t>
      </w:r>
      <w:r>
        <w:rPr>
          <w:b/>
          <w:bCs/>
        </w:rPr>
        <w:tab/>
      </w:r>
      <w:r>
        <w:t>___</w:t>
      </w:r>
    </w:p>
    <w:p w14:paraId="3713B307" w14:textId="77777777" w:rsidR="007D4E51" w:rsidRDefault="007D4E51" w:rsidP="007D4E51">
      <w:pPr>
        <w:pStyle w:val="TextList"/>
        <w:rPr>
          <w:b/>
          <w:bCs/>
        </w:rPr>
      </w:pPr>
      <w:r>
        <w:rPr>
          <w:b/>
          <w:bCs/>
        </w:rPr>
        <w:t>A</w:t>
      </w:r>
      <w:r w:rsidRPr="007B5E00">
        <w:t xml:space="preserve"> </w:t>
      </w:r>
      <w:r>
        <w:tab/>
        <w:t>How food banks spread across Britain</w:t>
      </w:r>
    </w:p>
    <w:p w14:paraId="09C7DDCD" w14:textId="77777777" w:rsidR="007D4E51" w:rsidRDefault="007D4E51" w:rsidP="007D4E51">
      <w:pPr>
        <w:pStyle w:val="TextList"/>
        <w:rPr>
          <w:b/>
          <w:bCs/>
        </w:rPr>
      </w:pPr>
      <w:r>
        <w:rPr>
          <w:b/>
          <w:bCs/>
        </w:rPr>
        <w:t>B</w:t>
      </w:r>
      <w:r w:rsidRPr="007B5E00">
        <w:t xml:space="preserve"> </w:t>
      </w:r>
      <w:r>
        <w:tab/>
        <w:t>The different ways food needs to be stored</w:t>
      </w:r>
    </w:p>
    <w:p w14:paraId="5394B52C" w14:textId="77777777" w:rsidR="007D4E51" w:rsidRDefault="007D4E51" w:rsidP="007D4E51">
      <w:pPr>
        <w:pStyle w:val="TextList"/>
        <w:rPr>
          <w:b/>
          <w:bCs/>
        </w:rPr>
      </w:pPr>
      <w:r>
        <w:rPr>
          <w:b/>
          <w:bCs/>
        </w:rPr>
        <w:t>C</w:t>
      </w:r>
      <w:r w:rsidRPr="007B5E00">
        <w:t xml:space="preserve"> </w:t>
      </w:r>
      <w:r>
        <w:tab/>
        <w:t>The main reasons people need to use food banks</w:t>
      </w:r>
    </w:p>
    <w:p w14:paraId="0AF73F91" w14:textId="77777777" w:rsidR="007D4E51" w:rsidRDefault="007D4E51" w:rsidP="007D4E51">
      <w:pPr>
        <w:pStyle w:val="TextList"/>
        <w:rPr>
          <w:b/>
          <w:bCs/>
        </w:rPr>
      </w:pPr>
      <w:r>
        <w:rPr>
          <w:b/>
          <w:bCs/>
        </w:rPr>
        <w:t>D</w:t>
      </w:r>
      <w:r w:rsidRPr="007B5E00">
        <w:t xml:space="preserve"> </w:t>
      </w:r>
      <w:r>
        <w:tab/>
        <w:t>The different ways of getting food to clients</w:t>
      </w:r>
    </w:p>
    <w:p w14:paraId="4A4E4457" w14:textId="77777777" w:rsidR="007D4E51" w:rsidRDefault="007D4E51" w:rsidP="007D4E51">
      <w:pPr>
        <w:pStyle w:val="TextList"/>
        <w:rPr>
          <w:b/>
          <w:bCs/>
        </w:rPr>
      </w:pPr>
      <w:r>
        <w:rPr>
          <w:b/>
          <w:bCs/>
        </w:rPr>
        <w:t>E</w:t>
      </w:r>
      <w:r w:rsidRPr="007B5E00">
        <w:t xml:space="preserve"> </w:t>
      </w:r>
      <w:r>
        <w:tab/>
        <w:t>Some difficulties faced in going to a food bank</w:t>
      </w:r>
    </w:p>
    <w:p w14:paraId="37A08CF5" w14:textId="77777777" w:rsidR="007D4E51" w:rsidRDefault="007D4E51" w:rsidP="007D4E51">
      <w:pPr>
        <w:pStyle w:val="TextList"/>
        <w:rPr>
          <w:b/>
          <w:bCs/>
        </w:rPr>
      </w:pPr>
      <w:r>
        <w:rPr>
          <w:b/>
          <w:bCs/>
        </w:rPr>
        <w:t>F</w:t>
      </w:r>
      <w:r w:rsidRPr="007B5E00">
        <w:t xml:space="preserve"> </w:t>
      </w:r>
      <w:r>
        <w:tab/>
        <w:t>The main reasons for setting up a food bank</w:t>
      </w:r>
    </w:p>
    <w:p w14:paraId="254C5432" w14:textId="77777777" w:rsidR="007D4E51" w:rsidRPr="00371D41" w:rsidRDefault="007D4E51" w:rsidP="007D4E51">
      <w:pPr>
        <w:pStyle w:val="TextList"/>
        <w:rPr>
          <w:b/>
          <w:bCs/>
        </w:rPr>
      </w:pPr>
      <w:r>
        <w:rPr>
          <w:b/>
          <w:bCs/>
        </w:rPr>
        <w:t>G</w:t>
      </w:r>
      <w:r w:rsidRPr="007B5E00">
        <w:t xml:space="preserve"> </w:t>
      </w:r>
      <w:r>
        <w:tab/>
        <w:t>A project to help people in another country</w:t>
      </w:r>
    </w:p>
    <w:p w14:paraId="7C46B6AF" w14:textId="77777777" w:rsidR="007D4E51" w:rsidRPr="0028577E" w:rsidRDefault="007D4E51" w:rsidP="007D4E51">
      <w:pPr>
        <w:pStyle w:val="ScoreBox"/>
        <w:spacing w:before="0" w:after="120"/>
      </w:pPr>
      <w:r w:rsidRPr="0028577E">
        <w:rPr>
          <w:rStyle w:val="GapFillchr"/>
          <w:rFonts w:ascii="Arial" w:hAnsi="Arial"/>
          <w:b/>
          <w:color w:val="auto"/>
          <w:u w:val="none"/>
        </w:rPr>
        <w:t xml:space="preserve">        </w:t>
      </w:r>
      <w:r w:rsidRPr="0028577E">
        <w:t>/7</w:t>
      </w:r>
    </w:p>
    <w:p w14:paraId="3FDB6471" w14:textId="6C22576B" w:rsidR="007D4E51" w:rsidRPr="0028577E" w:rsidRDefault="007D4E51" w:rsidP="007A1AFE">
      <w:pPr>
        <w:pStyle w:val="Rubric"/>
        <w:spacing w:after="0"/>
        <w:ind w:left="227" w:hanging="227"/>
      </w:pPr>
      <w:r w:rsidRPr="0028577E">
        <w:t>2</w:t>
      </w:r>
      <w:r w:rsidR="002C55ED">
        <w:tab/>
      </w:r>
      <w:r w:rsidRPr="0028577E">
        <w:t xml:space="preserve">[Audio </w:t>
      </w:r>
      <w:r>
        <w:t>UT8.01</w:t>
      </w:r>
      <w:r w:rsidRPr="0028577E">
        <w:t>] Listen again. Complete the sentences with a word or short phrase.</w:t>
      </w:r>
    </w:p>
    <w:p w14:paraId="5EA9091B" w14:textId="77777777" w:rsidR="007D4E51" w:rsidRDefault="007D4E51" w:rsidP="007D4E51">
      <w:pPr>
        <w:pStyle w:val="TextList"/>
        <w:rPr>
          <w:bCs/>
        </w:rPr>
      </w:pPr>
      <w:r w:rsidRPr="0028577E">
        <w:rPr>
          <w:b/>
        </w:rPr>
        <w:t xml:space="preserve">1 </w:t>
      </w:r>
      <w:r w:rsidRPr="0028577E">
        <w:rPr>
          <w:b/>
        </w:rPr>
        <w:tab/>
      </w:r>
      <w:r>
        <w:rPr>
          <w:bCs/>
        </w:rPr>
        <w:t>According to evidence, __________ has not increased in recent years.</w:t>
      </w:r>
    </w:p>
    <w:p w14:paraId="15CF4AA5" w14:textId="75BD1431" w:rsidR="007D4E51" w:rsidRPr="007D4E51" w:rsidRDefault="007D4E51" w:rsidP="007D4E51">
      <w:pPr>
        <w:pStyle w:val="TextList"/>
        <w:rPr>
          <w:rFonts w:asciiTheme="minorBidi" w:hAnsiTheme="minorBidi" w:cstheme="minorBidi"/>
          <w:bCs/>
        </w:rPr>
      </w:pPr>
      <w:r>
        <w:rPr>
          <w:b/>
        </w:rPr>
        <w:t>2</w:t>
      </w:r>
      <w:r>
        <w:rPr>
          <w:b/>
        </w:rPr>
        <w:tab/>
      </w:r>
      <w:r w:rsidRPr="007D4E51">
        <w:rPr>
          <w:rStyle w:val="cf01"/>
          <w:rFonts w:asciiTheme="minorBidi" w:hAnsiTheme="minorBidi" w:cstheme="minorBidi"/>
        </w:rPr>
        <w:t xml:space="preserve">Many poor parents try to prevent their children being </w:t>
      </w:r>
      <w:r w:rsidRPr="007D4E51">
        <w:rPr>
          <w:rFonts w:asciiTheme="minorBidi" w:hAnsiTheme="minorBidi" w:cstheme="minorBidi"/>
          <w:bCs/>
        </w:rPr>
        <w:t>__________.</w:t>
      </w:r>
    </w:p>
    <w:p w14:paraId="4C6F5CC1" w14:textId="71BC8021" w:rsidR="007D4E51" w:rsidRDefault="007D4E51" w:rsidP="007D4E51">
      <w:pPr>
        <w:pStyle w:val="TextList"/>
        <w:rPr>
          <w:bCs/>
        </w:rPr>
      </w:pPr>
      <w:r>
        <w:rPr>
          <w:b/>
        </w:rPr>
        <w:t>3</w:t>
      </w:r>
      <w:r>
        <w:rPr>
          <w:b/>
        </w:rPr>
        <w:tab/>
      </w:r>
      <w:r>
        <w:rPr>
          <w:bCs/>
        </w:rPr>
        <w:t>The Hendersons set up a food bank after working with young __________ people in Bulgaria.</w:t>
      </w:r>
    </w:p>
    <w:p w14:paraId="67463685" w14:textId="59F1D364" w:rsidR="007D4E51" w:rsidRDefault="007D4E51" w:rsidP="007D4E51">
      <w:pPr>
        <w:pStyle w:val="TextList"/>
        <w:rPr>
          <w:bCs/>
        </w:rPr>
      </w:pPr>
      <w:r>
        <w:rPr>
          <w:b/>
        </w:rPr>
        <w:t>4</w:t>
      </w:r>
      <w:r>
        <w:rPr>
          <w:b/>
        </w:rPr>
        <w:tab/>
      </w:r>
      <w:r>
        <w:rPr>
          <w:bCs/>
        </w:rPr>
        <w:t>The Hendersons organised a __________ of food banks across Britain.</w:t>
      </w:r>
    </w:p>
    <w:p w14:paraId="0BA6876D" w14:textId="53C93956" w:rsidR="007D4E51" w:rsidRDefault="007D4E51" w:rsidP="007D4E51">
      <w:pPr>
        <w:pStyle w:val="TextList"/>
        <w:rPr>
          <w:bCs/>
        </w:rPr>
      </w:pPr>
      <w:r>
        <w:rPr>
          <w:b/>
        </w:rPr>
        <w:t>5</w:t>
      </w:r>
      <w:r>
        <w:rPr>
          <w:b/>
        </w:rPr>
        <w:tab/>
      </w:r>
      <w:r>
        <w:rPr>
          <w:bCs/>
        </w:rPr>
        <w:t>Steven noticed that some people couldn’t pay for __________ to go to food banks.</w:t>
      </w:r>
    </w:p>
    <w:p w14:paraId="0EA624C9" w14:textId="77777777" w:rsidR="007D4E51" w:rsidRDefault="007D4E51" w:rsidP="007D4E51">
      <w:pPr>
        <w:pStyle w:val="TextList"/>
        <w:rPr>
          <w:bCs/>
        </w:rPr>
      </w:pPr>
      <w:r>
        <w:rPr>
          <w:b/>
        </w:rPr>
        <w:t>6</w:t>
      </w:r>
      <w:r>
        <w:rPr>
          <w:b/>
        </w:rPr>
        <w:tab/>
      </w:r>
      <w:r>
        <w:rPr>
          <w:bCs/>
        </w:rPr>
        <w:t>Steven was allowed to keep food in space owned by a __________.</w:t>
      </w:r>
    </w:p>
    <w:p w14:paraId="16DDF1BD" w14:textId="77777777" w:rsidR="007D4E51" w:rsidRDefault="007D4E51" w:rsidP="007D4E51">
      <w:pPr>
        <w:pStyle w:val="TextList"/>
        <w:rPr>
          <w:bCs/>
        </w:rPr>
      </w:pPr>
      <w:r>
        <w:rPr>
          <w:b/>
        </w:rPr>
        <w:t>7</w:t>
      </w:r>
      <w:r>
        <w:rPr>
          <w:b/>
        </w:rPr>
        <w:tab/>
      </w:r>
      <w:r>
        <w:rPr>
          <w:bCs/>
        </w:rPr>
        <w:t xml:space="preserve">There are __________ people in Steven’s group who provide food to local families. </w:t>
      </w:r>
    </w:p>
    <w:p w14:paraId="5B8F9469" w14:textId="77777777" w:rsidR="007D4E51" w:rsidRDefault="007D4E51" w:rsidP="007D4E51">
      <w:pPr>
        <w:pStyle w:val="TextList"/>
        <w:rPr>
          <w:bCs/>
        </w:rPr>
      </w:pPr>
      <w:r>
        <w:rPr>
          <w:b/>
        </w:rPr>
        <w:t>8</w:t>
      </w:r>
      <w:r>
        <w:rPr>
          <w:b/>
        </w:rPr>
        <w:tab/>
      </w:r>
      <w:r>
        <w:rPr>
          <w:bCs/>
        </w:rPr>
        <w:t>If you haven’t got a refrigerator, you can’t keep __________ for your food bank.</w:t>
      </w:r>
    </w:p>
    <w:p w14:paraId="2E3D5531" w14:textId="77777777" w:rsidR="007D4E51" w:rsidRPr="0028577E" w:rsidRDefault="007D4E51" w:rsidP="007D4E51">
      <w:pPr>
        <w:pStyle w:val="ScoreBox"/>
        <w:spacing w:before="0"/>
      </w:pPr>
      <w:r w:rsidRPr="0028577E">
        <w:rPr>
          <w:rStyle w:val="GapFillchr"/>
          <w:rFonts w:ascii="Arial" w:hAnsi="Arial"/>
          <w:b/>
          <w:color w:val="auto"/>
          <w:u w:val="none"/>
        </w:rPr>
        <w:t xml:space="preserve">        </w:t>
      </w:r>
      <w:r w:rsidRPr="0028577E">
        <w:t>/</w:t>
      </w:r>
      <w:r>
        <w:t>8</w:t>
      </w:r>
    </w:p>
    <w:p w14:paraId="01F9F280" w14:textId="77777777" w:rsidR="007D4E51" w:rsidRPr="007A1AFE" w:rsidRDefault="007D4E51" w:rsidP="007A1AFE">
      <w:pPr>
        <w:pStyle w:val="ScoreBox"/>
        <w:rPr>
          <w:highlight w:val="yellow"/>
        </w:rPr>
      </w:pPr>
    </w:p>
    <w:p w14:paraId="6CD8C6BA" w14:textId="77777777" w:rsidR="007D4E51" w:rsidRDefault="007D4E51" w:rsidP="007D4E51">
      <w:pPr>
        <w:pStyle w:val="HeadASection"/>
      </w:pPr>
      <w:r w:rsidRPr="000377AE">
        <w:t>READING</w:t>
      </w:r>
    </w:p>
    <w:p w14:paraId="534CD08C" w14:textId="7C809A8E" w:rsidR="007D4E51" w:rsidRPr="000377AE" w:rsidRDefault="007D4E51" w:rsidP="007A1AFE">
      <w:pPr>
        <w:pStyle w:val="Rubric"/>
        <w:spacing w:after="0"/>
        <w:ind w:left="227" w:hanging="227"/>
      </w:pPr>
      <w:r w:rsidRPr="000377AE">
        <w:t>3</w:t>
      </w:r>
      <w:r w:rsidR="000B10F3">
        <w:tab/>
      </w:r>
      <w:r w:rsidRPr="000377AE">
        <w:t>Read the article</w:t>
      </w:r>
      <w:r>
        <w:t xml:space="preserve"> about housing problems in Barcelona</w:t>
      </w:r>
      <w:r w:rsidRPr="000377AE">
        <w:t>. Tick the topics which are mentioned.</w:t>
      </w:r>
    </w:p>
    <w:p w14:paraId="44E968E5" w14:textId="77777777" w:rsidR="007D4E51" w:rsidRPr="009E4B60" w:rsidRDefault="007D4E51" w:rsidP="007D4E51">
      <w:pPr>
        <w:pStyle w:val="TextList"/>
      </w:pPr>
      <w:r w:rsidRPr="009E4B60">
        <w:rPr>
          <w:b/>
          <w:bCs/>
        </w:rPr>
        <w:t>1</w:t>
      </w:r>
      <w:r w:rsidRPr="009E4B60">
        <w:rPr>
          <w:b/>
          <w:bCs/>
        </w:rPr>
        <w:tab/>
      </w:r>
      <w:r>
        <w:t>Holiday accommodation in Barcelona can be found online</w:t>
      </w:r>
      <w:r w:rsidRPr="009E4B60">
        <w:t>. ___</w:t>
      </w:r>
    </w:p>
    <w:p w14:paraId="4969F175" w14:textId="77777777" w:rsidR="007D4E51" w:rsidRPr="00BB3507" w:rsidRDefault="007D4E51" w:rsidP="007D4E51">
      <w:pPr>
        <w:pStyle w:val="TextList"/>
      </w:pPr>
      <w:r w:rsidRPr="00BB3507">
        <w:rPr>
          <w:b/>
          <w:bCs/>
        </w:rPr>
        <w:t>2</w:t>
      </w:r>
      <w:r w:rsidRPr="00BB3507">
        <w:rPr>
          <w:b/>
          <w:bCs/>
        </w:rPr>
        <w:tab/>
      </w:r>
      <w:r>
        <w:t>Housing problems in Barcelona have made people homeless</w:t>
      </w:r>
      <w:r w:rsidRPr="00BB3507">
        <w:t xml:space="preserve">. ___ </w:t>
      </w:r>
      <w:r>
        <w:t xml:space="preserve"> </w:t>
      </w:r>
    </w:p>
    <w:p w14:paraId="0060EE4C" w14:textId="77777777" w:rsidR="007D4E51" w:rsidRPr="009431D3" w:rsidRDefault="007D4E51" w:rsidP="007D4E51">
      <w:pPr>
        <w:pStyle w:val="TextList"/>
      </w:pPr>
      <w:r w:rsidRPr="009431D3">
        <w:rPr>
          <w:b/>
          <w:bCs/>
        </w:rPr>
        <w:t>3</w:t>
      </w:r>
      <w:r w:rsidRPr="009431D3">
        <w:rPr>
          <w:b/>
          <w:bCs/>
        </w:rPr>
        <w:tab/>
      </w:r>
      <w:r w:rsidRPr="009431D3">
        <w:t xml:space="preserve">Banks have agreed to lend money to people for affordable housing. ___ </w:t>
      </w:r>
    </w:p>
    <w:p w14:paraId="21A29674" w14:textId="77777777" w:rsidR="007D4E51" w:rsidRPr="004D4E1E" w:rsidRDefault="007D4E51" w:rsidP="007D4E51">
      <w:pPr>
        <w:pStyle w:val="TextList"/>
      </w:pPr>
      <w:r w:rsidRPr="004D4E1E">
        <w:rPr>
          <w:b/>
          <w:bCs/>
        </w:rPr>
        <w:t>4</w:t>
      </w:r>
      <w:r w:rsidRPr="004D4E1E">
        <w:rPr>
          <w:b/>
          <w:bCs/>
        </w:rPr>
        <w:tab/>
      </w:r>
      <w:r w:rsidRPr="004D4E1E">
        <w:t xml:space="preserve">A new type of housing has been successfully introduced in Barcelona. ___ </w:t>
      </w:r>
    </w:p>
    <w:p w14:paraId="7572A67F" w14:textId="77777777" w:rsidR="007D4E51" w:rsidRPr="00224DFA" w:rsidRDefault="007D4E51" w:rsidP="007D4E51">
      <w:pPr>
        <w:pStyle w:val="TextList"/>
      </w:pPr>
      <w:r w:rsidRPr="008C1F70">
        <w:rPr>
          <w:b/>
          <w:bCs/>
        </w:rPr>
        <w:t>5</w:t>
      </w:r>
      <w:r w:rsidRPr="008C1F70">
        <w:rPr>
          <w:b/>
          <w:bCs/>
        </w:rPr>
        <w:tab/>
      </w:r>
      <w:r w:rsidRPr="008C1F70">
        <w:t xml:space="preserve">Some of Barcelona’s </w:t>
      </w:r>
      <w:r>
        <w:t>property</w:t>
      </w:r>
      <w:r w:rsidRPr="008C1F70">
        <w:t xml:space="preserve"> will appear in a new horror film. ___</w:t>
      </w:r>
      <w:r>
        <w:t xml:space="preserve"> </w:t>
      </w:r>
    </w:p>
    <w:p w14:paraId="4A6A53DE" w14:textId="77777777" w:rsidR="007D4E51" w:rsidRDefault="007D4E51" w:rsidP="007D4E51">
      <w:pPr>
        <w:pStyle w:val="ScoreBox"/>
        <w:spacing w:before="0" w:after="0"/>
      </w:pPr>
      <w:r w:rsidRPr="000377AE">
        <w:rPr>
          <w:rStyle w:val="GapFillchr"/>
          <w:rFonts w:ascii="Arial" w:hAnsi="Arial"/>
          <w:b/>
          <w:color w:val="auto"/>
          <w:u w:val="none"/>
        </w:rPr>
        <w:t xml:space="preserve">        </w:t>
      </w:r>
      <w:r w:rsidRPr="000377AE">
        <w:t>/5</w:t>
      </w:r>
    </w:p>
    <w:p w14:paraId="6C203DB1" w14:textId="50C3E4D3" w:rsidR="007D4E51" w:rsidRPr="00577923" w:rsidRDefault="007D4E51" w:rsidP="005F7D78">
      <w:pPr>
        <w:pStyle w:val="ReadingHead"/>
        <w:shd w:val="clear" w:color="auto" w:fill="F2F2F2" w:themeFill="background1" w:themeFillShade="F2"/>
      </w:pPr>
      <w:r w:rsidRPr="00577923">
        <w:t>Dealing with Barcelona’s housing problem</w:t>
      </w:r>
      <w:r w:rsidR="000B10F3">
        <w:br/>
      </w:r>
    </w:p>
    <w:p w14:paraId="2BEBAB89" w14:textId="77777777" w:rsidR="007D4E51" w:rsidRDefault="007D4E51" w:rsidP="005F7D78">
      <w:pPr>
        <w:pStyle w:val="ReadingText"/>
        <w:shd w:val="clear" w:color="auto" w:fill="F2F2F2" w:themeFill="background1" w:themeFillShade="F2"/>
      </w:pPr>
      <w:r>
        <w:t>Like other major European cities, Barcelona has seen a large increase in the number of holiday apartments. Property is relatively expensive in Barcelona, but thanks to new apps and websites, anyone can turn their home into a holiday rental, allowing homeowners to make a bit of extra money. The problem is that some local residents are not so pleased about this situation. Some of them are fed up with crowds of tourists taking over the once quiet streets of their neighbourhoods. Others say that holiday rentals are taking valuable housing away from local people. People who have lived in Barcelona’s neighbourhoods for decades are now being forced out because they can’t afford to live there.</w:t>
      </w:r>
    </w:p>
    <w:p w14:paraId="0B20608B" w14:textId="77777777" w:rsidR="007D4E51" w:rsidRDefault="007D4E51" w:rsidP="005F7D78">
      <w:pPr>
        <w:pStyle w:val="ReadingText"/>
        <w:shd w:val="clear" w:color="auto" w:fill="F2F2F2" w:themeFill="background1" w:themeFillShade="F2"/>
      </w:pPr>
    </w:p>
    <w:p w14:paraId="742469B1" w14:textId="77777777" w:rsidR="007D4E51" w:rsidRDefault="007D4E51" w:rsidP="005F7D78">
      <w:pPr>
        <w:pStyle w:val="ReadingText"/>
        <w:shd w:val="clear" w:color="auto" w:fill="F2F2F2" w:themeFill="background1" w:themeFillShade="F2"/>
      </w:pPr>
      <w:r>
        <w:t xml:space="preserve">On top of that, Barcelona has a lack of affordable housing for people on low incomes. Only around half the population can afford to buy an apartment, or, if you’re one of the wealthier residents, a house. At the same time, the cost of renting is so high that many people end up sharing tiny apartments. It’s not uncommon to see entire families squeezed into a two-room apartment. To make matters worse, while social housing is available for people on low incomes, there’s much less than in other European cities like Vienna. As a result, the most unfortunate people may find themselves sleeping on the streets. </w:t>
      </w:r>
    </w:p>
    <w:p w14:paraId="33F7AA28" w14:textId="77777777" w:rsidR="007D4E51" w:rsidRDefault="007D4E51" w:rsidP="005F7D78">
      <w:pPr>
        <w:pStyle w:val="ReadingText"/>
        <w:shd w:val="clear" w:color="auto" w:fill="F2F2F2" w:themeFill="background1" w:themeFillShade="F2"/>
      </w:pPr>
    </w:p>
    <w:p w14:paraId="3F4787F0" w14:textId="6CB62EFF" w:rsidR="007D4E51" w:rsidRDefault="007D4E51" w:rsidP="005F7D78">
      <w:pPr>
        <w:pStyle w:val="ReadingText"/>
        <w:shd w:val="clear" w:color="auto" w:fill="F2F2F2" w:themeFill="background1" w:themeFillShade="F2"/>
      </w:pPr>
      <w:r>
        <w:t xml:space="preserve">Around fifteen years ago, an organisation called Hàbitat3 set up a project to find a practical solution to Barcelona’s housing problem. At first, they tried to persuade some banks to allow people to use their disused properties. Although there were many empty properties in the city, the banks weren’t keen to make them available. As a result, Hàbitat3 decided to ask the owners of empty apartments to rent them to people on low incomes. As many of them were in poor condition, Hàbitat3 came up with an interesting proposal. They would improve the flats in exchange for cheaper rent. Many of the owners agreed and since then the project has helped thousands of people find apartments. </w:t>
      </w:r>
    </w:p>
    <w:p w14:paraId="3636E000" w14:textId="77777777" w:rsidR="007D4E51" w:rsidRDefault="007D4E51" w:rsidP="005F7D78">
      <w:pPr>
        <w:pStyle w:val="ReadingText"/>
        <w:shd w:val="clear" w:color="auto" w:fill="F2F2F2" w:themeFill="background1" w:themeFillShade="F2"/>
      </w:pPr>
    </w:p>
    <w:p w14:paraId="723C235C" w14:textId="77777777" w:rsidR="007D4E51" w:rsidRDefault="007D4E51" w:rsidP="005F7D78">
      <w:pPr>
        <w:pStyle w:val="ReadingText"/>
        <w:shd w:val="clear" w:color="auto" w:fill="F2F2F2" w:themeFill="background1" w:themeFillShade="F2"/>
      </w:pPr>
      <w:r>
        <w:t xml:space="preserve">More recently, the local government has come up with another interesting solution to the problem. One of the issues with providing affordable housing is it can take a long time to build. For that reason, they decided to turn shipping containers into temporary housing. Apart from being much quicker to build, the big metal containers are recycled so they contribute to a more sustainable solution. Although they aren’t very spacious, the containers homes are stylish and modern. Despite some complaints about them being too hot in summer, the project has been a success and the government is due to build more container homes in the near future.  </w:t>
      </w:r>
    </w:p>
    <w:p w14:paraId="08256594" w14:textId="77777777" w:rsidR="007D4E51" w:rsidRDefault="007D4E51" w:rsidP="005F7D78">
      <w:pPr>
        <w:pStyle w:val="ReadingText"/>
        <w:shd w:val="clear" w:color="auto" w:fill="F2F2F2" w:themeFill="background1" w:themeFillShade="F2"/>
      </w:pPr>
    </w:p>
    <w:p w14:paraId="1DB69AA3" w14:textId="77777777" w:rsidR="007D4E51" w:rsidRDefault="007D4E51" w:rsidP="005F7D78">
      <w:pPr>
        <w:pStyle w:val="ReadingText"/>
        <w:shd w:val="clear" w:color="auto" w:fill="F2F2F2" w:themeFill="background1" w:themeFillShade="F2"/>
      </w:pPr>
      <w:r>
        <w:t>While the government has been responsible for a lot of affordable housing, another group of people has also been active. They are squatters, who are people who take over and use empty flats and houses, known as squats. There have been horror stories in the press about people returning from holidays to find their house has been occupied by squatters. However, there are also more positive stories of squatters taking over buildings that had been empty for decades. Apart from being used for housing, they are sometimes turned into social spaces. They’re popular with local residents because their vegetable gardens and workshops help build a sense of community.</w:t>
      </w:r>
    </w:p>
    <w:p w14:paraId="015717B7" w14:textId="2435DEC1" w:rsidR="007D4E51" w:rsidRPr="000377AE" w:rsidRDefault="007D4E51" w:rsidP="007A1AFE">
      <w:pPr>
        <w:pStyle w:val="Rubric"/>
        <w:ind w:left="227" w:hanging="227"/>
      </w:pPr>
      <w:r w:rsidRPr="000377AE">
        <w:lastRenderedPageBreak/>
        <w:t>4</w:t>
      </w:r>
      <w:r w:rsidR="000B10F3">
        <w:tab/>
      </w:r>
      <w:r w:rsidRPr="000377AE">
        <w:t>Read the article again. Choose the correct answer (A, B, C or D).</w:t>
      </w:r>
    </w:p>
    <w:p w14:paraId="05357950" w14:textId="77777777" w:rsidR="007D4E51" w:rsidRPr="00D62779" w:rsidRDefault="007D4E51" w:rsidP="007D4E51">
      <w:pPr>
        <w:pStyle w:val="TextList"/>
        <w:rPr>
          <w:b/>
          <w:bCs/>
        </w:rPr>
      </w:pPr>
      <w:r w:rsidRPr="00D62779">
        <w:rPr>
          <w:b/>
          <w:bCs/>
        </w:rPr>
        <w:t>1</w:t>
      </w:r>
      <w:r w:rsidRPr="00D62779">
        <w:rPr>
          <w:b/>
          <w:bCs/>
        </w:rPr>
        <w:tab/>
      </w:r>
      <w:r w:rsidRPr="00D62779">
        <w:t>What does the writer say about holiday apartments in the first paragraph?</w:t>
      </w:r>
      <w:r w:rsidRPr="00D62779">
        <w:rPr>
          <w:b/>
          <w:bCs/>
        </w:rPr>
        <w:tab/>
      </w:r>
    </w:p>
    <w:p w14:paraId="6F7B9D85" w14:textId="127E8002" w:rsidR="007D4E51" w:rsidRPr="00D62779" w:rsidRDefault="000B10F3" w:rsidP="007D4E51">
      <w:pPr>
        <w:pStyle w:val="TextList"/>
      </w:pPr>
      <w:r>
        <w:rPr>
          <w:b/>
          <w:bCs/>
        </w:rPr>
        <w:tab/>
      </w:r>
      <w:r w:rsidR="007D4E51" w:rsidRPr="00D62779">
        <w:rPr>
          <w:b/>
          <w:bCs/>
        </w:rPr>
        <w:t>A</w:t>
      </w:r>
      <w:r w:rsidR="007D4E51" w:rsidRPr="00D62779">
        <w:rPr>
          <w:b/>
          <w:bCs/>
        </w:rPr>
        <w:tab/>
      </w:r>
      <w:r w:rsidR="007D4E51" w:rsidRPr="00D62779">
        <w:t>They are more expensive than in the past.</w:t>
      </w:r>
    </w:p>
    <w:p w14:paraId="7456EA23" w14:textId="3D4CCB34" w:rsidR="007D4E51" w:rsidRPr="00D62779" w:rsidRDefault="000B10F3" w:rsidP="007D4E51">
      <w:pPr>
        <w:pStyle w:val="TextList"/>
      </w:pPr>
      <w:r>
        <w:rPr>
          <w:b/>
          <w:bCs/>
        </w:rPr>
        <w:tab/>
      </w:r>
      <w:r w:rsidR="007D4E51" w:rsidRPr="00D62779">
        <w:rPr>
          <w:b/>
          <w:bCs/>
        </w:rPr>
        <w:t>B</w:t>
      </w:r>
      <w:r w:rsidR="007D4E51" w:rsidRPr="00D62779">
        <w:rPr>
          <w:b/>
          <w:bCs/>
        </w:rPr>
        <w:tab/>
      </w:r>
      <w:r w:rsidR="007D4E51" w:rsidRPr="00D62779">
        <w:t xml:space="preserve">They have upset some people from the city. </w:t>
      </w:r>
    </w:p>
    <w:p w14:paraId="4561342E" w14:textId="0A221C1F" w:rsidR="007D4E51" w:rsidRPr="00D62779" w:rsidRDefault="000B10F3" w:rsidP="007D4E51">
      <w:pPr>
        <w:pStyle w:val="TextList"/>
      </w:pPr>
      <w:r>
        <w:rPr>
          <w:b/>
          <w:bCs/>
        </w:rPr>
        <w:tab/>
      </w:r>
      <w:r w:rsidR="007D4E51" w:rsidRPr="00D62779">
        <w:rPr>
          <w:b/>
          <w:bCs/>
        </w:rPr>
        <w:t>C</w:t>
      </w:r>
      <w:r w:rsidR="007D4E51" w:rsidRPr="00D62779">
        <w:rPr>
          <w:b/>
          <w:bCs/>
        </w:rPr>
        <w:tab/>
      </w:r>
      <w:r w:rsidR="007D4E51" w:rsidRPr="00D62779">
        <w:t xml:space="preserve">They can be used for housing poor people.  </w:t>
      </w:r>
    </w:p>
    <w:p w14:paraId="3D1B9F1B" w14:textId="26C1F22C" w:rsidR="007D4E51" w:rsidRPr="00D62779" w:rsidRDefault="000B10F3" w:rsidP="007D4E51">
      <w:pPr>
        <w:pStyle w:val="TextList"/>
      </w:pPr>
      <w:r>
        <w:rPr>
          <w:b/>
          <w:bCs/>
        </w:rPr>
        <w:tab/>
      </w:r>
      <w:r w:rsidR="007D4E51" w:rsidRPr="00D62779">
        <w:rPr>
          <w:b/>
          <w:bCs/>
        </w:rPr>
        <w:t>D</w:t>
      </w:r>
      <w:r w:rsidR="007D4E51" w:rsidRPr="00D62779">
        <w:rPr>
          <w:b/>
          <w:bCs/>
        </w:rPr>
        <w:tab/>
      </w:r>
      <w:r w:rsidR="007D4E51" w:rsidRPr="00D62779">
        <w:t>They are only found in the quiet neighbourhoods.</w:t>
      </w:r>
    </w:p>
    <w:p w14:paraId="67B392D7" w14:textId="77777777" w:rsidR="007D4E51" w:rsidRPr="00D62779" w:rsidRDefault="007D4E51" w:rsidP="007D4E51">
      <w:pPr>
        <w:pStyle w:val="TextList"/>
      </w:pPr>
    </w:p>
    <w:p w14:paraId="6F153F9C" w14:textId="77777777" w:rsidR="007D4E51" w:rsidRPr="00D62779" w:rsidRDefault="007D4E51" w:rsidP="007D4E51">
      <w:pPr>
        <w:pStyle w:val="TextList"/>
        <w:rPr>
          <w:b/>
          <w:bCs/>
        </w:rPr>
      </w:pPr>
      <w:r w:rsidRPr="00D62779">
        <w:rPr>
          <w:b/>
          <w:bCs/>
        </w:rPr>
        <w:t>2</w:t>
      </w:r>
      <w:r w:rsidRPr="00D62779">
        <w:rPr>
          <w:b/>
          <w:bCs/>
        </w:rPr>
        <w:tab/>
      </w:r>
      <w:r w:rsidRPr="00D62779">
        <w:t>What problem does the writer mention in the second paragraph?</w:t>
      </w:r>
    </w:p>
    <w:p w14:paraId="1D362707" w14:textId="3F78772F" w:rsidR="007D4E51" w:rsidRPr="00D62779" w:rsidRDefault="000B10F3" w:rsidP="007D4E51">
      <w:pPr>
        <w:pStyle w:val="TextList"/>
      </w:pPr>
      <w:r>
        <w:rPr>
          <w:b/>
          <w:bCs/>
        </w:rPr>
        <w:tab/>
      </w:r>
      <w:r w:rsidR="007D4E51" w:rsidRPr="00D62779">
        <w:rPr>
          <w:b/>
          <w:bCs/>
        </w:rPr>
        <w:t>A</w:t>
      </w:r>
      <w:r w:rsidR="007D4E51" w:rsidRPr="00D62779">
        <w:rPr>
          <w:b/>
          <w:bCs/>
        </w:rPr>
        <w:tab/>
      </w:r>
      <w:r w:rsidR="007D4E51" w:rsidRPr="00D62779">
        <w:t>Most people on low incomes are now homeless.</w:t>
      </w:r>
    </w:p>
    <w:p w14:paraId="41840BFD" w14:textId="571DEED5" w:rsidR="007D4E51" w:rsidRPr="00D62779" w:rsidRDefault="000B10F3" w:rsidP="007D4E51">
      <w:pPr>
        <w:pStyle w:val="TextList"/>
      </w:pPr>
      <w:r>
        <w:rPr>
          <w:b/>
          <w:bCs/>
        </w:rPr>
        <w:tab/>
      </w:r>
      <w:r w:rsidR="007D4E51" w:rsidRPr="00D62779">
        <w:rPr>
          <w:b/>
          <w:bCs/>
        </w:rPr>
        <w:t>B</w:t>
      </w:r>
      <w:r w:rsidR="007D4E51" w:rsidRPr="00D62779">
        <w:rPr>
          <w:b/>
          <w:bCs/>
        </w:rPr>
        <w:tab/>
      </w:r>
      <w:r w:rsidR="007D4E51" w:rsidRPr="00D62779">
        <w:t xml:space="preserve">The majority of people can’t afford to buy property. </w:t>
      </w:r>
    </w:p>
    <w:p w14:paraId="01CCB797" w14:textId="5C3CAC57" w:rsidR="007D4E51" w:rsidRPr="00D62779" w:rsidRDefault="000B10F3" w:rsidP="007D4E51">
      <w:pPr>
        <w:pStyle w:val="TextList"/>
      </w:pPr>
      <w:r>
        <w:rPr>
          <w:b/>
          <w:bCs/>
        </w:rPr>
        <w:tab/>
      </w:r>
      <w:r w:rsidR="007D4E51" w:rsidRPr="00D62779">
        <w:rPr>
          <w:b/>
          <w:bCs/>
        </w:rPr>
        <w:t>C</w:t>
      </w:r>
      <w:r w:rsidR="007D4E51" w:rsidRPr="00D62779">
        <w:rPr>
          <w:b/>
          <w:bCs/>
        </w:rPr>
        <w:tab/>
      </w:r>
      <w:r w:rsidR="007D4E51" w:rsidRPr="00D62779">
        <w:t xml:space="preserve">Social housing is not available to those on low </w:t>
      </w:r>
      <w:r>
        <w:tab/>
      </w:r>
      <w:r w:rsidR="007D4E51" w:rsidRPr="00D62779">
        <w:t xml:space="preserve">incomes. </w:t>
      </w:r>
    </w:p>
    <w:p w14:paraId="25ABC4B1" w14:textId="0033CF5A" w:rsidR="007D4E51" w:rsidRPr="00D62779" w:rsidRDefault="000B10F3" w:rsidP="007D4E51">
      <w:pPr>
        <w:pStyle w:val="TextList"/>
      </w:pPr>
      <w:r>
        <w:rPr>
          <w:b/>
          <w:bCs/>
        </w:rPr>
        <w:tab/>
      </w:r>
      <w:r w:rsidR="007D4E51" w:rsidRPr="00D62779">
        <w:rPr>
          <w:b/>
          <w:bCs/>
        </w:rPr>
        <w:t>D</w:t>
      </w:r>
      <w:r w:rsidR="007D4E51" w:rsidRPr="00D62779">
        <w:rPr>
          <w:b/>
          <w:bCs/>
        </w:rPr>
        <w:tab/>
      </w:r>
      <w:r w:rsidR="007D4E51" w:rsidRPr="00D62779">
        <w:t xml:space="preserve">Some people have to put up with a lack of living </w:t>
      </w:r>
      <w:r>
        <w:tab/>
      </w:r>
      <w:r w:rsidR="007D4E51" w:rsidRPr="00D62779">
        <w:t>space.</w:t>
      </w:r>
    </w:p>
    <w:p w14:paraId="49A593EB" w14:textId="77777777" w:rsidR="007D4E51" w:rsidRPr="00D62779" w:rsidRDefault="007D4E51" w:rsidP="007D4E51">
      <w:pPr>
        <w:pStyle w:val="TextList"/>
      </w:pPr>
    </w:p>
    <w:p w14:paraId="70287223" w14:textId="41AF5E2A" w:rsidR="007D4E51" w:rsidRPr="00D62779" w:rsidRDefault="007D4E51" w:rsidP="007D4E51">
      <w:pPr>
        <w:pStyle w:val="TextList"/>
      </w:pPr>
      <w:r w:rsidRPr="00D62779">
        <w:rPr>
          <w:b/>
          <w:bCs/>
        </w:rPr>
        <w:t>3</w:t>
      </w:r>
      <w:r w:rsidRPr="00D62779">
        <w:rPr>
          <w:b/>
          <w:bCs/>
        </w:rPr>
        <w:tab/>
      </w:r>
      <w:r w:rsidRPr="00D62779">
        <w:t>According to the writer, how has H</w:t>
      </w:r>
      <w:r w:rsidR="001F3BA5">
        <w:t>à</w:t>
      </w:r>
      <w:r w:rsidRPr="00D62779">
        <w:t>bitat3 helped people in Barcelona?</w:t>
      </w:r>
    </w:p>
    <w:p w14:paraId="5AAFABC3" w14:textId="16B16F4F" w:rsidR="007D4E51" w:rsidRPr="00D62779" w:rsidRDefault="000B10F3" w:rsidP="007D4E51">
      <w:pPr>
        <w:pStyle w:val="TextList"/>
      </w:pPr>
      <w:r>
        <w:rPr>
          <w:b/>
          <w:bCs/>
        </w:rPr>
        <w:tab/>
      </w:r>
      <w:r w:rsidR="007D4E51" w:rsidRPr="00D62779">
        <w:rPr>
          <w:b/>
          <w:bCs/>
        </w:rPr>
        <w:t>A</w:t>
      </w:r>
      <w:r w:rsidR="007D4E51" w:rsidRPr="00D62779">
        <w:rPr>
          <w:b/>
          <w:bCs/>
        </w:rPr>
        <w:tab/>
      </w:r>
      <w:r w:rsidR="007D4E51" w:rsidRPr="00D62779">
        <w:t>By making</w:t>
      </w:r>
      <w:r w:rsidR="007D4E51">
        <w:t xml:space="preserve"> an arrangement with homeowners</w:t>
      </w:r>
      <w:r w:rsidR="006B3A23">
        <w:t>.</w:t>
      </w:r>
    </w:p>
    <w:p w14:paraId="205D4C35" w14:textId="5C78AF9D" w:rsidR="007D4E51" w:rsidRPr="00D62779" w:rsidRDefault="000B10F3" w:rsidP="007D4E51">
      <w:pPr>
        <w:pStyle w:val="TextList"/>
      </w:pPr>
      <w:r>
        <w:rPr>
          <w:b/>
          <w:bCs/>
        </w:rPr>
        <w:tab/>
      </w:r>
      <w:r w:rsidR="007D4E51" w:rsidRPr="00D62779">
        <w:rPr>
          <w:b/>
          <w:bCs/>
        </w:rPr>
        <w:t>B</w:t>
      </w:r>
      <w:r w:rsidR="007D4E51" w:rsidRPr="00D62779">
        <w:rPr>
          <w:b/>
          <w:bCs/>
        </w:rPr>
        <w:tab/>
      </w:r>
      <w:r w:rsidR="007D4E51" w:rsidRPr="00D62779">
        <w:t xml:space="preserve">By persuading banks to </w:t>
      </w:r>
      <w:r w:rsidR="007D4E51">
        <w:t>share their properties</w:t>
      </w:r>
      <w:r w:rsidR="006B3A23">
        <w:t>.</w:t>
      </w:r>
    </w:p>
    <w:p w14:paraId="3641441A" w14:textId="7FBC591B" w:rsidR="007D4E51" w:rsidRPr="00D62779" w:rsidRDefault="000B10F3" w:rsidP="007D4E51">
      <w:pPr>
        <w:pStyle w:val="TextList"/>
        <w:rPr>
          <w:b/>
          <w:bCs/>
        </w:rPr>
      </w:pPr>
      <w:r>
        <w:rPr>
          <w:b/>
          <w:bCs/>
        </w:rPr>
        <w:tab/>
      </w:r>
      <w:r w:rsidR="007D4E51" w:rsidRPr="00D62779">
        <w:rPr>
          <w:b/>
          <w:bCs/>
        </w:rPr>
        <w:t>C</w:t>
      </w:r>
      <w:r w:rsidR="007D4E51" w:rsidRPr="00D62779">
        <w:t xml:space="preserve"> By showing them how </w:t>
      </w:r>
      <w:r w:rsidR="007D4E51">
        <w:t>to improve their apartments</w:t>
      </w:r>
      <w:r w:rsidR="006B3A23">
        <w:t>.</w:t>
      </w:r>
    </w:p>
    <w:p w14:paraId="00DE71CA" w14:textId="45B5134C" w:rsidR="007D4E51" w:rsidRPr="00D62779" w:rsidRDefault="000B10F3" w:rsidP="007D4E51">
      <w:pPr>
        <w:pStyle w:val="TextList"/>
      </w:pPr>
      <w:r>
        <w:rPr>
          <w:b/>
          <w:bCs/>
        </w:rPr>
        <w:tab/>
      </w:r>
      <w:r w:rsidR="007D4E51" w:rsidRPr="00D62779">
        <w:rPr>
          <w:b/>
          <w:bCs/>
        </w:rPr>
        <w:t>D</w:t>
      </w:r>
      <w:r w:rsidR="007D4E51" w:rsidRPr="00D62779">
        <w:rPr>
          <w:b/>
          <w:bCs/>
        </w:rPr>
        <w:tab/>
      </w:r>
      <w:r w:rsidR="007D4E51" w:rsidRPr="00D62779">
        <w:t>By giving them money to pay</w:t>
      </w:r>
      <w:r w:rsidR="007D4E51">
        <w:t xml:space="preserve"> for accommodation</w:t>
      </w:r>
      <w:r w:rsidR="006B3A23">
        <w:t>.</w:t>
      </w:r>
    </w:p>
    <w:p w14:paraId="70C00BC6" w14:textId="77777777" w:rsidR="007D4E51" w:rsidRPr="00D62779" w:rsidRDefault="007D4E51" w:rsidP="007D4E51">
      <w:pPr>
        <w:pStyle w:val="TextList"/>
      </w:pPr>
    </w:p>
    <w:p w14:paraId="1290B062" w14:textId="77777777" w:rsidR="007D4E51" w:rsidRPr="00D62779" w:rsidRDefault="007D4E51" w:rsidP="007D4E51">
      <w:pPr>
        <w:pStyle w:val="TextList"/>
        <w:rPr>
          <w:b/>
          <w:bCs/>
        </w:rPr>
      </w:pPr>
      <w:r w:rsidRPr="00D62779">
        <w:rPr>
          <w:b/>
          <w:bCs/>
        </w:rPr>
        <w:t>4</w:t>
      </w:r>
      <w:r w:rsidRPr="00D62779">
        <w:rPr>
          <w:b/>
          <w:bCs/>
        </w:rPr>
        <w:tab/>
      </w:r>
      <w:r w:rsidRPr="00D62779">
        <w:t>What does the writer say about shipping containers in the fourth paragraph?</w:t>
      </w:r>
    </w:p>
    <w:p w14:paraId="53CB4B95" w14:textId="2AB2ACB8" w:rsidR="007D4E51" w:rsidRPr="00D62779" w:rsidRDefault="000B10F3" w:rsidP="007D4E51">
      <w:pPr>
        <w:pStyle w:val="TextList"/>
      </w:pPr>
      <w:r>
        <w:rPr>
          <w:b/>
          <w:bCs/>
        </w:rPr>
        <w:tab/>
      </w:r>
      <w:r w:rsidR="007D4E51" w:rsidRPr="00D62779">
        <w:rPr>
          <w:b/>
          <w:bCs/>
        </w:rPr>
        <w:t>A</w:t>
      </w:r>
      <w:r w:rsidR="007D4E51" w:rsidRPr="00D62779">
        <w:rPr>
          <w:b/>
          <w:bCs/>
        </w:rPr>
        <w:tab/>
      </w:r>
      <w:r w:rsidR="007D4E51" w:rsidRPr="00D62779">
        <w:t>It can take a long time to turn them into apartments.</w:t>
      </w:r>
    </w:p>
    <w:p w14:paraId="391F84DF" w14:textId="596EA57C" w:rsidR="007D4E51" w:rsidRPr="00D62779" w:rsidRDefault="000B10F3" w:rsidP="007D4E51">
      <w:pPr>
        <w:pStyle w:val="TextList"/>
      </w:pPr>
      <w:r>
        <w:rPr>
          <w:b/>
          <w:bCs/>
        </w:rPr>
        <w:tab/>
      </w:r>
      <w:r w:rsidR="007D4E51" w:rsidRPr="00D62779">
        <w:rPr>
          <w:b/>
          <w:bCs/>
        </w:rPr>
        <w:t>B</w:t>
      </w:r>
      <w:r w:rsidR="007D4E51" w:rsidRPr="00D62779">
        <w:rPr>
          <w:b/>
          <w:bCs/>
        </w:rPr>
        <w:tab/>
      </w:r>
      <w:r w:rsidR="007D4E51" w:rsidRPr="00D62779">
        <w:t xml:space="preserve">It is unlikely that the government will use them again. </w:t>
      </w:r>
    </w:p>
    <w:p w14:paraId="09392E84" w14:textId="77B35791" w:rsidR="007D4E51" w:rsidRPr="00D62779" w:rsidRDefault="000B10F3" w:rsidP="007D4E51">
      <w:pPr>
        <w:pStyle w:val="TextList"/>
        <w:rPr>
          <w:b/>
          <w:bCs/>
        </w:rPr>
      </w:pPr>
      <w:r>
        <w:rPr>
          <w:b/>
          <w:bCs/>
        </w:rPr>
        <w:tab/>
      </w:r>
      <w:r w:rsidR="007D4E51" w:rsidRPr="00D62779">
        <w:rPr>
          <w:b/>
          <w:bCs/>
        </w:rPr>
        <w:t>C</w:t>
      </w:r>
      <w:r w:rsidR="007D4E51" w:rsidRPr="00D62779">
        <w:t xml:space="preserve"> They can be uncomfortable at certain times of year.</w:t>
      </w:r>
    </w:p>
    <w:p w14:paraId="71BA26B6" w14:textId="65B274C3" w:rsidR="007D4E51" w:rsidRPr="00D62779" w:rsidRDefault="000B10F3" w:rsidP="007D4E51">
      <w:pPr>
        <w:pStyle w:val="TextList"/>
      </w:pPr>
      <w:r>
        <w:rPr>
          <w:b/>
          <w:bCs/>
        </w:rPr>
        <w:tab/>
      </w:r>
      <w:r w:rsidR="007D4E51" w:rsidRPr="00D62779">
        <w:rPr>
          <w:b/>
          <w:bCs/>
        </w:rPr>
        <w:t>D</w:t>
      </w:r>
      <w:r w:rsidR="007D4E51" w:rsidRPr="00D62779">
        <w:rPr>
          <w:b/>
          <w:bCs/>
        </w:rPr>
        <w:tab/>
      </w:r>
      <w:r w:rsidR="007D4E51" w:rsidRPr="00D62779">
        <w:t>They have more room than other accommodation.</w:t>
      </w:r>
    </w:p>
    <w:p w14:paraId="0D6C0D21" w14:textId="77777777" w:rsidR="007D4E51" w:rsidRPr="00D62779" w:rsidRDefault="007D4E51" w:rsidP="007D4E51">
      <w:pPr>
        <w:pStyle w:val="TextList"/>
      </w:pPr>
    </w:p>
    <w:p w14:paraId="05406BF4" w14:textId="77777777" w:rsidR="007D4E51" w:rsidRPr="00D62779" w:rsidRDefault="007D4E51" w:rsidP="007D4E51">
      <w:pPr>
        <w:pStyle w:val="TextList"/>
      </w:pPr>
      <w:r w:rsidRPr="00D62779">
        <w:rPr>
          <w:b/>
          <w:bCs/>
        </w:rPr>
        <w:t>5</w:t>
      </w:r>
      <w:r w:rsidRPr="00D62779">
        <w:rPr>
          <w:b/>
          <w:bCs/>
        </w:rPr>
        <w:tab/>
      </w:r>
      <w:r w:rsidRPr="00D62779">
        <w:t>What do we learn about people called squatters in the fifth paragraph?</w:t>
      </w:r>
    </w:p>
    <w:p w14:paraId="137A35A0" w14:textId="2E79E01A" w:rsidR="007D4E51" w:rsidRPr="00D62779" w:rsidRDefault="000B10F3" w:rsidP="007D4E51">
      <w:pPr>
        <w:pStyle w:val="TextList"/>
      </w:pPr>
      <w:r>
        <w:rPr>
          <w:b/>
          <w:bCs/>
        </w:rPr>
        <w:tab/>
      </w:r>
      <w:r w:rsidR="007D4E51" w:rsidRPr="00D62779">
        <w:rPr>
          <w:b/>
          <w:bCs/>
        </w:rPr>
        <w:t>A</w:t>
      </w:r>
      <w:r w:rsidR="007D4E51" w:rsidRPr="00D62779">
        <w:rPr>
          <w:b/>
          <w:bCs/>
        </w:rPr>
        <w:tab/>
      </w:r>
      <w:r w:rsidR="007D4E51" w:rsidRPr="00D62779">
        <w:t xml:space="preserve">They are not always unpopular with local people. </w:t>
      </w:r>
    </w:p>
    <w:p w14:paraId="526807A0" w14:textId="1478B2E4" w:rsidR="007D4E51" w:rsidRPr="00D62779" w:rsidRDefault="000B10F3" w:rsidP="007D4E51">
      <w:pPr>
        <w:pStyle w:val="TextList"/>
      </w:pPr>
      <w:r>
        <w:rPr>
          <w:b/>
          <w:bCs/>
        </w:rPr>
        <w:tab/>
      </w:r>
      <w:r w:rsidR="007D4E51" w:rsidRPr="00D62779">
        <w:rPr>
          <w:b/>
          <w:bCs/>
        </w:rPr>
        <w:t>B</w:t>
      </w:r>
      <w:r w:rsidR="007D4E51" w:rsidRPr="00D62779">
        <w:rPr>
          <w:b/>
          <w:bCs/>
        </w:rPr>
        <w:tab/>
      </w:r>
      <w:r w:rsidR="007D4E51" w:rsidRPr="00D62779">
        <w:t>They take over buildings in order to rent them out.</w:t>
      </w:r>
    </w:p>
    <w:p w14:paraId="7BF9706B" w14:textId="2E97F733" w:rsidR="007D4E51" w:rsidRPr="00D62779" w:rsidRDefault="000B10F3" w:rsidP="007D4E51">
      <w:pPr>
        <w:pStyle w:val="TextList"/>
      </w:pPr>
      <w:r>
        <w:rPr>
          <w:b/>
          <w:bCs/>
        </w:rPr>
        <w:tab/>
      </w:r>
      <w:r w:rsidR="007D4E51" w:rsidRPr="00D62779">
        <w:rPr>
          <w:b/>
          <w:bCs/>
        </w:rPr>
        <w:t>C</w:t>
      </w:r>
      <w:r w:rsidR="007D4E51" w:rsidRPr="00D62779">
        <w:rPr>
          <w:b/>
          <w:bCs/>
        </w:rPr>
        <w:tab/>
      </w:r>
      <w:r w:rsidR="007D4E51" w:rsidRPr="00D62779">
        <w:t xml:space="preserve">They have been active in the city for decades. </w:t>
      </w:r>
    </w:p>
    <w:p w14:paraId="2B5ABD45" w14:textId="783CBB03" w:rsidR="007D4E51" w:rsidRPr="00B65508" w:rsidRDefault="000B10F3" w:rsidP="007D4E51">
      <w:pPr>
        <w:pStyle w:val="TextList"/>
        <w:rPr>
          <w:b/>
          <w:bCs/>
        </w:rPr>
      </w:pPr>
      <w:r>
        <w:rPr>
          <w:b/>
          <w:bCs/>
        </w:rPr>
        <w:tab/>
      </w:r>
      <w:r w:rsidR="007D4E51" w:rsidRPr="00D62779">
        <w:rPr>
          <w:b/>
          <w:bCs/>
        </w:rPr>
        <w:t>D</w:t>
      </w:r>
      <w:r w:rsidR="007D4E51" w:rsidRPr="00D62779">
        <w:rPr>
          <w:b/>
          <w:bCs/>
        </w:rPr>
        <w:tab/>
      </w:r>
      <w:r w:rsidR="007D4E51" w:rsidRPr="00D62779">
        <w:t>They are supported by the local government.</w:t>
      </w:r>
      <w:r w:rsidR="007D4E51" w:rsidRPr="00B65508">
        <w:t xml:space="preserve"> </w:t>
      </w:r>
    </w:p>
    <w:p w14:paraId="6E49ED89" w14:textId="77777777" w:rsidR="007D4E51" w:rsidRPr="000377AE" w:rsidRDefault="007D4E51" w:rsidP="007D4E51">
      <w:pPr>
        <w:pStyle w:val="ScoreBox"/>
      </w:pPr>
      <w:r w:rsidRPr="000377AE">
        <w:rPr>
          <w:rStyle w:val="GapFillchr"/>
          <w:rFonts w:ascii="Arial" w:hAnsi="Arial"/>
          <w:b/>
          <w:color w:val="auto"/>
          <w:u w:val="none"/>
        </w:rPr>
        <w:t xml:space="preserve">        </w:t>
      </w:r>
      <w:r w:rsidRPr="000377AE">
        <w:t>/10</w:t>
      </w:r>
    </w:p>
    <w:p w14:paraId="252AA638" w14:textId="77777777" w:rsidR="007D4E51" w:rsidRDefault="007D4E51" w:rsidP="007D4E51">
      <w:pPr>
        <w:pStyle w:val="ScoreBox"/>
        <w:rPr>
          <w:highlight w:val="yellow"/>
        </w:rPr>
      </w:pPr>
    </w:p>
    <w:p w14:paraId="230FBA20" w14:textId="77777777" w:rsidR="007D4E51" w:rsidRDefault="007D4E51" w:rsidP="007D4E51">
      <w:pPr>
        <w:pStyle w:val="ScoreBox"/>
        <w:rPr>
          <w:highlight w:val="yellow"/>
        </w:rPr>
      </w:pPr>
    </w:p>
    <w:p w14:paraId="2D643332" w14:textId="77777777" w:rsidR="007D4E51" w:rsidRDefault="007D4E51" w:rsidP="007D4E51">
      <w:pPr>
        <w:pStyle w:val="ScoreBox"/>
        <w:rPr>
          <w:highlight w:val="yellow"/>
        </w:rPr>
      </w:pPr>
    </w:p>
    <w:p w14:paraId="780CC945" w14:textId="77777777" w:rsidR="007D4E51" w:rsidRDefault="007D4E51" w:rsidP="007D4E51">
      <w:pPr>
        <w:pStyle w:val="ScoreBox"/>
        <w:rPr>
          <w:highlight w:val="yellow"/>
        </w:rPr>
      </w:pPr>
    </w:p>
    <w:p w14:paraId="46FBCC81" w14:textId="77777777" w:rsidR="007D4E51" w:rsidRDefault="007D4E51" w:rsidP="007D4E51">
      <w:pPr>
        <w:pStyle w:val="ScoreBox"/>
        <w:rPr>
          <w:highlight w:val="yellow"/>
        </w:rPr>
      </w:pPr>
    </w:p>
    <w:p w14:paraId="1D92608B" w14:textId="77777777" w:rsidR="007D4E51" w:rsidRDefault="007D4E51" w:rsidP="007D4E51">
      <w:pPr>
        <w:pStyle w:val="ScoreBox"/>
        <w:rPr>
          <w:highlight w:val="yellow"/>
        </w:rPr>
      </w:pPr>
    </w:p>
    <w:p w14:paraId="138E6D5F" w14:textId="77777777" w:rsidR="007D4E51" w:rsidRDefault="007D4E51" w:rsidP="007D4E51">
      <w:pPr>
        <w:pStyle w:val="ScoreBox"/>
        <w:rPr>
          <w:highlight w:val="yellow"/>
        </w:rPr>
      </w:pPr>
    </w:p>
    <w:p w14:paraId="5A0683D1" w14:textId="77777777" w:rsidR="007D4E51" w:rsidRPr="006435A3" w:rsidRDefault="007D4E51" w:rsidP="007D4E51">
      <w:pPr>
        <w:pStyle w:val="ScoreBox"/>
        <w:rPr>
          <w:highlight w:val="yellow"/>
        </w:rPr>
      </w:pPr>
    </w:p>
    <w:p w14:paraId="70377926" w14:textId="77777777" w:rsidR="007D4E51" w:rsidRPr="00D06A61" w:rsidRDefault="007D4E51" w:rsidP="007D4E51">
      <w:pPr>
        <w:pStyle w:val="HeadASection"/>
      </w:pPr>
      <w:r w:rsidRPr="00D06A61">
        <w:t>WRITING</w:t>
      </w:r>
    </w:p>
    <w:p w14:paraId="1B2F9999" w14:textId="36335222" w:rsidR="007D4E51" w:rsidRDefault="007D4E51" w:rsidP="007A1AFE">
      <w:pPr>
        <w:pStyle w:val="Rubric"/>
        <w:ind w:left="227" w:hanging="227"/>
        <w:rPr>
          <w:rStyle w:val="GapFillchr"/>
          <w:rFonts w:ascii="Arial" w:hAnsi="Arial"/>
          <w:b/>
          <w:color w:val="auto"/>
          <w:szCs w:val="22"/>
          <w:u w:val="none"/>
        </w:rPr>
      </w:pPr>
      <w:r w:rsidRPr="00D06A61">
        <w:rPr>
          <w:rStyle w:val="GapFillchr"/>
          <w:rFonts w:ascii="Arial" w:hAnsi="Arial"/>
          <w:b/>
          <w:color w:val="auto"/>
          <w:u w:val="none"/>
        </w:rPr>
        <w:t>5</w:t>
      </w:r>
      <w:r w:rsidR="000B10F3">
        <w:rPr>
          <w:rStyle w:val="GapFillchr"/>
          <w:rFonts w:ascii="Arial" w:hAnsi="Arial"/>
          <w:b/>
          <w:color w:val="auto"/>
          <w:u w:val="none"/>
        </w:rPr>
        <w:tab/>
        <w:t>Put</w:t>
      </w:r>
      <w:r w:rsidR="000B10F3" w:rsidRPr="00D06A61">
        <w:rPr>
          <w:rStyle w:val="GapFillchr"/>
          <w:rFonts w:ascii="Arial" w:hAnsi="Arial"/>
          <w:b/>
          <w:color w:val="auto"/>
          <w:u w:val="none"/>
        </w:rPr>
        <w:t xml:space="preserve"> </w:t>
      </w:r>
      <w:r w:rsidRPr="00D06A61">
        <w:rPr>
          <w:rStyle w:val="GapFillchr"/>
          <w:rFonts w:ascii="Arial" w:hAnsi="Arial"/>
          <w:b/>
          <w:color w:val="auto"/>
          <w:u w:val="none"/>
        </w:rPr>
        <w:t>the words in the correct order</w:t>
      </w:r>
      <w:r w:rsidR="000B10F3">
        <w:rPr>
          <w:rStyle w:val="GapFillchr"/>
          <w:rFonts w:ascii="Arial" w:hAnsi="Arial"/>
          <w:b/>
          <w:color w:val="auto"/>
          <w:u w:val="none"/>
        </w:rPr>
        <w:t xml:space="preserve"> to make sentences</w:t>
      </w:r>
      <w:r w:rsidRPr="00D06A61">
        <w:rPr>
          <w:rStyle w:val="GapFillchr"/>
          <w:rFonts w:ascii="Arial" w:hAnsi="Arial"/>
          <w:b/>
          <w:color w:val="auto"/>
          <w:u w:val="none"/>
        </w:rPr>
        <w:t>.</w:t>
      </w:r>
    </w:p>
    <w:p w14:paraId="0C24408D" w14:textId="77777777" w:rsidR="007D4E51" w:rsidRDefault="007D4E51" w:rsidP="007D4E51">
      <w:pPr>
        <w:pStyle w:val="TextList"/>
        <w:rPr>
          <w:rStyle w:val="GapFillchr"/>
          <w:rFonts w:ascii="Arial" w:hAnsi="Arial"/>
          <w:b w:val="0"/>
          <w:color w:val="auto"/>
          <w:u w:val="none"/>
        </w:rPr>
      </w:pPr>
      <w:r>
        <w:rPr>
          <w:rStyle w:val="GapFillchr"/>
          <w:rFonts w:ascii="Arial" w:hAnsi="Arial"/>
          <w:bCs/>
          <w:color w:val="auto"/>
          <w:u w:val="none"/>
        </w:rPr>
        <w:t>1</w:t>
      </w:r>
      <w:r>
        <w:rPr>
          <w:rStyle w:val="GapFillchr"/>
          <w:rFonts w:ascii="Arial" w:hAnsi="Arial"/>
          <w:b w:val="0"/>
          <w:color w:val="auto"/>
          <w:u w:val="none"/>
        </w:rPr>
        <w:tab/>
        <w:t>interview / your / can / I / available / at / be / convenience / for</w:t>
      </w:r>
    </w:p>
    <w:p w14:paraId="65CD1D03" w14:textId="77777777" w:rsidR="007D4E51" w:rsidRDefault="007D4E51" w:rsidP="007D4E51">
      <w:pPr>
        <w:pStyle w:val="TextList"/>
        <w:rPr>
          <w:rStyle w:val="GapFillchr"/>
          <w:rFonts w:ascii="Arial" w:hAnsi="Arial"/>
          <w:b w:val="0"/>
          <w:color w:val="auto"/>
          <w:u w:val="none"/>
        </w:rPr>
      </w:pPr>
      <w:r>
        <w:rPr>
          <w:rStyle w:val="GapFillchr"/>
          <w:rFonts w:ascii="Arial" w:hAnsi="Arial"/>
          <w:b w:val="0"/>
          <w:color w:val="auto"/>
          <w:u w:val="none"/>
        </w:rPr>
        <w:tab/>
        <w:t>___________________________________________.</w:t>
      </w:r>
    </w:p>
    <w:p w14:paraId="08DEFA59" w14:textId="77777777" w:rsidR="007D4E51" w:rsidRDefault="007D4E51" w:rsidP="007D4E51">
      <w:pPr>
        <w:pStyle w:val="TextList"/>
        <w:rPr>
          <w:rStyle w:val="GapFillchr"/>
          <w:rFonts w:ascii="Arial" w:hAnsi="Arial"/>
          <w:b w:val="0"/>
          <w:color w:val="auto"/>
          <w:u w:val="none"/>
        </w:rPr>
      </w:pPr>
      <w:r>
        <w:rPr>
          <w:rStyle w:val="GapFillchr"/>
          <w:rFonts w:ascii="Arial" w:hAnsi="Arial"/>
          <w:bCs/>
          <w:color w:val="auto"/>
          <w:u w:val="none"/>
        </w:rPr>
        <w:t>2</w:t>
      </w:r>
      <w:r>
        <w:rPr>
          <w:rStyle w:val="GapFillchr"/>
          <w:rFonts w:ascii="Arial" w:hAnsi="Arial"/>
          <w:b w:val="0"/>
          <w:color w:val="auto"/>
          <w:u w:val="none"/>
        </w:rPr>
        <w:t xml:space="preserve"> </w:t>
      </w:r>
      <w:r>
        <w:rPr>
          <w:rStyle w:val="GapFillchr"/>
          <w:rFonts w:ascii="Arial" w:hAnsi="Arial"/>
          <w:b w:val="0"/>
          <w:color w:val="auto"/>
          <w:u w:val="none"/>
        </w:rPr>
        <w:tab/>
        <w:t>pleasure / would / you / meet / It / a / be / to</w:t>
      </w:r>
    </w:p>
    <w:p w14:paraId="6D36DE47" w14:textId="77777777" w:rsidR="007D4E51" w:rsidRPr="00D06A61" w:rsidRDefault="007D4E51" w:rsidP="007D4E51">
      <w:pPr>
        <w:pStyle w:val="TextList"/>
        <w:rPr>
          <w:rStyle w:val="GapFillchr"/>
          <w:rFonts w:ascii="Arial" w:hAnsi="Arial"/>
          <w:b w:val="0"/>
          <w:color w:val="auto"/>
          <w:u w:val="none"/>
        </w:rPr>
      </w:pPr>
      <w:r>
        <w:rPr>
          <w:rStyle w:val="GapFillchr"/>
          <w:rFonts w:ascii="Arial" w:hAnsi="Arial"/>
          <w:b w:val="0"/>
          <w:color w:val="auto"/>
          <w:u w:val="none"/>
        </w:rPr>
        <w:tab/>
        <w:t>___________________________________________.</w:t>
      </w:r>
    </w:p>
    <w:p w14:paraId="6CFA419A" w14:textId="77777777" w:rsidR="007D4E51" w:rsidRDefault="007D4E51" w:rsidP="007D4E51">
      <w:pPr>
        <w:pStyle w:val="TextList"/>
        <w:rPr>
          <w:rStyle w:val="GapFillchr"/>
          <w:rFonts w:ascii="Arial" w:hAnsi="Arial"/>
          <w:b w:val="0"/>
          <w:color w:val="auto"/>
          <w:u w:val="none"/>
        </w:rPr>
      </w:pPr>
      <w:r>
        <w:rPr>
          <w:rStyle w:val="GapFillchr"/>
          <w:rFonts w:ascii="Arial" w:hAnsi="Arial"/>
          <w:bCs/>
          <w:color w:val="auto"/>
          <w:u w:val="none"/>
        </w:rPr>
        <w:t>3</w:t>
      </w:r>
      <w:r>
        <w:rPr>
          <w:rStyle w:val="GapFillchr"/>
          <w:rFonts w:ascii="Arial" w:hAnsi="Arial"/>
          <w:bCs/>
          <w:color w:val="auto"/>
          <w:u w:val="none"/>
        </w:rPr>
        <w:tab/>
      </w:r>
      <w:r>
        <w:rPr>
          <w:rStyle w:val="GapFillchr"/>
          <w:rFonts w:ascii="Arial" w:hAnsi="Arial"/>
          <w:b w:val="0"/>
          <w:color w:val="auto"/>
          <w:u w:val="none"/>
        </w:rPr>
        <w:t xml:space="preserve">happy / require / I / be / information / any / would / provide / to / you / further </w:t>
      </w:r>
    </w:p>
    <w:p w14:paraId="57B39BDE" w14:textId="77777777" w:rsidR="007D4E51" w:rsidRDefault="007D4E51" w:rsidP="007D4E51">
      <w:pPr>
        <w:pStyle w:val="TextList"/>
        <w:rPr>
          <w:rStyle w:val="GapFillchr"/>
          <w:rFonts w:ascii="Arial" w:hAnsi="Arial"/>
          <w:b w:val="0"/>
          <w:color w:val="auto"/>
          <w:u w:val="none"/>
        </w:rPr>
      </w:pPr>
      <w:r>
        <w:rPr>
          <w:rStyle w:val="GapFillchr"/>
          <w:rFonts w:ascii="Arial" w:hAnsi="Arial"/>
          <w:b w:val="0"/>
          <w:color w:val="auto"/>
          <w:u w:val="none"/>
        </w:rPr>
        <w:tab/>
        <w:t>___________________________________________.</w:t>
      </w:r>
    </w:p>
    <w:p w14:paraId="206F7548" w14:textId="77777777" w:rsidR="007D4E51" w:rsidRDefault="007D4E51" w:rsidP="007D4E51">
      <w:pPr>
        <w:pStyle w:val="TextList"/>
        <w:rPr>
          <w:rStyle w:val="GapFillchr"/>
          <w:rFonts w:ascii="Arial" w:hAnsi="Arial"/>
          <w:b w:val="0"/>
          <w:color w:val="auto"/>
          <w:u w:val="none"/>
        </w:rPr>
      </w:pPr>
      <w:r>
        <w:rPr>
          <w:rStyle w:val="GapFillchr"/>
          <w:rFonts w:ascii="Arial" w:hAnsi="Arial"/>
          <w:bCs/>
          <w:color w:val="auto"/>
          <w:u w:val="none"/>
        </w:rPr>
        <w:t>4</w:t>
      </w:r>
      <w:r>
        <w:rPr>
          <w:rStyle w:val="GapFillchr"/>
          <w:rFonts w:ascii="Arial" w:hAnsi="Arial"/>
          <w:bCs/>
          <w:color w:val="auto"/>
          <w:u w:val="none"/>
        </w:rPr>
        <w:tab/>
      </w:r>
      <w:r>
        <w:rPr>
          <w:rStyle w:val="GapFillchr"/>
          <w:rFonts w:ascii="Arial" w:hAnsi="Arial"/>
          <w:b w:val="0"/>
          <w:color w:val="auto"/>
          <w:u w:val="none"/>
        </w:rPr>
        <w:t xml:space="preserve">you / forward / look / from / to / hearing / I </w:t>
      </w:r>
    </w:p>
    <w:p w14:paraId="6EF318A1" w14:textId="77777777" w:rsidR="007D4E51" w:rsidRPr="00D06A61" w:rsidRDefault="007D4E51" w:rsidP="007D4E51">
      <w:pPr>
        <w:pStyle w:val="TextList"/>
        <w:rPr>
          <w:rStyle w:val="GapFillchr"/>
          <w:rFonts w:ascii="Arial" w:hAnsi="Arial"/>
          <w:b w:val="0"/>
          <w:color w:val="auto"/>
          <w:u w:val="none"/>
        </w:rPr>
      </w:pPr>
      <w:r>
        <w:rPr>
          <w:rStyle w:val="GapFillchr"/>
          <w:rFonts w:ascii="Arial" w:hAnsi="Arial"/>
          <w:b w:val="0"/>
          <w:color w:val="auto"/>
          <w:u w:val="none"/>
        </w:rPr>
        <w:tab/>
        <w:t>___________________________________________.</w:t>
      </w:r>
    </w:p>
    <w:p w14:paraId="7F04D1A5" w14:textId="15303189" w:rsidR="007D4E51" w:rsidRDefault="007D4E51" w:rsidP="007D4E51">
      <w:pPr>
        <w:pStyle w:val="TextList"/>
        <w:rPr>
          <w:rStyle w:val="GapFillchr"/>
          <w:rFonts w:ascii="Arial" w:hAnsi="Arial"/>
          <w:b w:val="0"/>
          <w:color w:val="auto"/>
          <w:u w:val="none"/>
        </w:rPr>
      </w:pPr>
      <w:r>
        <w:rPr>
          <w:rStyle w:val="GapFillchr"/>
          <w:rFonts w:ascii="Arial" w:hAnsi="Arial"/>
          <w:bCs/>
          <w:color w:val="auto"/>
          <w:u w:val="none"/>
        </w:rPr>
        <w:t>5</w:t>
      </w:r>
      <w:r>
        <w:rPr>
          <w:rStyle w:val="GapFillchr"/>
          <w:rFonts w:ascii="Arial" w:hAnsi="Arial"/>
          <w:bCs/>
          <w:color w:val="auto"/>
          <w:u w:val="none"/>
        </w:rPr>
        <w:tab/>
      </w:r>
      <w:r w:rsidRPr="000C0582">
        <w:rPr>
          <w:rStyle w:val="GapFillchr"/>
          <w:rFonts w:ascii="Arial" w:hAnsi="Arial"/>
          <w:b w:val="0"/>
          <w:color w:val="auto"/>
          <w:u w:val="none"/>
        </w:rPr>
        <w:t>positions</w:t>
      </w:r>
      <w:r>
        <w:rPr>
          <w:rStyle w:val="GapFillchr"/>
          <w:rFonts w:ascii="Arial" w:hAnsi="Arial"/>
          <w:b w:val="0"/>
          <w:color w:val="auto"/>
          <w:u w:val="none"/>
        </w:rPr>
        <w:t xml:space="preserve"> / have / I / important / several / held </w:t>
      </w:r>
    </w:p>
    <w:p w14:paraId="76EB9C33" w14:textId="77777777" w:rsidR="007D4E51" w:rsidRPr="00BA07FF" w:rsidRDefault="007D4E51" w:rsidP="007D4E51">
      <w:pPr>
        <w:pStyle w:val="TextList"/>
        <w:rPr>
          <w:rStyle w:val="GapFillchr"/>
          <w:rFonts w:ascii="Arial" w:hAnsi="Arial"/>
          <w:b w:val="0"/>
          <w:color w:val="auto"/>
          <w:u w:val="none"/>
        </w:rPr>
      </w:pPr>
      <w:r>
        <w:rPr>
          <w:rStyle w:val="GapFillchr"/>
          <w:rFonts w:ascii="Arial" w:hAnsi="Arial"/>
          <w:b w:val="0"/>
          <w:color w:val="auto"/>
          <w:u w:val="none"/>
        </w:rPr>
        <w:tab/>
        <w:t>___________________________________________.</w:t>
      </w:r>
    </w:p>
    <w:p w14:paraId="47D45B12" w14:textId="77777777" w:rsidR="007D4E51" w:rsidRDefault="007D4E51" w:rsidP="007D4E51">
      <w:pPr>
        <w:pStyle w:val="ScoreBox"/>
      </w:pPr>
      <w:r w:rsidRPr="00D06A61">
        <w:rPr>
          <w:rStyle w:val="GapFillchr"/>
          <w:rFonts w:ascii="Arial" w:hAnsi="Arial"/>
          <w:b/>
          <w:color w:val="auto"/>
          <w:u w:val="none"/>
        </w:rPr>
        <w:t xml:space="preserve">        </w:t>
      </w:r>
      <w:r w:rsidRPr="00D06A61">
        <w:t>/5</w:t>
      </w:r>
    </w:p>
    <w:p w14:paraId="38B695D6" w14:textId="77777777" w:rsidR="007D4E51" w:rsidRPr="00D06A61" w:rsidRDefault="007D4E51" w:rsidP="007D4E51">
      <w:pPr>
        <w:pStyle w:val="ScoreBox"/>
      </w:pPr>
    </w:p>
    <w:p w14:paraId="4F9EF37B" w14:textId="69E2B0F3" w:rsidR="007D4E51" w:rsidRPr="009305BC" w:rsidRDefault="007D4E51" w:rsidP="007A1AFE">
      <w:pPr>
        <w:pStyle w:val="Rubric"/>
        <w:ind w:left="227" w:hanging="227"/>
        <w:rPr>
          <w:rStyle w:val="GapFillchr"/>
          <w:rFonts w:ascii="Arial" w:hAnsi="Arial"/>
          <w:b/>
          <w:color w:val="auto"/>
          <w:u w:val="none"/>
          <w:shd w:val="clear" w:color="auto" w:fill="C0C0C0"/>
        </w:rPr>
      </w:pPr>
      <w:r w:rsidRPr="009305BC">
        <w:rPr>
          <w:rStyle w:val="GapFillchr"/>
          <w:rFonts w:ascii="Arial" w:hAnsi="Arial"/>
          <w:b/>
          <w:color w:val="auto"/>
          <w:u w:val="none"/>
        </w:rPr>
        <w:t>6</w:t>
      </w:r>
      <w:r w:rsidR="000B10F3">
        <w:rPr>
          <w:rStyle w:val="GapFillchr"/>
          <w:rFonts w:ascii="Arial" w:hAnsi="Arial"/>
          <w:b/>
          <w:color w:val="auto"/>
          <w:u w:val="none"/>
        </w:rPr>
        <w:tab/>
      </w:r>
      <w:r w:rsidRPr="009305BC">
        <w:rPr>
          <w:rStyle w:val="GapFillchr"/>
          <w:rFonts w:ascii="Arial" w:hAnsi="Arial"/>
          <w:b/>
          <w:color w:val="auto"/>
          <w:u w:val="none"/>
        </w:rPr>
        <w:t>Read the advert and write an application email.</w:t>
      </w:r>
    </w:p>
    <w:p w14:paraId="1FEF8D21" w14:textId="6D39C24B" w:rsidR="007D4E51" w:rsidRPr="007A1AFE" w:rsidRDefault="007D4E51" w:rsidP="000B10F3">
      <w:pPr>
        <w:pStyle w:val="RealiaText"/>
        <w:jc w:val="center"/>
        <w:rPr>
          <w:rStyle w:val="GapFillchr"/>
          <w:rFonts w:ascii="Times" w:hAnsi="Times"/>
          <w:bCs/>
          <w:color w:val="auto"/>
          <w:u w:val="none"/>
        </w:rPr>
      </w:pPr>
      <w:r w:rsidRPr="007A1AFE">
        <w:rPr>
          <w:rStyle w:val="GapFillchr"/>
          <w:rFonts w:ascii="Times" w:hAnsi="Times"/>
          <w:bCs/>
          <w:color w:val="auto"/>
          <w:u w:val="none"/>
        </w:rPr>
        <w:t>Volunteer positions</w:t>
      </w:r>
    </w:p>
    <w:p w14:paraId="5BDFBB1E" w14:textId="77777777" w:rsidR="000B10F3" w:rsidRPr="007A1AFE" w:rsidRDefault="000B10F3" w:rsidP="000B10F3">
      <w:pPr>
        <w:pStyle w:val="RealiaText"/>
        <w:rPr>
          <w:rStyle w:val="GapFillchr"/>
          <w:rFonts w:ascii="Times" w:hAnsi="Times"/>
          <w:bCs/>
          <w:color w:val="auto"/>
          <w:u w:val="none"/>
        </w:rPr>
      </w:pPr>
    </w:p>
    <w:p w14:paraId="4405DD7D" w14:textId="6207482F" w:rsidR="007D4E51" w:rsidRPr="007A1AFE" w:rsidRDefault="007D4E51" w:rsidP="000B10F3">
      <w:pPr>
        <w:pStyle w:val="RealiaText"/>
        <w:rPr>
          <w:rStyle w:val="GapFillchr"/>
          <w:rFonts w:ascii="Times" w:hAnsi="Times"/>
          <w:bCs/>
          <w:color w:val="auto"/>
          <w:u w:val="none"/>
        </w:rPr>
      </w:pPr>
      <w:r w:rsidRPr="007A1AFE">
        <w:rPr>
          <w:rStyle w:val="GapFillchr"/>
          <w:rFonts w:ascii="Times" w:hAnsi="Times"/>
          <w:bCs/>
          <w:color w:val="auto"/>
          <w:u w:val="none"/>
        </w:rPr>
        <w:t xml:space="preserve">Moving Forward </w:t>
      </w:r>
    </w:p>
    <w:p w14:paraId="4C6925B7" w14:textId="77777777" w:rsidR="000B10F3" w:rsidRPr="007A1AFE" w:rsidRDefault="000B10F3" w:rsidP="000B10F3">
      <w:pPr>
        <w:pStyle w:val="RealiaText"/>
        <w:rPr>
          <w:rStyle w:val="GapFillchr"/>
          <w:rFonts w:ascii="Times" w:hAnsi="Times"/>
          <w:b w:val="0"/>
          <w:color w:val="auto"/>
          <w:u w:val="none"/>
        </w:rPr>
      </w:pPr>
    </w:p>
    <w:p w14:paraId="732AAE2B" w14:textId="77777777" w:rsidR="000B10F3" w:rsidRDefault="007D4E51" w:rsidP="000B10F3">
      <w:pPr>
        <w:pStyle w:val="RealiaText"/>
        <w:rPr>
          <w:rStyle w:val="GapFillchr"/>
          <w:rFonts w:ascii="Times" w:hAnsi="Times"/>
          <w:b w:val="0"/>
          <w:color w:val="auto"/>
          <w:u w:val="none"/>
        </w:rPr>
      </w:pPr>
      <w:r w:rsidRPr="007A1AFE">
        <w:rPr>
          <w:rStyle w:val="GapFillchr"/>
          <w:rFonts w:ascii="Times" w:hAnsi="Times"/>
          <w:b w:val="0"/>
          <w:color w:val="auto"/>
          <w:u w:val="none"/>
        </w:rPr>
        <w:t xml:space="preserve">Moving Forward is a national organisation which connects volunteers with local community projects. We have helped thousands of people find the perfect voluntary job in their local community. Whatever your ability or experience, we would like to hear from you. </w:t>
      </w:r>
    </w:p>
    <w:p w14:paraId="300EEE96" w14:textId="60352DCB" w:rsidR="007D4E51" w:rsidRPr="007A1AFE" w:rsidRDefault="007D4E51" w:rsidP="000B10F3">
      <w:pPr>
        <w:pStyle w:val="RealiaText"/>
        <w:rPr>
          <w:rStyle w:val="GapFillchr"/>
          <w:rFonts w:ascii="Times" w:hAnsi="Times"/>
          <w:b w:val="0"/>
          <w:color w:val="auto"/>
          <w:u w:val="none"/>
        </w:rPr>
      </w:pPr>
      <w:r w:rsidRPr="007A1AFE">
        <w:rPr>
          <w:rStyle w:val="GapFillchr"/>
          <w:rFonts w:ascii="Times" w:hAnsi="Times"/>
          <w:b w:val="0"/>
          <w:color w:val="auto"/>
          <w:u w:val="none"/>
        </w:rPr>
        <w:t xml:space="preserve">Please tell us about your: </w:t>
      </w:r>
    </w:p>
    <w:p w14:paraId="6E14AF4A" w14:textId="77777777" w:rsidR="00B16287" w:rsidRPr="00B16287" w:rsidRDefault="00B16287" w:rsidP="00B16287">
      <w:pPr>
        <w:pStyle w:val="RealiaText"/>
        <w:rPr>
          <w:rStyle w:val="GapFillchr"/>
          <w:b w:val="0"/>
          <w:u w:val="none"/>
        </w:rPr>
      </w:pPr>
      <w:r w:rsidRPr="00B16287">
        <w:rPr>
          <w:rStyle w:val="GapFillchr"/>
          <w:b w:val="0"/>
          <w:u w:val="none"/>
        </w:rPr>
        <w:t>- background</w:t>
      </w:r>
    </w:p>
    <w:p w14:paraId="2A9594BB" w14:textId="77777777" w:rsidR="00B16287" w:rsidRPr="00B16287" w:rsidRDefault="00B16287" w:rsidP="00B16287">
      <w:pPr>
        <w:pStyle w:val="RealiaText"/>
        <w:rPr>
          <w:rStyle w:val="GapFillchr"/>
          <w:b w:val="0"/>
          <w:u w:val="none"/>
        </w:rPr>
      </w:pPr>
      <w:r w:rsidRPr="00B16287">
        <w:rPr>
          <w:rStyle w:val="GapFillchr"/>
          <w:b w:val="0"/>
          <w:u w:val="none"/>
        </w:rPr>
        <w:t>- abilities</w:t>
      </w:r>
    </w:p>
    <w:p w14:paraId="4777A4AC" w14:textId="77777777" w:rsidR="00B16287" w:rsidRPr="00B16287" w:rsidRDefault="00B16287" w:rsidP="00B16287">
      <w:pPr>
        <w:pStyle w:val="RealiaText"/>
        <w:rPr>
          <w:rStyle w:val="GapFillchr"/>
          <w:b w:val="0"/>
          <w:u w:val="none"/>
        </w:rPr>
      </w:pPr>
      <w:r w:rsidRPr="00B16287">
        <w:rPr>
          <w:rStyle w:val="GapFillchr"/>
          <w:b w:val="0"/>
          <w:u w:val="none"/>
        </w:rPr>
        <w:t xml:space="preserve">- experience </w:t>
      </w:r>
    </w:p>
    <w:p w14:paraId="53F5330C" w14:textId="77777777" w:rsidR="00B16287" w:rsidRPr="00B16287" w:rsidRDefault="00B16287" w:rsidP="00B16287">
      <w:pPr>
        <w:pStyle w:val="RealiaText"/>
        <w:rPr>
          <w:rStyle w:val="GapFillchr"/>
          <w:b w:val="0"/>
          <w:u w:val="none"/>
        </w:rPr>
      </w:pPr>
      <w:r w:rsidRPr="00B16287">
        <w:rPr>
          <w:rStyle w:val="GapFillchr"/>
          <w:b w:val="0"/>
          <w:u w:val="none"/>
        </w:rPr>
        <w:t>- availability for interview</w:t>
      </w:r>
    </w:p>
    <w:p w14:paraId="21349965" w14:textId="77777777" w:rsidR="000B10F3" w:rsidRPr="007A1AFE" w:rsidRDefault="000B10F3" w:rsidP="007A1AFE">
      <w:pPr>
        <w:pStyle w:val="RealiaText"/>
        <w:rPr>
          <w:rStyle w:val="GapFillchr"/>
          <w:rFonts w:ascii="Times" w:hAnsi="Times"/>
          <w:b w:val="0"/>
          <w:color w:val="auto"/>
          <w:u w:val="none"/>
        </w:rPr>
      </w:pPr>
    </w:p>
    <w:p w14:paraId="3CEBAFDC" w14:textId="77777777" w:rsidR="007D4E51" w:rsidRPr="007A1AFE" w:rsidRDefault="007D4E51" w:rsidP="000B10F3">
      <w:pPr>
        <w:pStyle w:val="RealiaText"/>
        <w:rPr>
          <w:rStyle w:val="GapFillchr"/>
          <w:rFonts w:ascii="Times" w:hAnsi="Times"/>
          <w:b w:val="0"/>
          <w:color w:val="auto"/>
          <w:u w:val="none"/>
        </w:rPr>
      </w:pPr>
      <w:r w:rsidRPr="007A1AFE">
        <w:rPr>
          <w:rStyle w:val="GapFillchr"/>
          <w:rFonts w:ascii="Times" w:hAnsi="Times"/>
          <w:b w:val="0"/>
          <w:color w:val="auto"/>
          <w:u w:val="none"/>
        </w:rPr>
        <w:t xml:space="preserve">Send your application email to Federico Sampson. </w:t>
      </w:r>
    </w:p>
    <w:p w14:paraId="38C65E2B" w14:textId="56362CB8" w:rsidR="007D4E51" w:rsidRPr="009305BC" w:rsidRDefault="000B10F3" w:rsidP="007A1AFE">
      <w:pPr>
        <w:pStyle w:val="Rubric"/>
        <w:ind w:left="227" w:hanging="227"/>
        <w:rPr>
          <w:rStyle w:val="GapFillchr"/>
          <w:rFonts w:ascii="Arial" w:hAnsi="Arial"/>
          <w:b/>
          <w:color w:val="auto"/>
          <w:u w:val="none"/>
        </w:rPr>
      </w:pPr>
      <w:r>
        <w:rPr>
          <w:rStyle w:val="GapFillchr"/>
          <w:rFonts w:ascii="Arial" w:hAnsi="Arial"/>
          <w:b/>
          <w:color w:val="auto"/>
          <w:u w:val="none"/>
        </w:rPr>
        <w:tab/>
      </w:r>
      <w:r w:rsidR="007D4E51" w:rsidRPr="009305BC">
        <w:rPr>
          <w:rStyle w:val="GapFillchr"/>
          <w:rFonts w:ascii="Arial" w:hAnsi="Arial"/>
          <w:b/>
          <w:color w:val="auto"/>
          <w:u w:val="none"/>
        </w:rPr>
        <w:t xml:space="preserve">Write </w:t>
      </w:r>
      <w:r w:rsidR="007D4E51">
        <w:rPr>
          <w:rStyle w:val="GapFillchr"/>
          <w:rFonts w:ascii="Arial" w:hAnsi="Arial"/>
          <w:b/>
          <w:color w:val="auto"/>
          <w:u w:val="none"/>
        </w:rPr>
        <w:t xml:space="preserve">your email in </w:t>
      </w:r>
      <w:r w:rsidR="007D4E51" w:rsidRPr="009305BC">
        <w:rPr>
          <w:rStyle w:val="GapFillchr"/>
          <w:rFonts w:ascii="Arial" w:hAnsi="Arial"/>
          <w:b/>
          <w:color w:val="auto"/>
          <w:u w:val="none"/>
        </w:rPr>
        <w:t>140</w:t>
      </w:r>
      <w:r w:rsidR="007D4E51">
        <w:rPr>
          <w:rStyle w:val="GapFillchr"/>
          <w:rFonts w:ascii="Arial" w:hAnsi="Arial"/>
          <w:b/>
          <w:color w:val="auto"/>
          <w:u w:val="none"/>
        </w:rPr>
        <w:t>–</w:t>
      </w:r>
      <w:r w:rsidR="007D4E51" w:rsidRPr="009305BC">
        <w:rPr>
          <w:rStyle w:val="GapFillchr"/>
          <w:rFonts w:ascii="Arial" w:hAnsi="Arial"/>
          <w:b/>
          <w:color w:val="auto"/>
          <w:u w:val="none"/>
        </w:rPr>
        <w:t>190 words.</w:t>
      </w:r>
    </w:p>
    <w:p w14:paraId="2D1769E5" w14:textId="77777777" w:rsidR="007D4E51" w:rsidRPr="00E23D47" w:rsidRDefault="007D4E51" w:rsidP="007D4E51">
      <w:pPr>
        <w:pStyle w:val="ScoreBox"/>
      </w:pPr>
      <w:r w:rsidRPr="00E23D47">
        <w:rPr>
          <w:rStyle w:val="GapFillchr"/>
          <w:rFonts w:ascii="Arial" w:hAnsi="Arial"/>
          <w:b/>
          <w:color w:val="auto"/>
          <w:u w:val="none"/>
        </w:rPr>
        <w:t xml:space="preserve">        </w:t>
      </w:r>
      <w:r w:rsidRPr="00E23D47">
        <w:t>/15</w:t>
      </w:r>
    </w:p>
    <w:p w14:paraId="76463A99" w14:textId="77777777" w:rsidR="007D4E51" w:rsidRPr="000B10F3" w:rsidRDefault="007D4E51" w:rsidP="007A1AFE">
      <w:pPr>
        <w:pStyle w:val="ScoreBox"/>
      </w:pPr>
    </w:p>
    <w:p w14:paraId="7F42F990" w14:textId="77777777" w:rsidR="007D4E51" w:rsidRDefault="007D4E51" w:rsidP="007D4E51">
      <w:pPr>
        <w:pStyle w:val="ScoreBox"/>
      </w:pPr>
      <w:r w:rsidRPr="00E23D47">
        <w:rPr>
          <w:rStyle w:val="GapFillchr"/>
          <w:rFonts w:ascii="Arial" w:hAnsi="Arial"/>
          <w:b/>
          <w:color w:val="auto"/>
          <w:u w:val="none"/>
        </w:rPr>
        <w:t xml:space="preserve">Total:        </w:t>
      </w:r>
      <w:r w:rsidRPr="00E23D47">
        <w:t>/50</w:t>
      </w:r>
    </w:p>
    <w:p w14:paraId="476CFE6D" w14:textId="77777777" w:rsidR="007D4E51" w:rsidRDefault="007D4E51" w:rsidP="007D4E51">
      <w:pPr>
        <w:pStyle w:val="ScoreBox"/>
      </w:pPr>
    </w:p>
    <w:p w14:paraId="3B6971D7" w14:textId="77777777" w:rsidR="007D4E51" w:rsidRDefault="007D4E51" w:rsidP="007D4E51">
      <w:pPr>
        <w:pStyle w:val="ScoreBox"/>
      </w:pPr>
    </w:p>
    <w:p w14:paraId="57412191" w14:textId="2C2839DB" w:rsidR="007D4E51" w:rsidRDefault="007D4E51" w:rsidP="007D4E51">
      <w:pPr>
        <w:pStyle w:val="ScoreBox"/>
      </w:pPr>
    </w:p>
    <w:p w14:paraId="1E4045F3" w14:textId="77777777" w:rsidR="000B10F3" w:rsidRDefault="000B10F3" w:rsidP="007D4E51">
      <w:pPr>
        <w:pStyle w:val="ScoreBox"/>
      </w:pPr>
    </w:p>
    <w:p w14:paraId="1CBD4432" w14:textId="0DD20558" w:rsidR="000B10F3" w:rsidRDefault="000B10F3" w:rsidP="007D4E51">
      <w:pPr>
        <w:pStyle w:val="ScoreBox"/>
      </w:pPr>
    </w:p>
    <w:p w14:paraId="4D23B8F1" w14:textId="77777777" w:rsidR="000B10F3" w:rsidRDefault="000B10F3" w:rsidP="007D4E51">
      <w:pPr>
        <w:pStyle w:val="ScoreBox"/>
      </w:pPr>
    </w:p>
    <w:p w14:paraId="78B1970E" w14:textId="77777777" w:rsidR="007D4E51" w:rsidRPr="00CE170E" w:rsidRDefault="007D4E51" w:rsidP="007A1AFE">
      <w:pPr>
        <w:pStyle w:val="ScoreBox"/>
      </w:pPr>
    </w:p>
    <w:p w14:paraId="75D161B7" w14:textId="77777777" w:rsidR="007F07A8" w:rsidRDefault="007F07A8" w:rsidP="007A1AFE">
      <w:pPr>
        <w:pStyle w:val="ScoreBox"/>
      </w:pPr>
    </w:p>
    <w:p w14:paraId="160D9B69" w14:textId="77777777" w:rsidR="007D4E51" w:rsidRDefault="007D4E51" w:rsidP="007A1AFE">
      <w:pPr>
        <w:pStyle w:val="ScoreBox"/>
      </w:pPr>
    </w:p>
    <w:p w14:paraId="44E15A10" w14:textId="77777777" w:rsidR="007D4E51" w:rsidRPr="000B10F3" w:rsidRDefault="007D4E51" w:rsidP="007A1AFE">
      <w:pPr>
        <w:pStyle w:val="ScoreBox"/>
      </w:pPr>
    </w:p>
    <w:p w14:paraId="4D62468A" w14:textId="498965AF" w:rsidR="007D4E51" w:rsidRDefault="007D4E51" w:rsidP="00D00A74">
      <w:pPr>
        <w:pStyle w:val="Text"/>
      </w:pPr>
      <w:r>
        <w:br w:type="page"/>
      </w:r>
    </w:p>
    <w:p w14:paraId="3F9B42F7" w14:textId="77777777" w:rsidR="007D4E51" w:rsidRDefault="007D4E51" w:rsidP="007D4E51">
      <w:pPr>
        <w:pStyle w:val="HeadUnit"/>
        <w:sectPr w:rsidR="007D4E51" w:rsidSect="002370A3">
          <w:headerReference w:type="even" r:id="rId7"/>
          <w:headerReference w:type="default" r:id="rId8"/>
          <w:footerReference w:type="default" r:id="rId9"/>
          <w:headerReference w:type="first" r:id="rId10"/>
          <w:footerReference w:type="first" r:id="rId11"/>
          <w:pgSz w:w="11900" w:h="16840" w:code="9"/>
          <w:pgMar w:top="1987" w:right="994" w:bottom="1440" w:left="994" w:header="0" w:footer="158" w:gutter="0"/>
          <w:cols w:num="2" w:space="454"/>
        </w:sectPr>
      </w:pPr>
    </w:p>
    <w:p w14:paraId="30E8E35F" w14:textId="3FFF48DE" w:rsidR="007D4E51" w:rsidRPr="00E1015D" w:rsidRDefault="007D4E51" w:rsidP="007D4E51">
      <w:pPr>
        <w:pStyle w:val="HeadUnit"/>
      </w:pPr>
      <w:r>
        <w:lastRenderedPageBreak/>
        <w:t xml:space="preserve">Part C </w:t>
      </w:r>
      <w:r w:rsidRPr="007B5E00">
        <w:t xml:space="preserve">• </w:t>
      </w:r>
      <w:r>
        <w:t>Speaking</w:t>
      </w:r>
    </w:p>
    <w:p w14:paraId="71677093" w14:textId="77777777" w:rsidR="007D4E51" w:rsidRPr="00892771" w:rsidRDefault="007D4E51" w:rsidP="007D4E51">
      <w:pPr>
        <w:pStyle w:val="HeadASection"/>
      </w:pPr>
      <w:r>
        <w:t>SPEAKING</w:t>
      </w:r>
    </w:p>
    <w:p w14:paraId="2856B908" w14:textId="044D3225" w:rsidR="007D4E51" w:rsidRDefault="007D4E51" w:rsidP="007A1AFE">
      <w:pPr>
        <w:pStyle w:val="Rubric"/>
        <w:ind w:left="227" w:hanging="227"/>
      </w:pPr>
      <w:r w:rsidRPr="00E1015D">
        <w:t>1</w:t>
      </w:r>
      <w:r w:rsidR="000B10F3">
        <w:tab/>
      </w:r>
      <w:r>
        <w:t>Make questions and ask your partner.</w:t>
      </w:r>
    </w:p>
    <w:p w14:paraId="220524AD" w14:textId="77777777" w:rsidR="007D4E51" w:rsidRDefault="007D4E51" w:rsidP="007D4E51">
      <w:pPr>
        <w:pStyle w:val="TextList"/>
      </w:pPr>
      <w:r w:rsidRPr="00EF53A1">
        <w:rPr>
          <w:b/>
          <w:bCs/>
        </w:rPr>
        <w:t>1</w:t>
      </w:r>
      <w:r>
        <w:rPr>
          <w:b/>
          <w:bCs/>
        </w:rPr>
        <w:t xml:space="preserve"> </w:t>
      </w:r>
      <w:r>
        <w:rPr>
          <w:b/>
          <w:bCs/>
        </w:rPr>
        <w:tab/>
      </w:r>
      <w:r>
        <w:t>What activity / would / have a go at / if / had the chance?</w:t>
      </w:r>
    </w:p>
    <w:p w14:paraId="3A5CC03D" w14:textId="77777777" w:rsidR="007D4E51" w:rsidRDefault="007D4E51" w:rsidP="007D4E51">
      <w:pPr>
        <w:pStyle w:val="TextList"/>
      </w:pPr>
      <w:r w:rsidRPr="00EF53A1">
        <w:rPr>
          <w:b/>
          <w:bCs/>
        </w:rPr>
        <w:t>2</w:t>
      </w:r>
      <w:r>
        <w:t xml:space="preserve"> </w:t>
      </w:r>
      <w:r>
        <w:tab/>
        <w:t>What / best way / make a difference / in the world?</w:t>
      </w:r>
    </w:p>
    <w:p w14:paraId="1347B144" w14:textId="77777777" w:rsidR="007D4E51" w:rsidRDefault="007D4E51" w:rsidP="007D4E51">
      <w:pPr>
        <w:pStyle w:val="TextList"/>
      </w:pPr>
      <w:r w:rsidRPr="00EF53A1">
        <w:rPr>
          <w:b/>
          <w:bCs/>
        </w:rPr>
        <w:t>3</w:t>
      </w:r>
      <w:r>
        <w:t xml:space="preserve"> </w:t>
      </w:r>
      <w:r>
        <w:tab/>
        <w:t>What / most fashionable / part / of your town?</w:t>
      </w:r>
    </w:p>
    <w:p w14:paraId="40682DA8" w14:textId="77777777" w:rsidR="007D4E51" w:rsidRDefault="007D4E51" w:rsidP="007D4E51">
      <w:pPr>
        <w:pStyle w:val="TextList"/>
      </w:pPr>
      <w:r w:rsidRPr="00EF53A1">
        <w:rPr>
          <w:b/>
          <w:bCs/>
        </w:rPr>
        <w:t>4</w:t>
      </w:r>
      <w:r>
        <w:t xml:space="preserve"> </w:t>
      </w:r>
      <w:r>
        <w:tab/>
        <w:t>Would / prefer / live alone / or / other people?</w:t>
      </w:r>
    </w:p>
    <w:p w14:paraId="77AC6975" w14:textId="7D6591BE" w:rsidR="007D4E51" w:rsidRPr="00EA5B4D" w:rsidRDefault="007D4E51" w:rsidP="007D4E51">
      <w:pPr>
        <w:pStyle w:val="TextList"/>
      </w:pPr>
      <w:r w:rsidRPr="00EF53A1">
        <w:rPr>
          <w:b/>
          <w:bCs/>
        </w:rPr>
        <w:t>5</w:t>
      </w:r>
      <w:r>
        <w:tab/>
        <w:t>If / could / solve / one problem in the world,</w:t>
      </w:r>
      <w:r w:rsidR="006B3A23">
        <w:t xml:space="preserve"> </w:t>
      </w:r>
      <w:r>
        <w:t>/ what / be?</w:t>
      </w:r>
    </w:p>
    <w:p w14:paraId="2C56AF22" w14:textId="77777777" w:rsidR="007D4E51" w:rsidRDefault="007D4E51" w:rsidP="007D4E51">
      <w:pPr>
        <w:pStyle w:val="ScoreBox"/>
      </w:pPr>
      <w:r>
        <w:rPr>
          <w:rStyle w:val="GapFillchr"/>
          <w:rFonts w:ascii="Arial" w:hAnsi="Arial"/>
          <w:b/>
          <w:color w:val="auto"/>
          <w:u w:val="none"/>
        </w:rPr>
        <w:t xml:space="preserve">        </w:t>
      </w:r>
      <w:r w:rsidRPr="004B3BC3">
        <w:t>/</w:t>
      </w:r>
      <w:r>
        <w:t>5</w:t>
      </w:r>
    </w:p>
    <w:p w14:paraId="1489681F" w14:textId="77777777" w:rsidR="007D4E51" w:rsidRDefault="007D4E51" w:rsidP="007D4E51">
      <w:pPr>
        <w:pStyle w:val="ScoreBox"/>
      </w:pPr>
    </w:p>
    <w:p w14:paraId="766C2CA6" w14:textId="2089785B" w:rsidR="007D4E51" w:rsidRPr="00E1015D" w:rsidRDefault="007D4E51" w:rsidP="007A1AFE">
      <w:pPr>
        <w:pStyle w:val="Rubric"/>
        <w:ind w:left="227" w:hanging="227"/>
      </w:pPr>
      <w:r>
        <w:t>2</w:t>
      </w:r>
      <w:r w:rsidR="000B10F3">
        <w:tab/>
      </w:r>
      <w:r>
        <w:t>Answer your partner’s questions.</w:t>
      </w:r>
    </w:p>
    <w:p w14:paraId="2EF9CFC5" w14:textId="77777777" w:rsidR="007D4E51" w:rsidRDefault="007D4E51" w:rsidP="007D4E51">
      <w:pPr>
        <w:pStyle w:val="ScoreBox"/>
      </w:pPr>
      <w:r>
        <w:rPr>
          <w:rStyle w:val="GapFillchr"/>
          <w:rFonts w:ascii="Arial" w:hAnsi="Arial"/>
          <w:b/>
          <w:color w:val="auto"/>
          <w:u w:val="none"/>
        </w:rPr>
        <w:t xml:space="preserve">        </w:t>
      </w:r>
      <w:r w:rsidRPr="004B3BC3">
        <w:t>/</w:t>
      </w:r>
      <w:r>
        <w:t>5</w:t>
      </w:r>
    </w:p>
    <w:p w14:paraId="40A48EF6" w14:textId="77777777" w:rsidR="007D4E51" w:rsidRPr="00892771" w:rsidRDefault="007D4E51" w:rsidP="007D4E51">
      <w:pPr>
        <w:pStyle w:val="ScoreBox"/>
      </w:pPr>
    </w:p>
    <w:p w14:paraId="040D3768" w14:textId="54DAF667" w:rsidR="007D4E51" w:rsidRDefault="007D4E51" w:rsidP="007A1AFE">
      <w:pPr>
        <w:pStyle w:val="Rubric"/>
        <w:ind w:left="227" w:hanging="227"/>
      </w:pPr>
      <w:r>
        <w:t>3</w:t>
      </w:r>
      <w:r w:rsidR="000B10F3">
        <w:tab/>
      </w:r>
      <w:r>
        <w:t>Describe the picture to your partner. Why do you think community might be important to these people?</w:t>
      </w:r>
    </w:p>
    <w:p w14:paraId="2DB0FAA2" w14:textId="5E617B1A" w:rsidR="007D4E51" w:rsidRDefault="00FA3A3B" w:rsidP="007A1AFE">
      <w:pPr>
        <w:pStyle w:val="Rubric"/>
      </w:pPr>
      <w:r>
        <w:rPr>
          <w:b w:val="0"/>
          <w:noProof/>
        </w:rPr>
        <w:drawing>
          <wp:inline distT="0" distB="0" distL="0" distR="0" wp14:anchorId="48EE42E8" wp14:editId="7646956E">
            <wp:extent cx="6294120" cy="4027170"/>
            <wp:effectExtent l="0" t="0" r="0" b="0"/>
            <wp:docPr id="4" name="Picture 4" descr="A group of people walk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walking&#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4120" cy="4027170"/>
                    </a:xfrm>
                    <a:prstGeom prst="rect">
                      <a:avLst/>
                    </a:prstGeom>
                    <a:noFill/>
                    <a:ln>
                      <a:noFill/>
                    </a:ln>
                  </pic:spPr>
                </pic:pic>
              </a:graphicData>
            </a:graphic>
          </wp:inline>
        </w:drawing>
      </w:r>
    </w:p>
    <w:p w14:paraId="798BD996" w14:textId="77777777" w:rsidR="007D4E51" w:rsidRDefault="007D4E51" w:rsidP="007D4E51">
      <w:pPr>
        <w:pStyle w:val="ScoreBox"/>
      </w:pPr>
      <w:r>
        <w:rPr>
          <w:rStyle w:val="GapFillchr"/>
          <w:rFonts w:ascii="Arial" w:hAnsi="Arial"/>
          <w:b/>
          <w:color w:val="auto"/>
          <w:u w:val="none"/>
        </w:rPr>
        <w:t xml:space="preserve">        </w:t>
      </w:r>
      <w:r w:rsidRPr="004B3BC3">
        <w:t>/</w:t>
      </w:r>
      <w:r>
        <w:t>10</w:t>
      </w:r>
    </w:p>
    <w:p w14:paraId="05274D4D" w14:textId="77777777" w:rsidR="007D4E51" w:rsidRDefault="007D4E51" w:rsidP="007D4E51">
      <w:pPr>
        <w:pStyle w:val="ScoreBox"/>
      </w:pPr>
    </w:p>
    <w:p w14:paraId="4FCD358C" w14:textId="77777777" w:rsidR="007D4E51" w:rsidRDefault="007D4E51" w:rsidP="007D4E51">
      <w:pPr>
        <w:pStyle w:val="ScoreBox"/>
      </w:pPr>
      <w:r>
        <w:rPr>
          <w:rStyle w:val="GapFillchr"/>
          <w:rFonts w:ascii="Arial" w:hAnsi="Arial"/>
          <w:b/>
          <w:color w:val="auto"/>
          <w:u w:val="none"/>
        </w:rPr>
        <w:t xml:space="preserve">Total:        </w:t>
      </w:r>
      <w:r w:rsidRPr="004B3BC3">
        <w:t>/</w:t>
      </w:r>
      <w:r>
        <w:t>20</w:t>
      </w:r>
    </w:p>
    <w:p w14:paraId="0E8C2D01" w14:textId="77777777" w:rsidR="007D4E51" w:rsidRPr="0048606D" w:rsidRDefault="007D4E51" w:rsidP="007D4E51">
      <w:pPr>
        <w:pStyle w:val="ScoreBox"/>
      </w:pPr>
    </w:p>
    <w:p w14:paraId="32A73D7B" w14:textId="77777777" w:rsidR="007D4E51" w:rsidRPr="0048606D" w:rsidRDefault="007D4E51" w:rsidP="007D4E51">
      <w:pPr>
        <w:pStyle w:val="ScoreBox"/>
      </w:pPr>
    </w:p>
    <w:p w14:paraId="54EE6169" w14:textId="77777777" w:rsidR="007D4E51" w:rsidRPr="00CE170E" w:rsidRDefault="007D4E51" w:rsidP="007D4E51">
      <w:pPr>
        <w:pStyle w:val="Text"/>
      </w:pPr>
    </w:p>
    <w:p w14:paraId="370EB4AE" w14:textId="77777777" w:rsidR="00BC219B" w:rsidRPr="00CE170E" w:rsidRDefault="00BC219B" w:rsidP="00D00A74">
      <w:pPr>
        <w:pStyle w:val="Text"/>
      </w:pPr>
    </w:p>
    <w:sectPr w:rsidR="00BC219B" w:rsidRPr="00CE170E" w:rsidSect="007D4E51">
      <w:type w:val="continuous"/>
      <w:pgSz w:w="11900" w:h="16840" w:code="9"/>
      <w:pgMar w:top="1987" w:right="994" w:bottom="1440" w:left="994" w:header="0" w:footer="158"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F2AFD" w14:textId="77777777" w:rsidR="00AB6A5B" w:rsidRDefault="00AB6A5B">
      <w:r>
        <w:separator/>
      </w:r>
    </w:p>
    <w:p w14:paraId="05712AD8" w14:textId="77777777" w:rsidR="00AB6A5B" w:rsidRDefault="00AB6A5B"/>
    <w:p w14:paraId="6185488E" w14:textId="77777777" w:rsidR="00AB6A5B" w:rsidRDefault="00AB6A5B"/>
    <w:p w14:paraId="513D503E" w14:textId="77777777" w:rsidR="00AB6A5B" w:rsidRDefault="00AB6A5B"/>
    <w:p w14:paraId="383C4080" w14:textId="77777777" w:rsidR="00AB6A5B" w:rsidRDefault="00AB6A5B"/>
    <w:p w14:paraId="7A835081" w14:textId="77777777" w:rsidR="00AB6A5B" w:rsidRDefault="00AB6A5B"/>
  </w:endnote>
  <w:endnote w:type="continuationSeparator" w:id="0">
    <w:p w14:paraId="1334AA58" w14:textId="77777777" w:rsidR="00AB6A5B" w:rsidRDefault="00AB6A5B">
      <w:r>
        <w:continuationSeparator/>
      </w:r>
    </w:p>
    <w:p w14:paraId="6677A345" w14:textId="77777777" w:rsidR="00AB6A5B" w:rsidRDefault="00AB6A5B"/>
    <w:p w14:paraId="16BF7BD7" w14:textId="77777777" w:rsidR="00AB6A5B" w:rsidRDefault="00AB6A5B"/>
    <w:p w14:paraId="4AFE9E8D" w14:textId="77777777" w:rsidR="00AB6A5B" w:rsidRDefault="00AB6A5B"/>
    <w:p w14:paraId="251570F3" w14:textId="77777777" w:rsidR="00AB6A5B" w:rsidRDefault="00AB6A5B"/>
    <w:p w14:paraId="429AD911" w14:textId="77777777" w:rsidR="00AB6A5B" w:rsidRDefault="00AB6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haris SIL">
    <w:charset w:val="EE"/>
    <w:family w:val="auto"/>
    <w:pitch w:val="variable"/>
    <w:sig w:usb0="A00002FF" w:usb1="5200E1FF" w:usb2="02000029" w:usb3="00000000" w:csb0="00000197"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8AC" w14:textId="132F7710" w:rsidR="00A806D3" w:rsidRPr="00B60917" w:rsidRDefault="00A806D3" w:rsidP="006B29A8">
    <w:pPr>
      <w:pStyle w:val="Text"/>
      <w:tabs>
        <w:tab w:val="right" w:pos="9720"/>
      </w:tabs>
    </w:pPr>
    <w:r w:rsidRPr="00B60917">
      <w:t xml:space="preserve">© </w:t>
    </w:r>
    <w:r w:rsidR="008831BB">
      <w:t>2022</w:t>
    </w:r>
    <w:r w:rsidRPr="00B60917">
      <w:t xml:space="preserve"> Pearson       </w:t>
    </w:r>
    <w:r w:rsidRPr="00B60917">
      <w:rPr>
        <w:b/>
      </w:rPr>
      <w:t>PHOTOCOPIABLE</w:t>
    </w:r>
    <w:r w:rsidRPr="00B60917">
      <w:tab/>
    </w:r>
    <w:r w:rsidRPr="00B60917">
      <w:rPr>
        <w:sz w:val="16"/>
        <w:szCs w:val="16"/>
      </w:rPr>
      <w:fldChar w:fldCharType="begin"/>
    </w:r>
    <w:r w:rsidRPr="00B60917">
      <w:rPr>
        <w:sz w:val="16"/>
        <w:szCs w:val="16"/>
      </w:rPr>
      <w:instrText xml:space="preserve"> PAGE </w:instrText>
    </w:r>
    <w:r w:rsidRPr="00B60917">
      <w:rPr>
        <w:sz w:val="16"/>
        <w:szCs w:val="16"/>
      </w:rPr>
      <w:fldChar w:fldCharType="separate"/>
    </w:r>
    <w:r w:rsidR="00851E9C">
      <w:rPr>
        <w:noProof/>
        <w:sz w:val="16"/>
        <w:szCs w:val="16"/>
      </w:rPr>
      <w:t>5</w:t>
    </w:r>
    <w:r w:rsidRPr="00B60917">
      <w:rPr>
        <w:sz w:val="16"/>
        <w:szCs w:val="16"/>
      </w:rPr>
      <w:fldChar w:fldCharType="end"/>
    </w:r>
  </w:p>
  <w:p w14:paraId="00C59B6F" w14:textId="77777777" w:rsidR="00A806D3" w:rsidRPr="00B60917" w:rsidRDefault="00A806D3" w:rsidP="005623CF">
    <w:pPr>
      <w:pStyle w:val="Text"/>
    </w:pPr>
  </w:p>
  <w:p w14:paraId="37E8A8D9" w14:textId="77777777" w:rsidR="00A806D3" w:rsidRDefault="00A80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BC2" w14:textId="77777777" w:rsidR="00A806D3" w:rsidRPr="00D40881" w:rsidRDefault="00A806D3" w:rsidP="00B74096">
    <w:pPr>
      <w:pStyle w:val="TextList"/>
    </w:pPr>
    <w:r w:rsidRPr="00D40881">
      <w:rPr>
        <w:rFonts w:ascii="Charis SIL" w:hAnsi="Charis SIL"/>
      </w:rPr>
      <w:t>©</w:t>
    </w:r>
    <w:r w:rsidRPr="00D40881">
      <w:t xml:space="preserve"> 2015 Pearson       </w:t>
    </w:r>
    <w:r w:rsidRPr="00D40881">
      <w:rPr>
        <w:b/>
      </w:rPr>
      <w:t>PHOTOCOPIABLE</w:t>
    </w:r>
    <w:r w:rsidRPr="00D40881">
      <w:tab/>
    </w:r>
    <w:r w:rsidRPr="00D40881">
      <w:rPr>
        <w:sz w:val="16"/>
        <w:szCs w:val="16"/>
      </w:rPr>
      <w:fldChar w:fldCharType="begin"/>
    </w:r>
    <w:r w:rsidRPr="00D40881">
      <w:rPr>
        <w:sz w:val="16"/>
        <w:szCs w:val="16"/>
      </w:rPr>
      <w:instrText xml:space="preserve"> PAGE </w:instrText>
    </w:r>
    <w:r w:rsidRPr="00D40881">
      <w:rPr>
        <w:sz w:val="16"/>
        <w:szCs w:val="16"/>
      </w:rPr>
      <w:fldChar w:fldCharType="separate"/>
    </w:r>
    <w:r>
      <w:rPr>
        <w:noProof/>
        <w:sz w:val="16"/>
        <w:szCs w:val="16"/>
      </w:rPr>
      <w:t>1</w:t>
    </w:r>
    <w:r w:rsidRPr="00D40881">
      <w:rPr>
        <w:sz w:val="16"/>
        <w:szCs w:val="16"/>
      </w:rPr>
      <w:fldChar w:fldCharType="end"/>
    </w:r>
  </w:p>
  <w:p w14:paraId="33ABB211" w14:textId="77777777" w:rsidR="00A806D3" w:rsidRPr="00D40881" w:rsidRDefault="00A806D3" w:rsidP="00B74096">
    <w:pPr>
      <w:pStyle w:val="TextList"/>
    </w:pPr>
  </w:p>
  <w:p w14:paraId="5CDAFFAE" w14:textId="77777777" w:rsidR="00A806D3" w:rsidRDefault="00A80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77FC" w14:textId="77777777" w:rsidR="00AB6A5B" w:rsidRDefault="00AB6A5B">
      <w:r>
        <w:separator/>
      </w:r>
    </w:p>
    <w:p w14:paraId="1960C043" w14:textId="77777777" w:rsidR="00AB6A5B" w:rsidRDefault="00AB6A5B"/>
    <w:p w14:paraId="2FBC8948" w14:textId="77777777" w:rsidR="00AB6A5B" w:rsidRDefault="00AB6A5B"/>
    <w:p w14:paraId="6EEB58CF" w14:textId="77777777" w:rsidR="00AB6A5B" w:rsidRDefault="00AB6A5B"/>
    <w:p w14:paraId="55BAEC3E" w14:textId="77777777" w:rsidR="00AB6A5B" w:rsidRDefault="00AB6A5B"/>
    <w:p w14:paraId="7F05E7DA" w14:textId="77777777" w:rsidR="00AB6A5B" w:rsidRDefault="00AB6A5B"/>
  </w:footnote>
  <w:footnote w:type="continuationSeparator" w:id="0">
    <w:p w14:paraId="31FABC1C" w14:textId="77777777" w:rsidR="00AB6A5B" w:rsidRDefault="00AB6A5B">
      <w:r>
        <w:continuationSeparator/>
      </w:r>
    </w:p>
    <w:p w14:paraId="7B0F596E" w14:textId="77777777" w:rsidR="00AB6A5B" w:rsidRDefault="00AB6A5B"/>
    <w:p w14:paraId="16E6DA4F" w14:textId="77777777" w:rsidR="00AB6A5B" w:rsidRDefault="00AB6A5B"/>
    <w:p w14:paraId="3151BA3A" w14:textId="77777777" w:rsidR="00AB6A5B" w:rsidRDefault="00AB6A5B"/>
    <w:p w14:paraId="27621F62" w14:textId="77777777" w:rsidR="00AB6A5B" w:rsidRDefault="00AB6A5B"/>
    <w:p w14:paraId="7A5AC40C" w14:textId="77777777" w:rsidR="00AB6A5B" w:rsidRDefault="00AB6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7C6A" w14:textId="77777777" w:rsidR="00A806D3" w:rsidRDefault="00A806D3"/>
  <w:p w14:paraId="1369C74D" w14:textId="77777777" w:rsidR="00A806D3" w:rsidRDefault="00A806D3"/>
  <w:p w14:paraId="5C0F91D0" w14:textId="77777777" w:rsidR="00A806D3" w:rsidRDefault="00A806D3"/>
  <w:p w14:paraId="5C59C548" w14:textId="77777777" w:rsidR="00A806D3" w:rsidRDefault="00A806D3"/>
  <w:p w14:paraId="7AF24A7F" w14:textId="77777777" w:rsidR="00A806D3" w:rsidRDefault="00A80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22C8" w14:textId="6BB319A3" w:rsidR="00163C14" w:rsidRPr="002370A3" w:rsidRDefault="0059314A" w:rsidP="002370A3">
    <w:pPr>
      <w:ind w:left="-993"/>
    </w:pPr>
    <w:r>
      <w:rPr>
        <w:noProof/>
      </w:rPr>
      <mc:AlternateContent>
        <mc:Choice Requires="wps">
          <w:drawing>
            <wp:anchor distT="0" distB="0" distL="114300" distR="114300" simplePos="0" relativeHeight="251657728" behindDoc="0" locked="0" layoutInCell="1" allowOverlap="1" wp14:anchorId="50269786" wp14:editId="07949F62">
              <wp:simplePos x="0" y="0"/>
              <wp:positionH relativeFrom="column">
                <wp:posOffset>2411095</wp:posOffset>
              </wp:positionH>
              <wp:positionV relativeFrom="paragraph">
                <wp:posOffset>299085</wp:posOffset>
              </wp:positionV>
              <wp:extent cx="3886200" cy="72009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0D1F348" w14:textId="77777777" w:rsidR="00F81FFE" w:rsidRDefault="00F81FFE" w:rsidP="00F81FFE">
                          <w:pPr>
                            <w:spacing w:after="120"/>
                            <w:rPr>
                              <w:rFonts w:ascii="Arial" w:hAnsi="Arial"/>
                              <w:b/>
                              <w:sz w:val="28"/>
                              <w:szCs w:val="28"/>
                            </w:rPr>
                          </w:pPr>
                          <w:r>
                            <w:rPr>
                              <w:rFonts w:ascii="Arial" w:hAnsi="Arial"/>
                              <w:b/>
                              <w:sz w:val="28"/>
                              <w:szCs w:val="28"/>
                            </w:rPr>
                            <w:t>B2</w:t>
                          </w:r>
                        </w:p>
                        <w:p w14:paraId="316ED365" w14:textId="3F41FC9C" w:rsidR="00F81FFE" w:rsidRDefault="00503422" w:rsidP="00F81FFE">
                          <w:pPr>
                            <w:spacing w:after="120"/>
                            <w:rPr>
                              <w:rFonts w:ascii="Arial" w:hAnsi="Arial"/>
                              <w:b/>
                              <w:sz w:val="28"/>
                              <w:szCs w:val="28"/>
                            </w:rPr>
                          </w:pPr>
                          <w:r>
                            <w:rPr>
                              <w:rFonts w:ascii="Arial" w:hAnsi="Arial"/>
                              <w:b/>
                              <w:sz w:val="28"/>
                              <w:szCs w:val="28"/>
                            </w:rPr>
                            <w:t xml:space="preserve">UNIT 8 TEST </w:t>
                          </w:r>
                          <w:r w:rsidR="00F81FFE">
                            <w:rPr>
                              <w:rFonts w:ascii="Arial" w:hAnsi="Arial"/>
                              <w:b/>
                              <w:sz w:val="28"/>
                              <w:szCs w:val="28"/>
                            </w:rPr>
                            <w:t xml:space="preserve">| Version </w:t>
                          </w:r>
                          <w:r w:rsidR="00E131E9">
                            <w:rPr>
                              <w:rFonts w:ascii="Arial" w:hAnsi="Arial"/>
                              <w:b/>
                              <w:sz w:val="28"/>
                              <w:szCs w:val="28"/>
                            </w:rPr>
                            <w:t>B</w:t>
                          </w:r>
                        </w:p>
                        <w:p w14:paraId="03B0930D" w14:textId="77777777" w:rsidR="00F81FFE" w:rsidRPr="004A4A63" w:rsidRDefault="00F81FFE" w:rsidP="00F81FFE">
                          <w:pPr>
                            <w:spacing w:after="120"/>
                            <w:rPr>
                              <w:rFonts w:ascii="Arial" w:hAnsi="Arial"/>
                              <w:b/>
                              <w:sz w:val="28"/>
                              <w:szCs w:val="28"/>
                            </w:rPr>
                          </w:pPr>
                          <w:r>
                            <w:rPr>
                              <w:rFonts w:ascii="Arial" w:hAnsi="Arial"/>
                              <w:b/>
                              <w:sz w:val="28"/>
                              <w:szCs w:val="28"/>
                            </w:rPr>
                            <w:t>Part A</w:t>
                          </w:r>
                        </w:p>
                        <w:p w14:paraId="6CA336F6" w14:textId="602905D7" w:rsidR="00286D6F" w:rsidRPr="004A4A63" w:rsidRDefault="00286D6F" w:rsidP="00286D6F">
                          <w:pPr>
                            <w:spacing w:after="120"/>
                            <w:rPr>
                              <w:rFonts w:ascii="Arial" w:hAnsi="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9786" id="_x0000_t202" coordsize="21600,21600" o:spt="202" path="m,l,21600r21600,l21600,xe">
              <v:stroke joinstyle="miter"/>
              <v:path gradientshapeok="t" o:connecttype="rect"/>
            </v:shapetype>
            <v:shape id="Text Box 14" o:spid="_x0000_s1026" type="#_x0000_t202" style="position:absolute;left:0;text-align:left;margin-left:189.85pt;margin-top:23.55pt;width:306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" filled="f" stroked="f">
              <v:textbox inset=",7.2pt,,7.2pt">
                <w:txbxContent>
                  <w:p w14:paraId="20D1F348" w14:textId="77777777" w:rsidR="00F81FFE" w:rsidRDefault="00F81FFE" w:rsidP="00F81FFE">
                    <w:pPr>
                      <w:spacing w:after="120"/>
                      <w:rPr>
                        <w:rFonts w:ascii="Arial" w:hAnsi="Arial"/>
                        <w:b/>
                        <w:sz w:val="28"/>
                        <w:szCs w:val="28"/>
                      </w:rPr>
                    </w:pPr>
                    <w:r>
                      <w:rPr>
                        <w:rFonts w:ascii="Arial" w:hAnsi="Arial"/>
                        <w:b/>
                        <w:sz w:val="28"/>
                        <w:szCs w:val="28"/>
                      </w:rPr>
                      <w:t>B2</w:t>
                    </w:r>
                  </w:p>
                  <w:p w14:paraId="316ED365" w14:textId="3F41FC9C" w:rsidR="00F81FFE" w:rsidRDefault="00503422" w:rsidP="00F81FFE">
                    <w:pPr>
                      <w:spacing w:after="120"/>
                      <w:rPr>
                        <w:rFonts w:ascii="Arial" w:hAnsi="Arial"/>
                        <w:b/>
                        <w:sz w:val="28"/>
                        <w:szCs w:val="28"/>
                      </w:rPr>
                    </w:pPr>
                    <w:r>
                      <w:rPr>
                        <w:rFonts w:ascii="Arial" w:hAnsi="Arial"/>
                        <w:b/>
                        <w:sz w:val="28"/>
                        <w:szCs w:val="28"/>
                      </w:rPr>
                      <w:t xml:space="preserve">UNIT 8 TEST </w:t>
                    </w:r>
                    <w:r w:rsidR="00F81FFE">
                      <w:rPr>
                        <w:rFonts w:ascii="Arial" w:hAnsi="Arial"/>
                        <w:b/>
                        <w:sz w:val="28"/>
                        <w:szCs w:val="28"/>
                      </w:rPr>
                      <w:t xml:space="preserve">| Version </w:t>
                    </w:r>
                    <w:r w:rsidR="00E131E9">
                      <w:rPr>
                        <w:rFonts w:ascii="Arial" w:hAnsi="Arial"/>
                        <w:b/>
                        <w:sz w:val="28"/>
                        <w:szCs w:val="28"/>
                      </w:rPr>
                      <w:t>B</w:t>
                    </w:r>
                  </w:p>
                  <w:p w14:paraId="03B0930D" w14:textId="77777777" w:rsidR="00F81FFE" w:rsidRPr="004A4A63" w:rsidRDefault="00F81FFE" w:rsidP="00F81FFE">
                    <w:pPr>
                      <w:spacing w:after="120"/>
                      <w:rPr>
                        <w:rFonts w:ascii="Arial" w:hAnsi="Arial"/>
                        <w:b/>
                        <w:sz w:val="28"/>
                        <w:szCs w:val="28"/>
                      </w:rPr>
                    </w:pPr>
                    <w:r>
                      <w:rPr>
                        <w:rFonts w:ascii="Arial" w:hAnsi="Arial"/>
                        <w:b/>
                        <w:sz w:val="28"/>
                        <w:szCs w:val="28"/>
                      </w:rPr>
                      <w:t>Part A</w:t>
                    </w:r>
                  </w:p>
                  <w:p w14:paraId="6CA336F6" w14:textId="602905D7" w:rsidR="00286D6F" w:rsidRPr="004A4A63" w:rsidRDefault="00286D6F" w:rsidP="00286D6F">
                    <w:pPr>
                      <w:spacing w:after="120"/>
                      <w:rPr>
                        <w:rFonts w:ascii="Arial" w:hAnsi="Arial"/>
                        <w:b/>
                        <w:sz w:val="28"/>
                        <w:szCs w:val="28"/>
                      </w:rPr>
                    </w:pPr>
                  </w:p>
                </w:txbxContent>
              </v:textbox>
            </v:shape>
          </w:pict>
        </mc:Fallback>
      </mc:AlternateContent>
    </w:r>
    <w:r>
      <w:rPr>
        <w:noProof/>
      </w:rPr>
      <w:drawing>
        <wp:inline distT="0" distB="0" distL="0" distR="0" wp14:anchorId="6559904E" wp14:editId="6A3D3D6B">
          <wp:extent cx="2743200" cy="109283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0928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C64" w14:textId="77777777" w:rsidR="00A806D3" w:rsidRPr="00D40881" w:rsidRDefault="00A806D3" w:rsidP="005623CF">
    <w:pPr>
      <w:pStyle w:val="Text"/>
      <w:rPr>
        <w:b/>
      </w:rPr>
    </w:pPr>
    <w:r w:rsidRPr="00D40881">
      <w:t>[Image goes here]</w:t>
    </w:r>
    <w:r w:rsidRPr="00D40881">
      <w:tab/>
      <w:t>Name:</w:t>
    </w:r>
    <w:r w:rsidRPr="00D40881">
      <w:rPr>
        <w:b/>
      </w:rPr>
      <w:t xml:space="preserve"> </w:t>
    </w:r>
    <w:r w:rsidRPr="00D40881">
      <w:rPr>
        <w:rStyle w:val="GapFillchr"/>
        <w:b w:val="0"/>
      </w:rPr>
      <w:t>                                                     </w:t>
    </w:r>
  </w:p>
  <w:p w14:paraId="534052C4" w14:textId="77777777" w:rsidR="00A806D3" w:rsidRPr="00D40881" w:rsidRDefault="00A806D3" w:rsidP="005623CF">
    <w:pPr>
      <w:pStyle w:val="Text"/>
      <w:rPr>
        <w:b/>
        <w:spacing w:val="-20"/>
        <w:position w:val="60"/>
      </w:rPr>
    </w:pPr>
    <w:r w:rsidRPr="00D40881">
      <w:rPr>
        <w:b/>
      </w:rPr>
      <w:tab/>
    </w:r>
    <w:r w:rsidRPr="00D40881">
      <w:t>Class:</w:t>
    </w:r>
    <w:r w:rsidRPr="00D40881">
      <w:rPr>
        <w:b/>
      </w:rPr>
      <w:t xml:space="preserve"> </w:t>
    </w:r>
    <w:r w:rsidRPr="00D40881">
      <w:rPr>
        <w:rStyle w:val="GapFillchr"/>
        <w:b w:val="0"/>
      </w:rPr>
      <w:t>                     </w:t>
    </w:r>
    <w:r w:rsidRPr="00D40881">
      <w:rPr>
        <w:b/>
      </w:rPr>
      <w:t xml:space="preserve"> </w:t>
    </w:r>
    <w:r>
      <w:rPr>
        <w:b/>
      </w:rPr>
      <w:t xml:space="preserve">           </w:t>
    </w:r>
    <w:r w:rsidRPr="00D40881">
      <w:rPr>
        <w:b/>
      </w:rPr>
      <w:t xml:space="preserve">Total: </w:t>
    </w:r>
    <w:r w:rsidRPr="00D40881">
      <w:rPr>
        <w:rStyle w:val="GapFillchr"/>
        <w:b w:val="0"/>
        <w:color w:val="auto"/>
      </w:rPr>
      <w:t>          </w:t>
    </w:r>
    <w:r w:rsidRPr="00D40881">
      <w:rPr>
        <w:b/>
      </w:rPr>
      <w:t xml:space="preserve"> </w:t>
    </w:r>
  </w:p>
  <w:p w14:paraId="65B40C42" w14:textId="77777777" w:rsidR="00A806D3" w:rsidRPr="00D40881" w:rsidRDefault="00A806D3" w:rsidP="005623CF">
    <w:pPr>
      <w:pStyle w:val="Text"/>
    </w:pPr>
  </w:p>
  <w:p w14:paraId="47471EC3" w14:textId="77777777" w:rsidR="00A806D3" w:rsidRDefault="00A806D3" w:rsidP="0049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6F0"/>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28F56CF"/>
    <w:multiLevelType w:val="hybridMultilevel"/>
    <w:tmpl w:val="213EA33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CB309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2B745B"/>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C270D"/>
    <w:multiLevelType w:val="hybridMultilevel"/>
    <w:tmpl w:val="8D7C76A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082A5596"/>
    <w:multiLevelType w:val="hybridMultilevel"/>
    <w:tmpl w:val="22E4FDE8"/>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A093E07"/>
    <w:multiLevelType w:val="hybridMultilevel"/>
    <w:tmpl w:val="C14AEC4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D4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CF92C5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206FF7"/>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45F4A"/>
    <w:multiLevelType w:val="hybridMultilevel"/>
    <w:tmpl w:val="C2D60186"/>
    <w:lvl w:ilvl="0" w:tplc="08090003">
      <w:start w:val="1"/>
      <w:numFmt w:val="bullet"/>
      <w:lvlText w:val="o"/>
      <w:lvlJc w:val="left"/>
      <w:pPr>
        <w:tabs>
          <w:tab w:val="num" w:pos="720"/>
        </w:tabs>
        <w:ind w:left="720" w:hanging="360"/>
      </w:pPr>
      <w:rPr>
        <w:rFonts w:ascii="Courier New" w:hAnsi="Courier New" w:cs="Courier"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E4C1D"/>
    <w:multiLevelType w:val="hybridMultilevel"/>
    <w:tmpl w:val="51EC2A58"/>
    <w:lvl w:ilvl="0" w:tplc="08090003">
      <w:start w:val="1"/>
      <w:numFmt w:val="bullet"/>
      <w:lvlText w:val="o"/>
      <w:lvlJc w:val="left"/>
      <w:pPr>
        <w:tabs>
          <w:tab w:val="num" w:pos="360"/>
        </w:tabs>
        <w:ind w:left="360" w:hanging="360"/>
      </w:pPr>
      <w:rPr>
        <w:rFonts w:ascii="Courier New" w:hAnsi="Courier New" w:cs="Courier"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00001F"/>
    <w:multiLevelType w:val="hybridMultilevel"/>
    <w:tmpl w:val="BD862F66"/>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10F0F"/>
    <w:multiLevelType w:val="hybridMultilevel"/>
    <w:tmpl w:val="086ECE50"/>
    <w:lvl w:ilvl="0" w:tplc="5BD0A436">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w:hAnsi="Courier"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w:hAnsi="Courier"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w:hAnsi="Courier"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14" w15:restartNumberingAfterBreak="0">
    <w:nsid w:val="450C1FFE"/>
    <w:multiLevelType w:val="multilevel"/>
    <w:tmpl w:val="8D7C76A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486D3AA7"/>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BAC5725"/>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C77B13"/>
    <w:multiLevelType w:val="hybridMultilevel"/>
    <w:tmpl w:val="C444E946"/>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18" w15:restartNumberingAfterBreak="0">
    <w:nsid w:val="5A7C124E"/>
    <w:multiLevelType w:val="hybridMultilevel"/>
    <w:tmpl w:val="51883DD6"/>
    <w:lvl w:ilvl="0" w:tplc="30324CA2">
      <w:start w:val="6"/>
      <w:numFmt w:val="bullet"/>
      <w:lvlText w:val="-"/>
      <w:lvlJc w:val="left"/>
      <w:pPr>
        <w:ind w:left="456" w:hanging="360"/>
      </w:pPr>
      <w:rPr>
        <w:rFonts w:ascii="Arial" w:eastAsia="Times New Roman" w:hAnsi="Arial" w:cs="Arial"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9" w15:restartNumberingAfterBreak="0">
    <w:nsid w:val="61BA62B3"/>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E55DB5"/>
    <w:multiLevelType w:val="multilevel"/>
    <w:tmpl w:val="51EC2A58"/>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143B4"/>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55D53"/>
    <w:multiLevelType w:val="hybridMultilevel"/>
    <w:tmpl w:val="D6FC2398"/>
    <w:lvl w:ilvl="0" w:tplc="08090001">
      <w:start w:val="1"/>
      <w:numFmt w:val="bullet"/>
      <w:lvlText w:val=""/>
      <w:lvlJc w:val="left"/>
      <w:pPr>
        <w:tabs>
          <w:tab w:val="num" w:pos="720"/>
        </w:tabs>
        <w:ind w:left="720" w:hanging="360"/>
      </w:pPr>
      <w:rPr>
        <w:rFonts w:ascii="Symbol" w:hAnsi="Symbol" w:hint="default"/>
      </w:rPr>
    </w:lvl>
    <w:lvl w:ilvl="1" w:tplc="FC9CB544">
      <w:start w:val="1"/>
      <w:numFmt w:val="decimal"/>
      <w:lvlText w:val="%2."/>
      <w:lvlJc w:val="left"/>
      <w:pPr>
        <w:tabs>
          <w:tab w:val="num" w:pos="360"/>
        </w:tabs>
        <w:ind w:left="360" w:hanging="360"/>
      </w:pPr>
      <w:rPr>
        <w:rFont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C1358"/>
    <w:multiLevelType w:val="hybridMultilevel"/>
    <w:tmpl w:val="8B5A958A"/>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01650246">
    <w:abstractNumId w:val="11"/>
  </w:num>
  <w:num w:numId="2" w16cid:durableId="916473741">
    <w:abstractNumId w:val="20"/>
  </w:num>
  <w:num w:numId="3" w16cid:durableId="1727533616">
    <w:abstractNumId w:val="10"/>
  </w:num>
  <w:num w:numId="4" w16cid:durableId="1777677296">
    <w:abstractNumId w:val="16"/>
  </w:num>
  <w:num w:numId="5" w16cid:durableId="2018387251">
    <w:abstractNumId w:val="23"/>
  </w:num>
  <w:num w:numId="6" w16cid:durableId="1538469806">
    <w:abstractNumId w:val="19"/>
  </w:num>
  <w:num w:numId="7" w16cid:durableId="1908033919">
    <w:abstractNumId w:val="12"/>
  </w:num>
  <w:num w:numId="8" w16cid:durableId="1215237828">
    <w:abstractNumId w:val="21"/>
  </w:num>
  <w:num w:numId="9" w16cid:durableId="1078140155">
    <w:abstractNumId w:val="6"/>
  </w:num>
  <w:num w:numId="10" w16cid:durableId="1156412879">
    <w:abstractNumId w:val="22"/>
  </w:num>
  <w:num w:numId="11" w16cid:durableId="1046876465">
    <w:abstractNumId w:val="3"/>
  </w:num>
  <w:num w:numId="12" w16cid:durableId="2022930045">
    <w:abstractNumId w:val="4"/>
  </w:num>
  <w:num w:numId="13" w16cid:durableId="526717321">
    <w:abstractNumId w:val="14"/>
  </w:num>
  <w:num w:numId="14" w16cid:durableId="488446603">
    <w:abstractNumId w:val="5"/>
  </w:num>
  <w:num w:numId="15" w16cid:durableId="1161382801">
    <w:abstractNumId w:val="15"/>
  </w:num>
  <w:num w:numId="16" w16cid:durableId="2051998489">
    <w:abstractNumId w:val="17"/>
  </w:num>
  <w:num w:numId="17" w16cid:durableId="1196968287">
    <w:abstractNumId w:val="13"/>
  </w:num>
  <w:num w:numId="18" w16cid:durableId="921530457">
    <w:abstractNumId w:val="9"/>
  </w:num>
  <w:num w:numId="19" w16cid:durableId="949245127">
    <w:abstractNumId w:val="0"/>
  </w:num>
  <w:num w:numId="20" w16cid:durableId="1716806103">
    <w:abstractNumId w:val="7"/>
  </w:num>
  <w:num w:numId="21" w16cid:durableId="91054654">
    <w:abstractNumId w:val="8"/>
  </w:num>
  <w:num w:numId="22" w16cid:durableId="1517236177">
    <w:abstractNumId w:val="2"/>
  </w:num>
  <w:num w:numId="23" w16cid:durableId="392853759">
    <w:abstractNumId w:val="1"/>
  </w:num>
  <w:num w:numId="24" w16cid:durableId="3217396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0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jawMDC2sLAwNjJT0lEKTi0uzszPAykwMaoFACKyjl4tAAAA"/>
    <w:docVar w:name="pageCheckpoint" w:val="/,_x000d_/_x000d_"/>
  </w:docVars>
  <w:rsids>
    <w:rsidRoot w:val="005C53FD"/>
    <w:rsid w:val="0000040C"/>
    <w:rsid w:val="00000B66"/>
    <w:rsid w:val="00000F55"/>
    <w:rsid w:val="00002BF8"/>
    <w:rsid w:val="00003578"/>
    <w:rsid w:val="0000359B"/>
    <w:rsid w:val="00004AA6"/>
    <w:rsid w:val="00005900"/>
    <w:rsid w:val="0000649F"/>
    <w:rsid w:val="00006867"/>
    <w:rsid w:val="00006E25"/>
    <w:rsid w:val="0001000E"/>
    <w:rsid w:val="00010557"/>
    <w:rsid w:val="000115FD"/>
    <w:rsid w:val="00012961"/>
    <w:rsid w:val="00012BF2"/>
    <w:rsid w:val="00012F6D"/>
    <w:rsid w:val="00014E36"/>
    <w:rsid w:val="000153D2"/>
    <w:rsid w:val="00016246"/>
    <w:rsid w:val="000164F4"/>
    <w:rsid w:val="00016886"/>
    <w:rsid w:val="00020C23"/>
    <w:rsid w:val="00022830"/>
    <w:rsid w:val="000234B5"/>
    <w:rsid w:val="00023BA6"/>
    <w:rsid w:val="00024A0C"/>
    <w:rsid w:val="00024B5A"/>
    <w:rsid w:val="00024DD1"/>
    <w:rsid w:val="00031242"/>
    <w:rsid w:val="00032124"/>
    <w:rsid w:val="000331F0"/>
    <w:rsid w:val="00033B69"/>
    <w:rsid w:val="0003657E"/>
    <w:rsid w:val="0003705C"/>
    <w:rsid w:val="000403FB"/>
    <w:rsid w:val="00041445"/>
    <w:rsid w:val="00041DBD"/>
    <w:rsid w:val="000425C4"/>
    <w:rsid w:val="00044E0B"/>
    <w:rsid w:val="000450F2"/>
    <w:rsid w:val="00045BCF"/>
    <w:rsid w:val="00046A0A"/>
    <w:rsid w:val="00046B21"/>
    <w:rsid w:val="00047CF9"/>
    <w:rsid w:val="00051A1D"/>
    <w:rsid w:val="00052ED3"/>
    <w:rsid w:val="00053FFB"/>
    <w:rsid w:val="00054108"/>
    <w:rsid w:val="000541A6"/>
    <w:rsid w:val="000550D4"/>
    <w:rsid w:val="00055F1B"/>
    <w:rsid w:val="000573C0"/>
    <w:rsid w:val="00057AC9"/>
    <w:rsid w:val="00061493"/>
    <w:rsid w:val="00061DC4"/>
    <w:rsid w:val="00061DFC"/>
    <w:rsid w:val="00062AB0"/>
    <w:rsid w:val="000634D9"/>
    <w:rsid w:val="00067E20"/>
    <w:rsid w:val="00070544"/>
    <w:rsid w:val="00071A44"/>
    <w:rsid w:val="00072E14"/>
    <w:rsid w:val="00073B55"/>
    <w:rsid w:val="00074226"/>
    <w:rsid w:val="00076650"/>
    <w:rsid w:val="00077004"/>
    <w:rsid w:val="00077A9F"/>
    <w:rsid w:val="00077D0E"/>
    <w:rsid w:val="00080C46"/>
    <w:rsid w:val="000817FE"/>
    <w:rsid w:val="00081D5D"/>
    <w:rsid w:val="00083038"/>
    <w:rsid w:val="00083DA7"/>
    <w:rsid w:val="00084EB9"/>
    <w:rsid w:val="00087874"/>
    <w:rsid w:val="00090408"/>
    <w:rsid w:val="000915D3"/>
    <w:rsid w:val="00093344"/>
    <w:rsid w:val="00093528"/>
    <w:rsid w:val="00094178"/>
    <w:rsid w:val="0009571D"/>
    <w:rsid w:val="00095F02"/>
    <w:rsid w:val="000968E4"/>
    <w:rsid w:val="000A15D4"/>
    <w:rsid w:val="000A20C7"/>
    <w:rsid w:val="000A33D3"/>
    <w:rsid w:val="000A37D1"/>
    <w:rsid w:val="000A4111"/>
    <w:rsid w:val="000A43E1"/>
    <w:rsid w:val="000A49B8"/>
    <w:rsid w:val="000A5447"/>
    <w:rsid w:val="000A5DF3"/>
    <w:rsid w:val="000A6264"/>
    <w:rsid w:val="000A7BFC"/>
    <w:rsid w:val="000A7FD8"/>
    <w:rsid w:val="000B10F3"/>
    <w:rsid w:val="000B150A"/>
    <w:rsid w:val="000B2554"/>
    <w:rsid w:val="000B259E"/>
    <w:rsid w:val="000B2862"/>
    <w:rsid w:val="000B2891"/>
    <w:rsid w:val="000B6AFF"/>
    <w:rsid w:val="000B70C5"/>
    <w:rsid w:val="000C1496"/>
    <w:rsid w:val="000C1C2A"/>
    <w:rsid w:val="000C352E"/>
    <w:rsid w:val="000C3867"/>
    <w:rsid w:val="000C4399"/>
    <w:rsid w:val="000C5897"/>
    <w:rsid w:val="000D038A"/>
    <w:rsid w:val="000D1BB4"/>
    <w:rsid w:val="000D2512"/>
    <w:rsid w:val="000D417D"/>
    <w:rsid w:val="000D53CB"/>
    <w:rsid w:val="000D5594"/>
    <w:rsid w:val="000D6A8C"/>
    <w:rsid w:val="000D78A7"/>
    <w:rsid w:val="000E043B"/>
    <w:rsid w:val="000E0EDF"/>
    <w:rsid w:val="000E1610"/>
    <w:rsid w:val="000E221F"/>
    <w:rsid w:val="000E3B61"/>
    <w:rsid w:val="000E3E33"/>
    <w:rsid w:val="000E6127"/>
    <w:rsid w:val="000E67CA"/>
    <w:rsid w:val="000E7E39"/>
    <w:rsid w:val="000F07D2"/>
    <w:rsid w:val="000F1649"/>
    <w:rsid w:val="000F207F"/>
    <w:rsid w:val="000F365A"/>
    <w:rsid w:val="000F38AA"/>
    <w:rsid w:val="000F42F6"/>
    <w:rsid w:val="000F4326"/>
    <w:rsid w:val="000F4E42"/>
    <w:rsid w:val="000F5355"/>
    <w:rsid w:val="000F675F"/>
    <w:rsid w:val="000F7595"/>
    <w:rsid w:val="00100501"/>
    <w:rsid w:val="001008F5"/>
    <w:rsid w:val="00100F80"/>
    <w:rsid w:val="00102168"/>
    <w:rsid w:val="001035AC"/>
    <w:rsid w:val="001050F6"/>
    <w:rsid w:val="00110726"/>
    <w:rsid w:val="001109D6"/>
    <w:rsid w:val="00110C72"/>
    <w:rsid w:val="00111AC3"/>
    <w:rsid w:val="00111D6B"/>
    <w:rsid w:val="00114949"/>
    <w:rsid w:val="0011524B"/>
    <w:rsid w:val="00116235"/>
    <w:rsid w:val="0011649F"/>
    <w:rsid w:val="00121274"/>
    <w:rsid w:val="00122658"/>
    <w:rsid w:val="0012334D"/>
    <w:rsid w:val="00125521"/>
    <w:rsid w:val="00125840"/>
    <w:rsid w:val="001258B9"/>
    <w:rsid w:val="00125B7D"/>
    <w:rsid w:val="00125D76"/>
    <w:rsid w:val="00126051"/>
    <w:rsid w:val="00126846"/>
    <w:rsid w:val="00130BE6"/>
    <w:rsid w:val="00131857"/>
    <w:rsid w:val="00133C76"/>
    <w:rsid w:val="0013428A"/>
    <w:rsid w:val="00135AA1"/>
    <w:rsid w:val="00135E44"/>
    <w:rsid w:val="00140D3B"/>
    <w:rsid w:val="0014277B"/>
    <w:rsid w:val="0014380B"/>
    <w:rsid w:val="001439DB"/>
    <w:rsid w:val="00144336"/>
    <w:rsid w:val="001453DF"/>
    <w:rsid w:val="00145736"/>
    <w:rsid w:val="001504AE"/>
    <w:rsid w:val="0015062F"/>
    <w:rsid w:val="00153763"/>
    <w:rsid w:val="00153EC7"/>
    <w:rsid w:val="001546F1"/>
    <w:rsid w:val="00156AF5"/>
    <w:rsid w:val="00157B34"/>
    <w:rsid w:val="00157E4C"/>
    <w:rsid w:val="00157ED4"/>
    <w:rsid w:val="00160585"/>
    <w:rsid w:val="001626C5"/>
    <w:rsid w:val="00163838"/>
    <w:rsid w:val="00163C14"/>
    <w:rsid w:val="00163C8F"/>
    <w:rsid w:val="001651BC"/>
    <w:rsid w:val="00165359"/>
    <w:rsid w:val="00166F87"/>
    <w:rsid w:val="00170260"/>
    <w:rsid w:val="001708A4"/>
    <w:rsid w:val="001708BA"/>
    <w:rsid w:val="00171144"/>
    <w:rsid w:val="0017142E"/>
    <w:rsid w:val="00171C8F"/>
    <w:rsid w:val="0017289F"/>
    <w:rsid w:val="0017317F"/>
    <w:rsid w:val="001748FC"/>
    <w:rsid w:val="0017525B"/>
    <w:rsid w:val="00176697"/>
    <w:rsid w:val="0017683B"/>
    <w:rsid w:val="001805A1"/>
    <w:rsid w:val="001808CC"/>
    <w:rsid w:val="00180BA6"/>
    <w:rsid w:val="001822B7"/>
    <w:rsid w:val="00182630"/>
    <w:rsid w:val="00183CA6"/>
    <w:rsid w:val="00183FAC"/>
    <w:rsid w:val="001861BF"/>
    <w:rsid w:val="00187778"/>
    <w:rsid w:val="00187A04"/>
    <w:rsid w:val="001910AD"/>
    <w:rsid w:val="001920AC"/>
    <w:rsid w:val="00192CC6"/>
    <w:rsid w:val="001939C1"/>
    <w:rsid w:val="00197A86"/>
    <w:rsid w:val="001A08E6"/>
    <w:rsid w:val="001A0C0D"/>
    <w:rsid w:val="001A28E2"/>
    <w:rsid w:val="001A2AA3"/>
    <w:rsid w:val="001A52A8"/>
    <w:rsid w:val="001A52EA"/>
    <w:rsid w:val="001A5AD9"/>
    <w:rsid w:val="001A663B"/>
    <w:rsid w:val="001A7D2D"/>
    <w:rsid w:val="001B0D65"/>
    <w:rsid w:val="001B0EBC"/>
    <w:rsid w:val="001B1513"/>
    <w:rsid w:val="001B3436"/>
    <w:rsid w:val="001B40C0"/>
    <w:rsid w:val="001B4CAC"/>
    <w:rsid w:val="001B5506"/>
    <w:rsid w:val="001B60A0"/>
    <w:rsid w:val="001B6DD5"/>
    <w:rsid w:val="001B73EB"/>
    <w:rsid w:val="001C1A00"/>
    <w:rsid w:val="001C1F15"/>
    <w:rsid w:val="001C2C61"/>
    <w:rsid w:val="001C5764"/>
    <w:rsid w:val="001D0B3E"/>
    <w:rsid w:val="001D120B"/>
    <w:rsid w:val="001D137E"/>
    <w:rsid w:val="001D230B"/>
    <w:rsid w:val="001D2B1C"/>
    <w:rsid w:val="001D4E86"/>
    <w:rsid w:val="001D61F2"/>
    <w:rsid w:val="001D78AF"/>
    <w:rsid w:val="001E1668"/>
    <w:rsid w:val="001E1B5D"/>
    <w:rsid w:val="001E1B6C"/>
    <w:rsid w:val="001E1D29"/>
    <w:rsid w:val="001E287E"/>
    <w:rsid w:val="001E398B"/>
    <w:rsid w:val="001E437E"/>
    <w:rsid w:val="001E5B67"/>
    <w:rsid w:val="001E5CF4"/>
    <w:rsid w:val="001E60B3"/>
    <w:rsid w:val="001E6B65"/>
    <w:rsid w:val="001E73AA"/>
    <w:rsid w:val="001E7F9F"/>
    <w:rsid w:val="001F0E6C"/>
    <w:rsid w:val="001F1F06"/>
    <w:rsid w:val="001F252E"/>
    <w:rsid w:val="001F2EBB"/>
    <w:rsid w:val="001F3164"/>
    <w:rsid w:val="001F3BA5"/>
    <w:rsid w:val="001F3DE3"/>
    <w:rsid w:val="001F48EE"/>
    <w:rsid w:val="001F589B"/>
    <w:rsid w:val="00200A19"/>
    <w:rsid w:val="00201326"/>
    <w:rsid w:val="00201919"/>
    <w:rsid w:val="00202297"/>
    <w:rsid w:val="00202CC6"/>
    <w:rsid w:val="00205102"/>
    <w:rsid w:val="002062FD"/>
    <w:rsid w:val="0021001D"/>
    <w:rsid w:val="0021060D"/>
    <w:rsid w:val="002112D9"/>
    <w:rsid w:val="00211958"/>
    <w:rsid w:val="0021272D"/>
    <w:rsid w:val="00212A3C"/>
    <w:rsid w:val="00212CAE"/>
    <w:rsid w:val="002137CF"/>
    <w:rsid w:val="0021525B"/>
    <w:rsid w:val="00215E42"/>
    <w:rsid w:val="00215F64"/>
    <w:rsid w:val="00216B5E"/>
    <w:rsid w:val="00216BA0"/>
    <w:rsid w:val="00217014"/>
    <w:rsid w:val="0022144C"/>
    <w:rsid w:val="0022187C"/>
    <w:rsid w:val="002222FA"/>
    <w:rsid w:val="00222859"/>
    <w:rsid w:val="002235A3"/>
    <w:rsid w:val="00223D0C"/>
    <w:rsid w:val="00224DA4"/>
    <w:rsid w:val="00225FFD"/>
    <w:rsid w:val="0022783F"/>
    <w:rsid w:val="00231AAF"/>
    <w:rsid w:val="002337D5"/>
    <w:rsid w:val="00235624"/>
    <w:rsid w:val="002367B2"/>
    <w:rsid w:val="002370A3"/>
    <w:rsid w:val="0024039F"/>
    <w:rsid w:val="00240665"/>
    <w:rsid w:val="00240FE9"/>
    <w:rsid w:val="00241040"/>
    <w:rsid w:val="00242B69"/>
    <w:rsid w:val="0024347A"/>
    <w:rsid w:val="0024416B"/>
    <w:rsid w:val="002444C0"/>
    <w:rsid w:val="00244D2E"/>
    <w:rsid w:val="002462F0"/>
    <w:rsid w:val="0025064C"/>
    <w:rsid w:val="00250660"/>
    <w:rsid w:val="002545F0"/>
    <w:rsid w:val="00254E73"/>
    <w:rsid w:val="00256BE1"/>
    <w:rsid w:val="00260233"/>
    <w:rsid w:val="00260DF0"/>
    <w:rsid w:val="00261E32"/>
    <w:rsid w:val="00262805"/>
    <w:rsid w:val="00262896"/>
    <w:rsid w:val="00265A5C"/>
    <w:rsid w:val="00265B04"/>
    <w:rsid w:val="00265CB5"/>
    <w:rsid w:val="0026615F"/>
    <w:rsid w:val="002706A9"/>
    <w:rsid w:val="00271525"/>
    <w:rsid w:val="00273002"/>
    <w:rsid w:val="00273193"/>
    <w:rsid w:val="002746DA"/>
    <w:rsid w:val="0027533E"/>
    <w:rsid w:val="00275E7D"/>
    <w:rsid w:val="002767EF"/>
    <w:rsid w:val="002772F0"/>
    <w:rsid w:val="002773EC"/>
    <w:rsid w:val="00277BBC"/>
    <w:rsid w:val="00277CCB"/>
    <w:rsid w:val="00280499"/>
    <w:rsid w:val="00280A8D"/>
    <w:rsid w:val="00281720"/>
    <w:rsid w:val="00281942"/>
    <w:rsid w:val="00281BC1"/>
    <w:rsid w:val="002827C9"/>
    <w:rsid w:val="0028352D"/>
    <w:rsid w:val="00286D6F"/>
    <w:rsid w:val="002878AA"/>
    <w:rsid w:val="00290198"/>
    <w:rsid w:val="00291217"/>
    <w:rsid w:val="00292269"/>
    <w:rsid w:val="00292C42"/>
    <w:rsid w:val="00292F96"/>
    <w:rsid w:val="002930D6"/>
    <w:rsid w:val="0029375B"/>
    <w:rsid w:val="002966E5"/>
    <w:rsid w:val="002A0EF9"/>
    <w:rsid w:val="002A0F9A"/>
    <w:rsid w:val="002A362F"/>
    <w:rsid w:val="002A538D"/>
    <w:rsid w:val="002A7101"/>
    <w:rsid w:val="002B1283"/>
    <w:rsid w:val="002B1DFB"/>
    <w:rsid w:val="002B31C4"/>
    <w:rsid w:val="002B3416"/>
    <w:rsid w:val="002B56A2"/>
    <w:rsid w:val="002B631A"/>
    <w:rsid w:val="002B6FE1"/>
    <w:rsid w:val="002C1120"/>
    <w:rsid w:val="002C114E"/>
    <w:rsid w:val="002C55ED"/>
    <w:rsid w:val="002C73DC"/>
    <w:rsid w:val="002D14CD"/>
    <w:rsid w:val="002D1731"/>
    <w:rsid w:val="002D31CE"/>
    <w:rsid w:val="002D40D8"/>
    <w:rsid w:val="002D48D1"/>
    <w:rsid w:val="002D4A17"/>
    <w:rsid w:val="002D5608"/>
    <w:rsid w:val="002D57D4"/>
    <w:rsid w:val="002D7B44"/>
    <w:rsid w:val="002E00D0"/>
    <w:rsid w:val="002E0892"/>
    <w:rsid w:val="002E1091"/>
    <w:rsid w:val="002E3A40"/>
    <w:rsid w:val="002E6AA6"/>
    <w:rsid w:val="002E72CA"/>
    <w:rsid w:val="002F319D"/>
    <w:rsid w:val="002F4039"/>
    <w:rsid w:val="002F4215"/>
    <w:rsid w:val="002F4FC0"/>
    <w:rsid w:val="002F54A5"/>
    <w:rsid w:val="002F59F7"/>
    <w:rsid w:val="002F62A4"/>
    <w:rsid w:val="002F64E3"/>
    <w:rsid w:val="00300AAB"/>
    <w:rsid w:val="0030359F"/>
    <w:rsid w:val="00303D11"/>
    <w:rsid w:val="00304F8F"/>
    <w:rsid w:val="00306936"/>
    <w:rsid w:val="0030728E"/>
    <w:rsid w:val="003075DF"/>
    <w:rsid w:val="003110B8"/>
    <w:rsid w:val="00312938"/>
    <w:rsid w:val="00313A4D"/>
    <w:rsid w:val="00313FBC"/>
    <w:rsid w:val="00315653"/>
    <w:rsid w:val="003204BA"/>
    <w:rsid w:val="0032054B"/>
    <w:rsid w:val="003206CB"/>
    <w:rsid w:val="00321183"/>
    <w:rsid w:val="003212E3"/>
    <w:rsid w:val="0032185C"/>
    <w:rsid w:val="00321CE8"/>
    <w:rsid w:val="00322921"/>
    <w:rsid w:val="00323756"/>
    <w:rsid w:val="00323A0C"/>
    <w:rsid w:val="00325281"/>
    <w:rsid w:val="00325DF9"/>
    <w:rsid w:val="00326477"/>
    <w:rsid w:val="00327536"/>
    <w:rsid w:val="00331FAB"/>
    <w:rsid w:val="00340273"/>
    <w:rsid w:val="003432ED"/>
    <w:rsid w:val="00343560"/>
    <w:rsid w:val="0034357F"/>
    <w:rsid w:val="00344BD0"/>
    <w:rsid w:val="003504C0"/>
    <w:rsid w:val="003521DE"/>
    <w:rsid w:val="003536DF"/>
    <w:rsid w:val="003541C6"/>
    <w:rsid w:val="00354D63"/>
    <w:rsid w:val="003557F7"/>
    <w:rsid w:val="00356679"/>
    <w:rsid w:val="003578B0"/>
    <w:rsid w:val="00361865"/>
    <w:rsid w:val="00362D58"/>
    <w:rsid w:val="003643A4"/>
    <w:rsid w:val="00364C21"/>
    <w:rsid w:val="00365EDD"/>
    <w:rsid w:val="00366217"/>
    <w:rsid w:val="0036623F"/>
    <w:rsid w:val="003674F9"/>
    <w:rsid w:val="00370651"/>
    <w:rsid w:val="0037156F"/>
    <w:rsid w:val="003744C8"/>
    <w:rsid w:val="00374E91"/>
    <w:rsid w:val="00375F0E"/>
    <w:rsid w:val="00377F7F"/>
    <w:rsid w:val="003800FA"/>
    <w:rsid w:val="0038019E"/>
    <w:rsid w:val="003829AA"/>
    <w:rsid w:val="00384A8F"/>
    <w:rsid w:val="00384C25"/>
    <w:rsid w:val="003862CC"/>
    <w:rsid w:val="003868E2"/>
    <w:rsid w:val="00387DFD"/>
    <w:rsid w:val="003908E3"/>
    <w:rsid w:val="00392A6E"/>
    <w:rsid w:val="00393BD2"/>
    <w:rsid w:val="00393E88"/>
    <w:rsid w:val="0039519B"/>
    <w:rsid w:val="00395278"/>
    <w:rsid w:val="00395385"/>
    <w:rsid w:val="00396F91"/>
    <w:rsid w:val="003976D3"/>
    <w:rsid w:val="003A0A37"/>
    <w:rsid w:val="003A0E02"/>
    <w:rsid w:val="003A2237"/>
    <w:rsid w:val="003A2828"/>
    <w:rsid w:val="003A304B"/>
    <w:rsid w:val="003A475A"/>
    <w:rsid w:val="003A4BDF"/>
    <w:rsid w:val="003A5E3C"/>
    <w:rsid w:val="003B075A"/>
    <w:rsid w:val="003B2EE8"/>
    <w:rsid w:val="003B31B7"/>
    <w:rsid w:val="003B5894"/>
    <w:rsid w:val="003B59A7"/>
    <w:rsid w:val="003B5C84"/>
    <w:rsid w:val="003B6161"/>
    <w:rsid w:val="003B61C1"/>
    <w:rsid w:val="003B788D"/>
    <w:rsid w:val="003C1544"/>
    <w:rsid w:val="003C1D92"/>
    <w:rsid w:val="003C2BB7"/>
    <w:rsid w:val="003C32C3"/>
    <w:rsid w:val="003C5E20"/>
    <w:rsid w:val="003C675A"/>
    <w:rsid w:val="003C708A"/>
    <w:rsid w:val="003D0F05"/>
    <w:rsid w:val="003D1202"/>
    <w:rsid w:val="003D169E"/>
    <w:rsid w:val="003D2292"/>
    <w:rsid w:val="003D3173"/>
    <w:rsid w:val="003D3AB2"/>
    <w:rsid w:val="003D45C3"/>
    <w:rsid w:val="003E04C6"/>
    <w:rsid w:val="003E12FE"/>
    <w:rsid w:val="003E402C"/>
    <w:rsid w:val="003E534B"/>
    <w:rsid w:val="003E5646"/>
    <w:rsid w:val="003F00EF"/>
    <w:rsid w:val="003F0409"/>
    <w:rsid w:val="003F040D"/>
    <w:rsid w:val="003F3908"/>
    <w:rsid w:val="003F4119"/>
    <w:rsid w:val="003F52BF"/>
    <w:rsid w:val="003F5CAA"/>
    <w:rsid w:val="003F7773"/>
    <w:rsid w:val="003F7FB4"/>
    <w:rsid w:val="003F7FDC"/>
    <w:rsid w:val="00403EED"/>
    <w:rsid w:val="00406262"/>
    <w:rsid w:val="0040661F"/>
    <w:rsid w:val="0040682D"/>
    <w:rsid w:val="00410505"/>
    <w:rsid w:val="00410ABB"/>
    <w:rsid w:val="00412B65"/>
    <w:rsid w:val="004136F0"/>
    <w:rsid w:val="00413A1A"/>
    <w:rsid w:val="0041557C"/>
    <w:rsid w:val="00415B44"/>
    <w:rsid w:val="00415D17"/>
    <w:rsid w:val="00420435"/>
    <w:rsid w:val="00420B77"/>
    <w:rsid w:val="004210C9"/>
    <w:rsid w:val="00421C1C"/>
    <w:rsid w:val="00421CA1"/>
    <w:rsid w:val="00421D94"/>
    <w:rsid w:val="004220B7"/>
    <w:rsid w:val="004225C8"/>
    <w:rsid w:val="00422987"/>
    <w:rsid w:val="00422BFB"/>
    <w:rsid w:val="00424AB9"/>
    <w:rsid w:val="00425CEF"/>
    <w:rsid w:val="004275DE"/>
    <w:rsid w:val="004277A5"/>
    <w:rsid w:val="004334E8"/>
    <w:rsid w:val="0043361F"/>
    <w:rsid w:val="004339E3"/>
    <w:rsid w:val="00434418"/>
    <w:rsid w:val="00434F15"/>
    <w:rsid w:val="0043501F"/>
    <w:rsid w:val="00440F1C"/>
    <w:rsid w:val="004433AB"/>
    <w:rsid w:val="00444EDE"/>
    <w:rsid w:val="0044676B"/>
    <w:rsid w:val="00450688"/>
    <w:rsid w:val="00451384"/>
    <w:rsid w:val="00451FAB"/>
    <w:rsid w:val="00452556"/>
    <w:rsid w:val="00452F6A"/>
    <w:rsid w:val="00454592"/>
    <w:rsid w:val="0045464E"/>
    <w:rsid w:val="004546F9"/>
    <w:rsid w:val="00455A16"/>
    <w:rsid w:val="0045752F"/>
    <w:rsid w:val="00457531"/>
    <w:rsid w:val="00461A99"/>
    <w:rsid w:val="00461DBE"/>
    <w:rsid w:val="0046216A"/>
    <w:rsid w:val="0046278F"/>
    <w:rsid w:val="00462CD6"/>
    <w:rsid w:val="0046343A"/>
    <w:rsid w:val="00464F76"/>
    <w:rsid w:val="004665F4"/>
    <w:rsid w:val="004666E1"/>
    <w:rsid w:val="00470B5A"/>
    <w:rsid w:val="00470D09"/>
    <w:rsid w:val="00473171"/>
    <w:rsid w:val="00473692"/>
    <w:rsid w:val="00476094"/>
    <w:rsid w:val="004769EA"/>
    <w:rsid w:val="004770F4"/>
    <w:rsid w:val="00477674"/>
    <w:rsid w:val="004821D2"/>
    <w:rsid w:val="00485913"/>
    <w:rsid w:val="0048606D"/>
    <w:rsid w:val="00487A65"/>
    <w:rsid w:val="00491C07"/>
    <w:rsid w:val="004920D4"/>
    <w:rsid w:val="004929AE"/>
    <w:rsid w:val="004940DB"/>
    <w:rsid w:val="004967A0"/>
    <w:rsid w:val="00497B5A"/>
    <w:rsid w:val="00497D2D"/>
    <w:rsid w:val="004A18EB"/>
    <w:rsid w:val="004A26D4"/>
    <w:rsid w:val="004A4357"/>
    <w:rsid w:val="004A5212"/>
    <w:rsid w:val="004A5527"/>
    <w:rsid w:val="004A7902"/>
    <w:rsid w:val="004B03AA"/>
    <w:rsid w:val="004B173D"/>
    <w:rsid w:val="004B1F5C"/>
    <w:rsid w:val="004B2A43"/>
    <w:rsid w:val="004B2B1A"/>
    <w:rsid w:val="004B3BC3"/>
    <w:rsid w:val="004B6BC9"/>
    <w:rsid w:val="004B7D51"/>
    <w:rsid w:val="004C0808"/>
    <w:rsid w:val="004C36D3"/>
    <w:rsid w:val="004C427B"/>
    <w:rsid w:val="004C44CC"/>
    <w:rsid w:val="004C4887"/>
    <w:rsid w:val="004C5171"/>
    <w:rsid w:val="004C6B8F"/>
    <w:rsid w:val="004C7E30"/>
    <w:rsid w:val="004D0075"/>
    <w:rsid w:val="004D055D"/>
    <w:rsid w:val="004D0BE4"/>
    <w:rsid w:val="004D1C96"/>
    <w:rsid w:val="004D3272"/>
    <w:rsid w:val="004D40E7"/>
    <w:rsid w:val="004D4728"/>
    <w:rsid w:val="004D7A0B"/>
    <w:rsid w:val="004D7C42"/>
    <w:rsid w:val="004E0C51"/>
    <w:rsid w:val="004E0FB5"/>
    <w:rsid w:val="004E32BC"/>
    <w:rsid w:val="004E4923"/>
    <w:rsid w:val="004E749C"/>
    <w:rsid w:val="004F1F6A"/>
    <w:rsid w:val="004F3FE5"/>
    <w:rsid w:val="004F4AB1"/>
    <w:rsid w:val="004F4E92"/>
    <w:rsid w:val="004F5287"/>
    <w:rsid w:val="005007FF"/>
    <w:rsid w:val="00502A83"/>
    <w:rsid w:val="00502B44"/>
    <w:rsid w:val="00503422"/>
    <w:rsid w:val="005039CF"/>
    <w:rsid w:val="00503C58"/>
    <w:rsid w:val="0050427F"/>
    <w:rsid w:val="00504BA7"/>
    <w:rsid w:val="00504BC2"/>
    <w:rsid w:val="00506FC9"/>
    <w:rsid w:val="005130CB"/>
    <w:rsid w:val="00513CAD"/>
    <w:rsid w:val="0051576F"/>
    <w:rsid w:val="00515C51"/>
    <w:rsid w:val="005160D8"/>
    <w:rsid w:val="00516526"/>
    <w:rsid w:val="00516608"/>
    <w:rsid w:val="00520B10"/>
    <w:rsid w:val="0052304F"/>
    <w:rsid w:val="0052407B"/>
    <w:rsid w:val="00525548"/>
    <w:rsid w:val="0052683B"/>
    <w:rsid w:val="005300E0"/>
    <w:rsid w:val="00532337"/>
    <w:rsid w:val="00532C0B"/>
    <w:rsid w:val="00533995"/>
    <w:rsid w:val="00534484"/>
    <w:rsid w:val="0053695B"/>
    <w:rsid w:val="00536D5C"/>
    <w:rsid w:val="0053715F"/>
    <w:rsid w:val="00540CD2"/>
    <w:rsid w:val="0054149F"/>
    <w:rsid w:val="005421F5"/>
    <w:rsid w:val="005428F2"/>
    <w:rsid w:val="00542C6D"/>
    <w:rsid w:val="00543743"/>
    <w:rsid w:val="005449D9"/>
    <w:rsid w:val="00547746"/>
    <w:rsid w:val="0055044C"/>
    <w:rsid w:val="0055092D"/>
    <w:rsid w:val="005516E2"/>
    <w:rsid w:val="00551A0B"/>
    <w:rsid w:val="00553514"/>
    <w:rsid w:val="00556B56"/>
    <w:rsid w:val="005577E9"/>
    <w:rsid w:val="0055788C"/>
    <w:rsid w:val="00557BE1"/>
    <w:rsid w:val="00560040"/>
    <w:rsid w:val="005623CF"/>
    <w:rsid w:val="005628B8"/>
    <w:rsid w:val="0056391F"/>
    <w:rsid w:val="00564332"/>
    <w:rsid w:val="00566C4C"/>
    <w:rsid w:val="00566E82"/>
    <w:rsid w:val="005677CD"/>
    <w:rsid w:val="005701CA"/>
    <w:rsid w:val="0057075A"/>
    <w:rsid w:val="00571971"/>
    <w:rsid w:val="00571A7A"/>
    <w:rsid w:val="00572B79"/>
    <w:rsid w:val="00572FAB"/>
    <w:rsid w:val="005738D0"/>
    <w:rsid w:val="00573E4D"/>
    <w:rsid w:val="00577646"/>
    <w:rsid w:val="00581B3D"/>
    <w:rsid w:val="00582ABC"/>
    <w:rsid w:val="0058346F"/>
    <w:rsid w:val="005839E1"/>
    <w:rsid w:val="00584A77"/>
    <w:rsid w:val="00585341"/>
    <w:rsid w:val="00585F8D"/>
    <w:rsid w:val="00586606"/>
    <w:rsid w:val="0058670F"/>
    <w:rsid w:val="00590024"/>
    <w:rsid w:val="00592DCF"/>
    <w:rsid w:val="0059314A"/>
    <w:rsid w:val="00593190"/>
    <w:rsid w:val="0059326F"/>
    <w:rsid w:val="00593272"/>
    <w:rsid w:val="005934B7"/>
    <w:rsid w:val="00595F68"/>
    <w:rsid w:val="005964A1"/>
    <w:rsid w:val="005967EC"/>
    <w:rsid w:val="005968D9"/>
    <w:rsid w:val="00596BEA"/>
    <w:rsid w:val="00596E71"/>
    <w:rsid w:val="005A1104"/>
    <w:rsid w:val="005A1299"/>
    <w:rsid w:val="005A20F5"/>
    <w:rsid w:val="005A2BBA"/>
    <w:rsid w:val="005A2CF8"/>
    <w:rsid w:val="005A48C0"/>
    <w:rsid w:val="005B32C4"/>
    <w:rsid w:val="005B4BCA"/>
    <w:rsid w:val="005B5089"/>
    <w:rsid w:val="005B607B"/>
    <w:rsid w:val="005C032D"/>
    <w:rsid w:val="005C111D"/>
    <w:rsid w:val="005C15C6"/>
    <w:rsid w:val="005C2C67"/>
    <w:rsid w:val="005C4185"/>
    <w:rsid w:val="005C4DF4"/>
    <w:rsid w:val="005C53FD"/>
    <w:rsid w:val="005C6DE4"/>
    <w:rsid w:val="005C7766"/>
    <w:rsid w:val="005C7F18"/>
    <w:rsid w:val="005D11F0"/>
    <w:rsid w:val="005D347A"/>
    <w:rsid w:val="005D555D"/>
    <w:rsid w:val="005D5A38"/>
    <w:rsid w:val="005D6A45"/>
    <w:rsid w:val="005D6D49"/>
    <w:rsid w:val="005D7142"/>
    <w:rsid w:val="005D76F0"/>
    <w:rsid w:val="005E03A7"/>
    <w:rsid w:val="005E0B63"/>
    <w:rsid w:val="005E2903"/>
    <w:rsid w:val="005E323C"/>
    <w:rsid w:val="005E4A48"/>
    <w:rsid w:val="005E55B6"/>
    <w:rsid w:val="005E61E9"/>
    <w:rsid w:val="005E648A"/>
    <w:rsid w:val="005F0016"/>
    <w:rsid w:val="005F0250"/>
    <w:rsid w:val="005F0A16"/>
    <w:rsid w:val="005F349E"/>
    <w:rsid w:val="005F4413"/>
    <w:rsid w:val="005F489C"/>
    <w:rsid w:val="005F5CFA"/>
    <w:rsid w:val="005F69C2"/>
    <w:rsid w:val="005F78A2"/>
    <w:rsid w:val="005F797D"/>
    <w:rsid w:val="005F7D78"/>
    <w:rsid w:val="006008DB"/>
    <w:rsid w:val="00603EC0"/>
    <w:rsid w:val="006043CB"/>
    <w:rsid w:val="006048C1"/>
    <w:rsid w:val="00605073"/>
    <w:rsid w:val="006051FB"/>
    <w:rsid w:val="00605A9D"/>
    <w:rsid w:val="00606C7F"/>
    <w:rsid w:val="00607337"/>
    <w:rsid w:val="00610673"/>
    <w:rsid w:val="006110C0"/>
    <w:rsid w:val="006129D6"/>
    <w:rsid w:val="00614420"/>
    <w:rsid w:val="00615237"/>
    <w:rsid w:val="00616946"/>
    <w:rsid w:val="0062303D"/>
    <w:rsid w:val="00624DC2"/>
    <w:rsid w:val="00625E49"/>
    <w:rsid w:val="006264B0"/>
    <w:rsid w:val="00627613"/>
    <w:rsid w:val="00632AF4"/>
    <w:rsid w:val="006348E9"/>
    <w:rsid w:val="00634EB0"/>
    <w:rsid w:val="0063591B"/>
    <w:rsid w:val="006360FA"/>
    <w:rsid w:val="00637097"/>
    <w:rsid w:val="00637550"/>
    <w:rsid w:val="00637787"/>
    <w:rsid w:val="00640193"/>
    <w:rsid w:val="00641AD3"/>
    <w:rsid w:val="006427F6"/>
    <w:rsid w:val="0064321E"/>
    <w:rsid w:val="006437AE"/>
    <w:rsid w:val="0064384B"/>
    <w:rsid w:val="00647FEA"/>
    <w:rsid w:val="00651EF2"/>
    <w:rsid w:val="006524FC"/>
    <w:rsid w:val="00652A05"/>
    <w:rsid w:val="00652DD0"/>
    <w:rsid w:val="00652EAB"/>
    <w:rsid w:val="00654539"/>
    <w:rsid w:val="0065691D"/>
    <w:rsid w:val="00657927"/>
    <w:rsid w:val="0066113C"/>
    <w:rsid w:val="006635E1"/>
    <w:rsid w:val="00664E0E"/>
    <w:rsid w:val="00665084"/>
    <w:rsid w:val="00665A71"/>
    <w:rsid w:val="00666B83"/>
    <w:rsid w:val="00667423"/>
    <w:rsid w:val="00670AA5"/>
    <w:rsid w:val="0067167A"/>
    <w:rsid w:val="006716B4"/>
    <w:rsid w:val="00671BF1"/>
    <w:rsid w:val="00672F81"/>
    <w:rsid w:val="00673AEB"/>
    <w:rsid w:val="00674312"/>
    <w:rsid w:val="00676306"/>
    <w:rsid w:val="006813C9"/>
    <w:rsid w:val="006824CD"/>
    <w:rsid w:val="0068285A"/>
    <w:rsid w:val="00682A43"/>
    <w:rsid w:val="00685B79"/>
    <w:rsid w:val="00686B45"/>
    <w:rsid w:val="00686F74"/>
    <w:rsid w:val="00687A8B"/>
    <w:rsid w:val="0069055E"/>
    <w:rsid w:val="00690C72"/>
    <w:rsid w:val="006928B6"/>
    <w:rsid w:val="00694DE6"/>
    <w:rsid w:val="00696FC8"/>
    <w:rsid w:val="006A00A2"/>
    <w:rsid w:val="006A0687"/>
    <w:rsid w:val="006A3709"/>
    <w:rsid w:val="006A6864"/>
    <w:rsid w:val="006B0E1A"/>
    <w:rsid w:val="006B1C88"/>
    <w:rsid w:val="006B29A8"/>
    <w:rsid w:val="006B379A"/>
    <w:rsid w:val="006B3A23"/>
    <w:rsid w:val="006B5008"/>
    <w:rsid w:val="006B523B"/>
    <w:rsid w:val="006B59B9"/>
    <w:rsid w:val="006C04D3"/>
    <w:rsid w:val="006C0742"/>
    <w:rsid w:val="006C244D"/>
    <w:rsid w:val="006C327B"/>
    <w:rsid w:val="006C3A37"/>
    <w:rsid w:val="006C3B26"/>
    <w:rsid w:val="006C3EF3"/>
    <w:rsid w:val="006C42AA"/>
    <w:rsid w:val="006C45B1"/>
    <w:rsid w:val="006C4E20"/>
    <w:rsid w:val="006C4E40"/>
    <w:rsid w:val="006C54C5"/>
    <w:rsid w:val="006C56EB"/>
    <w:rsid w:val="006C69D9"/>
    <w:rsid w:val="006C7C0A"/>
    <w:rsid w:val="006C7EB9"/>
    <w:rsid w:val="006D11D0"/>
    <w:rsid w:val="006D1C33"/>
    <w:rsid w:val="006D3C58"/>
    <w:rsid w:val="006D51A2"/>
    <w:rsid w:val="006D5840"/>
    <w:rsid w:val="006D6763"/>
    <w:rsid w:val="006D67EE"/>
    <w:rsid w:val="006D6CEE"/>
    <w:rsid w:val="006E0822"/>
    <w:rsid w:val="006E1CFE"/>
    <w:rsid w:val="006E2DB0"/>
    <w:rsid w:val="006E2E77"/>
    <w:rsid w:val="006E3B3F"/>
    <w:rsid w:val="006E5158"/>
    <w:rsid w:val="006E556E"/>
    <w:rsid w:val="006E631E"/>
    <w:rsid w:val="006E63BD"/>
    <w:rsid w:val="006F0F28"/>
    <w:rsid w:val="006F2205"/>
    <w:rsid w:val="006F2812"/>
    <w:rsid w:val="006F3F0F"/>
    <w:rsid w:val="006F46E3"/>
    <w:rsid w:val="006F5D39"/>
    <w:rsid w:val="006F5E9A"/>
    <w:rsid w:val="006F6751"/>
    <w:rsid w:val="006F741A"/>
    <w:rsid w:val="006F74A6"/>
    <w:rsid w:val="006F7B21"/>
    <w:rsid w:val="007004EF"/>
    <w:rsid w:val="00700B96"/>
    <w:rsid w:val="00701581"/>
    <w:rsid w:val="0070243A"/>
    <w:rsid w:val="007057BC"/>
    <w:rsid w:val="00706DC6"/>
    <w:rsid w:val="00710D7D"/>
    <w:rsid w:val="00711499"/>
    <w:rsid w:val="00711806"/>
    <w:rsid w:val="0071254B"/>
    <w:rsid w:val="00712A4B"/>
    <w:rsid w:val="00712B0E"/>
    <w:rsid w:val="00712DA2"/>
    <w:rsid w:val="00713E8A"/>
    <w:rsid w:val="00714D71"/>
    <w:rsid w:val="007162DE"/>
    <w:rsid w:val="00720648"/>
    <w:rsid w:val="00720FA1"/>
    <w:rsid w:val="00721660"/>
    <w:rsid w:val="007221BE"/>
    <w:rsid w:val="00722E78"/>
    <w:rsid w:val="00723149"/>
    <w:rsid w:val="00723B3B"/>
    <w:rsid w:val="00725805"/>
    <w:rsid w:val="00725E1C"/>
    <w:rsid w:val="007313B0"/>
    <w:rsid w:val="007318A6"/>
    <w:rsid w:val="007318D9"/>
    <w:rsid w:val="0073197E"/>
    <w:rsid w:val="00731DA1"/>
    <w:rsid w:val="00732A5B"/>
    <w:rsid w:val="00732D9A"/>
    <w:rsid w:val="00733490"/>
    <w:rsid w:val="00734A79"/>
    <w:rsid w:val="00737861"/>
    <w:rsid w:val="00740695"/>
    <w:rsid w:val="00741639"/>
    <w:rsid w:val="00742AE7"/>
    <w:rsid w:val="00743555"/>
    <w:rsid w:val="00743AB6"/>
    <w:rsid w:val="0074541F"/>
    <w:rsid w:val="00746478"/>
    <w:rsid w:val="007514A4"/>
    <w:rsid w:val="00752402"/>
    <w:rsid w:val="0075241D"/>
    <w:rsid w:val="007529D1"/>
    <w:rsid w:val="0075582A"/>
    <w:rsid w:val="00755B79"/>
    <w:rsid w:val="0075696F"/>
    <w:rsid w:val="007577F3"/>
    <w:rsid w:val="00757A99"/>
    <w:rsid w:val="00757E7B"/>
    <w:rsid w:val="007603F1"/>
    <w:rsid w:val="00761871"/>
    <w:rsid w:val="00762371"/>
    <w:rsid w:val="0076310E"/>
    <w:rsid w:val="00763175"/>
    <w:rsid w:val="00763A49"/>
    <w:rsid w:val="0076566B"/>
    <w:rsid w:val="00765D0C"/>
    <w:rsid w:val="00766AC5"/>
    <w:rsid w:val="00771E4A"/>
    <w:rsid w:val="00772066"/>
    <w:rsid w:val="00772656"/>
    <w:rsid w:val="00773D62"/>
    <w:rsid w:val="00774759"/>
    <w:rsid w:val="00774AAE"/>
    <w:rsid w:val="00776621"/>
    <w:rsid w:val="007775D9"/>
    <w:rsid w:val="0078134F"/>
    <w:rsid w:val="00783A35"/>
    <w:rsid w:val="007844B6"/>
    <w:rsid w:val="007859D1"/>
    <w:rsid w:val="00786F63"/>
    <w:rsid w:val="00791E17"/>
    <w:rsid w:val="0079206C"/>
    <w:rsid w:val="0079258E"/>
    <w:rsid w:val="00793E0F"/>
    <w:rsid w:val="00794053"/>
    <w:rsid w:val="00794693"/>
    <w:rsid w:val="00794F43"/>
    <w:rsid w:val="00795989"/>
    <w:rsid w:val="00795EC1"/>
    <w:rsid w:val="007977BE"/>
    <w:rsid w:val="00797F5C"/>
    <w:rsid w:val="007A0481"/>
    <w:rsid w:val="007A1AFE"/>
    <w:rsid w:val="007A2821"/>
    <w:rsid w:val="007A4C0B"/>
    <w:rsid w:val="007A4EEA"/>
    <w:rsid w:val="007A56FF"/>
    <w:rsid w:val="007A6AA9"/>
    <w:rsid w:val="007A6E6F"/>
    <w:rsid w:val="007A7849"/>
    <w:rsid w:val="007A7FB2"/>
    <w:rsid w:val="007B3CE0"/>
    <w:rsid w:val="007B5A04"/>
    <w:rsid w:val="007B5AD1"/>
    <w:rsid w:val="007B5D72"/>
    <w:rsid w:val="007B61C4"/>
    <w:rsid w:val="007B6A9A"/>
    <w:rsid w:val="007C7EDE"/>
    <w:rsid w:val="007D0733"/>
    <w:rsid w:val="007D2BB3"/>
    <w:rsid w:val="007D4E51"/>
    <w:rsid w:val="007D5ED3"/>
    <w:rsid w:val="007D66BE"/>
    <w:rsid w:val="007D6A41"/>
    <w:rsid w:val="007E18BA"/>
    <w:rsid w:val="007E3281"/>
    <w:rsid w:val="007E5393"/>
    <w:rsid w:val="007E6084"/>
    <w:rsid w:val="007E78BE"/>
    <w:rsid w:val="007E7918"/>
    <w:rsid w:val="007E79CC"/>
    <w:rsid w:val="007F033A"/>
    <w:rsid w:val="007F0619"/>
    <w:rsid w:val="007F07A8"/>
    <w:rsid w:val="007F2DF2"/>
    <w:rsid w:val="007F381F"/>
    <w:rsid w:val="007F3F88"/>
    <w:rsid w:val="007F4E55"/>
    <w:rsid w:val="007F593F"/>
    <w:rsid w:val="007F651B"/>
    <w:rsid w:val="007F769C"/>
    <w:rsid w:val="007F7BEA"/>
    <w:rsid w:val="00800D1F"/>
    <w:rsid w:val="00802F55"/>
    <w:rsid w:val="008044FA"/>
    <w:rsid w:val="0080492D"/>
    <w:rsid w:val="00804EC1"/>
    <w:rsid w:val="00806BD4"/>
    <w:rsid w:val="00810E7A"/>
    <w:rsid w:val="008121EC"/>
    <w:rsid w:val="0081360A"/>
    <w:rsid w:val="00813C08"/>
    <w:rsid w:val="00821E51"/>
    <w:rsid w:val="008228DB"/>
    <w:rsid w:val="00824334"/>
    <w:rsid w:val="00825A8B"/>
    <w:rsid w:val="008267D3"/>
    <w:rsid w:val="00826EC5"/>
    <w:rsid w:val="00827772"/>
    <w:rsid w:val="00827F52"/>
    <w:rsid w:val="00832957"/>
    <w:rsid w:val="00832C5C"/>
    <w:rsid w:val="00833993"/>
    <w:rsid w:val="0083411F"/>
    <w:rsid w:val="00835BF1"/>
    <w:rsid w:val="008360A1"/>
    <w:rsid w:val="008368DC"/>
    <w:rsid w:val="00837C25"/>
    <w:rsid w:val="00837CED"/>
    <w:rsid w:val="00842B30"/>
    <w:rsid w:val="00844A3E"/>
    <w:rsid w:val="008459B3"/>
    <w:rsid w:val="00847ADF"/>
    <w:rsid w:val="00847CD8"/>
    <w:rsid w:val="00850D0A"/>
    <w:rsid w:val="00850E86"/>
    <w:rsid w:val="00851E9C"/>
    <w:rsid w:val="00852366"/>
    <w:rsid w:val="00853723"/>
    <w:rsid w:val="00853B7F"/>
    <w:rsid w:val="008542B2"/>
    <w:rsid w:val="0085507B"/>
    <w:rsid w:val="00855914"/>
    <w:rsid w:val="00855B07"/>
    <w:rsid w:val="0085695A"/>
    <w:rsid w:val="00856F4C"/>
    <w:rsid w:val="008605FE"/>
    <w:rsid w:val="00860969"/>
    <w:rsid w:val="00860ADA"/>
    <w:rsid w:val="00864B0B"/>
    <w:rsid w:val="008710BD"/>
    <w:rsid w:val="008712A5"/>
    <w:rsid w:val="008721CE"/>
    <w:rsid w:val="008724F7"/>
    <w:rsid w:val="0087320C"/>
    <w:rsid w:val="0087334C"/>
    <w:rsid w:val="00875FB1"/>
    <w:rsid w:val="00880176"/>
    <w:rsid w:val="008805A9"/>
    <w:rsid w:val="00880FC5"/>
    <w:rsid w:val="008821C6"/>
    <w:rsid w:val="008831BB"/>
    <w:rsid w:val="00883BD2"/>
    <w:rsid w:val="008842B9"/>
    <w:rsid w:val="00885780"/>
    <w:rsid w:val="008867B5"/>
    <w:rsid w:val="00886A52"/>
    <w:rsid w:val="008877CE"/>
    <w:rsid w:val="00887B76"/>
    <w:rsid w:val="00892771"/>
    <w:rsid w:val="00894EEF"/>
    <w:rsid w:val="008952A2"/>
    <w:rsid w:val="00895D29"/>
    <w:rsid w:val="0089649A"/>
    <w:rsid w:val="0089682E"/>
    <w:rsid w:val="00896B2F"/>
    <w:rsid w:val="00896B55"/>
    <w:rsid w:val="00896C68"/>
    <w:rsid w:val="008A1784"/>
    <w:rsid w:val="008A17B4"/>
    <w:rsid w:val="008A34D4"/>
    <w:rsid w:val="008A3AD4"/>
    <w:rsid w:val="008A76E1"/>
    <w:rsid w:val="008A79B3"/>
    <w:rsid w:val="008A7EB2"/>
    <w:rsid w:val="008B0AF2"/>
    <w:rsid w:val="008B0C4D"/>
    <w:rsid w:val="008B1FE9"/>
    <w:rsid w:val="008B308E"/>
    <w:rsid w:val="008B4E7E"/>
    <w:rsid w:val="008B7EE4"/>
    <w:rsid w:val="008C02A7"/>
    <w:rsid w:val="008C24A9"/>
    <w:rsid w:val="008C4124"/>
    <w:rsid w:val="008C442E"/>
    <w:rsid w:val="008C6701"/>
    <w:rsid w:val="008C7249"/>
    <w:rsid w:val="008C72B5"/>
    <w:rsid w:val="008D0C19"/>
    <w:rsid w:val="008D19C5"/>
    <w:rsid w:val="008D19E0"/>
    <w:rsid w:val="008D2E19"/>
    <w:rsid w:val="008D48DF"/>
    <w:rsid w:val="008D52F0"/>
    <w:rsid w:val="008D55AE"/>
    <w:rsid w:val="008D57D1"/>
    <w:rsid w:val="008D5C96"/>
    <w:rsid w:val="008D60DD"/>
    <w:rsid w:val="008D627A"/>
    <w:rsid w:val="008D7363"/>
    <w:rsid w:val="008E164F"/>
    <w:rsid w:val="008E1DD7"/>
    <w:rsid w:val="008E2E74"/>
    <w:rsid w:val="008E42C3"/>
    <w:rsid w:val="008E594A"/>
    <w:rsid w:val="008E5D3E"/>
    <w:rsid w:val="008E63E5"/>
    <w:rsid w:val="008E7BE5"/>
    <w:rsid w:val="008F0870"/>
    <w:rsid w:val="008F2879"/>
    <w:rsid w:val="008F3435"/>
    <w:rsid w:val="008F3A3C"/>
    <w:rsid w:val="008F4218"/>
    <w:rsid w:val="008F4491"/>
    <w:rsid w:val="008F7627"/>
    <w:rsid w:val="00901603"/>
    <w:rsid w:val="00901A1B"/>
    <w:rsid w:val="00902006"/>
    <w:rsid w:val="009025E3"/>
    <w:rsid w:val="0090278A"/>
    <w:rsid w:val="00902843"/>
    <w:rsid w:val="00904765"/>
    <w:rsid w:val="009071C8"/>
    <w:rsid w:val="00907B69"/>
    <w:rsid w:val="00910A55"/>
    <w:rsid w:val="00910A56"/>
    <w:rsid w:val="00910C12"/>
    <w:rsid w:val="00911240"/>
    <w:rsid w:val="0091200A"/>
    <w:rsid w:val="00912D4B"/>
    <w:rsid w:val="009138D3"/>
    <w:rsid w:val="009139EC"/>
    <w:rsid w:val="00913C77"/>
    <w:rsid w:val="00913E43"/>
    <w:rsid w:val="00913F3E"/>
    <w:rsid w:val="00914CA9"/>
    <w:rsid w:val="00917890"/>
    <w:rsid w:val="00917B7E"/>
    <w:rsid w:val="009221DA"/>
    <w:rsid w:val="00922E96"/>
    <w:rsid w:val="009240D3"/>
    <w:rsid w:val="0092495E"/>
    <w:rsid w:val="00924BEB"/>
    <w:rsid w:val="0092531D"/>
    <w:rsid w:val="00925F46"/>
    <w:rsid w:val="009265F2"/>
    <w:rsid w:val="00927793"/>
    <w:rsid w:val="009311BF"/>
    <w:rsid w:val="009313E9"/>
    <w:rsid w:val="00932B47"/>
    <w:rsid w:val="00932CC1"/>
    <w:rsid w:val="00933CBA"/>
    <w:rsid w:val="00933DFD"/>
    <w:rsid w:val="00934EA1"/>
    <w:rsid w:val="009358B4"/>
    <w:rsid w:val="00936280"/>
    <w:rsid w:val="00943284"/>
    <w:rsid w:val="009449BB"/>
    <w:rsid w:val="00946167"/>
    <w:rsid w:val="00946188"/>
    <w:rsid w:val="009464FA"/>
    <w:rsid w:val="0094650A"/>
    <w:rsid w:val="0094653F"/>
    <w:rsid w:val="0094690D"/>
    <w:rsid w:val="00946A2B"/>
    <w:rsid w:val="00950A38"/>
    <w:rsid w:val="00951853"/>
    <w:rsid w:val="00952AB2"/>
    <w:rsid w:val="00954B53"/>
    <w:rsid w:val="009563F6"/>
    <w:rsid w:val="009577A0"/>
    <w:rsid w:val="009579AE"/>
    <w:rsid w:val="00957CDB"/>
    <w:rsid w:val="009604D2"/>
    <w:rsid w:val="00960DF2"/>
    <w:rsid w:val="009628B1"/>
    <w:rsid w:val="00962EBA"/>
    <w:rsid w:val="00963508"/>
    <w:rsid w:val="0096384D"/>
    <w:rsid w:val="009641DE"/>
    <w:rsid w:val="00964574"/>
    <w:rsid w:val="00965BFC"/>
    <w:rsid w:val="00965C3A"/>
    <w:rsid w:val="0097086E"/>
    <w:rsid w:val="00971590"/>
    <w:rsid w:val="00972EAA"/>
    <w:rsid w:val="009737C4"/>
    <w:rsid w:val="009737D4"/>
    <w:rsid w:val="009739B5"/>
    <w:rsid w:val="00975A86"/>
    <w:rsid w:val="00976C7A"/>
    <w:rsid w:val="0097730F"/>
    <w:rsid w:val="009777D4"/>
    <w:rsid w:val="009813DD"/>
    <w:rsid w:val="0098267B"/>
    <w:rsid w:val="00983027"/>
    <w:rsid w:val="0098379D"/>
    <w:rsid w:val="009839E5"/>
    <w:rsid w:val="009843E8"/>
    <w:rsid w:val="009849A1"/>
    <w:rsid w:val="0098747F"/>
    <w:rsid w:val="00990267"/>
    <w:rsid w:val="009908A2"/>
    <w:rsid w:val="00992C01"/>
    <w:rsid w:val="0099398C"/>
    <w:rsid w:val="00994DEB"/>
    <w:rsid w:val="0099560D"/>
    <w:rsid w:val="00995BB7"/>
    <w:rsid w:val="009A1480"/>
    <w:rsid w:val="009A5026"/>
    <w:rsid w:val="009A637E"/>
    <w:rsid w:val="009B18D0"/>
    <w:rsid w:val="009B4C0E"/>
    <w:rsid w:val="009B57AB"/>
    <w:rsid w:val="009B66D4"/>
    <w:rsid w:val="009C08DB"/>
    <w:rsid w:val="009C1600"/>
    <w:rsid w:val="009C1E99"/>
    <w:rsid w:val="009C4738"/>
    <w:rsid w:val="009C50B2"/>
    <w:rsid w:val="009C62E8"/>
    <w:rsid w:val="009C63C3"/>
    <w:rsid w:val="009D0421"/>
    <w:rsid w:val="009D13DB"/>
    <w:rsid w:val="009D269F"/>
    <w:rsid w:val="009D3360"/>
    <w:rsid w:val="009D3552"/>
    <w:rsid w:val="009D455D"/>
    <w:rsid w:val="009D4A00"/>
    <w:rsid w:val="009D4E86"/>
    <w:rsid w:val="009D566D"/>
    <w:rsid w:val="009D59CC"/>
    <w:rsid w:val="009D5D90"/>
    <w:rsid w:val="009E1054"/>
    <w:rsid w:val="009E16DA"/>
    <w:rsid w:val="009E1BFD"/>
    <w:rsid w:val="009E2908"/>
    <w:rsid w:val="009E3094"/>
    <w:rsid w:val="009E3DC8"/>
    <w:rsid w:val="009E6B78"/>
    <w:rsid w:val="009E6D17"/>
    <w:rsid w:val="009E6F18"/>
    <w:rsid w:val="009F1C0F"/>
    <w:rsid w:val="009F20AD"/>
    <w:rsid w:val="009F2845"/>
    <w:rsid w:val="009F2BC2"/>
    <w:rsid w:val="009F3032"/>
    <w:rsid w:val="009F7606"/>
    <w:rsid w:val="009F7999"/>
    <w:rsid w:val="00A00B44"/>
    <w:rsid w:val="00A01B38"/>
    <w:rsid w:val="00A02C86"/>
    <w:rsid w:val="00A05168"/>
    <w:rsid w:val="00A061A7"/>
    <w:rsid w:val="00A066F7"/>
    <w:rsid w:val="00A07D05"/>
    <w:rsid w:val="00A07D49"/>
    <w:rsid w:val="00A106D8"/>
    <w:rsid w:val="00A108D0"/>
    <w:rsid w:val="00A111DE"/>
    <w:rsid w:val="00A12564"/>
    <w:rsid w:val="00A14733"/>
    <w:rsid w:val="00A14DC2"/>
    <w:rsid w:val="00A15BBC"/>
    <w:rsid w:val="00A16327"/>
    <w:rsid w:val="00A16733"/>
    <w:rsid w:val="00A1701E"/>
    <w:rsid w:val="00A179E5"/>
    <w:rsid w:val="00A23D77"/>
    <w:rsid w:val="00A23F19"/>
    <w:rsid w:val="00A241D7"/>
    <w:rsid w:val="00A24973"/>
    <w:rsid w:val="00A26BA7"/>
    <w:rsid w:val="00A26FA2"/>
    <w:rsid w:val="00A27098"/>
    <w:rsid w:val="00A27743"/>
    <w:rsid w:val="00A31079"/>
    <w:rsid w:val="00A319B3"/>
    <w:rsid w:val="00A31A83"/>
    <w:rsid w:val="00A346BE"/>
    <w:rsid w:val="00A37B1E"/>
    <w:rsid w:val="00A40500"/>
    <w:rsid w:val="00A406F0"/>
    <w:rsid w:val="00A40FAF"/>
    <w:rsid w:val="00A42D39"/>
    <w:rsid w:val="00A4378B"/>
    <w:rsid w:val="00A458CB"/>
    <w:rsid w:val="00A47585"/>
    <w:rsid w:val="00A50A19"/>
    <w:rsid w:val="00A50FC8"/>
    <w:rsid w:val="00A51228"/>
    <w:rsid w:val="00A514EE"/>
    <w:rsid w:val="00A53039"/>
    <w:rsid w:val="00A53C41"/>
    <w:rsid w:val="00A54ACA"/>
    <w:rsid w:val="00A55C66"/>
    <w:rsid w:val="00A55CA5"/>
    <w:rsid w:val="00A55F2D"/>
    <w:rsid w:val="00A56EC8"/>
    <w:rsid w:val="00A60D45"/>
    <w:rsid w:val="00A614E0"/>
    <w:rsid w:val="00A618F7"/>
    <w:rsid w:val="00A620FC"/>
    <w:rsid w:val="00A62BD0"/>
    <w:rsid w:val="00A65202"/>
    <w:rsid w:val="00A65282"/>
    <w:rsid w:val="00A65F43"/>
    <w:rsid w:val="00A660B3"/>
    <w:rsid w:val="00A66839"/>
    <w:rsid w:val="00A669E8"/>
    <w:rsid w:val="00A66DB5"/>
    <w:rsid w:val="00A67892"/>
    <w:rsid w:val="00A700A0"/>
    <w:rsid w:val="00A7083D"/>
    <w:rsid w:val="00A72D8D"/>
    <w:rsid w:val="00A732C1"/>
    <w:rsid w:val="00A73EA6"/>
    <w:rsid w:val="00A76796"/>
    <w:rsid w:val="00A806D3"/>
    <w:rsid w:val="00A8448A"/>
    <w:rsid w:val="00A85510"/>
    <w:rsid w:val="00A85747"/>
    <w:rsid w:val="00A8622D"/>
    <w:rsid w:val="00A863D0"/>
    <w:rsid w:val="00A86A62"/>
    <w:rsid w:val="00A86B28"/>
    <w:rsid w:val="00A87E45"/>
    <w:rsid w:val="00A901FD"/>
    <w:rsid w:val="00A907D7"/>
    <w:rsid w:val="00A90E17"/>
    <w:rsid w:val="00A91EBC"/>
    <w:rsid w:val="00A93AA2"/>
    <w:rsid w:val="00A93DC3"/>
    <w:rsid w:val="00A952B0"/>
    <w:rsid w:val="00A9686A"/>
    <w:rsid w:val="00A977FF"/>
    <w:rsid w:val="00AA0711"/>
    <w:rsid w:val="00AA34FC"/>
    <w:rsid w:val="00AA5DFA"/>
    <w:rsid w:val="00AA6318"/>
    <w:rsid w:val="00AA6A67"/>
    <w:rsid w:val="00AB1078"/>
    <w:rsid w:val="00AB32B4"/>
    <w:rsid w:val="00AB3507"/>
    <w:rsid w:val="00AB570C"/>
    <w:rsid w:val="00AB6A5B"/>
    <w:rsid w:val="00AB71FE"/>
    <w:rsid w:val="00AC0515"/>
    <w:rsid w:val="00AC075C"/>
    <w:rsid w:val="00AC2C1F"/>
    <w:rsid w:val="00AC2EEE"/>
    <w:rsid w:val="00AC31A5"/>
    <w:rsid w:val="00AC39EE"/>
    <w:rsid w:val="00AC3B86"/>
    <w:rsid w:val="00AC3E8B"/>
    <w:rsid w:val="00AC478C"/>
    <w:rsid w:val="00AC545A"/>
    <w:rsid w:val="00AC6B3E"/>
    <w:rsid w:val="00AC71BB"/>
    <w:rsid w:val="00AD0CB1"/>
    <w:rsid w:val="00AD2BA3"/>
    <w:rsid w:val="00AD33E7"/>
    <w:rsid w:val="00AD41A7"/>
    <w:rsid w:val="00AD485B"/>
    <w:rsid w:val="00AD52A1"/>
    <w:rsid w:val="00AE1151"/>
    <w:rsid w:val="00AE12E5"/>
    <w:rsid w:val="00AE1693"/>
    <w:rsid w:val="00AE4F6E"/>
    <w:rsid w:val="00AE5687"/>
    <w:rsid w:val="00AE5B72"/>
    <w:rsid w:val="00AE69D0"/>
    <w:rsid w:val="00AE750C"/>
    <w:rsid w:val="00AE797F"/>
    <w:rsid w:val="00AE7E6B"/>
    <w:rsid w:val="00AF0E1C"/>
    <w:rsid w:val="00AF3073"/>
    <w:rsid w:val="00AF3CB2"/>
    <w:rsid w:val="00AF4975"/>
    <w:rsid w:val="00AF4AE1"/>
    <w:rsid w:val="00AF50D4"/>
    <w:rsid w:val="00AF5968"/>
    <w:rsid w:val="00AF5F12"/>
    <w:rsid w:val="00AF6424"/>
    <w:rsid w:val="00AF66C7"/>
    <w:rsid w:val="00AF6DF9"/>
    <w:rsid w:val="00AF719A"/>
    <w:rsid w:val="00AF7A91"/>
    <w:rsid w:val="00AF7BFC"/>
    <w:rsid w:val="00B01CB1"/>
    <w:rsid w:val="00B02261"/>
    <w:rsid w:val="00B02262"/>
    <w:rsid w:val="00B029A6"/>
    <w:rsid w:val="00B02EBE"/>
    <w:rsid w:val="00B034FF"/>
    <w:rsid w:val="00B043C7"/>
    <w:rsid w:val="00B04DBD"/>
    <w:rsid w:val="00B060AE"/>
    <w:rsid w:val="00B067B3"/>
    <w:rsid w:val="00B10D28"/>
    <w:rsid w:val="00B113F9"/>
    <w:rsid w:val="00B13020"/>
    <w:rsid w:val="00B14A73"/>
    <w:rsid w:val="00B15847"/>
    <w:rsid w:val="00B16287"/>
    <w:rsid w:val="00B177A8"/>
    <w:rsid w:val="00B178B7"/>
    <w:rsid w:val="00B219B6"/>
    <w:rsid w:val="00B22DF1"/>
    <w:rsid w:val="00B22F23"/>
    <w:rsid w:val="00B23AA6"/>
    <w:rsid w:val="00B26AFA"/>
    <w:rsid w:val="00B26E44"/>
    <w:rsid w:val="00B27BFC"/>
    <w:rsid w:val="00B27C21"/>
    <w:rsid w:val="00B30716"/>
    <w:rsid w:val="00B3077E"/>
    <w:rsid w:val="00B33364"/>
    <w:rsid w:val="00B343ED"/>
    <w:rsid w:val="00B3473B"/>
    <w:rsid w:val="00B3490E"/>
    <w:rsid w:val="00B35972"/>
    <w:rsid w:val="00B36867"/>
    <w:rsid w:val="00B36CF9"/>
    <w:rsid w:val="00B36EC3"/>
    <w:rsid w:val="00B37C65"/>
    <w:rsid w:val="00B40729"/>
    <w:rsid w:val="00B409CF"/>
    <w:rsid w:val="00B43A13"/>
    <w:rsid w:val="00B450F6"/>
    <w:rsid w:val="00B45776"/>
    <w:rsid w:val="00B46DA5"/>
    <w:rsid w:val="00B46DEB"/>
    <w:rsid w:val="00B46E29"/>
    <w:rsid w:val="00B509EE"/>
    <w:rsid w:val="00B50BD2"/>
    <w:rsid w:val="00B5148E"/>
    <w:rsid w:val="00B5198C"/>
    <w:rsid w:val="00B51A50"/>
    <w:rsid w:val="00B52500"/>
    <w:rsid w:val="00B532D8"/>
    <w:rsid w:val="00B539D1"/>
    <w:rsid w:val="00B53EE1"/>
    <w:rsid w:val="00B5429B"/>
    <w:rsid w:val="00B55301"/>
    <w:rsid w:val="00B57A33"/>
    <w:rsid w:val="00B57BD5"/>
    <w:rsid w:val="00B60917"/>
    <w:rsid w:val="00B6104D"/>
    <w:rsid w:val="00B61121"/>
    <w:rsid w:val="00B61E06"/>
    <w:rsid w:val="00B641D2"/>
    <w:rsid w:val="00B64AE3"/>
    <w:rsid w:val="00B71A05"/>
    <w:rsid w:val="00B72158"/>
    <w:rsid w:val="00B72DBE"/>
    <w:rsid w:val="00B73C87"/>
    <w:rsid w:val="00B74052"/>
    <w:rsid w:val="00B74096"/>
    <w:rsid w:val="00B74820"/>
    <w:rsid w:val="00B74FD1"/>
    <w:rsid w:val="00B75E66"/>
    <w:rsid w:val="00B75EEE"/>
    <w:rsid w:val="00B76826"/>
    <w:rsid w:val="00B77862"/>
    <w:rsid w:val="00B77922"/>
    <w:rsid w:val="00B805CE"/>
    <w:rsid w:val="00B80B29"/>
    <w:rsid w:val="00B82553"/>
    <w:rsid w:val="00B83369"/>
    <w:rsid w:val="00B841B8"/>
    <w:rsid w:val="00B849E1"/>
    <w:rsid w:val="00B84F32"/>
    <w:rsid w:val="00B85102"/>
    <w:rsid w:val="00B8620B"/>
    <w:rsid w:val="00B86756"/>
    <w:rsid w:val="00B872DD"/>
    <w:rsid w:val="00B910F4"/>
    <w:rsid w:val="00B9244E"/>
    <w:rsid w:val="00B9285B"/>
    <w:rsid w:val="00B95AE1"/>
    <w:rsid w:val="00BA0ED5"/>
    <w:rsid w:val="00BA2D0C"/>
    <w:rsid w:val="00BA2DBF"/>
    <w:rsid w:val="00BA36BA"/>
    <w:rsid w:val="00BA3D92"/>
    <w:rsid w:val="00BA528A"/>
    <w:rsid w:val="00BA6258"/>
    <w:rsid w:val="00BA68B0"/>
    <w:rsid w:val="00BB08FD"/>
    <w:rsid w:val="00BB0E16"/>
    <w:rsid w:val="00BB1E01"/>
    <w:rsid w:val="00BB25F2"/>
    <w:rsid w:val="00BB27CE"/>
    <w:rsid w:val="00BB4399"/>
    <w:rsid w:val="00BB51F5"/>
    <w:rsid w:val="00BC120E"/>
    <w:rsid w:val="00BC219B"/>
    <w:rsid w:val="00BC280A"/>
    <w:rsid w:val="00BC5850"/>
    <w:rsid w:val="00BC648E"/>
    <w:rsid w:val="00BC7C2C"/>
    <w:rsid w:val="00BD147F"/>
    <w:rsid w:val="00BD225E"/>
    <w:rsid w:val="00BD2C95"/>
    <w:rsid w:val="00BD3458"/>
    <w:rsid w:val="00BD37AF"/>
    <w:rsid w:val="00BD40B7"/>
    <w:rsid w:val="00BD576C"/>
    <w:rsid w:val="00BE2F9D"/>
    <w:rsid w:val="00BE4284"/>
    <w:rsid w:val="00BE5ADA"/>
    <w:rsid w:val="00BE6188"/>
    <w:rsid w:val="00BF2399"/>
    <w:rsid w:val="00BF241E"/>
    <w:rsid w:val="00BF2775"/>
    <w:rsid w:val="00BF2F0E"/>
    <w:rsid w:val="00BF3B34"/>
    <w:rsid w:val="00BF5EC5"/>
    <w:rsid w:val="00BF6672"/>
    <w:rsid w:val="00C01E1E"/>
    <w:rsid w:val="00C03AC1"/>
    <w:rsid w:val="00C04472"/>
    <w:rsid w:val="00C075A1"/>
    <w:rsid w:val="00C1028F"/>
    <w:rsid w:val="00C105AA"/>
    <w:rsid w:val="00C1124E"/>
    <w:rsid w:val="00C112A7"/>
    <w:rsid w:val="00C11BFE"/>
    <w:rsid w:val="00C12A88"/>
    <w:rsid w:val="00C141E5"/>
    <w:rsid w:val="00C153CF"/>
    <w:rsid w:val="00C15588"/>
    <w:rsid w:val="00C1688E"/>
    <w:rsid w:val="00C20161"/>
    <w:rsid w:val="00C20628"/>
    <w:rsid w:val="00C208AE"/>
    <w:rsid w:val="00C20C5F"/>
    <w:rsid w:val="00C2113C"/>
    <w:rsid w:val="00C23345"/>
    <w:rsid w:val="00C23D75"/>
    <w:rsid w:val="00C25215"/>
    <w:rsid w:val="00C25827"/>
    <w:rsid w:val="00C259A2"/>
    <w:rsid w:val="00C25F55"/>
    <w:rsid w:val="00C30385"/>
    <w:rsid w:val="00C31200"/>
    <w:rsid w:val="00C349ED"/>
    <w:rsid w:val="00C3705B"/>
    <w:rsid w:val="00C42832"/>
    <w:rsid w:val="00C443F6"/>
    <w:rsid w:val="00C44867"/>
    <w:rsid w:val="00C44B92"/>
    <w:rsid w:val="00C4560A"/>
    <w:rsid w:val="00C462A5"/>
    <w:rsid w:val="00C47AF0"/>
    <w:rsid w:val="00C51480"/>
    <w:rsid w:val="00C5152A"/>
    <w:rsid w:val="00C52671"/>
    <w:rsid w:val="00C526C1"/>
    <w:rsid w:val="00C52F1C"/>
    <w:rsid w:val="00C54A03"/>
    <w:rsid w:val="00C57D08"/>
    <w:rsid w:val="00C600B6"/>
    <w:rsid w:val="00C60A6A"/>
    <w:rsid w:val="00C60D45"/>
    <w:rsid w:val="00C61074"/>
    <w:rsid w:val="00C618A0"/>
    <w:rsid w:val="00C61C2E"/>
    <w:rsid w:val="00C63884"/>
    <w:rsid w:val="00C65ECB"/>
    <w:rsid w:val="00C66825"/>
    <w:rsid w:val="00C67B1A"/>
    <w:rsid w:val="00C701AD"/>
    <w:rsid w:val="00C715B4"/>
    <w:rsid w:val="00C72733"/>
    <w:rsid w:val="00C72E50"/>
    <w:rsid w:val="00C73076"/>
    <w:rsid w:val="00C74823"/>
    <w:rsid w:val="00C8041B"/>
    <w:rsid w:val="00C816CB"/>
    <w:rsid w:val="00C83C5B"/>
    <w:rsid w:val="00C87F62"/>
    <w:rsid w:val="00C91764"/>
    <w:rsid w:val="00C939CC"/>
    <w:rsid w:val="00C93C08"/>
    <w:rsid w:val="00C93DFD"/>
    <w:rsid w:val="00C93FF4"/>
    <w:rsid w:val="00C947AF"/>
    <w:rsid w:val="00C94DCD"/>
    <w:rsid w:val="00C962E8"/>
    <w:rsid w:val="00C9646D"/>
    <w:rsid w:val="00C96915"/>
    <w:rsid w:val="00C96F96"/>
    <w:rsid w:val="00C97973"/>
    <w:rsid w:val="00CA014A"/>
    <w:rsid w:val="00CA0859"/>
    <w:rsid w:val="00CA098B"/>
    <w:rsid w:val="00CA0B63"/>
    <w:rsid w:val="00CA20D4"/>
    <w:rsid w:val="00CA4AEB"/>
    <w:rsid w:val="00CA4AF0"/>
    <w:rsid w:val="00CA4BB8"/>
    <w:rsid w:val="00CA56E1"/>
    <w:rsid w:val="00CA68E3"/>
    <w:rsid w:val="00CA71BF"/>
    <w:rsid w:val="00CA750B"/>
    <w:rsid w:val="00CB0A54"/>
    <w:rsid w:val="00CB2674"/>
    <w:rsid w:val="00CB2B85"/>
    <w:rsid w:val="00CB2C8D"/>
    <w:rsid w:val="00CB3AC9"/>
    <w:rsid w:val="00CB41EB"/>
    <w:rsid w:val="00CB46B9"/>
    <w:rsid w:val="00CB481E"/>
    <w:rsid w:val="00CB665B"/>
    <w:rsid w:val="00CB763E"/>
    <w:rsid w:val="00CB786C"/>
    <w:rsid w:val="00CC316D"/>
    <w:rsid w:val="00CC33CC"/>
    <w:rsid w:val="00CC3694"/>
    <w:rsid w:val="00CC3ABE"/>
    <w:rsid w:val="00CC4047"/>
    <w:rsid w:val="00CC4449"/>
    <w:rsid w:val="00CC4FF3"/>
    <w:rsid w:val="00CC5048"/>
    <w:rsid w:val="00CC574E"/>
    <w:rsid w:val="00CC7988"/>
    <w:rsid w:val="00CC7C48"/>
    <w:rsid w:val="00CD04BE"/>
    <w:rsid w:val="00CD0FF9"/>
    <w:rsid w:val="00CD1073"/>
    <w:rsid w:val="00CD36A3"/>
    <w:rsid w:val="00CD48A8"/>
    <w:rsid w:val="00CD49BB"/>
    <w:rsid w:val="00CD54D2"/>
    <w:rsid w:val="00CE170E"/>
    <w:rsid w:val="00CE2722"/>
    <w:rsid w:val="00CE278F"/>
    <w:rsid w:val="00CE2E3E"/>
    <w:rsid w:val="00CE33CA"/>
    <w:rsid w:val="00CE3FE3"/>
    <w:rsid w:val="00CE5BB4"/>
    <w:rsid w:val="00CE6429"/>
    <w:rsid w:val="00CE6E45"/>
    <w:rsid w:val="00CE7826"/>
    <w:rsid w:val="00CE7E95"/>
    <w:rsid w:val="00CF177E"/>
    <w:rsid w:val="00CF1E4C"/>
    <w:rsid w:val="00CF211D"/>
    <w:rsid w:val="00CF216B"/>
    <w:rsid w:val="00CF3922"/>
    <w:rsid w:val="00CF4454"/>
    <w:rsid w:val="00CF4F0E"/>
    <w:rsid w:val="00CF66A5"/>
    <w:rsid w:val="00D00A74"/>
    <w:rsid w:val="00D00DDF"/>
    <w:rsid w:val="00D03957"/>
    <w:rsid w:val="00D05D49"/>
    <w:rsid w:val="00D06E79"/>
    <w:rsid w:val="00D0759F"/>
    <w:rsid w:val="00D07812"/>
    <w:rsid w:val="00D07A2D"/>
    <w:rsid w:val="00D10357"/>
    <w:rsid w:val="00D1089C"/>
    <w:rsid w:val="00D10CD3"/>
    <w:rsid w:val="00D1118D"/>
    <w:rsid w:val="00D11A11"/>
    <w:rsid w:val="00D12701"/>
    <w:rsid w:val="00D14CC6"/>
    <w:rsid w:val="00D15A25"/>
    <w:rsid w:val="00D15AE8"/>
    <w:rsid w:val="00D16026"/>
    <w:rsid w:val="00D16AAA"/>
    <w:rsid w:val="00D16B03"/>
    <w:rsid w:val="00D16D07"/>
    <w:rsid w:val="00D175A9"/>
    <w:rsid w:val="00D2162D"/>
    <w:rsid w:val="00D21B5E"/>
    <w:rsid w:val="00D2358F"/>
    <w:rsid w:val="00D24506"/>
    <w:rsid w:val="00D24A0B"/>
    <w:rsid w:val="00D25F1B"/>
    <w:rsid w:val="00D26B62"/>
    <w:rsid w:val="00D30B6C"/>
    <w:rsid w:val="00D322E8"/>
    <w:rsid w:val="00D350F2"/>
    <w:rsid w:val="00D35112"/>
    <w:rsid w:val="00D36B00"/>
    <w:rsid w:val="00D40881"/>
    <w:rsid w:val="00D40BD6"/>
    <w:rsid w:val="00D40C24"/>
    <w:rsid w:val="00D46D86"/>
    <w:rsid w:val="00D46FA4"/>
    <w:rsid w:val="00D47017"/>
    <w:rsid w:val="00D506ED"/>
    <w:rsid w:val="00D51A18"/>
    <w:rsid w:val="00D51F20"/>
    <w:rsid w:val="00D5453D"/>
    <w:rsid w:val="00D637EF"/>
    <w:rsid w:val="00D6409A"/>
    <w:rsid w:val="00D64606"/>
    <w:rsid w:val="00D65AD3"/>
    <w:rsid w:val="00D66934"/>
    <w:rsid w:val="00D66AD6"/>
    <w:rsid w:val="00D67889"/>
    <w:rsid w:val="00D718D1"/>
    <w:rsid w:val="00D71D4E"/>
    <w:rsid w:val="00D72D3E"/>
    <w:rsid w:val="00D72EFD"/>
    <w:rsid w:val="00D73E15"/>
    <w:rsid w:val="00D75E3D"/>
    <w:rsid w:val="00D77C92"/>
    <w:rsid w:val="00D77E47"/>
    <w:rsid w:val="00D81ED2"/>
    <w:rsid w:val="00D820AE"/>
    <w:rsid w:val="00D83B5D"/>
    <w:rsid w:val="00D8430D"/>
    <w:rsid w:val="00D84B88"/>
    <w:rsid w:val="00D856F6"/>
    <w:rsid w:val="00D8591D"/>
    <w:rsid w:val="00D85B73"/>
    <w:rsid w:val="00D8747E"/>
    <w:rsid w:val="00D87CBB"/>
    <w:rsid w:val="00D90411"/>
    <w:rsid w:val="00D90509"/>
    <w:rsid w:val="00D90658"/>
    <w:rsid w:val="00D9113F"/>
    <w:rsid w:val="00D91D28"/>
    <w:rsid w:val="00D921B9"/>
    <w:rsid w:val="00D93245"/>
    <w:rsid w:val="00D94E14"/>
    <w:rsid w:val="00D94E76"/>
    <w:rsid w:val="00D95398"/>
    <w:rsid w:val="00D9674F"/>
    <w:rsid w:val="00D9762B"/>
    <w:rsid w:val="00D97DC9"/>
    <w:rsid w:val="00DA0467"/>
    <w:rsid w:val="00DA054F"/>
    <w:rsid w:val="00DA123F"/>
    <w:rsid w:val="00DA52E4"/>
    <w:rsid w:val="00DA5FAD"/>
    <w:rsid w:val="00DA662D"/>
    <w:rsid w:val="00DA7098"/>
    <w:rsid w:val="00DA7981"/>
    <w:rsid w:val="00DB0B53"/>
    <w:rsid w:val="00DB3205"/>
    <w:rsid w:val="00DB3304"/>
    <w:rsid w:val="00DB33D9"/>
    <w:rsid w:val="00DB4B5F"/>
    <w:rsid w:val="00DB4E0B"/>
    <w:rsid w:val="00DB5496"/>
    <w:rsid w:val="00DB689E"/>
    <w:rsid w:val="00DB7461"/>
    <w:rsid w:val="00DC09AE"/>
    <w:rsid w:val="00DC1165"/>
    <w:rsid w:val="00DC1803"/>
    <w:rsid w:val="00DC304C"/>
    <w:rsid w:val="00DC433B"/>
    <w:rsid w:val="00DC4AE2"/>
    <w:rsid w:val="00DC55A5"/>
    <w:rsid w:val="00DC5B63"/>
    <w:rsid w:val="00DC6ED1"/>
    <w:rsid w:val="00DC721E"/>
    <w:rsid w:val="00DD22E9"/>
    <w:rsid w:val="00DD25FF"/>
    <w:rsid w:val="00DD4143"/>
    <w:rsid w:val="00DD4F71"/>
    <w:rsid w:val="00DD67F5"/>
    <w:rsid w:val="00DD7A86"/>
    <w:rsid w:val="00DD7FBB"/>
    <w:rsid w:val="00DE07EB"/>
    <w:rsid w:val="00DE125D"/>
    <w:rsid w:val="00DE32F8"/>
    <w:rsid w:val="00DE4492"/>
    <w:rsid w:val="00DE465C"/>
    <w:rsid w:val="00DE4E45"/>
    <w:rsid w:val="00DE6DAB"/>
    <w:rsid w:val="00DE7515"/>
    <w:rsid w:val="00DF240F"/>
    <w:rsid w:val="00DF34F7"/>
    <w:rsid w:val="00DF39D3"/>
    <w:rsid w:val="00DF4347"/>
    <w:rsid w:val="00DF4BD9"/>
    <w:rsid w:val="00DF53C1"/>
    <w:rsid w:val="00DF5A62"/>
    <w:rsid w:val="00E00C33"/>
    <w:rsid w:val="00E0143B"/>
    <w:rsid w:val="00E029C1"/>
    <w:rsid w:val="00E04164"/>
    <w:rsid w:val="00E0497C"/>
    <w:rsid w:val="00E074E4"/>
    <w:rsid w:val="00E076B3"/>
    <w:rsid w:val="00E078CF"/>
    <w:rsid w:val="00E1015D"/>
    <w:rsid w:val="00E113B3"/>
    <w:rsid w:val="00E1319F"/>
    <w:rsid w:val="00E131E9"/>
    <w:rsid w:val="00E13CE6"/>
    <w:rsid w:val="00E14099"/>
    <w:rsid w:val="00E14A51"/>
    <w:rsid w:val="00E16DA7"/>
    <w:rsid w:val="00E17643"/>
    <w:rsid w:val="00E201BC"/>
    <w:rsid w:val="00E2075B"/>
    <w:rsid w:val="00E207D7"/>
    <w:rsid w:val="00E230B8"/>
    <w:rsid w:val="00E237C4"/>
    <w:rsid w:val="00E249B2"/>
    <w:rsid w:val="00E31135"/>
    <w:rsid w:val="00E3179C"/>
    <w:rsid w:val="00E31A69"/>
    <w:rsid w:val="00E3419A"/>
    <w:rsid w:val="00E34953"/>
    <w:rsid w:val="00E35EFE"/>
    <w:rsid w:val="00E365C8"/>
    <w:rsid w:val="00E37BD1"/>
    <w:rsid w:val="00E41578"/>
    <w:rsid w:val="00E421A7"/>
    <w:rsid w:val="00E4654A"/>
    <w:rsid w:val="00E46870"/>
    <w:rsid w:val="00E46D82"/>
    <w:rsid w:val="00E47BF5"/>
    <w:rsid w:val="00E5035C"/>
    <w:rsid w:val="00E5123E"/>
    <w:rsid w:val="00E524BD"/>
    <w:rsid w:val="00E52949"/>
    <w:rsid w:val="00E52957"/>
    <w:rsid w:val="00E52E75"/>
    <w:rsid w:val="00E5339D"/>
    <w:rsid w:val="00E54338"/>
    <w:rsid w:val="00E5492C"/>
    <w:rsid w:val="00E5503E"/>
    <w:rsid w:val="00E55E20"/>
    <w:rsid w:val="00E56745"/>
    <w:rsid w:val="00E60313"/>
    <w:rsid w:val="00E604B3"/>
    <w:rsid w:val="00E605C5"/>
    <w:rsid w:val="00E61DF2"/>
    <w:rsid w:val="00E630E6"/>
    <w:rsid w:val="00E63225"/>
    <w:rsid w:val="00E6362C"/>
    <w:rsid w:val="00E647D9"/>
    <w:rsid w:val="00E72DB9"/>
    <w:rsid w:val="00E7349E"/>
    <w:rsid w:val="00E759B5"/>
    <w:rsid w:val="00E76C17"/>
    <w:rsid w:val="00E771AD"/>
    <w:rsid w:val="00E81465"/>
    <w:rsid w:val="00E825CA"/>
    <w:rsid w:val="00E83160"/>
    <w:rsid w:val="00E83FD3"/>
    <w:rsid w:val="00E84E54"/>
    <w:rsid w:val="00E84E83"/>
    <w:rsid w:val="00E86B6D"/>
    <w:rsid w:val="00E9028E"/>
    <w:rsid w:val="00E929B0"/>
    <w:rsid w:val="00E92F11"/>
    <w:rsid w:val="00E9399C"/>
    <w:rsid w:val="00E93E0A"/>
    <w:rsid w:val="00E943E9"/>
    <w:rsid w:val="00E95300"/>
    <w:rsid w:val="00E95D46"/>
    <w:rsid w:val="00E97F59"/>
    <w:rsid w:val="00EA0964"/>
    <w:rsid w:val="00EA0F2F"/>
    <w:rsid w:val="00EA1501"/>
    <w:rsid w:val="00EA169B"/>
    <w:rsid w:val="00EA1E4A"/>
    <w:rsid w:val="00EA2659"/>
    <w:rsid w:val="00EA40D8"/>
    <w:rsid w:val="00EA4754"/>
    <w:rsid w:val="00EA50BE"/>
    <w:rsid w:val="00EA5D97"/>
    <w:rsid w:val="00EA7A8A"/>
    <w:rsid w:val="00EB1664"/>
    <w:rsid w:val="00EB176E"/>
    <w:rsid w:val="00EB1EBD"/>
    <w:rsid w:val="00EB301F"/>
    <w:rsid w:val="00EB3081"/>
    <w:rsid w:val="00EB4675"/>
    <w:rsid w:val="00EB7180"/>
    <w:rsid w:val="00EC01C0"/>
    <w:rsid w:val="00EC2686"/>
    <w:rsid w:val="00EC283B"/>
    <w:rsid w:val="00EC6EFB"/>
    <w:rsid w:val="00ED0591"/>
    <w:rsid w:val="00ED132A"/>
    <w:rsid w:val="00ED3306"/>
    <w:rsid w:val="00ED6159"/>
    <w:rsid w:val="00ED6C5B"/>
    <w:rsid w:val="00ED7A3C"/>
    <w:rsid w:val="00EE0241"/>
    <w:rsid w:val="00EE0893"/>
    <w:rsid w:val="00EE1262"/>
    <w:rsid w:val="00EE12A8"/>
    <w:rsid w:val="00EE18A3"/>
    <w:rsid w:val="00EE20ED"/>
    <w:rsid w:val="00EE2CB9"/>
    <w:rsid w:val="00EE3517"/>
    <w:rsid w:val="00EE4FED"/>
    <w:rsid w:val="00EE50B9"/>
    <w:rsid w:val="00EE6AFE"/>
    <w:rsid w:val="00EE6F55"/>
    <w:rsid w:val="00EE7B07"/>
    <w:rsid w:val="00EF0E34"/>
    <w:rsid w:val="00EF2E3B"/>
    <w:rsid w:val="00EF490B"/>
    <w:rsid w:val="00EF7B39"/>
    <w:rsid w:val="00F00DF2"/>
    <w:rsid w:val="00F013BD"/>
    <w:rsid w:val="00F01884"/>
    <w:rsid w:val="00F0217C"/>
    <w:rsid w:val="00F021DC"/>
    <w:rsid w:val="00F029D7"/>
    <w:rsid w:val="00F053E9"/>
    <w:rsid w:val="00F05492"/>
    <w:rsid w:val="00F060D5"/>
    <w:rsid w:val="00F103EC"/>
    <w:rsid w:val="00F106F6"/>
    <w:rsid w:val="00F10EA8"/>
    <w:rsid w:val="00F115BB"/>
    <w:rsid w:val="00F11DB9"/>
    <w:rsid w:val="00F121FA"/>
    <w:rsid w:val="00F12307"/>
    <w:rsid w:val="00F138B7"/>
    <w:rsid w:val="00F13A4B"/>
    <w:rsid w:val="00F141D8"/>
    <w:rsid w:val="00F1497B"/>
    <w:rsid w:val="00F16518"/>
    <w:rsid w:val="00F16AB4"/>
    <w:rsid w:val="00F178B4"/>
    <w:rsid w:val="00F17CA1"/>
    <w:rsid w:val="00F21338"/>
    <w:rsid w:val="00F21395"/>
    <w:rsid w:val="00F21A2F"/>
    <w:rsid w:val="00F21B3D"/>
    <w:rsid w:val="00F21DD4"/>
    <w:rsid w:val="00F234CD"/>
    <w:rsid w:val="00F2400F"/>
    <w:rsid w:val="00F26B3F"/>
    <w:rsid w:val="00F274EB"/>
    <w:rsid w:val="00F300B4"/>
    <w:rsid w:val="00F31A4C"/>
    <w:rsid w:val="00F336F1"/>
    <w:rsid w:val="00F33AB6"/>
    <w:rsid w:val="00F34D84"/>
    <w:rsid w:val="00F35847"/>
    <w:rsid w:val="00F35DB2"/>
    <w:rsid w:val="00F36614"/>
    <w:rsid w:val="00F36818"/>
    <w:rsid w:val="00F421EB"/>
    <w:rsid w:val="00F42314"/>
    <w:rsid w:val="00F42512"/>
    <w:rsid w:val="00F42591"/>
    <w:rsid w:val="00F426C4"/>
    <w:rsid w:val="00F433E1"/>
    <w:rsid w:val="00F43A77"/>
    <w:rsid w:val="00F456D1"/>
    <w:rsid w:val="00F466D4"/>
    <w:rsid w:val="00F46E71"/>
    <w:rsid w:val="00F47A62"/>
    <w:rsid w:val="00F505C0"/>
    <w:rsid w:val="00F50C28"/>
    <w:rsid w:val="00F53605"/>
    <w:rsid w:val="00F540EC"/>
    <w:rsid w:val="00F567A7"/>
    <w:rsid w:val="00F577D1"/>
    <w:rsid w:val="00F57E23"/>
    <w:rsid w:val="00F57F79"/>
    <w:rsid w:val="00F60B39"/>
    <w:rsid w:val="00F61D55"/>
    <w:rsid w:val="00F63A18"/>
    <w:rsid w:val="00F63BFA"/>
    <w:rsid w:val="00F640F1"/>
    <w:rsid w:val="00F64B6D"/>
    <w:rsid w:val="00F64EAB"/>
    <w:rsid w:val="00F65A2D"/>
    <w:rsid w:val="00F67065"/>
    <w:rsid w:val="00F6798C"/>
    <w:rsid w:val="00F702DF"/>
    <w:rsid w:val="00F71260"/>
    <w:rsid w:val="00F742EB"/>
    <w:rsid w:val="00F7500F"/>
    <w:rsid w:val="00F769BA"/>
    <w:rsid w:val="00F76EAD"/>
    <w:rsid w:val="00F76ED8"/>
    <w:rsid w:val="00F8057B"/>
    <w:rsid w:val="00F805D8"/>
    <w:rsid w:val="00F809C6"/>
    <w:rsid w:val="00F814B2"/>
    <w:rsid w:val="00F817A8"/>
    <w:rsid w:val="00F81FFE"/>
    <w:rsid w:val="00F8234C"/>
    <w:rsid w:val="00F82451"/>
    <w:rsid w:val="00F82EFC"/>
    <w:rsid w:val="00F8304C"/>
    <w:rsid w:val="00F830D8"/>
    <w:rsid w:val="00F840B0"/>
    <w:rsid w:val="00F84759"/>
    <w:rsid w:val="00F84803"/>
    <w:rsid w:val="00F84911"/>
    <w:rsid w:val="00F84BFA"/>
    <w:rsid w:val="00F84D38"/>
    <w:rsid w:val="00F85276"/>
    <w:rsid w:val="00F852DE"/>
    <w:rsid w:val="00F8733C"/>
    <w:rsid w:val="00F92D4A"/>
    <w:rsid w:val="00F94228"/>
    <w:rsid w:val="00F94C47"/>
    <w:rsid w:val="00F966AE"/>
    <w:rsid w:val="00F96B95"/>
    <w:rsid w:val="00FA047B"/>
    <w:rsid w:val="00FA0FA7"/>
    <w:rsid w:val="00FA1736"/>
    <w:rsid w:val="00FA1F82"/>
    <w:rsid w:val="00FA3A3B"/>
    <w:rsid w:val="00FA4178"/>
    <w:rsid w:val="00FA429B"/>
    <w:rsid w:val="00FA4D0D"/>
    <w:rsid w:val="00FA544E"/>
    <w:rsid w:val="00FA5788"/>
    <w:rsid w:val="00FA65A8"/>
    <w:rsid w:val="00FA661E"/>
    <w:rsid w:val="00FA6636"/>
    <w:rsid w:val="00FA77DD"/>
    <w:rsid w:val="00FA79E6"/>
    <w:rsid w:val="00FB07A5"/>
    <w:rsid w:val="00FB28BD"/>
    <w:rsid w:val="00FB3612"/>
    <w:rsid w:val="00FB4F29"/>
    <w:rsid w:val="00FB587D"/>
    <w:rsid w:val="00FB6044"/>
    <w:rsid w:val="00FB6177"/>
    <w:rsid w:val="00FB6518"/>
    <w:rsid w:val="00FB6BB3"/>
    <w:rsid w:val="00FB71EC"/>
    <w:rsid w:val="00FB725F"/>
    <w:rsid w:val="00FC0F5F"/>
    <w:rsid w:val="00FC152B"/>
    <w:rsid w:val="00FC3D3F"/>
    <w:rsid w:val="00FC4357"/>
    <w:rsid w:val="00FC6685"/>
    <w:rsid w:val="00FD09FA"/>
    <w:rsid w:val="00FD0DFC"/>
    <w:rsid w:val="00FD1158"/>
    <w:rsid w:val="00FD11E3"/>
    <w:rsid w:val="00FD1387"/>
    <w:rsid w:val="00FD15BB"/>
    <w:rsid w:val="00FD199F"/>
    <w:rsid w:val="00FD1D54"/>
    <w:rsid w:val="00FD22FF"/>
    <w:rsid w:val="00FD3849"/>
    <w:rsid w:val="00FD3861"/>
    <w:rsid w:val="00FD3F26"/>
    <w:rsid w:val="00FD4BB2"/>
    <w:rsid w:val="00FD5CD4"/>
    <w:rsid w:val="00FD673C"/>
    <w:rsid w:val="00FD691F"/>
    <w:rsid w:val="00FE0707"/>
    <w:rsid w:val="00FE3EC0"/>
    <w:rsid w:val="00FE63CB"/>
    <w:rsid w:val="00FE63FB"/>
    <w:rsid w:val="00FE7EC9"/>
    <w:rsid w:val="00FF01CE"/>
    <w:rsid w:val="00FF1A9A"/>
    <w:rsid w:val="00FF25C4"/>
    <w:rsid w:val="00FF399D"/>
    <w:rsid w:val="00FF39E4"/>
    <w:rsid w:val="00FF42B3"/>
    <w:rsid w:val="00FF4C24"/>
    <w:rsid w:val="00FF5BF6"/>
    <w:rsid w:val="00FF61A4"/>
    <w:rsid w:val="00FF683A"/>
    <w:rsid w:val="00FF6E2B"/>
    <w:rsid w:val="00FF7F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E99761"/>
  <w15:docId w15:val="{245FCAC3-C806-45B7-BBF5-0C720C7B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334"/>
    <w:rPr>
      <w:sz w:val="24"/>
      <w:szCs w:val="24"/>
    </w:rPr>
  </w:style>
  <w:style w:type="paragraph" w:styleId="Heading1">
    <w:name w:val="heading 1"/>
    <w:basedOn w:val="Normal"/>
    <w:next w:val="Normal"/>
    <w:qFormat/>
    <w:rsid w:val="00615F6A"/>
    <w:pPr>
      <w:keepNext/>
      <w:outlineLvl w:val="0"/>
    </w:pPr>
    <w:rPr>
      <w:b/>
      <w:bCs/>
      <w:color w:val="FF00FF"/>
    </w:rPr>
  </w:style>
  <w:style w:type="paragraph" w:styleId="Heading2">
    <w:name w:val="heading 2"/>
    <w:aliases w:val="heading 3"/>
    <w:basedOn w:val="Normal"/>
    <w:next w:val="Normal"/>
    <w:qFormat/>
    <w:rsid w:val="001307D7"/>
    <w:pPr>
      <w:keepNext/>
      <w:spacing w:before="240" w:after="60"/>
      <w:outlineLvl w:val="1"/>
    </w:pPr>
    <w:rPr>
      <w:rFonts w:ascii="Arial" w:hAnsi="Arial"/>
      <w:b/>
      <w:i/>
      <w:sz w:val="28"/>
      <w:szCs w:val="28"/>
      <w:lang w:val="en-US"/>
    </w:rPr>
  </w:style>
  <w:style w:type="paragraph" w:styleId="Heading3">
    <w:name w:val="heading 3"/>
    <w:basedOn w:val="Normal"/>
    <w:next w:val="Normal"/>
    <w:qFormat/>
    <w:rsid w:val="00615F6A"/>
    <w:pPr>
      <w:keepNext/>
      <w:spacing w:before="100" w:beforeAutospacing="1" w:after="100" w:afterAutospacing="1"/>
      <w:ind w:left="360"/>
      <w:outlineLvl w:val="2"/>
    </w:pPr>
    <w:rPr>
      <w:b/>
      <w:bCs/>
      <w:color w:val="FF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Head">
    <w:name w:val="Reading Head"/>
    <w:basedOn w:val="Normal"/>
    <w:rsid w:val="004B3BC3"/>
    <w:pPr>
      <w:pBdr>
        <w:top w:val="single" w:sz="4" w:space="1" w:color="auto"/>
        <w:left w:val="single" w:sz="4" w:space="4" w:color="auto"/>
        <w:bottom w:val="single" w:sz="4" w:space="3" w:color="auto"/>
        <w:right w:val="single" w:sz="4" w:space="4" w:color="auto"/>
      </w:pBdr>
      <w:shd w:val="solid" w:color="C0C0C0" w:fill="C0C0C0"/>
      <w:spacing w:before="180"/>
      <w:ind w:left="96" w:right="91"/>
      <w:jc w:val="center"/>
    </w:pPr>
    <w:rPr>
      <w:rFonts w:ascii="Times" w:hAnsi="Times"/>
      <w:b/>
      <w:sz w:val="18"/>
      <w:szCs w:val="18"/>
    </w:rPr>
  </w:style>
  <w:style w:type="character" w:customStyle="1" w:styleId="Briefchr">
    <w:name w:val="Brief chr"/>
    <w:rsid w:val="00CE170E"/>
    <w:rPr>
      <w:color w:val="0000FF"/>
    </w:rPr>
  </w:style>
  <w:style w:type="paragraph" w:customStyle="1" w:styleId="ReadingText">
    <w:name w:val="Reading Text"/>
    <w:basedOn w:val="Normal"/>
    <w:rsid w:val="004B3BC3"/>
    <w:pPr>
      <w:pBdr>
        <w:top w:val="single" w:sz="4" w:space="1" w:color="auto"/>
        <w:left w:val="single" w:sz="4" w:space="4" w:color="auto"/>
        <w:bottom w:val="single" w:sz="4" w:space="3" w:color="auto"/>
        <w:right w:val="single" w:sz="4" w:space="4" w:color="auto"/>
      </w:pBdr>
      <w:shd w:val="clear" w:color="auto" w:fill="C0C0C0"/>
      <w:spacing w:after="120"/>
      <w:ind w:left="96" w:right="91"/>
      <w:contextualSpacing/>
    </w:pPr>
    <w:rPr>
      <w:rFonts w:ascii="Times" w:hAnsi="Times" w:cs="Arial"/>
      <w:sz w:val="18"/>
      <w:szCs w:val="18"/>
    </w:rPr>
  </w:style>
  <w:style w:type="paragraph" w:customStyle="1" w:styleId="BriefRealia">
    <w:name w:val="Brief Realia"/>
    <w:basedOn w:val="RealiaText"/>
    <w:rsid w:val="00CE170E"/>
    <w:pPr>
      <w:pBdr>
        <w:top w:val="dotted" w:sz="4" w:space="1" w:color="C0C0C0"/>
        <w:left w:val="dotted" w:sz="4" w:space="4" w:color="C0C0C0"/>
        <w:bottom w:val="dotted" w:sz="4" w:space="1" w:color="C0C0C0"/>
        <w:right w:val="dotted" w:sz="4" w:space="4" w:color="C0C0C0"/>
      </w:pBdr>
      <w:tabs>
        <w:tab w:val="left" w:pos="567"/>
      </w:tabs>
      <w:spacing w:after="240"/>
      <w:ind w:left="0" w:right="0"/>
    </w:pPr>
    <w:rPr>
      <w:rFonts w:ascii="Times New Roman" w:hAnsi="Times New Roman" w:cs="Times New Roman"/>
      <w:i/>
      <w:color w:val="003366"/>
    </w:rPr>
  </w:style>
  <w:style w:type="paragraph" w:customStyle="1" w:styleId="RealiaText">
    <w:name w:val="Realia Text"/>
    <w:basedOn w:val="ReadingText"/>
    <w:rsid w:val="009D3360"/>
    <w:pPr>
      <w:shd w:val="clear" w:color="auto" w:fill="auto"/>
    </w:pPr>
  </w:style>
  <w:style w:type="paragraph" w:customStyle="1" w:styleId="Text">
    <w:name w:val="Text"/>
    <w:basedOn w:val="TextList"/>
    <w:link w:val="TextChar"/>
    <w:rsid w:val="005623CF"/>
    <w:pPr>
      <w:spacing w:after="60"/>
      <w:ind w:left="0" w:firstLine="0"/>
    </w:pPr>
  </w:style>
  <w:style w:type="paragraph" w:customStyle="1" w:styleId="TextList">
    <w:name w:val="Text List"/>
    <w:basedOn w:val="Normal"/>
    <w:rsid w:val="00B74096"/>
    <w:pPr>
      <w:tabs>
        <w:tab w:val="left" w:pos="227"/>
      </w:tabs>
      <w:spacing w:line="240" w:lineRule="exact"/>
      <w:ind w:left="227" w:hanging="227"/>
    </w:pPr>
    <w:rPr>
      <w:rFonts w:ascii="Arial" w:hAnsi="Arial" w:cs="Arial"/>
      <w:sz w:val="18"/>
      <w:szCs w:val="18"/>
    </w:rPr>
  </w:style>
  <w:style w:type="paragraph" w:styleId="BalloonText">
    <w:name w:val="Balloon Text"/>
    <w:basedOn w:val="Normal"/>
    <w:link w:val="BalloonTextChar"/>
    <w:semiHidden/>
    <w:rsid w:val="00615F6A"/>
    <w:rPr>
      <w:rFonts w:ascii="Lucida Grande" w:hAnsi="Lucida Grande"/>
      <w:sz w:val="18"/>
      <w:szCs w:val="18"/>
    </w:rPr>
  </w:style>
  <w:style w:type="character" w:customStyle="1" w:styleId="BalloonTextChar">
    <w:name w:val="Balloon Text Char"/>
    <w:link w:val="BalloonText"/>
    <w:semiHidden/>
    <w:locked/>
    <w:rsid w:val="00D90411"/>
    <w:rPr>
      <w:rFonts w:ascii="Lucida Grande" w:hAnsi="Lucida Grande"/>
      <w:sz w:val="18"/>
      <w:szCs w:val="18"/>
      <w:lang w:val="en-GB" w:eastAsia="en-GB" w:bidi="ar-SA"/>
    </w:rPr>
  </w:style>
  <w:style w:type="paragraph" w:styleId="CommentText">
    <w:name w:val="annotation text"/>
    <w:basedOn w:val="Normal"/>
    <w:link w:val="CommentTextChar"/>
    <w:uiPriority w:val="99"/>
    <w:rsid w:val="00615F6A"/>
    <w:rPr>
      <w:sz w:val="20"/>
      <w:szCs w:val="20"/>
    </w:rPr>
  </w:style>
  <w:style w:type="character" w:customStyle="1" w:styleId="CommentTextChar">
    <w:name w:val="Comment Text Char"/>
    <w:link w:val="CommentText"/>
    <w:uiPriority w:val="99"/>
    <w:locked/>
    <w:rsid w:val="00D90411"/>
    <w:rPr>
      <w:lang w:val="en-GB" w:eastAsia="en-GB" w:bidi="ar-SA"/>
    </w:rPr>
  </w:style>
  <w:style w:type="paragraph" w:customStyle="1" w:styleId="BriefPhoto">
    <w:name w:val="Brief Photo"/>
    <w:rsid w:val="00CE170E"/>
    <w:pPr>
      <w:spacing w:before="120" w:after="120"/>
    </w:pPr>
    <w:rPr>
      <w:i/>
      <w:color w:val="800080"/>
      <w:sz w:val="18"/>
      <w:szCs w:val="18"/>
    </w:rPr>
  </w:style>
  <w:style w:type="character" w:styleId="CommentReference">
    <w:name w:val="annotation reference"/>
    <w:uiPriority w:val="99"/>
    <w:semiHidden/>
    <w:rsid w:val="00615F6A"/>
    <w:rPr>
      <w:sz w:val="16"/>
      <w:szCs w:val="16"/>
    </w:rPr>
  </w:style>
  <w:style w:type="paragraph" w:styleId="Footer">
    <w:name w:val="footer"/>
    <w:basedOn w:val="Normal"/>
    <w:rsid w:val="00615F6A"/>
    <w:pPr>
      <w:tabs>
        <w:tab w:val="center" w:pos="4153"/>
        <w:tab w:val="right" w:pos="8306"/>
      </w:tabs>
    </w:pPr>
    <w:rPr>
      <w:rFonts w:ascii="Arial" w:hAnsi="Arial"/>
      <w:sz w:val="23"/>
    </w:rPr>
  </w:style>
  <w:style w:type="paragraph" w:styleId="Header">
    <w:name w:val="header"/>
    <w:basedOn w:val="Normal"/>
    <w:rsid w:val="00615F6A"/>
    <w:pPr>
      <w:tabs>
        <w:tab w:val="center" w:pos="4153"/>
        <w:tab w:val="right" w:pos="8306"/>
      </w:tabs>
    </w:pPr>
  </w:style>
  <w:style w:type="paragraph" w:customStyle="1" w:styleId="HeadUnit">
    <w:name w:val="Head Unit"/>
    <w:next w:val="Normal"/>
    <w:rsid w:val="009E6D17"/>
    <w:pPr>
      <w:pBdr>
        <w:bottom w:val="single" w:sz="4" w:space="1" w:color="auto"/>
      </w:pBdr>
    </w:pPr>
    <w:rPr>
      <w:rFonts w:ascii="Arial" w:hAnsi="Arial" w:cs="Arial"/>
      <w:b/>
      <w:sz w:val="22"/>
      <w:szCs w:val="22"/>
    </w:rPr>
  </w:style>
  <w:style w:type="paragraph" w:customStyle="1" w:styleId="HeadASection">
    <w:name w:val="Head A Section"/>
    <w:basedOn w:val="Normal"/>
    <w:next w:val="Normal"/>
    <w:link w:val="HeadASectionChar"/>
    <w:rsid w:val="004B3BC3"/>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4B3BC3"/>
    <w:rPr>
      <w:rFonts w:ascii="Arial" w:hAnsi="Arial" w:cs="Arial"/>
      <w:b/>
      <w:sz w:val="22"/>
      <w:szCs w:val="22"/>
      <w:lang w:val="en-GB" w:eastAsia="en-GB" w:bidi="ar-SA"/>
    </w:rPr>
  </w:style>
  <w:style w:type="character" w:customStyle="1" w:styleId="Phoneticschr">
    <w:name w:val="Phonetics chr"/>
    <w:rsid w:val="00281942"/>
    <w:rPr>
      <w:rFonts w:ascii="Charis SIL" w:hAnsi="Charis SIL"/>
      <w:sz w:val="18"/>
    </w:rPr>
  </w:style>
  <w:style w:type="character" w:customStyle="1" w:styleId="GapFillchr">
    <w:name w:val="Gap Fill chr"/>
    <w:rsid w:val="00281720"/>
    <w:rPr>
      <w:rFonts w:ascii="Times New Roman" w:hAnsi="Times New Roman"/>
      <w:b/>
      <w:color w:val="000000"/>
      <w:sz w:val="18"/>
      <w:u w:val="single" w:color="000000"/>
    </w:rPr>
  </w:style>
  <w:style w:type="character" w:customStyle="1" w:styleId="Arrowchr">
    <w:name w:val="Arrow chr"/>
    <w:basedOn w:val="DefaultParagraphFont"/>
    <w:rsid w:val="00615F6A"/>
  </w:style>
  <w:style w:type="paragraph" w:customStyle="1" w:styleId="RealiaHead">
    <w:name w:val="Realia Head"/>
    <w:basedOn w:val="ReadingHead"/>
    <w:rsid w:val="009D3360"/>
    <w:pPr>
      <w:shd w:val="clear" w:color="auto" w:fill="auto"/>
    </w:pPr>
    <w:rPr>
      <w:caps/>
      <w:spacing w:val="20"/>
    </w:rPr>
  </w:style>
  <w:style w:type="paragraph" w:styleId="NoSpacing">
    <w:name w:val="No Spacing"/>
    <w:uiPriority w:val="1"/>
    <w:qFormat/>
    <w:rsid w:val="00615F6A"/>
    <w:rPr>
      <w:sz w:val="24"/>
      <w:szCs w:val="24"/>
    </w:rPr>
  </w:style>
  <w:style w:type="paragraph" w:styleId="CommentSubject">
    <w:name w:val="annotation subject"/>
    <w:basedOn w:val="CommentText"/>
    <w:next w:val="CommentText"/>
    <w:semiHidden/>
    <w:rsid w:val="00615F6A"/>
    <w:rPr>
      <w:sz w:val="24"/>
      <w:szCs w:val="24"/>
    </w:rPr>
  </w:style>
  <w:style w:type="table" w:styleId="TableGrid">
    <w:name w:val="Table Grid"/>
    <w:basedOn w:val="TableNormal"/>
    <w:semiHidden/>
    <w:rsid w:val="00F2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customStyle="1" w:styleId="BriefDesign">
    <w:name w:val="Brief Design"/>
    <w:basedOn w:val="Text"/>
    <w:rsid w:val="00CE170E"/>
    <w:rPr>
      <w:rFonts w:ascii="Times New Roman" w:hAnsi="Times New Roman"/>
      <w:i/>
      <w:color w:val="0000FF"/>
    </w:rPr>
  </w:style>
  <w:style w:type="paragraph" w:customStyle="1" w:styleId="BriefArtwork">
    <w:name w:val="Brief Artwork"/>
    <w:basedOn w:val="BriefDesign"/>
    <w:rsid w:val="00CE170E"/>
    <w:rPr>
      <w:color w:val="800080"/>
    </w:rPr>
  </w:style>
  <w:style w:type="paragraph" w:customStyle="1" w:styleId="Rubric">
    <w:name w:val="Rubric"/>
    <w:basedOn w:val="Normal"/>
    <w:link w:val="RubricChar"/>
    <w:rsid w:val="00281942"/>
    <w:pPr>
      <w:keepNext/>
      <w:spacing w:before="120" w:after="60"/>
    </w:pPr>
    <w:rPr>
      <w:rFonts w:ascii="Arial" w:hAnsi="Arial" w:cs="Arial"/>
      <w:b/>
      <w:sz w:val="18"/>
      <w:szCs w:val="18"/>
    </w:rPr>
  </w:style>
  <w:style w:type="paragraph" w:customStyle="1" w:styleId="WordBox">
    <w:name w:val="Word Box"/>
    <w:basedOn w:val="Normal"/>
    <w:rsid w:val="00281942"/>
    <w:pPr>
      <w:pBdr>
        <w:top w:val="single" w:sz="4" w:space="5" w:color="auto"/>
        <w:left w:val="single" w:sz="4" w:space="5" w:color="auto"/>
        <w:bottom w:val="single" w:sz="4" w:space="5" w:color="auto"/>
        <w:right w:val="single" w:sz="4" w:space="5" w:color="auto"/>
      </w:pBdr>
      <w:spacing w:before="60" w:after="60" w:line="240" w:lineRule="exact"/>
      <w:ind w:left="115" w:right="115"/>
    </w:pPr>
    <w:rPr>
      <w:rFonts w:ascii="Arial" w:hAnsi="Arial"/>
      <w:b/>
      <w:sz w:val="18"/>
      <w:szCs w:val="18"/>
    </w:rPr>
  </w:style>
  <w:style w:type="paragraph" w:customStyle="1" w:styleId="ScoreBox">
    <w:name w:val="Score Box"/>
    <w:rsid w:val="004B3BC3"/>
    <w:pPr>
      <w:spacing w:before="60" w:after="60"/>
      <w:jc w:val="right"/>
    </w:pPr>
    <w:rPr>
      <w:rFonts w:ascii="Arial" w:hAnsi="Arial" w:cs="Arial"/>
      <w:b/>
      <w:sz w:val="18"/>
      <w:szCs w:val="18"/>
      <w:shd w:val="clear" w:color="auto" w:fill="C0C0C0"/>
    </w:rPr>
  </w:style>
  <w:style w:type="character" w:customStyle="1" w:styleId="TextChar">
    <w:name w:val="Text Char"/>
    <w:link w:val="Text"/>
    <w:rsid w:val="009E3094"/>
    <w:rPr>
      <w:rFonts w:ascii="Arial" w:hAnsi="Arial" w:cs="Arial"/>
      <w:sz w:val="18"/>
      <w:szCs w:val="18"/>
      <w:lang w:val="en-GB" w:eastAsia="en-GB"/>
    </w:rPr>
  </w:style>
  <w:style w:type="character" w:customStyle="1" w:styleId="RubricChar">
    <w:name w:val="Rubric Char"/>
    <w:link w:val="Rubric"/>
    <w:rsid w:val="009E3094"/>
    <w:rPr>
      <w:rFonts w:ascii="Arial" w:hAnsi="Arial" w:cs="Arial"/>
      <w:b/>
      <w:sz w:val="18"/>
      <w:szCs w:val="18"/>
      <w:lang w:val="en-GB" w:eastAsia="en-GB"/>
    </w:rPr>
  </w:style>
  <w:style w:type="paragraph" w:styleId="Revision">
    <w:name w:val="Revision"/>
    <w:hidden/>
    <w:uiPriority w:val="99"/>
    <w:semiHidden/>
    <w:rsid w:val="00710D7D"/>
    <w:rPr>
      <w:sz w:val="24"/>
      <w:szCs w:val="24"/>
    </w:rPr>
  </w:style>
  <w:style w:type="character" w:customStyle="1" w:styleId="cf01">
    <w:name w:val="cf01"/>
    <w:basedOn w:val="DefaultParagraphFont"/>
    <w:rsid w:val="007D4E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70293">
      <w:bodyDiv w:val="1"/>
      <w:marLeft w:val="0"/>
      <w:marRight w:val="0"/>
      <w:marTop w:val="0"/>
      <w:marBottom w:val="0"/>
      <w:divBdr>
        <w:top w:val="none" w:sz="0" w:space="0" w:color="auto"/>
        <w:left w:val="none" w:sz="0" w:space="0" w:color="auto"/>
        <w:bottom w:val="none" w:sz="0" w:space="0" w:color="auto"/>
        <w:right w:val="none" w:sz="0" w:space="0" w:color="auto"/>
      </w:divBdr>
    </w:div>
    <w:div w:id="923035061">
      <w:bodyDiv w:val="1"/>
      <w:marLeft w:val="0"/>
      <w:marRight w:val="0"/>
      <w:marTop w:val="0"/>
      <w:marBottom w:val="0"/>
      <w:divBdr>
        <w:top w:val="none" w:sz="0" w:space="0" w:color="auto"/>
        <w:left w:val="none" w:sz="0" w:space="0" w:color="auto"/>
        <w:bottom w:val="none" w:sz="0" w:space="0" w:color="auto"/>
        <w:right w:val="none" w:sz="0" w:space="0" w:color="auto"/>
      </w:divBdr>
    </w:div>
    <w:div w:id="10462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umb\Downloads\Focus_GT_1-2_(branded)_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Focus_GT_1-2_(branded)_Ed (1)</Template>
  <TotalTime>39</TotalTime>
  <Pages>5</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Gumbrell, Sarah</dc:creator>
  <cp:lastModifiedBy>Millie Deavin</cp:lastModifiedBy>
  <cp:revision>14</cp:revision>
  <cp:lastPrinted>2015-04-20T13:00:00Z</cp:lastPrinted>
  <dcterms:created xsi:type="dcterms:W3CDTF">2022-04-18T13:04:00Z</dcterms:created>
  <dcterms:modified xsi:type="dcterms:W3CDTF">2022-11-17T10:44:00Z</dcterms:modified>
</cp:coreProperties>
</file>