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4D501C" w:rsidRDefault="000D6A8C" w:rsidP="00BF5EC5">
      <w:pPr>
        <w:pStyle w:val="HeadUnit"/>
      </w:pPr>
      <w:r w:rsidRPr="004D501C">
        <w:t xml:space="preserve">Part </w:t>
      </w:r>
      <w:r w:rsidR="00E1015D" w:rsidRPr="004D501C">
        <w:t xml:space="preserve">A • </w:t>
      </w:r>
      <w:r w:rsidRPr="004D501C">
        <w:t>Grammar</w:t>
      </w:r>
      <w:r w:rsidR="00E1015D" w:rsidRPr="004D501C">
        <w:t xml:space="preserve">, </w:t>
      </w:r>
      <w:r w:rsidRPr="004D501C">
        <w:t>Vocabulary</w:t>
      </w:r>
      <w:r w:rsidR="00E1015D" w:rsidRPr="004D501C">
        <w:t xml:space="preserve"> and </w:t>
      </w:r>
      <w:r w:rsidRPr="004D501C">
        <w:t>How to …</w:t>
      </w:r>
    </w:p>
    <w:p w14:paraId="68594757" w14:textId="39A86B2B" w:rsidR="00E1015D" w:rsidRPr="004D501C" w:rsidRDefault="000D6A8C" w:rsidP="004B3BC3">
      <w:pPr>
        <w:pStyle w:val="HeadASection"/>
      </w:pPr>
      <w:r w:rsidRPr="004D501C">
        <w:t>G</w:t>
      </w:r>
      <w:r w:rsidR="008831BB" w:rsidRPr="004D501C">
        <w:t>RAMMAR</w:t>
      </w:r>
    </w:p>
    <w:p w14:paraId="3481936C" w14:textId="2C51E7E4" w:rsidR="009E3094" w:rsidRPr="004D501C" w:rsidRDefault="009E3094" w:rsidP="00F23258">
      <w:pPr>
        <w:pStyle w:val="Rubric"/>
        <w:ind w:left="227" w:hanging="227"/>
        <w:rPr>
          <w:bCs/>
        </w:rPr>
      </w:pPr>
      <w:r w:rsidRPr="004D501C">
        <w:t>1</w:t>
      </w:r>
      <w:r w:rsidR="003024E2">
        <w:tab/>
      </w:r>
      <w:r w:rsidR="00C701AD" w:rsidRPr="004D501C">
        <w:rPr>
          <w:bCs/>
        </w:rPr>
        <w:t xml:space="preserve">Choose the correct </w:t>
      </w:r>
      <w:r w:rsidR="0045048F">
        <w:rPr>
          <w:bCs/>
        </w:rPr>
        <w:t>option</w:t>
      </w:r>
      <w:r w:rsidR="0045048F" w:rsidRPr="004D501C">
        <w:rPr>
          <w:bCs/>
        </w:rPr>
        <w:t xml:space="preserve"> </w:t>
      </w:r>
      <w:r w:rsidR="003B5C84" w:rsidRPr="004D501C">
        <w:rPr>
          <w:bCs/>
        </w:rPr>
        <w:t>(a, b or c).</w:t>
      </w:r>
    </w:p>
    <w:p w14:paraId="3165F41D" w14:textId="6FF37BDE" w:rsidR="00761841" w:rsidRPr="004D501C" w:rsidRDefault="00761841" w:rsidP="00341E6C">
      <w:pPr>
        <w:pStyle w:val="TextList"/>
        <w:ind w:left="225" w:hanging="225"/>
      </w:pPr>
      <w:r w:rsidRPr="004D501C">
        <w:rPr>
          <w:b/>
          <w:bCs/>
        </w:rPr>
        <w:t>1</w:t>
      </w:r>
      <w:r w:rsidRPr="004D501C">
        <w:rPr>
          <w:b/>
          <w:bCs/>
        </w:rPr>
        <w:tab/>
      </w:r>
      <w:r w:rsidR="0055661E" w:rsidRPr="004D501C">
        <w:t>We</w:t>
      </w:r>
      <w:r w:rsidR="000463B1" w:rsidRPr="004D501C">
        <w:t xml:space="preserve"> </w:t>
      </w:r>
      <w:r w:rsidRPr="004D501C">
        <w:t xml:space="preserve">___ </w:t>
      </w:r>
      <w:r w:rsidR="000A3862" w:rsidRPr="004D501C">
        <w:t>take a torch because it’ll be dark</w:t>
      </w:r>
      <w:r w:rsidR="00341E6C" w:rsidRPr="004D501C">
        <w:t xml:space="preserve"> </w:t>
      </w:r>
      <w:r w:rsidR="00A710FA" w:rsidRPr="004D501C">
        <w:t>when we arrive.</w:t>
      </w:r>
    </w:p>
    <w:p w14:paraId="2F52C3B8" w14:textId="4D4952C3" w:rsidR="00761841" w:rsidRPr="004D501C" w:rsidRDefault="00761841" w:rsidP="00F11025">
      <w:pPr>
        <w:pStyle w:val="TextList"/>
        <w:ind w:left="0" w:firstLine="0"/>
      </w:pPr>
      <w:r w:rsidRPr="004D501C">
        <w:tab/>
      </w:r>
      <w:r w:rsidRPr="004D501C">
        <w:rPr>
          <w:b/>
          <w:bCs/>
        </w:rPr>
        <w:t>a</w:t>
      </w:r>
      <w:r w:rsidRPr="004D501C">
        <w:t xml:space="preserve"> nee</w:t>
      </w:r>
      <w:r w:rsidR="00F11025">
        <w:t xml:space="preserve">d </w:t>
      </w:r>
      <w:r w:rsidR="000463B1" w:rsidRPr="004D501C">
        <w:t>to</w:t>
      </w:r>
      <w:r w:rsidRPr="004D501C">
        <w:tab/>
      </w:r>
      <w:r w:rsidRPr="004D501C">
        <w:tab/>
      </w:r>
      <w:r w:rsidRPr="004D501C">
        <w:rPr>
          <w:b/>
          <w:bCs/>
        </w:rPr>
        <w:t xml:space="preserve">b </w:t>
      </w:r>
      <w:r w:rsidRPr="004D501C">
        <w:t xml:space="preserve">have </w:t>
      </w:r>
      <w:r w:rsidR="000463B1" w:rsidRPr="004D501C">
        <w:tab/>
      </w:r>
      <w:r w:rsidRPr="004D501C">
        <w:tab/>
      </w:r>
      <w:r w:rsidRPr="004D501C">
        <w:tab/>
      </w:r>
      <w:r w:rsidRPr="004D501C">
        <w:rPr>
          <w:b/>
          <w:bCs/>
        </w:rPr>
        <w:t>c</w:t>
      </w:r>
      <w:r w:rsidRPr="004D501C">
        <w:t xml:space="preserve"> mustn’t</w:t>
      </w:r>
    </w:p>
    <w:p w14:paraId="7E2CDAE0" w14:textId="2E26EAD9" w:rsidR="00A0021A" w:rsidRPr="004D501C" w:rsidRDefault="00757A35" w:rsidP="00A0021A">
      <w:pPr>
        <w:pStyle w:val="TextList"/>
      </w:pPr>
      <w:r w:rsidRPr="004D501C">
        <w:rPr>
          <w:b/>
          <w:bCs/>
        </w:rPr>
        <w:t>2</w:t>
      </w:r>
      <w:r w:rsidRPr="004D501C">
        <w:rPr>
          <w:b/>
          <w:bCs/>
        </w:rPr>
        <w:tab/>
      </w:r>
      <w:r w:rsidR="00ED4E03" w:rsidRPr="004D501C">
        <w:t>You</w:t>
      </w:r>
      <w:r w:rsidR="00A0021A" w:rsidRPr="004D501C">
        <w:t xml:space="preserve"> ___ </w:t>
      </w:r>
      <w:r w:rsidR="00374061" w:rsidRPr="004D501C">
        <w:t xml:space="preserve">drive down this road. It’s not for cars. </w:t>
      </w:r>
    </w:p>
    <w:p w14:paraId="19D5B053" w14:textId="6C381F93" w:rsidR="00A0021A" w:rsidRPr="004D501C" w:rsidRDefault="00A0021A" w:rsidP="00A0021A">
      <w:pPr>
        <w:pStyle w:val="TextList"/>
      </w:pPr>
      <w:r w:rsidRPr="004D501C">
        <w:tab/>
      </w:r>
      <w:r w:rsidRPr="004D501C">
        <w:rPr>
          <w:b/>
          <w:bCs/>
        </w:rPr>
        <w:t>a</w:t>
      </w:r>
      <w:r w:rsidRPr="004D501C">
        <w:t xml:space="preserve"> </w:t>
      </w:r>
      <w:r w:rsidR="00374061" w:rsidRPr="004D501C">
        <w:t>must</w:t>
      </w:r>
      <w:r w:rsidRPr="004D501C">
        <w:tab/>
      </w:r>
      <w:r w:rsidRPr="004D501C">
        <w:tab/>
      </w:r>
      <w:r w:rsidR="0084767D">
        <w:tab/>
      </w:r>
      <w:r w:rsidRPr="004D501C">
        <w:rPr>
          <w:b/>
          <w:bCs/>
        </w:rPr>
        <w:t>b</w:t>
      </w:r>
      <w:r w:rsidR="00374061" w:rsidRPr="004D501C">
        <w:rPr>
          <w:b/>
          <w:bCs/>
        </w:rPr>
        <w:t xml:space="preserve"> </w:t>
      </w:r>
      <w:r w:rsidR="00374061" w:rsidRPr="004D501C">
        <w:t>aren’t allowed</w:t>
      </w:r>
      <w:r w:rsidRPr="004D501C">
        <w:tab/>
      </w:r>
      <w:r w:rsidRPr="004D501C">
        <w:tab/>
      </w:r>
      <w:r w:rsidRPr="004D501C">
        <w:rPr>
          <w:b/>
          <w:bCs/>
        </w:rPr>
        <w:t>c</w:t>
      </w:r>
      <w:r w:rsidRPr="004D501C">
        <w:t xml:space="preserve"> </w:t>
      </w:r>
      <w:r w:rsidR="00374061" w:rsidRPr="004D501C">
        <w:t>can’t</w:t>
      </w:r>
    </w:p>
    <w:p w14:paraId="18562E2B" w14:textId="77777777" w:rsidR="004F5495" w:rsidRPr="004D501C" w:rsidRDefault="00374061" w:rsidP="00A0021A">
      <w:pPr>
        <w:pStyle w:val="TextList"/>
      </w:pPr>
      <w:r w:rsidRPr="004D501C">
        <w:rPr>
          <w:b/>
          <w:bCs/>
        </w:rPr>
        <w:t>3</w:t>
      </w:r>
      <w:r w:rsidRPr="004D501C">
        <w:rPr>
          <w:b/>
          <w:bCs/>
        </w:rPr>
        <w:tab/>
      </w:r>
      <w:r w:rsidR="004F5495" w:rsidRPr="004D501C">
        <w:t>Bags</w:t>
      </w:r>
      <w:r w:rsidR="003C79D6" w:rsidRPr="004D501C">
        <w:t xml:space="preserve"> ___ </w:t>
      </w:r>
      <w:r w:rsidR="004F5495" w:rsidRPr="004D501C">
        <w:t>in</w:t>
      </w:r>
      <w:r w:rsidR="003C79D6" w:rsidRPr="004D501C">
        <w:t xml:space="preserve"> the exam</w:t>
      </w:r>
      <w:r w:rsidR="004F5495" w:rsidRPr="004D501C">
        <w:t xml:space="preserve"> room</w:t>
      </w:r>
      <w:r w:rsidR="003C79D6" w:rsidRPr="004D501C">
        <w:t xml:space="preserve">. </w:t>
      </w:r>
      <w:r w:rsidR="004F5495" w:rsidRPr="004D501C">
        <w:t xml:space="preserve">Please leave them outside the room. </w:t>
      </w:r>
    </w:p>
    <w:p w14:paraId="60C25A89" w14:textId="29BD9D35" w:rsidR="004F5495" w:rsidRPr="004D501C" w:rsidRDefault="004F5495" w:rsidP="004F5495">
      <w:pPr>
        <w:pStyle w:val="TextList"/>
      </w:pPr>
      <w:r w:rsidRPr="004D501C">
        <w:tab/>
      </w:r>
      <w:r w:rsidRPr="004D501C">
        <w:rPr>
          <w:b/>
          <w:bCs/>
        </w:rPr>
        <w:t>a</w:t>
      </w:r>
      <w:r w:rsidRPr="004D501C">
        <w:t xml:space="preserve"> to forbid</w:t>
      </w:r>
      <w:r w:rsidRPr="004D501C">
        <w:tab/>
      </w:r>
      <w:r w:rsidRPr="004D501C">
        <w:tab/>
      </w:r>
      <w:r w:rsidRPr="004D501C">
        <w:rPr>
          <w:b/>
          <w:bCs/>
        </w:rPr>
        <w:t>b</w:t>
      </w:r>
      <w:r w:rsidRPr="004D501C">
        <w:t xml:space="preserve"> forbids</w:t>
      </w:r>
      <w:r w:rsidRPr="004D501C">
        <w:tab/>
      </w:r>
      <w:r w:rsidRPr="004D501C">
        <w:tab/>
      </w:r>
      <w:r w:rsidRPr="004D501C">
        <w:tab/>
      </w:r>
      <w:r w:rsidRPr="004D501C">
        <w:rPr>
          <w:b/>
          <w:bCs/>
        </w:rPr>
        <w:t>c</w:t>
      </w:r>
      <w:r w:rsidRPr="004D501C">
        <w:t xml:space="preserve"> are forbidden</w:t>
      </w:r>
    </w:p>
    <w:p w14:paraId="60EF4354" w14:textId="04D47714" w:rsidR="00B34A9A" w:rsidRPr="004D501C" w:rsidRDefault="00B34A9A" w:rsidP="00B34A9A">
      <w:pPr>
        <w:pStyle w:val="TextList"/>
      </w:pPr>
      <w:r w:rsidRPr="004D501C">
        <w:rPr>
          <w:b/>
          <w:bCs/>
        </w:rPr>
        <w:t>4</w:t>
      </w:r>
      <w:r w:rsidRPr="004D501C">
        <w:rPr>
          <w:b/>
          <w:bCs/>
        </w:rPr>
        <w:tab/>
      </w:r>
      <w:r w:rsidR="000D6415" w:rsidRPr="004D501C">
        <w:t>My computer</w:t>
      </w:r>
      <w:r w:rsidRPr="004D501C">
        <w:t xml:space="preserve"> needs ___ </w:t>
      </w:r>
      <w:r w:rsidR="000D6415" w:rsidRPr="004D501C">
        <w:t>so I can’t use it at the moment.</w:t>
      </w:r>
    </w:p>
    <w:p w14:paraId="55F6CEB2" w14:textId="34CC7C30" w:rsidR="00B34A9A" w:rsidRPr="004D501C" w:rsidRDefault="00B34A9A" w:rsidP="00B34A9A">
      <w:pPr>
        <w:pStyle w:val="TextList"/>
      </w:pPr>
      <w:r w:rsidRPr="004D501C">
        <w:tab/>
      </w:r>
      <w:r w:rsidRPr="004D501C">
        <w:rPr>
          <w:b/>
          <w:bCs/>
        </w:rPr>
        <w:t>a</w:t>
      </w:r>
      <w:r w:rsidRPr="004D501C">
        <w:t xml:space="preserve"> be </w:t>
      </w:r>
      <w:r w:rsidR="000D6415" w:rsidRPr="004D501C">
        <w:t>fixed</w:t>
      </w:r>
      <w:r w:rsidR="000D6415" w:rsidRPr="004D501C">
        <w:tab/>
      </w:r>
      <w:r w:rsidRPr="004D501C">
        <w:t xml:space="preserve"> </w:t>
      </w:r>
      <w:r w:rsidRPr="004D501C">
        <w:tab/>
      </w:r>
      <w:r w:rsidRPr="004D501C">
        <w:rPr>
          <w:b/>
          <w:bCs/>
        </w:rPr>
        <w:t>b</w:t>
      </w:r>
      <w:r w:rsidRPr="004D501C">
        <w:t xml:space="preserve"> to be </w:t>
      </w:r>
      <w:r w:rsidR="000D6415" w:rsidRPr="004D501C">
        <w:t>fixed</w:t>
      </w:r>
      <w:r w:rsidRPr="004D501C">
        <w:tab/>
      </w:r>
      <w:r w:rsidR="000D6415" w:rsidRPr="004D501C">
        <w:tab/>
      </w:r>
      <w:r w:rsidRPr="004D501C">
        <w:rPr>
          <w:b/>
          <w:bCs/>
        </w:rPr>
        <w:t xml:space="preserve">c </w:t>
      </w:r>
      <w:r w:rsidRPr="004D501C">
        <w:t xml:space="preserve">being </w:t>
      </w:r>
      <w:r w:rsidR="000D6415" w:rsidRPr="004D501C">
        <w:t>fixed</w:t>
      </w:r>
    </w:p>
    <w:p w14:paraId="022D101A" w14:textId="4C7CF528" w:rsidR="000D6415" w:rsidRPr="004D501C" w:rsidRDefault="000D6415" w:rsidP="000D6415">
      <w:pPr>
        <w:pStyle w:val="TextList"/>
      </w:pPr>
      <w:r w:rsidRPr="004D501C">
        <w:rPr>
          <w:b/>
          <w:bCs/>
        </w:rPr>
        <w:t>5</w:t>
      </w:r>
      <w:r w:rsidRPr="004D501C">
        <w:rPr>
          <w:b/>
          <w:bCs/>
        </w:rPr>
        <w:tab/>
      </w:r>
      <w:r w:rsidR="00431827" w:rsidRPr="004D501C">
        <w:t>Children are</w:t>
      </w:r>
      <w:r w:rsidRPr="004D501C">
        <w:t xml:space="preserve"> not allowed ___ </w:t>
      </w:r>
      <w:r w:rsidR="00CF7DB7" w:rsidRPr="004D501C">
        <w:t xml:space="preserve">ball games in the park. </w:t>
      </w:r>
      <w:r w:rsidRPr="004D501C">
        <w:t xml:space="preserve"> </w:t>
      </w:r>
    </w:p>
    <w:p w14:paraId="15CF5C09" w14:textId="5959BCE4" w:rsidR="000D6415" w:rsidRPr="004D501C" w:rsidRDefault="000D6415" w:rsidP="000D6415">
      <w:pPr>
        <w:pStyle w:val="TextList"/>
      </w:pPr>
      <w:r w:rsidRPr="004D501C">
        <w:tab/>
      </w:r>
      <w:r w:rsidRPr="004D501C">
        <w:rPr>
          <w:b/>
          <w:bCs/>
        </w:rPr>
        <w:t>a</w:t>
      </w:r>
      <w:r w:rsidRPr="004D501C">
        <w:tab/>
      </w:r>
      <w:r w:rsidR="00CF7DB7" w:rsidRPr="004D501C">
        <w:t>to play</w:t>
      </w:r>
      <w:r w:rsidRPr="004D501C">
        <w:tab/>
      </w:r>
      <w:r w:rsidRPr="004D501C">
        <w:tab/>
      </w:r>
      <w:r w:rsidRPr="004D501C">
        <w:rPr>
          <w:b/>
          <w:bCs/>
        </w:rPr>
        <w:t>b</w:t>
      </w:r>
      <w:r w:rsidRPr="004D501C">
        <w:t xml:space="preserve"> </w:t>
      </w:r>
      <w:r w:rsidR="00CF7DB7" w:rsidRPr="004D501C">
        <w:t>play</w:t>
      </w:r>
      <w:r w:rsidRPr="004D501C">
        <w:tab/>
      </w:r>
      <w:r w:rsidRPr="004D501C">
        <w:tab/>
      </w:r>
      <w:r w:rsidR="00CF7DB7" w:rsidRPr="004D501C">
        <w:tab/>
      </w:r>
      <w:r w:rsidRPr="004D501C">
        <w:rPr>
          <w:b/>
          <w:bCs/>
        </w:rPr>
        <w:t>c</w:t>
      </w:r>
      <w:r w:rsidRPr="004D501C">
        <w:t xml:space="preserve"> </w:t>
      </w:r>
      <w:r w:rsidR="00CF7DB7" w:rsidRPr="004D501C">
        <w:t>playing</w:t>
      </w:r>
    </w:p>
    <w:p w14:paraId="25F50313" w14:textId="4A13CBD0" w:rsidR="00CF7DB7" w:rsidRPr="004D501C" w:rsidRDefault="00CF7DB7" w:rsidP="00CF7DB7">
      <w:pPr>
        <w:pStyle w:val="TextList"/>
      </w:pPr>
      <w:r w:rsidRPr="004D501C">
        <w:rPr>
          <w:b/>
          <w:bCs/>
        </w:rPr>
        <w:t>6</w:t>
      </w:r>
      <w:r w:rsidRPr="004D501C">
        <w:rPr>
          <w:b/>
          <w:bCs/>
        </w:rPr>
        <w:tab/>
      </w:r>
      <w:r w:rsidR="00C7488C" w:rsidRPr="004D501C">
        <w:t>The company</w:t>
      </w:r>
      <w:r w:rsidRPr="004D501C">
        <w:t xml:space="preserve"> </w:t>
      </w:r>
      <w:r w:rsidR="002E5E57" w:rsidRPr="004D501C">
        <w:t xml:space="preserve">permitted us </w:t>
      </w:r>
      <w:r w:rsidRPr="004D501C">
        <w:t xml:space="preserve">___ </w:t>
      </w:r>
      <w:r w:rsidR="002E5E57" w:rsidRPr="004D501C">
        <w:t xml:space="preserve">a break every </w:t>
      </w:r>
      <w:r w:rsidR="00C7488C" w:rsidRPr="004D501C">
        <w:t xml:space="preserve">two </w:t>
      </w:r>
      <w:r w:rsidR="002E5E57" w:rsidRPr="004D501C">
        <w:t>hour</w:t>
      </w:r>
      <w:r w:rsidR="00C7488C" w:rsidRPr="004D501C">
        <w:t>s</w:t>
      </w:r>
      <w:r w:rsidR="002E5E57" w:rsidRPr="004D501C">
        <w:t xml:space="preserve">. </w:t>
      </w:r>
      <w:r w:rsidRPr="004D501C">
        <w:t xml:space="preserve"> </w:t>
      </w:r>
    </w:p>
    <w:p w14:paraId="4383C6E5" w14:textId="16D23BE6" w:rsidR="00CF7DB7" w:rsidRPr="004D501C" w:rsidRDefault="00CF7DB7" w:rsidP="00CF7DB7">
      <w:pPr>
        <w:pStyle w:val="TextList"/>
      </w:pPr>
      <w:r w:rsidRPr="004D501C">
        <w:tab/>
      </w:r>
      <w:r w:rsidRPr="004D501C">
        <w:rPr>
          <w:b/>
          <w:bCs/>
        </w:rPr>
        <w:t>a</w:t>
      </w:r>
      <w:r w:rsidRPr="004D501C">
        <w:t xml:space="preserve"> </w:t>
      </w:r>
      <w:r w:rsidR="002E5E57" w:rsidRPr="004D501C">
        <w:t>t</w:t>
      </w:r>
      <w:r w:rsidRPr="004D501C">
        <w:t>ake</w:t>
      </w:r>
      <w:r w:rsidRPr="004D501C">
        <w:tab/>
      </w:r>
      <w:r w:rsidRPr="004D501C">
        <w:tab/>
      </w:r>
      <w:r w:rsidR="002E5E57" w:rsidRPr="004D501C">
        <w:tab/>
      </w:r>
      <w:r w:rsidRPr="004D501C">
        <w:rPr>
          <w:b/>
          <w:bCs/>
        </w:rPr>
        <w:t>b</w:t>
      </w:r>
      <w:r w:rsidRPr="004D501C">
        <w:t xml:space="preserve"> </w:t>
      </w:r>
      <w:r w:rsidR="002E5E57" w:rsidRPr="004D501C">
        <w:t xml:space="preserve">to </w:t>
      </w:r>
      <w:r w:rsidRPr="004D501C">
        <w:t>take</w:t>
      </w:r>
      <w:r w:rsidRPr="004D501C">
        <w:tab/>
      </w:r>
      <w:r w:rsidRPr="004D501C">
        <w:tab/>
      </w:r>
      <w:r w:rsidRPr="004D501C">
        <w:tab/>
      </w:r>
      <w:r w:rsidRPr="004D501C">
        <w:rPr>
          <w:b/>
          <w:bCs/>
        </w:rPr>
        <w:t>c</w:t>
      </w:r>
      <w:r w:rsidRPr="004D501C">
        <w:t xml:space="preserve"> taking</w:t>
      </w:r>
    </w:p>
    <w:p w14:paraId="15193B56" w14:textId="0365FA66" w:rsidR="002E5E57" w:rsidRPr="004D501C" w:rsidRDefault="002E5E57" w:rsidP="002E5E57">
      <w:pPr>
        <w:pStyle w:val="TextList"/>
        <w:rPr>
          <w:b/>
          <w:bCs/>
        </w:rPr>
      </w:pPr>
      <w:r w:rsidRPr="004D501C">
        <w:rPr>
          <w:b/>
          <w:bCs/>
        </w:rPr>
        <w:t>7</w:t>
      </w:r>
      <w:r w:rsidRPr="004D501C">
        <w:rPr>
          <w:b/>
          <w:bCs/>
        </w:rPr>
        <w:tab/>
      </w:r>
      <w:r w:rsidRPr="004D501C">
        <w:t xml:space="preserve">The </w:t>
      </w:r>
      <w:r w:rsidR="002834C4" w:rsidRPr="004D501C">
        <w:t>hospital</w:t>
      </w:r>
      <w:r w:rsidRPr="004D501C">
        <w:t xml:space="preserve"> ___ </w:t>
      </w:r>
      <w:r w:rsidR="002834C4" w:rsidRPr="004D501C">
        <w:t>visitors between 8 p.m.</w:t>
      </w:r>
      <w:r w:rsidRPr="004D501C">
        <w:t xml:space="preserve"> </w:t>
      </w:r>
      <w:r w:rsidR="002834C4" w:rsidRPr="004D501C">
        <w:t>and 8 a.m.</w:t>
      </w:r>
    </w:p>
    <w:p w14:paraId="04060127" w14:textId="77777777" w:rsidR="002E5E57" w:rsidRPr="004D501C" w:rsidRDefault="002E5E57" w:rsidP="002E5E57">
      <w:pPr>
        <w:pStyle w:val="TextList"/>
        <w:ind w:left="0" w:firstLine="0"/>
      </w:pPr>
      <w:r w:rsidRPr="004D501C">
        <w:rPr>
          <w:b/>
          <w:bCs/>
        </w:rPr>
        <w:tab/>
        <w:t>a</w:t>
      </w:r>
      <w:r w:rsidRPr="004D501C">
        <w:t xml:space="preserve"> forbids</w:t>
      </w:r>
      <w:r w:rsidRPr="004D501C">
        <w:tab/>
      </w:r>
      <w:r w:rsidRPr="004D501C">
        <w:tab/>
      </w:r>
      <w:r w:rsidRPr="004D501C">
        <w:rPr>
          <w:b/>
          <w:bCs/>
        </w:rPr>
        <w:t>b</w:t>
      </w:r>
      <w:r w:rsidRPr="004D501C">
        <w:t xml:space="preserve"> forbidden</w:t>
      </w:r>
      <w:r w:rsidRPr="004D501C">
        <w:tab/>
      </w:r>
      <w:r w:rsidRPr="004D501C">
        <w:tab/>
      </w:r>
      <w:r w:rsidRPr="004D501C">
        <w:rPr>
          <w:b/>
          <w:bCs/>
        </w:rPr>
        <w:t>c</w:t>
      </w:r>
      <w:r w:rsidRPr="004D501C">
        <w:t xml:space="preserve"> is forbidden</w:t>
      </w:r>
    </w:p>
    <w:p w14:paraId="56E2334D" w14:textId="2C39DEF7" w:rsidR="002834C4" w:rsidRPr="004D501C" w:rsidRDefault="002834C4" w:rsidP="002834C4">
      <w:pPr>
        <w:pStyle w:val="TextList"/>
      </w:pPr>
      <w:r w:rsidRPr="004D501C">
        <w:rPr>
          <w:b/>
          <w:bCs/>
        </w:rPr>
        <w:t>8</w:t>
      </w:r>
      <w:r w:rsidRPr="004D501C">
        <w:rPr>
          <w:b/>
          <w:bCs/>
        </w:rPr>
        <w:tab/>
      </w:r>
      <w:r w:rsidR="004F6DE3" w:rsidRPr="004D501C">
        <w:t>The lounge</w:t>
      </w:r>
      <w:r w:rsidRPr="004D501C">
        <w:t xml:space="preserve"> need</w:t>
      </w:r>
      <w:r w:rsidR="004F6DE3" w:rsidRPr="004D501C">
        <w:t>s</w:t>
      </w:r>
      <w:r w:rsidRPr="004D501C">
        <w:t xml:space="preserve"> ___</w:t>
      </w:r>
      <w:r w:rsidR="00F11025">
        <w:t>,</w:t>
      </w:r>
      <w:r w:rsidRPr="004D501C">
        <w:t xml:space="preserve"> </w:t>
      </w:r>
      <w:r w:rsidR="004F6DE3" w:rsidRPr="004D501C">
        <w:t xml:space="preserve">but I haven’t got time. </w:t>
      </w:r>
    </w:p>
    <w:p w14:paraId="3ED6E3C5" w14:textId="4A9BB967" w:rsidR="002834C4" w:rsidRPr="004D501C" w:rsidRDefault="002834C4" w:rsidP="002834C4">
      <w:pPr>
        <w:pStyle w:val="TextList"/>
      </w:pPr>
      <w:r w:rsidRPr="004D501C">
        <w:tab/>
      </w:r>
      <w:r w:rsidRPr="004D501C">
        <w:rPr>
          <w:b/>
          <w:bCs/>
        </w:rPr>
        <w:t>a</w:t>
      </w:r>
      <w:r w:rsidRPr="004D501C">
        <w:t xml:space="preserve"> to </w:t>
      </w:r>
      <w:r w:rsidR="004F6DE3" w:rsidRPr="004D501C">
        <w:t>paint</w:t>
      </w:r>
      <w:r w:rsidRPr="004D501C">
        <w:tab/>
      </w:r>
      <w:r w:rsidRPr="004D501C">
        <w:tab/>
      </w:r>
      <w:r w:rsidRPr="004D501C">
        <w:rPr>
          <w:b/>
          <w:bCs/>
        </w:rPr>
        <w:t>b</w:t>
      </w:r>
      <w:r w:rsidRPr="004D501C">
        <w:t xml:space="preserve"> be </w:t>
      </w:r>
      <w:r w:rsidR="004F6DE3" w:rsidRPr="004D501C">
        <w:t>painted</w:t>
      </w:r>
      <w:r w:rsidRPr="004D501C">
        <w:tab/>
      </w:r>
      <w:r w:rsidRPr="004D501C">
        <w:tab/>
      </w:r>
      <w:r w:rsidRPr="004D501C">
        <w:rPr>
          <w:b/>
          <w:bCs/>
        </w:rPr>
        <w:t>c</w:t>
      </w:r>
      <w:r w:rsidRPr="004D501C">
        <w:t xml:space="preserve"> </w:t>
      </w:r>
      <w:r w:rsidR="004F6DE3" w:rsidRPr="004D501C">
        <w:t>painting</w:t>
      </w:r>
    </w:p>
    <w:p w14:paraId="45A7A477" w14:textId="14F2991E" w:rsidR="007A1BB8" w:rsidRPr="004D501C" w:rsidRDefault="004F6DE3" w:rsidP="007A1BB8">
      <w:pPr>
        <w:pStyle w:val="TextList"/>
      </w:pPr>
      <w:r w:rsidRPr="004D501C">
        <w:rPr>
          <w:b/>
          <w:bCs/>
        </w:rPr>
        <w:t>9</w:t>
      </w:r>
      <w:r w:rsidRPr="004D501C">
        <w:rPr>
          <w:b/>
          <w:bCs/>
        </w:rPr>
        <w:tab/>
      </w:r>
      <w:r w:rsidR="007A1BB8" w:rsidRPr="004D501C">
        <w:t xml:space="preserve">You ___ </w:t>
      </w:r>
      <w:r w:rsidR="00282A29" w:rsidRPr="004D501C">
        <w:t xml:space="preserve">on the festival site without a ticket so </w:t>
      </w:r>
      <w:r w:rsidR="005036C3" w:rsidRPr="004D501C">
        <w:t>you need to leave.</w:t>
      </w:r>
      <w:r w:rsidR="00282A29" w:rsidRPr="004D501C">
        <w:t xml:space="preserve"> </w:t>
      </w:r>
      <w:r w:rsidR="007A1BB8" w:rsidRPr="004D501C">
        <w:t xml:space="preserve"> </w:t>
      </w:r>
    </w:p>
    <w:p w14:paraId="4B5D38F4" w14:textId="77777777" w:rsidR="007A1BB8" w:rsidRPr="004D501C" w:rsidRDefault="007A1BB8" w:rsidP="007A1BB8">
      <w:pPr>
        <w:pStyle w:val="TextList"/>
      </w:pPr>
      <w:r w:rsidRPr="004D501C">
        <w:tab/>
      </w:r>
      <w:r w:rsidRPr="004D501C">
        <w:rPr>
          <w:b/>
          <w:bCs/>
        </w:rPr>
        <w:t>a</w:t>
      </w:r>
      <w:r w:rsidRPr="004D501C">
        <w:t xml:space="preserve"> aren’t allowed</w:t>
      </w:r>
      <w:r w:rsidRPr="004D501C">
        <w:tab/>
      </w:r>
      <w:r w:rsidRPr="004D501C">
        <w:rPr>
          <w:b/>
          <w:bCs/>
        </w:rPr>
        <w:t>b</w:t>
      </w:r>
      <w:r w:rsidRPr="004D501C">
        <w:t xml:space="preserve"> wasn’t allowed</w:t>
      </w:r>
      <w:r w:rsidRPr="004D501C">
        <w:tab/>
      </w:r>
      <w:r w:rsidRPr="004D501C">
        <w:rPr>
          <w:b/>
          <w:bCs/>
        </w:rPr>
        <w:t>c</w:t>
      </w:r>
      <w:r w:rsidRPr="004D501C">
        <w:t xml:space="preserve"> weren’t allowed</w:t>
      </w:r>
    </w:p>
    <w:p w14:paraId="44D4A323" w14:textId="39E8D35D" w:rsidR="0053115B" w:rsidRPr="004D501C" w:rsidRDefault="005036C3" w:rsidP="007A1BB8">
      <w:pPr>
        <w:pStyle w:val="TextList"/>
      </w:pPr>
      <w:r w:rsidRPr="004D501C">
        <w:rPr>
          <w:b/>
          <w:bCs/>
        </w:rPr>
        <w:t>10</w:t>
      </w:r>
      <w:r w:rsidRPr="004D501C">
        <w:rPr>
          <w:b/>
          <w:bCs/>
        </w:rPr>
        <w:tab/>
      </w:r>
      <w:r w:rsidR="00DE44DB" w:rsidRPr="004D501C">
        <w:t>Photography</w:t>
      </w:r>
      <w:r w:rsidRPr="004D501C">
        <w:t xml:space="preserve"> ___</w:t>
      </w:r>
      <w:r w:rsidR="00DE44DB" w:rsidRPr="004D501C">
        <w:t xml:space="preserve"> in the </w:t>
      </w:r>
      <w:r w:rsidR="0053115B" w:rsidRPr="004D501C">
        <w:t xml:space="preserve">art gallery so I didn’t take any photographs. </w:t>
      </w:r>
    </w:p>
    <w:p w14:paraId="671C9666" w14:textId="5709D631" w:rsidR="00757A35" w:rsidRPr="004D501C" w:rsidRDefault="0053115B" w:rsidP="0047123F">
      <w:pPr>
        <w:pStyle w:val="TextList"/>
        <w:rPr>
          <w:rStyle w:val="GapFillchr"/>
          <w:rFonts w:ascii="Arial" w:hAnsi="Arial"/>
          <w:b w:val="0"/>
          <w:color w:val="auto"/>
          <w:u w:val="none"/>
        </w:rPr>
      </w:pPr>
      <w:r w:rsidRPr="004D501C">
        <w:tab/>
      </w:r>
      <w:r w:rsidR="0047123F" w:rsidRPr="004D501C">
        <w:rPr>
          <w:b/>
          <w:bCs/>
        </w:rPr>
        <w:t>a</w:t>
      </w:r>
      <w:r w:rsidR="0047123F" w:rsidRPr="004D501C">
        <w:t xml:space="preserve"> is permitted</w:t>
      </w:r>
      <w:r w:rsidR="0047123F" w:rsidRPr="004D501C">
        <w:tab/>
      </w:r>
      <w:r w:rsidR="0047123F" w:rsidRPr="004D501C">
        <w:rPr>
          <w:b/>
          <w:bCs/>
        </w:rPr>
        <w:t>b</w:t>
      </w:r>
      <w:r w:rsidR="0047123F" w:rsidRPr="004D501C">
        <w:t xml:space="preserve"> wasn’t permitted</w:t>
      </w:r>
      <w:r w:rsidR="0047123F" w:rsidRPr="004D501C">
        <w:tab/>
      </w:r>
      <w:r w:rsidR="0047123F" w:rsidRPr="004D501C">
        <w:rPr>
          <w:b/>
          <w:bCs/>
        </w:rPr>
        <w:t>c</w:t>
      </w:r>
      <w:r w:rsidR="0047123F" w:rsidRPr="004D501C">
        <w:t xml:space="preserve"> was permitted </w:t>
      </w:r>
    </w:p>
    <w:p w14:paraId="68D72C93" w14:textId="17B3C86C" w:rsidR="00C61C2E" w:rsidRPr="004D501C" w:rsidRDefault="007F07A8" w:rsidP="00544B0D">
      <w:pPr>
        <w:pStyle w:val="ScoreBox"/>
        <w:spacing w:after="0"/>
      </w:pPr>
      <w:r w:rsidRPr="004D501C">
        <w:rPr>
          <w:rStyle w:val="GapFillchr"/>
          <w:rFonts w:ascii="Arial" w:hAnsi="Arial"/>
          <w:b/>
          <w:color w:val="auto"/>
          <w:u w:val="none"/>
        </w:rPr>
        <w:t xml:space="preserve">        </w:t>
      </w:r>
      <w:r w:rsidRPr="004D501C">
        <w:t>/</w:t>
      </w:r>
      <w:r w:rsidR="00C701AD" w:rsidRPr="004D501C">
        <w:t>10</w:t>
      </w:r>
    </w:p>
    <w:p w14:paraId="3E48C5EA" w14:textId="77777777" w:rsidR="009B57AB" w:rsidRPr="004D501C" w:rsidRDefault="009B57AB" w:rsidP="004B3BC3">
      <w:pPr>
        <w:pStyle w:val="ScoreBox"/>
        <w:rPr>
          <w:highlight w:val="yellow"/>
        </w:rPr>
      </w:pPr>
    </w:p>
    <w:p w14:paraId="1A197AEA" w14:textId="5D39E267" w:rsidR="003C708A" w:rsidRPr="004D501C" w:rsidRDefault="009B57AB" w:rsidP="00F23258">
      <w:pPr>
        <w:pStyle w:val="Rubric"/>
        <w:ind w:left="227" w:hanging="227"/>
        <w:rPr>
          <w:bCs/>
          <w:highlight w:val="yellow"/>
        </w:rPr>
      </w:pPr>
      <w:r w:rsidRPr="004D501C">
        <w:t>2</w:t>
      </w:r>
      <w:r w:rsidR="003024E2">
        <w:tab/>
      </w:r>
      <w:r w:rsidR="0084767D">
        <w:rPr>
          <w:bCs/>
        </w:rPr>
        <w:t>Complete</w:t>
      </w:r>
      <w:r w:rsidR="00135AA1" w:rsidRPr="004D501C">
        <w:rPr>
          <w:bCs/>
        </w:rPr>
        <w:t xml:space="preserve"> the </w:t>
      </w:r>
      <w:r w:rsidR="0084767D">
        <w:rPr>
          <w:bCs/>
        </w:rPr>
        <w:t>reported speech</w:t>
      </w:r>
      <w:r w:rsidR="00135AA1" w:rsidRPr="004D501C">
        <w:rPr>
          <w:bCs/>
        </w:rPr>
        <w:t xml:space="preserve"> </w:t>
      </w:r>
      <w:r w:rsidR="003C708A" w:rsidRPr="004D501C">
        <w:rPr>
          <w:bCs/>
        </w:rPr>
        <w:t xml:space="preserve">using </w:t>
      </w:r>
      <w:r w:rsidR="00F61D55" w:rsidRPr="004D501C">
        <w:rPr>
          <w:bCs/>
        </w:rPr>
        <w:t>the word in brackets.</w:t>
      </w:r>
      <w:r w:rsidR="003C708A" w:rsidRPr="004D501C">
        <w:rPr>
          <w:bCs/>
        </w:rPr>
        <w:t xml:space="preserve"> </w:t>
      </w:r>
    </w:p>
    <w:p w14:paraId="052A18D5" w14:textId="3C19DE54" w:rsidR="004D501C" w:rsidRDefault="004D501C" w:rsidP="00135AA1">
      <w:pPr>
        <w:pStyle w:val="TextList"/>
        <w:rPr>
          <w:bCs/>
        </w:rPr>
      </w:pPr>
      <w:r w:rsidRPr="004D501C">
        <w:rPr>
          <w:b/>
        </w:rPr>
        <w:t>1</w:t>
      </w:r>
      <w:r w:rsidRPr="004D501C">
        <w:rPr>
          <w:b/>
        </w:rPr>
        <w:tab/>
      </w:r>
      <w:r w:rsidR="0014683D">
        <w:rPr>
          <w:bCs/>
        </w:rPr>
        <w:t>‘</w:t>
      </w:r>
      <w:r w:rsidR="009F0A85">
        <w:rPr>
          <w:bCs/>
        </w:rPr>
        <w:t>I</w:t>
      </w:r>
      <w:r w:rsidR="00D20EF3">
        <w:rPr>
          <w:bCs/>
        </w:rPr>
        <w:t>’m fed up with living here</w:t>
      </w:r>
      <w:r w:rsidR="009F0A85">
        <w:rPr>
          <w:bCs/>
        </w:rPr>
        <w:t xml:space="preserve">,’ he said. </w:t>
      </w:r>
    </w:p>
    <w:p w14:paraId="072820A9" w14:textId="3FC611D7" w:rsidR="009F0A85" w:rsidRDefault="009F0A85" w:rsidP="00135AA1">
      <w:pPr>
        <w:pStyle w:val="TextList"/>
        <w:rPr>
          <w:bCs/>
        </w:rPr>
      </w:pPr>
      <w:r>
        <w:rPr>
          <w:bCs/>
        </w:rPr>
        <w:tab/>
        <w:t>He said _______________</w:t>
      </w:r>
      <w:r w:rsidR="002229AF">
        <w:rPr>
          <w:bCs/>
        </w:rPr>
        <w:t xml:space="preserve"> with living there</w:t>
      </w:r>
      <w:r w:rsidR="00D20EF3">
        <w:rPr>
          <w:bCs/>
        </w:rPr>
        <w:t>. (was)</w:t>
      </w:r>
    </w:p>
    <w:p w14:paraId="45A0B73B" w14:textId="03BDA859" w:rsidR="002229AF" w:rsidRPr="00025FA9" w:rsidRDefault="002229AF" w:rsidP="002229AF">
      <w:pPr>
        <w:pStyle w:val="TextList"/>
      </w:pPr>
      <w:r>
        <w:rPr>
          <w:b/>
        </w:rPr>
        <w:t>2</w:t>
      </w:r>
      <w:r>
        <w:rPr>
          <w:b/>
        </w:rPr>
        <w:tab/>
      </w:r>
      <w:r w:rsidRPr="00025FA9">
        <w:rPr>
          <w:b/>
          <w:bCs/>
        </w:rPr>
        <w:t>‘</w:t>
      </w:r>
      <w:r w:rsidRPr="00025FA9">
        <w:t xml:space="preserve">Can you </w:t>
      </w:r>
      <w:r w:rsidR="00025FA9" w:rsidRPr="00025FA9">
        <w:t>pass my bag</w:t>
      </w:r>
      <w:r w:rsidRPr="00025FA9">
        <w:t xml:space="preserve">?’ she </w:t>
      </w:r>
      <w:r w:rsidR="00EF493D">
        <w:t>said</w:t>
      </w:r>
    </w:p>
    <w:p w14:paraId="41A22EF8" w14:textId="5B393523" w:rsidR="002229AF" w:rsidRDefault="002229AF" w:rsidP="002229AF">
      <w:pPr>
        <w:pStyle w:val="TextList"/>
      </w:pPr>
      <w:r w:rsidRPr="00025FA9">
        <w:tab/>
        <w:t xml:space="preserve">She _______________ </w:t>
      </w:r>
      <w:r w:rsidR="00025FA9" w:rsidRPr="00025FA9">
        <w:t>her bag</w:t>
      </w:r>
      <w:r w:rsidRPr="00025FA9">
        <w:t>. (</w:t>
      </w:r>
      <w:r w:rsidR="000923D3" w:rsidRPr="00025FA9">
        <w:t>to</w:t>
      </w:r>
      <w:r w:rsidRPr="00025FA9">
        <w:t>)</w:t>
      </w:r>
    </w:p>
    <w:p w14:paraId="461FE1BE" w14:textId="239DB96D" w:rsidR="006A169C" w:rsidRPr="006A169C" w:rsidRDefault="006A169C" w:rsidP="006A169C">
      <w:pPr>
        <w:pStyle w:val="TextList"/>
      </w:pPr>
      <w:r>
        <w:rPr>
          <w:b/>
          <w:bCs/>
        </w:rPr>
        <w:t>3</w:t>
      </w:r>
      <w:r>
        <w:rPr>
          <w:b/>
          <w:bCs/>
        </w:rPr>
        <w:tab/>
      </w:r>
      <w:r w:rsidRPr="006A169C">
        <w:t xml:space="preserve">‘We’re not doing anything wrong,’ they said. </w:t>
      </w:r>
    </w:p>
    <w:p w14:paraId="50240140" w14:textId="3E83B8A5" w:rsidR="006A169C" w:rsidRDefault="006A169C" w:rsidP="006A169C">
      <w:pPr>
        <w:pStyle w:val="TextList"/>
      </w:pPr>
      <w:r w:rsidRPr="006A169C">
        <w:tab/>
        <w:t xml:space="preserve">They said _______________ </w:t>
      </w:r>
      <w:r w:rsidR="00403DF8">
        <w:t>anything wrong</w:t>
      </w:r>
      <w:r w:rsidRPr="006A169C">
        <w:t>.</w:t>
      </w:r>
      <w:r w:rsidR="0045048F">
        <w:t xml:space="preserve"> </w:t>
      </w:r>
      <w:r w:rsidRPr="006A169C">
        <w:t>(weren’t)</w:t>
      </w:r>
    </w:p>
    <w:p w14:paraId="5931D1A3" w14:textId="6DC18F89" w:rsidR="00403DF8" w:rsidRPr="00CD0F92" w:rsidRDefault="00403DF8" w:rsidP="00403DF8">
      <w:pPr>
        <w:pStyle w:val="TextList"/>
      </w:pPr>
      <w:r w:rsidRPr="00CD0F92">
        <w:rPr>
          <w:b/>
          <w:bCs/>
        </w:rPr>
        <w:t>4</w:t>
      </w:r>
      <w:r w:rsidRPr="00CD0F92">
        <w:rPr>
          <w:b/>
          <w:bCs/>
        </w:rPr>
        <w:tab/>
      </w:r>
      <w:r w:rsidRPr="00CD0F92">
        <w:t xml:space="preserve">‘Show me your ID,’ she said. </w:t>
      </w:r>
    </w:p>
    <w:p w14:paraId="67442E82" w14:textId="4B690BC6" w:rsidR="00403DF8" w:rsidRPr="00CD0F92" w:rsidRDefault="00403DF8" w:rsidP="00403DF8">
      <w:pPr>
        <w:pStyle w:val="TextList"/>
      </w:pPr>
      <w:r w:rsidRPr="00CD0F92">
        <w:tab/>
        <w:t xml:space="preserve">She _______________ </w:t>
      </w:r>
      <w:r w:rsidR="00CD0F92" w:rsidRPr="00CD0F92">
        <w:t>her my ID</w:t>
      </w:r>
      <w:r w:rsidRPr="00CD0F92">
        <w:t>. (ordered)</w:t>
      </w:r>
    </w:p>
    <w:p w14:paraId="3215ED85" w14:textId="3FF4A0C2" w:rsidR="009E6F18" w:rsidRPr="00785D22" w:rsidRDefault="00785D22" w:rsidP="00135AA1">
      <w:pPr>
        <w:pStyle w:val="TextList"/>
      </w:pPr>
      <w:r>
        <w:rPr>
          <w:b/>
          <w:bCs/>
        </w:rPr>
        <w:t>5</w:t>
      </w:r>
      <w:r w:rsidR="009E6F18" w:rsidRPr="00785D22">
        <w:rPr>
          <w:b/>
          <w:bCs/>
        </w:rPr>
        <w:tab/>
      </w:r>
      <w:r w:rsidR="009E6F18" w:rsidRPr="00785D22">
        <w:t>‘</w:t>
      </w:r>
      <w:r w:rsidR="000B2554" w:rsidRPr="00785D22">
        <w:t xml:space="preserve">I </w:t>
      </w:r>
      <w:r w:rsidR="0048174B" w:rsidRPr="00785D22">
        <w:t>enjoyed</w:t>
      </w:r>
      <w:r w:rsidR="000B2554" w:rsidRPr="00785D22">
        <w:t xml:space="preserve"> </w:t>
      </w:r>
      <w:r w:rsidR="003F703F">
        <w:t>watching the film</w:t>
      </w:r>
      <w:r w:rsidR="0028352D" w:rsidRPr="00785D22">
        <w:t>,</w:t>
      </w:r>
      <w:r w:rsidR="000B2554" w:rsidRPr="00785D22">
        <w:t>’</w:t>
      </w:r>
      <w:r w:rsidR="0028352D" w:rsidRPr="00785D22">
        <w:t xml:space="preserve"> she said. </w:t>
      </w:r>
    </w:p>
    <w:p w14:paraId="04CAAFD7" w14:textId="6F18FFE9" w:rsidR="00CD0F92" w:rsidRDefault="000B2554" w:rsidP="00CD0F92">
      <w:pPr>
        <w:pStyle w:val="TextList"/>
      </w:pPr>
      <w:r w:rsidRPr="00785D22">
        <w:tab/>
        <w:t xml:space="preserve">She said </w:t>
      </w:r>
      <w:r w:rsidR="00E6362C" w:rsidRPr="00785D22">
        <w:t xml:space="preserve">_______________ </w:t>
      </w:r>
      <w:r w:rsidR="003F703F">
        <w:t>watching the film</w:t>
      </w:r>
      <w:r w:rsidR="00E6362C" w:rsidRPr="00785D22">
        <w:t>. (had)</w:t>
      </w:r>
    </w:p>
    <w:p w14:paraId="419676CC" w14:textId="62FC23EF" w:rsidR="00785D22" w:rsidRPr="006407E1" w:rsidRDefault="006407E1" w:rsidP="00785D22">
      <w:pPr>
        <w:pStyle w:val="TextList"/>
      </w:pPr>
      <w:r w:rsidRPr="006407E1">
        <w:rPr>
          <w:b/>
          <w:bCs/>
        </w:rPr>
        <w:t>6</w:t>
      </w:r>
      <w:r w:rsidR="00785D22" w:rsidRPr="006407E1">
        <w:rPr>
          <w:b/>
          <w:bCs/>
        </w:rPr>
        <w:tab/>
      </w:r>
      <w:r w:rsidR="00785D22" w:rsidRPr="006407E1">
        <w:t xml:space="preserve">‘What did you say?’ he said. </w:t>
      </w:r>
    </w:p>
    <w:p w14:paraId="44583C3D" w14:textId="7FA98988" w:rsidR="00785D22" w:rsidRDefault="00785D22" w:rsidP="00785D22">
      <w:pPr>
        <w:pStyle w:val="TextList"/>
      </w:pPr>
      <w:r w:rsidRPr="006407E1">
        <w:tab/>
        <w:t>He asked me _______________. (said)</w:t>
      </w:r>
    </w:p>
    <w:p w14:paraId="00E6F245" w14:textId="7739DCB2" w:rsidR="006407E1" w:rsidRPr="005A329E" w:rsidRDefault="006407E1" w:rsidP="006407E1">
      <w:pPr>
        <w:pStyle w:val="TextList"/>
      </w:pPr>
      <w:r w:rsidRPr="005A329E">
        <w:rPr>
          <w:b/>
          <w:bCs/>
        </w:rPr>
        <w:t>7</w:t>
      </w:r>
      <w:r w:rsidRPr="005A329E">
        <w:rPr>
          <w:b/>
          <w:bCs/>
        </w:rPr>
        <w:tab/>
      </w:r>
      <w:r w:rsidRPr="005A329E">
        <w:t xml:space="preserve">‘We were hoping to </w:t>
      </w:r>
      <w:r w:rsidR="005A329E" w:rsidRPr="005A329E">
        <w:t>leave early</w:t>
      </w:r>
      <w:r w:rsidRPr="005A329E">
        <w:t>,’ she said.</w:t>
      </w:r>
    </w:p>
    <w:p w14:paraId="36E8EABA" w14:textId="30FFD043" w:rsidR="006407E1" w:rsidRDefault="006407E1" w:rsidP="006407E1">
      <w:pPr>
        <w:pStyle w:val="TextList"/>
      </w:pPr>
      <w:r w:rsidRPr="005A329E">
        <w:tab/>
        <w:t xml:space="preserve">She said </w:t>
      </w:r>
      <w:r w:rsidR="005A329E" w:rsidRPr="005A329E">
        <w:t>they</w:t>
      </w:r>
      <w:r w:rsidRPr="005A329E">
        <w:t xml:space="preserve"> _______________ to </w:t>
      </w:r>
      <w:r w:rsidR="005A329E" w:rsidRPr="005A329E">
        <w:t>leave early</w:t>
      </w:r>
      <w:r w:rsidRPr="005A329E">
        <w:t>. (been)</w:t>
      </w:r>
    </w:p>
    <w:p w14:paraId="5AF2E30F" w14:textId="3F114276" w:rsidR="005A329E" w:rsidRPr="00A00625" w:rsidRDefault="00A00625" w:rsidP="005A329E">
      <w:pPr>
        <w:pStyle w:val="TextList"/>
      </w:pPr>
      <w:r w:rsidRPr="00A00625">
        <w:rPr>
          <w:b/>
          <w:bCs/>
        </w:rPr>
        <w:t>8</w:t>
      </w:r>
      <w:r w:rsidR="005A329E" w:rsidRPr="00A00625">
        <w:rPr>
          <w:b/>
          <w:bCs/>
        </w:rPr>
        <w:tab/>
      </w:r>
      <w:r w:rsidR="005A329E" w:rsidRPr="00A00625">
        <w:t>‘Is she work</w:t>
      </w:r>
      <w:r>
        <w:t>ing</w:t>
      </w:r>
      <w:r w:rsidR="005A329E" w:rsidRPr="00A00625">
        <w:t xml:space="preserve"> </w:t>
      </w:r>
      <w:r w:rsidRPr="00A00625">
        <w:t>tomorrow</w:t>
      </w:r>
      <w:r w:rsidR="005A329E" w:rsidRPr="00A00625">
        <w:t xml:space="preserve">?’ he said. </w:t>
      </w:r>
    </w:p>
    <w:p w14:paraId="32FDA2A6" w14:textId="142F84CF" w:rsidR="005A329E" w:rsidRPr="003F703F" w:rsidRDefault="005A329E" w:rsidP="00A00625">
      <w:pPr>
        <w:pStyle w:val="TextList"/>
        <w:ind w:firstLine="0"/>
      </w:pPr>
      <w:r w:rsidRPr="003F703F">
        <w:t xml:space="preserve">He asked me _______________ </w:t>
      </w:r>
      <w:r w:rsidR="00A00625" w:rsidRPr="003F703F">
        <w:t>the next day</w:t>
      </w:r>
      <w:r w:rsidRPr="003F703F">
        <w:t>. (</w:t>
      </w:r>
      <w:r w:rsidR="00A00625" w:rsidRPr="003F703F">
        <w:t>was</w:t>
      </w:r>
      <w:r w:rsidRPr="003F703F">
        <w:t>)</w:t>
      </w:r>
    </w:p>
    <w:p w14:paraId="408CD0CC" w14:textId="53AC52F1" w:rsidR="008371D1" w:rsidRPr="003F703F" w:rsidRDefault="008371D1" w:rsidP="008371D1">
      <w:pPr>
        <w:pStyle w:val="TextList"/>
        <w:ind w:left="0" w:firstLine="0"/>
      </w:pPr>
      <w:r w:rsidRPr="003F703F">
        <w:rPr>
          <w:b/>
          <w:bCs/>
        </w:rPr>
        <w:t>9</w:t>
      </w:r>
      <w:r w:rsidRPr="003F703F">
        <w:rPr>
          <w:b/>
          <w:bCs/>
        </w:rPr>
        <w:tab/>
      </w:r>
      <w:r w:rsidRPr="003F703F">
        <w:t>‘</w:t>
      </w:r>
      <w:r w:rsidR="000C5CE5" w:rsidRPr="003F703F">
        <w:t>You</w:t>
      </w:r>
      <w:r w:rsidRPr="003F703F">
        <w:t xml:space="preserve"> should </w:t>
      </w:r>
      <w:r w:rsidR="000C5CE5" w:rsidRPr="003F703F">
        <w:t>see a doctor</w:t>
      </w:r>
      <w:r w:rsidRPr="003F703F">
        <w:t>,’ he said</w:t>
      </w:r>
      <w:r w:rsidR="002D08C9" w:rsidRPr="003F703F">
        <w:t xml:space="preserve"> to me</w:t>
      </w:r>
      <w:r w:rsidRPr="003F703F">
        <w:t xml:space="preserve">. </w:t>
      </w:r>
    </w:p>
    <w:p w14:paraId="7532F6B3" w14:textId="444C0EF8" w:rsidR="008371D1" w:rsidRPr="003F703F" w:rsidRDefault="008371D1" w:rsidP="008371D1">
      <w:pPr>
        <w:pStyle w:val="TextList"/>
      </w:pPr>
      <w:r w:rsidRPr="003F703F">
        <w:tab/>
        <w:t xml:space="preserve">He _______________ </w:t>
      </w:r>
      <w:r w:rsidR="000C5CE5" w:rsidRPr="003F703F">
        <w:t>a doctor</w:t>
      </w:r>
      <w:r w:rsidRPr="003F703F">
        <w:t>. (advised)</w:t>
      </w:r>
    </w:p>
    <w:p w14:paraId="49B1281F" w14:textId="72A83A55" w:rsidR="00A00625" w:rsidRPr="003F703F" w:rsidRDefault="002D08C9" w:rsidP="002D08C9">
      <w:pPr>
        <w:pStyle w:val="TextList"/>
        <w:ind w:left="0" w:firstLine="0"/>
      </w:pPr>
      <w:r w:rsidRPr="003F703F">
        <w:rPr>
          <w:b/>
          <w:bCs/>
        </w:rPr>
        <w:t>10</w:t>
      </w:r>
      <w:r w:rsidRPr="003F703F">
        <w:tab/>
      </w:r>
      <w:r w:rsidR="00A00625" w:rsidRPr="003F703F">
        <w:t>‘</w:t>
      </w:r>
      <w:r w:rsidR="003F703F" w:rsidRPr="003F703F">
        <w:t>She only arrived</w:t>
      </w:r>
      <w:r w:rsidR="00A00625" w:rsidRPr="003F703F">
        <w:t xml:space="preserve"> yesterday,’ </w:t>
      </w:r>
      <w:r w:rsidR="003F703F" w:rsidRPr="003F703F">
        <w:t>he</w:t>
      </w:r>
      <w:r w:rsidR="00A00625" w:rsidRPr="003F703F">
        <w:t xml:space="preserve"> said. </w:t>
      </w:r>
    </w:p>
    <w:p w14:paraId="1F53550F" w14:textId="299D23F5" w:rsidR="005A329E" w:rsidRPr="005A329E" w:rsidRDefault="00A00625" w:rsidP="00D45627">
      <w:pPr>
        <w:pStyle w:val="TextList"/>
      </w:pPr>
      <w:r w:rsidRPr="003F703F">
        <w:tab/>
      </w:r>
      <w:r w:rsidR="003F703F" w:rsidRPr="003F703F">
        <w:t>He</w:t>
      </w:r>
      <w:r w:rsidRPr="003F703F">
        <w:t xml:space="preserve"> said </w:t>
      </w:r>
      <w:r w:rsidR="003F703F" w:rsidRPr="003F703F">
        <w:t>s</w:t>
      </w:r>
      <w:r w:rsidRPr="003F703F">
        <w:t xml:space="preserve">he’d </w:t>
      </w:r>
      <w:r w:rsidR="003F703F" w:rsidRPr="003F703F">
        <w:t>only arrived</w:t>
      </w:r>
      <w:r w:rsidRPr="003F703F">
        <w:t xml:space="preserve"> _______________</w:t>
      </w:r>
      <w:r w:rsidR="00D45627">
        <w:t>.</w:t>
      </w:r>
      <w:r w:rsidRPr="003F703F">
        <w:t xml:space="preserve"> (</w:t>
      </w:r>
      <w:r w:rsidR="0044239A">
        <w:t>before</w:t>
      </w:r>
      <w:r w:rsidRPr="003F703F">
        <w:t>)</w:t>
      </w:r>
    </w:p>
    <w:p w14:paraId="1A1F97D6" w14:textId="4BFBE154" w:rsidR="00DC1803" w:rsidRPr="003F703F" w:rsidRDefault="009B57AB" w:rsidP="00544B0D">
      <w:pPr>
        <w:pStyle w:val="ScoreBox"/>
        <w:spacing w:after="0"/>
      </w:pPr>
      <w:r w:rsidRPr="003F703F">
        <w:rPr>
          <w:rStyle w:val="GapFillchr"/>
          <w:rFonts w:ascii="Arial" w:hAnsi="Arial"/>
          <w:b/>
          <w:color w:val="auto"/>
          <w:u w:val="none"/>
        </w:rPr>
        <w:t xml:space="preserve">        </w:t>
      </w:r>
      <w:r w:rsidRPr="003F703F">
        <w:t>/</w:t>
      </w:r>
      <w:r w:rsidR="003C708A" w:rsidRPr="003F703F">
        <w:t>10</w:t>
      </w:r>
    </w:p>
    <w:p w14:paraId="38DA015B" w14:textId="74174DF1" w:rsidR="008831BB" w:rsidRPr="004016C7" w:rsidRDefault="008831BB" w:rsidP="00F6798C">
      <w:pPr>
        <w:pStyle w:val="HeadASection"/>
      </w:pPr>
      <w:r w:rsidRPr="004016C7">
        <w:t>VOCABULARY</w:t>
      </w:r>
    </w:p>
    <w:p w14:paraId="1ADA2F3D" w14:textId="10AF7BB0" w:rsidR="00800D1F" w:rsidRPr="004016C7" w:rsidRDefault="00211958" w:rsidP="00F23258">
      <w:pPr>
        <w:pStyle w:val="Rubric"/>
        <w:ind w:left="227" w:hanging="227"/>
      </w:pPr>
      <w:r w:rsidRPr="004016C7">
        <w:t>3</w:t>
      </w:r>
      <w:r w:rsidR="003024E2">
        <w:tab/>
      </w:r>
      <w:r w:rsidR="006524FC" w:rsidRPr="004016C7">
        <w:t xml:space="preserve">Complete the sentences with the prefixes in the box and the words in brackets. </w:t>
      </w:r>
      <w:r w:rsidR="00FD4A3F">
        <w:t>You will need to use some prefixes more than once.</w:t>
      </w:r>
    </w:p>
    <w:p w14:paraId="0667BBF8" w14:textId="6A2EFB5E" w:rsidR="006524FC" w:rsidRPr="004F5641" w:rsidRDefault="006524FC" w:rsidP="006524FC">
      <w:pPr>
        <w:pStyle w:val="WordBox"/>
        <w:rPr>
          <w:lang w:val="de-DE"/>
        </w:rPr>
      </w:pPr>
      <w:r w:rsidRPr="004F5641">
        <w:rPr>
          <w:lang w:val="de-DE"/>
        </w:rPr>
        <w:t>dis      im      mis     re     sub     un</w:t>
      </w:r>
    </w:p>
    <w:p w14:paraId="44583D82" w14:textId="55D3C5E4" w:rsidR="00876D1A" w:rsidRDefault="004016C7" w:rsidP="004016C7">
      <w:pPr>
        <w:pStyle w:val="TextList"/>
      </w:pPr>
      <w:r w:rsidRPr="004016C7">
        <w:rPr>
          <w:b/>
          <w:bCs/>
        </w:rPr>
        <w:t>1</w:t>
      </w:r>
      <w:r w:rsidRPr="004016C7">
        <w:t xml:space="preserve"> </w:t>
      </w:r>
      <w:r w:rsidRPr="004016C7">
        <w:tab/>
      </w:r>
      <w:r w:rsidR="003F74C5">
        <w:t>My copy of the text is</w:t>
      </w:r>
      <w:r w:rsidR="00043DE5">
        <w:t xml:space="preserve"> __________ (perfect</w:t>
      </w:r>
      <w:r w:rsidR="003F74C5">
        <w:t>)</w:t>
      </w:r>
      <w:r w:rsidR="00043DE5">
        <w:t xml:space="preserve">. There are a few errors. </w:t>
      </w:r>
    </w:p>
    <w:p w14:paraId="15CAEF8D" w14:textId="3A94D748" w:rsidR="00043DE5" w:rsidRDefault="00043DE5" w:rsidP="004016C7">
      <w:pPr>
        <w:pStyle w:val="TextList"/>
      </w:pPr>
      <w:r>
        <w:rPr>
          <w:b/>
          <w:bCs/>
        </w:rPr>
        <w:t>2</w:t>
      </w:r>
      <w:r>
        <w:rPr>
          <w:b/>
          <w:bCs/>
        </w:rPr>
        <w:tab/>
      </w:r>
      <w:r w:rsidR="003F74C5">
        <w:t xml:space="preserve">I think you have __________ (read) the contract. </w:t>
      </w:r>
      <w:r w:rsidR="00C51286">
        <w:t xml:space="preserve">It doesn’t say that. </w:t>
      </w:r>
    </w:p>
    <w:p w14:paraId="3E1D5F1F" w14:textId="29AC58D0" w:rsidR="00C51286" w:rsidRDefault="00C51286" w:rsidP="004016C7">
      <w:pPr>
        <w:pStyle w:val="TextList"/>
      </w:pPr>
      <w:r>
        <w:rPr>
          <w:b/>
          <w:bCs/>
        </w:rPr>
        <w:t>3</w:t>
      </w:r>
      <w:r>
        <w:rPr>
          <w:b/>
          <w:bCs/>
        </w:rPr>
        <w:tab/>
      </w:r>
      <w:r>
        <w:t xml:space="preserve">Do you have to be so __________ (helpful)? I’ll do it myself if you’re not going to help me. </w:t>
      </w:r>
    </w:p>
    <w:p w14:paraId="1B1F23C6" w14:textId="171CBA1F" w:rsidR="00C51286" w:rsidRDefault="00C51286" w:rsidP="004016C7">
      <w:pPr>
        <w:pStyle w:val="TextList"/>
      </w:pPr>
      <w:r>
        <w:rPr>
          <w:b/>
          <w:bCs/>
        </w:rPr>
        <w:t>4</w:t>
      </w:r>
      <w:r w:rsidR="00DB5F4A">
        <w:rPr>
          <w:b/>
          <w:bCs/>
        </w:rPr>
        <w:tab/>
      </w:r>
      <w:r w:rsidR="0038067C">
        <w:t>They asked me</w:t>
      </w:r>
      <w:r w:rsidR="00DB5F4A">
        <w:t xml:space="preserve"> to __________ (train) </w:t>
      </w:r>
      <w:r w:rsidR="0038067C">
        <w:t>so I could learn a better way of working.</w:t>
      </w:r>
    </w:p>
    <w:p w14:paraId="27A20117" w14:textId="31BA0E0D" w:rsidR="0038067C" w:rsidRDefault="0038067C" w:rsidP="004016C7">
      <w:pPr>
        <w:pStyle w:val="TextList"/>
      </w:pPr>
      <w:r>
        <w:rPr>
          <w:b/>
          <w:bCs/>
        </w:rPr>
        <w:t>5</w:t>
      </w:r>
      <w:r>
        <w:rPr>
          <w:b/>
          <w:bCs/>
        </w:rPr>
        <w:tab/>
      </w:r>
      <w:r w:rsidR="00470845">
        <w:t xml:space="preserve">I don’t know how scientists can </w:t>
      </w:r>
      <w:r w:rsidR="00826608">
        <w:t xml:space="preserve">carry out research </w:t>
      </w:r>
      <w:r w:rsidR="00470845">
        <w:t>in __________ (</w:t>
      </w:r>
      <w:r w:rsidR="006413AD">
        <w:t>-</w:t>
      </w:r>
      <w:r w:rsidR="00470845">
        <w:t xml:space="preserve">zero) temperatures. </w:t>
      </w:r>
    </w:p>
    <w:p w14:paraId="12F6CCC6" w14:textId="49B9DDFE" w:rsidR="00876D1A" w:rsidRDefault="00470845" w:rsidP="00675B92">
      <w:pPr>
        <w:pStyle w:val="TextList"/>
      </w:pPr>
      <w:r>
        <w:rPr>
          <w:b/>
          <w:bCs/>
        </w:rPr>
        <w:t>6</w:t>
      </w:r>
      <w:r>
        <w:rPr>
          <w:b/>
          <w:bCs/>
        </w:rPr>
        <w:tab/>
      </w:r>
      <w:r w:rsidR="00675B92">
        <w:t>I haven’t seen Otto this morning. He</w:t>
      </w:r>
      <w:r w:rsidR="00327A67">
        <w:t xml:space="preserve"> </w:t>
      </w:r>
      <w:r w:rsidR="00675B92">
        <w:t>s</w:t>
      </w:r>
      <w:r w:rsidR="00327A67">
        <w:t>eems to have</w:t>
      </w:r>
      <w:r w:rsidR="00675B92">
        <w:t xml:space="preserve"> __________ (appeared) completely. </w:t>
      </w:r>
    </w:p>
    <w:p w14:paraId="212B1D9D" w14:textId="1DAD0831" w:rsidR="00675B92" w:rsidRDefault="00675B92" w:rsidP="00675B92">
      <w:pPr>
        <w:pStyle w:val="TextList"/>
      </w:pPr>
      <w:r>
        <w:rPr>
          <w:b/>
          <w:bCs/>
        </w:rPr>
        <w:t>7</w:t>
      </w:r>
      <w:r>
        <w:rPr>
          <w:b/>
          <w:bCs/>
        </w:rPr>
        <w:tab/>
      </w:r>
      <w:r w:rsidR="0074245E">
        <w:t xml:space="preserve">Those shoes are quite __________ (practical) for our hiking trip. </w:t>
      </w:r>
    </w:p>
    <w:p w14:paraId="6F34D76B" w14:textId="26D24D04" w:rsidR="0074245E" w:rsidRDefault="0074245E" w:rsidP="00675B92">
      <w:pPr>
        <w:pStyle w:val="TextList"/>
      </w:pPr>
      <w:r>
        <w:rPr>
          <w:b/>
          <w:bCs/>
        </w:rPr>
        <w:t>8</w:t>
      </w:r>
      <w:r>
        <w:rPr>
          <w:b/>
          <w:bCs/>
        </w:rPr>
        <w:tab/>
      </w:r>
      <w:r w:rsidR="003D4D8E">
        <w:t>Have you tried __________ (connecting) your phone at night?</w:t>
      </w:r>
    </w:p>
    <w:p w14:paraId="1B19180E" w14:textId="30091227" w:rsidR="003D4D8E" w:rsidRDefault="003D4D8E" w:rsidP="00675B92">
      <w:pPr>
        <w:pStyle w:val="TextList"/>
      </w:pPr>
      <w:r>
        <w:rPr>
          <w:b/>
          <w:bCs/>
        </w:rPr>
        <w:t>9</w:t>
      </w:r>
      <w:r>
        <w:rPr>
          <w:b/>
          <w:bCs/>
        </w:rPr>
        <w:tab/>
      </w:r>
      <w:r w:rsidR="00A71EFC">
        <w:t>You mustn’t be too __________ (realistic)</w:t>
      </w:r>
      <w:r w:rsidR="00693B99">
        <w:t xml:space="preserve"> or you might be disappointed.</w:t>
      </w:r>
    </w:p>
    <w:p w14:paraId="124A5BF2" w14:textId="4CD7C460" w:rsidR="00876D1A" w:rsidRPr="007C7686" w:rsidRDefault="00693B99" w:rsidP="007C7686">
      <w:pPr>
        <w:pStyle w:val="TextList"/>
      </w:pPr>
      <w:r>
        <w:rPr>
          <w:b/>
          <w:bCs/>
        </w:rPr>
        <w:t>10</w:t>
      </w:r>
      <w:r>
        <w:rPr>
          <w:b/>
          <w:bCs/>
        </w:rPr>
        <w:tab/>
      </w:r>
      <w:r w:rsidR="00262D95">
        <w:t>Let me __________ (read) that article. I</w:t>
      </w:r>
      <w:r w:rsidR="007C7686">
        <w:t xml:space="preserve">t might help if I read it again. </w:t>
      </w:r>
    </w:p>
    <w:p w14:paraId="1F37D033" w14:textId="54BE8765" w:rsidR="007F07A8" w:rsidRPr="007C7686" w:rsidRDefault="007F07A8" w:rsidP="009C62E8">
      <w:pPr>
        <w:pStyle w:val="ScoreBox"/>
      </w:pPr>
      <w:r w:rsidRPr="007C7686">
        <w:rPr>
          <w:rStyle w:val="GapFillchr"/>
          <w:rFonts w:ascii="Arial" w:hAnsi="Arial"/>
          <w:b/>
          <w:color w:val="auto"/>
          <w:u w:val="none"/>
        </w:rPr>
        <w:t xml:space="preserve">        </w:t>
      </w:r>
      <w:r w:rsidRPr="007C7686">
        <w:t>/</w:t>
      </w:r>
      <w:r w:rsidR="00211958" w:rsidRPr="007C7686">
        <w:t>10</w:t>
      </w:r>
    </w:p>
    <w:p w14:paraId="0A37E44F" w14:textId="77777777" w:rsidR="007529D1" w:rsidRPr="003024E2" w:rsidRDefault="007529D1" w:rsidP="00F23258">
      <w:pPr>
        <w:pStyle w:val="ScoreBox"/>
        <w:rPr>
          <w:highlight w:val="yellow"/>
        </w:rPr>
      </w:pPr>
    </w:p>
    <w:p w14:paraId="7DA1A443" w14:textId="07B4849C" w:rsidR="00E93E0A" w:rsidRPr="001F164F" w:rsidRDefault="00211958" w:rsidP="00F23258">
      <w:pPr>
        <w:pStyle w:val="Rubric"/>
        <w:ind w:left="227" w:hanging="227"/>
      </w:pPr>
      <w:r w:rsidRPr="001F164F">
        <w:t>4</w:t>
      </w:r>
      <w:r w:rsidR="003024E2">
        <w:tab/>
      </w:r>
      <w:r w:rsidR="009F20AD" w:rsidRPr="001F164F">
        <w:t xml:space="preserve">Choose the correct </w:t>
      </w:r>
      <w:r w:rsidR="003024E2">
        <w:t>words to complete the sentences</w:t>
      </w:r>
      <w:r w:rsidR="009F20AD" w:rsidRPr="001F164F">
        <w:t xml:space="preserve">. </w:t>
      </w:r>
    </w:p>
    <w:p w14:paraId="38034038" w14:textId="293E45BD" w:rsidR="001F164F" w:rsidRPr="00617BCD" w:rsidRDefault="001F164F" w:rsidP="004918EE">
      <w:pPr>
        <w:pStyle w:val="TextList"/>
        <w:ind w:left="225" w:hanging="225"/>
      </w:pPr>
      <w:r w:rsidRPr="00617BCD">
        <w:rPr>
          <w:b/>
          <w:bCs/>
        </w:rPr>
        <w:t>1</w:t>
      </w:r>
      <w:r w:rsidRPr="00617BCD">
        <w:rPr>
          <w:b/>
          <w:bCs/>
        </w:rPr>
        <w:tab/>
      </w:r>
      <w:r w:rsidRPr="00617BCD">
        <w:t xml:space="preserve">Simon </w:t>
      </w:r>
      <w:r w:rsidRPr="00162F3C">
        <w:rPr>
          <w:b/>
          <w:bCs/>
        </w:rPr>
        <w:t>emphasised</w:t>
      </w:r>
      <w:r w:rsidRPr="00F23258">
        <w:t xml:space="preserve"> /</w:t>
      </w:r>
      <w:r w:rsidRPr="00162F3C">
        <w:rPr>
          <w:b/>
          <w:bCs/>
        </w:rPr>
        <w:t xml:space="preserve"> persuaded</w:t>
      </w:r>
      <w:r w:rsidRPr="00617BCD">
        <w:t xml:space="preserve"> me to go</w:t>
      </w:r>
      <w:r w:rsidR="003F7175" w:rsidRPr="00617BCD">
        <w:t xml:space="preserve"> to</w:t>
      </w:r>
      <w:r w:rsidRPr="00617BCD">
        <w:t xml:space="preserve"> the cinema with him. </w:t>
      </w:r>
    </w:p>
    <w:p w14:paraId="7C5DEA06" w14:textId="0C7947B2" w:rsidR="001F164F" w:rsidRPr="00617BCD" w:rsidRDefault="001F164F" w:rsidP="006413AD">
      <w:pPr>
        <w:pStyle w:val="TextList"/>
        <w:ind w:left="225" w:hanging="225"/>
      </w:pPr>
      <w:r w:rsidRPr="00617BCD">
        <w:rPr>
          <w:b/>
          <w:bCs/>
        </w:rPr>
        <w:t>2</w:t>
      </w:r>
      <w:r w:rsidR="003F7175" w:rsidRPr="00617BCD">
        <w:rPr>
          <w:b/>
          <w:bCs/>
        </w:rPr>
        <w:tab/>
      </w:r>
      <w:r w:rsidR="006B5479" w:rsidRPr="00617BCD">
        <w:t>She</w:t>
      </w:r>
      <w:r w:rsidR="003F7175" w:rsidRPr="00617BCD">
        <w:t xml:space="preserve"> </w:t>
      </w:r>
      <w:r w:rsidR="003F7175" w:rsidRPr="00162F3C">
        <w:rPr>
          <w:b/>
          <w:bCs/>
        </w:rPr>
        <w:t>admitted</w:t>
      </w:r>
      <w:r w:rsidR="003F7175" w:rsidRPr="00F23258">
        <w:t xml:space="preserve"> /</w:t>
      </w:r>
      <w:r w:rsidR="003F7175" w:rsidRPr="00162F3C">
        <w:rPr>
          <w:b/>
          <w:bCs/>
        </w:rPr>
        <w:t xml:space="preserve"> claimed</w:t>
      </w:r>
      <w:r w:rsidR="003F7175" w:rsidRPr="00617BCD">
        <w:rPr>
          <w:i/>
          <w:iCs/>
        </w:rPr>
        <w:t xml:space="preserve"> </w:t>
      </w:r>
      <w:r w:rsidR="00BB474B" w:rsidRPr="00617BCD">
        <w:t xml:space="preserve">leaving </w:t>
      </w:r>
      <w:r w:rsidR="006413AD">
        <w:t>my</w:t>
      </w:r>
      <w:r w:rsidR="006413AD" w:rsidRPr="00617BCD">
        <w:t xml:space="preserve"> </w:t>
      </w:r>
      <w:r w:rsidR="00BB474B" w:rsidRPr="00617BCD">
        <w:t xml:space="preserve">bag on the bus. </w:t>
      </w:r>
      <w:r w:rsidR="006B5479" w:rsidRPr="00617BCD">
        <w:t xml:space="preserve"> </w:t>
      </w:r>
    </w:p>
    <w:p w14:paraId="50D8CD71" w14:textId="67ECF940" w:rsidR="00BB474B" w:rsidRPr="00617BCD" w:rsidRDefault="00BB474B" w:rsidP="004918EE">
      <w:pPr>
        <w:pStyle w:val="TextList"/>
        <w:ind w:left="225" w:hanging="225"/>
      </w:pPr>
      <w:r w:rsidRPr="00617BCD">
        <w:rPr>
          <w:b/>
          <w:bCs/>
        </w:rPr>
        <w:t>3</w:t>
      </w:r>
      <w:r w:rsidRPr="00617BCD">
        <w:rPr>
          <w:b/>
          <w:bCs/>
        </w:rPr>
        <w:tab/>
      </w:r>
      <w:r w:rsidR="007D6668" w:rsidRPr="00617BCD">
        <w:t xml:space="preserve">The other team </w:t>
      </w:r>
      <w:r w:rsidRPr="00162F3C">
        <w:rPr>
          <w:b/>
          <w:bCs/>
        </w:rPr>
        <w:t xml:space="preserve">accused </w:t>
      </w:r>
      <w:r w:rsidRPr="00F23258">
        <w:t>/</w:t>
      </w:r>
      <w:r w:rsidRPr="00162F3C">
        <w:rPr>
          <w:b/>
          <w:bCs/>
        </w:rPr>
        <w:t xml:space="preserve"> boasted</w:t>
      </w:r>
      <w:r w:rsidR="00DD4983" w:rsidRPr="00617BCD">
        <w:rPr>
          <w:i/>
          <w:iCs/>
        </w:rPr>
        <w:t xml:space="preserve"> </w:t>
      </w:r>
      <w:r w:rsidR="00DD4983" w:rsidRPr="00617BCD">
        <w:t xml:space="preserve">that they were better than us. </w:t>
      </w:r>
    </w:p>
    <w:p w14:paraId="1FAA5AF0" w14:textId="0CE07EEE" w:rsidR="00DD4983" w:rsidRPr="00617BCD" w:rsidRDefault="00DD4983" w:rsidP="004918EE">
      <w:pPr>
        <w:pStyle w:val="TextList"/>
        <w:ind w:left="225" w:hanging="225"/>
      </w:pPr>
      <w:r w:rsidRPr="00617BCD">
        <w:rPr>
          <w:b/>
          <w:bCs/>
        </w:rPr>
        <w:t>4</w:t>
      </w:r>
      <w:r w:rsidR="0028399B" w:rsidRPr="00617BCD">
        <w:rPr>
          <w:b/>
          <w:bCs/>
        </w:rPr>
        <w:tab/>
      </w:r>
      <w:r w:rsidR="00F57002" w:rsidRPr="00617BCD">
        <w:t>I</w:t>
      </w:r>
      <w:r w:rsidR="00FC1872" w:rsidRPr="00617BCD">
        <w:t xml:space="preserve"> </w:t>
      </w:r>
      <w:r w:rsidR="00FC1872" w:rsidRPr="00162F3C">
        <w:rPr>
          <w:b/>
          <w:bCs/>
        </w:rPr>
        <w:t xml:space="preserve">suggested </w:t>
      </w:r>
      <w:r w:rsidR="00FC1872" w:rsidRPr="00F23258">
        <w:t>/</w:t>
      </w:r>
      <w:r w:rsidR="00FC1872" w:rsidRPr="00162F3C">
        <w:rPr>
          <w:b/>
          <w:bCs/>
        </w:rPr>
        <w:t xml:space="preserve"> </w:t>
      </w:r>
      <w:r w:rsidR="0064606F" w:rsidRPr="00162F3C">
        <w:rPr>
          <w:b/>
          <w:bCs/>
        </w:rPr>
        <w:t>persuaded</w:t>
      </w:r>
      <w:r w:rsidR="00FC1872" w:rsidRPr="00617BCD">
        <w:rPr>
          <w:i/>
          <w:iCs/>
        </w:rPr>
        <w:t xml:space="preserve"> </w:t>
      </w:r>
      <w:r w:rsidR="00FC1872" w:rsidRPr="00617BCD">
        <w:t>playing a game</w:t>
      </w:r>
      <w:r w:rsidR="0064606F" w:rsidRPr="00617BCD">
        <w:t xml:space="preserve"> together</w:t>
      </w:r>
      <w:r w:rsidR="00AD3990">
        <w:t>,</w:t>
      </w:r>
      <w:r w:rsidR="00FC1872" w:rsidRPr="00617BCD">
        <w:t xml:space="preserve"> but they wanted to watch TV.</w:t>
      </w:r>
      <w:r w:rsidR="00F57002" w:rsidRPr="00617BCD">
        <w:t xml:space="preserve"> </w:t>
      </w:r>
    </w:p>
    <w:p w14:paraId="43A1496E" w14:textId="3EAFEBBF" w:rsidR="0064606F" w:rsidRPr="00617BCD" w:rsidRDefault="0064606F" w:rsidP="004918EE">
      <w:pPr>
        <w:pStyle w:val="TextList"/>
        <w:ind w:left="225" w:hanging="225"/>
      </w:pPr>
      <w:r w:rsidRPr="00617BCD">
        <w:rPr>
          <w:b/>
          <w:bCs/>
        </w:rPr>
        <w:t>5</w:t>
      </w:r>
      <w:r w:rsidRPr="00617BCD">
        <w:rPr>
          <w:b/>
          <w:bCs/>
        </w:rPr>
        <w:tab/>
      </w:r>
      <w:r w:rsidRPr="00617BCD">
        <w:t xml:space="preserve">He </w:t>
      </w:r>
      <w:r w:rsidR="00A819D0" w:rsidRPr="00162F3C">
        <w:rPr>
          <w:b/>
          <w:bCs/>
        </w:rPr>
        <w:t>denied</w:t>
      </w:r>
      <w:r w:rsidR="00A819D0" w:rsidRPr="00F23258">
        <w:t xml:space="preserve"> /</w:t>
      </w:r>
      <w:r w:rsidR="00A819D0" w:rsidRPr="00162F3C">
        <w:rPr>
          <w:b/>
          <w:bCs/>
        </w:rPr>
        <w:t xml:space="preserve"> refused</w:t>
      </w:r>
      <w:r w:rsidR="00A819D0" w:rsidRPr="00617BCD">
        <w:t xml:space="preserve"> to tidy up</w:t>
      </w:r>
      <w:r w:rsidR="006413AD">
        <w:t>,</w:t>
      </w:r>
      <w:r w:rsidR="00A819D0" w:rsidRPr="00617BCD">
        <w:t xml:space="preserve"> despite the mess he’d made. </w:t>
      </w:r>
    </w:p>
    <w:p w14:paraId="23F9496E" w14:textId="7AA07859" w:rsidR="00A819D0" w:rsidRPr="00617BCD" w:rsidRDefault="00A819D0" w:rsidP="004918EE">
      <w:pPr>
        <w:pStyle w:val="TextList"/>
        <w:ind w:left="225" w:hanging="225"/>
      </w:pPr>
      <w:r w:rsidRPr="00617BCD">
        <w:rPr>
          <w:b/>
          <w:bCs/>
        </w:rPr>
        <w:t>6</w:t>
      </w:r>
      <w:r w:rsidRPr="00617BCD">
        <w:rPr>
          <w:b/>
          <w:bCs/>
        </w:rPr>
        <w:tab/>
      </w:r>
      <w:r w:rsidR="00CD65CD" w:rsidRPr="00617BCD">
        <w:t xml:space="preserve">Melanie </w:t>
      </w:r>
      <w:r w:rsidR="00CD65CD" w:rsidRPr="00162F3C">
        <w:rPr>
          <w:b/>
          <w:bCs/>
        </w:rPr>
        <w:t xml:space="preserve">accused </w:t>
      </w:r>
      <w:r w:rsidR="00CD65CD" w:rsidRPr="00F23258">
        <w:t>/</w:t>
      </w:r>
      <w:r w:rsidR="00CD65CD" w:rsidRPr="00162F3C">
        <w:rPr>
          <w:b/>
          <w:bCs/>
        </w:rPr>
        <w:t xml:space="preserve"> insisted</w:t>
      </w:r>
      <w:r w:rsidR="00CD65CD" w:rsidRPr="00617BCD">
        <w:rPr>
          <w:i/>
          <w:iCs/>
        </w:rPr>
        <w:t xml:space="preserve"> </w:t>
      </w:r>
      <w:r w:rsidR="00611AE0" w:rsidRPr="00617BCD">
        <w:t xml:space="preserve">me of breaking her new cup. </w:t>
      </w:r>
    </w:p>
    <w:p w14:paraId="26883E72" w14:textId="23C03B67" w:rsidR="00611AE0" w:rsidRPr="00617BCD" w:rsidRDefault="00611AE0" w:rsidP="004918EE">
      <w:pPr>
        <w:pStyle w:val="TextList"/>
        <w:ind w:left="225" w:hanging="225"/>
      </w:pPr>
      <w:r w:rsidRPr="00617BCD">
        <w:rPr>
          <w:b/>
          <w:bCs/>
        </w:rPr>
        <w:t>7</w:t>
      </w:r>
      <w:r w:rsidRPr="00617BCD">
        <w:rPr>
          <w:b/>
          <w:bCs/>
        </w:rPr>
        <w:tab/>
      </w:r>
      <w:r w:rsidR="00011F84" w:rsidRPr="00617BCD">
        <w:t xml:space="preserve">She </w:t>
      </w:r>
      <w:r w:rsidR="00011F84" w:rsidRPr="00162F3C">
        <w:rPr>
          <w:b/>
          <w:bCs/>
        </w:rPr>
        <w:t xml:space="preserve">proposed </w:t>
      </w:r>
      <w:r w:rsidR="00011F84" w:rsidRPr="00F23258">
        <w:t>/</w:t>
      </w:r>
      <w:r w:rsidR="00011F84" w:rsidRPr="00162F3C">
        <w:rPr>
          <w:b/>
          <w:bCs/>
        </w:rPr>
        <w:t xml:space="preserve"> threatened</w:t>
      </w:r>
      <w:r w:rsidR="00011F84" w:rsidRPr="00617BCD">
        <w:t xml:space="preserve"> to </w:t>
      </w:r>
      <w:r w:rsidR="00D13EDD" w:rsidRPr="00617BCD">
        <w:t xml:space="preserve">tell the boss if I didn’t help her. </w:t>
      </w:r>
    </w:p>
    <w:p w14:paraId="2278C82D" w14:textId="0C3D6383" w:rsidR="00D13EDD" w:rsidRPr="00617BCD" w:rsidRDefault="00D13EDD" w:rsidP="004918EE">
      <w:pPr>
        <w:pStyle w:val="TextList"/>
        <w:ind w:left="225" w:hanging="225"/>
      </w:pPr>
      <w:r w:rsidRPr="00617BCD">
        <w:rPr>
          <w:b/>
          <w:bCs/>
        </w:rPr>
        <w:t>8</w:t>
      </w:r>
      <w:r w:rsidRPr="00617BCD">
        <w:rPr>
          <w:b/>
          <w:bCs/>
        </w:rPr>
        <w:tab/>
      </w:r>
      <w:r w:rsidR="004206B1" w:rsidRPr="00617BCD">
        <w:t xml:space="preserve">Roberto </w:t>
      </w:r>
      <w:r w:rsidR="004206B1" w:rsidRPr="00162F3C">
        <w:rPr>
          <w:b/>
          <w:bCs/>
        </w:rPr>
        <w:t>insisted</w:t>
      </w:r>
      <w:r w:rsidR="00CB7DAC" w:rsidRPr="00162F3C">
        <w:rPr>
          <w:b/>
          <w:bCs/>
        </w:rPr>
        <w:t xml:space="preserve"> on</w:t>
      </w:r>
      <w:r w:rsidR="003E1CE6" w:rsidRPr="00F23258">
        <w:t xml:space="preserve"> /</w:t>
      </w:r>
      <w:r w:rsidR="003E1CE6" w:rsidRPr="00162F3C">
        <w:rPr>
          <w:b/>
          <w:bCs/>
        </w:rPr>
        <w:t xml:space="preserve"> </w:t>
      </w:r>
      <w:r w:rsidR="00CB7DAC" w:rsidRPr="00162F3C">
        <w:rPr>
          <w:b/>
          <w:bCs/>
        </w:rPr>
        <w:t>refused</w:t>
      </w:r>
      <w:r w:rsidR="004206B1" w:rsidRPr="00617BCD">
        <w:rPr>
          <w:i/>
          <w:iCs/>
        </w:rPr>
        <w:t xml:space="preserve"> </w:t>
      </w:r>
      <w:r w:rsidR="004918EE" w:rsidRPr="00617BCD">
        <w:t xml:space="preserve">driving his car to the restaurant. </w:t>
      </w:r>
    </w:p>
    <w:p w14:paraId="3EB9FF23" w14:textId="09859171" w:rsidR="004918EE" w:rsidRPr="00617BCD" w:rsidRDefault="004918EE" w:rsidP="004918EE">
      <w:pPr>
        <w:pStyle w:val="TextList"/>
        <w:ind w:left="225" w:hanging="225"/>
      </w:pPr>
      <w:r w:rsidRPr="00617BCD">
        <w:rPr>
          <w:b/>
          <w:bCs/>
        </w:rPr>
        <w:t>9</w:t>
      </w:r>
      <w:r w:rsidRPr="00617BCD">
        <w:rPr>
          <w:b/>
          <w:bCs/>
        </w:rPr>
        <w:tab/>
      </w:r>
      <w:r w:rsidR="00114E30" w:rsidRPr="00617BCD">
        <w:t xml:space="preserve">I expected him to </w:t>
      </w:r>
      <w:r w:rsidR="00114E30" w:rsidRPr="00162F3C">
        <w:rPr>
          <w:b/>
          <w:bCs/>
        </w:rPr>
        <w:t xml:space="preserve">apologise </w:t>
      </w:r>
      <w:r w:rsidR="00114E30" w:rsidRPr="00F23258">
        <w:t>/</w:t>
      </w:r>
      <w:r w:rsidR="00114E30" w:rsidRPr="00162F3C">
        <w:rPr>
          <w:b/>
          <w:bCs/>
        </w:rPr>
        <w:t xml:space="preserve"> claim</w:t>
      </w:r>
      <w:r w:rsidR="00114E30" w:rsidRPr="00617BCD">
        <w:t xml:space="preserve"> for </w:t>
      </w:r>
      <w:r w:rsidR="009864E4" w:rsidRPr="00617BCD">
        <w:t xml:space="preserve">shouting at me. </w:t>
      </w:r>
    </w:p>
    <w:p w14:paraId="220D4680" w14:textId="36B128BA" w:rsidR="009864E4" w:rsidRPr="00617BCD" w:rsidRDefault="009864E4" w:rsidP="004918EE">
      <w:pPr>
        <w:pStyle w:val="TextList"/>
        <w:ind w:left="225" w:hanging="225"/>
      </w:pPr>
      <w:r w:rsidRPr="00617BCD">
        <w:rPr>
          <w:b/>
          <w:bCs/>
        </w:rPr>
        <w:t>10</w:t>
      </w:r>
      <w:r w:rsidRPr="00617BCD">
        <w:rPr>
          <w:b/>
          <w:bCs/>
        </w:rPr>
        <w:tab/>
      </w:r>
      <w:r w:rsidR="00340D40" w:rsidRPr="00617BCD">
        <w:t xml:space="preserve">I can’t believe you </w:t>
      </w:r>
      <w:r w:rsidR="00340D40" w:rsidRPr="00162F3C">
        <w:rPr>
          <w:b/>
          <w:bCs/>
        </w:rPr>
        <w:t>accused</w:t>
      </w:r>
      <w:r w:rsidR="00340D40" w:rsidRPr="00F23258">
        <w:t xml:space="preserve"> /</w:t>
      </w:r>
      <w:r w:rsidR="00340D40" w:rsidRPr="00162F3C">
        <w:rPr>
          <w:b/>
          <w:bCs/>
        </w:rPr>
        <w:t xml:space="preserve"> criticised</w:t>
      </w:r>
      <w:r w:rsidR="00340D40" w:rsidRPr="00617BCD">
        <w:rPr>
          <w:i/>
          <w:iCs/>
        </w:rPr>
        <w:t xml:space="preserve"> </w:t>
      </w:r>
      <w:r w:rsidR="00340D40" w:rsidRPr="00617BCD">
        <w:t xml:space="preserve">me for </w:t>
      </w:r>
      <w:r w:rsidR="00777423" w:rsidRPr="00617BCD">
        <w:t xml:space="preserve">trying to help you. </w:t>
      </w:r>
    </w:p>
    <w:p w14:paraId="541C06E7" w14:textId="41027D86" w:rsidR="00F6798C" w:rsidRPr="00617BCD" w:rsidRDefault="007F07A8" w:rsidP="00A37B1E">
      <w:pPr>
        <w:pStyle w:val="ScoreBox"/>
      </w:pPr>
      <w:r w:rsidRPr="00617BCD">
        <w:rPr>
          <w:rStyle w:val="GapFillchr"/>
          <w:rFonts w:ascii="Arial" w:hAnsi="Arial"/>
          <w:b/>
          <w:color w:val="auto"/>
          <w:u w:val="none"/>
        </w:rPr>
        <w:t xml:space="preserve">        </w:t>
      </w:r>
      <w:r w:rsidRPr="00617BCD">
        <w:t>/</w:t>
      </w:r>
      <w:r w:rsidR="009F20AD" w:rsidRPr="00617BCD">
        <w:t>10</w:t>
      </w:r>
    </w:p>
    <w:p w14:paraId="643BC150" w14:textId="51D3D76C" w:rsidR="00033B69" w:rsidRPr="003024E2" w:rsidRDefault="00033B69" w:rsidP="00F23258">
      <w:pPr>
        <w:pStyle w:val="ScoreBox"/>
        <w:rPr>
          <w:highlight w:val="yellow"/>
        </w:rPr>
      </w:pPr>
    </w:p>
    <w:p w14:paraId="07F51993" w14:textId="77777777" w:rsidR="000968E4" w:rsidRPr="003024E2" w:rsidRDefault="000968E4" w:rsidP="00F23258">
      <w:pPr>
        <w:pStyle w:val="ScoreBox"/>
        <w:rPr>
          <w:highlight w:val="yellow"/>
        </w:rPr>
      </w:pPr>
    </w:p>
    <w:p w14:paraId="4C673095" w14:textId="623C7BB1" w:rsidR="008831BB" w:rsidRPr="000E4E70" w:rsidRDefault="008831BB" w:rsidP="008831BB">
      <w:pPr>
        <w:pStyle w:val="HeadASection"/>
      </w:pPr>
      <w:r w:rsidRPr="000E4E70">
        <w:lastRenderedPageBreak/>
        <w:t>HOW TO …</w:t>
      </w:r>
    </w:p>
    <w:p w14:paraId="41DEBA64" w14:textId="33500C0C" w:rsidR="001B5506" w:rsidRPr="00EE7A7D" w:rsidRDefault="00EE7A7D" w:rsidP="00F23258">
      <w:pPr>
        <w:pStyle w:val="Rubric"/>
        <w:ind w:left="227" w:hanging="227"/>
      </w:pPr>
      <w:r>
        <w:t>5</w:t>
      </w:r>
      <w:r w:rsidR="003024E2">
        <w:tab/>
      </w:r>
      <w:r w:rsidR="00826EC5" w:rsidRPr="00EE7A7D">
        <w:t xml:space="preserve">Complete the </w:t>
      </w:r>
      <w:r w:rsidR="000968E4" w:rsidRPr="00EE7A7D">
        <w:t>sentences</w:t>
      </w:r>
      <w:r w:rsidR="00826EC5" w:rsidRPr="00EE7A7D">
        <w:t xml:space="preserve"> with the words</w:t>
      </w:r>
      <w:r w:rsidR="000968E4" w:rsidRPr="00EE7A7D">
        <w:t xml:space="preserve"> and phrases</w:t>
      </w:r>
      <w:r w:rsidR="00826EC5" w:rsidRPr="00EE7A7D">
        <w:t xml:space="preserve"> in the box. </w:t>
      </w:r>
    </w:p>
    <w:p w14:paraId="12A303CF" w14:textId="0908FF53" w:rsidR="00826EC5" w:rsidRPr="00EE7A7D" w:rsidRDefault="002A5A9F" w:rsidP="00795EC1">
      <w:pPr>
        <w:pStyle w:val="WordBox"/>
      </w:pPr>
      <w:r w:rsidRPr="00EE7A7D">
        <w:t xml:space="preserve">as </w:t>
      </w:r>
      <w:r w:rsidR="000968E4" w:rsidRPr="00EE7A7D">
        <w:t xml:space="preserve">a friend    </w:t>
      </w:r>
      <w:r w:rsidR="00FB1A16" w:rsidRPr="00EE7A7D">
        <w:t xml:space="preserve"> </w:t>
      </w:r>
      <w:r w:rsidR="00E5503E" w:rsidRPr="00EE7A7D">
        <w:t xml:space="preserve">be a good idea     </w:t>
      </w:r>
      <w:r w:rsidR="00C85B07" w:rsidRPr="00EE7A7D">
        <w:t xml:space="preserve">be honest </w:t>
      </w:r>
      <w:r w:rsidR="00A60C97" w:rsidRPr="00EE7A7D">
        <w:t xml:space="preserve">considered     get the wrong idea  </w:t>
      </w:r>
      <w:r w:rsidR="003024E2">
        <w:t xml:space="preserve"> </w:t>
      </w:r>
      <w:r w:rsidR="00A60C97" w:rsidRPr="00EE7A7D">
        <w:t xml:space="preserve">  </w:t>
      </w:r>
      <w:r w:rsidR="003024E2" w:rsidRPr="00EE7A7D">
        <w:t xml:space="preserve">my advice    </w:t>
      </w:r>
      <w:r w:rsidR="00A60C97" w:rsidRPr="00EE7A7D">
        <w:t xml:space="preserve"> </w:t>
      </w:r>
      <w:r w:rsidR="003024E2" w:rsidRPr="00EE7A7D">
        <w:t>perhaps</w:t>
      </w:r>
      <w:r w:rsidR="003024E2">
        <w:t xml:space="preserve">     </w:t>
      </w:r>
      <w:r w:rsidR="00476ED6">
        <w:t>personally</w:t>
      </w:r>
      <w:r w:rsidR="00FB1A16" w:rsidRPr="00EE7A7D">
        <w:t xml:space="preserve">     </w:t>
      </w:r>
      <w:r w:rsidR="009531D4" w:rsidRPr="00EE7A7D">
        <w:t>should</w:t>
      </w:r>
      <w:r w:rsidR="00D5792A" w:rsidRPr="00EE7A7D">
        <w:t xml:space="preserve">     </w:t>
      </w:r>
      <w:r w:rsidR="00C85B07" w:rsidRPr="00EE7A7D">
        <w:t>would</w:t>
      </w:r>
    </w:p>
    <w:p w14:paraId="227C07DB" w14:textId="37983B8F" w:rsidR="00332193" w:rsidRPr="00EE7A7D" w:rsidRDefault="00332193" w:rsidP="00826EC5">
      <w:pPr>
        <w:pStyle w:val="TextList"/>
        <w:rPr>
          <w:rStyle w:val="GapFillchr"/>
          <w:rFonts w:ascii="Arial" w:hAnsi="Arial"/>
          <w:b w:val="0"/>
          <w:color w:val="auto"/>
          <w:u w:val="none"/>
        </w:rPr>
      </w:pPr>
      <w:r w:rsidRPr="00EE7A7D">
        <w:rPr>
          <w:rStyle w:val="GapFillchr"/>
          <w:rFonts w:ascii="Arial" w:hAnsi="Arial"/>
          <w:bCs/>
          <w:color w:val="auto"/>
          <w:u w:val="none"/>
        </w:rPr>
        <w:t>1</w:t>
      </w:r>
      <w:r w:rsidRPr="00EE7A7D">
        <w:rPr>
          <w:rStyle w:val="GapFillchr"/>
          <w:rFonts w:ascii="Arial" w:hAnsi="Arial"/>
          <w:bCs/>
          <w:color w:val="auto"/>
          <w:u w:val="none"/>
        </w:rPr>
        <w:tab/>
      </w:r>
      <w:r w:rsidR="000E4E70" w:rsidRPr="00EE7A7D">
        <w:rPr>
          <w:rStyle w:val="GapFillchr"/>
          <w:rFonts w:ascii="Arial" w:hAnsi="Arial"/>
          <w:b w:val="0"/>
          <w:color w:val="auto"/>
          <w:u w:val="none"/>
        </w:rPr>
        <w:t>I don’t want you to __________</w:t>
      </w:r>
      <w:r w:rsidR="00D15A57" w:rsidRPr="00EE7A7D">
        <w:rPr>
          <w:rStyle w:val="GapFillchr"/>
          <w:rFonts w:ascii="Arial" w:hAnsi="Arial"/>
          <w:b w:val="0"/>
          <w:color w:val="auto"/>
          <w:u w:val="none"/>
        </w:rPr>
        <w:t>,</w:t>
      </w:r>
      <w:r w:rsidR="000E4E70" w:rsidRPr="00EE7A7D">
        <w:rPr>
          <w:rStyle w:val="GapFillchr"/>
          <w:rFonts w:ascii="Arial" w:hAnsi="Arial"/>
          <w:b w:val="0"/>
          <w:color w:val="auto"/>
          <w:u w:val="none"/>
        </w:rPr>
        <w:t xml:space="preserve"> but </w:t>
      </w:r>
      <w:r w:rsidR="00D15A57" w:rsidRPr="00EE7A7D">
        <w:rPr>
          <w:rStyle w:val="GapFillchr"/>
          <w:rFonts w:ascii="Arial" w:hAnsi="Arial"/>
          <w:b w:val="0"/>
          <w:color w:val="auto"/>
          <w:u w:val="none"/>
        </w:rPr>
        <w:t xml:space="preserve">I </w:t>
      </w:r>
      <w:r w:rsidR="004E2F1F" w:rsidRPr="00EE7A7D">
        <w:rPr>
          <w:rStyle w:val="GapFillchr"/>
          <w:rFonts w:ascii="Arial" w:hAnsi="Arial"/>
          <w:b w:val="0"/>
          <w:color w:val="auto"/>
          <w:u w:val="none"/>
        </w:rPr>
        <w:t>can’t</w:t>
      </w:r>
      <w:r w:rsidR="00D15A57" w:rsidRPr="00EE7A7D">
        <w:rPr>
          <w:rStyle w:val="GapFillchr"/>
          <w:rFonts w:ascii="Arial" w:hAnsi="Arial"/>
          <w:b w:val="0"/>
          <w:color w:val="auto"/>
          <w:u w:val="none"/>
        </w:rPr>
        <w:t xml:space="preserve"> go on holiday with you. </w:t>
      </w:r>
    </w:p>
    <w:p w14:paraId="6F064297" w14:textId="7920BFD8" w:rsidR="00D15A57" w:rsidRPr="00EE7A7D" w:rsidRDefault="00D15A57" w:rsidP="00826EC5">
      <w:pPr>
        <w:pStyle w:val="TextList"/>
        <w:rPr>
          <w:rStyle w:val="GapFillchr"/>
          <w:rFonts w:ascii="Arial" w:hAnsi="Arial"/>
          <w:b w:val="0"/>
          <w:color w:val="auto"/>
          <w:u w:val="none"/>
        </w:rPr>
      </w:pPr>
      <w:r w:rsidRPr="00EE7A7D">
        <w:rPr>
          <w:rStyle w:val="GapFillchr"/>
          <w:rFonts w:ascii="Arial" w:hAnsi="Arial"/>
          <w:bCs/>
          <w:color w:val="auto"/>
          <w:u w:val="none"/>
        </w:rPr>
        <w:t>2</w:t>
      </w:r>
      <w:r w:rsidRPr="00EE7A7D">
        <w:rPr>
          <w:rStyle w:val="GapFillchr"/>
          <w:rFonts w:ascii="Arial" w:hAnsi="Arial"/>
          <w:bCs/>
          <w:color w:val="auto"/>
          <w:u w:val="none"/>
        </w:rPr>
        <w:tab/>
      </w:r>
      <w:r w:rsidR="009531D4" w:rsidRPr="00EE7A7D">
        <w:rPr>
          <w:rStyle w:val="GapFillchr"/>
          <w:rFonts w:ascii="Arial" w:hAnsi="Arial"/>
          <w:b w:val="0"/>
          <w:color w:val="auto"/>
          <w:u w:val="none"/>
        </w:rPr>
        <w:t xml:space="preserve">You __________ definitely think about getting a new car. </w:t>
      </w:r>
    </w:p>
    <w:p w14:paraId="6CF527AA" w14:textId="58AE0199" w:rsidR="009531D4" w:rsidRPr="00EE7A7D" w:rsidRDefault="009531D4" w:rsidP="00826EC5">
      <w:pPr>
        <w:pStyle w:val="TextList"/>
        <w:rPr>
          <w:rStyle w:val="GapFillchr"/>
          <w:rFonts w:ascii="Arial" w:hAnsi="Arial"/>
          <w:b w:val="0"/>
          <w:color w:val="auto"/>
          <w:u w:val="none"/>
        </w:rPr>
      </w:pPr>
      <w:r w:rsidRPr="00EE7A7D">
        <w:rPr>
          <w:rStyle w:val="GapFillchr"/>
          <w:rFonts w:ascii="Arial" w:hAnsi="Arial"/>
          <w:bCs/>
          <w:color w:val="auto"/>
          <w:u w:val="none"/>
        </w:rPr>
        <w:t>3</w:t>
      </w:r>
      <w:r w:rsidRPr="00EE7A7D">
        <w:rPr>
          <w:rStyle w:val="GapFillchr"/>
          <w:rFonts w:ascii="Arial" w:hAnsi="Arial"/>
          <w:bCs/>
          <w:color w:val="auto"/>
          <w:u w:val="none"/>
        </w:rPr>
        <w:tab/>
      </w:r>
      <w:r w:rsidR="00677A73" w:rsidRPr="00EE7A7D">
        <w:rPr>
          <w:rStyle w:val="GapFillchr"/>
          <w:rFonts w:ascii="Arial" w:hAnsi="Arial"/>
          <w:b w:val="0"/>
          <w:color w:val="auto"/>
          <w:u w:val="none"/>
        </w:rPr>
        <w:t xml:space="preserve">If you want __________, you should </w:t>
      </w:r>
      <w:r w:rsidR="00355E68" w:rsidRPr="00EE7A7D">
        <w:rPr>
          <w:rStyle w:val="GapFillchr"/>
          <w:rFonts w:ascii="Arial" w:hAnsi="Arial"/>
          <w:b w:val="0"/>
          <w:color w:val="auto"/>
          <w:u w:val="none"/>
        </w:rPr>
        <w:t>look for another job.</w:t>
      </w:r>
    </w:p>
    <w:p w14:paraId="1BF10132" w14:textId="7CD6AB11" w:rsidR="00355E68" w:rsidRPr="00EE7A7D" w:rsidRDefault="00355E68" w:rsidP="00826EC5">
      <w:pPr>
        <w:pStyle w:val="TextList"/>
        <w:rPr>
          <w:rStyle w:val="GapFillchr"/>
          <w:rFonts w:ascii="Arial" w:hAnsi="Arial"/>
          <w:b w:val="0"/>
          <w:color w:val="auto"/>
          <w:u w:val="none"/>
        </w:rPr>
      </w:pPr>
      <w:r w:rsidRPr="00EE7A7D">
        <w:rPr>
          <w:rStyle w:val="GapFillchr"/>
          <w:rFonts w:ascii="Arial" w:hAnsi="Arial"/>
          <w:bCs/>
          <w:color w:val="auto"/>
          <w:u w:val="none"/>
        </w:rPr>
        <w:t>4</w:t>
      </w:r>
      <w:r w:rsidRPr="00EE7A7D">
        <w:rPr>
          <w:rStyle w:val="GapFillchr"/>
          <w:rFonts w:ascii="Arial" w:hAnsi="Arial"/>
          <w:bCs/>
          <w:color w:val="auto"/>
          <w:u w:val="none"/>
        </w:rPr>
        <w:tab/>
      </w:r>
      <w:r w:rsidR="00517545" w:rsidRPr="00EE7A7D">
        <w:rPr>
          <w:rStyle w:val="GapFillchr"/>
          <w:rFonts w:ascii="Arial" w:hAnsi="Arial"/>
          <w:b w:val="0"/>
          <w:color w:val="auto"/>
          <w:u w:val="none"/>
        </w:rPr>
        <w:t xml:space="preserve">Don’t take it </w:t>
      </w:r>
      <w:r w:rsidRPr="00EE7A7D">
        <w:rPr>
          <w:rStyle w:val="GapFillchr"/>
          <w:rFonts w:ascii="Arial" w:hAnsi="Arial"/>
          <w:b w:val="0"/>
          <w:color w:val="auto"/>
          <w:u w:val="none"/>
        </w:rPr>
        <w:t>__________</w:t>
      </w:r>
      <w:r w:rsidR="00B141F3" w:rsidRPr="00EE7A7D">
        <w:rPr>
          <w:rStyle w:val="GapFillchr"/>
          <w:rFonts w:ascii="Arial" w:hAnsi="Arial"/>
          <w:b w:val="0"/>
          <w:color w:val="auto"/>
          <w:u w:val="none"/>
        </w:rPr>
        <w:t>, but your</w:t>
      </w:r>
      <w:r w:rsidR="00CA555A" w:rsidRPr="00EE7A7D">
        <w:rPr>
          <w:rStyle w:val="GapFillchr"/>
          <w:rFonts w:ascii="Arial" w:hAnsi="Arial"/>
          <w:b w:val="0"/>
          <w:color w:val="auto"/>
          <w:u w:val="none"/>
        </w:rPr>
        <w:t xml:space="preserve"> garden’s a bit untidy. </w:t>
      </w:r>
    </w:p>
    <w:p w14:paraId="39DD3677" w14:textId="75C1EC2B" w:rsidR="00CA555A" w:rsidRPr="00EE7A7D" w:rsidRDefault="00CA555A" w:rsidP="00826EC5">
      <w:pPr>
        <w:pStyle w:val="TextList"/>
        <w:rPr>
          <w:rStyle w:val="GapFillchr"/>
          <w:rFonts w:ascii="Arial" w:hAnsi="Arial"/>
          <w:b w:val="0"/>
          <w:color w:val="auto"/>
          <w:u w:val="none"/>
        </w:rPr>
      </w:pPr>
      <w:r w:rsidRPr="00EE7A7D">
        <w:rPr>
          <w:rStyle w:val="GapFillchr"/>
          <w:rFonts w:ascii="Arial" w:hAnsi="Arial"/>
          <w:bCs/>
          <w:color w:val="auto"/>
          <w:u w:val="none"/>
        </w:rPr>
        <w:t>5</w:t>
      </w:r>
      <w:r w:rsidRPr="00EE7A7D">
        <w:rPr>
          <w:rStyle w:val="GapFillchr"/>
          <w:rFonts w:ascii="Arial" w:hAnsi="Arial"/>
          <w:bCs/>
          <w:color w:val="auto"/>
          <w:u w:val="none"/>
        </w:rPr>
        <w:tab/>
      </w:r>
      <w:r w:rsidR="00B22945" w:rsidRPr="00EE7A7D">
        <w:rPr>
          <w:rStyle w:val="GapFillchr"/>
          <w:rFonts w:ascii="Arial" w:hAnsi="Arial"/>
          <w:b w:val="0"/>
          <w:color w:val="auto"/>
          <w:u w:val="none"/>
        </w:rPr>
        <w:t xml:space="preserve">I’m telling you this </w:t>
      </w:r>
      <w:r w:rsidR="002A5A9F" w:rsidRPr="00EE7A7D">
        <w:rPr>
          <w:rStyle w:val="GapFillchr"/>
          <w:rFonts w:ascii="Arial" w:hAnsi="Arial"/>
          <w:b w:val="0"/>
          <w:color w:val="auto"/>
          <w:u w:val="none"/>
        </w:rPr>
        <w:t>__________ and not to annoy you.</w:t>
      </w:r>
    </w:p>
    <w:p w14:paraId="27254581" w14:textId="3193FD27" w:rsidR="00B66BC4" w:rsidRPr="00EE7A7D" w:rsidRDefault="00B66BC4" w:rsidP="00826EC5">
      <w:pPr>
        <w:pStyle w:val="TextList"/>
        <w:rPr>
          <w:rStyle w:val="GapFillchr"/>
          <w:rFonts w:ascii="Arial" w:hAnsi="Arial"/>
          <w:b w:val="0"/>
          <w:color w:val="auto"/>
          <w:u w:val="none"/>
        </w:rPr>
      </w:pPr>
      <w:r w:rsidRPr="00EE7A7D">
        <w:rPr>
          <w:rStyle w:val="GapFillchr"/>
          <w:rFonts w:ascii="Arial" w:hAnsi="Arial"/>
          <w:bCs/>
          <w:color w:val="auto"/>
          <w:u w:val="none"/>
        </w:rPr>
        <w:t>6</w:t>
      </w:r>
      <w:r w:rsidRPr="00EE7A7D">
        <w:rPr>
          <w:rStyle w:val="GapFillchr"/>
          <w:rFonts w:ascii="Arial" w:hAnsi="Arial"/>
          <w:bCs/>
          <w:color w:val="auto"/>
          <w:u w:val="none"/>
        </w:rPr>
        <w:tab/>
      </w:r>
      <w:r w:rsidR="00E448D6" w:rsidRPr="00EE7A7D">
        <w:rPr>
          <w:rStyle w:val="GapFillchr"/>
          <w:rFonts w:ascii="Arial" w:hAnsi="Arial"/>
          <w:b w:val="0"/>
          <w:color w:val="auto"/>
          <w:u w:val="none"/>
        </w:rPr>
        <w:t xml:space="preserve">It might __________ if you </w:t>
      </w:r>
      <w:r w:rsidR="00A747C6" w:rsidRPr="00EE7A7D">
        <w:rPr>
          <w:rStyle w:val="GapFillchr"/>
          <w:rFonts w:ascii="Arial" w:hAnsi="Arial"/>
          <w:b w:val="0"/>
          <w:color w:val="auto"/>
          <w:u w:val="none"/>
        </w:rPr>
        <w:t xml:space="preserve">book the restaurant as it can get busy. </w:t>
      </w:r>
    </w:p>
    <w:p w14:paraId="5D8CF466" w14:textId="33FEF3A3" w:rsidR="00A747C6" w:rsidRPr="00EE7A7D" w:rsidRDefault="00A747C6" w:rsidP="00826EC5">
      <w:pPr>
        <w:pStyle w:val="TextList"/>
        <w:rPr>
          <w:rStyle w:val="GapFillchr"/>
          <w:rFonts w:ascii="Arial" w:hAnsi="Arial"/>
          <w:b w:val="0"/>
          <w:color w:val="auto"/>
          <w:u w:val="none"/>
        </w:rPr>
      </w:pPr>
      <w:r w:rsidRPr="00EE7A7D">
        <w:rPr>
          <w:rStyle w:val="GapFillchr"/>
          <w:rFonts w:ascii="Arial" w:hAnsi="Arial"/>
          <w:bCs/>
          <w:color w:val="auto"/>
          <w:u w:val="none"/>
        </w:rPr>
        <w:t>7</w:t>
      </w:r>
      <w:r w:rsidRPr="00EE7A7D">
        <w:rPr>
          <w:rStyle w:val="GapFillchr"/>
          <w:rFonts w:ascii="Arial" w:hAnsi="Arial"/>
          <w:bCs/>
          <w:color w:val="auto"/>
          <w:u w:val="none"/>
        </w:rPr>
        <w:tab/>
      </w:r>
      <w:r w:rsidR="008D4F9E" w:rsidRPr="00EE7A7D">
        <w:rPr>
          <w:rStyle w:val="GapFillchr"/>
          <w:rFonts w:ascii="Arial" w:hAnsi="Arial"/>
          <w:b w:val="0"/>
          <w:color w:val="auto"/>
          <w:u w:val="none"/>
        </w:rPr>
        <w:t xml:space="preserve">To </w:t>
      </w:r>
      <w:r w:rsidR="00596272" w:rsidRPr="00EE7A7D">
        <w:rPr>
          <w:rStyle w:val="GapFillchr"/>
          <w:rFonts w:ascii="Arial" w:hAnsi="Arial"/>
          <w:b w:val="0"/>
          <w:color w:val="auto"/>
          <w:u w:val="none"/>
        </w:rPr>
        <w:t xml:space="preserve">__________, I don’t </w:t>
      </w:r>
      <w:r w:rsidR="00FB1A16" w:rsidRPr="00EE7A7D">
        <w:rPr>
          <w:rStyle w:val="GapFillchr"/>
          <w:rFonts w:ascii="Arial" w:hAnsi="Arial"/>
          <w:b w:val="0"/>
          <w:color w:val="auto"/>
          <w:u w:val="none"/>
        </w:rPr>
        <w:t>agree with what you’re saying.</w:t>
      </w:r>
    </w:p>
    <w:p w14:paraId="09056E06" w14:textId="31070B90" w:rsidR="00FB1A16" w:rsidRPr="00EE7A7D" w:rsidRDefault="00FB1A16" w:rsidP="00826EC5">
      <w:pPr>
        <w:pStyle w:val="TextList"/>
        <w:rPr>
          <w:rStyle w:val="GapFillchr"/>
          <w:rFonts w:ascii="Arial" w:hAnsi="Arial"/>
          <w:b w:val="0"/>
          <w:color w:val="auto"/>
          <w:u w:val="none"/>
        </w:rPr>
      </w:pPr>
      <w:r w:rsidRPr="00EE7A7D">
        <w:rPr>
          <w:rStyle w:val="GapFillchr"/>
          <w:rFonts w:ascii="Arial" w:hAnsi="Arial"/>
          <w:bCs/>
          <w:color w:val="auto"/>
          <w:u w:val="none"/>
        </w:rPr>
        <w:t>8</w:t>
      </w:r>
      <w:r w:rsidRPr="00EE7A7D">
        <w:rPr>
          <w:rStyle w:val="GapFillchr"/>
          <w:rFonts w:ascii="Arial" w:hAnsi="Arial"/>
          <w:bCs/>
          <w:color w:val="auto"/>
          <w:u w:val="none"/>
        </w:rPr>
        <w:tab/>
      </w:r>
      <w:r w:rsidRPr="00EE7A7D">
        <w:rPr>
          <w:rStyle w:val="GapFillchr"/>
          <w:rFonts w:ascii="Arial" w:hAnsi="Arial"/>
          <w:b w:val="0"/>
          <w:color w:val="auto"/>
          <w:u w:val="none"/>
        </w:rPr>
        <w:t>__________ you</w:t>
      </w:r>
      <w:r w:rsidR="00E570BB" w:rsidRPr="00EE7A7D">
        <w:rPr>
          <w:rStyle w:val="GapFillchr"/>
          <w:rFonts w:ascii="Arial" w:hAnsi="Arial"/>
          <w:b w:val="0"/>
          <w:color w:val="auto"/>
          <w:u w:val="none"/>
        </w:rPr>
        <w:t xml:space="preserve"> should tell your boss how you feel. </w:t>
      </w:r>
    </w:p>
    <w:p w14:paraId="68A4FBE3" w14:textId="3F81D20D" w:rsidR="00E570BB" w:rsidRPr="00EE7A7D" w:rsidRDefault="00E570BB" w:rsidP="00826EC5">
      <w:pPr>
        <w:pStyle w:val="TextList"/>
        <w:rPr>
          <w:rStyle w:val="GapFillchr"/>
          <w:rFonts w:ascii="Arial" w:hAnsi="Arial"/>
          <w:b w:val="0"/>
          <w:color w:val="auto"/>
          <w:u w:val="none"/>
        </w:rPr>
      </w:pPr>
      <w:r w:rsidRPr="00EE7A7D">
        <w:rPr>
          <w:rStyle w:val="GapFillchr"/>
          <w:rFonts w:ascii="Arial" w:hAnsi="Arial"/>
          <w:bCs/>
          <w:color w:val="auto"/>
          <w:u w:val="none"/>
        </w:rPr>
        <w:t>9</w:t>
      </w:r>
      <w:r w:rsidRPr="00EE7A7D">
        <w:rPr>
          <w:rStyle w:val="GapFillchr"/>
          <w:rFonts w:ascii="Arial" w:hAnsi="Arial"/>
          <w:bCs/>
          <w:color w:val="auto"/>
          <w:u w:val="none"/>
        </w:rPr>
        <w:tab/>
      </w:r>
      <w:r w:rsidR="00862E32" w:rsidRPr="00EE7A7D">
        <w:rPr>
          <w:rStyle w:val="GapFillchr"/>
          <w:rFonts w:ascii="Arial" w:hAnsi="Arial"/>
          <w:b w:val="0"/>
          <w:color w:val="auto"/>
          <w:u w:val="none"/>
        </w:rPr>
        <w:t>Have you __________ talking to the teacher about your problem?</w:t>
      </w:r>
    </w:p>
    <w:p w14:paraId="00D4009D" w14:textId="3674CED1" w:rsidR="00862E32" w:rsidRPr="00EE7A7D" w:rsidRDefault="00862E32" w:rsidP="00826EC5">
      <w:pPr>
        <w:pStyle w:val="TextList"/>
        <w:rPr>
          <w:rStyle w:val="GapFillchr"/>
          <w:rFonts w:ascii="Arial" w:hAnsi="Arial"/>
          <w:b w:val="0"/>
          <w:color w:val="auto"/>
          <w:u w:val="none"/>
        </w:rPr>
      </w:pPr>
      <w:r w:rsidRPr="00EE7A7D">
        <w:rPr>
          <w:rStyle w:val="GapFillchr"/>
          <w:rFonts w:ascii="Arial" w:hAnsi="Arial"/>
          <w:bCs/>
          <w:color w:val="auto"/>
          <w:u w:val="none"/>
        </w:rPr>
        <w:t>10</w:t>
      </w:r>
      <w:r w:rsidRPr="00EE7A7D">
        <w:rPr>
          <w:rStyle w:val="GapFillchr"/>
          <w:rFonts w:ascii="Arial" w:hAnsi="Arial"/>
          <w:bCs/>
          <w:color w:val="auto"/>
          <w:u w:val="none"/>
        </w:rPr>
        <w:tab/>
      </w:r>
      <w:r w:rsidR="00C85B07" w:rsidRPr="00EE7A7D">
        <w:rPr>
          <w:rStyle w:val="GapFillchr"/>
          <w:rFonts w:ascii="Arial" w:hAnsi="Arial"/>
          <w:b w:val="0"/>
          <w:color w:val="auto"/>
          <w:u w:val="none"/>
        </w:rPr>
        <w:t>My advice</w:t>
      </w:r>
      <w:r w:rsidR="00C85B07" w:rsidRPr="00EE7A7D">
        <w:rPr>
          <w:rStyle w:val="GapFillchr"/>
          <w:rFonts w:ascii="Arial" w:hAnsi="Arial"/>
          <w:bCs/>
          <w:color w:val="auto"/>
          <w:u w:val="none"/>
        </w:rPr>
        <w:t xml:space="preserve"> </w:t>
      </w:r>
      <w:r w:rsidR="00ED4187" w:rsidRPr="00EE7A7D">
        <w:rPr>
          <w:rStyle w:val="GapFillchr"/>
          <w:rFonts w:ascii="Arial" w:hAnsi="Arial"/>
          <w:b w:val="0"/>
          <w:color w:val="auto"/>
          <w:u w:val="none"/>
        </w:rPr>
        <w:t>__________</w:t>
      </w:r>
      <w:r w:rsidR="00871D3A" w:rsidRPr="00EE7A7D">
        <w:rPr>
          <w:rStyle w:val="GapFillchr"/>
          <w:rFonts w:ascii="Arial" w:hAnsi="Arial"/>
          <w:b w:val="0"/>
          <w:color w:val="auto"/>
          <w:u w:val="none"/>
        </w:rPr>
        <w:t xml:space="preserve"> be to</w:t>
      </w:r>
      <w:r w:rsidR="00ED4187" w:rsidRPr="00EE7A7D">
        <w:rPr>
          <w:rStyle w:val="GapFillchr"/>
          <w:rFonts w:ascii="Arial" w:hAnsi="Arial"/>
          <w:b w:val="0"/>
          <w:color w:val="auto"/>
          <w:u w:val="none"/>
        </w:rPr>
        <w:t xml:space="preserve"> </w:t>
      </w:r>
      <w:r w:rsidR="00386DBD" w:rsidRPr="00EE7A7D">
        <w:rPr>
          <w:rStyle w:val="GapFillchr"/>
          <w:rFonts w:ascii="Arial" w:hAnsi="Arial"/>
          <w:b w:val="0"/>
          <w:color w:val="auto"/>
          <w:u w:val="none"/>
        </w:rPr>
        <w:t xml:space="preserve">try and get some rest. </w:t>
      </w:r>
    </w:p>
    <w:p w14:paraId="726B419C" w14:textId="7F3956CF" w:rsidR="00883BD2" w:rsidRPr="00EE7A7D" w:rsidRDefault="00883BD2" w:rsidP="00883BD2">
      <w:pPr>
        <w:pStyle w:val="ScoreBox"/>
      </w:pPr>
      <w:r w:rsidRPr="00EE7A7D">
        <w:rPr>
          <w:rStyle w:val="GapFillchr"/>
          <w:rFonts w:ascii="Arial" w:hAnsi="Arial"/>
          <w:b/>
          <w:color w:val="auto"/>
          <w:u w:val="none"/>
        </w:rPr>
        <w:t xml:space="preserve">        </w:t>
      </w:r>
      <w:r w:rsidRPr="00EE7A7D">
        <w:t>/10</w:t>
      </w:r>
    </w:p>
    <w:p w14:paraId="397902C0" w14:textId="77777777" w:rsidR="00883BD2" w:rsidRPr="00EE7A7D" w:rsidRDefault="00883BD2" w:rsidP="00F23258">
      <w:pPr>
        <w:pStyle w:val="ScoreBox"/>
      </w:pPr>
    </w:p>
    <w:p w14:paraId="0BA2777E" w14:textId="26D03352" w:rsidR="00E365C8" w:rsidRDefault="006F2205" w:rsidP="00E365C8">
      <w:pPr>
        <w:pStyle w:val="ScoreBox"/>
      </w:pPr>
      <w:r w:rsidRPr="00EE7A7D">
        <w:rPr>
          <w:rStyle w:val="GapFillchr"/>
          <w:rFonts w:ascii="Arial" w:hAnsi="Arial"/>
          <w:b/>
          <w:color w:val="auto"/>
          <w:u w:val="none"/>
        </w:rPr>
        <w:t>Total:</w:t>
      </w:r>
      <w:r w:rsidR="00E365C8" w:rsidRPr="00EE7A7D">
        <w:rPr>
          <w:rStyle w:val="GapFillchr"/>
          <w:rFonts w:ascii="Arial" w:hAnsi="Arial"/>
          <w:b/>
          <w:color w:val="auto"/>
          <w:u w:val="none"/>
        </w:rPr>
        <w:t xml:space="preserve">        </w:t>
      </w:r>
      <w:r w:rsidR="00E365C8" w:rsidRPr="00EE7A7D">
        <w:t>/50</w:t>
      </w:r>
    </w:p>
    <w:p w14:paraId="21851759" w14:textId="77777777" w:rsidR="007F07A8" w:rsidRDefault="007F07A8" w:rsidP="004B3BC3">
      <w:pPr>
        <w:pStyle w:val="ScoreBox"/>
      </w:pPr>
    </w:p>
    <w:p w14:paraId="09DD69E8" w14:textId="77777777" w:rsidR="00FD1158" w:rsidRDefault="00FD1158" w:rsidP="004B3BC3">
      <w:pPr>
        <w:pStyle w:val="ScoreBox"/>
      </w:pPr>
    </w:p>
    <w:p w14:paraId="0E34A215" w14:textId="77777777" w:rsidR="00FD1158" w:rsidRDefault="00FD1158" w:rsidP="004B3BC3">
      <w:pPr>
        <w:pStyle w:val="ScoreBox"/>
      </w:pPr>
    </w:p>
    <w:p w14:paraId="143AA6F8" w14:textId="77777777" w:rsidR="00FD1158" w:rsidRDefault="00FD1158" w:rsidP="004B3BC3">
      <w:pPr>
        <w:pStyle w:val="ScoreBox"/>
      </w:pPr>
    </w:p>
    <w:p w14:paraId="4D62468A" w14:textId="2C0668C5" w:rsidR="00594C21" w:rsidRDefault="00594C21" w:rsidP="008E1DD7">
      <w:pPr>
        <w:pStyle w:val="Text"/>
      </w:pPr>
      <w:r>
        <w:br w:type="page"/>
      </w:r>
    </w:p>
    <w:p w14:paraId="2EE748EE" w14:textId="77777777" w:rsidR="00594C21" w:rsidRPr="008F2CB7" w:rsidRDefault="00594C21" w:rsidP="00594C21">
      <w:pPr>
        <w:pStyle w:val="HeadUnit"/>
      </w:pPr>
      <w:r w:rsidRPr="00162F3C">
        <w:lastRenderedPageBreak/>
        <w:t>Part B • Listening, Reading and Writing</w:t>
      </w:r>
    </w:p>
    <w:p w14:paraId="79E5955E" w14:textId="77777777" w:rsidR="00594C21" w:rsidRPr="008F2CB7" w:rsidRDefault="00594C21" w:rsidP="00594C21">
      <w:pPr>
        <w:pStyle w:val="HeadASection"/>
      </w:pPr>
      <w:r w:rsidRPr="00162F3C">
        <w:t>LISTENING</w:t>
      </w:r>
    </w:p>
    <w:p w14:paraId="77A03F37" w14:textId="3937BBFD" w:rsidR="00594C21" w:rsidRPr="008F2CB7" w:rsidRDefault="00594C21" w:rsidP="00F23258">
      <w:pPr>
        <w:pStyle w:val="Rubric"/>
        <w:ind w:left="227" w:hanging="227"/>
      </w:pPr>
      <w:r w:rsidRPr="00162F3C">
        <w:t>1</w:t>
      </w:r>
      <w:r w:rsidR="003024E2">
        <w:tab/>
      </w:r>
      <w:r w:rsidRPr="00162F3C">
        <w:t>[Audio UT6.01] Listen to Milo and Jessica talking about working with your hands. Number the topics (A–E) in the order they are mentioned.</w:t>
      </w:r>
    </w:p>
    <w:p w14:paraId="59A61BC9" w14:textId="77777777" w:rsidR="00594C21" w:rsidRPr="008F2CB7" w:rsidRDefault="00594C21" w:rsidP="00594C21">
      <w:pPr>
        <w:pStyle w:val="TextList"/>
      </w:pPr>
      <w:r w:rsidRPr="00162F3C">
        <w:rPr>
          <w:b/>
          <w:bCs/>
        </w:rPr>
        <w:t>1</w:t>
      </w:r>
      <w:r w:rsidRPr="00162F3C">
        <w:t xml:space="preserve"> </w:t>
      </w:r>
      <w:r w:rsidRPr="00162F3C">
        <w:tab/>
        <w:t xml:space="preserve">___ </w:t>
      </w:r>
    </w:p>
    <w:p w14:paraId="5484E322" w14:textId="77777777" w:rsidR="00594C21" w:rsidRPr="008F2CB7" w:rsidRDefault="00594C21" w:rsidP="00594C21">
      <w:pPr>
        <w:pStyle w:val="TextList"/>
      </w:pPr>
      <w:r w:rsidRPr="00162F3C">
        <w:rPr>
          <w:b/>
          <w:bCs/>
        </w:rPr>
        <w:t>2</w:t>
      </w:r>
      <w:r w:rsidRPr="00162F3C">
        <w:t xml:space="preserve"> </w:t>
      </w:r>
      <w:r w:rsidRPr="00162F3C">
        <w:tab/>
        <w:t xml:space="preserve">___ </w:t>
      </w:r>
    </w:p>
    <w:p w14:paraId="090A6586" w14:textId="77777777" w:rsidR="00594C21" w:rsidRPr="008F2CB7" w:rsidRDefault="00594C21" w:rsidP="00594C21">
      <w:pPr>
        <w:pStyle w:val="TextList"/>
      </w:pPr>
      <w:r w:rsidRPr="00162F3C">
        <w:rPr>
          <w:b/>
          <w:bCs/>
        </w:rPr>
        <w:t>3</w:t>
      </w:r>
      <w:r w:rsidRPr="00162F3C">
        <w:t xml:space="preserve"> </w:t>
      </w:r>
      <w:r w:rsidRPr="00162F3C">
        <w:tab/>
        <w:t xml:space="preserve">___ </w:t>
      </w:r>
    </w:p>
    <w:p w14:paraId="6EE574CF" w14:textId="77777777" w:rsidR="00594C21" w:rsidRPr="008F2CB7" w:rsidRDefault="00594C21" w:rsidP="00594C21">
      <w:pPr>
        <w:pStyle w:val="TextList"/>
      </w:pPr>
      <w:r w:rsidRPr="00162F3C">
        <w:rPr>
          <w:b/>
          <w:bCs/>
        </w:rPr>
        <w:t>4</w:t>
      </w:r>
      <w:r w:rsidRPr="00162F3C">
        <w:t xml:space="preserve"> </w:t>
      </w:r>
      <w:r w:rsidRPr="00162F3C">
        <w:tab/>
        <w:t xml:space="preserve">___ </w:t>
      </w:r>
    </w:p>
    <w:p w14:paraId="73BF0CB3" w14:textId="77777777" w:rsidR="00594C21" w:rsidRPr="008F2CB7" w:rsidRDefault="00594C21" w:rsidP="00594C21">
      <w:pPr>
        <w:pStyle w:val="TextList"/>
      </w:pPr>
      <w:r w:rsidRPr="00162F3C">
        <w:rPr>
          <w:b/>
          <w:bCs/>
        </w:rPr>
        <w:t>5</w:t>
      </w:r>
      <w:r w:rsidRPr="00162F3C">
        <w:t xml:space="preserve"> </w:t>
      </w:r>
      <w:r w:rsidRPr="00162F3C">
        <w:tab/>
        <w:t xml:space="preserve">___ </w:t>
      </w:r>
    </w:p>
    <w:p w14:paraId="035737A0" w14:textId="77777777" w:rsidR="00594C21" w:rsidRPr="00162F3C" w:rsidRDefault="00594C21" w:rsidP="00594C21">
      <w:pPr>
        <w:pStyle w:val="TextList"/>
        <w:rPr>
          <w:bCs/>
        </w:rPr>
      </w:pPr>
    </w:p>
    <w:p w14:paraId="43FDADB2" w14:textId="77777777" w:rsidR="00594C21" w:rsidRPr="00162F3C" w:rsidRDefault="00594C21" w:rsidP="00594C21">
      <w:pPr>
        <w:pStyle w:val="TextList"/>
      </w:pPr>
      <w:r w:rsidRPr="00162F3C">
        <w:rPr>
          <w:b/>
          <w:bCs/>
        </w:rPr>
        <w:t>A</w:t>
      </w:r>
      <w:r w:rsidRPr="00162F3C">
        <w:tab/>
        <w:t xml:space="preserve">Some products are not easily repaired, even by experts. </w:t>
      </w:r>
    </w:p>
    <w:p w14:paraId="75FD64D2" w14:textId="77777777" w:rsidR="00594C21" w:rsidRPr="00162F3C" w:rsidRDefault="00594C21" w:rsidP="00594C21">
      <w:pPr>
        <w:pStyle w:val="TextList"/>
      </w:pPr>
      <w:r w:rsidRPr="00162F3C">
        <w:rPr>
          <w:b/>
          <w:bCs/>
        </w:rPr>
        <w:t>B</w:t>
      </w:r>
      <w:r w:rsidRPr="00162F3C">
        <w:t xml:space="preserve"> </w:t>
      </w:r>
      <w:r w:rsidRPr="00162F3C">
        <w:tab/>
        <w:t xml:space="preserve">Crawford has written a book and given a talk about working with your hands. </w:t>
      </w:r>
    </w:p>
    <w:p w14:paraId="1511C05B" w14:textId="77777777" w:rsidR="00594C21" w:rsidRPr="00162F3C" w:rsidRDefault="00594C21" w:rsidP="00594C21">
      <w:pPr>
        <w:pStyle w:val="TextList"/>
      </w:pPr>
      <w:r w:rsidRPr="00162F3C">
        <w:rPr>
          <w:b/>
          <w:bCs/>
        </w:rPr>
        <w:t>C</w:t>
      </w:r>
      <w:r w:rsidRPr="00162F3C">
        <w:tab/>
        <w:t xml:space="preserve">Education tends to prepare young people to work in offices. </w:t>
      </w:r>
    </w:p>
    <w:p w14:paraId="650D2478" w14:textId="77777777" w:rsidR="00594C21" w:rsidRPr="00162F3C" w:rsidRDefault="00594C21" w:rsidP="00594C21">
      <w:pPr>
        <w:pStyle w:val="TextList"/>
      </w:pPr>
      <w:r w:rsidRPr="00162F3C">
        <w:rPr>
          <w:b/>
          <w:bCs/>
        </w:rPr>
        <w:t>D</w:t>
      </w:r>
      <w:r w:rsidRPr="00162F3C">
        <w:tab/>
        <w:t xml:space="preserve">Working with your hands can make you more active. </w:t>
      </w:r>
    </w:p>
    <w:p w14:paraId="443CFF63" w14:textId="0586AA52" w:rsidR="00594C21" w:rsidRPr="00162F3C" w:rsidRDefault="00594C21" w:rsidP="00594C21">
      <w:pPr>
        <w:pStyle w:val="TextList"/>
        <w:rPr>
          <w:rStyle w:val="GapFillchr"/>
          <w:rFonts w:ascii="Arial" w:hAnsi="Arial"/>
          <w:b w:val="0"/>
          <w:color w:val="auto"/>
          <w:u w:val="none"/>
        </w:rPr>
      </w:pPr>
      <w:r w:rsidRPr="00162F3C">
        <w:rPr>
          <w:b/>
          <w:bCs/>
        </w:rPr>
        <w:t>E</w:t>
      </w:r>
      <w:r w:rsidRPr="00162F3C">
        <w:tab/>
        <w:t>Some people think office work requires you to use your intelligence</w:t>
      </w:r>
      <w:r w:rsidR="003024E2">
        <w:t>.</w:t>
      </w:r>
      <w:r w:rsidRPr="00162F3C">
        <w:t xml:space="preserve"> </w:t>
      </w:r>
    </w:p>
    <w:p w14:paraId="731E531A" w14:textId="77777777" w:rsidR="00594C21" w:rsidRDefault="00594C21" w:rsidP="00594C21">
      <w:pPr>
        <w:pStyle w:val="ScoreBox"/>
      </w:pPr>
      <w:r w:rsidRPr="00F23258">
        <w:rPr>
          <w:rStyle w:val="GapFillchr"/>
          <w:rFonts w:ascii="Arial" w:hAnsi="Arial"/>
          <w:b/>
          <w:color w:val="auto"/>
          <w:u w:val="none"/>
        </w:rPr>
        <w:t xml:space="preserve">        </w:t>
      </w:r>
      <w:r w:rsidRPr="00162F3C">
        <w:t>/5</w:t>
      </w:r>
    </w:p>
    <w:p w14:paraId="6D66F9FD" w14:textId="77777777" w:rsidR="00594C21" w:rsidRPr="008F2CB7" w:rsidRDefault="00594C21" w:rsidP="00594C21">
      <w:pPr>
        <w:pStyle w:val="ScoreBox"/>
      </w:pPr>
    </w:p>
    <w:p w14:paraId="22914E55" w14:textId="1E3F41A1" w:rsidR="00594C21" w:rsidRPr="008F2CB7" w:rsidRDefault="00594C21" w:rsidP="00F23258">
      <w:pPr>
        <w:pStyle w:val="Rubric"/>
        <w:ind w:left="227" w:hanging="227"/>
      </w:pPr>
      <w:r w:rsidRPr="00162F3C">
        <w:t>2</w:t>
      </w:r>
      <w:r w:rsidR="003024E2">
        <w:tab/>
      </w:r>
      <w:r w:rsidRPr="00162F3C">
        <w:t xml:space="preserve">[Audio UT6.01] Listen again. </w:t>
      </w:r>
      <w:r w:rsidR="003024E2">
        <w:t>Are</w:t>
      </w:r>
      <w:r w:rsidRPr="00162F3C">
        <w:t xml:space="preserve"> the statements </w:t>
      </w:r>
      <w:r w:rsidR="003024E2">
        <w:br/>
      </w:r>
      <w:r w:rsidR="005125DE">
        <w:t>True (T) or False (F)?</w:t>
      </w:r>
    </w:p>
    <w:p w14:paraId="3B76CA40" w14:textId="77777777" w:rsidR="00594C21" w:rsidRPr="004D7439" w:rsidRDefault="00594C21" w:rsidP="00594C21">
      <w:pPr>
        <w:pStyle w:val="TextList"/>
        <w:rPr>
          <w:bCs/>
        </w:rPr>
      </w:pPr>
      <w:r w:rsidRPr="00162F3C">
        <w:rPr>
          <w:b/>
        </w:rPr>
        <w:t>1</w:t>
      </w:r>
      <w:r w:rsidRPr="00162F3C">
        <w:rPr>
          <w:bCs/>
        </w:rPr>
        <w:tab/>
      </w:r>
      <w:r w:rsidRPr="004D7439">
        <w:rPr>
          <w:bCs/>
        </w:rPr>
        <w:t xml:space="preserve">Jessica has heard of the author Milo mentions. </w:t>
      </w:r>
      <w:r w:rsidRPr="00162F3C">
        <w:rPr>
          <w:b/>
        </w:rPr>
        <w:t xml:space="preserve">T </w:t>
      </w:r>
      <w:r w:rsidRPr="00F23258">
        <w:rPr>
          <w:bCs/>
        </w:rPr>
        <w:t xml:space="preserve">/ </w:t>
      </w:r>
      <w:r w:rsidRPr="00162F3C">
        <w:rPr>
          <w:b/>
        </w:rPr>
        <w:t>F</w:t>
      </w:r>
    </w:p>
    <w:p w14:paraId="5739DC01" w14:textId="77777777" w:rsidR="00594C21" w:rsidRPr="004D7439" w:rsidRDefault="00594C21" w:rsidP="00594C21">
      <w:pPr>
        <w:pStyle w:val="TextList"/>
        <w:rPr>
          <w:bCs/>
        </w:rPr>
      </w:pPr>
      <w:r w:rsidRPr="00162F3C">
        <w:rPr>
          <w:b/>
        </w:rPr>
        <w:t>2</w:t>
      </w:r>
      <w:r w:rsidRPr="00162F3C">
        <w:rPr>
          <w:bCs/>
        </w:rPr>
        <w:tab/>
      </w:r>
      <w:r w:rsidRPr="004D7439">
        <w:rPr>
          <w:bCs/>
        </w:rPr>
        <w:t xml:space="preserve">Milo says that a lot of office work feels unfinished. </w:t>
      </w:r>
      <w:r w:rsidRPr="00162F3C">
        <w:rPr>
          <w:b/>
        </w:rPr>
        <w:t xml:space="preserve">T </w:t>
      </w:r>
      <w:r w:rsidRPr="00F23258">
        <w:rPr>
          <w:bCs/>
        </w:rPr>
        <w:t>/</w:t>
      </w:r>
      <w:r w:rsidRPr="00162F3C">
        <w:rPr>
          <w:b/>
        </w:rPr>
        <w:t xml:space="preserve"> F</w:t>
      </w:r>
      <w:r w:rsidRPr="004D7439">
        <w:rPr>
          <w:bCs/>
        </w:rPr>
        <w:t xml:space="preserve"> </w:t>
      </w:r>
    </w:p>
    <w:p w14:paraId="61B9FBA3" w14:textId="77777777" w:rsidR="00594C21" w:rsidRPr="004D7439" w:rsidRDefault="00594C21" w:rsidP="00594C21">
      <w:pPr>
        <w:pStyle w:val="TextList"/>
        <w:rPr>
          <w:bCs/>
        </w:rPr>
      </w:pPr>
      <w:r w:rsidRPr="00162F3C">
        <w:rPr>
          <w:b/>
        </w:rPr>
        <w:t>3</w:t>
      </w:r>
      <w:r w:rsidRPr="00162F3C">
        <w:rPr>
          <w:bCs/>
        </w:rPr>
        <w:tab/>
      </w:r>
      <w:r w:rsidRPr="004D7439">
        <w:rPr>
          <w:bCs/>
        </w:rPr>
        <w:t xml:space="preserve">Jessica argues that few people want to be surgeons or pilots. </w:t>
      </w:r>
      <w:r w:rsidRPr="00162F3C">
        <w:rPr>
          <w:b/>
        </w:rPr>
        <w:t xml:space="preserve">T </w:t>
      </w:r>
      <w:r w:rsidRPr="00F23258">
        <w:rPr>
          <w:bCs/>
        </w:rPr>
        <w:t>/</w:t>
      </w:r>
      <w:r w:rsidRPr="00162F3C">
        <w:rPr>
          <w:b/>
        </w:rPr>
        <w:t xml:space="preserve"> F</w:t>
      </w:r>
    </w:p>
    <w:p w14:paraId="36F77DEC" w14:textId="77777777" w:rsidR="00594C21" w:rsidRPr="004D7439" w:rsidRDefault="00594C21" w:rsidP="00594C21">
      <w:pPr>
        <w:pStyle w:val="TextList"/>
        <w:rPr>
          <w:bCs/>
        </w:rPr>
      </w:pPr>
      <w:r w:rsidRPr="00162F3C">
        <w:rPr>
          <w:b/>
        </w:rPr>
        <w:t>4</w:t>
      </w:r>
      <w:r w:rsidRPr="00162F3C">
        <w:rPr>
          <w:bCs/>
        </w:rPr>
        <w:tab/>
      </w:r>
      <w:r w:rsidRPr="004D7439">
        <w:rPr>
          <w:bCs/>
        </w:rPr>
        <w:t xml:space="preserve">Milo believes that a lot of young people are encouraged to work with their hands. </w:t>
      </w:r>
      <w:r w:rsidRPr="00162F3C">
        <w:rPr>
          <w:b/>
        </w:rPr>
        <w:t xml:space="preserve">T </w:t>
      </w:r>
      <w:r w:rsidRPr="00F23258">
        <w:rPr>
          <w:bCs/>
        </w:rPr>
        <w:t>/</w:t>
      </w:r>
      <w:r w:rsidRPr="00162F3C">
        <w:rPr>
          <w:b/>
        </w:rPr>
        <w:t xml:space="preserve"> F</w:t>
      </w:r>
      <w:r w:rsidRPr="004D7439">
        <w:rPr>
          <w:bCs/>
        </w:rPr>
        <w:t xml:space="preserve"> </w:t>
      </w:r>
    </w:p>
    <w:p w14:paraId="4FA69B2E" w14:textId="77777777" w:rsidR="00594C21" w:rsidRPr="004D7439" w:rsidRDefault="00594C21" w:rsidP="00594C21">
      <w:pPr>
        <w:pStyle w:val="TextList"/>
        <w:rPr>
          <w:bCs/>
        </w:rPr>
      </w:pPr>
      <w:r w:rsidRPr="00162F3C">
        <w:rPr>
          <w:b/>
        </w:rPr>
        <w:t>5</w:t>
      </w:r>
      <w:r w:rsidRPr="00162F3C">
        <w:rPr>
          <w:bCs/>
        </w:rPr>
        <w:tab/>
      </w:r>
      <w:r w:rsidRPr="004D7439">
        <w:rPr>
          <w:bCs/>
        </w:rPr>
        <w:t xml:space="preserve">Milo’s parents and teachers suggested that he should become a mechanic. </w:t>
      </w:r>
      <w:r w:rsidRPr="00162F3C">
        <w:rPr>
          <w:b/>
        </w:rPr>
        <w:t xml:space="preserve">T </w:t>
      </w:r>
      <w:r w:rsidRPr="00F23258">
        <w:rPr>
          <w:bCs/>
        </w:rPr>
        <w:t>/</w:t>
      </w:r>
      <w:r w:rsidRPr="00162F3C">
        <w:rPr>
          <w:b/>
        </w:rPr>
        <w:t xml:space="preserve"> F</w:t>
      </w:r>
    </w:p>
    <w:p w14:paraId="459C0263" w14:textId="77777777" w:rsidR="00594C21" w:rsidRPr="004D7439" w:rsidRDefault="00594C21" w:rsidP="00594C21">
      <w:pPr>
        <w:pStyle w:val="TextList"/>
        <w:rPr>
          <w:bCs/>
        </w:rPr>
      </w:pPr>
      <w:r w:rsidRPr="00162F3C">
        <w:rPr>
          <w:b/>
        </w:rPr>
        <w:t>6</w:t>
      </w:r>
      <w:r w:rsidRPr="00162F3C">
        <w:rPr>
          <w:bCs/>
        </w:rPr>
        <w:tab/>
      </w:r>
      <w:r w:rsidRPr="004D7439">
        <w:rPr>
          <w:bCs/>
        </w:rPr>
        <w:t xml:space="preserve">Jessica points out that new products are not always sustainable. </w:t>
      </w:r>
      <w:r w:rsidRPr="00162F3C">
        <w:rPr>
          <w:b/>
        </w:rPr>
        <w:t xml:space="preserve">T </w:t>
      </w:r>
      <w:r w:rsidRPr="00F23258">
        <w:rPr>
          <w:bCs/>
        </w:rPr>
        <w:t>/</w:t>
      </w:r>
      <w:r w:rsidRPr="00162F3C">
        <w:rPr>
          <w:b/>
        </w:rPr>
        <w:t xml:space="preserve"> F</w:t>
      </w:r>
    </w:p>
    <w:p w14:paraId="0D145F2B" w14:textId="77777777" w:rsidR="00594C21" w:rsidRPr="00162F3C" w:rsidRDefault="00594C21" w:rsidP="00594C21">
      <w:pPr>
        <w:pStyle w:val="TextList"/>
        <w:rPr>
          <w:b/>
        </w:rPr>
      </w:pPr>
      <w:r w:rsidRPr="00162F3C">
        <w:rPr>
          <w:b/>
        </w:rPr>
        <w:t>7</w:t>
      </w:r>
      <w:r w:rsidRPr="00162F3C">
        <w:rPr>
          <w:bCs/>
        </w:rPr>
        <w:tab/>
      </w:r>
      <w:r w:rsidRPr="004D7439">
        <w:rPr>
          <w:bCs/>
        </w:rPr>
        <w:t xml:space="preserve">Milo suggests that some professionals would find it difficult to repair a washing machine. </w:t>
      </w:r>
      <w:r w:rsidRPr="00162F3C">
        <w:rPr>
          <w:b/>
        </w:rPr>
        <w:t>T</w:t>
      </w:r>
      <w:r w:rsidRPr="00F23258">
        <w:rPr>
          <w:bCs/>
        </w:rPr>
        <w:t xml:space="preserve"> /</w:t>
      </w:r>
      <w:r w:rsidRPr="00162F3C">
        <w:rPr>
          <w:b/>
        </w:rPr>
        <w:t xml:space="preserve"> F</w:t>
      </w:r>
    </w:p>
    <w:p w14:paraId="6193A7DF" w14:textId="77777777" w:rsidR="00594C21" w:rsidRPr="004D7439" w:rsidRDefault="00594C21" w:rsidP="00594C21">
      <w:pPr>
        <w:pStyle w:val="TextList"/>
        <w:rPr>
          <w:bCs/>
        </w:rPr>
      </w:pPr>
      <w:r w:rsidRPr="00162F3C">
        <w:rPr>
          <w:b/>
        </w:rPr>
        <w:t>8</w:t>
      </w:r>
      <w:r w:rsidRPr="00162F3C">
        <w:rPr>
          <w:bCs/>
        </w:rPr>
        <w:tab/>
      </w:r>
      <w:r w:rsidRPr="004D7439">
        <w:rPr>
          <w:bCs/>
        </w:rPr>
        <w:t xml:space="preserve">Milo agrees that sustainability is the most important part of Crawford’s talk. </w:t>
      </w:r>
      <w:r w:rsidRPr="00162F3C">
        <w:rPr>
          <w:b/>
        </w:rPr>
        <w:t xml:space="preserve">T </w:t>
      </w:r>
      <w:r w:rsidRPr="00F23258">
        <w:rPr>
          <w:bCs/>
        </w:rPr>
        <w:t>/</w:t>
      </w:r>
      <w:r w:rsidRPr="00162F3C">
        <w:rPr>
          <w:b/>
        </w:rPr>
        <w:t xml:space="preserve"> F</w:t>
      </w:r>
      <w:r w:rsidRPr="004D7439">
        <w:rPr>
          <w:bCs/>
        </w:rPr>
        <w:t xml:space="preserve"> </w:t>
      </w:r>
    </w:p>
    <w:p w14:paraId="789BF924" w14:textId="77777777" w:rsidR="00594C21" w:rsidRPr="004D7439" w:rsidRDefault="00594C21" w:rsidP="00594C21">
      <w:pPr>
        <w:pStyle w:val="TextList"/>
        <w:rPr>
          <w:bCs/>
        </w:rPr>
      </w:pPr>
      <w:r w:rsidRPr="00162F3C">
        <w:rPr>
          <w:b/>
        </w:rPr>
        <w:t>9</w:t>
      </w:r>
      <w:r w:rsidRPr="00162F3C">
        <w:rPr>
          <w:bCs/>
        </w:rPr>
        <w:tab/>
      </w:r>
      <w:r w:rsidRPr="004D7439">
        <w:rPr>
          <w:bCs/>
        </w:rPr>
        <w:t xml:space="preserve">Jessica insists that fixing things is the best use of our time. </w:t>
      </w:r>
      <w:r w:rsidRPr="00162F3C">
        <w:rPr>
          <w:b/>
        </w:rPr>
        <w:t>T</w:t>
      </w:r>
      <w:r w:rsidRPr="00F23258">
        <w:rPr>
          <w:bCs/>
        </w:rPr>
        <w:t xml:space="preserve"> /</w:t>
      </w:r>
      <w:r w:rsidRPr="00162F3C">
        <w:rPr>
          <w:b/>
        </w:rPr>
        <w:t xml:space="preserve"> F</w:t>
      </w:r>
    </w:p>
    <w:p w14:paraId="12B1BFD5" w14:textId="77777777" w:rsidR="00594C21" w:rsidRPr="004D7439" w:rsidRDefault="00594C21" w:rsidP="00594C21">
      <w:pPr>
        <w:pStyle w:val="TextList"/>
        <w:rPr>
          <w:bCs/>
        </w:rPr>
      </w:pPr>
      <w:r w:rsidRPr="00162F3C">
        <w:rPr>
          <w:b/>
        </w:rPr>
        <w:t>10</w:t>
      </w:r>
      <w:r w:rsidRPr="00162F3C">
        <w:rPr>
          <w:bCs/>
        </w:rPr>
        <w:tab/>
      </w:r>
      <w:r w:rsidRPr="004D7439">
        <w:rPr>
          <w:bCs/>
        </w:rPr>
        <w:t xml:space="preserve">Milo was pleased that he was able to repair his lamp. </w:t>
      </w:r>
      <w:r w:rsidRPr="004D7439">
        <w:rPr>
          <w:bCs/>
        </w:rPr>
        <w:br/>
      </w:r>
      <w:r w:rsidRPr="00162F3C">
        <w:rPr>
          <w:b/>
        </w:rPr>
        <w:t xml:space="preserve">T </w:t>
      </w:r>
      <w:r w:rsidRPr="00F23258">
        <w:rPr>
          <w:bCs/>
        </w:rPr>
        <w:t>/</w:t>
      </w:r>
      <w:r w:rsidRPr="00162F3C">
        <w:rPr>
          <w:b/>
        </w:rPr>
        <w:t xml:space="preserve"> F</w:t>
      </w:r>
    </w:p>
    <w:p w14:paraId="48191BA1" w14:textId="77777777" w:rsidR="00594C21" w:rsidRPr="008F2CB7" w:rsidRDefault="00594C21" w:rsidP="00594C21">
      <w:pPr>
        <w:pStyle w:val="ScoreBox"/>
      </w:pPr>
      <w:r w:rsidRPr="00F23258">
        <w:rPr>
          <w:rStyle w:val="GapFillchr"/>
          <w:rFonts w:ascii="Arial" w:hAnsi="Arial"/>
          <w:b/>
          <w:color w:val="auto"/>
          <w:u w:val="none"/>
        </w:rPr>
        <w:t xml:space="preserve">        </w:t>
      </w:r>
      <w:r w:rsidRPr="00162F3C">
        <w:t>/10</w:t>
      </w:r>
    </w:p>
    <w:p w14:paraId="0645D3BF" w14:textId="77777777" w:rsidR="00594C21" w:rsidRPr="00F23258" w:rsidRDefault="00594C21" w:rsidP="00F23258">
      <w:pPr>
        <w:pStyle w:val="ScoreBox"/>
        <w:rPr>
          <w:highlight w:val="yellow"/>
        </w:rPr>
      </w:pPr>
    </w:p>
    <w:p w14:paraId="3FD8FB36" w14:textId="77777777" w:rsidR="00594C21" w:rsidRPr="008F2CB7" w:rsidRDefault="00594C21" w:rsidP="00594C21">
      <w:pPr>
        <w:pStyle w:val="HeadASection"/>
      </w:pPr>
      <w:r w:rsidRPr="00162F3C">
        <w:t>READING</w:t>
      </w:r>
    </w:p>
    <w:p w14:paraId="022A22A2" w14:textId="0591F76B" w:rsidR="00594C21" w:rsidRPr="008F2CB7" w:rsidRDefault="00594C21" w:rsidP="00F23258">
      <w:pPr>
        <w:pStyle w:val="Rubric"/>
        <w:ind w:left="227" w:hanging="227"/>
      </w:pPr>
      <w:r w:rsidRPr="00162F3C">
        <w:t>3</w:t>
      </w:r>
      <w:r w:rsidR="004B12E4">
        <w:tab/>
      </w:r>
      <w:r w:rsidRPr="00162F3C">
        <w:t xml:space="preserve">Read the article about </w:t>
      </w:r>
      <w:r>
        <w:t>the value of honesty</w:t>
      </w:r>
      <w:r w:rsidRPr="00882D05">
        <w:rPr>
          <w:rFonts w:ascii="Times New Roman" w:hAnsi="Times New Roman" w:cs="Times New Roman"/>
          <w:b w:val="0"/>
          <w:sz w:val="24"/>
          <w:szCs w:val="24"/>
        </w:rPr>
        <w:t xml:space="preserve">. </w:t>
      </w:r>
      <w:r w:rsidRPr="00162F3C">
        <w:t xml:space="preserve">Match the paragraphs </w:t>
      </w:r>
      <w:r>
        <w:t>(</w:t>
      </w:r>
      <w:r w:rsidRPr="00162F3C">
        <w:t>1–5</w:t>
      </w:r>
      <w:r>
        <w:t>)</w:t>
      </w:r>
      <w:r w:rsidRPr="00162F3C">
        <w:t xml:space="preserve"> with the headings (A–E).</w:t>
      </w:r>
    </w:p>
    <w:p w14:paraId="257F566D" w14:textId="77777777" w:rsidR="00594C21" w:rsidRPr="00162F3C" w:rsidRDefault="00594C21" w:rsidP="00594C21">
      <w:pPr>
        <w:pStyle w:val="TextList"/>
        <w:rPr>
          <w:bCs/>
        </w:rPr>
      </w:pPr>
      <w:r w:rsidRPr="00162F3C">
        <w:rPr>
          <w:b/>
        </w:rPr>
        <w:t>A</w:t>
      </w:r>
      <w:r w:rsidRPr="00162F3C">
        <w:rPr>
          <w:bCs/>
        </w:rPr>
        <w:tab/>
        <w:t xml:space="preserve">The problem with lying </w:t>
      </w:r>
    </w:p>
    <w:p w14:paraId="21236892" w14:textId="77777777" w:rsidR="00594C21" w:rsidRPr="00162F3C" w:rsidRDefault="00594C21" w:rsidP="00594C21">
      <w:pPr>
        <w:pStyle w:val="TextList"/>
        <w:rPr>
          <w:bCs/>
        </w:rPr>
      </w:pPr>
      <w:r w:rsidRPr="00162F3C">
        <w:rPr>
          <w:b/>
        </w:rPr>
        <w:t>B</w:t>
      </w:r>
      <w:r w:rsidRPr="00162F3C">
        <w:rPr>
          <w:bCs/>
        </w:rPr>
        <w:tab/>
        <w:t xml:space="preserve">A lack of honesty in the world today </w:t>
      </w:r>
    </w:p>
    <w:p w14:paraId="666F72C4" w14:textId="77777777" w:rsidR="00594C21" w:rsidRPr="00162F3C" w:rsidRDefault="00594C21" w:rsidP="00594C21">
      <w:pPr>
        <w:pStyle w:val="TextList"/>
        <w:rPr>
          <w:bCs/>
        </w:rPr>
      </w:pPr>
      <w:r w:rsidRPr="00162F3C">
        <w:rPr>
          <w:b/>
        </w:rPr>
        <w:t>C</w:t>
      </w:r>
      <w:r w:rsidRPr="00162F3C">
        <w:rPr>
          <w:bCs/>
        </w:rPr>
        <w:tab/>
        <w:t xml:space="preserve">The case for honesty </w:t>
      </w:r>
    </w:p>
    <w:p w14:paraId="5C92BF37" w14:textId="1094CFF0" w:rsidR="00594C21" w:rsidRPr="00162F3C" w:rsidRDefault="00594C21" w:rsidP="00594C21">
      <w:pPr>
        <w:pStyle w:val="TextList"/>
        <w:rPr>
          <w:bCs/>
        </w:rPr>
      </w:pPr>
      <w:r w:rsidRPr="00162F3C">
        <w:rPr>
          <w:b/>
        </w:rPr>
        <w:t>D</w:t>
      </w:r>
      <w:r w:rsidRPr="00162F3C">
        <w:rPr>
          <w:bCs/>
        </w:rPr>
        <w:tab/>
        <w:t xml:space="preserve">When is it appropriate to be dishonest? </w:t>
      </w:r>
    </w:p>
    <w:p w14:paraId="04BE7E0C" w14:textId="77777777" w:rsidR="00594C21" w:rsidRPr="00162F3C" w:rsidRDefault="00594C21" w:rsidP="00594C21">
      <w:pPr>
        <w:pStyle w:val="TextList"/>
        <w:rPr>
          <w:bCs/>
        </w:rPr>
      </w:pPr>
      <w:r w:rsidRPr="00162F3C">
        <w:rPr>
          <w:b/>
        </w:rPr>
        <w:t>E</w:t>
      </w:r>
      <w:r w:rsidRPr="00162F3C">
        <w:rPr>
          <w:bCs/>
        </w:rPr>
        <w:tab/>
        <w:t xml:space="preserve">Dishonesty is not a modern concept </w:t>
      </w:r>
    </w:p>
    <w:p w14:paraId="1AF63667" w14:textId="77777777" w:rsidR="00594C21" w:rsidRPr="008F2CB7" w:rsidRDefault="00594C21" w:rsidP="00594C21">
      <w:pPr>
        <w:pStyle w:val="ScoreBox"/>
      </w:pPr>
      <w:r w:rsidRPr="00F23258">
        <w:rPr>
          <w:rStyle w:val="GapFillchr"/>
          <w:rFonts w:ascii="Arial" w:hAnsi="Arial"/>
          <w:b/>
          <w:color w:val="auto"/>
          <w:u w:val="none"/>
        </w:rPr>
        <w:t xml:space="preserve">        </w:t>
      </w:r>
      <w:r w:rsidRPr="00162F3C">
        <w:t>/5</w:t>
      </w:r>
    </w:p>
    <w:p w14:paraId="7291CF0D" w14:textId="77777777" w:rsidR="00594C21" w:rsidRPr="008F2CB7" w:rsidRDefault="00594C21" w:rsidP="00E15DCA">
      <w:pPr>
        <w:pStyle w:val="ReadingHead"/>
        <w:shd w:val="clear" w:color="auto" w:fill="F2F2F2" w:themeFill="background1" w:themeFillShade="F2"/>
      </w:pPr>
      <w:r w:rsidRPr="00162F3C">
        <w:t>Why should we be honest?</w:t>
      </w:r>
    </w:p>
    <w:p w14:paraId="5EC12A6B" w14:textId="26E3A66D" w:rsidR="00594C21" w:rsidRPr="00162F3C" w:rsidRDefault="00594C21" w:rsidP="00E15DCA">
      <w:pPr>
        <w:pStyle w:val="ReadingText"/>
        <w:shd w:val="clear" w:color="auto" w:fill="F2F2F2" w:themeFill="background1" w:themeFillShade="F2"/>
        <w:rPr>
          <w:b/>
        </w:rPr>
      </w:pPr>
      <w:r w:rsidRPr="00162F3C">
        <w:rPr>
          <w:b/>
        </w:rPr>
        <w:t xml:space="preserve">1 </w:t>
      </w:r>
      <w:r w:rsidRPr="00695B84">
        <w:rPr>
          <w:b/>
        </w:rPr>
        <w:t>___</w:t>
      </w:r>
    </w:p>
    <w:p w14:paraId="33853F16" w14:textId="414ECF03" w:rsidR="00594C21" w:rsidRPr="008F2CB7" w:rsidRDefault="00594C21" w:rsidP="00E15DCA">
      <w:pPr>
        <w:pStyle w:val="ReadingText"/>
        <w:shd w:val="clear" w:color="auto" w:fill="F2F2F2" w:themeFill="background1" w:themeFillShade="F2"/>
      </w:pPr>
      <w:r w:rsidRPr="00162F3C">
        <w:t>If you open a newspaper these days, you might be persuaded that the world is full of dishonesty. Every day, they are full of stories about politicians who have been less than truthful with their voters. At the same time, we are regularly warned about the amount of fake news being spread on social media. Moreover, some people want us to believe that secret organisations have been lying to us for years about the existence of creatures from other planets. It is not surprising that there is an atmosphere of distrust and the feeling that truth no longer matters.</w:t>
      </w:r>
    </w:p>
    <w:p w14:paraId="19D1FE45" w14:textId="77777777" w:rsidR="00594C21" w:rsidRPr="00162F3C" w:rsidRDefault="00594C21" w:rsidP="00E15DCA">
      <w:pPr>
        <w:pStyle w:val="ReadingText"/>
        <w:shd w:val="clear" w:color="auto" w:fill="F2F2F2" w:themeFill="background1" w:themeFillShade="F2"/>
        <w:rPr>
          <w:bCs/>
        </w:rPr>
      </w:pPr>
    </w:p>
    <w:p w14:paraId="2814574A" w14:textId="39AA5527" w:rsidR="00594C21" w:rsidRPr="00162F3C" w:rsidRDefault="00594C21" w:rsidP="00E15DCA">
      <w:pPr>
        <w:pStyle w:val="ReadingText"/>
        <w:shd w:val="clear" w:color="auto" w:fill="F2F2F2" w:themeFill="background1" w:themeFillShade="F2"/>
        <w:rPr>
          <w:b/>
        </w:rPr>
      </w:pPr>
      <w:r w:rsidRPr="00162F3C">
        <w:rPr>
          <w:b/>
        </w:rPr>
        <w:t xml:space="preserve">2 </w:t>
      </w:r>
      <w:r w:rsidRPr="00695B84">
        <w:rPr>
          <w:b/>
        </w:rPr>
        <w:t>___</w:t>
      </w:r>
    </w:p>
    <w:p w14:paraId="2F656A88" w14:textId="53B0D55C" w:rsidR="00594C21" w:rsidRPr="00162F3C" w:rsidRDefault="00594C21" w:rsidP="00E15DCA">
      <w:pPr>
        <w:pStyle w:val="ReadingText"/>
        <w:shd w:val="clear" w:color="auto" w:fill="F2F2F2" w:themeFill="background1" w:themeFillShade="F2"/>
        <w:rPr>
          <w:bCs/>
        </w:rPr>
      </w:pPr>
      <w:r w:rsidRPr="00162F3C">
        <w:rPr>
          <w:bCs/>
        </w:rPr>
        <w:t>Although it might feel like this has only started happening recently, it is likely that humans have never been completely honest. In fact, some historians have suggested that ancient humans would have lied in order to avoid violent situations. They argue that being honest about something, like having more food than a rival, could lead to fighting, whereas lying might help avoid conflict. However, for many years popular culture has taught us about the risks of not being honest with people. Take</w:t>
      </w:r>
      <w:r w:rsidR="00DB5FFA">
        <w:rPr>
          <w:bCs/>
        </w:rPr>
        <w:t xml:space="preserve"> the story of</w:t>
      </w:r>
      <w:r w:rsidRPr="00162F3C">
        <w:rPr>
          <w:bCs/>
        </w:rPr>
        <w:t xml:space="preserve"> </w:t>
      </w:r>
      <w:r w:rsidRPr="00F23258">
        <w:rPr>
          <w:bCs/>
          <w:i/>
          <w:iCs/>
        </w:rPr>
        <w:t>Pinocchio</w:t>
      </w:r>
      <w:r w:rsidRPr="00162F3C">
        <w:rPr>
          <w:bCs/>
        </w:rPr>
        <w:t xml:space="preserve">, for example. He was the little boy whose nose grew longer every time he told a lie. That </w:t>
      </w:r>
      <w:r w:rsidRPr="005C6F6C">
        <w:rPr>
          <w:bCs/>
        </w:rPr>
        <w:t>fairytale</w:t>
      </w:r>
      <w:r w:rsidRPr="00162F3C">
        <w:rPr>
          <w:bCs/>
        </w:rPr>
        <w:t xml:space="preserve"> has been used to remind generations of young children that lying is essentially wrong. </w:t>
      </w:r>
    </w:p>
    <w:p w14:paraId="60B4A32B" w14:textId="77777777" w:rsidR="00594C21" w:rsidRPr="00162F3C" w:rsidRDefault="00594C21" w:rsidP="00E15DCA">
      <w:pPr>
        <w:pStyle w:val="ReadingText"/>
        <w:shd w:val="clear" w:color="auto" w:fill="F2F2F2" w:themeFill="background1" w:themeFillShade="F2"/>
        <w:rPr>
          <w:bCs/>
        </w:rPr>
      </w:pPr>
    </w:p>
    <w:p w14:paraId="0CE49891" w14:textId="25FE90B9" w:rsidR="00594C21" w:rsidRPr="00162F3C" w:rsidRDefault="00594C21" w:rsidP="00E15DCA">
      <w:pPr>
        <w:pStyle w:val="ReadingText"/>
        <w:shd w:val="clear" w:color="auto" w:fill="F2F2F2" w:themeFill="background1" w:themeFillShade="F2"/>
        <w:rPr>
          <w:b/>
        </w:rPr>
      </w:pPr>
      <w:r w:rsidRPr="00162F3C">
        <w:rPr>
          <w:b/>
        </w:rPr>
        <w:t xml:space="preserve">3 </w:t>
      </w:r>
      <w:r w:rsidRPr="00695B84">
        <w:rPr>
          <w:b/>
        </w:rPr>
        <w:t>___</w:t>
      </w:r>
    </w:p>
    <w:p w14:paraId="38BDB463" w14:textId="3398E72C" w:rsidR="00594C21" w:rsidRPr="00162F3C" w:rsidRDefault="00594C21" w:rsidP="00E15DCA">
      <w:pPr>
        <w:pStyle w:val="ReadingText"/>
        <w:shd w:val="clear" w:color="auto" w:fill="F2F2F2" w:themeFill="background1" w:themeFillShade="F2"/>
        <w:rPr>
          <w:bCs/>
        </w:rPr>
      </w:pPr>
      <w:r w:rsidRPr="00162F3C">
        <w:rPr>
          <w:bCs/>
        </w:rPr>
        <w:t>So, if dishonesty could prevent conflict in ancient times, why is it so unacceptable in modern society? Some people, such as the 18</w:t>
      </w:r>
      <w:r w:rsidRPr="00F23258">
        <w:rPr>
          <w:bCs/>
        </w:rPr>
        <w:t>th</w:t>
      </w:r>
      <w:r w:rsidRPr="00162F3C">
        <w:rPr>
          <w:bCs/>
        </w:rPr>
        <w:t xml:space="preserve">-century German philosopher, </w:t>
      </w:r>
      <w:r w:rsidR="004B12E4">
        <w:rPr>
          <w:bCs/>
        </w:rPr>
        <w:t xml:space="preserve">Immanuel </w:t>
      </w:r>
      <w:r w:rsidRPr="00162F3C">
        <w:rPr>
          <w:bCs/>
        </w:rPr>
        <w:t xml:space="preserve">Kant, argued that lying prevents us from having free choice. From his point of view, free choice depends on knowing all the facts about a situation, and if you don’t have all the facts, you are unable to choose freely. However, he pointed out that this doesn’t only affect the victim of the lie. The person who’s lying also suffers. One lie leads to another as the liar tries to make their story realistic and, in the end, the liar is no longer being true to themselves. </w:t>
      </w:r>
    </w:p>
    <w:p w14:paraId="60BE1F44" w14:textId="77777777" w:rsidR="00594C21" w:rsidRPr="00162F3C" w:rsidRDefault="00594C21" w:rsidP="00E15DCA">
      <w:pPr>
        <w:pStyle w:val="ReadingText"/>
        <w:shd w:val="clear" w:color="auto" w:fill="F2F2F2" w:themeFill="background1" w:themeFillShade="F2"/>
        <w:rPr>
          <w:bCs/>
        </w:rPr>
      </w:pPr>
    </w:p>
    <w:p w14:paraId="78C263B8" w14:textId="33A7B6B7" w:rsidR="00594C21" w:rsidRPr="00162F3C" w:rsidRDefault="00594C21" w:rsidP="00E15DCA">
      <w:pPr>
        <w:pStyle w:val="ReadingText"/>
        <w:shd w:val="clear" w:color="auto" w:fill="F2F2F2" w:themeFill="background1" w:themeFillShade="F2"/>
        <w:rPr>
          <w:bCs/>
        </w:rPr>
      </w:pPr>
      <w:r w:rsidRPr="00162F3C">
        <w:rPr>
          <w:b/>
        </w:rPr>
        <w:t xml:space="preserve">4 </w:t>
      </w:r>
      <w:r w:rsidRPr="00695B84">
        <w:rPr>
          <w:b/>
        </w:rPr>
        <w:t>___</w:t>
      </w:r>
    </w:p>
    <w:p w14:paraId="2CC27DCC" w14:textId="44194CB8" w:rsidR="00594C21" w:rsidRPr="00162F3C" w:rsidRDefault="00594C21" w:rsidP="00E15DCA">
      <w:pPr>
        <w:pStyle w:val="ReadingText"/>
        <w:shd w:val="clear" w:color="auto" w:fill="F2F2F2" w:themeFill="background1" w:themeFillShade="F2"/>
        <w:rPr>
          <w:bCs/>
        </w:rPr>
      </w:pPr>
      <w:r w:rsidRPr="00162F3C">
        <w:rPr>
          <w:bCs/>
        </w:rPr>
        <w:t xml:space="preserve">There has been plenty of discussion about whether it is ever acceptable to lie. Some people see a difference between little lies, known as ‘white lies’ and big lies, known as real lies. It is argued that white lies are not as bad as real lies because the intention is different. An example of a white lie is telling a child that the picture they have drawn is very good. In reality, it might be awful, but if you tell them your honest opinion, it could damage their confidence. Although you are being dishonest, your purpose is good. In contrast, real lies are never intended to benefit the person being lied to. </w:t>
      </w:r>
    </w:p>
    <w:p w14:paraId="3C60D313" w14:textId="77777777" w:rsidR="00594C21" w:rsidRPr="00162F3C" w:rsidRDefault="00594C21" w:rsidP="00E15DCA">
      <w:pPr>
        <w:pStyle w:val="ReadingText"/>
        <w:shd w:val="clear" w:color="auto" w:fill="F2F2F2" w:themeFill="background1" w:themeFillShade="F2"/>
        <w:rPr>
          <w:bCs/>
        </w:rPr>
      </w:pPr>
    </w:p>
    <w:p w14:paraId="698E632E" w14:textId="4F5E8FB2" w:rsidR="00594C21" w:rsidRPr="00162F3C" w:rsidRDefault="00594C21" w:rsidP="00E15DCA">
      <w:pPr>
        <w:pStyle w:val="ReadingText"/>
        <w:shd w:val="clear" w:color="auto" w:fill="F2F2F2" w:themeFill="background1" w:themeFillShade="F2"/>
        <w:rPr>
          <w:b/>
        </w:rPr>
      </w:pPr>
      <w:r w:rsidRPr="00162F3C">
        <w:rPr>
          <w:b/>
        </w:rPr>
        <w:t xml:space="preserve">5 </w:t>
      </w:r>
      <w:r w:rsidRPr="00695B84">
        <w:rPr>
          <w:b/>
        </w:rPr>
        <w:t>___</w:t>
      </w:r>
    </w:p>
    <w:p w14:paraId="167FCF67" w14:textId="77777777" w:rsidR="00594C21" w:rsidRPr="00162F3C" w:rsidRDefault="00594C21" w:rsidP="00E15DCA">
      <w:pPr>
        <w:pStyle w:val="ReadingText"/>
        <w:shd w:val="clear" w:color="auto" w:fill="F2F2F2" w:themeFill="background1" w:themeFillShade="F2"/>
        <w:rPr>
          <w:bCs/>
        </w:rPr>
      </w:pPr>
      <w:r w:rsidRPr="00162F3C">
        <w:rPr>
          <w:bCs/>
        </w:rPr>
        <w:t xml:space="preserve">Despite the difference between white lies and real lies, some psychologists advise caution in the use of dishonesty. Even if you have good intentions, one little lie can sometimes lead to a series of bigger lies as we have discussed. This might not be a problem if no one finds out about your dishonesty. However, if you do get found out, people might end up thinking you are a liar. Once you have been labelled as dishonest, it can be difficult to change people’s minds about you. For that reason, our advice is that honesty is usually the best policy. </w:t>
      </w:r>
    </w:p>
    <w:p w14:paraId="40446747" w14:textId="79BB9154" w:rsidR="00594C21" w:rsidRPr="008F2CB7" w:rsidRDefault="00594C21" w:rsidP="00F23258">
      <w:pPr>
        <w:pStyle w:val="Rubric"/>
        <w:ind w:left="227" w:hanging="227"/>
      </w:pPr>
      <w:r w:rsidRPr="00162F3C">
        <w:lastRenderedPageBreak/>
        <w:t>4</w:t>
      </w:r>
      <w:r w:rsidR="004B12E4">
        <w:tab/>
      </w:r>
      <w:r w:rsidRPr="00162F3C">
        <w:t>Read the article again. Choose the correct answer (A, B, C or D).</w:t>
      </w:r>
    </w:p>
    <w:p w14:paraId="1B3AE5DD" w14:textId="77777777" w:rsidR="00594C21" w:rsidRPr="00162F3C" w:rsidRDefault="00594C21" w:rsidP="00594C21">
      <w:pPr>
        <w:pStyle w:val="TextList"/>
        <w:rPr>
          <w:bCs/>
        </w:rPr>
      </w:pPr>
      <w:r w:rsidRPr="00162F3C">
        <w:rPr>
          <w:b/>
        </w:rPr>
        <w:t>1</w:t>
      </w:r>
      <w:r w:rsidRPr="00162F3C">
        <w:rPr>
          <w:bCs/>
        </w:rPr>
        <w:tab/>
        <w:t>What is the writer suggesting in the first paragraph?</w:t>
      </w:r>
    </w:p>
    <w:p w14:paraId="3D91054F" w14:textId="197A6EF1" w:rsidR="00594C21" w:rsidRPr="00162F3C" w:rsidRDefault="004B12E4" w:rsidP="00594C21">
      <w:pPr>
        <w:pStyle w:val="TextList"/>
        <w:rPr>
          <w:bCs/>
        </w:rPr>
      </w:pPr>
      <w:r>
        <w:rPr>
          <w:b/>
        </w:rPr>
        <w:tab/>
      </w:r>
      <w:r w:rsidR="00594C21" w:rsidRPr="00162F3C">
        <w:rPr>
          <w:b/>
        </w:rPr>
        <w:t>A</w:t>
      </w:r>
      <w:r w:rsidR="00594C21" w:rsidRPr="00162F3C">
        <w:rPr>
          <w:bCs/>
        </w:rPr>
        <w:tab/>
        <w:t xml:space="preserve">Most newspapers are full of dishonest articles. </w:t>
      </w:r>
    </w:p>
    <w:p w14:paraId="7F85801C" w14:textId="50840450" w:rsidR="00594C21" w:rsidRPr="00162F3C" w:rsidRDefault="004B12E4" w:rsidP="00594C21">
      <w:pPr>
        <w:pStyle w:val="TextList"/>
        <w:rPr>
          <w:bCs/>
        </w:rPr>
      </w:pPr>
      <w:r>
        <w:rPr>
          <w:b/>
        </w:rPr>
        <w:tab/>
      </w:r>
      <w:r w:rsidR="00594C21" w:rsidRPr="00162F3C">
        <w:rPr>
          <w:b/>
        </w:rPr>
        <w:t>B</w:t>
      </w:r>
      <w:r w:rsidR="00594C21" w:rsidRPr="00162F3C">
        <w:rPr>
          <w:bCs/>
        </w:rPr>
        <w:tab/>
        <w:t xml:space="preserve">People find it difficult to know what to trust. </w:t>
      </w:r>
    </w:p>
    <w:p w14:paraId="3F90BF43" w14:textId="4F6FF116" w:rsidR="00594C21" w:rsidRPr="00162F3C" w:rsidRDefault="004B12E4" w:rsidP="00594C21">
      <w:pPr>
        <w:pStyle w:val="TextList"/>
        <w:rPr>
          <w:bCs/>
        </w:rPr>
      </w:pPr>
      <w:r>
        <w:rPr>
          <w:b/>
        </w:rPr>
        <w:tab/>
      </w:r>
      <w:r w:rsidR="00594C21" w:rsidRPr="00162F3C">
        <w:rPr>
          <w:b/>
        </w:rPr>
        <w:t>C</w:t>
      </w:r>
      <w:r w:rsidR="00594C21" w:rsidRPr="00162F3C">
        <w:rPr>
          <w:bCs/>
        </w:rPr>
        <w:tab/>
        <w:t>Politicians are less truthful than their voters.</w:t>
      </w:r>
    </w:p>
    <w:p w14:paraId="2F064861" w14:textId="04D2DA89" w:rsidR="00594C21" w:rsidRPr="00162F3C" w:rsidRDefault="004B12E4" w:rsidP="00594C21">
      <w:pPr>
        <w:pStyle w:val="TextList"/>
        <w:rPr>
          <w:bCs/>
        </w:rPr>
      </w:pPr>
      <w:r>
        <w:rPr>
          <w:b/>
        </w:rPr>
        <w:tab/>
      </w:r>
      <w:r w:rsidR="00594C21" w:rsidRPr="00162F3C">
        <w:rPr>
          <w:b/>
        </w:rPr>
        <w:t>D</w:t>
      </w:r>
      <w:r w:rsidR="00594C21" w:rsidRPr="00162F3C">
        <w:rPr>
          <w:bCs/>
        </w:rPr>
        <w:tab/>
        <w:t>There is an increasing amount of fake news.</w:t>
      </w:r>
    </w:p>
    <w:p w14:paraId="1F137F51" w14:textId="77777777" w:rsidR="00594C21" w:rsidRPr="00162F3C" w:rsidRDefault="00594C21" w:rsidP="00594C21">
      <w:pPr>
        <w:pStyle w:val="TextList"/>
        <w:rPr>
          <w:bCs/>
        </w:rPr>
      </w:pPr>
    </w:p>
    <w:p w14:paraId="4A08043E" w14:textId="77777777" w:rsidR="00594C21" w:rsidRPr="00162F3C" w:rsidRDefault="00594C21" w:rsidP="00594C21">
      <w:pPr>
        <w:pStyle w:val="TextList"/>
        <w:rPr>
          <w:bCs/>
        </w:rPr>
      </w:pPr>
      <w:r w:rsidRPr="00162F3C">
        <w:rPr>
          <w:b/>
        </w:rPr>
        <w:t>2</w:t>
      </w:r>
      <w:r w:rsidRPr="00162F3C">
        <w:rPr>
          <w:bCs/>
        </w:rPr>
        <w:tab/>
        <w:t xml:space="preserve">Why does the writer mention </w:t>
      </w:r>
      <w:r w:rsidRPr="00F23258">
        <w:rPr>
          <w:bCs/>
          <w:i/>
          <w:iCs/>
        </w:rPr>
        <w:t>Pinocchio</w:t>
      </w:r>
      <w:r w:rsidRPr="00162F3C">
        <w:rPr>
          <w:bCs/>
        </w:rPr>
        <w:t>?</w:t>
      </w:r>
    </w:p>
    <w:p w14:paraId="309792BE" w14:textId="4FE94E26" w:rsidR="00594C21" w:rsidRPr="00162F3C" w:rsidRDefault="004B12E4" w:rsidP="00594C21">
      <w:pPr>
        <w:pStyle w:val="TextList"/>
        <w:rPr>
          <w:bCs/>
        </w:rPr>
      </w:pPr>
      <w:r>
        <w:rPr>
          <w:b/>
        </w:rPr>
        <w:tab/>
      </w:r>
      <w:r w:rsidR="00594C21" w:rsidRPr="00162F3C">
        <w:rPr>
          <w:b/>
        </w:rPr>
        <w:t>A</w:t>
      </w:r>
      <w:r w:rsidR="00594C21" w:rsidRPr="00162F3C">
        <w:rPr>
          <w:bCs/>
        </w:rPr>
        <w:tab/>
        <w:t>To demonstrate what can happen if you tell lies.</w:t>
      </w:r>
    </w:p>
    <w:p w14:paraId="41E56328" w14:textId="2D5A1C4B" w:rsidR="00594C21" w:rsidRPr="00162F3C" w:rsidRDefault="004B12E4" w:rsidP="00594C21">
      <w:pPr>
        <w:pStyle w:val="TextList"/>
        <w:rPr>
          <w:bCs/>
        </w:rPr>
      </w:pPr>
      <w:r>
        <w:rPr>
          <w:b/>
        </w:rPr>
        <w:tab/>
      </w:r>
      <w:r w:rsidR="00594C21" w:rsidRPr="00162F3C">
        <w:rPr>
          <w:b/>
        </w:rPr>
        <w:t>B</w:t>
      </w:r>
      <w:r w:rsidR="00594C21" w:rsidRPr="00162F3C">
        <w:rPr>
          <w:bCs/>
        </w:rPr>
        <w:tab/>
        <w:t xml:space="preserve">To highlight that children lie more than adults. </w:t>
      </w:r>
    </w:p>
    <w:p w14:paraId="1819D119" w14:textId="1CDCC295" w:rsidR="00594C21" w:rsidRPr="00162F3C" w:rsidRDefault="004B12E4" w:rsidP="00594C21">
      <w:pPr>
        <w:pStyle w:val="TextList"/>
        <w:rPr>
          <w:bCs/>
        </w:rPr>
      </w:pPr>
      <w:r>
        <w:rPr>
          <w:b/>
        </w:rPr>
        <w:tab/>
      </w:r>
      <w:r w:rsidR="00594C21" w:rsidRPr="00162F3C">
        <w:rPr>
          <w:b/>
        </w:rPr>
        <w:t>C</w:t>
      </w:r>
      <w:r w:rsidR="00594C21" w:rsidRPr="00162F3C">
        <w:rPr>
          <w:bCs/>
        </w:rPr>
        <w:tab/>
        <w:t>To explain how lying can lead to conflict.</w:t>
      </w:r>
    </w:p>
    <w:p w14:paraId="31775E36" w14:textId="4CF5DF1A" w:rsidR="00594C21" w:rsidRPr="00162F3C" w:rsidRDefault="004B12E4" w:rsidP="00594C21">
      <w:pPr>
        <w:pStyle w:val="TextList"/>
        <w:rPr>
          <w:bCs/>
        </w:rPr>
      </w:pPr>
      <w:r>
        <w:rPr>
          <w:b/>
        </w:rPr>
        <w:tab/>
      </w:r>
      <w:r w:rsidR="00594C21" w:rsidRPr="00162F3C">
        <w:rPr>
          <w:b/>
        </w:rPr>
        <w:t>D</w:t>
      </w:r>
      <w:r w:rsidR="00594C21" w:rsidRPr="00162F3C">
        <w:rPr>
          <w:bCs/>
        </w:rPr>
        <w:tab/>
        <w:t xml:space="preserve">To show how lying is represented in popular culture. </w:t>
      </w:r>
    </w:p>
    <w:p w14:paraId="4B6604F3" w14:textId="77777777" w:rsidR="00594C21" w:rsidRPr="00162F3C" w:rsidRDefault="00594C21" w:rsidP="00594C21">
      <w:pPr>
        <w:pStyle w:val="TextList"/>
        <w:rPr>
          <w:bCs/>
        </w:rPr>
      </w:pPr>
    </w:p>
    <w:p w14:paraId="23D8B51F" w14:textId="77777777" w:rsidR="00594C21" w:rsidRPr="00162F3C" w:rsidRDefault="00594C21" w:rsidP="00594C21">
      <w:pPr>
        <w:pStyle w:val="TextList"/>
        <w:rPr>
          <w:bCs/>
        </w:rPr>
      </w:pPr>
      <w:r w:rsidRPr="00162F3C">
        <w:rPr>
          <w:b/>
        </w:rPr>
        <w:t>3</w:t>
      </w:r>
      <w:r w:rsidRPr="00162F3C">
        <w:rPr>
          <w:bCs/>
        </w:rPr>
        <w:tab/>
        <w:t>What does the writer point out in the third paragraph?</w:t>
      </w:r>
    </w:p>
    <w:p w14:paraId="4BA92DBE" w14:textId="211BB205" w:rsidR="00594C21" w:rsidRPr="00162F3C" w:rsidRDefault="004B12E4" w:rsidP="00594C21">
      <w:pPr>
        <w:pStyle w:val="TextList"/>
        <w:rPr>
          <w:bCs/>
        </w:rPr>
      </w:pPr>
      <w:r>
        <w:rPr>
          <w:b/>
        </w:rPr>
        <w:tab/>
      </w:r>
      <w:r w:rsidR="00594C21" w:rsidRPr="00162F3C">
        <w:rPr>
          <w:b/>
        </w:rPr>
        <w:t>A</w:t>
      </w:r>
      <w:r w:rsidR="00594C21" w:rsidRPr="00162F3C">
        <w:rPr>
          <w:bCs/>
        </w:rPr>
        <w:tab/>
        <w:t xml:space="preserve">Dishonesty is a problem for the liar and the victim. </w:t>
      </w:r>
    </w:p>
    <w:p w14:paraId="344CB6CE" w14:textId="2BC33269" w:rsidR="00594C21" w:rsidRPr="00162F3C" w:rsidRDefault="00163DD4" w:rsidP="00594C21">
      <w:pPr>
        <w:pStyle w:val="TextList"/>
        <w:rPr>
          <w:bCs/>
        </w:rPr>
      </w:pPr>
      <w:r>
        <w:rPr>
          <w:b/>
        </w:rPr>
        <w:tab/>
      </w:r>
      <w:r w:rsidR="00594C21" w:rsidRPr="00162F3C">
        <w:rPr>
          <w:b/>
        </w:rPr>
        <w:t>B</w:t>
      </w:r>
      <w:r w:rsidR="00594C21" w:rsidRPr="00162F3C">
        <w:rPr>
          <w:bCs/>
        </w:rPr>
        <w:tab/>
      </w:r>
      <w:r>
        <w:rPr>
          <w:bCs/>
        </w:rPr>
        <w:t>Knowing some of the facts will still give us free choice</w:t>
      </w:r>
      <w:r w:rsidR="00594C21" w:rsidRPr="00162F3C">
        <w:rPr>
          <w:bCs/>
        </w:rPr>
        <w:t xml:space="preserve">. </w:t>
      </w:r>
    </w:p>
    <w:p w14:paraId="7E0DBC12" w14:textId="17D7EB5F" w:rsidR="00594C21" w:rsidRPr="00162F3C" w:rsidRDefault="004B12E4" w:rsidP="00594C21">
      <w:pPr>
        <w:pStyle w:val="TextList"/>
        <w:rPr>
          <w:bCs/>
        </w:rPr>
      </w:pPr>
      <w:r>
        <w:rPr>
          <w:b/>
        </w:rPr>
        <w:tab/>
      </w:r>
      <w:r w:rsidR="00594C21" w:rsidRPr="00162F3C">
        <w:rPr>
          <w:b/>
        </w:rPr>
        <w:t>C</w:t>
      </w:r>
      <w:r w:rsidR="00594C21" w:rsidRPr="00162F3C">
        <w:rPr>
          <w:bCs/>
        </w:rPr>
        <w:tab/>
        <w:t>Free choice means that people should be able to lie.</w:t>
      </w:r>
    </w:p>
    <w:p w14:paraId="6FF50A6D" w14:textId="5B5652E2" w:rsidR="00594C21" w:rsidRPr="00162F3C" w:rsidRDefault="004B12E4" w:rsidP="00594C21">
      <w:pPr>
        <w:pStyle w:val="TextList"/>
        <w:rPr>
          <w:bCs/>
        </w:rPr>
      </w:pPr>
      <w:r>
        <w:rPr>
          <w:b/>
        </w:rPr>
        <w:tab/>
      </w:r>
      <w:r w:rsidR="00594C21" w:rsidRPr="00162F3C">
        <w:rPr>
          <w:b/>
        </w:rPr>
        <w:t>D</w:t>
      </w:r>
      <w:r w:rsidR="00594C21" w:rsidRPr="00162F3C">
        <w:rPr>
          <w:bCs/>
        </w:rPr>
        <w:tab/>
        <w:t>Stories are not realistic if the characters are honest.</w:t>
      </w:r>
    </w:p>
    <w:p w14:paraId="269DFC99" w14:textId="77777777" w:rsidR="00594C21" w:rsidRPr="00162F3C" w:rsidRDefault="00594C21" w:rsidP="00594C21">
      <w:pPr>
        <w:pStyle w:val="TextList"/>
        <w:rPr>
          <w:bCs/>
        </w:rPr>
      </w:pPr>
    </w:p>
    <w:p w14:paraId="15F03CF2" w14:textId="77777777" w:rsidR="00594C21" w:rsidRPr="00162F3C" w:rsidRDefault="00594C21" w:rsidP="00594C21">
      <w:pPr>
        <w:pStyle w:val="TextList"/>
        <w:rPr>
          <w:bCs/>
        </w:rPr>
      </w:pPr>
      <w:r w:rsidRPr="00162F3C">
        <w:rPr>
          <w:b/>
        </w:rPr>
        <w:t>4</w:t>
      </w:r>
      <w:r w:rsidRPr="00162F3C">
        <w:rPr>
          <w:bCs/>
        </w:rPr>
        <w:tab/>
        <w:t>What point is the writer making in the fourth paragraph?</w:t>
      </w:r>
    </w:p>
    <w:p w14:paraId="3C5ECEB4" w14:textId="2C0850E3" w:rsidR="00594C21" w:rsidRPr="00162F3C" w:rsidRDefault="004B12E4" w:rsidP="00594C21">
      <w:pPr>
        <w:pStyle w:val="TextList"/>
        <w:rPr>
          <w:bCs/>
        </w:rPr>
      </w:pPr>
      <w:r>
        <w:rPr>
          <w:b/>
        </w:rPr>
        <w:tab/>
      </w:r>
      <w:r w:rsidR="00594C21" w:rsidRPr="00162F3C">
        <w:rPr>
          <w:b/>
        </w:rPr>
        <w:t>A</w:t>
      </w:r>
      <w:r w:rsidR="00594C21" w:rsidRPr="00162F3C">
        <w:rPr>
          <w:bCs/>
        </w:rPr>
        <w:tab/>
        <w:t xml:space="preserve">It is never a good idea to lie to children about their art. </w:t>
      </w:r>
    </w:p>
    <w:p w14:paraId="1C2CB179" w14:textId="2749A3A2" w:rsidR="00594C21" w:rsidRPr="00162F3C" w:rsidRDefault="004B12E4" w:rsidP="00594C21">
      <w:pPr>
        <w:pStyle w:val="TextList"/>
        <w:rPr>
          <w:bCs/>
        </w:rPr>
      </w:pPr>
      <w:r>
        <w:rPr>
          <w:b/>
        </w:rPr>
        <w:tab/>
      </w:r>
      <w:r w:rsidR="00594C21" w:rsidRPr="00162F3C">
        <w:rPr>
          <w:b/>
        </w:rPr>
        <w:t>B</w:t>
      </w:r>
      <w:r w:rsidR="00594C21" w:rsidRPr="00162F3C">
        <w:rPr>
          <w:bCs/>
        </w:rPr>
        <w:tab/>
        <w:t xml:space="preserve">It can affect people’s confidence if you lie to them. </w:t>
      </w:r>
    </w:p>
    <w:p w14:paraId="79A13FE0" w14:textId="7B163839" w:rsidR="00594C21" w:rsidRPr="00162F3C" w:rsidRDefault="004B12E4" w:rsidP="00594C21">
      <w:pPr>
        <w:pStyle w:val="TextList"/>
        <w:rPr>
          <w:bCs/>
        </w:rPr>
      </w:pPr>
      <w:r>
        <w:rPr>
          <w:b/>
        </w:rPr>
        <w:tab/>
      </w:r>
      <w:r w:rsidR="00594C21" w:rsidRPr="00162F3C">
        <w:rPr>
          <w:b/>
        </w:rPr>
        <w:t>C</w:t>
      </w:r>
      <w:r w:rsidR="00594C21" w:rsidRPr="00162F3C">
        <w:rPr>
          <w:bCs/>
        </w:rPr>
        <w:tab/>
        <w:t>It can sometimes be kinder to lie than to tell the truth.</w:t>
      </w:r>
    </w:p>
    <w:p w14:paraId="3A1C7B2C" w14:textId="681230A0" w:rsidR="00594C21" w:rsidRPr="00162F3C" w:rsidRDefault="004B12E4" w:rsidP="00594C21">
      <w:pPr>
        <w:pStyle w:val="TextList"/>
        <w:rPr>
          <w:bCs/>
        </w:rPr>
      </w:pPr>
      <w:r>
        <w:rPr>
          <w:b/>
        </w:rPr>
        <w:tab/>
      </w:r>
      <w:r w:rsidR="00594C21" w:rsidRPr="00162F3C">
        <w:rPr>
          <w:b/>
        </w:rPr>
        <w:t>D</w:t>
      </w:r>
      <w:r w:rsidR="00594C21" w:rsidRPr="00162F3C">
        <w:rPr>
          <w:bCs/>
        </w:rPr>
        <w:tab/>
        <w:t xml:space="preserve">It is never beneficial to be dishonest with people. </w:t>
      </w:r>
    </w:p>
    <w:p w14:paraId="71AE1821" w14:textId="77777777" w:rsidR="00594C21" w:rsidRPr="00162F3C" w:rsidRDefault="00594C21" w:rsidP="00594C21">
      <w:pPr>
        <w:pStyle w:val="TextList"/>
        <w:rPr>
          <w:bCs/>
        </w:rPr>
      </w:pPr>
    </w:p>
    <w:p w14:paraId="3EE09F54" w14:textId="77777777" w:rsidR="00594C21" w:rsidRPr="00162F3C" w:rsidRDefault="00594C21" w:rsidP="00594C21">
      <w:pPr>
        <w:pStyle w:val="TextList"/>
        <w:rPr>
          <w:bCs/>
        </w:rPr>
      </w:pPr>
      <w:r w:rsidRPr="00162F3C">
        <w:rPr>
          <w:b/>
        </w:rPr>
        <w:t>5</w:t>
      </w:r>
      <w:r w:rsidRPr="00162F3C">
        <w:rPr>
          <w:bCs/>
        </w:rPr>
        <w:tab/>
        <w:t>What warning is given in the final paragraph?</w:t>
      </w:r>
    </w:p>
    <w:p w14:paraId="4A4D1E60" w14:textId="7F7D8672" w:rsidR="00594C21" w:rsidRPr="00162F3C" w:rsidRDefault="004B12E4" w:rsidP="00594C21">
      <w:pPr>
        <w:pStyle w:val="TextList"/>
        <w:rPr>
          <w:bCs/>
        </w:rPr>
      </w:pPr>
      <w:r>
        <w:rPr>
          <w:b/>
        </w:rPr>
        <w:tab/>
      </w:r>
      <w:r w:rsidR="00594C21" w:rsidRPr="00162F3C">
        <w:rPr>
          <w:b/>
        </w:rPr>
        <w:t>A</w:t>
      </w:r>
      <w:r w:rsidR="00594C21" w:rsidRPr="00162F3C">
        <w:rPr>
          <w:bCs/>
        </w:rPr>
        <w:tab/>
        <w:t>People will always find out if you are dishonest.</w:t>
      </w:r>
    </w:p>
    <w:p w14:paraId="0B931FF2" w14:textId="2D425D2E" w:rsidR="00594C21" w:rsidRPr="00162F3C" w:rsidRDefault="004B12E4" w:rsidP="00594C21">
      <w:pPr>
        <w:pStyle w:val="TextList"/>
        <w:rPr>
          <w:bCs/>
        </w:rPr>
      </w:pPr>
      <w:r>
        <w:rPr>
          <w:b/>
        </w:rPr>
        <w:tab/>
      </w:r>
      <w:r w:rsidR="00594C21" w:rsidRPr="00162F3C">
        <w:rPr>
          <w:b/>
        </w:rPr>
        <w:t>B</w:t>
      </w:r>
      <w:r w:rsidR="00594C21" w:rsidRPr="00162F3C">
        <w:rPr>
          <w:bCs/>
        </w:rPr>
        <w:tab/>
        <w:t>Psychologists rarely give good advice about honesty.</w:t>
      </w:r>
    </w:p>
    <w:p w14:paraId="263D3CF0" w14:textId="4160327D" w:rsidR="00594C21" w:rsidRPr="00162F3C" w:rsidRDefault="004B12E4" w:rsidP="00594C21">
      <w:pPr>
        <w:pStyle w:val="TextList"/>
        <w:rPr>
          <w:bCs/>
        </w:rPr>
      </w:pPr>
      <w:r>
        <w:rPr>
          <w:b/>
        </w:rPr>
        <w:tab/>
      </w:r>
      <w:r w:rsidR="00594C21" w:rsidRPr="00162F3C">
        <w:rPr>
          <w:b/>
        </w:rPr>
        <w:t>C</w:t>
      </w:r>
      <w:r w:rsidR="00594C21" w:rsidRPr="00162F3C">
        <w:rPr>
          <w:bCs/>
        </w:rPr>
        <w:tab/>
        <w:t>There is no difference between white lies and big lies.</w:t>
      </w:r>
    </w:p>
    <w:p w14:paraId="16579B9B" w14:textId="7AA23BE6" w:rsidR="00594C21" w:rsidRPr="00162F3C" w:rsidRDefault="004B12E4" w:rsidP="00594C21">
      <w:pPr>
        <w:pStyle w:val="TextList"/>
        <w:rPr>
          <w:bCs/>
        </w:rPr>
      </w:pPr>
      <w:r>
        <w:rPr>
          <w:b/>
        </w:rPr>
        <w:tab/>
      </w:r>
      <w:r w:rsidR="00594C21" w:rsidRPr="00162F3C">
        <w:rPr>
          <w:b/>
        </w:rPr>
        <w:t>D</w:t>
      </w:r>
      <w:r w:rsidR="00594C21" w:rsidRPr="00162F3C">
        <w:rPr>
          <w:bCs/>
        </w:rPr>
        <w:tab/>
        <w:t xml:space="preserve">It is better to avoid dishonesty as a general rule. </w:t>
      </w:r>
    </w:p>
    <w:p w14:paraId="39F949AC" w14:textId="77777777" w:rsidR="00594C21" w:rsidRDefault="00594C21" w:rsidP="00594C21">
      <w:pPr>
        <w:pStyle w:val="ScoreBox"/>
      </w:pPr>
      <w:r w:rsidRPr="00F23258">
        <w:rPr>
          <w:rStyle w:val="GapFillchr"/>
          <w:rFonts w:ascii="Arial" w:hAnsi="Arial"/>
          <w:b/>
          <w:color w:val="auto"/>
          <w:u w:val="none"/>
        </w:rPr>
        <w:t xml:space="preserve">        </w:t>
      </w:r>
      <w:r w:rsidRPr="00162F3C">
        <w:t>/10</w:t>
      </w:r>
    </w:p>
    <w:p w14:paraId="2B8C2673" w14:textId="77777777" w:rsidR="00594C21" w:rsidRDefault="00594C21" w:rsidP="00594C21">
      <w:pPr>
        <w:pStyle w:val="ScoreBox"/>
      </w:pPr>
    </w:p>
    <w:p w14:paraId="3AABD0E3" w14:textId="77777777" w:rsidR="00594C21" w:rsidRDefault="00594C21" w:rsidP="00594C21">
      <w:pPr>
        <w:pStyle w:val="ScoreBox"/>
      </w:pPr>
    </w:p>
    <w:p w14:paraId="6C795666" w14:textId="77777777" w:rsidR="00594C21" w:rsidRDefault="00594C21" w:rsidP="00594C21">
      <w:pPr>
        <w:pStyle w:val="ScoreBox"/>
      </w:pPr>
    </w:p>
    <w:p w14:paraId="05F48144" w14:textId="77777777" w:rsidR="00594C21" w:rsidRDefault="00594C21" w:rsidP="00594C21">
      <w:pPr>
        <w:pStyle w:val="ScoreBox"/>
      </w:pPr>
    </w:p>
    <w:p w14:paraId="100FCB13" w14:textId="77777777" w:rsidR="00594C21" w:rsidRDefault="00594C21" w:rsidP="00594C21">
      <w:pPr>
        <w:pStyle w:val="ScoreBox"/>
      </w:pPr>
    </w:p>
    <w:p w14:paraId="48EE4250" w14:textId="77777777" w:rsidR="00594C21" w:rsidRDefault="00594C21" w:rsidP="00594C21">
      <w:pPr>
        <w:pStyle w:val="ScoreBox"/>
      </w:pPr>
    </w:p>
    <w:p w14:paraId="7772C98E" w14:textId="77777777" w:rsidR="00594C21" w:rsidRDefault="00594C21" w:rsidP="00594C21">
      <w:pPr>
        <w:pStyle w:val="ScoreBox"/>
      </w:pPr>
    </w:p>
    <w:p w14:paraId="09AB4C44" w14:textId="77777777" w:rsidR="00594C21" w:rsidRDefault="00594C21" w:rsidP="00594C21">
      <w:pPr>
        <w:pStyle w:val="ScoreBox"/>
      </w:pPr>
    </w:p>
    <w:p w14:paraId="0B9993F7" w14:textId="77777777" w:rsidR="00594C21" w:rsidRDefault="00594C21" w:rsidP="00594C21">
      <w:pPr>
        <w:pStyle w:val="ScoreBox"/>
      </w:pPr>
    </w:p>
    <w:p w14:paraId="1DCE143E" w14:textId="77777777" w:rsidR="00594C21" w:rsidRDefault="00594C21" w:rsidP="00594C21">
      <w:pPr>
        <w:pStyle w:val="ScoreBox"/>
      </w:pPr>
    </w:p>
    <w:p w14:paraId="05EB5A21" w14:textId="77777777" w:rsidR="00594C21" w:rsidRDefault="00594C21" w:rsidP="00594C21">
      <w:pPr>
        <w:pStyle w:val="ScoreBox"/>
      </w:pPr>
    </w:p>
    <w:p w14:paraId="30ED6208" w14:textId="77777777" w:rsidR="00594C21" w:rsidRDefault="00594C21" w:rsidP="00594C21">
      <w:pPr>
        <w:pStyle w:val="ScoreBox"/>
      </w:pPr>
    </w:p>
    <w:p w14:paraId="1DD68FAB" w14:textId="77777777" w:rsidR="00594C21" w:rsidRDefault="00594C21" w:rsidP="00594C21">
      <w:pPr>
        <w:pStyle w:val="ScoreBox"/>
      </w:pPr>
    </w:p>
    <w:p w14:paraId="4B5266E4" w14:textId="77777777" w:rsidR="00594C21" w:rsidRDefault="00594C21" w:rsidP="00594C21">
      <w:pPr>
        <w:pStyle w:val="ScoreBox"/>
      </w:pPr>
    </w:p>
    <w:p w14:paraId="33421584" w14:textId="77777777" w:rsidR="00594C21" w:rsidRDefault="00594C21" w:rsidP="00594C21">
      <w:pPr>
        <w:pStyle w:val="ScoreBox"/>
      </w:pPr>
    </w:p>
    <w:p w14:paraId="094036E2" w14:textId="77777777" w:rsidR="00594C21" w:rsidRDefault="00594C21" w:rsidP="00594C21">
      <w:pPr>
        <w:pStyle w:val="ScoreBox"/>
      </w:pPr>
    </w:p>
    <w:p w14:paraId="7F862BFA" w14:textId="77777777" w:rsidR="00594C21" w:rsidRDefault="00594C21" w:rsidP="00594C21">
      <w:pPr>
        <w:pStyle w:val="ScoreBox"/>
      </w:pPr>
    </w:p>
    <w:p w14:paraId="595218A5" w14:textId="77777777" w:rsidR="00594C21" w:rsidRDefault="00594C21" w:rsidP="00594C21">
      <w:pPr>
        <w:pStyle w:val="ScoreBox"/>
      </w:pPr>
    </w:p>
    <w:p w14:paraId="3D88517A" w14:textId="77777777" w:rsidR="00594C21" w:rsidRDefault="00594C21" w:rsidP="00594C21">
      <w:pPr>
        <w:pStyle w:val="ScoreBox"/>
      </w:pPr>
    </w:p>
    <w:p w14:paraId="31AA7F80" w14:textId="77777777" w:rsidR="00594C21" w:rsidRDefault="00594C21" w:rsidP="00594C21">
      <w:pPr>
        <w:pStyle w:val="ScoreBox"/>
      </w:pPr>
    </w:p>
    <w:p w14:paraId="74EA2498" w14:textId="77777777" w:rsidR="00594C21" w:rsidRPr="008F2CB7" w:rsidRDefault="00594C21" w:rsidP="00594C21">
      <w:pPr>
        <w:pStyle w:val="ScoreBox"/>
      </w:pPr>
    </w:p>
    <w:p w14:paraId="558AC5EA" w14:textId="77777777" w:rsidR="00594C21" w:rsidRPr="008F2CB7" w:rsidRDefault="00594C21" w:rsidP="00594C21">
      <w:pPr>
        <w:pStyle w:val="HeadASection"/>
      </w:pPr>
      <w:r w:rsidRPr="00162F3C">
        <w:t>WRITING</w:t>
      </w:r>
    </w:p>
    <w:p w14:paraId="47D79506" w14:textId="7A71B963" w:rsidR="00594C21" w:rsidRPr="008F2CB7" w:rsidRDefault="00594C21" w:rsidP="00F23258">
      <w:pPr>
        <w:pStyle w:val="Rubric"/>
        <w:ind w:left="227" w:hanging="227"/>
      </w:pPr>
      <w:r w:rsidRPr="00162F3C">
        <w:rPr>
          <w:rStyle w:val="GapFillchr"/>
          <w:rFonts w:ascii="Arial" w:hAnsi="Arial"/>
          <w:b/>
          <w:color w:val="auto"/>
          <w:u w:val="none"/>
        </w:rPr>
        <w:t>5</w:t>
      </w:r>
      <w:r w:rsidR="00163DD4">
        <w:rPr>
          <w:rStyle w:val="GapFillchr"/>
          <w:rFonts w:ascii="Arial" w:hAnsi="Arial"/>
          <w:bCs/>
          <w:color w:val="auto"/>
          <w:u w:val="none"/>
        </w:rPr>
        <w:tab/>
      </w:r>
      <w:r w:rsidRPr="00162F3C">
        <w:t xml:space="preserve">Read the information and select the best option </w:t>
      </w:r>
      <w:r>
        <w:br/>
      </w:r>
      <w:r w:rsidRPr="00162F3C">
        <w:t>(a or b) for summarising it in note form, according to the ideas for editing notes you have studied.</w:t>
      </w:r>
    </w:p>
    <w:p w14:paraId="347CDA0D" w14:textId="77777777" w:rsidR="00594C21" w:rsidRPr="00997B72" w:rsidRDefault="00594C21" w:rsidP="00594C21">
      <w:pPr>
        <w:pStyle w:val="RealiaText"/>
        <w:jc w:val="center"/>
        <w:rPr>
          <w:b/>
          <w:bCs/>
          <w:shd w:val="clear" w:color="auto" w:fill="FFFFFF"/>
        </w:rPr>
      </w:pPr>
      <w:r w:rsidRPr="00997B72">
        <w:rPr>
          <w:b/>
          <w:bCs/>
          <w:shd w:val="clear" w:color="auto" w:fill="FFFFFF"/>
        </w:rPr>
        <w:t>How to be</w:t>
      </w:r>
      <w:r>
        <w:rPr>
          <w:b/>
          <w:bCs/>
          <w:shd w:val="clear" w:color="auto" w:fill="FFFFFF"/>
        </w:rPr>
        <w:t xml:space="preserve"> more motivated</w:t>
      </w:r>
    </w:p>
    <w:p w14:paraId="34C5FA84" w14:textId="77777777" w:rsidR="00594C21" w:rsidRPr="00997B72" w:rsidRDefault="00594C21" w:rsidP="00594C21">
      <w:pPr>
        <w:pStyle w:val="RealiaText"/>
        <w:rPr>
          <w:b/>
          <w:bCs/>
          <w:shd w:val="clear" w:color="auto" w:fill="FFFFFF"/>
        </w:rPr>
      </w:pPr>
      <w:r w:rsidRPr="00997B72">
        <w:rPr>
          <w:b/>
          <w:bCs/>
          <w:shd w:val="clear" w:color="auto" w:fill="FFFFFF"/>
        </w:rPr>
        <w:t xml:space="preserve">1. </w:t>
      </w:r>
      <w:r>
        <w:rPr>
          <w:b/>
          <w:bCs/>
          <w:shd w:val="clear" w:color="auto" w:fill="FFFFFF"/>
        </w:rPr>
        <w:t>Know what affects your motivation</w:t>
      </w:r>
    </w:p>
    <w:p w14:paraId="2A2872F8" w14:textId="77777777" w:rsidR="00594C21" w:rsidRDefault="00594C21" w:rsidP="00594C21">
      <w:pPr>
        <w:pStyle w:val="RealiaText"/>
        <w:rPr>
          <w:shd w:val="clear" w:color="auto" w:fill="FFFFFF"/>
        </w:rPr>
      </w:pPr>
      <w:r>
        <w:rPr>
          <w:shd w:val="clear" w:color="auto" w:fill="FFFFFF"/>
        </w:rPr>
        <w:t>It’s essential to know what makes you less motivated to do things. It could be the weather, the news or stress in your personal life. Identify those things and try to avoid them.</w:t>
      </w:r>
    </w:p>
    <w:p w14:paraId="6CCF65D7" w14:textId="77777777" w:rsidR="00594C21" w:rsidRPr="00997B72" w:rsidRDefault="00594C21" w:rsidP="00594C21">
      <w:pPr>
        <w:pStyle w:val="RealiaText"/>
        <w:rPr>
          <w:b/>
          <w:bCs/>
          <w:shd w:val="clear" w:color="auto" w:fill="FFFFFF"/>
        </w:rPr>
      </w:pPr>
      <w:r w:rsidRPr="00997B72">
        <w:rPr>
          <w:b/>
          <w:bCs/>
          <w:shd w:val="clear" w:color="auto" w:fill="FFFFFF"/>
        </w:rPr>
        <w:t>2. Set goals</w:t>
      </w:r>
    </w:p>
    <w:p w14:paraId="6B82C976" w14:textId="77777777" w:rsidR="00594C21" w:rsidRDefault="00594C21" w:rsidP="00594C21">
      <w:pPr>
        <w:pStyle w:val="RealiaText"/>
        <w:rPr>
          <w:shd w:val="clear" w:color="auto" w:fill="FFFFFF"/>
        </w:rPr>
      </w:pPr>
      <w:r>
        <w:rPr>
          <w:shd w:val="clear" w:color="auto" w:fill="FFFFFF"/>
        </w:rPr>
        <w:t xml:space="preserve">You need to think about what you want to achieve and know what steps you need to follow to achieve it. You should focus on one thing at a time so you have a sense of achievement. </w:t>
      </w:r>
    </w:p>
    <w:p w14:paraId="1377A47D" w14:textId="77777777" w:rsidR="00594C21" w:rsidRPr="00997B72" w:rsidRDefault="00594C21" w:rsidP="00594C21">
      <w:pPr>
        <w:pStyle w:val="RealiaText"/>
        <w:rPr>
          <w:b/>
          <w:bCs/>
          <w:shd w:val="clear" w:color="auto" w:fill="FFFFFF"/>
        </w:rPr>
      </w:pPr>
      <w:r w:rsidRPr="00997B72">
        <w:rPr>
          <w:b/>
          <w:bCs/>
          <w:shd w:val="clear" w:color="auto" w:fill="FFFFFF"/>
        </w:rPr>
        <w:t xml:space="preserve">3. </w:t>
      </w:r>
      <w:r>
        <w:rPr>
          <w:b/>
          <w:bCs/>
          <w:shd w:val="clear" w:color="auto" w:fill="FFFFFF"/>
        </w:rPr>
        <w:t>Give yourself rewards</w:t>
      </w:r>
    </w:p>
    <w:p w14:paraId="6FEE032F" w14:textId="77777777" w:rsidR="00594C21" w:rsidRDefault="00594C21" w:rsidP="00594C21">
      <w:pPr>
        <w:pStyle w:val="RealiaText"/>
        <w:rPr>
          <w:shd w:val="clear" w:color="auto" w:fill="FFFFFF"/>
        </w:rPr>
      </w:pPr>
      <w:r>
        <w:rPr>
          <w:shd w:val="clear" w:color="auto" w:fill="FFFFFF"/>
        </w:rPr>
        <w:t xml:space="preserve">When you have achieved something useful, give yourself a reward, like a cup of coffee or a piece of chocolate. This will make your more motivated in future. </w:t>
      </w:r>
    </w:p>
    <w:p w14:paraId="18FD0F9F" w14:textId="77777777" w:rsidR="00594C21" w:rsidRDefault="00594C21" w:rsidP="00594C21">
      <w:pPr>
        <w:pStyle w:val="RealiaText"/>
        <w:rPr>
          <w:b/>
          <w:bCs/>
          <w:shd w:val="clear" w:color="auto" w:fill="FFFFFF"/>
        </w:rPr>
      </w:pPr>
      <w:r w:rsidRPr="00997B72">
        <w:rPr>
          <w:b/>
          <w:bCs/>
          <w:shd w:val="clear" w:color="auto" w:fill="FFFFFF"/>
        </w:rPr>
        <w:t xml:space="preserve">4. </w:t>
      </w:r>
      <w:r>
        <w:rPr>
          <w:b/>
          <w:bCs/>
          <w:shd w:val="clear" w:color="auto" w:fill="FFFFFF"/>
        </w:rPr>
        <w:t>Develop good habits</w:t>
      </w:r>
    </w:p>
    <w:p w14:paraId="3F4D0FD1" w14:textId="77777777" w:rsidR="00594C21" w:rsidRPr="00C10712" w:rsidRDefault="00594C21" w:rsidP="00594C21">
      <w:pPr>
        <w:pStyle w:val="RealiaText"/>
        <w:rPr>
          <w:shd w:val="clear" w:color="auto" w:fill="FFFFFF"/>
        </w:rPr>
      </w:pPr>
      <w:r>
        <w:rPr>
          <w:shd w:val="clear" w:color="auto" w:fill="FFFFFF"/>
        </w:rPr>
        <w:t xml:space="preserve">You should recognise when you are starting to get into good habits and work to maintain them. If you do that, good habits will soon become routines. </w:t>
      </w:r>
    </w:p>
    <w:p w14:paraId="0A64A297" w14:textId="77777777" w:rsidR="00594C21" w:rsidRDefault="00594C21" w:rsidP="00594C21">
      <w:pPr>
        <w:pStyle w:val="RealiaText"/>
        <w:rPr>
          <w:b/>
          <w:bCs/>
          <w:shd w:val="clear" w:color="auto" w:fill="FFFFFF"/>
        </w:rPr>
      </w:pPr>
      <w:r w:rsidRPr="00997B72">
        <w:rPr>
          <w:b/>
          <w:bCs/>
          <w:shd w:val="clear" w:color="auto" w:fill="FFFFFF"/>
        </w:rPr>
        <w:t xml:space="preserve">5. </w:t>
      </w:r>
      <w:r>
        <w:rPr>
          <w:b/>
          <w:bCs/>
          <w:shd w:val="clear" w:color="auto" w:fill="FFFFFF"/>
        </w:rPr>
        <w:t xml:space="preserve">Have positive people around you </w:t>
      </w:r>
    </w:p>
    <w:p w14:paraId="51BE3047" w14:textId="77777777" w:rsidR="00594C21" w:rsidRPr="00162F3C" w:rsidRDefault="00594C21" w:rsidP="00594C21">
      <w:pPr>
        <w:pStyle w:val="RealiaText"/>
        <w:rPr>
          <w:bCs/>
          <w:spacing w:val="-4"/>
          <w:shd w:val="clear" w:color="auto" w:fill="FFFFFF"/>
        </w:rPr>
      </w:pPr>
      <w:r w:rsidRPr="00162F3C">
        <w:rPr>
          <w:bCs/>
          <w:spacing w:val="-4"/>
          <w:shd w:val="clear" w:color="auto" w:fill="FFFFFF"/>
        </w:rPr>
        <w:t xml:space="preserve">It’s best to have plenty of positive people around you who will support you. Their positive support will motivate you even more. </w:t>
      </w:r>
    </w:p>
    <w:p w14:paraId="084F0131" w14:textId="77777777" w:rsidR="00594C21" w:rsidRPr="00162F3C" w:rsidRDefault="00594C21" w:rsidP="00594C21">
      <w:pPr>
        <w:pStyle w:val="TextList"/>
        <w:ind w:left="0" w:firstLine="0"/>
        <w:rPr>
          <w:rStyle w:val="GapFillchr"/>
          <w:rFonts w:ascii="Arial" w:hAnsi="Arial"/>
          <w:b w:val="0"/>
          <w:bCs/>
          <w:color w:val="auto"/>
          <w:u w:val="none"/>
        </w:rPr>
      </w:pPr>
      <w:r w:rsidRPr="00162F3C">
        <w:rPr>
          <w:rStyle w:val="GapFillchr"/>
          <w:rFonts w:ascii="Arial" w:hAnsi="Arial"/>
          <w:color w:val="auto"/>
          <w:u w:val="none"/>
        </w:rPr>
        <w:t>1</w:t>
      </w:r>
      <w:r w:rsidRPr="004D7439">
        <w:rPr>
          <w:rStyle w:val="GapFillchr"/>
          <w:rFonts w:ascii="Arial" w:hAnsi="Arial"/>
          <w:b w:val="0"/>
          <w:bCs/>
          <w:color w:val="auto"/>
          <w:u w:val="none"/>
        </w:rPr>
        <w:tab/>
      </w:r>
      <w:r w:rsidRPr="00162F3C">
        <w:rPr>
          <w:rStyle w:val="GapFillchr"/>
          <w:rFonts w:ascii="Arial" w:hAnsi="Arial"/>
          <w:b w:val="0"/>
          <w:bCs/>
          <w:color w:val="auto"/>
          <w:u w:val="none"/>
        </w:rPr>
        <w:t>Know what affects your motivation: ___</w:t>
      </w:r>
    </w:p>
    <w:p w14:paraId="59ED6FC5" w14:textId="77777777" w:rsidR="00594C21" w:rsidRPr="00162F3C" w:rsidRDefault="00594C21" w:rsidP="00594C21">
      <w:pPr>
        <w:pStyle w:val="TextList"/>
        <w:rPr>
          <w:rStyle w:val="GapFillchr"/>
          <w:rFonts w:ascii="Arial" w:hAnsi="Arial"/>
          <w:b w:val="0"/>
          <w:bCs/>
          <w:color w:val="auto"/>
          <w:u w:val="none"/>
        </w:rPr>
      </w:pPr>
      <w:r w:rsidRPr="004D7439">
        <w:rPr>
          <w:rStyle w:val="GapFillchr"/>
          <w:rFonts w:ascii="Arial" w:hAnsi="Arial"/>
          <w:b w:val="0"/>
          <w:bCs/>
          <w:color w:val="auto"/>
          <w:u w:val="none"/>
        </w:rPr>
        <w:tab/>
      </w:r>
      <w:r w:rsidRPr="00162F3C">
        <w:rPr>
          <w:rStyle w:val="GapFillchr"/>
          <w:rFonts w:ascii="Arial" w:hAnsi="Arial"/>
          <w:color w:val="auto"/>
          <w:u w:val="none"/>
        </w:rPr>
        <w:t>a</w:t>
      </w:r>
      <w:r w:rsidRPr="004D7439">
        <w:rPr>
          <w:rStyle w:val="GapFillchr"/>
          <w:rFonts w:ascii="Arial" w:hAnsi="Arial"/>
          <w:b w:val="0"/>
          <w:bCs/>
          <w:color w:val="auto"/>
          <w:u w:val="none"/>
        </w:rPr>
        <w:t xml:space="preserve"> </w:t>
      </w:r>
      <w:r w:rsidRPr="004D7439">
        <w:rPr>
          <w:rStyle w:val="GapFillchr"/>
          <w:rFonts w:ascii="Arial" w:hAnsi="Arial"/>
          <w:b w:val="0"/>
          <w:bCs/>
          <w:color w:val="auto"/>
          <w:u w:val="none"/>
        </w:rPr>
        <w:tab/>
      </w:r>
      <w:r w:rsidRPr="00162F3C">
        <w:rPr>
          <w:rStyle w:val="GapFillchr"/>
          <w:rFonts w:ascii="Arial" w:hAnsi="Arial"/>
          <w:b w:val="0"/>
          <w:bCs/>
          <w:color w:val="auto"/>
          <w:u w:val="none"/>
        </w:rPr>
        <w:t>know things that reduce motivation / identify them</w:t>
      </w:r>
    </w:p>
    <w:p w14:paraId="04E5B089" w14:textId="77777777" w:rsidR="00594C21" w:rsidRPr="00162F3C" w:rsidRDefault="00594C21" w:rsidP="00594C21">
      <w:pPr>
        <w:pStyle w:val="TextList"/>
        <w:ind w:left="403"/>
        <w:rPr>
          <w:rStyle w:val="GapFillchr"/>
          <w:rFonts w:ascii="Arial" w:hAnsi="Arial"/>
          <w:b w:val="0"/>
          <w:bCs/>
          <w:color w:val="auto"/>
          <w:u w:val="none"/>
        </w:rPr>
      </w:pPr>
      <w:r w:rsidRPr="004D7439">
        <w:rPr>
          <w:rStyle w:val="GapFillchr"/>
          <w:rFonts w:ascii="Arial" w:hAnsi="Arial"/>
          <w:b w:val="0"/>
          <w:bCs/>
          <w:color w:val="auto"/>
          <w:u w:val="none"/>
        </w:rPr>
        <w:tab/>
      </w:r>
      <w:r w:rsidRPr="00162F3C">
        <w:rPr>
          <w:rStyle w:val="GapFillchr"/>
          <w:rFonts w:ascii="Arial" w:hAnsi="Arial"/>
          <w:color w:val="auto"/>
          <w:u w:val="none"/>
        </w:rPr>
        <w:t>b</w:t>
      </w:r>
      <w:r w:rsidRPr="004D7439">
        <w:rPr>
          <w:rStyle w:val="GapFillchr"/>
          <w:rFonts w:ascii="Arial" w:hAnsi="Arial"/>
          <w:b w:val="0"/>
          <w:bCs/>
          <w:color w:val="auto"/>
          <w:u w:val="none"/>
        </w:rPr>
        <w:t xml:space="preserve"> </w:t>
      </w:r>
      <w:r w:rsidRPr="004D7439">
        <w:rPr>
          <w:rStyle w:val="GapFillchr"/>
          <w:rFonts w:ascii="Arial" w:hAnsi="Arial"/>
          <w:b w:val="0"/>
          <w:bCs/>
          <w:color w:val="auto"/>
          <w:u w:val="none"/>
        </w:rPr>
        <w:tab/>
      </w:r>
      <w:r w:rsidRPr="00162F3C">
        <w:rPr>
          <w:rStyle w:val="GapFillchr"/>
          <w:rFonts w:ascii="Arial" w:hAnsi="Arial"/>
          <w:b w:val="0"/>
          <w:bCs/>
          <w:color w:val="auto"/>
          <w:u w:val="none"/>
        </w:rPr>
        <w:t>identify what reduces motivation / try to avoid</w:t>
      </w:r>
    </w:p>
    <w:p w14:paraId="7AB234AF" w14:textId="77777777" w:rsidR="00594C21" w:rsidRPr="00162F3C" w:rsidRDefault="00594C21" w:rsidP="00594C21">
      <w:pPr>
        <w:pStyle w:val="TextList"/>
        <w:rPr>
          <w:rStyle w:val="GapFillchr"/>
          <w:rFonts w:ascii="Arial" w:hAnsi="Arial"/>
          <w:b w:val="0"/>
          <w:bCs/>
          <w:color w:val="auto"/>
          <w:u w:val="none"/>
        </w:rPr>
      </w:pPr>
      <w:r w:rsidRPr="00162F3C">
        <w:rPr>
          <w:rStyle w:val="GapFillchr"/>
          <w:rFonts w:ascii="Arial" w:hAnsi="Arial"/>
          <w:color w:val="auto"/>
          <w:u w:val="none"/>
        </w:rPr>
        <w:t>2</w:t>
      </w:r>
      <w:r w:rsidRPr="004D7439">
        <w:rPr>
          <w:rStyle w:val="GapFillchr"/>
          <w:rFonts w:ascii="Arial" w:hAnsi="Arial"/>
          <w:b w:val="0"/>
          <w:bCs/>
          <w:color w:val="auto"/>
          <w:u w:val="none"/>
        </w:rPr>
        <w:tab/>
      </w:r>
      <w:r w:rsidRPr="00162F3C">
        <w:rPr>
          <w:rStyle w:val="GapFillchr"/>
          <w:rFonts w:ascii="Arial" w:hAnsi="Arial"/>
          <w:b w:val="0"/>
          <w:bCs/>
          <w:color w:val="auto"/>
          <w:u w:val="none"/>
        </w:rPr>
        <w:t>Set goals: ___</w:t>
      </w:r>
    </w:p>
    <w:p w14:paraId="219C1144" w14:textId="77777777" w:rsidR="00594C21" w:rsidRPr="00162F3C" w:rsidRDefault="00594C21" w:rsidP="00594C21">
      <w:pPr>
        <w:pStyle w:val="TextList"/>
        <w:ind w:left="403" w:hanging="403"/>
        <w:rPr>
          <w:rStyle w:val="GapFillchr"/>
          <w:rFonts w:ascii="Arial" w:hAnsi="Arial"/>
          <w:b w:val="0"/>
          <w:bCs/>
          <w:color w:val="auto"/>
          <w:u w:val="none"/>
        </w:rPr>
      </w:pPr>
      <w:r w:rsidRPr="00162F3C">
        <w:rPr>
          <w:rStyle w:val="GapFillchr"/>
          <w:rFonts w:ascii="Arial" w:hAnsi="Arial"/>
          <w:b w:val="0"/>
          <w:bCs/>
          <w:color w:val="auto"/>
          <w:u w:val="none"/>
        </w:rPr>
        <w:tab/>
      </w:r>
      <w:r w:rsidRPr="00162F3C">
        <w:rPr>
          <w:rStyle w:val="GapFillchr"/>
          <w:rFonts w:ascii="Arial" w:hAnsi="Arial"/>
          <w:color w:val="auto"/>
          <w:u w:val="none"/>
        </w:rPr>
        <w:t>a</w:t>
      </w:r>
      <w:r w:rsidRPr="004D7439">
        <w:rPr>
          <w:rStyle w:val="GapFillchr"/>
          <w:rFonts w:ascii="Arial" w:hAnsi="Arial"/>
          <w:b w:val="0"/>
          <w:bCs/>
          <w:color w:val="auto"/>
          <w:u w:val="none"/>
        </w:rPr>
        <w:tab/>
      </w:r>
      <w:r w:rsidRPr="00162F3C">
        <w:rPr>
          <w:rStyle w:val="GapFillchr"/>
          <w:rFonts w:ascii="Arial" w:hAnsi="Arial"/>
          <w:b w:val="0"/>
          <w:bCs/>
          <w:color w:val="auto"/>
          <w:u w:val="none"/>
        </w:rPr>
        <w:t>do things in steps – gives sense of achievement</w:t>
      </w:r>
    </w:p>
    <w:p w14:paraId="7B4F228F" w14:textId="77777777" w:rsidR="00594C21" w:rsidRPr="00162F3C" w:rsidRDefault="00594C21" w:rsidP="00594C21">
      <w:pPr>
        <w:pStyle w:val="TextList"/>
        <w:ind w:left="403" w:hanging="403"/>
        <w:rPr>
          <w:rStyle w:val="GapFillchr"/>
          <w:rFonts w:ascii="Arial" w:hAnsi="Arial"/>
          <w:b w:val="0"/>
          <w:bCs/>
          <w:color w:val="auto"/>
          <w:u w:val="none"/>
        </w:rPr>
      </w:pPr>
      <w:r w:rsidRPr="00162F3C">
        <w:rPr>
          <w:rStyle w:val="GapFillchr"/>
          <w:rFonts w:ascii="Arial" w:hAnsi="Arial"/>
          <w:b w:val="0"/>
          <w:bCs/>
          <w:color w:val="auto"/>
          <w:u w:val="none"/>
        </w:rPr>
        <w:tab/>
      </w:r>
      <w:r w:rsidRPr="00162F3C">
        <w:rPr>
          <w:rStyle w:val="GapFillchr"/>
          <w:rFonts w:ascii="Arial" w:hAnsi="Arial"/>
          <w:color w:val="auto"/>
          <w:u w:val="none"/>
        </w:rPr>
        <w:t>b</w:t>
      </w:r>
      <w:r w:rsidRPr="004D7439">
        <w:rPr>
          <w:rStyle w:val="GapFillchr"/>
          <w:rFonts w:ascii="Arial" w:hAnsi="Arial"/>
          <w:b w:val="0"/>
          <w:bCs/>
          <w:color w:val="auto"/>
          <w:u w:val="none"/>
        </w:rPr>
        <w:tab/>
      </w:r>
      <w:r w:rsidRPr="00162F3C">
        <w:rPr>
          <w:rStyle w:val="GapFillchr"/>
          <w:rFonts w:ascii="Arial" w:hAnsi="Arial"/>
          <w:b w:val="0"/>
          <w:bCs/>
          <w:color w:val="auto"/>
          <w:u w:val="none"/>
        </w:rPr>
        <w:t xml:space="preserve">work out how to do things in steps / one thing at a time = sense of achievement </w:t>
      </w:r>
    </w:p>
    <w:p w14:paraId="25EDC562" w14:textId="77777777" w:rsidR="00594C21" w:rsidRPr="00162F3C" w:rsidRDefault="00594C21" w:rsidP="00594C21">
      <w:pPr>
        <w:pStyle w:val="TextList"/>
        <w:rPr>
          <w:rStyle w:val="GapFillchr"/>
          <w:rFonts w:ascii="Arial" w:hAnsi="Arial"/>
          <w:b w:val="0"/>
          <w:bCs/>
          <w:color w:val="auto"/>
          <w:u w:val="none"/>
        </w:rPr>
      </w:pPr>
      <w:r w:rsidRPr="00162F3C">
        <w:rPr>
          <w:rStyle w:val="GapFillchr"/>
          <w:rFonts w:ascii="Arial" w:hAnsi="Arial"/>
          <w:color w:val="auto"/>
          <w:u w:val="none"/>
        </w:rPr>
        <w:t>3</w:t>
      </w:r>
      <w:r w:rsidRPr="00162F3C">
        <w:rPr>
          <w:rStyle w:val="GapFillchr"/>
          <w:rFonts w:ascii="Arial" w:hAnsi="Arial"/>
          <w:b w:val="0"/>
          <w:bCs/>
          <w:color w:val="auto"/>
          <w:u w:val="none"/>
        </w:rPr>
        <w:tab/>
        <w:t>Give yourself rewards: ___</w:t>
      </w:r>
    </w:p>
    <w:p w14:paraId="2DB9F6C7" w14:textId="77777777" w:rsidR="00594C21" w:rsidRPr="00162F3C" w:rsidRDefault="00594C21" w:rsidP="00594C21">
      <w:pPr>
        <w:pStyle w:val="TextList"/>
        <w:ind w:left="403"/>
        <w:rPr>
          <w:rStyle w:val="GapFillchr"/>
          <w:rFonts w:ascii="Arial" w:hAnsi="Arial"/>
          <w:b w:val="0"/>
          <w:bCs/>
          <w:color w:val="auto"/>
          <w:spacing w:val="-2"/>
          <w:u w:val="none"/>
        </w:rPr>
      </w:pPr>
      <w:r w:rsidRPr="004D7439">
        <w:rPr>
          <w:rStyle w:val="GapFillchr"/>
          <w:rFonts w:ascii="Arial" w:hAnsi="Arial"/>
          <w:b w:val="0"/>
          <w:bCs/>
          <w:color w:val="auto"/>
          <w:u w:val="none"/>
        </w:rPr>
        <w:tab/>
      </w:r>
      <w:r w:rsidRPr="00162F3C">
        <w:rPr>
          <w:rStyle w:val="GapFillchr"/>
          <w:rFonts w:ascii="Arial" w:hAnsi="Arial"/>
          <w:color w:val="auto"/>
          <w:u w:val="none"/>
        </w:rPr>
        <w:t>a</w:t>
      </w:r>
      <w:r w:rsidRPr="00162F3C">
        <w:rPr>
          <w:rStyle w:val="GapFillchr"/>
          <w:rFonts w:ascii="Arial" w:hAnsi="Arial"/>
          <w:b w:val="0"/>
          <w:bCs/>
          <w:color w:val="auto"/>
          <w:u w:val="none"/>
        </w:rPr>
        <w:t xml:space="preserve"> </w:t>
      </w:r>
      <w:r w:rsidRPr="00162F3C">
        <w:rPr>
          <w:rStyle w:val="GapFillchr"/>
          <w:rFonts w:ascii="Arial" w:hAnsi="Arial"/>
          <w:b w:val="0"/>
          <w:bCs/>
          <w:color w:val="auto"/>
          <w:spacing w:val="-2"/>
          <w:u w:val="none"/>
        </w:rPr>
        <w:t>rewards for achievements increase motivation in future</w:t>
      </w:r>
    </w:p>
    <w:p w14:paraId="523CF048" w14:textId="77777777" w:rsidR="00594C21" w:rsidRPr="00162F3C" w:rsidRDefault="00594C21" w:rsidP="00594C21">
      <w:pPr>
        <w:pStyle w:val="TextList"/>
        <w:ind w:left="403"/>
        <w:rPr>
          <w:rStyle w:val="GapFillchr"/>
          <w:rFonts w:ascii="Arial" w:hAnsi="Arial"/>
          <w:b w:val="0"/>
          <w:bCs/>
          <w:color w:val="auto"/>
          <w:u w:val="none"/>
        </w:rPr>
      </w:pPr>
      <w:r w:rsidRPr="00162F3C">
        <w:rPr>
          <w:rStyle w:val="GapFillchr"/>
          <w:rFonts w:ascii="Arial" w:hAnsi="Arial"/>
          <w:b w:val="0"/>
          <w:bCs/>
          <w:color w:val="auto"/>
          <w:u w:val="none"/>
        </w:rPr>
        <w:tab/>
      </w:r>
      <w:r w:rsidRPr="00162F3C">
        <w:rPr>
          <w:rStyle w:val="GapFillchr"/>
          <w:rFonts w:ascii="Arial" w:hAnsi="Arial"/>
          <w:color w:val="auto"/>
          <w:u w:val="none"/>
        </w:rPr>
        <w:t>b</w:t>
      </w:r>
      <w:r w:rsidRPr="00162F3C">
        <w:rPr>
          <w:rStyle w:val="GapFillchr"/>
          <w:rFonts w:ascii="Arial" w:hAnsi="Arial"/>
          <w:b w:val="0"/>
          <w:bCs/>
          <w:color w:val="auto"/>
          <w:u w:val="none"/>
        </w:rPr>
        <w:t xml:space="preserve"> rewards like coffee and chocolate increase motivation in future</w:t>
      </w:r>
    </w:p>
    <w:p w14:paraId="06DAD8A5" w14:textId="77777777" w:rsidR="00594C21" w:rsidRPr="00162F3C" w:rsidRDefault="00594C21" w:rsidP="00594C21">
      <w:pPr>
        <w:pStyle w:val="TextList"/>
        <w:rPr>
          <w:rStyle w:val="GapFillchr"/>
          <w:rFonts w:ascii="Arial" w:hAnsi="Arial"/>
          <w:b w:val="0"/>
          <w:bCs/>
          <w:color w:val="auto"/>
          <w:u w:val="none"/>
        </w:rPr>
      </w:pPr>
      <w:r w:rsidRPr="00162F3C">
        <w:rPr>
          <w:rStyle w:val="GapFillchr"/>
          <w:rFonts w:ascii="Arial" w:hAnsi="Arial"/>
          <w:color w:val="auto"/>
          <w:u w:val="none"/>
        </w:rPr>
        <w:t>4</w:t>
      </w:r>
      <w:r w:rsidRPr="004D7439">
        <w:rPr>
          <w:rStyle w:val="GapFillchr"/>
          <w:rFonts w:ascii="Arial" w:hAnsi="Arial"/>
          <w:b w:val="0"/>
          <w:bCs/>
          <w:color w:val="auto"/>
          <w:u w:val="none"/>
        </w:rPr>
        <w:tab/>
      </w:r>
      <w:r w:rsidRPr="00162F3C">
        <w:rPr>
          <w:rStyle w:val="GapFillchr"/>
          <w:rFonts w:ascii="Arial" w:hAnsi="Arial"/>
          <w:b w:val="0"/>
          <w:bCs/>
          <w:color w:val="auto"/>
          <w:u w:val="none"/>
        </w:rPr>
        <w:t>Develop good habits: ___</w:t>
      </w:r>
    </w:p>
    <w:p w14:paraId="14B5E74B" w14:textId="77777777" w:rsidR="00594C21" w:rsidRPr="00162F3C" w:rsidRDefault="00594C21" w:rsidP="00594C21">
      <w:pPr>
        <w:pStyle w:val="TextList"/>
        <w:ind w:left="403" w:hanging="403"/>
        <w:rPr>
          <w:rStyle w:val="GapFillchr"/>
          <w:rFonts w:ascii="Arial" w:hAnsi="Arial"/>
          <w:b w:val="0"/>
          <w:bCs/>
          <w:color w:val="auto"/>
          <w:u w:val="none"/>
        </w:rPr>
      </w:pPr>
      <w:r w:rsidRPr="004D7439">
        <w:rPr>
          <w:rStyle w:val="GapFillchr"/>
          <w:rFonts w:ascii="Arial" w:hAnsi="Arial"/>
          <w:b w:val="0"/>
          <w:bCs/>
          <w:color w:val="auto"/>
          <w:u w:val="none"/>
        </w:rPr>
        <w:tab/>
      </w:r>
      <w:r w:rsidRPr="00162F3C">
        <w:rPr>
          <w:rStyle w:val="GapFillchr"/>
          <w:rFonts w:ascii="Arial" w:hAnsi="Arial"/>
          <w:color w:val="auto"/>
          <w:u w:val="none"/>
        </w:rPr>
        <w:t>a</w:t>
      </w:r>
      <w:r w:rsidRPr="004D7439">
        <w:rPr>
          <w:rStyle w:val="GapFillchr"/>
          <w:rFonts w:ascii="Arial" w:hAnsi="Arial"/>
          <w:b w:val="0"/>
          <w:bCs/>
          <w:color w:val="auto"/>
          <w:u w:val="none"/>
        </w:rPr>
        <w:tab/>
      </w:r>
      <w:r w:rsidRPr="00162F3C">
        <w:rPr>
          <w:rStyle w:val="GapFillchr"/>
          <w:rFonts w:ascii="Arial" w:hAnsi="Arial"/>
          <w:b w:val="0"/>
          <w:bCs/>
          <w:color w:val="auto"/>
          <w:u w:val="none"/>
        </w:rPr>
        <w:t>recognise habits as they are developing – work to maintain them</w:t>
      </w:r>
    </w:p>
    <w:p w14:paraId="2176E850" w14:textId="77777777" w:rsidR="00594C21" w:rsidRPr="00162F3C" w:rsidRDefault="00594C21" w:rsidP="00594C21">
      <w:pPr>
        <w:pStyle w:val="TextList"/>
        <w:ind w:left="403" w:hanging="403"/>
        <w:rPr>
          <w:rStyle w:val="GapFillchr"/>
          <w:rFonts w:ascii="Arial" w:hAnsi="Arial"/>
          <w:b w:val="0"/>
          <w:bCs/>
          <w:color w:val="auto"/>
          <w:spacing w:val="-2"/>
          <w:u w:val="none"/>
        </w:rPr>
      </w:pPr>
      <w:r w:rsidRPr="004D7439">
        <w:rPr>
          <w:rStyle w:val="GapFillchr"/>
          <w:rFonts w:ascii="Arial" w:hAnsi="Arial"/>
          <w:b w:val="0"/>
          <w:bCs/>
          <w:color w:val="auto"/>
          <w:u w:val="none"/>
        </w:rPr>
        <w:tab/>
      </w:r>
      <w:r w:rsidRPr="00162F3C">
        <w:rPr>
          <w:rStyle w:val="GapFillchr"/>
          <w:rFonts w:ascii="Arial" w:hAnsi="Arial"/>
          <w:color w:val="auto"/>
          <w:u w:val="none"/>
        </w:rPr>
        <w:t>b</w:t>
      </w:r>
      <w:r w:rsidRPr="004D7439">
        <w:rPr>
          <w:rStyle w:val="GapFillchr"/>
          <w:rFonts w:ascii="Arial" w:hAnsi="Arial"/>
          <w:b w:val="0"/>
          <w:bCs/>
          <w:color w:val="auto"/>
          <w:u w:val="none"/>
        </w:rPr>
        <w:tab/>
      </w:r>
      <w:r w:rsidRPr="00162F3C">
        <w:rPr>
          <w:rStyle w:val="GapFillchr"/>
          <w:rFonts w:ascii="Arial" w:hAnsi="Arial"/>
          <w:b w:val="0"/>
          <w:bCs/>
          <w:color w:val="auto"/>
          <w:spacing w:val="-2"/>
          <w:u w:val="none"/>
        </w:rPr>
        <w:t>notice when developing good habits – turn into routines</w:t>
      </w:r>
    </w:p>
    <w:p w14:paraId="69BB0426" w14:textId="77777777" w:rsidR="00594C21" w:rsidRPr="00162F3C" w:rsidRDefault="00594C21" w:rsidP="00594C21">
      <w:pPr>
        <w:pStyle w:val="TextList"/>
        <w:ind w:left="403" w:hanging="403"/>
        <w:rPr>
          <w:rStyle w:val="GapFillchr"/>
          <w:rFonts w:ascii="Arial" w:hAnsi="Arial"/>
          <w:b w:val="0"/>
          <w:bCs/>
          <w:color w:val="auto"/>
          <w:u w:val="none"/>
        </w:rPr>
      </w:pPr>
      <w:r w:rsidRPr="00162F3C">
        <w:rPr>
          <w:rStyle w:val="GapFillchr"/>
          <w:rFonts w:ascii="Arial" w:hAnsi="Arial"/>
          <w:color w:val="auto"/>
          <w:u w:val="none"/>
        </w:rPr>
        <w:t>5</w:t>
      </w:r>
      <w:r w:rsidRPr="004D7439">
        <w:rPr>
          <w:rStyle w:val="GapFillchr"/>
          <w:rFonts w:ascii="Arial" w:hAnsi="Arial"/>
          <w:b w:val="0"/>
          <w:bCs/>
          <w:color w:val="auto"/>
          <w:u w:val="none"/>
        </w:rPr>
        <w:tab/>
      </w:r>
      <w:r w:rsidRPr="00162F3C">
        <w:rPr>
          <w:rStyle w:val="GapFillchr"/>
          <w:rFonts w:ascii="Arial" w:hAnsi="Arial"/>
          <w:b w:val="0"/>
          <w:bCs/>
          <w:color w:val="auto"/>
          <w:u w:val="none"/>
        </w:rPr>
        <w:t xml:space="preserve">Have positive people around you: ___ </w:t>
      </w:r>
    </w:p>
    <w:p w14:paraId="469B23C2" w14:textId="77777777" w:rsidR="00594C21" w:rsidRPr="00162F3C" w:rsidRDefault="00594C21" w:rsidP="00594C21">
      <w:pPr>
        <w:pStyle w:val="TextList"/>
        <w:ind w:left="403" w:hanging="403"/>
        <w:rPr>
          <w:rStyle w:val="GapFillchr"/>
          <w:rFonts w:ascii="Arial" w:hAnsi="Arial"/>
          <w:b w:val="0"/>
          <w:bCs/>
          <w:color w:val="auto"/>
          <w:u w:val="none"/>
        </w:rPr>
      </w:pPr>
      <w:r w:rsidRPr="00162F3C">
        <w:rPr>
          <w:rStyle w:val="GapFillchr"/>
          <w:rFonts w:ascii="Arial" w:hAnsi="Arial"/>
          <w:b w:val="0"/>
          <w:bCs/>
          <w:color w:val="auto"/>
          <w:u w:val="none"/>
        </w:rPr>
        <w:tab/>
      </w:r>
      <w:r w:rsidRPr="00162F3C">
        <w:rPr>
          <w:rStyle w:val="GapFillchr"/>
          <w:rFonts w:ascii="Arial" w:hAnsi="Arial"/>
          <w:color w:val="auto"/>
          <w:u w:val="none"/>
        </w:rPr>
        <w:t>a</w:t>
      </w:r>
      <w:r w:rsidRPr="004D7439">
        <w:rPr>
          <w:rStyle w:val="GapFillchr"/>
          <w:rFonts w:ascii="Arial" w:hAnsi="Arial"/>
          <w:b w:val="0"/>
          <w:bCs/>
          <w:color w:val="auto"/>
          <w:u w:val="none"/>
        </w:rPr>
        <w:tab/>
      </w:r>
      <w:r w:rsidRPr="00162F3C">
        <w:rPr>
          <w:rStyle w:val="GapFillchr"/>
          <w:rFonts w:ascii="Arial" w:hAnsi="Arial"/>
          <w:b w:val="0"/>
          <w:bCs/>
          <w:color w:val="auto"/>
          <w:u w:val="none"/>
        </w:rPr>
        <w:t>get support from positive people / more motivating</w:t>
      </w:r>
    </w:p>
    <w:p w14:paraId="48B7B047" w14:textId="77777777" w:rsidR="00594C21" w:rsidRPr="00162F3C" w:rsidRDefault="00594C21" w:rsidP="00594C21">
      <w:pPr>
        <w:pStyle w:val="TextList"/>
        <w:ind w:left="403" w:hanging="403"/>
        <w:rPr>
          <w:rStyle w:val="GapFillchr"/>
          <w:rFonts w:ascii="Arial" w:hAnsi="Arial"/>
          <w:b w:val="0"/>
          <w:bCs/>
          <w:color w:val="auto"/>
          <w:u w:val="none"/>
        </w:rPr>
      </w:pPr>
      <w:r w:rsidRPr="004D7439">
        <w:rPr>
          <w:rStyle w:val="GapFillchr"/>
          <w:rFonts w:ascii="Arial" w:hAnsi="Arial"/>
          <w:b w:val="0"/>
          <w:bCs/>
          <w:color w:val="auto"/>
          <w:u w:val="none"/>
        </w:rPr>
        <w:tab/>
      </w:r>
      <w:r w:rsidRPr="00162F3C">
        <w:rPr>
          <w:rStyle w:val="GapFillchr"/>
          <w:rFonts w:ascii="Arial" w:hAnsi="Arial"/>
          <w:color w:val="auto"/>
          <w:u w:val="none"/>
        </w:rPr>
        <w:t>b</w:t>
      </w:r>
      <w:r w:rsidRPr="004D7439">
        <w:rPr>
          <w:rStyle w:val="GapFillchr"/>
          <w:rFonts w:ascii="Arial" w:hAnsi="Arial"/>
          <w:b w:val="0"/>
          <w:bCs/>
          <w:color w:val="auto"/>
          <w:u w:val="none"/>
        </w:rPr>
        <w:tab/>
      </w:r>
      <w:r w:rsidRPr="00162F3C">
        <w:rPr>
          <w:rStyle w:val="GapFillchr"/>
          <w:rFonts w:ascii="Arial" w:hAnsi="Arial"/>
          <w:b w:val="0"/>
          <w:bCs/>
          <w:color w:val="auto"/>
          <w:u w:val="none"/>
        </w:rPr>
        <w:t>positive people will support you and motivate you</w:t>
      </w:r>
    </w:p>
    <w:p w14:paraId="49F275B9" w14:textId="77777777" w:rsidR="00594C21" w:rsidRDefault="00594C21" w:rsidP="00162F3C">
      <w:pPr>
        <w:pStyle w:val="ScoreBox"/>
        <w:spacing w:before="0" w:after="180"/>
      </w:pPr>
      <w:r w:rsidRPr="00162F3C">
        <w:rPr>
          <w:rStyle w:val="GapFillchr"/>
          <w:rFonts w:ascii="Arial" w:hAnsi="Arial"/>
          <w:bCs/>
          <w:color w:val="auto"/>
          <w:u w:val="none"/>
        </w:rPr>
        <w:t xml:space="preserve">        </w:t>
      </w:r>
      <w:r w:rsidRPr="00162F3C">
        <w:t>/5</w:t>
      </w:r>
    </w:p>
    <w:p w14:paraId="759B238E" w14:textId="77E20399" w:rsidR="00594C21" w:rsidRPr="00162F3C" w:rsidRDefault="00594C21" w:rsidP="00F23258">
      <w:pPr>
        <w:pStyle w:val="Rubric"/>
        <w:ind w:left="227" w:hanging="227"/>
        <w:rPr>
          <w:rStyle w:val="GapFillchr"/>
          <w:rFonts w:ascii="Arial" w:hAnsi="Arial"/>
          <w:b/>
          <w:color w:val="auto"/>
          <w:u w:val="none"/>
          <w:shd w:val="clear" w:color="auto" w:fill="C0C0C0"/>
        </w:rPr>
      </w:pPr>
      <w:r w:rsidRPr="00162F3C">
        <w:rPr>
          <w:rStyle w:val="GapFillchr"/>
          <w:rFonts w:ascii="Arial" w:hAnsi="Arial"/>
          <w:b/>
          <w:color w:val="auto"/>
          <w:u w:val="none"/>
        </w:rPr>
        <w:t>6</w:t>
      </w:r>
      <w:r w:rsidR="00163DD4">
        <w:rPr>
          <w:rStyle w:val="GapFillchr"/>
          <w:rFonts w:ascii="Arial" w:hAnsi="Arial"/>
          <w:b/>
          <w:color w:val="auto"/>
          <w:u w:val="none"/>
        </w:rPr>
        <w:tab/>
      </w:r>
      <w:r w:rsidRPr="00162F3C">
        <w:rPr>
          <w:rStyle w:val="GapFillchr"/>
          <w:rFonts w:ascii="Arial" w:hAnsi="Arial"/>
          <w:b/>
          <w:color w:val="auto"/>
          <w:u w:val="none"/>
        </w:rPr>
        <w:t xml:space="preserve">You have had an unusual experience recently that you would like to share with a friend. Write an email telling your friend: </w:t>
      </w:r>
    </w:p>
    <w:p w14:paraId="5E01831F" w14:textId="6CF6D5EF" w:rsidR="0084767D" w:rsidRPr="00A70516" w:rsidRDefault="0084767D" w:rsidP="0084767D">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hat your experience was</w:t>
      </w:r>
      <w:r w:rsidR="003024E2">
        <w:rPr>
          <w:rStyle w:val="GapFillchr"/>
          <w:rFonts w:ascii="Arial" w:hAnsi="Arial"/>
          <w:b/>
          <w:color w:val="auto"/>
          <w:u w:val="none"/>
        </w:rPr>
        <w:t>.</w:t>
      </w:r>
    </w:p>
    <w:p w14:paraId="7B10332B" w14:textId="2684DE73" w:rsidR="0084767D" w:rsidRPr="00A70516" w:rsidRDefault="0084767D" w:rsidP="0084767D">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hen and whe</w:t>
      </w:r>
      <w:r>
        <w:rPr>
          <w:rStyle w:val="GapFillchr"/>
          <w:rFonts w:ascii="Arial" w:hAnsi="Arial"/>
          <w:b/>
          <w:color w:val="auto"/>
          <w:u w:val="none"/>
        </w:rPr>
        <w:t>re</w:t>
      </w:r>
      <w:r w:rsidRPr="00A70516">
        <w:rPr>
          <w:rStyle w:val="GapFillchr"/>
          <w:rFonts w:ascii="Arial" w:hAnsi="Arial"/>
          <w:b/>
          <w:color w:val="auto"/>
          <w:u w:val="none"/>
        </w:rPr>
        <w:t xml:space="preserve"> it happened</w:t>
      </w:r>
      <w:r w:rsidR="003024E2">
        <w:rPr>
          <w:rStyle w:val="GapFillchr"/>
          <w:rFonts w:ascii="Arial" w:hAnsi="Arial"/>
          <w:b/>
          <w:color w:val="auto"/>
          <w:u w:val="none"/>
        </w:rPr>
        <w:t>.</w:t>
      </w:r>
    </w:p>
    <w:p w14:paraId="378802F1" w14:textId="31706C13" w:rsidR="0084767D" w:rsidRPr="00A70516" w:rsidRDefault="0084767D" w:rsidP="0084767D">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Pr="00A70516">
        <w:rPr>
          <w:rStyle w:val="GapFillchr"/>
          <w:rFonts w:ascii="Arial" w:hAnsi="Arial"/>
          <w:b/>
          <w:color w:val="auto"/>
          <w:u w:val="none"/>
        </w:rPr>
        <w:t>ow it made you feel</w:t>
      </w:r>
      <w:r w:rsidR="003024E2">
        <w:rPr>
          <w:rStyle w:val="GapFillchr"/>
          <w:rFonts w:ascii="Arial" w:hAnsi="Arial"/>
          <w:b/>
          <w:color w:val="auto"/>
          <w:u w:val="none"/>
        </w:rPr>
        <w:t>.</w:t>
      </w:r>
    </w:p>
    <w:p w14:paraId="77E59703" w14:textId="7E05A325" w:rsidR="0084767D" w:rsidRPr="00A70516" w:rsidRDefault="0084767D" w:rsidP="0084767D">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Pr="00A70516">
        <w:rPr>
          <w:rStyle w:val="GapFillchr"/>
          <w:rFonts w:ascii="Arial" w:hAnsi="Arial"/>
          <w:b/>
          <w:color w:val="auto"/>
          <w:u w:val="none"/>
        </w:rPr>
        <w:t xml:space="preserve">hy you wanted to tell </w:t>
      </w:r>
      <w:r>
        <w:rPr>
          <w:rStyle w:val="GapFillchr"/>
          <w:rFonts w:ascii="Arial" w:hAnsi="Arial"/>
          <w:b/>
          <w:color w:val="auto"/>
          <w:u w:val="none"/>
        </w:rPr>
        <w:t>them</w:t>
      </w:r>
      <w:r w:rsidR="003024E2">
        <w:rPr>
          <w:rStyle w:val="GapFillchr"/>
          <w:rFonts w:ascii="Arial" w:hAnsi="Arial"/>
          <w:b/>
          <w:color w:val="auto"/>
          <w:u w:val="none"/>
        </w:rPr>
        <w:t>.</w:t>
      </w:r>
    </w:p>
    <w:p w14:paraId="5ACABDF3" w14:textId="67C4DCF9" w:rsidR="00594C21" w:rsidRPr="006C7B99" w:rsidRDefault="00163DD4" w:rsidP="00F23258">
      <w:pPr>
        <w:pStyle w:val="Rubric"/>
        <w:ind w:left="227" w:hanging="227"/>
        <w:rPr>
          <w:rStyle w:val="GapFillchr"/>
          <w:rFonts w:ascii="Arial" w:hAnsi="Arial"/>
          <w:b/>
          <w:color w:val="auto"/>
          <w:u w:val="none"/>
        </w:rPr>
      </w:pPr>
      <w:r>
        <w:rPr>
          <w:rStyle w:val="GapFillchr"/>
          <w:rFonts w:ascii="Arial" w:hAnsi="Arial"/>
          <w:b/>
          <w:color w:val="auto"/>
          <w:u w:val="none"/>
        </w:rPr>
        <w:tab/>
      </w:r>
      <w:r w:rsidR="00594C21" w:rsidRPr="00162F3C">
        <w:rPr>
          <w:rStyle w:val="GapFillchr"/>
          <w:rFonts w:ascii="Arial" w:hAnsi="Arial"/>
          <w:b/>
          <w:color w:val="auto"/>
          <w:u w:val="none"/>
        </w:rPr>
        <w:t>Write your email in 140–190 words.</w:t>
      </w:r>
    </w:p>
    <w:p w14:paraId="2EE5F4E9" w14:textId="77777777" w:rsidR="00594C21" w:rsidRPr="00544B0D" w:rsidRDefault="00594C21" w:rsidP="00544B0D">
      <w:pPr>
        <w:pStyle w:val="ScoreBox"/>
      </w:pPr>
      <w:r w:rsidRPr="00544B0D">
        <w:rPr>
          <w:rStyle w:val="GapFillchr"/>
          <w:rFonts w:ascii="Arial" w:hAnsi="Arial"/>
          <w:b/>
          <w:color w:val="auto"/>
          <w:u w:val="none"/>
        </w:rPr>
        <w:t xml:space="preserve">        </w:t>
      </w:r>
      <w:r w:rsidRPr="00544B0D">
        <w:t>/15</w:t>
      </w:r>
    </w:p>
    <w:p w14:paraId="46F15C1F" w14:textId="77777777" w:rsidR="00594C21" w:rsidRPr="00F23258" w:rsidRDefault="00594C21" w:rsidP="00F23258">
      <w:pPr>
        <w:pStyle w:val="ScoreBox"/>
      </w:pPr>
    </w:p>
    <w:p w14:paraId="3467E40F" w14:textId="77777777" w:rsidR="00594C21" w:rsidRPr="00544B0D" w:rsidRDefault="00594C21" w:rsidP="00544B0D">
      <w:pPr>
        <w:pStyle w:val="ScoreBox"/>
      </w:pPr>
      <w:r w:rsidRPr="00544B0D">
        <w:rPr>
          <w:rStyle w:val="GapFillchr"/>
          <w:rFonts w:ascii="Arial" w:hAnsi="Arial"/>
          <w:b/>
          <w:color w:val="auto"/>
          <w:u w:val="none"/>
        </w:rPr>
        <w:t xml:space="preserve">Total:        </w:t>
      </w:r>
      <w:r w:rsidRPr="00544B0D">
        <w:t>/50</w:t>
      </w:r>
    </w:p>
    <w:p w14:paraId="7EE652F9" w14:textId="77777777" w:rsidR="00162F3C" w:rsidRDefault="00162F3C" w:rsidP="00162F3C">
      <w:pPr>
        <w:pStyle w:val="HeadUnit"/>
        <w:sectPr w:rsidR="00162F3C" w:rsidSect="002370A3">
          <w:headerReference w:type="even" r:id="rId7"/>
          <w:headerReference w:type="default" r:id="rId8"/>
          <w:footerReference w:type="default" r:id="rId9"/>
          <w:headerReference w:type="first" r:id="rId10"/>
          <w:footerReference w:type="first" r:id="rId11"/>
          <w:pgSz w:w="11900" w:h="16840" w:code="9"/>
          <w:pgMar w:top="1987" w:right="994" w:bottom="1440" w:left="994" w:header="0" w:footer="158" w:gutter="0"/>
          <w:cols w:num="2" w:space="454"/>
        </w:sectPr>
      </w:pPr>
    </w:p>
    <w:p w14:paraId="4D9AD1D3" w14:textId="73E162E7" w:rsidR="00162F3C" w:rsidRPr="00E1015D" w:rsidRDefault="00162F3C" w:rsidP="00162F3C">
      <w:pPr>
        <w:pStyle w:val="HeadUnit"/>
      </w:pPr>
      <w:r>
        <w:lastRenderedPageBreak/>
        <w:t xml:space="preserve">Part C </w:t>
      </w:r>
      <w:r w:rsidRPr="00162F3C">
        <w:t xml:space="preserve">• </w:t>
      </w:r>
      <w:r>
        <w:t>Speaking</w:t>
      </w:r>
    </w:p>
    <w:p w14:paraId="47705FCC" w14:textId="77777777" w:rsidR="00162F3C" w:rsidRPr="00892771" w:rsidRDefault="00162F3C" w:rsidP="00162F3C">
      <w:pPr>
        <w:pStyle w:val="HeadASection"/>
      </w:pPr>
      <w:r>
        <w:t>SPEAKING</w:t>
      </w:r>
    </w:p>
    <w:p w14:paraId="3D17EE46" w14:textId="0E361A9E" w:rsidR="00162F3C" w:rsidRPr="00E1015D" w:rsidRDefault="00162F3C" w:rsidP="00F23258">
      <w:pPr>
        <w:pStyle w:val="Rubric"/>
        <w:ind w:left="227" w:hanging="227"/>
      </w:pPr>
      <w:r w:rsidRPr="00E1015D">
        <w:t>1</w:t>
      </w:r>
      <w:r w:rsidR="00163DD4">
        <w:tab/>
      </w:r>
      <w:r>
        <w:t>Make questions and ask your partner.</w:t>
      </w:r>
    </w:p>
    <w:p w14:paraId="5A1CD31D" w14:textId="77777777" w:rsidR="00162F3C" w:rsidRDefault="00162F3C" w:rsidP="00162F3C">
      <w:pPr>
        <w:pStyle w:val="TextList"/>
      </w:pPr>
      <w:r w:rsidRPr="00824FF3">
        <w:rPr>
          <w:b/>
          <w:bCs/>
        </w:rPr>
        <w:t>1</w:t>
      </w:r>
      <w:r>
        <w:t xml:space="preserve"> </w:t>
      </w:r>
      <w:r>
        <w:tab/>
        <w:t>Do / know / anyone / who / good at / multitasking?</w:t>
      </w:r>
    </w:p>
    <w:p w14:paraId="1EDBD7A7" w14:textId="77777777" w:rsidR="00162F3C" w:rsidRDefault="00162F3C" w:rsidP="00162F3C">
      <w:pPr>
        <w:pStyle w:val="TextList"/>
      </w:pPr>
      <w:r w:rsidRPr="00824FF3">
        <w:rPr>
          <w:b/>
          <w:bCs/>
        </w:rPr>
        <w:t>2</w:t>
      </w:r>
      <w:r>
        <w:t xml:space="preserve"> </w:t>
      </w:r>
      <w:r>
        <w:tab/>
        <w:t>Have / had to / deal with / unhelpful person / recently?</w:t>
      </w:r>
    </w:p>
    <w:p w14:paraId="72ECEC85" w14:textId="77777777" w:rsidR="00162F3C" w:rsidRDefault="00162F3C" w:rsidP="00162F3C">
      <w:pPr>
        <w:pStyle w:val="TextList"/>
      </w:pPr>
      <w:r w:rsidRPr="00824FF3">
        <w:rPr>
          <w:b/>
          <w:bCs/>
        </w:rPr>
        <w:t>3</w:t>
      </w:r>
      <w:r>
        <w:t xml:space="preserve"> </w:t>
      </w:r>
      <w:r>
        <w:tab/>
        <w:t>When / last time / had to / apologise for / something?</w:t>
      </w:r>
    </w:p>
    <w:p w14:paraId="063A95C4" w14:textId="77777777" w:rsidR="00162F3C" w:rsidRDefault="00162F3C" w:rsidP="00162F3C">
      <w:pPr>
        <w:pStyle w:val="TextList"/>
      </w:pPr>
      <w:r w:rsidRPr="00824FF3">
        <w:rPr>
          <w:b/>
          <w:bCs/>
        </w:rPr>
        <w:t>4</w:t>
      </w:r>
      <w:r>
        <w:t xml:space="preserve"> </w:t>
      </w:r>
      <w:r>
        <w:tab/>
        <w:t>Who / you / most likely / take advice from?</w:t>
      </w:r>
    </w:p>
    <w:p w14:paraId="109045F7" w14:textId="77777777" w:rsidR="00162F3C" w:rsidRPr="00C86F53" w:rsidRDefault="00162F3C" w:rsidP="00162F3C">
      <w:pPr>
        <w:pStyle w:val="TextList"/>
      </w:pPr>
      <w:r w:rsidRPr="00824FF3">
        <w:rPr>
          <w:b/>
          <w:bCs/>
        </w:rPr>
        <w:t>5</w:t>
      </w:r>
      <w:r>
        <w:t xml:space="preserve"> </w:t>
      </w:r>
      <w:r>
        <w:tab/>
        <w:t>What / do / to take your mind / off / work or school?</w:t>
      </w:r>
    </w:p>
    <w:p w14:paraId="09D8CC55" w14:textId="77777777" w:rsidR="00162F3C" w:rsidRDefault="00162F3C" w:rsidP="00162F3C">
      <w:pPr>
        <w:pStyle w:val="ScoreBox"/>
      </w:pPr>
      <w:r>
        <w:rPr>
          <w:rStyle w:val="GapFillchr"/>
          <w:rFonts w:ascii="Arial" w:hAnsi="Arial"/>
          <w:b/>
          <w:color w:val="auto"/>
          <w:u w:val="none"/>
        </w:rPr>
        <w:t xml:space="preserve">        </w:t>
      </w:r>
      <w:r w:rsidRPr="004B3BC3">
        <w:t>/</w:t>
      </w:r>
      <w:r>
        <w:t>5</w:t>
      </w:r>
    </w:p>
    <w:p w14:paraId="5D2383D0" w14:textId="77777777" w:rsidR="00162F3C" w:rsidRDefault="00162F3C" w:rsidP="00162F3C">
      <w:pPr>
        <w:pStyle w:val="ScoreBox"/>
      </w:pPr>
    </w:p>
    <w:p w14:paraId="36849F79" w14:textId="4CA7CBD5" w:rsidR="00162F3C" w:rsidRPr="00E1015D" w:rsidRDefault="00162F3C" w:rsidP="00F23258">
      <w:pPr>
        <w:pStyle w:val="Rubric"/>
        <w:ind w:left="227" w:hanging="227"/>
      </w:pPr>
      <w:r>
        <w:t>2</w:t>
      </w:r>
      <w:r w:rsidR="00163DD4">
        <w:tab/>
      </w:r>
      <w:r>
        <w:t>Answer your partner’s questions.</w:t>
      </w:r>
    </w:p>
    <w:p w14:paraId="18E6C7CA" w14:textId="77777777" w:rsidR="00162F3C" w:rsidRDefault="00162F3C" w:rsidP="00162F3C">
      <w:pPr>
        <w:pStyle w:val="ScoreBox"/>
      </w:pPr>
      <w:r>
        <w:rPr>
          <w:rStyle w:val="GapFillchr"/>
          <w:rFonts w:ascii="Arial" w:hAnsi="Arial"/>
          <w:b/>
          <w:color w:val="auto"/>
          <w:u w:val="none"/>
        </w:rPr>
        <w:t xml:space="preserve">        </w:t>
      </w:r>
      <w:r w:rsidRPr="004B3BC3">
        <w:t>/</w:t>
      </w:r>
      <w:r>
        <w:t>5</w:t>
      </w:r>
    </w:p>
    <w:p w14:paraId="688B5A43" w14:textId="77777777" w:rsidR="00162F3C" w:rsidRPr="00892771" w:rsidRDefault="00162F3C" w:rsidP="00162F3C">
      <w:pPr>
        <w:pStyle w:val="ScoreBox"/>
      </w:pPr>
    </w:p>
    <w:p w14:paraId="451299ED" w14:textId="5C439034" w:rsidR="00162F3C" w:rsidRDefault="00162F3C" w:rsidP="00F23258">
      <w:pPr>
        <w:pStyle w:val="Rubric"/>
        <w:ind w:left="227" w:hanging="227"/>
      </w:pPr>
      <w:r>
        <w:t>3</w:t>
      </w:r>
      <w:r w:rsidR="00163DD4">
        <w:tab/>
      </w:r>
      <w:r>
        <w:t>Describe the picture to your partner. How do you think the people might be feeling?</w:t>
      </w:r>
    </w:p>
    <w:p w14:paraId="75A7EDEA" w14:textId="3F1361B2" w:rsidR="00162F3C" w:rsidRPr="00E1015D" w:rsidRDefault="004F7223" w:rsidP="00162F3C">
      <w:pPr>
        <w:pStyle w:val="Rubric"/>
      </w:pPr>
      <w:r>
        <w:rPr>
          <w:noProof/>
        </w:rPr>
        <w:drawing>
          <wp:inline distT="0" distB="0" distL="0" distR="0" wp14:anchorId="345F69D1" wp14:editId="3667392D">
            <wp:extent cx="6294120" cy="4194810"/>
            <wp:effectExtent l="0" t="0" r="0" b="0"/>
            <wp:docPr id="4" name="Picture 4" descr="A picture containing person, table,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table, indoor,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4120" cy="4194810"/>
                    </a:xfrm>
                    <a:prstGeom prst="rect">
                      <a:avLst/>
                    </a:prstGeom>
                    <a:noFill/>
                    <a:ln>
                      <a:noFill/>
                    </a:ln>
                  </pic:spPr>
                </pic:pic>
              </a:graphicData>
            </a:graphic>
          </wp:inline>
        </w:drawing>
      </w:r>
    </w:p>
    <w:p w14:paraId="495E40CE" w14:textId="77777777" w:rsidR="00162F3C" w:rsidRDefault="00162F3C" w:rsidP="00162F3C">
      <w:pPr>
        <w:pStyle w:val="ScoreBox"/>
      </w:pPr>
      <w:r>
        <w:rPr>
          <w:rStyle w:val="GapFillchr"/>
          <w:rFonts w:ascii="Arial" w:hAnsi="Arial"/>
          <w:b/>
          <w:color w:val="auto"/>
          <w:u w:val="none"/>
        </w:rPr>
        <w:t xml:space="preserve">        </w:t>
      </w:r>
      <w:r w:rsidRPr="004B3BC3">
        <w:t>/</w:t>
      </w:r>
      <w:r>
        <w:t>10</w:t>
      </w:r>
    </w:p>
    <w:p w14:paraId="3FE8EABD" w14:textId="77777777" w:rsidR="00162F3C" w:rsidRDefault="00162F3C" w:rsidP="00162F3C">
      <w:pPr>
        <w:pStyle w:val="ScoreBox"/>
      </w:pPr>
    </w:p>
    <w:p w14:paraId="65822E92" w14:textId="77777777" w:rsidR="00162F3C" w:rsidRDefault="00162F3C" w:rsidP="00162F3C">
      <w:pPr>
        <w:pStyle w:val="ScoreBox"/>
      </w:pPr>
      <w:r>
        <w:rPr>
          <w:rStyle w:val="GapFillchr"/>
          <w:rFonts w:ascii="Arial" w:hAnsi="Arial"/>
          <w:b/>
          <w:color w:val="auto"/>
          <w:u w:val="none"/>
        </w:rPr>
        <w:t xml:space="preserve">Total:        </w:t>
      </w:r>
      <w:r w:rsidRPr="004B3BC3">
        <w:t>/</w:t>
      </w:r>
      <w:r>
        <w:t>20</w:t>
      </w:r>
    </w:p>
    <w:p w14:paraId="0CEE1E91" w14:textId="77777777" w:rsidR="00BC219B" w:rsidRPr="00CE170E" w:rsidRDefault="00BC219B" w:rsidP="008E1DD7">
      <w:pPr>
        <w:pStyle w:val="Text"/>
      </w:pPr>
    </w:p>
    <w:sectPr w:rsidR="00BC219B" w:rsidRPr="00CE170E" w:rsidSect="00162F3C">
      <w:type w:val="continuous"/>
      <w:pgSz w:w="11900" w:h="16840" w:code="9"/>
      <w:pgMar w:top="1987" w:right="994" w:bottom="1440" w:left="994" w:header="0" w:footer="158"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9C34" w14:textId="77777777" w:rsidR="00B87E68" w:rsidRDefault="00B87E68">
      <w:r>
        <w:separator/>
      </w:r>
    </w:p>
    <w:p w14:paraId="6D1A2292" w14:textId="77777777" w:rsidR="00B87E68" w:rsidRDefault="00B87E68"/>
    <w:p w14:paraId="1EAD3746" w14:textId="77777777" w:rsidR="00B87E68" w:rsidRDefault="00B87E68"/>
    <w:p w14:paraId="762E3232" w14:textId="77777777" w:rsidR="00B87E68" w:rsidRDefault="00B87E68"/>
    <w:p w14:paraId="6548AA16" w14:textId="77777777" w:rsidR="00B87E68" w:rsidRDefault="00B87E68"/>
    <w:p w14:paraId="2FB20CFF" w14:textId="77777777" w:rsidR="00B87E68" w:rsidRDefault="00B87E68"/>
  </w:endnote>
  <w:endnote w:type="continuationSeparator" w:id="0">
    <w:p w14:paraId="6A03FDE1" w14:textId="77777777" w:rsidR="00B87E68" w:rsidRDefault="00B87E68">
      <w:r>
        <w:continuationSeparator/>
      </w:r>
    </w:p>
    <w:p w14:paraId="362F8F55" w14:textId="77777777" w:rsidR="00B87E68" w:rsidRDefault="00B87E68"/>
    <w:p w14:paraId="599A8D9D" w14:textId="77777777" w:rsidR="00B87E68" w:rsidRDefault="00B87E68"/>
    <w:p w14:paraId="1937A2CB" w14:textId="77777777" w:rsidR="00B87E68" w:rsidRDefault="00B87E68"/>
    <w:p w14:paraId="066D08A9" w14:textId="77777777" w:rsidR="00B87E68" w:rsidRDefault="00B87E68"/>
    <w:p w14:paraId="1FF1F6BD" w14:textId="77777777" w:rsidR="00B87E68" w:rsidRDefault="00B87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mbria Math"/>
    <w:charset w:val="EE"/>
    <w:family w:val="auto"/>
    <w:pitch w:val="variable"/>
    <w:sig w:usb0="A00002FF" w:usb1="5200E1FF" w:usb2="02000029"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84767D">
      <w:rPr>
        <w:noProof/>
        <w:sz w:val="16"/>
        <w:szCs w:val="16"/>
      </w:rPr>
      <w:t>4</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4626" w14:textId="77777777" w:rsidR="00B87E68" w:rsidRDefault="00B87E68">
      <w:r>
        <w:separator/>
      </w:r>
    </w:p>
    <w:p w14:paraId="519AD7A0" w14:textId="77777777" w:rsidR="00B87E68" w:rsidRDefault="00B87E68"/>
    <w:p w14:paraId="3C4EFB54" w14:textId="77777777" w:rsidR="00B87E68" w:rsidRDefault="00B87E68"/>
    <w:p w14:paraId="3D0C9610" w14:textId="77777777" w:rsidR="00B87E68" w:rsidRDefault="00B87E68"/>
    <w:p w14:paraId="26E5C7C5" w14:textId="77777777" w:rsidR="00B87E68" w:rsidRDefault="00B87E68"/>
    <w:p w14:paraId="582D8FE1" w14:textId="77777777" w:rsidR="00B87E68" w:rsidRDefault="00B87E68"/>
  </w:footnote>
  <w:footnote w:type="continuationSeparator" w:id="0">
    <w:p w14:paraId="76B7B33B" w14:textId="77777777" w:rsidR="00B87E68" w:rsidRDefault="00B87E68">
      <w:r>
        <w:continuationSeparator/>
      </w:r>
    </w:p>
    <w:p w14:paraId="0063E7DB" w14:textId="77777777" w:rsidR="00B87E68" w:rsidRDefault="00B87E68"/>
    <w:p w14:paraId="13C27522" w14:textId="77777777" w:rsidR="00B87E68" w:rsidRDefault="00B87E68"/>
    <w:p w14:paraId="26145227" w14:textId="77777777" w:rsidR="00B87E68" w:rsidRDefault="00B87E68"/>
    <w:p w14:paraId="74A057DF" w14:textId="77777777" w:rsidR="00B87E68" w:rsidRDefault="00B87E68"/>
    <w:p w14:paraId="4657F0C9" w14:textId="77777777" w:rsidR="00B87E68" w:rsidRDefault="00B87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23E14DD2" w:rsidR="00163C14" w:rsidRPr="002370A3" w:rsidRDefault="004F5641" w:rsidP="002370A3">
    <w:pPr>
      <w:ind w:left="-993"/>
    </w:pPr>
    <w:r>
      <w:rPr>
        <w:noProof/>
      </w:rPr>
      <mc:AlternateContent>
        <mc:Choice Requires="wps">
          <w:drawing>
            <wp:anchor distT="0" distB="0" distL="114300" distR="114300" simplePos="0" relativeHeight="251657728" behindDoc="0" locked="0" layoutInCell="1" allowOverlap="1" wp14:anchorId="50269786" wp14:editId="1858DB49">
              <wp:simplePos x="0" y="0"/>
              <wp:positionH relativeFrom="column">
                <wp:posOffset>2411095</wp:posOffset>
              </wp:positionH>
              <wp:positionV relativeFrom="paragraph">
                <wp:posOffset>299085</wp:posOffset>
              </wp:positionV>
              <wp:extent cx="3886200" cy="72009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1414AB75" w:rsidR="00F81FFE" w:rsidRDefault="005125DE" w:rsidP="00F81FFE">
                          <w:pPr>
                            <w:spacing w:after="120"/>
                            <w:rPr>
                              <w:rFonts w:ascii="Arial" w:hAnsi="Arial"/>
                              <w:b/>
                              <w:sz w:val="28"/>
                              <w:szCs w:val="28"/>
                            </w:rPr>
                          </w:pPr>
                          <w:r>
                            <w:rPr>
                              <w:rFonts w:ascii="Arial" w:hAnsi="Arial"/>
                              <w:b/>
                              <w:sz w:val="28"/>
                              <w:szCs w:val="28"/>
                            </w:rPr>
                            <w:t xml:space="preserve">UNIT 6 TEST </w:t>
                          </w:r>
                          <w:r w:rsidR="00F81FFE">
                            <w:rPr>
                              <w:rFonts w:ascii="Arial" w:hAnsi="Arial"/>
                              <w:b/>
                              <w:sz w:val="28"/>
                              <w:szCs w:val="28"/>
                            </w:rPr>
                            <w:t xml:space="preserve">| Version </w:t>
                          </w:r>
                          <w:r w:rsidR="004D501C">
                            <w:rPr>
                              <w:rFonts w:ascii="Arial" w:hAnsi="Arial"/>
                              <w:b/>
                              <w:sz w:val="28"/>
                              <w:szCs w:val="28"/>
                            </w:rPr>
                            <w:t>B</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189.85pt;margin-top:23.55pt;width:306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" filled="f" stroked="f">
              <v:textbox inset=",7.2pt,,7.2pt">
                <w:txbxContent>
                  <w:p w14:paraId="20D1F348" w14:textId="77777777" w:rsidR="00F81FFE" w:rsidRDefault="00F81FFE" w:rsidP="00F81FFE">
                    <w:pPr>
                      <w:spacing w:after="120"/>
                      <w:rPr>
                        <w:rFonts w:ascii="Arial" w:hAnsi="Arial"/>
                        <w:b/>
                        <w:sz w:val="28"/>
                        <w:szCs w:val="28"/>
                      </w:rPr>
                    </w:pPr>
                    <w:r>
                      <w:rPr>
                        <w:rFonts w:ascii="Arial" w:hAnsi="Arial"/>
                        <w:b/>
                        <w:sz w:val="28"/>
                        <w:szCs w:val="28"/>
                      </w:rPr>
                      <w:t>B2</w:t>
                    </w:r>
                  </w:p>
                  <w:p w14:paraId="316ED365" w14:textId="1414AB75" w:rsidR="00F81FFE" w:rsidRDefault="005125DE" w:rsidP="00F81FFE">
                    <w:pPr>
                      <w:spacing w:after="120"/>
                      <w:rPr>
                        <w:rFonts w:ascii="Arial" w:hAnsi="Arial"/>
                        <w:b/>
                        <w:sz w:val="28"/>
                        <w:szCs w:val="28"/>
                      </w:rPr>
                    </w:pPr>
                    <w:r>
                      <w:rPr>
                        <w:rFonts w:ascii="Arial" w:hAnsi="Arial"/>
                        <w:b/>
                        <w:sz w:val="28"/>
                        <w:szCs w:val="28"/>
                      </w:rPr>
                      <w:t xml:space="preserve">UNIT 6 TEST </w:t>
                    </w:r>
                    <w:r w:rsidR="00F81FFE">
                      <w:rPr>
                        <w:rFonts w:ascii="Arial" w:hAnsi="Arial"/>
                        <w:b/>
                        <w:sz w:val="28"/>
                        <w:szCs w:val="28"/>
                      </w:rPr>
                      <w:t xml:space="preserve">| Version </w:t>
                    </w:r>
                    <w:r w:rsidR="004D501C">
                      <w:rPr>
                        <w:rFonts w:ascii="Arial" w:hAnsi="Arial"/>
                        <w:b/>
                        <w:sz w:val="28"/>
                        <w:szCs w:val="28"/>
                      </w:rPr>
                      <w:t>B</w:t>
                    </w:r>
                  </w:p>
                  <w:p w14:paraId="03B0930D" w14:textId="77777777" w:rsidR="00F81FFE" w:rsidRPr="004A4A63" w:rsidRDefault="00F81FFE" w:rsidP="00F81FFE">
                    <w:pPr>
                      <w:spacing w:after="120"/>
                      <w:rPr>
                        <w:rFonts w:ascii="Arial" w:hAnsi="Arial"/>
                        <w:b/>
                        <w:sz w:val="28"/>
                        <w:szCs w:val="28"/>
                      </w:rPr>
                    </w:pPr>
                    <w:r>
                      <w:rPr>
                        <w:rFonts w:ascii="Arial" w:hAnsi="Arial"/>
                        <w:b/>
                        <w:sz w:val="28"/>
                        <w:szCs w:val="28"/>
                      </w:rPr>
                      <w:t>Part A</w:t>
                    </w:r>
                  </w:p>
                  <w:p w14:paraId="6CA336F6" w14:textId="602905D7" w:rsidR="00286D6F" w:rsidRPr="004A4A63" w:rsidRDefault="00286D6F" w:rsidP="00286D6F">
                    <w:pPr>
                      <w:spacing w:after="120"/>
                      <w:rPr>
                        <w:rFonts w:ascii="Arial" w:hAnsi="Arial"/>
                        <w:b/>
                        <w:sz w:val="28"/>
                        <w:szCs w:val="28"/>
                      </w:rPr>
                    </w:pPr>
                  </w:p>
                </w:txbxContent>
              </v:textbox>
            </v:shape>
          </w:pict>
        </mc:Fallback>
      </mc:AlternateContent>
    </w:r>
    <w:r>
      <w:rPr>
        <w:noProof/>
      </w:rPr>
      <w:drawing>
        <wp:inline distT="0" distB="0" distL="0" distR="0" wp14:anchorId="6559904E" wp14:editId="00C94650">
          <wp:extent cx="2743200" cy="11055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55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50E2B"/>
    <w:multiLevelType w:val="hybridMultilevel"/>
    <w:tmpl w:val="4F08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8953317">
    <w:abstractNumId w:val="12"/>
  </w:num>
  <w:num w:numId="2" w16cid:durableId="1314748588">
    <w:abstractNumId w:val="20"/>
  </w:num>
  <w:num w:numId="3" w16cid:durableId="714306604">
    <w:abstractNumId w:val="11"/>
  </w:num>
  <w:num w:numId="4" w16cid:durableId="1426653333">
    <w:abstractNumId w:val="17"/>
  </w:num>
  <w:num w:numId="5" w16cid:durableId="1138694055">
    <w:abstractNumId w:val="23"/>
  </w:num>
  <w:num w:numId="6" w16cid:durableId="2108846953">
    <w:abstractNumId w:val="19"/>
  </w:num>
  <w:num w:numId="7" w16cid:durableId="1539708052">
    <w:abstractNumId w:val="13"/>
  </w:num>
  <w:num w:numId="8" w16cid:durableId="332732443">
    <w:abstractNumId w:val="21"/>
  </w:num>
  <w:num w:numId="9" w16cid:durableId="689993382">
    <w:abstractNumId w:val="7"/>
  </w:num>
  <w:num w:numId="10" w16cid:durableId="1158381381">
    <w:abstractNumId w:val="22"/>
  </w:num>
  <w:num w:numId="11" w16cid:durableId="1547181632">
    <w:abstractNumId w:val="3"/>
  </w:num>
  <w:num w:numId="12" w16cid:durableId="149559151">
    <w:abstractNumId w:val="5"/>
  </w:num>
  <w:num w:numId="13" w16cid:durableId="610473120">
    <w:abstractNumId w:val="15"/>
  </w:num>
  <w:num w:numId="14" w16cid:durableId="1710178920">
    <w:abstractNumId w:val="6"/>
  </w:num>
  <w:num w:numId="15" w16cid:durableId="243104711">
    <w:abstractNumId w:val="16"/>
  </w:num>
  <w:num w:numId="16" w16cid:durableId="1808164409">
    <w:abstractNumId w:val="18"/>
  </w:num>
  <w:num w:numId="17" w16cid:durableId="1513102546">
    <w:abstractNumId w:val="14"/>
  </w:num>
  <w:num w:numId="18" w16cid:durableId="1478646060">
    <w:abstractNumId w:val="10"/>
  </w:num>
  <w:num w:numId="19" w16cid:durableId="481503983">
    <w:abstractNumId w:val="0"/>
  </w:num>
  <w:num w:numId="20" w16cid:durableId="1108156975">
    <w:abstractNumId w:val="8"/>
  </w:num>
  <w:num w:numId="21" w16cid:durableId="165561003">
    <w:abstractNumId w:val="9"/>
  </w:num>
  <w:num w:numId="22" w16cid:durableId="1612936004">
    <w:abstractNumId w:val="2"/>
  </w:num>
  <w:num w:numId="23" w16cid:durableId="835076556">
    <w:abstractNumId w:val="1"/>
  </w:num>
  <w:num w:numId="24" w16cid:durableId="1811048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jawMDC2sLAwNjJT0lEKTi0uzszPAykwNqgFACXG92ktAAAA"/>
    <w:docVar w:name="pageCheckpoint" w:val="/,_x000d_/_x000d_"/>
  </w:docVars>
  <w:rsids>
    <w:rsidRoot w:val="005C53FD"/>
    <w:rsid w:val="00000F55"/>
    <w:rsid w:val="00002D61"/>
    <w:rsid w:val="00003578"/>
    <w:rsid w:val="00004AA6"/>
    <w:rsid w:val="00005900"/>
    <w:rsid w:val="0000649F"/>
    <w:rsid w:val="00006867"/>
    <w:rsid w:val="00006E25"/>
    <w:rsid w:val="00010557"/>
    <w:rsid w:val="000115FD"/>
    <w:rsid w:val="00011F84"/>
    <w:rsid w:val="00012961"/>
    <w:rsid w:val="00012BF2"/>
    <w:rsid w:val="00012F6D"/>
    <w:rsid w:val="00014E36"/>
    <w:rsid w:val="000153D2"/>
    <w:rsid w:val="00016246"/>
    <w:rsid w:val="000164F4"/>
    <w:rsid w:val="00016886"/>
    <w:rsid w:val="0001706C"/>
    <w:rsid w:val="00020C23"/>
    <w:rsid w:val="00022830"/>
    <w:rsid w:val="000234B5"/>
    <w:rsid w:val="00023BA6"/>
    <w:rsid w:val="00025FA9"/>
    <w:rsid w:val="00031242"/>
    <w:rsid w:val="00032124"/>
    <w:rsid w:val="000331F0"/>
    <w:rsid w:val="00033B69"/>
    <w:rsid w:val="0003657E"/>
    <w:rsid w:val="0003705C"/>
    <w:rsid w:val="000403FB"/>
    <w:rsid w:val="00041445"/>
    <w:rsid w:val="00043DE5"/>
    <w:rsid w:val="00044E0B"/>
    <w:rsid w:val="000450F2"/>
    <w:rsid w:val="00045BCF"/>
    <w:rsid w:val="000463B1"/>
    <w:rsid w:val="00046B21"/>
    <w:rsid w:val="00051A1D"/>
    <w:rsid w:val="00052ED3"/>
    <w:rsid w:val="00053FFB"/>
    <w:rsid w:val="000550D4"/>
    <w:rsid w:val="000573C0"/>
    <w:rsid w:val="00057AC9"/>
    <w:rsid w:val="0006017E"/>
    <w:rsid w:val="00061DC4"/>
    <w:rsid w:val="00061DFC"/>
    <w:rsid w:val="00062AB0"/>
    <w:rsid w:val="000634D9"/>
    <w:rsid w:val="00067E20"/>
    <w:rsid w:val="00070544"/>
    <w:rsid w:val="00072E14"/>
    <w:rsid w:val="00073B55"/>
    <w:rsid w:val="00074226"/>
    <w:rsid w:val="00077004"/>
    <w:rsid w:val="00077A9F"/>
    <w:rsid w:val="00077D0E"/>
    <w:rsid w:val="00080C46"/>
    <w:rsid w:val="00081D5D"/>
    <w:rsid w:val="00083038"/>
    <w:rsid w:val="00083DA7"/>
    <w:rsid w:val="000915D3"/>
    <w:rsid w:val="000923D3"/>
    <w:rsid w:val="00092D3C"/>
    <w:rsid w:val="00093344"/>
    <w:rsid w:val="00093528"/>
    <w:rsid w:val="00094178"/>
    <w:rsid w:val="00095F02"/>
    <w:rsid w:val="000968E4"/>
    <w:rsid w:val="000A15D4"/>
    <w:rsid w:val="000A20C7"/>
    <w:rsid w:val="000A37D1"/>
    <w:rsid w:val="000A3862"/>
    <w:rsid w:val="000A4111"/>
    <w:rsid w:val="000A43E1"/>
    <w:rsid w:val="000A49B8"/>
    <w:rsid w:val="000A5DF3"/>
    <w:rsid w:val="000A5ED7"/>
    <w:rsid w:val="000A6264"/>
    <w:rsid w:val="000A7BFC"/>
    <w:rsid w:val="000A7FD8"/>
    <w:rsid w:val="000B150A"/>
    <w:rsid w:val="000B2554"/>
    <w:rsid w:val="000B259E"/>
    <w:rsid w:val="000B2862"/>
    <w:rsid w:val="000B6AFF"/>
    <w:rsid w:val="000B70C5"/>
    <w:rsid w:val="000C1496"/>
    <w:rsid w:val="000C1C2A"/>
    <w:rsid w:val="000C352E"/>
    <w:rsid w:val="000C3867"/>
    <w:rsid w:val="000C4399"/>
    <w:rsid w:val="000C5897"/>
    <w:rsid w:val="000C5CE5"/>
    <w:rsid w:val="000D1BB4"/>
    <w:rsid w:val="000D2512"/>
    <w:rsid w:val="000D3AB8"/>
    <w:rsid w:val="000D417D"/>
    <w:rsid w:val="000D6415"/>
    <w:rsid w:val="000D6A8C"/>
    <w:rsid w:val="000D78A7"/>
    <w:rsid w:val="000E0EDF"/>
    <w:rsid w:val="000E1610"/>
    <w:rsid w:val="000E221F"/>
    <w:rsid w:val="000E3B61"/>
    <w:rsid w:val="000E3E33"/>
    <w:rsid w:val="000E4E70"/>
    <w:rsid w:val="000E6127"/>
    <w:rsid w:val="000F07D2"/>
    <w:rsid w:val="000F1649"/>
    <w:rsid w:val="000F365A"/>
    <w:rsid w:val="000F38AA"/>
    <w:rsid w:val="000F42F6"/>
    <w:rsid w:val="000F4326"/>
    <w:rsid w:val="000F5355"/>
    <w:rsid w:val="000F675F"/>
    <w:rsid w:val="000F7595"/>
    <w:rsid w:val="00100501"/>
    <w:rsid w:val="00100F80"/>
    <w:rsid w:val="001050F6"/>
    <w:rsid w:val="00110C72"/>
    <w:rsid w:val="00111AC3"/>
    <w:rsid w:val="00111D6B"/>
    <w:rsid w:val="00114949"/>
    <w:rsid w:val="00114E30"/>
    <w:rsid w:val="0011649F"/>
    <w:rsid w:val="00121274"/>
    <w:rsid w:val="00122658"/>
    <w:rsid w:val="0012334D"/>
    <w:rsid w:val="00125521"/>
    <w:rsid w:val="001258B9"/>
    <w:rsid w:val="00125D76"/>
    <w:rsid w:val="001261B5"/>
    <w:rsid w:val="00130BE6"/>
    <w:rsid w:val="00131857"/>
    <w:rsid w:val="00133C76"/>
    <w:rsid w:val="00135AA1"/>
    <w:rsid w:val="00135E44"/>
    <w:rsid w:val="001373C5"/>
    <w:rsid w:val="0014277B"/>
    <w:rsid w:val="001439DB"/>
    <w:rsid w:val="00144336"/>
    <w:rsid w:val="0014683D"/>
    <w:rsid w:val="001504AE"/>
    <w:rsid w:val="0015062F"/>
    <w:rsid w:val="00153763"/>
    <w:rsid w:val="00153EC7"/>
    <w:rsid w:val="001546F1"/>
    <w:rsid w:val="00156AF5"/>
    <w:rsid w:val="00157B34"/>
    <w:rsid w:val="00157E4C"/>
    <w:rsid w:val="00160585"/>
    <w:rsid w:val="00162F3C"/>
    <w:rsid w:val="00163838"/>
    <w:rsid w:val="00163C14"/>
    <w:rsid w:val="00163C8F"/>
    <w:rsid w:val="00163DD4"/>
    <w:rsid w:val="00165359"/>
    <w:rsid w:val="00166F87"/>
    <w:rsid w:val="00170260"/>
    <w:rsid w:val="001708BA"/>
    <w:rsid w:val="00171144"/>
    <w:rsid w:val="0017142E"/>
    <w:rsid w:val="00171C8F"/>
    <w:rsid w:val="0017289F"/>
    <w:rsid w:val="0017317F"/>
    <w:rsid w:val="001748FC"/>
    <w:rsid w:val="00176697"/>
    <w:rsid w:val="00182630"/>
    <w:rsid w:val="00183CA6"/>
    <w:rsid w:val="00185E31"/>
    <w:rsid w:val="001861BF"/>
    <w:rsid w:val="00187A04"/>
    <w:rsid w:val="001910AD"/>
    <w:rsid w:val="001920AC"/>
    <w:rsid w:val="001939C1"/>
    <w:rsid w:val="00197A86"/>
    <w:rsid w:val="001A08E6"/>
    <w:rsid w:val="001A28E2"/>
    <w:rsid w:val="001A2AA3"/>
    <w:rsid w:val="001A52EA"/>
    <w:rsid w:val="001A5AD9"/>
    <w:rsid w:val="001A7D2D"/>
    <w:rsid w:val="001B0D65"/>
    <w:rsid w:val="001B0EBC"/>
    <w:rsid w:val="001B1513"/>
    <w:rsid w:val="001B4CAC"/>
    <w:rsid w:val="001B5506"/>
    <w:rsid w:val="001B6DD5"/>
    <w:rsid w:val="001B73EB"/>
    <w:rsid w:val="001C1A00"/>
    <w:rsid w:val="001C2C61"/>
    <w:rsid w:val="001C5764"/>
    <w:rsid w:val="001D0B3E"/>
    <w:rsid w:val="001D120B"/>
    <w:rsid w:val="001D137E"/>
    <w:rsid w:val="001D230B"/>
    <w:rsid w:val="001D61F2"/>
    <w:rsid w:val="001D78AF"/>
    <w:rsid w:val="001E1B6C"/>
    <w:rsid w:val="001E287E"/>
    <w:rsid w:val="001E398B"/>
    <w:rsid w:val="001E437E"/>
    <w:rsid w:val="001E5B67"/>
    <w:rsid w:val="001E5CF4"/>
    <w:rsid w:val="001E73AA"/>
    <w:rsid w:val="001E7F9F"/>
    <w:rsid w:val="001F164F"/>
    <w:rsid w:val="001F589B"/>
    <w:rsid w:val="00201326"/>
    <w:rsid w:val="00201919"/>
    <w:rsid w:val="00202297"/>
    <w:rsid w:val="00205102"/>
    <w:rsid w:val="002062FD"/>
    <w:rsid w:val="0021001D"/>
    <w:rsid w:val="0021060D"/>
    <w:rsid w:val="002112D9"/>
    <w:rsid w:val="00211958"/>
    <w:rsid w:val="0021272D"/>
    <w:rsid w:val="002137CF"/>
    <w:rsid w:val="0021525B"/>
    <w:rsid w:val="00215E42"/>
    <w:rsid w:val="00215F64"/>
    <w:rsid w:val="00216B5E"/>
    <w:rsid w:val="00216BA0"/>
    <w:rsid w:val="0022144C"/>
    <w:rsid w:val="0022187C"/>
    <w:rsid w:val="00222859"/>
    <w:rsid w:val="002229AF"/>
    <w:rsid w:val="00223D0C"/>
    <w:rsid w:val="0022783F"/>
    <w:rsid w:val="00235624"/>
    <w:rsid w:val="002370A3"/>
    <w:rsid w:val="0024039F"/>
    <w:rsid w:val="00240665"/>
    <w:rsid w:val="00240FE9"/>
    <w:rsid w:val="00241040"/>
    <w:rsid w:val="00242B69"/>
    <w:rsid w:val="0024347A"/>
    <w:rsid w:val="002444C0"/>
    <w:rsid w:val="00244D2E"/>
    <w:rsid w:val="002462F0"/>
    <w:rsid w:val="00254E73"/>
    <w:rsid w:val="00256BE1"/>
    <w:rsid w:val="00262805"/>
    <w:rsid w:val="00262D95"/>
    <w:rsid w:val="00265A5C"/>
    <w:rsid w:val="00265CB5"/>
    <w:rsid w:val="00271525"/>
    <w:rsid w:val="00273002"/>
    <w:rsid w:val="002767EF"/>
    <w:rsid w:val="002772F0"/>
    <w:rsid w:val="002773EC"/>
    <w:rsid w:val="00277BBC"/>
    <w:rsid w:val="00280499"/>
    <w:rsid w:val="00280A8D"/>
    <w:rsid w:val="00281720"/>
    <w:rsid w:val="00281942"/>
    <w:rsid w:val="00281BC1"/>
    <w:rsid w:val="002827C9"/>
    <w:rsid w:val="00282A29"/>
    <w:rsid w:val="002834C4"/>
    <w:rsid w:val="0028352D"/>
    <w:rsid w:val="0028399B"/>
    <w:rsid w:val="00286D6F"/>
    <w:rsid w:val="002878AA"/>
    <w:rsid w:val="00291217"/>
    <w:rsid w:val="00292C42"/>
    <w:rsid w:val="00292F96"/>
    <w:rsid w:val="002930D6"/>
    <w:rsid w:val="0029375B"/>
    <w:rsid w:val="002A0EF9"/>
    <w:rsid w:val="002A0F9A"/>
    <w:rsid w:val="002A362F"/>
    <w:rsid w:val="002A538D"/>
    <w:rsid w:val="002A5A9F"/>
    <w:rsid w:val="002A7101"/>
    <w:rsid w:val="002B1283"/>
    <w:rsid w:val="002B1DFB"/>
    <w:rsid w:val="002B31C4"/>
    <w:rsid w:val="002B3416"/>
    <w:rsid w:val="002B56A2"/>
    <w:rsid w:val="002B631A"/>
    <w:rsid w:val="002B6FE1"/>
    <w:rsid w:val="002D08C9"/>
    <w:rsid w:val="002D31CE"/>
    <w:rsid w:val="002D40D8"/>
    <w:rsid w:val="002D48D1"/>
    <w:rsid w:val="002D4A17"/>
    <w:rsid w:val="002E00D0"/>
    <w:rsid w:val="002E0892"/>
    <w:rsid w:val="002E3A40"/>
    <w:rsid w:val="002E5E57"/>
    <w:rsid w:val="002E72CA"/>
    <w:rsid w:val="002F319D"/>
    <w:rsid w:val="002F4215"/>
    <w:rsid w:val="002F54A5"/>
    <w:rsid w:val="002F59F7"/>
    <w:rsid w:val="00300AAB"/>
    <w:rsid w:val="003024E2"/>
    <w:rsid w:val="0030359F"/>
    <w:rsid w:val="00303D11"/>
    <w:rsid w:val="00304F8F"/>
    <w:rsid w:val="00306936"/>
    <w:rsid w:val="003110B8"/>
    <w:rsid w:val="00312938"/>
    <w:rsid w:val="00313A4D"/>
    <w:rsid w:val="003204BA"/>
    <w:rsid w:val="0032054B"/>
    <w:rsid w:val="003206CB"/>
    <w:rsid w:val="00321183"/>
    <w:rsid w:val="003212E3"/>
    <w:rsid w:val="00321CE8"/>
    <w:rsid w:val="00322921"/>
    <w:rsid w:val="00325DF9"/>
    <w:rsid w:val="00326477"/>
    <w:rsid w:val="00327A67"/>
    <w:rsid w:val="00331FAB"/>
    <w:rsid w:val="00332193"/>
    <w:rsid w:val="00340D40"/>
    <w:rsid w:val="00341E6C"/>
    <w:rsid w:val="003432ED"/>
    <w:rsid w:val="00344BD0"/>
    <w:rsid w:val="003504C0"/>
    <w:rsid w:val="003521DE"/>
    <w:rsid w:val="003536DF"/>
    <w:rsid w:val="00354D63"/>
    <w:rsid w:val="003557F7"/>
    <w:rsid w:val="00355E68"/>
    <w:rsid w:val="003578B0"/>
    <w:rsid w:val="00357AE5"/>
    <w:rsid w:val="00361865"/>
    <w:rsid w:val="0036256F"/>
    <w:rsid w:val="00362D58"/>
    <w:rsid w:val="00366217"/>
    <w:rsid w:val="0036623F"/>
    <w:rsid w:val="003672D2"/>
    <w:rsid w:val="003674F9"/>
    <w:rsid w:val="00370651"/>
    <w:rsid w:val="0037156F"/>
    <w:rsid w:val="00374061"/>
    <w:rsid w:val="003744C8"/>
    <w:rsid w:val="00374E91"/>
    <w:rsid w:val="00375F0E"/>
    <w:rsid w:val="0038067C"/>
    <w:rsid w:val="00384A8F"/>
    <w:rsid w:val="00384C25"/>
    <w:rsid w:val="003862CC"/>
    <w:rsid w:val="003868E2"/>
    <w:rsid w:val="00386DBD"/>
    <w:rsid w:val="00387DFD"/>
    <w:rsid w:val="003908E3"/>
    <w:rsid w:val="00393E88"/>
    <w:rsid w:val="0039519B"/>
    <w:rsid w:val="00395278"/>
    <w:rsid w:val="003952E0"/>
    <w:rsid w:val="00395385"/>
    <w:rsid w:val="003976D3"/>
    <w:rsid w:val="003A0E02"/>
    <w:rsid w:val="003A2828"/>
    <w:rsid w:val="003A2B12"/>
    <w:rsid w:val="003A304B"/>
    <w:rsid w:val="003A475A"/>
    <w:rsid w:val="003A4A9B"/>
    <w:rsid w:val="003A4BDF"/>
    <w:rsid w:val="003B5894"/>
    <w:rsid w:val="003B59A7"/>
    <w:rsid w:val="003B5C84"/>
    <w:rsid w:val="003B6161"/>
    <w:rsid w:val="003B61C1"/>
    <w:rsid w:val="003B788D"/>
    <w:rsid w:val="003C1544"/>
    <w:rsid w:val="003C1D92"/>
    <w:rsid w:val="003C2BB7"/>
    <w:rsid w:val="003C32C3"/>
    <w:rsid w:val="003C708A"/>
    <w:rsid w:val="003C79D6"/>
    <w:rsid w:val="003D0F05"/>
    <w:rsid w:val="003D1202"/>
    <w:rsid w:val="003D3173"/>
    <w:rsid w:val="003D3AB2"/>
    <w:rsid w:val="003D45C3"/>
    <w:rsid w:val="003D4D8E"/>
    <w:rsid w:val="003E04C6"/>
    <w:rsid w:val="003E12FE"/>
    <w:rsid w:val="003E1CE6"/>
    <w:rsid w:val="003E5646"/>
    <w:rsid w:val="003F00EF"/>
    <w:rsid w:val="003F0409"/>
    <w:rsid w:val="003F040D"/>
    <w:rsid w:val="003F3908"/>
    <w:rsid w:val="003F52BF"/>
    <w:rsid w:val="003F5CAA"/>
    <w:rsid w:val="003F703F"/>
    <w:rsid w:val="003F7175"/>
    <w:rsid w:val="003F74C5"/>
    <w:rsid w:val="003F7FDC"/>
    <w:rsid w:val="004016C7"/>
    <w:rsid w:val="00403DF8"/>
    <w:rsid w:val="00403EED"/>
    <w:rsid w:val="0040661F"/>
    <w:rsid w:val="0040682D"/>
    <w:rsid w:val="00410ABB"/>
    <w:rsid w:val="004136F0"/>
    <w:rsid w:val="00413A1A"/>
    <w:rsid w:val="00415B44"/>
    <w:rsid w:val="00415D17"/>
    <w:rsid w:val="004206B1"/>
    <w:rsid w:val="00420B77"/>
    <w:rsid w:val="004210C9"/>
    <w:rsid w:val="00421CA1"/>
    <w:rsid w:val="004220B7"/>
    <w:rsid w:val="004225C8"/>
    <w:rsid w:val="00422987"/>
    <w:rsid w:val="00422BFB"/>
    <w:rsid w:val="00424AB9"/>
    <w:rsid w:val="004277A5"/>
    <w:rsid w:val="00431827"/>
    <w:rsid w:val="004334E8"/>
    <w:rsid w:val="0043361F"/>
    <w:rsid w:val="004339E3"/>
    <w:rsid w:val="00434418"/>
    <w:rsid w:val="00434F15"/>
    <w:rsid w:val="0043501F"/>
    <w:rsid w:val="004365BE"/>
    <w:rsid w:val="00440F1C"/>
    <w:rsid w:val="0044239A"/>
    <w:rsid w:val="004433AB"/>
    <w:rsid w:val="00444EDE"/>
    <w:rsid w:val="0044676B"/>
    <w:rsid w:val="00446F75"/>
    <w:rsid w:val="0045048F"/>
    <w:rsid w:val="00452556"/>
    <w:rsid w:val="00454592"/>
    <w:rsid w:val="004546F9"/>
    <w:rsid w:val="00455A16"/>
    <w:rsid w:val="00457531"/>
    <w:rsid w:val="00461A99"/>
    <w:rsid w:val="00461DBE"/>
    <w:rsid w:val="0046216A"/>
    <w:rsid w:val="0046278F"/>
    <w:rsid w:val="00464F76"/>
    <w:rsid w:val="004665F4"/>
    <w:rsid w:val="004666E1"/>
    <w:rsid w:val="00470845"/>
    <w:rsid w:val="00470D09"/>
    <w:rsid w:val="0047123F"/>
    <w:rsid w:val="00473171"/>
    <w:rsid w:val="00473692"/>
    <w:rsid w:val="00476094"/>
    <w:rsid w:val="004769EA"/>
    <w:rsid w:val="00476ED6"/>
    <w:rsid w:val="004770F4"/>
    <w:rsid w:val="00477674"/>
    <w:rsid w:val="0048174B"/>
    <w:rsid w:val="00485913"/>
    <w:rsid w:val="0048606D"/>
    <w:rsid w:val="00487A65"/>
    <w:rsid w:val="004918EE"/>
    <w:rsid w:val="004920D4"/>
    <w:rsid w:val="004929AE"/>
    <w:rsid w:val="004940DB"/>
    <w:rsid w:val="00497B5A"/>
    <w:rsid w:val="00497D2D"/>
    <w:rsid w:val="004A18EB"/>
    <w:rsid w:val="004A26D4"/>
    <w:rsid w:val="004A5212"/>
    <w:rsid w:val="004A5527"/>
    <w:rsid w:val="004B03AA"/>
    <w:rsid w:val="004B12E4"/>
    <w:rsid w:val="004B1C6C"/>
    <w:rsid w:val="004B1F5C"/>
    <w:rsid w:val="004B2A43"/>
    <w:rsid w:val="004B2B1A"/>
    <w:rsid w:val="004B3BC3"/>
    <w:rsid w:val="004C0808"/>
    <w:rsid w:val="004C44CC"/>
    <w:rsid w:val="004C4887"/>
    <w:rsid w:val="004C5171"/>
    <w:rsid w:val="004D0075"/>
    <w:rsid w:val="004D3272"/>
    <w:rsid w:val="004D4728"/>
    <w:rsid w:val="004D501C"/>
    <w:rsid w:val="004E0C51"/>
    <w:rsid w:val="004E2F1F"/>
    <w:rsid w:val="004E4923"/>
    <w:rsid w:val="004F1F6A"/>
    <w:rsid w:val="004F3FE5"/>
    <w:rsid w:val="004F4AB1"/>
    <w:rsid w:val="004F5287"/>
    <w:rsid w:val="004F5495"/>
    <w:rsid w:val="004F5641"/>
    <w:rsid w:val="004F6DE3"/>
    <w:rsid w:val="004F7223"/>
    <w:rsid w:val="00502B44"/>
    <w:rsid w:val="005036C3"/>
    <w:rsid w:val="005125DE"/>
    <w:rsid w:val="00513CAD"/>
    <w:rsid w:val="0051576F"/>
    <w:rsid w:val="005160D8"/>
    <w:rsid w:val="00516526"/>
    <w:rsid w:val="00516608"/>
    <w:rsid w:val="00517545"/>
    <w:rsid w:val="00520B10"/>
    <w:rsid w:val="0052304F"/>
    <w:rsid w:val="0052407B"/>
    <w:rsid w:val="00525548"/>
    <w:rsid w:val="00525EB8"/>
    <w:rsid w:val="005300E0"/>
    <w:rsid w:val="0053115B"/>
    <w:rsid w:val="00532337"/>
    <w:rsid w:val="00532C0B"/>
    <w:rsid w:val="00534484"/>
    <w:rsid w:val="0053695B"/>
    <w:rsid w:val="00536D5C"/>
    <w:rsid w:val="00540CD2"/>
    <w:rsid w:val="0054149F"/>
    <w:rsid w:val="005421F5"/>
    <w:rsid w:val="005428F2"/>
    <w:rsid w:val="00542C6D"/>
    <w:rsid w:val="00543743"/>
    <w:rsid w:val="00544B0D"/>
    <w:rsid w:val="0055092D"/>
    <w:rsid w:val="00551A0B"/>
    <w:rsid w:val="0055661E"/>
    <w:rsid w:val="005577E9"/>
    <w:rsid w:val="00557BE1"/>
    <w:rsid w:val="005623CF"/>
    <w:rsid w:val="0056391F"/>
    <w:rsid w:val="00564332"/>
    <w:rsid w:val="00566E82"/>
    <w:rsid w:val="00567763"/>
    <w:rsid w:val="005677CD"/>
    <w:rsid w:val="005701CA"/>
    <w:rsid w:val="00571971"/>
    <w:rsid w:val="005738D0"/>
    <w:rsid w:val="00573E4D"/>
    <w:rsid w:val="00582ABC"/>
    <w:rsid w:val="0058346F"/>
    <w:rsid w:val="00585341"/>
    <w:rsid w:val="00586606"/>
    <w:rsid w:val="0058670F"/>
    <w:rsid w:val="00593190"/>
    <w:rsid w:val="00593272"/>
    <w:rsid w:val="00594C21"/>
    <w:rsid w:val="00594C33"/>
    <w:rsid w:val="00596272"/>
    <w:rsid w:val="005967EC"/>
    <w:rsid w:val="005968D9"/>
    <w:rsid w:val="00596BEA"/>
    <w:rsid w:val="005976E8"/>
    <w:rsid w:val="005A20F5"/>
    <w:rsid w:val="005A2CF8"/>
    <w:rsid w:val="005A329E"/>
    <w:rsid w:val="005B32C4"/>
    <w:rsid w:val="005B4BCA"/>
    <w:rsid w:val="005B5089"/>
    <w:rsid w:val="005B607B"/>
    <w:rsid w:val="005C032D"/>
    <w:rsid w:val="005C15C6"/>
    <w:rsid w:val="005C2C67"/>
    <w:rsid w:val="005C4185"/>
    <w:rsid w:val="005C4DF4"/>
    <w:rsid w:val="005C53FD"/>
    <w:rsid w:val="005C6F6C"/>
    <w:rsid w:val="005C7F18"/>
    <w:rsid w:val="005D347A"/>
    <w:rsid w:val="005D6A45"/>
    <w:rsid w:val="005D6D49"/>
    <w:rsid w:val="005D7142"/>
    <w:rsid w:val="005D76F0"/>
    <w:rsid w:val="005E0B63"/>
    <w:rsid w:val="005E2903"/>
    <w:rsid w:val="005E323C"/>
    <w:rsid w:val="005E55B6"/>
    <w:rsid w:val="005E648A"/>
    <w:rsid w:val="005F0016"/>
    <w:rsid w:val="005F0250"/>
    <w:rsid w:val="005F4413"/>
    <w:rsid w:val="005F489C"/>
    <w:rsid w:val="005F5CFA"/>
    <w:rsid w:val="005F69C2"/>
    <w:rsid w:val="005F6A7E"/>
    <w:rsid w:val="006008DB"/>
    <w:rsid w:val="006035DD"/>
    <w:rsid w:val="00603EC0"/>
    <w:rsid w:val="006042F3"/>
    <w:rsid w:val="006048C1"/>
    <w:rsid w:val="00605073"/>
    <w:rsid w:val="006051FB"/>
    <w:rsid w:val="00607337"/>
    <w:rsid w:val="00610673"/>
    <w:rsid w:val="006110C0"/>
    <w:rsid w:val="00611AE0"/>
    <w:rsid w:val="00614420"/>
    <w:rsid w:val="00616946"/>
    <w:rsid w:val="00617BCD"/>
    <w:rsid w:val="00624DC2"/>
    <w:rsid w:val="00625E49"/>
    <w:rsid w:val="006264B0"/>
    <w:rsid w:val="00627613"/>
    <w:rsid w:val="00632AF4"/>
    <w:rsid w:val="006348E9"/>
    <w:rsid w:val="00637550"/>
    <w:rsid w:val="006407E1"/>
    <w:rsid w:val="006413AD"/>
    <w:rsid w:val="006427F6"/>
    <w:rsid w:val="0064384B"/>
    <w:rsid w:val="0064606F"/>
    <w:rsid w:val="00651EF2"/>
    <w:rsid w:val="006524FC"/>
    <w:rsid w:val="00652A05"/>
    <w:rsid w:val="00652DD0"/>
    <w:rsid w:val="00652EAB"/>
    <w:rsid w:val="00654539"/>
    <w:rsid w:val="0065691D"/>
    <w:rsid w:val="0066113C"/>
    <w:rsid w:val="00664E0E"/>
    <w:rsid w:val="00665084"/>
    <w:rsid w:val="00665A71"/>
    <w:rsid w:val="00667423"/>
    <w:rsid w:val="00670AA5"/>
    <w:rsid w:val="00671BF1"/>
    <w:rsid w:val="00672F81"/>
    <w:rsid w:val="00673AEB"/>
    <w:rsid w:val="00674312"/>
    <w:rsid w:val="00675B92"/>
    <w:rsid w:val="00676306"/>
    <w:rsid w:val="00677A73"/>
    <w:rsid w:val="006813C9"/>
    <w:rsid w:val="006824CD"/>
    <w:rsid w:val="0068285A"/>
    <w:rsid w:val="00682A43"/>
    <w:rsid w:val="00685B79"/>
    <w:rsid w:val="00686B45"/>
    <w:rsid w:val="00686F74"/>
    <w:rsid w:val="00687A8B"/>
    <w:rsid w:val="0069055E"/>
    <w:rsid w:val="006928B6"/>
    <w:rsid w:val="00693B99"/>
    <w:rsid w:val="00695B84"/>
    <w:rsid w:val="00696FC8"/>
    <w:rsid w:val="006A0687"/>
    <w:rsid w:val="006A169C"/>
    <w:rsid w:val="006A3709"/>
    <w:rsid w:val="006A6864"/>
    <w:rsid w:val="006B0E1A"/>
    <w:rsid w:val="006B29A8"/>
    <w:rsid w:val="006B379A"/>
    <w:rsid w:val="006B5479"/>
    <w:rsid w:val="006C04D3"/>
    <w:rsid w:val="006C0742"/>
    <w:rsid w:val="006C244D"/>
    <w:rsid w:val="006C327B"/>
    <w:rsid w:val="006C3A37"/>
    <w:rsid w:val="006C3EF3"/>
    <w:rsid w:val="006C42AA"/>
    <w:rsid w:val="006C45B1"/>
    <w:rsid w:val="006C4E40"/>
    <w:rsid w:val="006C54C5"/>
    <w:rsid w:val="006C69D9"/>
    <w:rsid w:val="006C7C0A"/>
    <w:rsid w:val="006C7EB9"/>
    <w:rsid w:val="006D51A2"/>
    <w:rsid w:val="006D5840"/>
    <w:rsid w:val="006D6763"/>
    <w:rsid w:val="006D67EE"/>
    <w:rsid w:val="006D6CEE"/>
    <w:rsid w:val="006E0822"/>
    <w:rsid w:val="006E3B3F"/>
    <w:rsid w:val="006E556E"/>
    <w:rsid w:val="006E631E"/>
    <w:rsid w:val="006F0F28"/>
    <w:rsid w:val="006F2205"/>
    <w:rsid w:val="006F2812"/>
    <w:rsid w:val="006F3F0F"/>
    <w:rsid w:val="006F46E3"/>
    <w:rsid w:val="006F5D39"/>
    <w:rsid w:val="006F741A"/>
    <w:rsid w:val="006F74A6"/>
    <w:rsid w:val="006F7B21"/>
    <w:rsid w:val="00700B96"/>
    <w:rsid w:val="00701581"/>
    <w:rsid w:val="0070243A"/>
    <w:rsid w:val="007057BC"/>
    <w:rsid w:val="00706DC6"/>
    <w:rsid w:val="00711499"/>
    <w:rsid w:val="00711806"/>
    <w:rsid w:val="0071254B"/>
    <w:rsid w:val="00712B0E"/>
    <w:rsid w:val="007162DE"/>
    <w:rsid w:val="00720648"/>
    <w:rsid w:val="00720FA1"/>
    <w:rsid w:val="00721660"/>
    <w:rsid w:val="007221BE"/>
    <w:rsid w:val="00722E78"/>
    <w:rsid w:val="00723149"/>
    <w:rsid w:val="00723B3B"/>
    <w:rsid w:val="007318A6"/>
    <w:rsid w:val="007318D9"/>
    <w:rsid w:val="0073197E"/>
    <w:rsid w:val="00731DA1"/>
    <w:rsid w:val="00732A5B"/>
    <w:rsid w:val="00732D9A"/>
    <w:rsid w:val="00733490"/>
    <w:rsid w:val="00734A79"/>
    <w:rsid w:val="00737861"/>
    <w:rsid w:val="00740695"/>
    <w:rsid w:val="00741639"/>
    <w:rsid w:val="0074245E"/>
    <w:rsid w:val="0074541F"/>
    <w:rsid w:val="007514A4"/>
    <w:rsid w:val="0075241D"/>
    <w:rsid w:val="007529D1"/>
    <w:rsid w:val="0075582A"/>
    <w:rsid w:val="00755B79"/>
    <w:rsid w:val="00757A35"/>
    <w:rsid w:val="00757A99"/>
    <w:rsid w:val="00761841"/>
    <w:rsid w:val="00761871"/>
    <w:rsid w:val="00762371"/>
    <w:rsid w:val="00763A49"/>
    <w:rsid w:val="0076566B"/>
    <w:rsid w:val="00765D0C"/>
    <w:rsid w:val="00772066"/>
    <w:rsid w:val="00772656"/>
    <w:rsid w:val="00773D62"/>
    <w:rsid w:val="00774759"/>
    <w:rsid w:val="00777423"/>
    <w:rsid w:val="007775D9"/>
    <w:rsid w:val="0078134F"/>
    <w:rsid w:val="00783A35"/>
    <w:rsid w:val="00785D22"/>
    <w:rsid w:val="00786F63"/>
    <w:rsid w:val="00791E17"/>
    <w:rsid w:val="0079206C"/>
    <w:rsid w:val="0079258E"/>
    <w:rsid w:val="00793E0F"/>
    <w:rsid w:val="00794053"/>
    <w:rsid w:val="00794693"/>
    <w:rsid w:val="00795EC1"/>
    <w:rsid w:val="0079621E"/>
    <w:rsid w:val="007977BE"/>
    <w:rsid w:val="007A0481"/>
    <w:rsid w:val="007A1BB8"/>
    <w:rsid w:val="007A2821"/>
    <w:rsid w:val="007A4C0B"/>
    <w:rsid w:val="007A4EEA"/>
    <w:rsid w:val="007A6AA9"/>
    <w:rsid w:val="007A6E6F"/>
    <w:rsid w:val="007A7FB2"/>
    <w:rsid w:val="007B3CE0"/>
    <w:rsid w:val="007B5A04"/>
    <w:rsid w:val="007B61C4"/>
    <w:rsid w:val="007B6A9A"/>
    <w:rsid w:val="007C635D"/>
    <w:rsid w:val="007C7686"/>
    <w:rsid w:val="007C7EDE"/>
    <w:rsid w:val="007D066D"/>
    <w:rsid w:val="007D0733"/>
    <w:rsid w:val="007D2BB3"/>
    <w:rsid w:val="007D5ED3"/>
    <w:rsid w:val="007D6668"/>
    <w:rsid w:val="007D66BE"/>
    <w:rsid w:val="007E18BA"/>
    <w:rsid w:val="007E6084"/>
    <w:rsid w:val="007E78BE"/>
    <w:rsid w:val="007E79CC"/>
    <w:rsid w:val="007F033A"/>
    <w:rsid w:val="007F0619"/>
    <w:rsid w:val="007F07A8"/>
    <w:rsid w:val="007F381F"/>
    <w:rsid w:val="007F4E55"/>
    <w:rsid w:val="007F651B"/>
    <w:rsid w:val="007F7BEA"/>
    <w:rsid w:val="00800D1F"/>
    <w:rsid w:val="00802F55"/>
    <w:rsid w:val="008044FA"/>
    <w:rsid w:val="0080492D"/>
    <w:rsid w:val="00806BD4"/>
    <w:rsid w:val="00810E7A"/>
    <w:rsid w:val="008121EC"/>
    <w:rsid w:val="0081360A"/>
    <w:rsid w:val="00813C08"/>
    <w:rsid w:val="00821E51"/>
    <w:rsid w:val="00824334"/>
    <w:rsid w:val="00826608"/>
    <w:rsid w:val="008267D3"/>
    <w:rsid w:val="00826EC5"/>
    <w:rsid w:val="00827772"/>
    <w:rsid w:val="00827F52"/>
    <w:rsid w:val="00832957"/>
    <w:rsid w:val="00832C5C"/>
    <w:rsid w:val="0083411F"/>
    <w:rsid w:val="00835BF1"/>
    <w:rsid w:val="008368DC"/>
    <w:rsid w:val="008371D1"/>
    <w:rsid w:val="00837C25"/>
    <w:rsid w:val="00842B30"/>
    <w:rsid w:val="008459B3"/>
    <w:rsid w:val="0084767D"/>
    <w:rsid w:val="00847CD8"/>
    <w:rsid w:val="00850D0A"/>
    <w:rsid w:val="00850E86"/>
    <w:rsid w:val="008512C5"/>
    <w:rsid w:val="00852366"/>
    <w:rsid w:val="00853723"/>
    <w:rsid w:val="00853B7F"/>
    <w:rsid w:val="00855914"/>
    <w:rsid w:val="00855B07"/>
    <w:rsid w:val="0085695A"/>
    <w:rsid w:val="00856F4C"/>
    <w:rsid w:val="008605FE"/>
    <w:rsid w:val="00860969"/>
    <w:rsid w:val="00860ADA"/>
    <w:rsid w:val="00862E32"/>
    <w:rsid w:val="00864B0B"/>
    <w:rsid w:val="008710BD"/>
    <w:rsid w:val="008712A5"/>
    <w:rsid w:val="00871D3A"/>
    <w:rsid w:val="008724F7"/>
    <w:rsid w:val="0087320C"/>
    <w:rsid w:val="0087334C"/>
    <w:rsid w:val="00875FB1"/>
    <w:rsid w:val="00876D1A"/>
    <w:rsid w:val="00880176"/>
    <w:rsid w:val="008805A9"/>
    <w:rsid w:val="00880FC5"/>
    <w:rsid w:val="008831BB"/>
    <w:rsid w:val="00883BD2"/>
    <w:rsid w:val="008842B9"/>
    <w:rsid w:val="00885780"/>
    <w:rsid w:val="008867B5"/>
    <w:rsid w:val="008877CE"/>
    <w:rsid w:val="00887B76"/>
    <w:rsid w:val="00892771"/>
    <w:rsid w:val="00894EEF"/>
    <w:rsid w:val="008952A2"/>
    <w:rsid w:val="008956DC"/>
    <w:rsid w:val="008957A9"/>
    <w:rsid w:val="00895D29"/>
    <w:rsid w:val="0089682E"/>
    <w:rsid w:val="00896C68"/>
    <w:rsid w:val="008A1784"/>
    <w:rsid w:val="008A34D4"/>
    <w:rsid w:val="008A3AD4"/>
    <w:rsid w:val="008A3EB1"/>
    <w:rsid w:val="008A79B3"/>
    <w:rsid w:val="008A7EB2"/>
    <w:rsid w:val="008B0C4D"/>
    <w:rsid w:val="008B1FE9"/>
    <w:rsid w:val="008B7EE4"/>
    <w:rsid w:val="008C24A9"/>
    <w:rsid w:val="008C4124"/>
    <w:rsid w:val="008C442E"/>
    <w:rsid w:val="008C6701"/>
    <w:rsid w:val="008D0C19"/>
    <w:rsid w:val="008D19C5"/>
    <w:rsid w:val="008D19E0"/>
    <w:rsid w:val="008D2E19"/>
    <w:rsid w:val="008D48DF"/>
    <w:rsid w:val="008D4F9E"/>
    <w:rsid w:val="008D55AE"/>
    <w:rsid w:val="008D57D1"/>
    <w:rsid w:val="008D5C96"/>
    <w:rsid w:val="008D60DD"/>
    <w:rsid w:val="008D627A"/>
    <w:rsid w:val="008E164F"/>
    <w:rsid w:val="008E1DD7"/>
    <w:rsid w:val="008E594A"/>
    <w:rsid w:val="008E5D3E"/>
    <w:rsid w:val="008E63E5"/>
    <w:rsid w:val="008E7BE5"/>
    <w:rsid w:val="008F0870"/>
    <w:rsid w:val="008F2879"/>
    <w:rsid w:val="008F3A3C"/>
    <w:rsid w:val="008F4218"/>
    <w:rsid w:val="00901603"/>
    <w:rsid w:val="00901A1B"/>
    <w:rsid w:val="00902006"/>
    <w:rsid w:val="009025E3"/>
    <w:rsid w:val="0090278A"/>
    <w:rsid w:val="00902843"/>
    <w:rsid w:val="00904765"/>
    <w:rsid w:val="009071C8"/>
    <w:rsid w:val="00907B69"/>
    <w:rsid w:val="00910A56"/>
    <w:rsid w:val="00910C12"/>
    <w:rsid w:val="009138D3"/>
    <w:rsid w:val="00913C77"/>
    <w:rsid w:val="00913E43"/>
    <w:rsid w:val="00913F3E"/>
    <w:rsid w:val="00914CA9"/>
    <w:rsid w:val="00917890"/>
    <w:rsid w:val="00917B7E"/>
    <w:rsid w:val="009221DA"/>
    <w:rsid w:val="00922E96"/>
    <w:rsid w:val="00924BEB"/>
    <w:rsid w:val="0092531D"/>
    <w:rsid w:val="00925F46"/>
    <w:rsid w:val="009265F2"/>
    <w:rsid w:val="009311BF"/>
    <w:rsid w:val="00932CC1"/>
    <w:rsid w:val="00933CBA"/>
    <w:rsid w:val="00933DFD"/>
    <w:rsid w:val="00934EA1"/>
    <w:rsid w:val="00937DA8"/>
    <w:rsid w:val="00943284"/>
    <w:rsid w:val="009449BB"/>
    <w:rsid w:val="00946188"/>
    <w:rsid w:val="009464FA"/>
    <w:rsid w:val="0094690D"/>
    <w:rsid w:val="00946A2B"/>
    <w:rsid w:val="00950A38"/>
    <w:rsid w:val="00951853"/>
    <w:rsid w:val="00952AB2"/>
    <w:rsid w:val="009531D4"/>
    <w:rsid w:val="009563F6"/>
    <w:rsid w:val="009577A0"/>
    <w:rsid w:val="009604D2"/>
    <w:rsid w:val="00962EBA"/>
    <w:rsid w:val="00963508"/>
    <w:rsid w:val="0096384D"/>
    <w:rsid w:val="00964574"/>
    <w:rsid w:val="00965BFC"/>
    <w:rsid w:val="00965C3A"/>
    <w:rsid w:val="00971590"/>
    <w:rsid w:val="00972EAA"/>
    <w:rsid w:val="009737C4"/>
    <w:rsid w:val="009739B5"/>
    <w:rsid w:val="00976C7A"/>
    <w:rsid w:val="0097730F"/>
    <w:rsid w:val="009777D4"/>
    <w:rsid w:val="009813DD"/>
    <w:rsid w:val="00983027"/>
    <w:rsid w:val="0098379D"/>
    <w:rsid w:val="009839E5"/>
    <w:rsid w:val="009843E8"/>
    <w:rsid w:val="009849A1"/>
    <w:rsid w:val="009864E4"/>
    <w:rsid w:val="0098747F"/>
    <w:rsid w:val="00990267"/>
    <w:rsid w:val="009908A2"/>
    <w:rsid w:val="00992C01"/>
    <w:rsid w:val="0099560D"/>
    <w:rsid w:val="00995BB7"/>
    <w:rsid w:val="009A1480"/>
    <w:rsid w:val="009A5026"/>
    <w:rsid w:val="009B18D0"/>
    <w:rsid w:val="009B4C0E"/>
    <w:rsid w:val="009B57AB"/>
    <w:rsid w:val="009B66D4"/>
    <w:rsid w:val="009C08DB"/>
    <w:rsid w:val="009C1600"/>
    <w:rsid w:val="009C1E99"/>
    <w:rsid w:val="009C4738"/>
    <w:rsid w:val="009C62E8"/>
    <w:rsid w:val="009C63C3"/>
    <w:rsid w:val="009D0421"/>
    <w:rsid w:val="009D13DB"/>
    <w:rsid w:val="009D3360"/>
    <w:rsid w:val="009D455D"/>
    <w:rsid w:val="009D566D"/>
    <w:rsid w:val="009E1054"/>
    <w:rsid w:val="009E16DA"/>
    <w:rsid w:val="009E2908"/>
    <w:rsid w:val="009E3094"/>
    <w:rsid w:val="009E57BD"/>
    <w:rsid w:val="009E6B78"/>
    <w:rsid w:val="009E6D17"/>
    <w:rsid w:val="009E6F18"/>
    <w:rsid w:val="009F0A85"/>
    <w:rsid w:val="009F1C0F"/>
    <w:rsid w:val="009F20AD"/>
    <w:rsid w:val="009F2845"/>
    <w:rsid w:val="009F3032"/>
    <w:rsid w:val="009F7606"/>
    <w:rsid w:val="009F7999"/>
    <w:rsid w:val="00A0021A"/>
    <w:rsid w:val="00A00625"/>
    <w:rsid w:val="00A00B44"/>
    <w:rsid w:val="00A01B38"/>
    <w:rsid w:val="00A02C86"/>
    <w:rsid w:val="00A07D05"/>
    <w:rsid w:val="00A111DE"/>
    <w:rsid w:val="00A12564"/>
    <w:rsid w:val="00A14733"/>
    <w:rsid w:val="00A14DC2"/>
    <w:rsid w:val="00A15BBC"/>
    <w:rsid w:val="00A1701E"/>
    <w:rsid w:val="00A23F19"/>
    <w:rsid w:val="00A241D7"/>
    <w:rsid w:val="00A24973"/>
    <w:rsid w:val="00A259E0"/>
    <w:rsid w:val="00A26FA2"/>
    <w:rsid w:val="00A27098"/>
    <w:rsid w:val="00A27743"/>
    <w:rsid w:val="00A319B3"/>
    <w:rsid w:val="00A37B1E"/>
    <w:rsid w:val="00A40500"/>
    <w:rsid w:val="00A40FAF"/>
    <w:rsid w:val="00A42D39"/>
    <w:rsid w:val="00A458CB"/>
    <w:rsid w:val="00A47585"/>
    <w:rsid w:val="00A50A19"/>
    <w:rsid w:val="00A50FC8"/>
    <w:rsid w:val="00A51228"/>
    <w:rsid w:val="00A514EE"/>
    <w:rsid w:val="00A53039"/>
    <w:rsid w:val="00A55CA5"/>
    <w:rsid w:val="00A60C97"/>
    <w:rsid w:val="00A60D45"/>
    <w:rsid w:val="00A614E0"/>
    <w:rsid w:val="00A62BD0"/>
    <w:rsid w:val="00A65202"/>
    <w:rsid w:val="00A65282"/>
    <w:rsid w:val="00A65F43"/>
    <w:rsid w:val="00A660B3"/>
    <w:rsid w:val="00A66839"/>
    <w:rsid w:val="00A669E8"/>
    <w:rsid w:val="00A66DB5"/>
    <w:rsid w:val="00A700A0"/>
    <w:rsid w:val="00A710FA"/>
    <w:rsid w:val="00A71EFC"/>
    <w:rsid w:val="00A73EA6"/>
    <w:rsid w:val="00A747C6"/>
    <w:rsid w:val="00A806D3"/>
    <w:rsid w:val="00A819D0"/>
    <w:rsid w:val="00A82EB8"/>
    <w:rsid w:val="00A8448A"/>
    <w:rsid w:val="00A85747"/>
    <w:rsid w:val="00A863D0"/>
    <w:rsid w:val="00A87E45"/>
    <w:rsid w:val="00A90E17"/>
    <w:rsid w:val="00A91EBC"/>
    <w:rsid w:val="00A93AA2"/>
    <w:rsid w:val="00A977FF"/>
    <w:rsid w:val="00AA6318"/>
    <w:rsid w:val="00AB1078"/>
    <w:rsid w:val="00AC075C"/>
    <w:rsid w:val="00AC2C1F"/>
    <w:rsid w:val="00AC39EE"/>
    <w:rsid w:val="00AC3E8B"/>
    <w:rsid w:val="00AC545A"/>
    <w:rsid w:val="00AC6B3E"/>
    <w:rsid w:val="00AD0CB1"/>
    <w:rsid w:val="00AD2BA3"/>
    <w:rsid w:val="00AD33E7"/>
    <w:rsid w:val="00AD3990"/>
    <w:rsid w:val="00AD485B"/>
    <w:rsid w:val="00AD52A1"/>
    <w:rsid w:val="00AE1151"/>
    <w:rsid w:val="00AE12E5"/>
    <w:rsid w:val="00AE69D0"/>
    <w:rsid w:val="00AE750C"/>
    <w:rsid w:val="00AE797F"/>
    <w:rsid w:val="00AE7E6B"/>
    <w:rsid w:val="00AF4975"/>
    <w:rsid w:val="00AF4AE1"/>
    <w:rsid w:val="00AF50D4"/>
    <w:rsid w:val="00AF5968"/>
    <w:rsid w:val="00AF5F12"/>
    <w:rsid w:val="00AF6424"/>
    <w:rsid w:val="00AF6DF9"/>
    <w:rsid w:val="00AF719A"/>
    <w:rsid w:val="00AF7BFC"/>
    <w:rsid w:val="00B02261"/>
    <w:rsid w:val="00B02262"/>
    <w:rsid w:val="00B029A6"/>
    <w:rsid w:val="00B02EBE"/>
    <w:rsid w:val="00B043C7"/>
    <w:rsid w:val="00B04DBD"/>
    <w:rsid w:val="00B067B3"/>
    <w:rsid w:val="00B10D28"/>
    <w:rsid w:val="00B113F9"/>
    <w:rsid w:val="00B13020"/>
    <w:rsid w:val="00B141F3"/>
    <w:rsid w:val="00B14A73"/>
    <w:rsid w:val="00B15847"/>
    <w:rsid w:val="00B178B7"/>
    <w:rsid w:val="00B219B6"/>
    <w:rsid w:val="00B22945"/>
    <w:rsid w:val="00B22DF1"/>
    <w:rsid w:val="00B22F23"/>
    <w:rsid w:val="00B26AFA"/>
    <w:rsid w:val="00B26E44"/>
    <w:rsid w:val="00B27BFC"/>
    <w:rsid w:val="00B33364"/>
    <w:rsid w:val="00B343ED"/>
    <w:rsid w:val="00B3473B"/>
    <w:rsid w:val="00B3490E"/>
    <w:rsid w:val="00B34A9A"/>
    <w:rsid w:val="00B35972"/>
    <w:rsid w:val="00B36EC3"/>
    <w:rsid w:val="00B37C65"/>
    <w:rsid w:val="00B40729"/>
    <w:rsid w:val="00B450F6"/>
    <w:rsid w:val="00B45776"/>
    <w:rsid w:val="00B46DA5"/>
    <w:rsid w:val="00B46E29"/>
    <w:rsid w:val="00B509EE"/>
    <w:rsid w:val="00B50BD2"/>
    <w:rsid w:val="00B5198C"/>
    <w:rsid w:val="00B51A50"/>
    <w:rsid w:val="00B52500"/>
    <w:rsid w:val="00B53EE1"/>
    <w:rsid w:val="00B55301"/>
    <w:rsid w:val="00B57BD5"/>
    <w:rsid w:val="00B60917"/>
    <w:rsid w:val="00B61121"/>
    <w:rsid w:val="00B61E06"/>
    <w:rsid w:val="00B641D2"/>
    <w:rsid w:val="00B64AE3"/>
    <w:rsid w:val="00B66BC4"/>
    <w:rsid w:val="00B71A05"/>
    <w:rsid w:val="00B72158"/>
    <w:rsid w:val="00B72DBE"/>
    <w:rsid w:val="00B74052"/>
    <w:rsid w:val="00B74096"/>
    <w:rsid w:val="00B74820"/>
    <w:rsid w:val="00B74FD1"/>
    <w:rsid w:val="00B75E66"/>
    <w:rsid w:val="00B75EEE"/>
    <w:rsid w:val="00B76826"/>
    <w:rsid w:val="00B77862"/>
    <w:rsid w:val="00B77922"/>
    <w:rsid w:val="00B80B29"/>
    <w:rsid w:val="00B82553"/>
    <w:rsid w:val="00B83369"/>
    <w:rsid w:val="00B841B8"/>
    <w:rsid w:val="00B849E1"/>
    <w:rsid w:val="00B84F32"/>
    <w:rsid w:val="00B85102"/>
    <w:rsid w:val="00B86756"/>
    <w:rsid w:val="00B872DD"/>
    <w:rsid w:val="00B87E68"/>
    <w:rsid w:val="00B910F4"/>
    <w:rsid w:val="00B9244E"/>
    <w:rsid w:val="00B9285B"/>
    <w:rsid w:val="00B95AE1"/>
    <w:rsid w:val="00BA2D0C"/>
    <w:rsid w:val="00BA2DBF"/>
    <w:rsid w:val="00BA36BA"/>
    <w:rsid w:val="00BA528A"/>
    <w:rsid w:val="00BA6258"/>
    <w:rsid w:val="00BA68B0"/>
    <w:rsid w:val="00BB08FD"/>
    <w:rsid w:val="00BB0E16"/>
    <w:rsid w:val="00BB1E01"/>
    <w:rsid w:val="00BB25F2"/>
    <w:rsid w:val="00BB27CE"/>
    <w:rsid w:val="00BB4399"/>
    <w:rsid w:val="00BB474B"/>
    <w:rsid w:val="00BB51F5"/>
    <w:rsid w:val="00BC120E"/>
    <w:rsid w:val="00BC219B"/>
    <w:rsid w:val="00BC280A"/>
    <w:rsid w:val="00BC648E"/>
    <w:rsid w:val="00BC7C2C"/>
    <w:rsid w:val="00BD147F"/>
    <w:rsid w:val="00BD225E"/>
    <w:rsid w:val="00BD3458"/>
    <w:rsid w:val="00BD37AF"/>
    <w:rsid w:val="00BD40B7"/>
    <w:rsid w:val="00BD576C"/>
    <w:rsid w:val="00BE2F9D"/>
    <w:rsid w:val="00BE5ADA"/>
    <w:rsid w:val="00BF2399"/>
    <w:rsid w:val="00BF241E"/>
    <w:rsid w:val="00BF2F0E"/>
    <w:rsid w:val="00BF3B34"/>
    <w:rsid w:val="00BF5EC5"/>
    <w:rsid w:val="00BF6672"/>
    <w:rsid w:val="00C01E1E"/>
    <w:rsid w:val="00C04472"/>
    <w:rsid w:val="00C105AA"/>
    <w:rsid w:val="00C1124E"/>
    <w:rsid w:val="00C112A7"/>
    <w:rsid w:val="00C11BFE"/>
    <w:rsid w:val="00C12A88"/>
    <w:rsid w:val="00C141E5"/>
    <w:rsid w:val="00C1688E"/>
    <w:rsid w:val="00C20628"/>
    <w:rsid w:val="00C20C5F"/>
    <w:rsid w:val="00C2113C"/>
    <w:rsid w:val="00C23345"/>
    <w:rsid w:val="00C23D75"/>
    <w:rsid w:val="00C259A2"/>
    <w:rsid w:val="00C25F55"/>
    <w:rsid w:val="00C31200"/>
    <w:rsid w:val="00C33279"/>
    <w:rsid w:val="00C349ED"/>
    <w:rsid w:val="00C3705B"/>
    <w:rsid w:val="00C44202"/>
    <w:rsid w:val="00C44867"/>
    <w:rsid w:val="00C457A6"/>
    <w:rsid w:val="00C462A5"/>
    <w:rsid w:val="00C51286"/>
    <w:rsid w:val="00C51480"/>
    <w:rsid w:val="00C5152A"/>
    <w:rsid w:val="00C526C1"/>
    <w:rsid w:val="00C52961"/>
    <w:rsid w:val="00C52F1C"/>
    <w:rsid w:val="00C55F27"/>
    <w:rsid w:val="00C600B6"/>
    <w:rsid w:val="00C606A2"/>
    <w:rsid w:val="00C60A6A"/>
    <w:rsid w:val="00C60D45"/>
    <w:rsid w:val="00C61074"/>
    <w:rsid w:val="00C618A0"/>
    <w:rsid w:val="00C61C2E"/>
    <w:rsid w:val="00C63884"/>
    <w:rsid w:val="00C65ECB"/>
    <w:rsid w:val="00C66825"/>
    <w:rsid w:val="00C67B1A"/>
    <w:rsid w:val="00C701AD"/>
    <w:rsid w:val="00C715B4"/>
    <w:rsid w:val="00C72733"/>
    <w:rsid w:val="00C72E50"/>
    <w:rsid w:val="00C73076"/>
    <w:rsid w:val="00C74823"/>
    <w:rsid w:val="00C7488C"/>
    <w:rsid w:val="00C816CB"/>
    <w:rsid w:val="00C85B07"/>
    <w:rsid w:val="00C87F62"/>
    <w:rsid w:val="00C91764"/>
    <w:rsid w:val="00C939CC"/>
    <w:rsid w:val="00C93C08"/>
    <w:rsid w:val="00C93DFD"/>
    <w:rsid w:val="00C93FF4"/>
    <w:rsid w:val="00C94DCD"/>
    <w:rsid w:val="00C962E8"/>
    <w:rsid w:val="00C9646D"/>
    <w:rsid w:val="00C96F96"/>
    <w:rsid w:val="00C97973"/>
    <w:rsid w:val="00CA014A"/>
    <w:rsid w:val="00CA0859"/>
    <w:rsid w:val="00CA098B"/>
    <w:rsid w:val="00CA0B63"/>
    <w:rsid w:val="00CA20D4"/>
    <w:rsid w:val="00CA4AEB"/>
    <w:rsid w:val="00CA4BB8"/>
    <w:rsid w:val="00CA555A"/>
    <w:rsid w:val="00CA56E1"/>
    <w:rsid w:val="00CA68E3"/>
    <w:rsid w:val="00CA71BF"/>
    <w:rsid w:val="00CA750B"/>
    <w:rsid w:val="00CB0A54"/>
    <w:rsid w:val="00CB279C"/>
    <w:rsid w:val="00CB2B85"/>
    <w:rsid w:val="00CB2C8D"/>
    <w:rsid w:val="00CB3AC9"/>
    <w:rsid w:val="00CB481E"/>
    <w:rsid w:val="00CB763E"/>
    <w:rsid w:val="00CB786C"/>
    <w:rsid w:val="00CB7DAC"/>
    <w:rsid w:val="00CC3694"/>
    <w:rsid w:val="00CC4FF3"/>
    <w:rsid w:val="00CC5048"/>
    <w:rsid w:val="00CC7988"/>
    <w:rsid w:val="00CC7C48"/>
    <w:rsid w:val="00CD0F92"/>
    <w:rsid w:val="00CD0FF9"/>
    <w:rsid w:val="00CD49BB"/>
    <w:rsid w:val="00CD54D2"/>
    <w:rsid w:val="00CD65CD"/>
    <w:rsid w:val="00CE170E"/>
    <w:rsid w:val="00CE2722"/>
    <w:rsid w:val="00CE278F"/>
    <w:rsid w:val="00CE2E3E"/>
    <w:rsid w:val="00CE6429"/>
    <w:rsid w:val="00CE6E45"/>
    <w:rsid w:val="00CE7826"/>
    <w:rsid w:val="00CE7E95"/>
    <w:rsid w:val="00CF1E4C"/>
    <w:rsid w:val="00CF211D"/>
    <w:rsid w:val="00CF216B"/>
    <w:rsid w:val="00CF3922"/>
    <w:rsid w:val="00CF4F0E"/>
    <w:rsid w:val="00CF66A5"/>
    <w:rsid w:val="00CF7DB7"/>
    <w:rsid w:val="00D03957"/>
    <w:rsid w:val="00D06E79"/>
    <w:rsid w:val="00D0759F"/>
    <w:rsid w:val="00D07812"/>
    <w:rsid w:val="00D07A2D"/>
    <w:rsid w:val="00D1089C"/>
    <w:rsid w:val="00D10CD3"/>
    <w:rsid w:val="00D12701"/>
    <w:rsid w:val="00D13EDD"/>
    <w:rsid w:val="00D15A25"/>
    <w:rsid w:val="00D15A57"/>
    <w:rsid w:val="00D15AE8"/>
    <w:rsid w:val="00D16AAA"/>
    <w:rsid w:val="00D16B03"/>
    <w:rsid w:val="00D175A9"/>
    <w:rsid w:val="00D20EF3"/>
    <w:rsid w:val="00D2162D"/>
    <w:rsid w:val="00D21B5E"/>
    <w:rsid w:val="00D2358F"/>
    <w:rsid w:val="00D24506"/>
    <w:rsid w:val="00D24A0B"/>
    <w:rsid w:val="00D25F1B"/>
    <w:rsid w:val="00D26B62"/>
    <w:rsid w:val="00D30B6C"/>
    <w:rsid w:val="00D31887"/>
    <w:rsid w:val="00D322E8"/>
    <w:rsid w:val="00D35112"/>
    <w:rsid w:val="00D36B00"/>
    <w:rsid w:val="00D40881"/>
    <w:rsid w:val="00D45627"/>
    <w:rsid w:val="00D46FA4"/>
    <w:rsid w:val="00D506ED"/>
    <w:rsid w:val="00D51A18"/>
    <w:rsid w:val="00D51F20"/>
    <w:rsid w:val="00D5453D"/>
    <w:rsid w:val="00D5792A"/>
    <w:rsid w:val="00D6409A"/>
    <w:rsid w:val="00D64606"/>
    <w:rsid w:val="00D65AD3"/>
    <w:rsid w:val="00D718D1"/>
    <w:rsid w:val="00D71D4E"/>
    <w:rsid w:val="00D72D3E"/>
    <w:rsid w:val="00D73E15"/>
    <w:rsid w:val="00D75E3D"/>
    <w:rsid w:val="00D77C92"/>
    <w:rsid w:val="00D81ED2"/>
    <w:rsid w:val="00D83B5D"/>
    <w:rsid w:val="00D84B88"/>
    <w:rsid w:val="00D856F6"/>
    <w:rsid w:val="00D85B73"/>
    <w:rsid w:val="00D8744E"/>
    <w:rsid w:val="00D8747E"/>
    <w:rsid w:val="00D87CBB"/>
    <w:rsid w:val="00D90411"/>
    <w:rsid w:val="00D90509"/>
    <w:rsid w:val="00D90658"/>
    <w:rsid w:val="00D9113F"/>
    <w:rsid w:val="00D91CBC"/>
    <w:rsid w:val="00D921B9"/>
    <w:rsid w:val="00D93245"/>
    <w:rsid w:val="00D94E14"/>
    <w:rsid w:val="00D9674F"/>
    <w:rsid w:val="00D9762B"/>
    <w:rsid w:val="00D97DC9"/>
    <w:rsid w:val="00DA0467"/>
    <w:rsid w:val="00DA123F"/>
    <w:rsid w:val="00DA52E4"/>
    <w:rsid w:val="00DA5FAD"/>
    <w:rsid w:val="00DB3205"/>
    <w:rsid w:val="00DB3304"/>
    <w:rsid w:val="00DB33D9"/>
    <w:rsid w:val="00DB4B5F"/>
    <w:rsid w:val="00DB5496"/>
    <w:rsid w:val="00DB5F4A"/>
    <w:rsid w:val="00DB5FFA"/>
    <w:rsid w:val="00DC09AE"/>
    <w:rsid w:val="00DC1803"/>
    <w:rsid w:val="00DC21E4"/>
    <w:rsid w:val="00DC4AE2"/>
    <w:rsid w:val="00DC5B63"/>
    <w:rsid w:val="00DC6ED1"/>
    <w:rsid w:val="00DC721E"/>
    <w:rsid w:val="00DD25FF"/>
    <w:rsid w:val="00DD4143"/>
    <w:rsid w:val="00DD4983"/>
    <w:rsid w:val="00DD7A86"/>
    <w:rsid w:val="00DE125D"/>
    <w:rsid w:val="00DE32F8"/>
    <w:rsid w:val="00DE4492"/>
    <w:rsid w:val="00DE44DB"/>
    <w:rsid w:val="00DE465C"/>
    <w:rsid w:val="00DE6DAB"/>
    <w:rsid w:val="00DE7515"/>
    <w:rsid w:val="00DF240F"/>
    <w:rsid w:val="00DF34F7"/>
    <w:rsid w:val="00DF39D3"/>
    <w:rsid w:val="00DF4347"/>
    <w:rsid w:val="00DF53C1"/>
    <w:rsid w:val="00DF5A62"/>
    <w:rsid w:val="00E00C33"/>
    <w:rsid w:val="00E04164"/>
    <w:rsid w:val="00E0497C"/>
    <w:rsid w:val="00E05BCD"/>
    <w:rsid w:val="00E074E4"/>
    <w:rsid w:val="00E076B3"/>
    <w:rsid w:val="00E1015D"/>
    <w:rsid w:val="00E113B3"/>
    <w:rsid w:val="00E14A51"/>
    <w:rsid w:val="00E15DCA"/>
    <w:rsid w:val="00E16DA7"/>
    <w:rsid w:val="00E201BC"/>
    <w:rsid w:val="00E207D7"/>
    <w:rsid w:val="00E237C4"/>
    <w:rsid w:val="00E249B2"/>
    <w:rsid w:val="00E3179C"/>
    <w:rsid w:val="00E3419A"/>
    <w:rsid w:val="00E365C8"/>
    <w:rsid w:val="00E37BD1"/>
    <w:rsid w:val="00E41578"/>
    <w:rsid w:val="00E448D6"/>
    <w:rsid w:val="00E4654A"/>
    <w:rsid w:val="00E46870"/>
    <w:rsid w:val="00E47BF5"/>
    <w:rsid w:val="00E524BD"/>
    <w:rsid w:val="00E52949"/>
    <w:rsid w:val="00E52957"/>
    <w:rsid w:val="00E52E75"/>
    <w:rsid w:val="00E5339D"/>
    <w:rsid w:val="00E54338"/>
    <w:rsid w:val="00E5492C"/>
    <w:rsid w:val="00E5503E"/>
    <w:rsid w:val="00E56745"/>
    <w:rsid w:val="00E570BB"/>
    <w:rsid w:val="00E604B3"/>
    <w:rsid w:val="00E605C5"/>
    <w:rsid w:val="00E61DF2"/>
    <w:rsid w:val="00E630E6"/>
    <w:rsid w:val="00E6362C"/>
    <w:rsid w:val="00E72DB9"/>
    <w:rsid w:val="00E7349E"/>
    <w:rsid w:val="00E76C17"/>
    <w:rsid w:val="00E771AD"/>
    <w:rsid w:val="00E81465"/>
    <w:rsid w:val="00E83160"/>
    <w:rsid w:val="00E84E83"/>
    <w:rsid w:val="00E9028E"/>
    <w:rsid w:val="00E929B0"/>
    <w:rsid w:val="00E92F11"/>
    <w:rsid w:val="00E93E0A"/>
    <w:rsid w:val="00E943E9"/>
    <w:rsid w:val="00E95D46"/>
    <w:rsid w:val="00E97F59"/>
    <w:rsid w:val="00EA0F2F"/>
    <w:rsid w:val="00EA1E4A"/>
    <w:rsid w:val="00EA40D8"/>
    <w:rsid w:val="00EA4754"/>
    <w:rsid w:val="00EA50BE"/>
    <w:rsid w:val="00EA7A8A"/>
    <w:rsid w:val="00EB1664"/>
    <w:rsid w:val="00EB1EBD"/>
    <w:rsid w:val="00EB4675"/>
    <w:rsid w:val="00EB7180"/>
    <w:rsid w:val="00EC2686"/>
    <w:rsid w:val="00ED132A"/>
    <w:rsid w:val="00ED3306"/>
    <w:rsid w:val="00ED4187"/>
    <w:rsid w:val="00ED4E03"/>
    <w:rsid w:val="00ED6159"/>
    <w:rsid w:val="00ED6C5B"/>
    <w:rsid w:val="00ED7A3C"/>
    <w:rsid w:val="00EE0241"/>
    <w:rsid w:val="00EE0893"/>
    <w:rsid w:val="00EE1262"/>
    <w:rsid w:val="00EE18A3"/>
    <w:rsid w:val="00EE20ED"/>
    <w:rsid w:val="00EE2CB9"/>
    <w:rsid w:val="00EE50B9"/>
    <w:rsid w:val="00EE7A7D"/>
    <w:rsid w:val="00EF0E34"/>
    <w:rsid w:val="00EF490B"/>
    <w:rsid w:val="00EF493D"/>
    <w:rsid w:val="00EF7B39"/>
    <w:rsid w:val="00F00DF2"/>
    <w:rsid w:val="00F01884"/>
    <w:rsid w:val="00F029D7"/>
    <w:rsid w:val="00F053E9"/>
    <w:rsid w:val="00F103EC"/>
    <w:rsid w:val="00F10EA8"/>
    <w:rsid w:val="00F11025"/>
    <w:rsid w:val="00F115BB"/>
    <w:rsid w:val="00F121FA"/>
    <w:rsid w:val="00F12307"/>
    <w:rsid w:val="00F138B7"/>
    <w:rsid w:val="00F13A4B"/>
    <w:rsid w:val="00F141D8"/>
    <w:rsid w:val="00F1497B"/>
    <w:rsid w:val="00F16518"/>
    <w:rsid w:val="00F178B4"/>
    <w:rsid w:val="00F17CA1"/>
    <w:rsid w:val="00F21338"/>
    <w:rsid w:val="00F21A2F"/>
    <w:rsid w:val="00F21B3D"/>
    <w:rsid w:val="00F231E9"/>
    <w:rsid w:val="00F23258"/>
    <w:rsid w:val="00F2400F"/>
    <w:rsid w:val="00F26B3F"/>
    <w:rsid w:val="00F300B4"/>
    <w:rsid w:val="00F31A4C"/>
    <w:rsid w:val="00F336F1"/>
    <w:rsid w:val="00F34D84"/>
    <w:rsid w:val="00F35847"/>
    <w:rsid w:val="00F36818"/>
    <w:rsid w:val="00F421EB"/>
    <w:rsid w:val="00F42314"/>
    <w:rsid w:val="00F42512"/>
    <w:rsid w:val="00F42591"/>
    <w:rsid w:val="00F433E1"/>
    <w:rsid w:val="00F436E9"/>
    <w:rsid w:val="00F43A77"/>
    <w:rsid w:val="00F456D1"/>
    <w:rsid w:val="00F46E71"/>
    <w:rsid w:val="00F505C0"/>
    <w:rsid w:val="00F540EC"/>
    <w:rsid w:val="00F567A7"/>
    <w:rsid w:val="00F57002"/>
    <w:rsid w:val="00F577D1"/>
    <w:rsid w:val="00F57E23"/>
    <w:rsid w:val="00F57F79"/>
    <w:rsid w:val="00F61D55"/>
    <w:rsid w:val="00F63A18"/>
    <w:rsid w:val="00F63BFA"/>
    <w:rsid w:val="00F640F1"/>
    <w:rsid w:val="00F64B6D"/>
    <w:rsid w:val="00F64EAB"/>
    <w:rsid w:val="00F65A2D"/>
    <w:rsid w:val="00F67065"/>
    <w:rsid w:val="00F6798C"/>
    <w:rsid w:val="00F71260"/>
    <w:rsid w:val="00F742EB"/>
    <w:rsid w:val="00F769BA"/>
    <w:rsid w:val="00F76ED8"/>
    <w:rsid w:val="00F8057B"/>
    <w:rsid w:val="00F805D8"/>
    <w:rsid w:val="00F814B2"/>
    <w:rsid w:val="00F817A8"/>
    <w:rsid w:val="00F81FFE"/>
    <w:rsid w:val="00F8234C"/>
    <w:rsid w:val="00F82451"/>
    <w:rsid w:val="00F82EFC"/>
    <w:rsid w:val="00F830D8"/>
    <w:rsid w:val="00F840B0"/>
    <w:rsid w:val="00F84759"/>
    <w:rsid w:val="00F84911"/>
    <w:rsid w:val="00F84D38"/>
    <w:rsid w:val="00F85276"/>
    <w:rsid w:val="00F852DE"/>
    <w:rsid w:val="00F8733C"/>
    <w:rsid w:val="00F92D4A"/>
    <w:rsid w:val="00F94C47"/>
    <w:rsid w:val="00F96B95"/>
    <w:rsid w:val="00FA047B"/>
    <w:rsid w:val="00FA0FA7"/>
    <w:rsid w:val="00FA4178"/>
    <w:rsid w:val="00FA429B"/>
    <w:rsid w:val="00FA4D0D"/>
    <w:rsid w:val="00FA544E"/>
    <w:rsid w:val="00FA65A8"/>
    <w:rsid w:val="00FA661E"/>
    <w:rsid w:val="00FA6636"/>
    <w:rsid w:val="00FA79E6"/>
    <w:rsid w:val="00FB1A16"/>
    <w:rsid w:val="00FB28BD"/>
    <w:rsid w:val="00FB4F29"/>
    <w:rsid w:val="00FB6044"/>
    <w:rsid w:val="00FB6177"/>
    <w:rsid w:val="00FB6518"/>
    <w:rsid w:val="00FB6BB3"/>
    <w:rsid w:val="00FB71EC"/>
    <w:rsid w:val="00FB725F"/>
    <w:rsid w:val="00FC1872"/>
    <w:rsid w:val="00FC4357"/>
    <w:rsid w:val="00FD09FA"/>
    <w:rsid w:val="00FD0DFC"/>
    <w:rsid w:val="00FD1158"/>
    <w:rsid w:val="00FD199F"/>
    <w:rsid w:val="00FD22FF"/>
    <w:rsid w:val="00FD3849"/>
    <w:rsid w:val="00FD3861"/>
    <w:rsid w:val="00FD4A3F"/>
    <w:rsid w:val="00FD4BB2"/>
    <w:rsid w:val="00FD691F"/>
    <w:rsid w:val="00FE0707"/>
    <w:rsid w:val="00FE63CB"/>
    <w:rsid w:val="00FE63FB"/>
    <w:rsid w:val="00FE7EC9"/>
    <w:rsid w:val="00FF01CE"/>
    <w:rsid w:val="00FF1A9A"/>
    <w:rsid w:val="00FF25C4"/>
    <w:rsid w:val="00FF399D"/>
    <w:rsid w:val="00FF39E4"/>
    <w:rsid w:val="00FF42B3"/>
    <w:rsid w:val="00FF4C24"/>
    <w:rsid w:val="00FF5BF6"/>
    <w:rsid w:val="00FF61A4"/>
    <w:rsid w:val="00FF6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31F23A42-EA94-4016-AAE5-49D55F44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334"/>
    <w:rPr>
      <w:sz w:val="24"/>
      <w:szCs w:val="24"/>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link w:val="TextChar"/>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uiPriority w:val="99"/>
    <w:rsid w:val="00615F6A"/>
    <w:rPr>
      <w:sz w:val="20"/>
      <w:szCs w:val="20"/>
    </w:rPr>
  </w:style>
  <w:style w:type="character" w:customStyle="1" w:styleId="CommentTextChar">
    <w:name w:val="Comment Text Char"/>
    <w:link w:val="CommentText"/>
    <w:uiPriority w:val="99"/>
    <w:locked/>
    <w:rsid w:val="00D90411"/>
    <w:rPr>
      <w:lang w:val="en-GB" w:eastAsia="en-GB" w:bidi="ar-SA"/>
    </w:rPr>
  </w:style>
  <w:style w:type="paragraph" w:customStyle="1" w:styleId="BriefPhoto">
    <w:name w:val="Brief Photo"/>
    <w:rsid w:val="00CE170E"/>
    <w:pPr>
      <w:spacing w:before="120" w:after="120"/>
    </w:pPr>
    <w:rPr>
      <w:i/>
      <w:color w:val="800080"/>
      <w:sz w:val="18"/>
      <w:szCs w:val="18"/>
    </w:rPr>
  </w:style>
  <w:style w:type="character" w:styleId="CommentReference">
    <w:name w:val="annotation reference"/>
    <w:uiPriority w:val="99"/>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uiPriority w:val="1"/>
    <w:qFormat/>
    <w:rsid w:val="00615F6A"/>
    <w:rPr>
      <w:sz w:val="24"/>
      <w:szCs w:val="24"/>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rPr>
  </w:style>
  <w:style w:type="character" w:customStyle="1" w:styleId="TextChar">
    <w:name w:val="Text Char"/>
    <w:link w:val="Text"/>
    <w:rsid w:val="009E3094"/>
    <w:rPr>
      <w:rFonts w:ascii="Arial" w:hAnsi="Arial" w:cs="Arial"/>
      <w:sz w:val="18"/>
      <w:szCs w:val="18"/>
      <w:lang w:val="en-GB" w:eastAsia="en-GB"/>
    </w:rPr>
  </w:style>
  <w:style w:type="character" w:customStyle="1" w:styleId="RubricChar">
    <w:name w:val="Rubric Char"/>
    <w:link w:val="Rubric"/>
    <w:rsid w:val="009E3094"/>
    <w:rPr>
      <w:rFonts w:ascii="Arial" w:hAnsi="Arial" w:cs="Arial"/>
      <w:b/>
      <w:sz w:val="18"/>
      <w:szCs w:val="18"/>
      <w:lang w:val="en-GB" w:eastAsia="en-GB"/>
    </w:rPr>
  </w:style>
  <w:style w:type="paragraph" w:styleId="Revision">
    <w:name w:val="Revision"/>
    <w:hidden/>
    <w:uiPriority w:val="99"/>
    <w:semiHidden/>
    <w:rsid w:val="0036256F"/>
    <w:rPr>
      <w:sz w:val="24"/>
      <w:szCs w:val="24"/>
    </w:rPr>
  </w:style>
  <w:style w:type="character" w:styleId="Hyperlink">
    <w:name w:val="Hyperlink"/>
    <w:uiPriority w:val="99"/>
    <w:unhideWhenUsed/>
    <w:rsid w:val="00594C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035061">
      <w:bodyDiv w:val="1"/>
      <w:marLeft w:val="0"/>
      <w:marRight w:val="0"/>
      <w:marTop w:val="0"/>
      <w:marBottom w:val="0"/>
      <w:divBdr>
        <w:top w:val="none" w:sz="0" w:space="0" w:color="auto"/>
        <w:left w:val="none" w:sz="0" w:space="0" w:color="auto"/>
        <w:bottom w:val="none" w:sz="0" w:space="0" w:color="auto"/>
        <w:right w:val="none" w:sz="0" w:space="0" w:color="auto"/>
      </w:divBdr>
    </w:div>
    <w:div w:id="10462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230</TotalTime>
  <Pages>5</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22</cp:revision>
  <cp:lastPrinted>2015-04-20T13:00:00Z</cp:lastPrinted>
  <dcterms:created xsi:type="dcterms:W3CDTF">2022-04-18T12:30:00Z</dcterms:created>
  <dcterms:modified xsi:type="dcterms:W3CDTF">2022-11-17T10:40:00Z</dcterms:modified>
</cp:coreProperties>
</file>