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B02EBE" w:rsidRDefault="000D6A8C" w:rsidP="00BF5EC5">
      <w:pPr>
        <w:pStyle w:val="HeadUnit"/>
      </w:pPr>
      <w:r w:rsidRPr="00B02EBE">
        <w:t xml:space="preserve">Part </w:t>
      </w:r>
      <w:r w:rsidR="00E1015D" w:rsidRPr="00B02EBE">
        <w:t xml:space="preserve">A • </w:t>
      </w:r>
      <w:r w:rsidRPr="00B02EBE">
        <w:t>Grammar</w:t>
      </w:r>
      <w:r w:rsidR="00E1015D" w:rsidRPr="00B02EBE">
        <w:t xml:space="preserve">, </w:t>
      </w:r>
      <w:r w:rsidRPr="00B02EBE">
        <w:t>Vocabulary</w:t>
      </w:r>
      <w:r w:rsidR="00E1015D" w:rsidRPr="00B02EBE">
        <w:t xml:space="preserve"> and </w:t>
      </w:r>
      <w:r w:rsidRPr="00B02EBE">
        <w:t>How to …</w:t>
      </w:r>
    </w:p>
    <w:p w14:paraId="68594757" w14:textId="39A86B2B" w:rsidR="00E1015D" w:rsidRPr="00B02EBE" w:rsidRDefault="000D6A8C" w:rsidP="004B3BC3">
      <w:pPr>
        <w:pStyle w:val="HeadASection"/>
      </w:pPr>
      <w:r w:rsidRPr="00B02EBE">
        <w:t>G</w:t>
      </w:r>
      <w:r w:rsidR="008831BB" w:rsidRPr="00B02EBE">
        <w:t>RAMMAR</w:t>
      </w:r>
    </w:p>
    <w:p w14:paraId="3481936C" w14:textId="4AADA32D" w:rsidR="009E3094" w:rsidRPr="00C701AD" w:rsidRDefault="009E3094" w:rsidP="00745AFB">
      <w:pPr>
        <w:pStyle w:val="Rubric"/>
        <w:ind w:left="227" w:hanging="227"/>
        <w:rPr>
          <w:bCs/>
        </w:rPr>
      </w:pPr>
      <w:r w:rsidRPr="00C701AD">
        <w:t>1</w:t>
      </w:r>
      <w:r w:rsidR="008672B0">
        <w:tab/>
      </w:r>
      <w:r w:rsidR="00C701AD" w:rsidRPr="00C701AD">
        <w:rPr>
          <w:bCs/>
        </w:rPr>
        <w:t xml:space="preserve">Choose the correct </w:t>
      </w:r>
      <w:r w:rsidR="00C40466">
        <w:rPr>
          <w:bCs/>
        </w:rPr>
        <w:t xml:space="preserve">option </w:t>
      </w:r>
      <w:r w:rsidR="003B5C84">
        <w:rPr>
          <w:bCs/>
        </w:rPr>
        <w:t>(a, b or c).</w:t>
      </w:r>
    </w:p>
    <w:p w14:paraId="60E83196" w14:textId="14B88525" w:rsidR="008C24A9" w:rsidRPr="00CA0859" w:rsidRDefault="00E771AD" w:rsidP="00C701AD">
      <w:pPr>
        <w:pStyle w:val="TextList"/>
      </w:pPr>
      <w:r w:rsidRPr="00CA0859">
        <w:rPr>
          <w:b/>
          <w:bCs/>
        </w:rPr>
        <w:t>1</w:t>
      </w:r>
      <w:r w:rsidRPr="00CA0859">
        <w:rPr>
          <w:b/>
          <w:bCs/>
        </w:rPr>
        <w:tab/>
      </w:r>
      <w:r w:rsidR="00D07A2D" w:rsidRPr="00CA0859">
        <w:t xml:space="preserve">Those vegetables need ___ before you can eat them. </w:t>
      </w:r>
    </w:p>
    <w:p w14:paraId="12DAB715" w14:textId="103E1DD5" w:rsidR="00D07A2D" w:rsidRPr="00CA0859" w:rsidRDefault="00D07A2D" w:rsidP="00C701AD">
      <w:pPr>
        <w:pStyle w:val="TextList"/>
      </w:pPr>
      <w:r w:rsidRPr="00CA0859">
        <w:tab/>
      </w:r>
      <w:r w:rsidRPr="00CA0859">
        <w:rPr>
          <w:b/>
          <w:bCs/>
        </w:rPr>
        <w:t>a</w:t>
      </w:r>
      <w:r w:rsidRPr="00CA0859">
        <w:t xml:space="preserve"> </w:t>
      </w:r>
      <w:r w:rsidR="00122658" w:rsidRPr="00CA0859">
        <w:t>to wash</w:t>
      </w:r>
      <w:r w:rsidR="00122658" w:rsidRPr="00CA0859">
        <w:tab/>
      </w:r>
      <w:r w:rsidR="00122658" w:rsidRPr="00CA0859">
        <w:tab/>
      </w:r>
      <w:r w:rsidR="00122658" w:rsidRPr="00CA0859">
        <w:rPr>
          <w:b/>
          <w:bCs/>
        </w:rPr>
        <w:t>b</w:t>
      </w:r>
      <w:r w:rsidR="00122658" w:rsidRPr="00CA0859">
        <w:t xml:space="preserve"> be washed</w:t>
      </w:r>
      <w:r w:rsidR="00122658" w:rsidRPr="00CA0859">
        <w:tab/>
      </w:r>
      <w:r w:rsidR="00122658" w:rsidRPr="00CA0859">
        <w:tab/>
      </w:r>
      <w:r w:rsidR="00122658" w:rsidRPr="00CA0859">
        <w:rPr>
          <w:b/>
          <w:bCs/>
        </w:rPr>
        <w:t>c</w:t>
      </w:r>
      <w:r w:rsidR="00122658" w:rsidRPr="00CA0859">
        <w:t xml:space="preserve"> washing</w:t>
      </w:r>
    </w:p>
    <w:p w14:paraId="5C82C602" w14:textId="742B2EB1" w:rsidR="00122658" w:rsidRPr="00CA0859" w:rsidRDefault="00122658" w:rsidP="00C701AD">
      <w:pPr>
        <w:pStyle w:val="TextList"/>
      </w:pPr>
      <w:r w:rsidRPr="00CA0859">
        <w:rPr>
          <w:b/>
          <w:bCs/>
        </w:rPr>
        <w:t>2</w:t>
      </w:r>
      <w:r w:rsidRPr="00CA0859">
        <w:rPr>
          <w:b/>
          <w:bCs/>
        </w:rPr>
        <w:tab/>
      </w:r>
      <w:r w:rsidR="00370651" w:rsidRPr="00CA0859">
        <w:t xml:space="preserve">You’re not allowed ___ </w:t>
      </w:r>
      <w:r w:rsidR="00E201BC" w:rsidRPr="00CA0859">
        <w:t xml:space="preserve">loudly in the library. </w:t>
      </w:r>
    </w:p>
    <w:p w14:paraId="62303861" w14:textId="7C5C40D0" w:rsidR="00E201BC" w:rsidRPr="00CA0859" w:rsidRDefault="00E201BC" w:rsidP="00C701AD">
      <w:pPr>
        <w:pStyle w:val="TextList"/>
      </w:pPr>
      <w:r w:rsidRPr="00CA0859">
        <w:tab/>
      </w:r>
      <w:r w:rsidRPr="00CA0859">
        <w:rPr>
          <w:b/>
          <w:bCs/>
        </w:rPr>
        <w:t>a</w:t>
      </w:r>
      <w:r w:rsidRPr="00CA0859">
        <w:tab/>
      </w:r>
      <w:r w:rsidR="00934EA1" w:rsidRPr="00CA0859">
        <w:t>speaking</w:t>
      </w:r>
      <w:r w:rsidR="00934EA1" w:rsidRPr="00CA0859">
        <w:tab/>
      </w:r>
      <w:r w:rsidR="00934EA1" w:rsidRPr="00CA0859">
        <w:tab/>
      </w:r>
      <w:r w:rsidR="00934EA1" w:rsidRPr="00CA0859">
        <w:rPr>
          <w:b/>
          <w:bCs/>
        </w:rPr>
        <w:t>b</w:t>
      </w:r>
      <w:r w:rsidR="00934EA1" w:rsidRPr="00CA0859">
        <w:t xml:space="preserve"> to speak</w:t>
      </w:r>
      <w:r w:rsidR="00934EA1" w:rsidRPr="00CA0859">
        <w:tab/>
      </w:r>
      <w:r w:rsidR="00934EA1" w:rsidRPr="00CA0859">
        <w:tab/>
      </w:r>
      <w:r w:rsidR="00934EA1" w:rsidRPr="00CA0859">
        <w:rPr>
          <w:b/>
          <w:bCs/>
        </w:rPr>
        <w:t>c</w:t>
      </w:r>
      <w:r w:rsidR="00934EA1" w:rsidRPr="00CA0859">
        <w:t xml:space="preserve"> speak</w:t>
      </w:r>
    </w:p>
    <w:p w14:paraId="062C8810" w14:textId="1D3E22B7" w:rsidR="00934EA1" w:rsidRPr="00CA0859" w:rsidRDefault="00934EA1" w:rsidP="00C701AD">
      <w:pPr>
        <w:pStyle w:val="TextList"/>
      </w:pPr>
      <w:r w:rsidRPr="00CA0859">
        <w:rPr>
          <w:b/>
          <w:bCs/>
        </w:rPr>
        <w:t>3</w:t>
      </w:r>
      <w:r w:rsidRPr="00CA0859">
        <w:rPr>
          <w:b/>
          <w:bCs/>
        </w:rPr>
        <w:tab/>
      </w:r>
      <w:r w:rsidR="001B73EB" w:rsidRPr="00CA0859">
        <w:t xml:space="preserve">Parking ___ between </w:t>
      </w:r>
      <w:r w:rsidR="00EB1664" w:rsidRPr="00CA0859">
        <w:t>9 a.m. and 5 p.m.</w:t>
      </w:r>
    </w:p>
    <w:p w14:paraId="7A1F381A" w14:textId="77777777" w:rsidR="00995BB7" w:rsidRPr="00CA0859" w:rsidRDefault="00EB1664" w:rsidP="00C701AD">
      <w:pPr>
        <w:pStyle w:val="TextList"/>
      </w:pPr>
      <w:r w:rsidRPr="00CA0859">
        <w:tab/>
      </w:r>
      <w:r w:rsidRPr="00CA0859">
        <w:rPr>
          <w:b/>
          <w:bCs/>
        </w:rPr>
        <w:t>a</w:t>
      </w:r>
      <w:r w:rsidRPr="00CA0859">
        <w:t xml:space="preserve"> </w:t>
      </w:r>
      <w:r w:rsidR="00995BB7" w:rsidRPr="00CA0859">
        <w:t>to forbid</w:t>
      </w:r>
      <w:r w:rsidR="006C4E40" w:rsidRPr="00CA0859">
        <w:tab/>
      </w:r>
      <w:r w:rsidR="006C4E40" w:rsidRPr="00CA0859">
        <w:tab/>
      </w:r>
      <w:r w:rsidR="006C4E40" w:rsidRPr="00CA0859">
        <w:rPr>
          <w:b/>
          <w:bCs/>
        </w:rPr>
        <w:t>b</w:t>
      </w:r>
      <w:r w:rsidR="006C4E40" w:rsidRPr="00CA0859">
        <w:t xml:space="preserve"> </w:t>
      </w:r>
      <w:r w:rsidR="00995BB7" w:rsidRPr="00CA0859">
        <w:t>forbids</w:t>
      </w:r>
      <w:r w:rsidR="00995BB7" w:rsidRPr="00CA0859">
        <w:tab/>
      </w:r>
      <w:r w:rsidR="00995BB7" w:rsidRPr="00CA0859">
        <w:tab/>
      </w:r>
      <w:r w:rsidR="00995BB7" w:rsidRPr="00CA0859">
        <w:tab/>
      </w:r>
      <w:r w:rsidR="00995BB7" w:rsidRPr="00CA0859">
        <w:rPr>
          <w:b/>
          <w:bCs/>
        </w:rPr>
        <w:t>c</w:t>
      </w:r>
      <w:r w:rsidR="00995BB7" w:rsidRPr="00CA0859">
        <w:t xml:space="preserve"> is forbidden</w:t>
      </w:r>
    </w:p>
    <w:p w14:paraId="25E8B7FE" w14:textId="380B6984" w:rsidR="00FA4178" w:rsidRPr="00CA0859" w:rsidRDefault="00995BB7" w:rsidP="00C701AD">
      <w:pPr>
        <w:pStyle w:val="TextList"/>
      </w:pPr>
      <w:r w:rsidRPr="00CA0859">
        <w:rPr>
          <w:b/>
          <w:bCs/>
        </w:rPr>
        <w:t>4</w:t>
      </w:r>
      <w:r w:rsidRPr="00CA0859">
        <w:rPr>
          <w:b/>
          <w:bCs/>
        </w:rPr>
        <w:tab/>
      </w:r>
      <w:r w:rsidR="00444EDE" w:rsidRPr="00CA0859">
        <w:t>Dogs</w:t>
      </w:r>
      <w:r w:rsidR="00D83B5D" w:rsidRPr="00CA0859">
        <w:t xml:space="preserve"> ___</w:t>
      </w:r>
      <w:r w:rsidR="00444EDE" w:rsidRPr="00CA0859">
        <w:t xml:space="preserve"> </w:t>
      </w:r>
      <w:r w:rsidR="002B1283" w:rsidRPr="00CA0859">
        <w:t xml:space="preserve">in the hotel </w:t>
      </w:r>
      <w:r w:rsidR="00FA4178" w:rsidRPr="00CA0859">
        <w:t xml:space="preserve">so we left </w:t>
      </w:r>
      <w:r w:rsidR="00CC2144">
        <w:t>our dog</w:t>
      </w:r>
      <w:r w:rsidR="00CC2144" w:rsidRPr="00CA0859">
        <w:t xml:space="preserve"> </w:t>
      </w:r>
      <w:r w:rsidR="00FA4178" w:rsidRPr="00CA0859">
        <w:t xml:space="preserve">at my mother’s house. </w:t>
      </w:r>
    </w:p>
    <w:p w14:paraId="1704AC11" w14:textId="1A6574D1" w:rsidR="00C23345" w:rsidRPr="00CA0859" w:rsidRDefault="00FA4178" w:rsidP="00C701AD">
      <w:pPr>
        <w:pStyle w:val="TextList"/>
      </w:pPr>
      <w:r w:rsidRPr="00CA0859">
        <w:tab/>
      </w:r>
      <w:r w:rsidRPr="00CA0859">
        <w:rPr>
          <w:b/>
          <w:bCs/>
        </w:rPr>
        <w:t>a</w:t>
      </w:r>
      <w:r w:rsidRPr="00CA0859">
        <w:t xml:space="preserve"> </w:t>
      </w:r>
      <w:r w:rsidR="00C23345" w:rsidRPr="00CA0859">
        <w:t xml:space="preserve">are </w:t>
      </w:r>
      <w:r w:rsidRPr="00CA0859">
        <w:t>permitted</w:t>
      </w:r>
      <w:r w:rsidRPr="00CA0859">
        <w:tab/>
      </w:r>
      <w:r w:rsidRPr="00CA0859">
        <w:rPr>
          <w:b/>
          <w:bCs/>
        </w:rPr>
        <w:t>b</w:t>
      </w:r>
      <w:r w:rsidRPr="00CA0859">
        <w:t xml:space="preserve"> were</w:t>
      </w:r>
      <w:r w:rsidR="00C23345" w:rsidRPr="00CA0859">
        <w:t>n’t</w:t>
      </w:r>
      <w:r w:rsidRPr="00CA0859">
        <w:t xml:space="preserve"> permitted</w:t>
      </w:r>
      <w:r w:rsidRPr="00CA0859">
        <w:tab/>
      </w:r>
      <w:r w:rsidRPr="00CA0859">
        <w:rPr>
          <w:b/>
          <w:bCs/>
        </w:rPr>
        <w:t>c</w:t>
      </w:r>
      <w:r w:rsidRPr="00CA0859">
        <w:t xml:space="preserve"> wer</w:t>
      </w:r>
      <w:r w:rsidR="00C23345" w:rsidRPr="00CA0859">
        <w:t>e permitted</w:t>
      </w:r>
      <w:r w:rsidR="00D83B5D" w:rsidRPr="00CA0859">
        <w:t xml:space="preserve"> </w:t>
      </w:r>
    </w:p>
    <w:p w14:paraId="64C83D76" w14:textId="7AFE046C" w:rsidR="001861BF" w:rsidRPr="00CA0859" w:rsidRDefault="00C23345" w:rsidP="00C701AD">
      <w:pPr>
        <w:pStyle w:val="TextList"/>
      </w:pPr>
      <w:r w:rsidRPr="00CA0859">
        <w:rPr>
          <w:b/>
          <w:bCs/>
        </w:rPr>
        <w:t>5</w:t>
      </w:r>
      <w:r w:rsidRPr="00CA0859">
        <w:rPr>
          <w:b/>
          <w:bCs/>
        </w:rPr>
        <w:tab/>
      </w:r>
      <w:r w:rsidRPr="00CA0859">
        <w:t>You ___</w:t>
      </w:r>
      <w:r w:rsidR="001861BF" w:rsidRPr="00CA0859">
        <w:t xml:space="preserve"> </w:t>
      </w:r>
      <w:r w:rsidR="004334E8" w:rsidRPr="00CA0859">
        <w:t xml:space="preserve">go in the pool if you’re not wearing a swimming hat. </w:t>
      </w:r>
    </w:p>
    <w:p w14:paraId="3AE992F5" w14:textId="7F900788" w:rsidR="00EB1664" w:rsidRPr="00CA0859" w:rsidRDefault="001861BF" w:rsidP="00C701AD">
      <w:pPr>
        <w:pStyle w:val="TextList"/>
      </w:pPr>
      <w:r w:rsidRPr="00CA0859">
        <w:tab/>
      </w:r>
      <w:r w:rsidRPr="00CA0859">
        <w:rPr>
          <w:b/>
          <w:bCs/>
        </w:rPr>
        <w:t>a</w:t>
      </w:r>
      <w:r w:rsidR="00995BB7" w:rsidRPr="00CA0859">
        <w:t xml:space="preserve"> </w:t>
      </w:r>
      <w:r w:rsidR="004334E8" w:rsidRPr="00CA0859">
        <w:t>can’t</w:t>
      </w:r>
      <w:r w:rsidR="004334E8" w:rsidRPr="00CA0859">
        <w:tab/>
      </w:r>
      <w:r w:rsidR="004334E8" w:rsidRPr="00CA0859">
        <w:tab/>
      </w:r>
      <w:r w:rsidR="00081E35">
        <w:tab/>
      </w:r>
      <w:r w:rsidR="004334E8" w:rsidRPr="00CA0859">
        <w:rPr>
          <w:b/>
          <w:bCs/>
        </w:rPr>
        <w:t xml:space="preserve">b </w:t>
      </w:r>
      <w:r w:rsidR="005F0250" w:rsidRPr="00CA0859">
        <w:t xml:space="preserve">couldn’t </w:t>
      </w:r>
      <w:r w:rsidR="005F0250" w:rsidRPr="00CA0859">
        <w:tab/>
      </w:r>
      <w:r w:rsidR="005F0250" w:rsidRPr="00CA0859">
        <w:tab/>
      </w:r>
      <w:r w:rsidR="005F0250" w:rsidRPr="00CA0859">
        <w:rPr>
          <w:b/>
          <w:bCs/>
        </w:rPr>
        <w:t>c</w:t>
      </w:r>
      <w:r w:rsidR="005F0250" w:rsidRPr="00CA0859">
        <w:t xml:space="preserve"> aren’t allowed</w:t>
      </w:r>
    </w:p>
    <w:p w14:paraId="59E23D80" w14:textId="782A153B" w:rsidR="005F0250" w:rsidRPr="00CA0859" w:rsidRDefault="005F0250" w:rsidP="00C701AD">
      <w:pPr>
        <w:pStyle w:val="TextList"/>
      </w:pPr>
      <w:r w:rsidRPr="00CA0859">
        <w:rPr>
          <w:b/>
          <w:bCs/>
        </w:rPr>
        <w:t>6</w:t>
      </w:r>
      <w:r w:rsidRPr="00CA0859">
        <w:rPr>
          <w:b/>
          <w:bCs/>
        </w:rPr>
        <w:tab/>
      </w:r>
      <w:r w:rsidR="003110B8" w:rsidRPr="00CA0859">
        <w:t xml:space="preserve">We </w:t>
      </w:r>
      <w:r w:rsidR="00D75E3D" w:rsidRPr="00CA0859">
        <w:t xml:space="preserve">weren’t permitted ___ </w:t>
      </w:r>
      <w:r w:rsidR="00E5339D" w:rsidRPr="00CA0859">
        <w:t xml:space="preserve">photographs of the </w:t>
      </w:r>
      <w:r w:rsidR="00031242" w:rsidRPr="00CA0859">
        <w:t xml:space="preserve">exhibits in the gallery. </w:t>
      </w:r>
    </w:p>
    <w:p w14:paraId="582C19B3" w14:textId="5AAB54AD" w:rsidR="00031242" w:rsidRPr="00CA0859" w:rsidRDefault="00031242" w:rsidP="00C701AD">
      <w:pPr>
        <w:pStyle w:val="TextList"/>
      </w:pPr>
      <w:r w:rsidRPr="00CA0859">
        <w:tab/>
      </w:r>
      <w:r w:rsidRPr="00CA0859">
        <w:rPr>
          <w:b/>
          <w:bCs/>
        </w:rPr>
        <w:t>a</w:t>
      </w:r>
      <w:r w:rsidRPr="00CA0859">
        <w:t xml:space="preserve"> </w:t>
      </w:r>
      <w:r w:rsidR="00D75E3D" w:rsidRPr="00CA0859">
        <w:t>to take</w:t>
      </w:r>
      <w:r w:rsidR="00D75E3D" w:rsidRPr="00CA0859">
        <w:tab/>
      </w:r>
      <w:r w:rsidR="00D75E3D" w:rsidRPr="00CA0859">
        <w:tab/>
      </w:r>
      <w:r w:rsidR="00D75E3D" w:rsidRPr="00CA0859">
        <w:rPr>
          <w:b/>
          <w:bCs/>
        </w:rPr>
        <w:t>b</w:t>
      </w:r>
      <w:r w:rsidR="00D75E3D" w:rsidRPr="00CA0859">
        <w:t xml:space="preserve"> take</w:t>
      </w:r>
      <w:r w:rsidR="00D75E3D" w:rsidRPr="00CA0859">
        <w:tab/>
      </w:r>
      <w:r w:rsidR="00F21B3D" w:rsidRPr="00CA0859">
        <w:tab/>
      </w:r>
      <w:r w:rsidR="00F21B3D" w:rsidRPr="00CA0859">
        <w:tab/>
      </w:r>
      <w:r w:rsidR="00D75E3D" w:rsidRPr="00CA0859">
        <w:rPr>
          <w:b/>
          <w:bCs/>
        </w:rPr>
        <w:t>c</w:t>
      </w:r>
      <w:r w:rsidR="00D75E3D" w:rsidRPr="00CA0859">
        <w:t xml:space="preserve"> </w:t>
      </w:r>
      <w:r w:rsidR="00DB5496" w:rsidRPr="00CA0859">
        <w:t>taking</w:t>
      </w:r>
    </w:p>
    <w:p w14:paraId="5AB0E56E" w14:textId="7EEB228F" w:rsidR="00DB5496" w:rsidRPr="00CA0859" w:rsidRDefault="00DB5496" w:rsidP="00C701AD">
      <w:pPr>
        <w:pStyle w:val="TextList"/>
      </w:pPr>
      <w:r w:rsidRPr="00CA0859">
        <w:rPr>
          <w:b/>
          <w:bCs/>
        </w:rPr>
        <w:t>7</w:t>
      </w:r>
      <w:r w:rsidRPr="00CA0859">
        <w:rPr>
          <w:b/>
          <w:bCs/>
        </w:rPr>
        <w:tab/>
      </w:r>
      <w:r w:rsidR="00B22F23" w:rsidRPr="00CA0859">
        <w:t xml:space="preserve">The phone needs ___ off before you can remove the battery. </w:t>
      </w:r>
    </w:p>
    <w:p w14:paraId="2E02648A" w14:textId="36997BCE" w:rsidR="00B22F23" w:rsidRPr="00CA0859" w:rsidRDefault="00B22F23" w:rsidP="00C701AD">
      <w:pPr>
        <w:pStyle w:val="TextList"/>
      </w:pPr>
      <w:r w:rsidRPr="00CA0859">
        <w:tab/>
      </w:r>
      <w:r w:rsidRPr="00CA0859">
        <w:rPr>
          <w:b/>
          <w:bCs/>
        </w:rPr>
        <w:t>a</w:t>
      </w:r>
      <w:r w:rsidRPr="00CA0859">
        <w:t xml:space="preserve"> </w:t>
      </w:r>
      <w:r w:rsidR="00F21B3D" w:rsidRPr="00CA0859">
        <w:t>be</w:t>
      </w:r>
      <w:r w:rsidR="00072E14" w:rsidRPr="00CA0859">
        <w:t xml:space="preserve"> switched</w:t>
      </w:r>
      <w:r w:rsidR="00F21B3D" w:rsidRPr="00CA0859">
        <w:t xml:space="preserve"> </w:t>
      </w:r>
      <w:r w:rsidR="00F21B3D" w:rsidRPr="00CA0859">
        <w:tab/>
      </w:r>
      <w:r w:rsidR="00F21B3D" w:rsidRPr="00CA0859">
        <w:rPr>
          <w:b/>
          <w:bCs/>
        </w:rPr>
        <w:t>b</w:t>
      </w:r>
      <w:r w:rsidR="00F21B3D" w:rsidRPr="00CA0859">
        <w:t xml:space="preserve"> to be</w:t>
      </w:r>
      <w:r w:rsidR="00072E14" w:rsidRPr="00CA0859">
        <w:t xml:space="preserve"> switched</w:t>
      </w:r>
      <w:r w:rsidR="00F21B3D" w:rsidRPr="00CA0859">
        <w:tab/>
      </w:r>
      <w:r w:rsidR="00F21B3D" w:rsidRPr="00CA0859">
        <w:rPr>
          <w:b/>
          <w:bCs/>
        </w:rPr>
        <w:t xml:space="preserve">c </w:t>
      </w:r>
      <w:r w:rsidR="00F21B3D" w:rsidRPr="00CA0859">
        <w:t>being</w:t>
      </w:r>
      <w:r w:rsidR="00072E14" w:rsidRPr="00CA0859">
        <w:t xml:space="preserve"> switched</w:t>
      </w:r>
    </w:p>
    <w:p w14:paraId="3817515F" w14:textId="0EFF278F" w:rsidR="00F21B3D" w:rsidRPr="00CA0859" w:rsidRDefault="00F21B3D" w:rsidP="00C701AD">
      <w:pPr>
        <w:pStyle w:val="TextList"/>
      </w:pPr>
      <w:r w:rsidRPr="00CA0859">
        <w:rPr>
          <w:b/>
          <w:bCs/>
        </w:rPr>
        <w:t>8</w:t>
      </w:r>
      <w:r w:rsidRPr="00CA0859">
        <w:rPr>
          <w:b/>
          <w:bCs/>
        </w:rPr>
        <w:tab/>
      </w:r>
      <w:r w:rsidR="008C4124" w:rsidRPr="00CA0859">
        <w:t>Children ___ in th</w:t>
      </w:r>
      <w:r w:rsidR="00917B7E" w:rsidRPr="00CA0859">
        <w:t xml:space="preserve">e staff room. It’s for teachers only. </w:t>
      </w:r>
    </w:p>
    <w:p w14:paraId="12F2D127" w14:textId="11A59416" w:rsidR="00CD0FF9" w:rsidRPr="00CA0859" w:rsidRDefault="00917B7E" w:rsidP="00C701AD">
      <w:pPr>
        <w:pStyle w:val="TextList"/>
      </w:pPr>
      <w:r w:rsidRPr="00CA0859">
        <w:tab/>
      </w:r>
      <w:r w:rsidRPr="00CA0859">
        <w:rPr>
          <w:b/>
          <w:bCs/>
        </w:rPr>
        <w:t>a</w:t>
      </w:r>
      <w:r w:rsidRPr="00CA0859">
        <w:t xml:space="preserve"> </w:t>
      </w:r>
      <w:r w:rsidR="00CD0FF9" w:rsidRPr="00CA0859">
        <w:t>aren’t allowed</w:t>
      </w:r>
      <w:r w:rsidR="00CD0FF9" w:rsidRPr="00CA0859">
        <w:tab/>
      </w:r>
      <w:r w:rsidR="00CD0FF9" w:rsidRPr="00CA0859">
        <w:rPr>
          <w:b/>
          <w:bCs/>
        </w:rPr>
        <w:t>b</w:t>
      </w:r>
      <w:r w:rsidR="00CD0FF9" w:rsidRPr="00CA0859">
        <w:t xml:space="preserve"> wasn’t allowed</w:t>
      </w:r>
      <w:r w:rsidR="00CD0FF9" w:rsidRPr="00CA0859">
        <w:tab/>
      </w:r>
      <w:r w:rsidR="00CD0FF9" w:rsidRPr="00CA0859">
        <w:rPr>
          <w:b/>
          <w:bCs/>
        </w:rPr>
        <w:t>c</w:t>
      </w:r>
      <w:r w:rsidR="00CD0FF9" w:rsidRPr="00CA0859">
        <w:t xml:space="preserve"> were allowed</w:t>
      </w:r>
    </w:p>
    <w:p w14:paraId="3980AF49" w14:textId="77777777" w:rsidR="00B22DF1" w:rsidRPr="00CA0859" w:rsidRDefault="00CD0FF9" w:rsidP="00C701AD">
      <w:pPr>
        <w:pStyle w:val="TextList"/>
        <w:rPr>
          <w:b/>
          <w:bCs/>
        </w:rPr>
      </w:pPr>
      <w:r w:rsidRPr="00CA0859">
        <w:rPr>
          <w:b/>
          <w:bCs/>
        </w:rPr>
        <w:t>9</w:t>
      </w:r>
      <w:r w:rsidRPr="00CA0859">
        <w:rPr>
          <w:b/>
          <w:bCs/>
        </w:rPr>
        <w:tab/>
      </w:r>
      <w:r w:rsidR="00016886" w:rsidRPr="00CA0859">
        <w:t xml:space="preserve">The council ___ </w:t>
      </w:r>
      <w:r w:rsidR="00B22DF1" w:rsidRPr="00CA0859">
        <w:t xml:space="preserve">holiday rentals for less than a month. </w:t>
      </w:r>
    </w:p>
    <w:p w14:paraId="1AAEA2B9" w14:textId="3C32E418" w:rsidR="009577A0" w:rsidRPr="00CA0859" w:rsidRDefault="00B22DF1" w:rsidP="00B22DF1">
      <w:pPr>
        <w:pStyle w:val="TextList"/>
        <w:ind w:left="0" w:firstLine="0"/>
      </w:pPr>
      <w:r w:rsidRPr="00CA0859">
        <w:rPr>
          <w:b/>
          <w:bCs/>
        </w:rPr>
        <w:tab/>
        <w:t>a</w:t>
      </w:r>
      <w:r w:rsidRPr="00CA0859">
        <w:t xml:space="preserve"> </w:t>
      </w:r>
      <w:r w:rsidR="009577A0" w:rsidRPr="00CA0859">
        <w:t>forbids</w:t>
      </w:r>
      <w:r w:rsidR="009577A0" w:rsidRPr="00CA0859">
        <w:tab/>
      </w:r>
      <w:r w:rsidR="009577A0" w:rsidRPr="00CA0859">
        <w:tab/>
      </w:r>
      <w:r w:rsidR="009577A0" w:rsidRPr="00CA0859">
        <w:rPr>
          <w:b/>
          <w:bCs/>
        </w:rPr>
        <w:t>b</w:t>
      </w:r>
      <w:r w:rsidR="009577A0" w:rsidRPr="00CA0859">
        <w:t xml:space="preserve"> forbidden</w:t>
      </w:r>
      <w:r w:rsidR="009577A0" w:rsidRPr="00CA0859">
        <w:tab/>
      </w:r>
      <w:r w:rsidR="009577A0" w:rsidRPr="00CA0859">
        <w:tab/>
      </w:r>
      <w:r w:rsidR="009577A0" w:rsidRPr="00CA0859">
        <w:rPr>
          <w:b/>
          <w:bCs/>
        </w:rPr>
        <w:t>c</w:t>
      </w:r>
      <w:r w:rsidR="009577A0" w:rsidRPr="00CA0859">
        <w:t xml:space="preserve"> is forbidden</w:t>
      </w:r>
    </w:p>
    <w:p w14:paraId="4A2199E3" w14:textId="3EEB66DC" w:rsidR="00917B7E" w:rsidRPr="00CA0859" w:rsidRDefault="009577A0" w:rsidP="00B22DF1">
      <w:pPr>
        <w:pStyle w:val="TextList"/>
        <w:ind w:left="0" w:firstLine="0"/>
      </w:pPr>
      <w:r w:rsidRPr="00CA0859">
        <w:rPr>
          <w:b/>
          <w:bCs/>
        </w:rPr>
        <w:t>10</w:t>
      </w:r>
      <w:r w:rsidRPr="00CA0859">
        <w:rPr>
          <w:b/>
          <w:bCs/>
        </w:rPr>
        <w:tab/>
      </w:r>
      <w:r w:rsidR="00111AC3" w:rsidRPr="00CA0859">
        <w:t>You ___ speak up because we can’t hear you.</w:t>
      </w:r>
    </w:p>
    <w:p w14:paraId="14CA986F" w14:textId="49EC155A" w:rsidR="00111AC3" w:rsidRPr="00652DD0" w:rsidRDefault="00111AC3" w:rsidP="00B22DF1">
      <w:pPr>
        <w:pStyle w:val="TextList"/>
        <w:ind w:left="0" w:firstLine="0"/>
      </w:pPr>
      <w:r w:rsidRPr="00CA0859">
        <w:tab/>
      </w:r>
      <w:r w:rsidRPr="00CA0859">
        <w:rPr>
          <w:b/>
          <w:bCs/>
        </w:rPr>
        <w:t>a</w:t>
      </w:r>
      <w:r w:rsidRPr="00CA0859">
        <w:t xml:space="preserve"> </w:t>
      </w:r>
      <w:r w:rsidR="00652DD0" w:rsidRPr="00CA0859">
        <w:t>need</w:t>
      </w:r>
      <w:r w:rsidR="00652DD0" w:rsidRPr="00CA0859">
        <w:tab/>
      </w:r>
      <w:r w:rsidR="00652DD0" w:rsidRPr="00CA0859">
        <w:tab/>
      </w:r>
      <w:r w:rsidR="00652DD0" w:rsidRPr="00CA0859">
        <w:tab/>
      </w:r>
      <w:r w:rsidR="00652DD0" w:rsidRPr="00CA0859">
        <w:rPr>
          <w:b/>
          <w:bCs/>
        </w:rPr>
        <w:t xml:space="preserve">b </w:t>
      </w:r>
      <w:r w:rsidR="00652DD0" w:rsidRPr="00CA0859">
        <w:t>have to</w:t>
      </w:r>
      <w:r w:rsidR="00652DD0" w:rsidRPr="00CA0859">
        <w:tab/>
      </w:r>
      <w:r w:rsidR="00652DD0" w:rsidRPr="00CA0859">
        <w:tab/>
      </w:r>
      <w:r w:rsidR="00652DD0" w:rsidRPr="00CA0859">
        <w:tab/>
      </w:r>
      <w:r w:rsidR="00652DD0" w:rsidRPr="00CA0859">
        <w:rPr>
          <w:b/>
          <w:bCs/>
        </w:rPr>
        <w:t>c</w:t>
      </w:r>
      <w:r w:rsidR="00652DD0" w:rsidRPr="00CA0859">
        <w:t xml:space="preserve"> </w:t>
      </w:r>
      <w:r w:rsidR="00950A38" w:rsidRPr="00CA0859">
        <w:t>mustn’t</w:t>
      </w:r>
    </w:p>
    <w:p w14:paraId="68D72C93" w14:textId="542754C0" w:rsidR="00C61C2E" w:rsidRPr="00C701AD" w:rsidRDefault="007F07A8" w:rsidP="00527F14">
      <w:pPr>
        <w:pStyle w:val="ScoreBox"/>
        <w:spacing w:after="0"/>
      </w:pPr>
      <w:r w:rsidRPr="00C701AD">
        <w:rPr>
          <w:rStyle w:val="GapFillchr"/>
          <w:rFonts w:ascii="Arial" w:hAnsi="Arial"/>
          <w:b/>
          <w:color w:val="auto"/>
          <w:u w:val="none"/>
        </w:rPr>
        <w:t xml:space="preserve">        </w:t>
      </w:r>
      <w:r w:rsidRPr="00C701AD">
        <w:t>/</w:t>
      </w:r>
      <w:r w:rsidR="00C701AD" w:rsidRPr="00C701AD">
        <w:t>10</w:t>
      </w:r>
    </w:p>
    <w:p w14:paraId="3E48C5EA" w14:textId="77777777" w:rsidR="009B57AB" w:rsidRPr="00B02EBE" w:rsidRDefault="009B57AB" w:rsidP="004B3BC3">
      <w:pPr>
        <w:pStyle w:val="ScoreBox"/>
        <w:rPr>
          <w:highlight w:val="yellow"/>
        </w:rPr>
      </w:pPr>
    </w:p>
    <w:p w14:paraId="1A197AEA" w14:textId="0259CF31" w:rsidR="003C708A" w:rsidRPr="003C708A" w:rsidRDefault="009B57AB" w:rsidP="00745AFB">
      <w:pPr>
        <w:pStyle w:val="Rubric"/>
        <w:ind w:left="227" w:hanging="227"/>
        <w:rPr>
          <w:bCs/>
        </w:rPr>
      </w:pPr>
      <w:r w:rsidRPr="003C708A">
        <w:t>2</w:t>
      </w:r>
      <w:r w:rsidR="008672B0">
        <w:tab/>
      </w:r>
      <w:r w:rsidR="00527F14">
        <w:rPr>
          <w:bCs/>
        </w:rPr>
        <w:t>Complete</w:t>
      </w:r>
      <w:r w:rsidR="00135AA1" w:rsidRPr="003C708A">
        <w:rPr>
          <w:bCs/>
        </w:rPr>
        <w:t xml:space="preserve"> the </w:t>
      </w:r>
      <w:r w:rsidR="00081E35">
        <w:rPr>
          <w:bCs/>
        </w:rPr>
        <w:t>reported speech</w:t>
      </w:r>
      <w:r w:rsidR="00135AA1" w:rsidRPr="003C708A">
        <w:rPr>
          <w:bCs/>
        </w:rPr>
        <w:t xml:space="preserve"> </w:t>
      </w:r>
      <w:r w:rsidR="003C708A" w:rsidRPr="003C708A">
        <w:rPr>
          <w:bCs/>
        </w:rPr>
        <w:t xml:space="preserve">using </w:t>
      </w:r>
      <w:r w:rsidR="00F61D55">
        <w:rPr>
          <w:bCs/>
        </w:rPr>
        <w:t>the word in brackets.</w:t>
      </w:r>
      <w:r w:rsidR="003C708A" w:rsidRPr="003C708A">
        <w:rPr>
          <w:bCs/>
        </w:rPr>
        <w:t xml:space="preserve"> </w:t>
      </w:r>
    </w:p>
    <w:p w14:paraId="4907396F" w14:textId="2E99F910" w:rsidR="004B2B1A" w:rsidRDefault="009B57AB" w:rsidP="00135AA1">
      <w:pPr>
        <w:pStyle w:val="TextList"/>
      </w:pPr>
      <w:r w:rsidRPr="003C708A">
        <w:rPr>
          <w:b/>
        </w:rPr>
        <w:t xml:space="preserve">1 </w:t>
      </w:r>
      <w:r w:rsidR="00605073" w:rsidRPr="003C708A">
        <w:rPr>
          <w:b/>
        </w:rPr>
        <w:tab/>
      </w:r>
      <w:r w:rsidR="00D71D4E">
        <w:t xml:space="preserve">‘I don’t like </w:t>
      </w:r>
      <w:r w:rsidR="0029375B">
        <w:t>vegetables</w:t>
      </w:r>
      <w:r w:rsidR="0028352D">
        <w:t>,</w:t>
      </w:r>
      <w:r w:rsidR="009E6F18">
        <w:t>’</w:t>
      </w:r>
      <w:r w:rsidR="0028352D">
        <w:t xml:space="preserve"> she said.</w:t>
      </w:r>
    </w:p>
    <w:p w14:paraId="65BD4C2B" w14:textId="35F6C120" w:rsidR="0029375B" w:rsidRDefault="0029375B" w:rsidP="00135AA1">
      <w:pPr>
        <w:pStyle w:val="TextList"/>
      </w:pPr>
      <w:r>
        <w:tab/>
        <w:t>She said ______</w:t>
      </w:r>
      <w:r w:rsidR="009E6F18">
        <w:t>_____</w:t>
      </w:r>
      <w:r>
        <w:t xml:space="preserve">____ vegetables. </w:t>
      </w:r>
      <w:r w:rsidR="00F61D55">
        <w:t>(didn’t)</w:t>
      </w:r>
    </w:p>
    <w:p w14:paraId="4067F800" w14:textId="26782200" w:rsidR="00F61D55" w:rsidRDefault="00F61D55" w:rsidP="00135AA1">
      <w:pPr>
        <w:pStyle w:val="TextList"/>
      </w:pPr>
      <w:r>
        <w:rPr>
          <w:b/>
          <w:bCs/>
        </w:rPr>
        <w:t>2</w:t>
      </w:r>
      <w:r>
        <w:rPr>
          <w:b/>
          <w:bCs/>
        </w:rPr>
        <w:tab/>
      </w:r>
      <w:r w:rsidR="00F178B4">
        <w:t>‘Put your bag down</w:t>
      </w:r>
      <w:r w:rsidR="0028352D">
        <w:t>,</w:t>
      </w:r>
      <w:r w:rsidR="009E6F18">
        <w:t>’</w:t>
      </w:r>
      <w:r w:rsidR="0028352D">
        <w:t xml:space="preserve"> he said. </w:t>
      </w:r>
    </w:p>
    <w:p w14:paraId="7BC1A15B" w14:textId="035C7DD3" w:rsidR="009E6F18" w:rsidRDefault="009E6F18" w:rsidP="00135AA1">
      <w:pPr>
        <w:pStyle w:val="TextList"/>
      </w:pPr>
      <w:r>
        <w:tab/>
        <w:t xml:space="preserve">He _______________ </w:t>
      </w:r>
      <w:r w:rsidR="003206CB">
        <w:t xml:space="preserve">my </w:t>
      </w:r>
      <w:r>
        <w:t>bag down. (ordered)</w:t>
      </w:r>
    </w:p>
    <w:p w14:paraId="3215ED85" w14:textId="3162BE22" w:rsidR="009E6F18" w:rsidRDefault="009E6F18" w:rsidP="00135AA1">
      <w:pPr>
        <w:pStyle w:val="TextList"/>
      </w:pPr>
      <w:r>
        <w:rPr>
          <w:b/>
          <w:bCs/>
        </w:rPr>
        <w:t>3</w:t>
      </w:r>
      <w:r>
        <w:rPr>
          <w:b/>
          <w:bCs/>
        </w:rPr>
        <w:tab/>
      </w:r>
      <w:r>
        <w:t>‘</w:t>
      </w:r>
      <w:r w:rsidR="000B2554">
        <w:t>I hated playing rugby at school</w:t>
      </w:r>
      <w:r w:rsidR="0028352D">
        <w:t>,</w:t>
      </w:r>
      <w:r w:rsidR="000B2554">
        <w:t>’</w:t>
      </w:r>
      <w:r w:rsidR="0028352D">
        <w:t xml:space="preserve"> she said. </w:t>
      </w:r>
    </w:p>
    <w:p w14:paraId="3CC68804" w14:textId="313ADCBA" w:rsidR="000B2554" w:rsidRDefault="000B2554" w:rsidP="00135AA1">
      <w:pPr>
        <w:pStyle w:val="TextList"/>
      </w:pPr>
      <w:r>
        <w:tab/>
        <w:t xml:space="preserve">She said </w:t>
      </w:r>
      <w:r w:rsidR="00E6362C">
        <w:t xml:space="preserve">_______________ playing rugby at </w:t>
      </w:r>
      <w:r w:rsidR="008672B0">
        <w:br/>
      </w:r>
      <w:r w:rsidR="00E6362C">
        <w:t>school. (had)</w:t>
      </w:r>
    </w:p>
    <w:p w14:paraId="1C667855" w14:textId="445DC3FF" w:rsidR="00E6362C" w:rsidRDefault="00E6362C" w:rsidP="00135AA1">
      <w:pPr>
        <w:pStyle w:val="TextList"/>
      </w:pPr>
      <w:r>
        <w:rPr>
          <w:b/>
          <w:bCs/>
        </w:rPr>
        <w:t>4</w:t>
      </w:r>
      <w:r>
        <w:rPr>
          <w:b/>
          <w:bCs/>
        </w:rPr>
        <w:tab/>
      </w:r>
      <w:r w:rsidR="00DA0467">
        <w:rPr>
          <w:b/>
          <w:bCs/>
        </w:rPr>
        <w:t>‘</w:t>
      </w:r>
      <w:r w:rsidR="00DA0467">
        <w:t>Can you wait in the car</w:t>
      </w:r>
      <w:r w:rsidR="00DC4AE2">
        <w:t>?</w:t>
      </w:r>
      <w:r w:rsidR="00DA0467">
        <w:t>’ she said</w:t>
      </w:r>
      <w:r w:rsidR="00DC4AE2">
        <w:t xml:space="preserve"> to me</w:t>
      </w:r>
      <w:r w:rsidR="00DA0467">
        <w:t>.</w:t>
      </w:r>
    </w:p>
    <w:p w14:paraId="306D6541" w14:textId="0F39EB6A" w:rsidR="00DA0467" w:rsidRDefault="00DA0467" w:rsidP="00135AA1">
      <w:pPr>
        <w:pStyle w:val="TextList"/>
      </w:pPr>
      <w:r>
        <w:tab/>
        <w:t xml:space="preserve">She _______________ </w:t>
      </w:r>
      <w:r w:rsidR="00A02C86">
        <w:t>in the car. (</w:t>
      </w:r>
      <w:r w:rsidR="0013428A">
        <w:t>to</w:t>
      </w:r>
      <w:r w:rsidR="00A02C86">
        <w:t>)</w:t>
      </w:r>
    </w:p>
    <w:p w14:paraId="691CA925" w14:textId="200599F2" w:rsidR="00A02C86" w:rsidRDefault="00A02C86" w:rsidP="00135AA1">
      <w:pPr>
        <w:pStyle w:val="TextList"/>
      </w:pPr>
      <w:r>
        <w:rPr>
          <w:b/>
          <w:bCs/>
        </w:rPr>
        <w:t>5</w:t>
      </w:r>
      <w:r>
        <w:rPr>
          <w:b/>
          <w:bCs/>
        </w:rPr>
        <w:tab/>
      </w:r>
      <w:r>
        <w:t>‘</w:t>
      </w:r>
      <w:r w:rsidR="00E76C17">
        <w:t xml:space="preserve">We’re playing a new video game,’ they said. </w:t>
      </w:r>
    </w:p>
    <w:p w14:paraId="31C0BDC6" w14:textId="59896D5A" w:rsidR="00E76C17" w:rsidRDefault="00E76C17" w:rsidP="00135AA1">
      <w:pPr>
        <w:pStyle w:val="TextList"/>
      </w:pPr>
      <w:r>
        <w:tab/>
        <w:t>They said _______________ a new video game. (were)</w:t>
      </w:r>
    </w:p>
    <w:p w14:paraId="7406B338" w14:textId="3E7C5ADC" w:rsidR="00E76C17" w:rsidRDefault="00E76C17" w:rsidP="00135AA1">
      <w:pPr>
        <w:pStyle w:val="TextList"/>
      </w:pPr>
      <w:r>
        <w:rPr>
          <w:b/>
          <w:bCs/>
        </w:rPr>
        <w:t>6</w:t>
      </w:r>
      <w:r>
        <w:rPr>
          <w:b/>
          <w:bCs/>
        </w:rPr>
        <w:tab/>
      </w:r>
      <w:r w:rsidR="0071254B">
        <w:t>‘</w:t>
      </w:r>
      <w:r w:rsidR="00F2400F">
        <w:t xml:space="preserve">You should look for a new flat,’ he said. </w:t>
      </w:r>
    </w:p>
    <w:p w14:paraId="48EFE3C8" w14:textId="5A8705BF" w:rsidR="00F2400F" w:rsidRDefault="00F2400F" w:rsidP="00135AA1">
      <w:pPr>
        <w:pStyle w:val="TextList"/>
      </w:pPr>
      <w:r>
        <w:tab/>
        <w:t>He _______________ for a new flat</w:t>
      </w:r>
      <w:r w:rsidR="008B0C4D">
        <w:t>. (advised)</w:t>
      </w:r>
    </w:p>
    <w:p w14:paraId="2037B494" w14:textId="5A4FBCEC" w:rsidR="008B0C4D" w:rsidRDefault="008B0C4D" w:rsidP="00135AA1">
      <w:pPr>
        <w:pStyle w:val="TextList"/>
      </w:pPr>
      <w:r>
        <w:rPr>
          <w:b/>
          <w:bCs/>
        </w:rPr>
        <w:t>7</w:t>
      </w:r>
      <w:r>
        <w:rPr>
          <w:b/>
          <w:bCs/>
        </w:rPr>
        <w:tab/>
      </w:r>
      <w:r w:rsidR="00300AAB">
        <w:t xml:space="preserve">‘I was </w:t>
      </w:r>
      <w:r w:rsidR="00A73EA6">
        <w:t>expecting to arrive sooner,’ she said.</w:t>
      </w:r>
    </w:p>
    <w:p w14:paraId="30E9510A" w14:textId="670364A8" w:rsidR="00A73EA6" w:rsidRDefault="00A73EA6" w:rsidP="00135AA1">
      <w:pPr>
        <w:pStyle w:val="TextList"/>
      </w:pPr>
      <w:r>
        <w:tab/>
        <w:t xml:space="preserve">She said she _______________ </w:t>
      </w:r>
      <w:r w:rsidR="000D417D">
        <w:t xml:space="preserve">to arrive </w:t>
      </w:r>
      <w:r w:rsidR="008672B0">
        <w:br/>
      </w:r>
      <w:r w:rsidR="000D417D">
        <w:t>sooner. (been)</w:t>
      </w:r>
    </w:p>
    <w:p w14:paraId="2AFF5457" w14:textId="1856A664" w:rsidR="000D417D" w:rsidRDefault="000D417D" w:rsidP="00135AA1">
      <w:pPr>
        <w:pStyle w:val="TextList"/>
      </w:pPr>
      <w:r>
        <w:rPr>
          <w:b/>
          <w:bCs/>
        </w:rPr>
        <w:t>8</w:t>
      </w:r>
      <w:r>
        <w:rPr>
          <w:b/>
          <w:bCs/>
        </w:rPr>
        <w:tab/>
      </w:r>
      <w:r w:rsidR="00434F15">
        <w:t>‘</w:t>
      </w:r>
      <w:r w:rsidR="003862CC">
        <w:t xml:space="preserve">He left for Paris yesterday,’ she said. </w:t>
      </w:r>
    </w:p>
    <w:p w14:paraId="7FE72CB3" w14:textId="182ECA97" w:rsidR="003862CC" w:rsidRDefault="003862CC" w:rsidP="00135AA1">
      <w:pPr>
        <w:pStyle w:val="TextList"/>
      </w:pPr>
      <w:r>
        <w:tab/>
        <w:t>She said he’d left for Paris _______________</w:t>
      </w:r>
      <w:r w:rsidR="00E52957">
        <w:t>. (day)</w:t>
      </w:r>
    </w:p>
    <w:p w14:paraId="311DFDA1" w14:textId="73E8763E" w:rsidR="00E52957" w:rsidRDefault="00E52957" w:rsidP="00135AA1">
      <w:pPr>
        <w:pStyle w:val="TextList"/>
      </w:pPr>
      <w:r>
        <w:rPr>
          <w:b/>
          <w:bCs/>
        </w:rPr>
        <w:t>9</w:t>
      </w:r>
      <w:r>
        <w:rPr>
          <w:b/>
          <w:bCs/>
        </w:rPr>
        <w:tab/>
      </w:r>
      <w:r>
        <w:t xml:space="preserve">‘Where did he go?’ they said. </w:t>
      </w:r>
    </w:p>
    <w:p w14:paraId="6C7E5247" w14:textId="0F560722" w:rsidR="00E52957" w:rsidRDefault="00E52957" w:rsidP="00135AA1">
      <w:pPr>
        <w:pStyle w:val="TextList"/>
      </w:pPr>
      <w:r>
        <w:tab/>
        <w:t xml:space="preserve">They asked me </w:t>
      </w:r>
      <w:r w:rsidR="00853B7F">
        <w:t>_______________. (gone)</w:t>
      </w:r>
    </w:p>
    <w:p w14:paraId="5BC69153" w14:textId="5826D44D" w:rsidR="00853B7F" w:rsidRDefault="00853B7F" w:rsidP="00135AA1">
      <w:pPr>
        <w:pStyle w:val="TextList"/>
      </w:pPr>
      <w:r>
        <w:rPr>
          <w:b/>
          <w:bCs/>
        </w:rPr>
        <w:t>10</w:t>
      </w:r>
      <w:r>
        <w:rPr>
          <w:b/>
          <w:bCs/>
        </w:rPr>
        <w:tab/>
      </w:r>
      <w:r>
        <w:t xml:space="preserve">‘Are they staying at your house?’ he said. </w:t>
      </w:r>
    </w:p>
    <w:p w14:paraId="1E898A6F" w14:textId="1A25F279" w:rsidR="00853B7F" w:rsidRPr="00853B7F" w:rsidRDefault="00853B7F" w:rsidP="00745AFB">
      <w:pPr>
        <w:pStyle w:val="TextList"/>
        <w:spacing w:after="20"/>
        <w:ind w:left="454"/>
      </w:pPr>
      <w:r>
        <w:t xml:space="preserve">He asked me </w:t>
      </w:r>
      <w:r w:rsidR="002A362F">
        <w:t>_______________ at my house. (were)</w:t>
      </w:r>
    </w:p>
    <w:p w14:paraId="1A1F97D6" w14:textId="4BFBE154" w:rsidR="00DC1803" w:rsidRPr="003C708A" w:rsidRDefault="009B57AB" w:rsidP="00527F14">
      <w:pPr>
        <w:pStyle w:val="ScoreBox"/>
        <w:spacing w:before="0" w:after="0"/>
      </w:pPr>
      <w:r w:rsidRPr="003C708A">
        <w:rPr>
          <w:rStyle w:val="GapFillchr"/>
          <w:rFonts w:ascii="Arial" w:hAnsi="Arial"/>
          <w:b/>
          <w:color w:val="auto"/>
          <w:u w:val="none"/>
        </w:rPr>
        <w:t xml:space="preserve">        </w:t>
      </w:r>
      <w:r w:rsidRPr="003C708A">
        <w:t>/</w:t>
      </w:r>
      <w:r w:rsidR="003C708A">
        <w:t>10</w:t>
      </w:r>
    </w:p>
    <w:p w14:paraId="38DA015B" w14:textId="74174DF1" w:rsidR="008831BB" w:rsidRPr="006524FC" w:rsidRDefault="008831BB" w:rsidP="00F6798C">
      <w:pPr>
        <w:pStyle w:val="HeadASection"/>
      </w:pPr>
      <w:r w:rsidRPr="006524FC">
        <w:t>VOCABULARY</w:t>
      </w:r>
    </w:p>
    <w:p w14:paraId="1ADA2F3D" w14:textId="4A6E361C" w:rsidR="00800D1F" w:rsidRPr="006524FC" w:rsidRDefault="00211958" w:rsidP="00745AFB">
      <w:pPr>
        <w:pStyle w:val="Rubric"/>
        <w:ind w:left="227" w:hanging="227"/>
      </w:pPr>
      <w:r w:rsidRPr="006524FC">
        <w:t>3</w:t>
      </w:r>
      <w:r w:rsidR="008672B0">
        <w:tab/>
      </w:r>
      <w:r w:rsidR="006524FC" w:rsidRPr="006524FC">
        <w:t xml:space="preserve">Complete the sentences with the prefixes in the box and the words in brackets. </w:t>
      </w:r>
      <w:r w:rsidR="00506952">
        <w:t>You will need to use some prefixes more than once.</w:t>
      </w:r>
    </w:p>
    <w:p w14:paraId="0667BBF8" w14:textId="6A2EFB5E" w:rsidR="006524FC" w:rsidRPr="00C40466" w:rsidRDefault="006524FC" w:rsidP="006524FC">
      <w:pPr>
        <w:pStyle w:val="WordBox"/>
        <w:rPr>
          <w:lang w:val="de-DE"/>
        </w:rPr>
      </w:pPr>
      <w:r w:rsidRPr="00C40466">
        <w:rPr>
          <w:lang w:val="de-DE"/>
        </w:rPr>
        <w:t>dis      im      mis     re     sub     un</w:t>
      </w:r>
    </w:p>
    <w:p w14:paraId="6F3AFC20" w14:textId="3504A471" w:rsidR="003976D3" w:rsidRDefault="00800D1F" w:rsidP="006524FC">
      <w:pPr>
        <w:pStyle w:val="TextList"/>
      </w:pPr>
      <w:r w:rsidRPr="006524FC">
        <w:rPr>
          <w:b/>
          <w:bCs/>
        </w:rPr>
        <w:t>1</w:t>
      </w:r>
      <w:r w:rsidRPr="006524FC">
        <w:rPr>
          <w:b/>
          <w:bCs/>
        </w:rPr>
        <w:tab/>
      </w:r>
      <w:r w:rsidR="000A7FD8">
        <w:t>I’m sorry but you’re being __________ (realistic).</w:t>
      </w:r>
      <w:r w:rsidR="009138D3">
        <w:t xml:space="preserve"> That’ll never happen. </w:t>
      </w:r>
      <w:r w:rsidR="000A7FD8">
        <w:t xml:space="preserve"> </w:t>
      </w:r>
    </w:p>
    <w:p w14:paraId="4079DB00" w14:textId="011EA991" w:rsidR="000A7FD8" w:rsidRDefault="00277BBC" w:rsidP="006524FC">
      <w:pPr>
        <w:pStyle w:val="TextList"/>
      </w:pPr>
      <w:r>
        <w:rPr>
          <w:b/>
          <w:bCs/>
        </w:rPr>
        <w:t>2</w:t>
      </w:r>
      <w:r>
        <w:rPr>
          <w:b/>
          <w:bCs/>
        </w:rPr>
        <w:tab/>
      </w:r>
      <w:r w:rsidR="0003705C">
        <w:t xml:space="preserve">I </w:t>
      </w:r>
      <w:r w:rsidR="008672B0">
        <w:t xml:space="preserve">don’t </w:t>
      </w:r>
      <w:r w:rsidR="0003705C">
        <w:t>trust her. She’s completely __________ (honest).</w:t>
      </w:r>
    </w:p>
    <w:p w14:paraId="14D0E691" w14:textId="4E7D745C" w:rsidR="0003705C" w:rsidRDefault="0003705C" w:rsidP="006524FC">
      <w:pPr>
        <w:pStyle w:val="TextList"/>
      </w:pPr>
      <w:r>
        <w:rPr>
          <w:b/>
          <w:bCs/>
        </w:rPr>
        <w:t>3</w:t>
      </w:r>
      <w:r>
        <w:rPr>
          <w:b/>
          <w:bCs/>
        </w:rPr>
        <w:tab/>
      </w:r>
      <w:r w:rsidR="00461A99">
        <w:t>I think you __________ (hear</w:t>
      </w:r>
      <w:r w:rsidR="00E630E6">
        <w:t>d) me. That’s not what I said.</w:t>
      </w:r>
    </w:p>
    <w:p w14:paraId="31B5B70D" w14:textId="561EB7FB" w:rsidR="00E630E6" w:rsidRDefault="00E630E6" w:rsidP="00506952">
      <w:pPr>
        <w:pStyle w:val="TextList"/>
      </w:pPr>
      <w:r>
        <w:rPr>
          <w:b/>
          <w:bCs/>
        </w:rPr>
        <w:t>4</w:t>
      </w:r>
      <w:r>
        <w:rPr>
          <w:b/>
          <w:bCs/>
        </w:rPr>
        <w:tab/>
      </w:r>
      <w:r w:rsidR="00032124">
        <w:t xml:space="preserve">I won’t use </w:t>
      </w:r>
      <w:r w:rsidR="00506952">
        <w:t xml:space="preserve">those </w:t>
      </w:r>
      <w:r w:rsidR="00032124">
        <w:t xml:space="preserve">builders again. Their work was very __________ (standard). </w:t>
      </w:r>
    </w:p>
    <w:p w14:paraId="382A919F" w14:textId="7875EEF8" w:rsidR="00032124" w:rsidRDefault="00032124" w:rsidP="006524FC">
      <w:pPr>
        <w:pStyle w:val="TextList"/>
      </w:pPr>
      <w:r>
        <w:rPr>
          <w:b/>
          <w:bCs/>
        </w:rPr>
        <w:t>5</w:t>
      </w:r>
      <w:r>
        <w:rPr>
          <w:b/>
          <w:bCs/>
        </w:rPr>
        <w:tab/>
      </w:r>
      <w:r w:rsidR="00D84B88">
        <w:t xml:space="preserve">You can’t hand the essay in like this. You need to __________ (do) it. </w:t>
      </w:r>
    </w:p>
    <w:p w14:paraId="2545DC15" w14:textId="7A44E55D" w:rsidR="00D84B88" w:rsidRDefault="00D84B88" w:rsidP="006524FC">
      <w:pPr>
        <w:pStyle w:val="TextList"/>
      </w:pPr>
      <w:r>
        <w:rPr>
          <w:b/>
          <w:bCs/>
        </w:rPr>
        <w:t>6</w:t>
      </w:r>
      <w:r>
        <w:rPr>
          <w:b/>
          <w:bCs/>
        </w:rPr>
        <w:tab/>
      </w:r>
      <w:r w:rsidR="00676306">
        <w:t>Did you __________ (understand) me? I didn’t ask you to do that.</w:t>
      </w:r>
    </w:p>
    <w:p w14:paraId="2D36894B" w14:textId="37715D1B" w:rsidR="00676306" w:rsidRDefault="00676306" w:rsidP="006524FC">
      <w:pPr>
        <w:pStyle w:val="TextList"/>
      </w:pPr>
      <w:r>
        <w:rPr>
          <w:b/>
          <w:bCs/>
        </w:rPr>
        <w:t>7</w:t>
      </w:r>
      <w:r>
        <w:rPr>
          <w:b/>
          <w:bCs/>
        </w:rPr>
        <w:tab/>
      </w:r>
      <w:r w:rsidR="00E605C5">
        <w:t>Have you seen the __________ (heading)</w:t>
      </w:r>
      <w:r w:rsidR="00D175A9">
        <w:t xml:space="preserve"> under the title of the article?</w:t>
      </w:r>
    </w:p>
    <w:p w14:paraId="0B6B5097" w14:textId="0CA23347" w:rsidR="00D175A9" w:rsidRDefault="00D175A9" w:rsidP="006524FC">
      <w:pPr>
        <w:pStyle w:val="TextList"/>
      </w:pPr>
      <w:r>
        <w:rPr>
          <w:b/>
          <w:bCs/>
        </w:rPr>
        <w:t>8</w:t>
      </w:r>
      <w:r>
        <w:rPr>
          <w:b/>
          <w:bCs/>
        </w:rPr>
        <w:tab/>
      </w:r>
      <w:r w:rsidR="00C939CC">
        <w:t xml:space="preserve">The rules </w:t>
      </w:r>
      <w:r w:rsidR="008672B0">
        <w:t xml:space="preserve">of this game </w:t>
      </w:r>
      <w:r w:rsidR="00C939CC">
        <w:t xml:space="preserve">aren’t working so we’ll have to __________ (write) them. </w:t>
      </w:r>
    </w:p>
    <w:p w14:paraId="164E66F9" w14:textId="7BDA644C" w:rsidR="00C939CC" w:rsidRDefault="00C939CC" w:rsidP="006524FC">
      <w:pPr>
        <w:pStyle w:val="TextList"/>
      </w:pPr>
      <w:r>
        <w:rPr>
          <w:b/>
          <w:bCs/>
        </w:rPr>
        <w:t>9</w:t>
      </w:r>
      <w:r>
        <w:rPr>
          <w:b/>
          <w:bCs/>
        </w:rPr>
        <w:tab/>
      </w:r>
      <w:r w:rsidR="00C72E50">
        <w:t xml:space="preserve">Please don’t be __________ (patient). We’ll serve you as soon as we can. </w:t>
      </w:r>
    </w:p>
    <w:p w14:paraId="27B8DBBA" w14:textId="4DA8369F" w:rsidR="00C72E50" w:rsidRPr="00C72E50" w:rsidRDefault="00C72E50" w:rsidP="006524FC">
      <w:pPr>
        <w:pStyle w:val="TextList"/>
      </w:pPr>
      <w:r>
        <w:rPr>
          <w:b/>
          <w:bCs/>
        </w:rPr>
        <w:t>10</w:t>
      </w:r>
      <w:r>
        <w:rPr>
          <w:b/>
          <w:bCs/>
        </w:rPr>
        <w:tab/>
      </w:r>
      <w:r w:rsidR="00F053E9">
        <w:t xml:space="preserve">I got __________ (connected) so I’ll call her back. </w:t>
      </w:r>
    </w:p>
    <w:p w14:paraId="1F37D033" w14:textId="54BE8765" w:rsidR="007F07A8" w:rsidRPr="006524FC" w:rsidRDefault="007F07A8" w:rsidP="009C62E8">
      <w:pPr>
        <w:pStyle w:val="ScoreBox"/>
      </w:pPr>
      <w:r w:rsidRPr="006524FC">
        <w:rPr>
          <w:rStyle w:val="GapFillchr"/>
          <w:rFonts w:ascii="Arial" w:hAnsi="Arial"/>
          <w:b/>
          <w:color w:val="auto"/>
          <w:u w:val="none"/>
        </w:rPr>
        <w:t xml:space="preserve">        </w:t>
      </w:r>
      <w:r w:rsidRPr="006524FC">
        <w:t>/</w:t>
      </w:r>
      <w:r w:rsidR="00211958" w:rsidRPr="006524FC">
        <w:t>10</w:t>
      </w:r>
    </w:p>
    <w:p w14:paraId="0A37E44F" w14:textId="77777777" w:rsidR="007529D1" w:rsidRPr="008672B0" w:rsidRDefault="007529D1" w:rsidP="00745AFB">
      <w:pPr>
        <w:pStyle w:val="ScoreBox"/>
        <w:rPr>
          <w:highlight w:val="yellow"/>
        </w:rPr>
      </w:pPr>
    </w:p>
    <w:p w14:paraId="7DA1A443" w14:textId="2F753D2F" w:rsidR="00E93E0A" w:rsidRPr="009F20AD" w:rsidRDefault="00211958" w:rsidP="00745AFB">
      <w:pPr>
        <w:pStyle w:val="Rubric"/>
        <w:ind w:left="227" w:hanging="227"/>
      </w:pPr>
      <w:r w:rsidRPr="009F20AD">
        <w:t>4</w:t>
      </w:r>
      <w:r w:rsidR="008672B0">
        <w:tab/>
      </w:r>
      <w:r w:rsidR="009F20AD" w:rsidRPr="009F20AD">
        <w:t xml:space="preserve">Choose the correct </w:t>
      </w:r>
      <w:r w:rsidR="008672B0">
        <w:t>word</w:t>
      </w:r>
      <w:r w:rsidR="00CF1AA4">
        <w:t>s</w:t>
      </w:r>
      <w:r w:rsidR="008672B0">
        <w:t xml:space="preserve"> to complete the sentences</w:t>
      </w:r>
      <w:r w:rsidR="009F20AD" w:rsidRPr="009F20AD">
        <w:t xml:space="preserve">. </w:t>
      </w:r>
    </w:p>
    <w:p w14:paraId="5808B5FD" w14:textId="2937E52D" w:rsidR="00D85B73" w:rsidRPr="007B6A9A" w:rsidRDefault="0052407B" w:rsidP="009F20AD">
      <w:pPr>
        <w:pStyle w:val="TextList"/>
        <w:ind w:left="225" w:hanging="225"/>
      </w:pPr>
      <w:r w:rsidRPr="007B6A9A">
        <w:rPr>
          <w:b/>
          <w:bCs/>
        </w:rPr>
        <w:t xml:space="preserve">1 </w:t>
      </w:r>
      <w:r w:rsidR="00605073" w:rsidRPr="007B6A9A">
        <w:rPr>
          <w:b/>
          <w:bCs/>
        </w:rPr>
        <w:tab/>
      </w:r>
      <w:r w:rsidR="00062AB0" w:rsidRPr="007B6A9A">
        <w:t xml:space="preserve">They </w:t>
      </w:r>
      <w:r w:rsidR="00062AB0" w:rsidRPr="00D664D1">
        <w:rPr>
          <w:b/>
          <w:bCs/>
        </w:rPr>
        <w:t>apologised</w:t>
      </w:r>
      <w:r w:rsidR="00062AB0" w:rsidRPr="00745AFB">
        <w:t xml:space="preserve"> </w:t>
      </w:r>
      <w:r w:rsidR="00ED7A3C" w:rsidRPr="00745AFB">
        <w:t>/</w:t>
      </w:r>
      <w:r w:rsidR="00ED7A3C" w:rsidRPr="00D664D1">
        <w:rPr>
          <w:b/>
          <w:bCs/>
        </w:rPr>
        <w:t xml:space="preserve"> </w:t>
      </w:r>
      <w:r w:rsidR="00CB763E" w:rsidRPr="00D664D1">
        <w:rPr>
          <w:b/>
          <w:bCs/>
        </w:rPr>
        <w:t>claimed</w:t>
      </w:r>
      <w:r w:rsidR="00ED7A3C" w:rsidRPr="007B6A9A">
        <w:t xml:space="preserve"> </w:t>
      </w:r>
      <w:r w:rsidR="00FF42B3" w:rsidRPr="007B6A9A">
        <w:t xml:space="preserve">for </w:t>
      </w:r>
      <w:r w:rsidR="00ED7A3C" w:rsidRPr="007B6A9A">
        <w:t xml:space="preserve">forgetting to send us a card. </w:t>
      </w:r>
    </w:p>
    <w:p w14:paraId="65815776" w14:textId="3BA5DE7F" w:rsidR="00ED7A3C" w:rsidRPr="007B6A9A" w:rsidRDefault="00ED7A3C" w:rsidP="009F20AD">
      <w:pPr>
        <w:pStyle w:val="TextList"/>
        <w:ind w:left="225" w:hanging="225"/>
      </w:pPr>
      <w:r w:rsidRPr="007B6A9A">
        <w:rPr>
          <w:b/>
          <w:bCs/>
        </w:rPr>
        <w:t>2</w:t>
      </w:r>
      <w:r w:rsidRPr="007B6A9A">
        <w:rPr>
          <w:b/>
          <w:bCs/>
        </w:rPr>
        <w:tab/>
      </w:r>
      <w:r w:rsidR="00C12A88" w:rsidRPr="007B6A9A">
        <w:t xml:space="preserve">We </w:t>
      </w:r>
      <w:r w:rsidR="00C12A88" w:rsidRPr="00D664D1">
        <w:rPr>
          <w:b/>
          <w:bCs/>
        </w:rPr>
        <w:t xml:space="preserve">suggested </w:t>
      </w:r>
      <w:r w:rsidR="00C12A88" w:rsidRPr="00745AFB">
        <w:t>/</w:t>
      </w:r>
      <w:r w:rsidR="00520B10" w:rsidRPr="00D664D1">
        <w:rPr>
          <w:b/>
          <w:bCs/>
        </w:rPr>
        <w:t xml:space="preserve"> threatened</w:t>
      </w:r>
      <w:r w:rsidR="00520B10" w:rsidRPr="007B6A9A">
        <w:t xml:space="preserve"> to close our bank account. </w:t>
      </w:r>
    </w:p>
    <w:p w14:paraId="31BA0650" w14:textId="77777777" w:rsidR="007E6084" w:rsidRPr="007B6A9A" w:rsidRDefault="00520B10" w:rsidP="009F20AD">
      <w:pPr>
        <w:pStyle w:val="TextList"/>
        <w:ind w:left="225" w:hanging="225"/>
      </w:pPr>
      <w:r w:rsidRPr="007B6A9A">
        <w:rPr>
          <w:b/>
          <w:bCs/>
        </w:rPr>
        <w:t>3</w:t>
      </w:r>
      <w:r w:rsidRPr="007B6A9A">
        <w:rPr>
          <w:b/>
          <w:bCs/>
        </w:rPr>
        <w:tab/>
      </w:r>
      <w:r w:rsidRPr="007B6A9A">
        <w:t xml:space="preserve">I </w:t>
      </w:r>
      <w:r w:rsidR="00924BEB" w:rsidRPr="00D664D1">
        <w:rPr>
          <w:b/>
          <w:bCs/>
        </w:rPr>
        <w:t xml:space="preserve">insisted on </w:t>
      </w:r>
      <w:r w:rsidR="00924BEB" w:rsidRPr="00745AFB">
        <w:t xml:space="preserve">/ </w:t>
      </w:r>
      <w:r w:rsidR="00924BEB" w:rsidRPr="00D664D1">
        <w:rPr>
          <w:b/>
          <w:bCs/>
        </w:rPr>
        <w:t>doubted</w:t>
      </w:r>
      <w:r w:rsidR="00924BEB" w:rsidRPr="007B6A9A">
        <w:t xml:space="preserve"> that </w:t>
      </w:r>
      <w:r w:rsidR="007E6084" w:rsidRPr="007B6A9A">
        <w:t xml:space="preserve">it would rain the next day. </w:t>
      </w:r>
    </w:p>
    <w:p w14:paraId="1A06F942" w14:textId="45576239" w:rsidR="00520B10" w:rsidRPr="007B6A9A" w:rsidRDefault="007E6084" w:rsidP="009F20AD">
      <w:pPr>
        <w:pStyle w:val="TextList"/>
        <w:ind w:left="225" w:hanging="225"/>
      </w:pPr>
      <w:r w:rsidRPr="007B6A9A">
        <w:rPr>
          <w:b/>
          <w:bCs/>
        </w:rPr>
        <w:t>4</w:t>
      </w:r>
      <w:r w:rsidR="00924BEB" w:rsidRPr="007B6A9A">
        <w:t xml:space="preserve"> </w:t>
      </w:r>
      <w:r w:rsidRPr="007B6A9A">
        <w:tab/>
      </w:r>
      <w:r w:rsidR="00156AF5" w:rsidRPr="007B6A9A">
        <w:t xml:space="preserve">They </w:t>
      </w:r>
      <w:r w:rsidR="00156AF5" w:rsidRPr="00D664D1">
        <w:rPr>
          <w:b/>
          <w:bCs/>
        </w:rPr>
        <w:t xml:space="preserve">persuaded me </w:t>
      </w:r>
      <w:r w:rsidR="00156AF5" w:rsidRPr="00745AFB">
        <w:t xml:space="preserve">/ </w:t>
      </w:r>
      <w:r w:rsidR="00156AF5" w:rsidRPr="00D664D1">
        <w:rPr>
          <w:b/>
          <w:bCs/>
        </w:rPr>
        <w:t>reminded</w:t>
      </w:r>
      <w:r w:rsidR="00156AF5" w:rsidRPr="007B6A9A">
        <w:rPr>
          <w:i/>
          <w:iCs/>
        </w:rPr>
        <w:t xml:space="preserve"> </w:t>
      </w:r>
      <w:r w:rsidR="00156AF5" w:rsidRPr="007B6A9A">
        <w:t xml:space="preserve">to </w:t>
      </w:r>
      <w:r w:rsidR="001D78AF" w:rsidRPr="007B6A9A">
        <w:t>put on an Abba album.</w:t>
      </w:r>
    </w:p>
    <w:p w14:paraId="2F1A3089" w14:textId="6469F353" w:rsidR="001D78AF" w:rsidRPr="007B6A9A" w:rsidRDefault="001D78AF" w:rsidP="009F20AD">
      <w:pPr>
        <w:pStyle w:val="TextList"/>
        <w:ind w:left="225" w:hanging="225"/>
      </w:pPr>
      <w:r w:rsidRPr="007B6A9A">
        <w:rPr>
          <w:b/>
          <w:bCs/>
        </w:rPr>
        <w:t>5</w:t>
      </w:r>
      <w:r w:rsidRPr="007B6A9A">
        <w:rPr>
          <w:b/>
          <w:bCs/>
        </w:rPr>
        <w:tab/>
      </w:r>
      <w:r w:rsidR="005F489C" w:rsidRPr="007B6A9A">
        <w:t>Benjamin</w:t>
      </w:r>
      <w:r w:rsidR="009839E5" w:rsidRPr="007B6A9A">
        <w:t xml:space="preserve"> </w:t>
      </w:r>
      <w:r w:rsidR="00FF42B3" w:rsidRPr="00D664D1">
        <w:rPr>
          <w:b/>
          <w:bCs/>
        </w:rPr>
        <w:t xml:space="preserve">apologised </w:t>
      </w:r>
      <w:r w:rsidR="00FF42B3" w:rsidRPr="00745AFB">
        <w:t>/</w:t>
      </w:r>
      <w:r w:rsidR="00FF42B3" w:rsidRPr="00D664D1">
        <w:rPr>
          <w:b/>
          <w:bCs/>
        </w:rPr>
        <w:t xml:space="preserve"> </w:t>
      </w:r>
      <w:r w:rsidR="009839E5" w:rsidRPr="00D664D1">
        <w:rPr>
          <w:b/>
          <w:bCs/>
        </w:rPr>
        <w:t>criticised</w:t>
      </w:r>
      <w:r w:rsidR="009839E5" w:rsidRPr="007B6A9A">
        <w:rPr>
          <w:i/>
          <w:iCs/>
        </w:rPr>
        <w:t xml:space="preserve"> </w:t>
      </w:r>
      <w:r w:rsidR="009839E5" w:rsidRPr="007B6A9A">
        <w:t>me for</w:t>
      </w:r>
      <w:r w:rsidR="009839E5" w:rsidRPr="007B6A9A">
        <w:rPr>
          <w:i/>
          <w:iCs/>
        </w:rPr>
        <w:t xml:space="preserve"> </w:t>
      </w:r>
      <w:r w:rsidR="00215F64" w:rsidRPr="007B6A9A">
        <w:t xml:space="preserve">leaving the kitchen in a mess. </w:t>
      </w:r>
    </w:p>
    <w:p w14:paraId="49D6C79F" w14:textId="2E632CF3" w:rsidR="00215F64" w:rsidRPr="007B6A9A" w:rsidRDefault="00215F64" w:rsidP="009F20AD">
      <w:pPr>
        <w:pStyle w:val="TextList"/>
        <w:ind w:left="225" w:hanging="225"/>
      </w:pPr>
      <w:r w:rsidRPr="007B6A9A">
        <w:rPr>
          <w:b/>
          <w:bCs/>
        </w:rPr>
        <w:t>6</w:t>
      </w:r>
      <w:r w:rsidRPr="007B6A9A">
        <w:rPr>
          <w:b/>
          <w:bCs/>
        </w:rPr>
        <w:tab/>
      </w:r>
      <w:r w:rsidR="000C3867" w:rsidRPr="007B6A9A">
        <w:t xml:space="preserve">We </w:t>
      </w:r>
      <w:r w:rsidR="002D31CE" w:rsidRPr="00D664D1">
        <w:rPr>
          <w:b/>
          <w:bCs/>
        </w:rPr>
        <w:t xml:space="preserve">admitted </w:t>
      </w:r>
      <w:r w:rsidR="002D31CE" w:rsidRPr="00745AFB">
        <w:t xml:space="preserve">/ </w:t>
      </w:r>
      <w:r w:rsidR="002D31CE" w:rsidRPr="00D664D1">
        <w:rPr>
          <w:b/>
          <w:bCs/>
        </w:rPr>
        <w:t>claimed</w:t>
      </w:r>
      <w:r w:rsidR="002D31CE" w:rsidRPr="007B6A9A">
        <w:rPr>
          <w:i/>
          <w:iCs/>
        </w:rPr>
        <w:t xml:space="preserve"> </w:t>
      </w:r>
      <w:r w:rsidR="00D36B00" w:rsidRPr="007B6A9A">
        <w:t xml:space="preserve">breaking the window and we offered to pay for the damage. </w:t>
      </w:r>
    </w:p>
    <w:p w14:paraId="429999E2" w14:textId="2C4DFEAF" w:rsidR="00D36B00" w:rsidRPr="007B6A9A" w:rsidRDefault="00D36B00" w:rsidP="009F20AD">
      <w:pPr>
        <w:pStyle w:val="TextList"/>
        <w:ind w:left="225" w:hanging="225"/>
      </w:pPr>
      <w:r w:rsidRPr="007B6A9A">
        <w:rPr>
          <w:b/>
          <w:bCs/>
        </w:rPr>
        <w:t>7</w:t>
      </w:r>
      <w:r w:rsidRPr="007B6A9A">
        <w:rPr>
          <w:b/>
          <w:bCs/>
        </w:rPr>
        <w:tab/>
      </w:r>
      <w:r w:rsidR="000B259E" w:rsidRPr="007B6A9A">
        <w:t>Mai</w:t>
      </w:r>
      <w:r w:rsidR="00D94E14" w:rsidRPr="007B6A9A">
        <w:t xml:space="preserve"> </w:t>
      </w:r>
      <w:r w:rsidR="005B32C4" w:rsidRPr="00D664D1">
        <w:rPr>
          <w:b/>
          <w:bCs/>
        </w:rPr>
        <w:t xml:space="preserve">emphasised </w:t>
      </w:r>
      <w:r w:rsidR="005B32C4" w:rsidRPr="00745AFB">
        <w:t>/</w:t>
      </w:r>
      <w:r w:rsidR="005B32C4" w:rsidRPr="00D664D1">
        <w:rPr>
          <w:b/>
          <w:bCs/>
        </w:rPr>
        <w:t xml:space="preserve"> persuaded</w:t>
      </w:r>
      <w:r w:rsidR="005B32C4" w:rsidRPr="007B6A9A">
        <w:t xml:space="preserve"> that she had never taught Japanese before. </w:t>
      </w:r>
    </w:p>
    <w:p w14:paraId="3B6E6E12" w14:textId="449BB547" w:rsidR="005B32C4" w:rsidRPr="007B6A9A" w:rsidRDefault="005B32C4" w:rsidP="009F20AD">
      <w:pPr>
        <w:pStyle w:val="TextList"/>
        <w:ind w:left="225" w:hanging="225"/>
      </w:pPr>
      <w:r w:rsidRPr="007B6A9A">
        <w:rPr>
          <w:b/>
          <w:bCs/>
        </w:rPr>
        <w:t>8</w:t>
      </w:r>
      <w:r w:rsidRPr="007B6A9A">
        <w:rPr>
          <w:b/>
          <w:bCs/>
        </w:rPr>
        <w:tab/>
      </w:r>
      <w:r w:rsidR="00CC7988" w:rsidRPr="007B6A9A">
        <w:t xml:space="preserve">How could you </w:t>
      </w:r>
      <w:r w:rsidR="00CC7988" w:rsidRPr="00D664D1">
        <w:rPr>
          <w:b/>
          <w:bCs/>
        </w:rPr>
        <w:t>accuse</w:t>
      </w:r>
      <w:r w:rsidR="00CC7988" w:rsidRPr="00745AFB">
        <w:t xml:space="preserve"> /</w:t>
      </w:r>
      <w:r w:rsidR="00CC7988" w:rsidRPr="00D664D1">
        <w:rPr>
          <w:b/>
          <w:bCs/>
        </w:rPr>
        <w:t xml:space="preserve"> boast</w:t>
      </w:r>
      <w:r w:rsidR="00CC7988" w:rsidRPr="007B6A9A">
        <w:t xml:space="preserve"> me of cheating? I always follow the rules. </w:t>
      </w:r>
    </w:p>
    <w:p w14:paraId="4A99BB7E" w14:textId="72D5BDD5" w:rsidR="00CC7988" w:rsidRPr="007B6A9A" w:rsidRDefault="00CC7988" w:rsidP="009F20AD">
      <w:pPr>
        <w:pStyle w:val="TextList"/>
        <w:ind w:left="225" w:hanging="225"/>
      </w:pPr>
      <w:r w:rsidRPr="007B6A9A">
        <w:rPr>
          <w:b/>
          <w:bCs/>
        </w:rPr>
        <w:t>9</w:t>
      </w:r>
      <w:r w:rsidRPr="007B6A9A">
        <w:rPr>
          <w:b/>
          <w:bCs/>
        </w:rPr>
        <w:tab/>
      </w:r>
      <w:r w:rsidR="00AF6DF9" w:rsidRPr="007B6A9A">
        <w:t>I asked them to take their shoes off</w:t>
      </w:r>
      <w:r w:rsidR="009246B6">
        <w:t>,</w:t>
      </w:r>
      <w:r w:rsidR="00AF6DF9" w:rsidRPr="007B6A9A">
        <w:t xml:space="preserve"> but they </w:t>
      </w:r>
      <w:r w:rsidR="00AF6DF9" w:rsidRPr="00D664D1">
        <w:rPr>
          <w:b/>
          <w:bCs/>
        </w:rPr>
        <w:t>denied</w:t>
      </w:r>
      <w:r w:rsidR="00AF6DF9" w:rsidRPr="00745AFB">
        <w:t xml:space="preserve"> /</w:t>
      </w:r>
      <w:r w:rsidR="00AF6DF9" w:rsidRPr="00D664D1">
        <w:rPr>
          <w:b/>
          <w:bCs/>
        </w:rPr>
        <w:t xml:space="preserve"> refused</w:t>
      </w:r>
      <w:r w:rsidR="00AF6DF9" w:rsidRPr="007B6A9A">
        <w:rPr>
          <w:i/>
          <w:iCs/>
        </w:rPr>
        <w:t xml:space="preserve"> </w:t>
      </w:r>
      <w:r w:rsidR="00AF6DF9" w:rsidRPr="007B6A9A">
        <w:t xml:space="preserve">to do it. </w:t>
      </w:r>
    </w:p>
    <w:p w14:paraId="4ED117E5" w14:textId="2D4AA442" w:rsidR="00AF6DF9" w:rsidRPr="00943284" w:rsidRDefault="00AF6DF9" w:rsidP="009F20AD">
      <w:pPr>
        <w:pStyle w:val="TextList"/>
        <w:ind w:left="225" w:hanging="225"/>
      </w:pPr>
      <w:r w:rsidRPr="007B6A9A">
        <w:rPr>
          <w:b/>
          <w:bCs/>
        </w:rPr>
        <w:t>10</w:t>
      </w:r>
      <w:r w:rsidRPr="007B6A9A">
        <w:rPr>
          <w:b/>
          <w:bCs/>
        </w:rPr>
        <w:tab/>
      </w:r>
      <w:r w:rsidR="00723149" w:rsidRPr="007B6A9A">
        <w:t xml:space="preserve">Lisa </w:t>
      </w:r>
      <w:r w:rsidR="004433AB" w:rsidRPr="00D664D1">
        <w:rPr>
          <w:b/>
          <w:bCs/>
        </w:rPr>
        <w:t xml:space="preserve">suggested </w:t>
      </w:r>
      <w:r w:rsidR="004433AB" w:rsidRPr="00745AFB">
        <w:t>/</w:t>
      </w:r>
      <w:r w:rsidR="004433AB" w:rsidRPr="00D664D1">
        <w:rPr>
          <w:b/>
          <w:bCs/>
        </w:rPr>
        <w:t xml:space="preserve"> </w:t>
      </w:r>
      <w:r w:rsidR="00723149" w:rsidRPr="00D664D1">
        <w:rPr>
          <w:b/>
          <w:bCs/>
        </w:rPr>
        <w:t>regretted</w:t>
      </w:r>
      <w:r w:rsidR="00943284" w:rsidRPr="007B6A9A">
        <w:t xml:space="preserve"> not </w:t>
      </w:r>
      <w:r w:rsidR="004E749C">
        <w:t>saying goodbye because she felt sad afterwards.</w:t>
      </w:r>
    </w:p>
    <w:p w14:paraId="541C06E7" w14:textId="41027D86" w:rsidR="00F6798C" w:rsidRPr="009F20AD" w:rsidRDefault="007F07A8" w:rsidP="00A37B1E">
      <w:pPr>
        <w:pStyle w:val="ScoreBox"/>
      </w:pPr>
      <w:r w:rsidRPr="009F20AD">
        <w:rPr>
          <w:rStyle w:val="GapFillchr"/>
          <w:rFonts w:ascii="Arial" w:hAnsi="Arial"/>
          <w:b/>
          <w:color w:val="auto"/>
          <w:u w:val="none"/>
        </w:rPr>
        <w:t xml:space="preserve">        </w:t>
      </w:r>
      <w:r w:rsidRPr="009F20AD">
        <w:t>/</w:t>
      </w:r>
      <w:r w:rsidR="009F20AD">
        <w:t>10</w:t>
      </w:r>
    </w:p>
    <w:p w14:paraId="643BC150" w14:textId="51D3D76C" w:rsidR="00033B69" w:rsidRPr="008672B0" w:rsidRDefault="00033B69" w:rsidP="00745AFB">
      <w:pPr>
        <w:pStyle w:val="ScoreBox"/>
      </w:pPr>
    </w:p>
    <w:p w14:paraId="07F51993" w14:textId="77777777" w:rsidR="000968E4" w:rsidRPr="008672B0" w:rsidRDefault="000968E4" w:rsidP="00745AFB">
      <w:pPr>
        <w:pStyle w:val="ScoreBox"/>
      </w:pPr>
    </w:p>
    <w:p w14:paraId="4C673095" w14:textId="623C7BB1" w:rsidR="008831BB" w:rsidRPr="000968E4" w:rsidRDefault="008831BB" w:rsidP="008831BB">
      <w:pPr>
        <w:pStyle w:val="HeadASection"/>
      </w:pPr>
      <w:r w:rsidRPr="000968E4">
        <w:lastRenderedPageBreak/>
        <w:t>HOW TO …</w:t>
      </w:r>
    </w:p>
    <w:p w14:paraId="41DEBA64" w14:textId="3FB90C61" w:rsidR="001B5506" w:rsidRPr="000968E4" w:rsidRDefault="00D8591D" w:rsidP="00745AFB">
      <w:pPr>
        <w:pStyle w:val="Rubric"/>
        <w:ind w:left="227" w:hanging="227"/>
      </w:pPr>
      <w:r>
        <w:t>5</w:t>
      </w:r>
      <w:r w:rsidR="008672B0">
        <w:tab/>
      </w:r>
      <w:r w:rsidR="00826EC5" w:rsidRPr="000968E4">
        <w:t xml:space="preserve">Complete the </w:t>
      </w:r>
      <w:r w:rsidR="000968E4" w:rsidRPr="000968E4">
        <w:t>sentences</w:t>
      </w:r>
      <w:r w:rsidR="00826EC5" w:rsidRPr="000968E4">
        <w:t xml:space="preserve"> with the words</w:t>
      </w:r>
      <w:r w:rsidR="000968E4">
        <w:t xml:space="preserve"> and phrases</w:t>
      </w:r>
      <w:r w:rsidR="00826EC5" w:rsidRPr="000968E4">
        <w:t xml:space="preserve"> in the box. </w:t>
      </w:r>
    </w:p>
    <w:p w14:paraId="12A303CF" w14:textId="1F70A196" w:rsidR="00826EC5" w:rsidRPr="00795EC1" w:rsidRDefault="000968E4" w:rsidP="00795EC1">
      <w:pPr>
        <w:pStyle w:val="WordBox"/>
      </w:pPr>
      <w:r w:rsidRPr="00795EC1">
        <w:t xml:space="preserve">a friend     </w:t>
      </w:r>
      <w:r w:rsidR="00E5503E" w:rsidRPr="00795EC1">
        <w:t xml:space="preserve">be a good idea     </w:t>
      </w:r>
      <w:r w:rsidR="00F205F3" w:rsidRPr="00795EC1">
        <w:t xml:space="preserve">be honest </w:t>
      </w:r>
      <w:r w:rsidR="000F1D14">
        <w:t xml:space="preserve">  </w:t>
      </w:r>
      <w:r w:rsidR="00857370">
        <w:t xml:space="preserve"> </w:t>
      </w:r>
      <w:r w:rsidR="000F1D14">
        <w:t xml:space="preserve"> </w:t>
      </w:r>
      <w:r w:rsidR="001A08E6" w:rsidRPr="00795EC1">
        <w:t>definitely</w:t>
      </w:r>
      <w:r w:rsidR="00795EC1">
        <w:t xml:space="preserve">     </w:t>
      </w:r>
      <w:r w:rsidR="00F205F3">
        <w:br/>
      </w:r>
      <w:r w:rsidR="00A614E0" w:rsidRPr="00795EC1">
        <w:t xml:space="preserve">if you want     </w:t>
      </w:r>
      <w:r w:rsidR="003D1202" w:rsidRPr="00795EC1">
        <w:t>maybe</w:t>
      </w:r>
      <w:r w:rsidR="00321183" w:rsidRPr="00795EC1">
        <w:t xml:space="preserve">     </w:t>
      </w:r>
      <w:r w:rsidR="00D81ED2" w:rsidRPr="00795EC1">
        <w:t xml:space="preserve">my advice     </w:t>
      </w:r>
      <w:r w:rsidR="001A08E6" w:rsidRPr="00795EC1">
        <w:t xml:space="preserve">the wrong idea     </w:t>
      </w:r>
      <w:r w:rsidR="00795EC1">
        <w:br/>
      </w:r>
      <w:r w:rsidR="00FF1A9A" w:rsidRPr="00795EC1">
        <w:t>the wrong way</w:t>
      </w:r>
      <w:r w:rsidR="008710BD" w:rsidRPr="00795EC1">
        <w:t xml:space="preserve">  </w:t>
      </w:r>
      <w:r w:rsidR="008672B0">
        <w:t xml:space="preserve"> </w:t>
      </w:r>
      <w:r w:rsidR="008710BD" w:rsidRPr="00795EC1">
        <w:t xml:space="preserve">  </w:t>
      </w:r>
      <w:r w:rsidR="0017289F" w:rsidRPr="00795EC1">
        <w:t xml:space="preserve">thought about     </w:t>
      </w:r>
    </w:p>
    <w:p w14:paraId="65E9504D" w14:textId="02B1F98B" w:rsidR="00046B21" w:rsidRDefault="00826EC5" w:rsidP="00826EC5">
      <w:pPr>
        <w:pStyle w:val="TextList"/>
        <w:rPr>
          <w:rStyle w:val="GapFillchr"/>
          <w:rFonts w:ascii="Arial" w:hAnsi="Arial"/>
          <w:b w:val="0"/>
          <w:color w:val="auto"/>
          <w:u w:val="none"/>
        </w:rPr>
      </w:pPr>
      <w:r w:rsidRPr="000968E4">
        <w:rPr>
          <w:rStyle w:val="GapFillchr"/>
          <w:rFonts w:ascii="Arial" w:hAnsi="Arial"/>
          <w:bCs/>
          <w:color w:val="auto"/>
          <w:u w:val="none"/>
        </w:rPr>
        <w:t>1</w:t>
      </w:r>
      <w:r w:rsidR="000968E4">
        <w:rPr>
          <w:rStyle w:val="GapFillchr"/>
          <w:rFonts w:ascii="Arial" w:hAnsi="Arial"/>
          <w:bCs/>
          <w:color w:val="auto"/>
          <w:u w:val="none"/>
        </w:rPr>
        <w:tab/>
      </w:r>
      <w:r w:rsidR="000968E4">
        <w:rPr>
          <w:rStyle w:val="GapFillchr"/>
          <w:rFonts w:ascii="Arial" w:hAnsi="Arial"/>
          <w:b w:val="0"/>
          <w:color w:val="auto"/>
          <w:u w:val="none"/>
        </w:rPr>
        <w:t xml:space="preserve">I hope you don’t </w:t>
      </w:r>
      <w:r w:rsidR="00FA0FA7">
        <w:rPr>
          <w:rStyle w:val="GapFillchr"/>
          <w:rFonts w:ascii="Arial" w:hAnsi="Arial"/>
          <w:b w:val="0"/>
          <w:color w:val="auto"/>
          <w:u w:val="none"/>
        </w:rPr>
        <w:t xml:space="preserve">take this </w:t>
      </w:r>
      <w:r w:rsidR="000968E4">
        <w:rPr>
          <w:rStyle w:val="GapFillchr"/>
          <w:rFonts w:ascii="Arial" w:hAnsi="Arial"/>
          <w:b w:val="0"/>
          <w:color w:val="auto"/>
          <w:u w:val="none"/>
        </w:rPr>
        <w:t>__________, but what you’re saying doesn’t make sense.</w:t>
      </w:r>
    </w:p>
    <w:p w14:paraId="39471025" w14:textId="2FCBA052" w:rsidR="000968E4" w:rsidRDefault="000968E4" w:rsidP="00826EC5">
      <w:pPr>
        <w:pStyle w:val="TextList"/>
      </w:pPr>
      <w:r>
        <w:rPr>
          <w:rStyle w:val="GapFillchr"/>
          <w:rFonts w:ascii="Arial" w:hAnsi="Arial"/>
          <w:bCs/>
          <w:color w:val="auto"/>
          <w:u w:val="none"/>
        </w:rPr>
        <w:t>2</w:t>
      </w:r>
      <w:r>
        <w:rPr>
          <w:rStyle w:val="GapFillchr"/>
          <w:rFonts w:ascii="Arial" w:hAnsi="Arial"/>
          <w:bCs/>
          <w:color w:val="auto"/>
          <w:u w:val="none"/>
        </w:rPr>
        <w:tab/>
      </w:r>
      <w:r>
        <w:rPr>
          <w:rStyle w:val="GapFillchr"/>
          <w:rFonts w:ascii="Arial" w:hAnsi="Arial"/>
          <w:b w:val="0"/>
          <w:color w:val="auto"/>
          <w:u w:val="none"/>
        </w:rPr>
        <w:t xml:space="preserve">I’m only telling you this </w:t>
      </w:r>
      <w:r w:rsidR="00FA0FA7">
        <w:rPr>
          <w:rStyle w:val="GapFillchr"/>
          <w:rFonts w:ascii="Arial" w:hAnsi="Arial"/>
          <w:b w:val="0"/>
          <w:color w:val="auto"/>
          <w:u w:val="none"/>
        </w:rPr>
        <w:t xml:space="preserve">as </w:t>
      </w:r>
      <w:r>
        <w:t xml:space="preserve">__________. </w:t>
      </w:r>
      <w:r w:rsidR="00FA0FA7">
        <w:t>I</w:t>
      </w:r>
      <w:r w:rsidR="008710BD">
        <w:t xml:space="preserve"> don’t </w:t>
      </w:r>
      <w:r w:rsidR="00FA0FA7">
        <w:t>want to</w:t>
      </w:r>
      <w:r w:rsidR="008710BD">
        <w:t xml:space="preserve"> upset</w:t>
      </w:r>
      <w:r w:rsidR="00FA0FA7">
        <w:t xml:space="preserve"> you</w:t>
      </w:r>
      <w:r w:rsidR="008710BD">
        <w:t>.</w:t>
      </w:r>
    </w:p>
    <w:p w14:paraId="17B2473C" w14:textId="27DBBFA9" w:rsidR="008710BD" w:rsidRDefault="008710BD" w:rsidP="00826EC5">
      <w:pPr>
        <w:pStyle w:val="TextList"/>
      </w:pPr>
      <w:r>
        <w:rPr>
          <w:b/>
          <w:bCs/>
        </w:rPr>
        <w:t>3</w:t>
      </w:r>
      <w:r>
        <w:rPr>
          <w:b/>
          <w:bCs/>
        </w:rPr>
        <w:tab/>
      </w:r>
      <w:r w:rsidR="00F205F3" w:rsidRPr="00D664D1">
        <w:t xml:space="preserve">To </w:t>
      </w:r>
      <w:r>
        <w:t xml:space="preserve">__________, I don’t care what Matias thinks about me. </w:t>
      </w:r>
    </w:p>
    <w:p w14:paraId="4C03D104" w14:textId="30200FE1" w:rsidR="008710BD" w:rsidRDefault="008710BD" w:rsidP="00826EC5">
      <w:pPr>
        <w:pStyle w:val="TextList"/>
        <w:rPr>
          <w:b/>
          <w:bCs/>
        </w:rPr>
      </w:pPr>
      <w:r>
        <w:rPr>
          <w:b/>
          <w:bCs/>
        </w:rPr>
        <w:t>4</w:t>
      </w:r>
      <w:r>
        <w:rPr>
          <w:b/>
          <w:bCs/>
        </w:rPr>
        <w:tab/>
      </w:r>
      <w:r w:rsidR="00476094">
        <w:t>__________</w:t>
      </w:r>
      <w:r w:rsidR="00A614E0">
        <w:t xml:space="preserve"> my advice</w:t>
      </w:r>
      <w:r w:rsidR="00D81ED2">
        <w:t xml:space="preserve">, you should spend more time with your family. </w:t>
      </w:r>
      <w:r>
        <w:rPr>
          <w:b/>
          <w:bCs/>
        </w:rPr>
        <w:tab/>
      </w:r>
    </w:p>
    <w:p w14:paraId="6ADAF54B" w14:textId="5B4F70ED" w:rsidR="00D81ED2" w:rsidRDefault="00D81ED2" w:rsidP="00826EC5">
      <w:pPr>
        <w:pStyle w:val="TextList"/>
      </w:pPr>
      <w:r>
        <w:rPr>
          <w:b/>
          <w:bCs/>
        </w:rPr>
        <w:t>5</w:t>
      </w:r>
      <w:r>
        <w:rPr>
          <w:b/>
          <w:bCs/>
        </w:rPr>
        <w:tab/>
      </w:r>
      <w:r w:rsidR="00BE2F9D">
        <w:t xml:space="preserve">__________ would be to stay at home until you feel better. </w:t>
      </w:r>
    </w:p>
    <w:p w14:paraId="136B41A9" w14:textId="6717330B" w:rsidR="00BE2F9D" w:rsidRDefault="00BE2F9D" w:rsidP="00826EC5">
      <w:pPr>
        <w:pStyle w:val="TextList"/>
      </w:pPr>
      <w:r>
        <w:rPr>
          <w:b/>
          <w:bCs/>
        </w:rPr>
        <w:t>6</w:t>
      </w:r>
      <w:r>
        <w:rPr>
          <w:b/>
          <w:bCs/>
        </w:rPr>
        <w:tab/>
      </w:r>
      <w:r w:rsidR="00A614E0">
        <w:t xml:space="preserve">I don’t want you to </w:t>
      </w:r>
      <w:r w:rsidR="00DC5B63">
        <w:t xml:space="preserve">get </w:t>
      </w:r>
      <w:r w:rsidR="00A614E0">
        <w:t xml:space="preserve">__________, </w:t>
      </w:r>
      <w:r w:rsidR="00C25F55">
        <w:t xml:space="preserve">but I’m not happy </w:t>
      </w:r>
      <w:r w:rsidR="009843E8">
        <w:t xml:space="preserve">with the plan. </w:t>
      </w:r>
    </w:p>
    <w:p w14:paraId="11F26064" w14:textId="2284F2C6" w:rsidR="009843E8" w:rsidRDefault="009843E8" w:rsidP="00826EC5">
      <w:pPr>
        <w:pStyle w:val="TextList"/>
      </w:pPr>
      <w:r>
        <w:rPr>
          <w:b/>
          <w:bCs/>
        </w:rPr>
        <w:t>7</w:t>
      </w:r>
      <w:r>
        <w:rPr>
          <w:b/>
          <w:bCs/>
        </w:rPr>
        <w:tab/>
      </w:r>
      <w:r w:rsidR="00E5503E">
        <w:t xml:space="preserve">It might __________ to take some water in case you get thirsty. </w:t>
      </w:r>
    </w:p>
    <w:p w14:paraId="0C485429" w14:textId="60BA0FDD" w:rsidR="00E5503E" w:rsidRDefault="00E5503E" w:rsidP="000F1D14">
      <w:pPr>
        <w:pStyle w:val="TextList"/>
      </w:pPr>
      <w:r>
        <w:rPr>
          <w:b/>
          <w:bCs/>
        </w:rPr>
        <w:t>8</w:t>
      </w:r>
      <w:r>
        <w:rPr>
          <w:b/>
          <w:bCs/>
        </w:rPr>
        <w:tab/>
      </w:r>
      <w:r w:rsidR="003D1202">
        <w:t xml:space="preserve">__________ you should </w:t>
      </w:r>
      <w:r w:rsidR="00321183">
        <w:t>go by train rather than by car.</w:t>
      </w:r>
      <w:r w:rsidR="00A4609F">
        <w:t xml:space="preserve"> You</w:t>
      </w:r>
      <w:r w:rsidR="00D2604C">
        <w:t xml:space="preserve"> </w:t>
      </w:r>
      <w:r w:rsidR="000F1D14">
        <w:t xml:space="preserve">might </w:t>
      </w:r>
      <w:r w:rsidR="00A4609F">
        <w:t>find it more comfortable.</w:t>
      </w:r>
    </w:p>
    <w:p w14:paraId="42CF34C8" w14:textId="261D5591" w:rsidR="00321183" w:rsidRPr="00C816CB" w:rsidRDefault="00321183" w:rsidP="00826EC5">
      <w:pPr>
        <w:pStyle w:val="TextList"/>
        <w:rPr>
          <w:rStyle w:val="GapFillchr"/>
          <w:rFonts w:ascii="Arial" w:hAnsi="Arial"/>
          <w:b w:val="0"/>
          <w:color w:val="auto"/>
          <w:u w:val="none"/>
        </w:rPr>
      </w:pPr>
      <w:r>
        <w:rPr>
          <w:b/>
          <w:bCs/>
        </w:rPr>
        <w:t>9</w:t>
      </w:r>
      <w:r>
        <w:rPr>
          <w:b/>
          <w:bCs/>
        </w:rPr>
        <w:tab/>
      </w:r>
      <w:r w:rsidR="00C816CB">
        <w:t xml:space="preserve">You should __________ </w:t>
      </w:r>
      <w:r w:rsidR="001A08E6">
        <w:t xml:space="preserve">buy a coffee machine. You won’t regret it. </w:t>
      </w:r>
    </w:p>
    <w:p w14:paraId="4A5A4CAA" w14:textId="75838862" w:rsidR="000968E4" w:rsidRPr="0017289F" w:rsidRDefault="0017289F" w:rsidP="00826EC5">
      <w:pPr>
        <w:pStyle w:val="TextList"/>
        <w:rPr>
          <w:rStyle w:val="GapFillchr"/>
          <w:rFonts w:ascii="Arial" w:hAnsi="Arial"/>
          <w:b w:val="0"/>
          <w:color w:val="auto"/>
          <w:u w:val="none"/>
        </w:rPr>
      </w:pPr>
      <w:r>
        <w:rPr>
          <w:rStyle w:val="GapFillchr"/>
          <w:rFonts w:ascii="Arial" w:hAnsi="Arial"/>
          <w:bCs/>
          <w:color w:val="auto"/>
          <w:u w:val="none"/>
        </w:rPr>
        <w:t>10</w:t>
      </w:r>
      <w:r>
        <w:rPr>
          <w:rStyle w:val="GapFillchr"/>
          <w:rFonts w:ascii="Arial" w:hAnsi="Arial"/>
          <w:bCs/>
          <w:color w:val="auto"/>
          <w:u w:val="none"/>
        </w:rPr>
        <w:tab/>
      </w:r>
      <w:r>
        <w:rPr>
          <w:rStyle w:val="GapFillchr"/>
          <w:rFonts w:ascii="Arial" w:hAnsi="Arial"/>
          <w:b w:val="0"/>
          <w:color w:val="auto"/>
          <w:u w:val="none"/>
        </w:rPr>
        <w:t xml:space="preserve">Have you </w:t>
      </w:r>
      <w:r>
        <w:t>__________ taking up a hobby?</w:t>
      </w:r>
    </w:p>
    <w:p w14:paraId="726B419C" w14:textId="7F3956CF" w:rsidR="00883BD2" w:rsidRPr="000968E4" w:rsidRDefault="00883BD2" w:rsidP="00883BD2">
      <w:pPr>
        <w:pStyle w:val="ScoreBox"/>
      </w:pPr>
      <w:r w:rsidRPr="000968E4">
        <w:rPr>
          <w:rStyle w:val="GapFillchr"/>
          <w:rFonts w:ascii="Arial" w:hAnsi="Arial"/>
          <w:b/>
          <w:color w:val="auto"/>
          <w:u w:val="none"/>
        </w:rPr>
        <w:t xml:space="preserve">        </w:t>
      </w:r>
      <w:r w:rsidRPr="000968E4">
        <w:t>/10</w:t>
      </w:r>
    </w:p>
    <w:p w14:paraId="397902C0" w14:textId="77777777" w:rsidR="00883BD2" w:rsidRPr="000968E4" w:rsidRDefault="00883BD2" w:rsidP="00745AFB">
      <w:pPr>
        <w:pStyle w:val="ScoreBox"/>
      </w:pPr>
    </w:p>
    <w:p w14:paraId="0BA2777E" w14:textId="26D03352" w:rsidR="00E365C8" w:rsidRDefault="006F2205" w:rsidP="00E365C8">
      <w:pPr>
        <w:pStyle w:val="ScoreBox"/>
      </w:pPr>
      <w:r w:rsidRPr="000968E4">
        <w:rPr>
          <w:rStyle w:val="GapFillchr"/>
          <w:rFonts w:ascii="Arial" w:hAnsi="Arial"/>
          <w:b/>
          <w:color w:val="auto"/>
          <w:u w:val="none"/>
        </w:rPr>
        <w:t>Total:</w:t>
      </w:r>
      <w:r w:rsidR="00E365C8" w:rsidRPr="000968E4">
        <w:rPr>
          <w:rStyle w:val="GapFillchr"/>
          <w:rFonts w:ascii="Arial" w:hAnsi="Arial"/>
          <w:b/>
          <w:color w:val="auto"/>
          <w:u w:val="none"/>
        </w:rPr>
        <w:t xml:space="preserve">        </w:t>
      </w:r>
      <w:r w:rsidR="00E365C8" w:rsidRPr="000968E4">
        <w:t>/50</w:t>
      </w:r>
    </w:p>
    <w:p w14:paraId="21851759" w14:textId="77777777" w:rsidR="007F07A8" w:rsidRDefault="007F07A8" w:rsidP="004B3BC3">
      <w:pPr>
        <w:pStyle w:val="ScoreBox"/>
      </w:pPr>
    </w:p>
    <w:p w14:paraId="4D62468A" w14:textId="2ED171C3" w:rsidR="00884DD6" w:rsidRDefault="00884DD6" w:rsidP="008E1DD7">
      <w:pPr>
        <w:pStyle w:val="Text"/>
      </w:pPr>
      <w:r>
        <w:br w:type="page"/>
      </w:r>
    </w:p>
    <w:p w14:paraId="6F213BBD" w14:textId="77777777" w:rsidR="00D664D1" w:rsidRPr="005100A0" w:rsidRDefault="00D664D1" w:rsidP="00D664D1">
      <w:pPr>
        <w:pStyle w:val="HeadUnit"/>
      </w:pPr>
      <w:r w:rsidRPr="005100A0">
        <w:lastRenderedPageBreak/>
        <w:t>Part B • Listening, Reading and Writing</w:t>
      </w:r>
    </w:p>
    <w:p w14:paraId="68FDA670" w14:textId="77777777" w:rsidR="00D664D1" w:rsidRPr="005100A0" w:rsidRDefault="00D664D1" w:rsidP="00D664D1">
      <w:pPr>
        <w:pStyle w:val="HeadASection"/>
      </w:pPr>
      <w:r w:rsidRPr="005100A0">
        <w:t>LISTENING</w:t>
      </w:r>
    </w:p>
    <w:p w14:paraId="65E6FC5D" w14:textId="391CAE55" w:rsidR="00D664D1" w:rsidRPr="005100A0" w:rsidRDefault="00D664D1" w:rsidP="00745AFB">
      <w:pPr>
        <w:pStyle w:val="Rubric"/>
        <w:spacing w:after="120"/>
        <w:ind w:left="227" w:hanging="227"/>
      </w:pPr>
      <w:r w:rsidRPr="005100A0">
        <w:t>1</w:t>
      </w:r>
      <w:r w:rsidR="008672B0">
        <w:tab/>
      </w:r>
      <w:r w:rsidRPr="005100A0">
        <w:t xml:space="preserve">[Audio </w:t>
      </w:r>
      <w:r>
        <w:t>UT6.01</w:t>
      </w:r>
      <w:r w:rsidRPr="005100A0">
        <w:t xml:space="preserve">] Listen to </w:t>
      </w:r>
      <w:r>
        <w:t>Milo and Jessica talking</w:t>
      </w:r>
      <w:r w:rsidRPr="005100A0">
        <w:t xml:space="preserve"> about working with your hands. Number the topics (A</w:t>
      </w:r>
      <w:r>
        <w:t>–E</w:t>
      </w:r>
      <w:r w:rsidRPr="005100A0">
        <w:t>) in the order they are mentioned.</w:t>
      </w:r>
    </w:p>
    <w:p w14:paraId="696C6847" w14:textId="77777777" w:rsidR="00D664D1" w:rsidRPr="005100A0" w:rsidRDefault="00D664D1" w:rsidP="00D664D1">
      <w:pPr>
        <w:pStyle w:val="TextList"/>
      </w:pPr>
      <w:r w:rsidRPr="005100A0">
        <w:rPr>
          <w:b/>
          <w:bCs/>
        </w:rPr>
        <w:t>1</w:t>
      </w:r>
      <w:r w:rsidRPr="005100A0">
        <w:t xml:space="preserve"> </w:t>
      </w:r>
      <w:r w:rsidRPr="005100A0">
        <w:tab/>
        <w:t xml:space="preserve">___ </w:t>
      </w:r>
    </w:p>
    <w:p w14:paraId="7EE96C97" w14:textId="77777777" w:rsidR="00D664D1" w:rsidRPr="005100A0" w:rsidRDefault="00D664D1" w:rsidP="00D664D1">
      <w:pPr>
        <w:pStyle w:val="TextList"/>
      </w:pPr>
      <w:r w:rsidRPr="005100A0">
        <w:rPr>
          <w:b/>
          <w:bCs/>
        </w:rPr>
        <w:t>2</w:t>
      </w:r>
      <w:r w:rsidRPr="005100A0">
        <w:t xml:space="preserve"> </w:t>
      </w:r>
      <w:r w:rsidRPr="005100A0">
        <w:tab/>
        <w:t xml:space="preserve">___ </w:t>
      </w:r>
    </w:p>
    <w:p w14:paraId="5BF7E646" w14:textId="77777777" w:rsidR="00D664D1" w:rsidRPr="005100A0" w:rsidRDefault="00D664D1" w:rsidP="00D664D1">
      <w:pPr>
        <w:pStyle w:val="TextList"/>
      </w:pPr>
      <w:r w:rsidRPr="005100A0">
        <w:rPr>
          <w:b/>
          <w:bCs/>
        </w:rPr>
        <w:t>3</w:t>
      </w:r>
      <w:r w:rsidRPr="005100A0">
        <w:t xml:space="preserve"> </w:t>
      </w:r>
      <w:r w:rsidRPr="005100A0">
        <w:tab/>
        <w:t xml:space="preserve">___ </w:t>
      </w:r>
    </w:p>
    <w:p w14:paraId="5049EA5D" w14:textId="77777777" w:rsidR="00D664D1" w:rsidRPr="005100A0" w:rsidRDefault="00D664D1" w:rsidP="00D664D1">
      <w:pPr>
        <w:pStyle w:val="TextList"/>
      </w:pPr>
      <w:r w:rsidRPr="005100A0">
        <w:rPr>
          <w:b/>
          <w:bCs/>
        </w:rPr>
        <w:t>4</w:t>
      </w:r>
      <w:r w:rsidRPr="005100A0">
        <w:t xml:space="preserve"> </w:t>
      </w:r>
      <w:r w:rsidRPr="005100A0">
        <w:tab/>
        <w:t xml:space="preserve">___ </w:t>
      </w:r>
    </w:p>
    <w:p w14:paraId="3EB0D0F2" w14:textId="77777777" w:rsidR="00D664D1" w:rsidRPr="005100A0" w:rsidRDefault="00D664D1" w:rsidP="00D664D1">
      <w:pPr>
        <w:pStyle w:val="TextList"/>
        <w:spacing w:after="120"/>
      </w:pPr>
      <w:r w:rsidRPr="005100A0">
        <w:rPr>
          <w:b/>
          <w:bCs/>
        </w:rPr>
        <w:t>5</w:t>
      </w:r>
      <w:r w:rsidRPr="005100A0">
        <w:t xml:space="preserve"> </w:t>
      </w:r>
      <w:r w:rsidRPr="005100A0">
        <w:tab/>
        <w:t xml:space="preserve">___ </w:t>
      </w:r>
    </w:p>
    <w:p w14:paraId="204CA19E" w14:textId="77777777" w:rsidR="00D664D1" w:rsidRPr="005100A0" w:rsidRDefault="00D664D1" w:rsidP="00D664D1">
      <w:pPr>
        <w:pStyle w:val="TextList"/>
      </w:pPr>
      <w:r w:rsidRPr="005100A0">
        <w:rPr>
          <w:b/>
          <w:bCs/>
        </w:rPr>
        <w:t>A</w:t>
      </w:r>
      <w:r w:rsidRPr="005100A0">
        <w:t xml:space="preserve"> </w:t>
      </w:r>
      <w:r w:rsidRPr="005100A0">
        <w:tab/>
        <w:t xml:space="preserve">Education tends to prepare </w:t>
      </w:r>
      <w:r>
        <w:t xml:space="preserve">young </w:t>
      </w:r>
      <w:r w:rsidRPr="005100A0">
        <w:t>people to work in offices.</w:t>
      </w:r>
    </w:p>
    <w:p w14:paraId="36E0EBBD" w14:textId="77777777" w:rsidR="00D664D1" w:rsidRPr="005100A0" w:rsidRDefault="00D664D1" w:rsidP="00D664D1">
      <w:pPr>
        <w:pStyle w:val="TextList"/>
      </w:pPr>
      <w:r w:rsidRPr="005100A0">
        <w:rPr>
          <w:b/>
          <w:bCs/>
        </w:rPr>
        <w:t>B</w:t>
      </w:r>
      <w:r w:rsidRPr="005100A0">
        <w:rPr>
          <w:b/>
          <w:bCs/>
        </w:rPr>
        <w:tab/>
      </w:r>
      <w:r w:rsidRPr="005100A0">
        <w:t>Working with your hands can make you more active.</w:t>
      </w:r>
    </w:p>
    <w:p w14:paraId="6DC0741E" w14:textId="70EEAED4" w:rsidR="00D664D1" w:rsidRPr="005100A0" w:rsidRDefault="00D664D1" w:rsidP="00D664D1">
      <w:pPr>
        <w:pStyle w:val="TextList"/>
        <w:rPr>
          <w:b/>
          <w:bCs/>
        </w:rPr>
      </w:pPr>
      <w:r w:rsidRPr="005100A0">
        <w:rPr>
          <w:b/>
          <w:bCs/>
        </w:rPr>
        <w:t>C</w:t>
      </w:r>
      <w:r w:rsidRPr="005100A0">
        <w:t xml:space="preserve"> </w:t>
      </w:r>
      <w:r w:rsidRPr="005100A0">
        <w:tab/>
        <w:t>Some people think office work requires you to use your intelligence</w:t>
      </w:r>
      <w:r w:rsidR="00F15170">
        <w:t>.</w:t>
      </w:r>
    </w:p>
    <w:p w14:paraId="0B33A786" w14:textId="77777777" w:rsidR="00D664D1" w:rsidRPr="005100A0" w:rsidRDefault="00D664D1" w:rsidP="00D664D1">
      <w:pPr>
        <w:pStyle w:val="TextList"/>
      </w:pPr>
      <w:r w:rsidRPr="005100A0">
        <w:rPr>
          <w:b/>
          <w:bCs/>
        </w:rPr>
        <w:t>D</w:t>
      </w:r>
      <w:r w:rsidRPr="005100A0">
        <w:rPr>
          <w:b/>
          <w:bCs/>
        </w:rPr>
        <w:tab/>
      </w:r>
      <w:r w:rsidRPr="005100A0">
        <w:t>Crawford has written a book and given a talk about working with your hands.</w:t>
      </w:r>
    </w:p>
    <w:p w14:paraId="57AE86A3" w14:textId="77777777" w:rsidR="00D664D1" w:rsidRPr="005100A0" w:rsidRDefault="00D664D1" w:rsidP="00D664D1">
      <w:pPr>
        <w:pStyle w:val="TextList"/>
        <w:rPr>
          <w:rStyle w:val="GapFillchr"/>
          <w:rFonts w:ascii="Arial" w:hAnsi="Arial"/>
          <w:b w:val="0"/>
          <w:color w:val="auto"/>
          <w:u w:val="none"/>
        </w:rPr>
      </w:pPr>
      <w:r w:rsidRPr="005100A0">
        <w:rPr>
          <w:b/>
          <w:bCs/>
        </w:rPr>
        <w:t>E</w:t>
      </w:r>
      <w:r w:rsidRPr="005100A0">
        <w:rPr>
          <w:b/>
          <w:bCs/>
        </w:rPr>
        <w:tab/>
      </w:r>
      <w:r w:rsidRPr="005100A0">
        <w:t xml:space="preserve">Some products are not easily repaired, even by experts.  </w:t>
      </w:r>
    </w:p>
    <w:p w14:paraId="5D6FF594" w14:textId="77777777" w:rsidR="00D664D1" w:rsidRDefault="00D664D1" w:rsidP="00D664D1">
      <w:pPr>
        <w:pStyle w:val="ScoreBox"/>
      </w:pPr>
      <w:r w:rsidRPr="005100A0">
        <w:rPr>
          <w:rStyle w:val="GapFillchr"/>
          <w:rFonts w:ascii="Arial" w:hAnsi="Arial"/>
          <w:b/>
          <w:color w:val="auto"/>
          <w:u w:val="none"/>
        </w:rPr>
        <w:t xml:space="preserve">        </w:t>
      </w:r>
      <w:r w:rsidRPr="005100A0">
        <w:t>/5</w:t>
      </w:r>
    </w:p>
    <w:p w14:paraId="2B2D0ADB" w14:textId="77777777" w:rsidR="00D664D1" w:rsidRPr="005100A0" w:rsidRDefault="00D664D1" w:rsidP="00D664D1">
      <w:pPr>
        <w:pStyle w:val="ScoreBox"/>
      </w:pPr>
    </w:p>
    <w:p w14:paraId="7A063019" w14:textId="08334A75" w:rsidR="00D664D1" w:rsidRPr="00E55D23" w:rsidRDefault="00D664D1" w:rsidP="00745AFB">
      <w:pPr>
        <w:pStyle w:val="Rubric"/>
        <w:spacing w:after="120"/>
        <w:ind w:left="227" w:hanging="227"/>
      </w:pPr>
      <w:r w:rsidRPr="00E55D23">
        <w:t>2</w:t>
      </w:r>
      <w:r w:rsidR="008672B0">
        <w:tab/>
      </w:r>
      <w:r w:rsidRPr="00E55D23">
        <w:t xml:space="preserve">[Audio </w:t>
      </w:r>
      <w:r>
        <w:t>UT6.01</w:t>
      </w:r>
      <w:r w:rsidRPr="00E55D23">
        <w:t xml:space="preserve">] Listen again. </w:t>
      </w:r>
      <w:r w:rsidR="008672B0">
        <w:t>Are</w:t>
      </w:r>
      <w:r w:rsidRPr="00E55D23">
        <w:t xml:space="preserve"> the statements </w:t>
      </w:r>
      <w:r w:rsidR="008672B0">
        <w:br/>
      </w:r>
      <w:bookmarkStart w:id="0" w:name="_Hlk119574033"/>
      <w:r w:rsidR="00193674">
        <w:t>True (T) or False (F)?</w:t>
      </w:r>
      <w:bookmarkEnd w:id="0"/>
    </w:p>
    <w:p w14:paraId="5A70264B" w14:textId="77777777" w:rsidR="00D664D1" w:rsidRPr="00965F62" w:rsidRDefault="00D664D1" w:rsidP="00D664D1">
      <w:pPr>
        <w:pStyle w:val="TextList"/>
        <w:rPr>
          <w:bCs/>
        </w:rPr>
      </w:pPr>
      <w:r w:rsidRPr="00965F62">
        <w:rPr>
          <w:b/>
        </w:rPr>
        <w:t xml:space="preserve">1 </w:t>
      </w:r>
      <w:r w:rsidRPr="00965F62">
        <w:rPr>
          <w:b/>
        </w:rPr>
        <w:tab/>
      </w:r>
      <w:r w:rsidRPr="00965F62">
        <w:rPr>
          <w:bCs/>
        </w:rPr>
        <w:t xml:space="preserve">Milo and Jessica saw the same online talk. </w:t>
      </w:r>
      <w:r w:rsidRPr="00DA1546">
        <w:rPr>
          <w:b/>
        </w:rPr>
        <w:t>T</w:t>
      </w:r>
      <w:r w:rsidRPr="00745AFB">
        <w:rPr>
          <w:bCs/>
        </w:rPr>
        <w:t xml:space="preserve"> /</w:t>
      </w:r>
      <w:r w:rsidRPr="00DA1546">
        <w:rPr>
          <w:b/>
        </w:rPr>
        <w:t xml:space="preserve"> F</w:t>
      </w:r>
    </w:p>
    <w:p w14:paraId="1B79E4CA" w14:textId="77777777" w:rsidR="00D664D1" w:rsidRPr="00965F62" w:rsidRDefault="00D664D1" w:rsidP="00D664D1">
      <w:pPr>
        <w:pStyle w:val="TextList"/>
        <w:rPr>
          <w:bCs/>
        </w:rPr>
      </w:pPr>
      <w:r w:rsidRPr="00965F62">
        <w:rPr>
          <w:b/>
        </w:rPr>
        <w:t>2</w:t>
      </w:r>
      <w:r w:rsidRPr="00965F62">
        <w:rPr>
          <w:b/>
        </w:rPr>
        <w:tab/>
      </w:r>
      <w:r w:rsidRPr="00965F62">
        <w:rPr>
          <w:bCs/>
        </w:rPr>
        <w:t xml:space="preserve">Milo thinks Matthew Crawford’s views might interest office workers. </w:t>
      </w:r>
      <w:r w:rsidRPr="00DA1546">
        <w:rPr>
          <w:b/>
        </w:rPr>
        <w:t xml:space="preserve">T </w:t>
      </w:r>
      <w:r w:rsidRPr="00745AFB">
        <w:rPr>
          <w:bCs/>
        </w:rPr>
        <w:t>/</w:t>
      </w:r>
      <w:r w:rsidRPr="00DA1546">
        <w:rPr>
          <w:b/>
        </w:rPr>
        <w:t xml:space="preserve"> F</w:t>
      </w:r>
    </w:p>
    <w:p w14:paraId="2E4ACF2F" w14:textId="77777777" w:rsidR="00D664D1" w:rsidRPr="00965F62" w:rsidRDefault="00D664D1" w:rsidP="00D664D1">
      <w:pPr>
        <w:pStyle w:val="TextList"/>
        <w:rPr>
          <w:bCs/>
        </w:rPr>
      </w:pPr>
      <w:r w:rsidRPr="00965F62">
        <w:rPr>
          <w:b/>
        </w:rPr>
        <w:t>3</w:t>
      </w:r>
      <w:r w:rsidRPr="00965F62">
        <w:rPr>
          <w:b/>
        </w:rPr>
        <w:tab/>
      </w:r>
      <w:r w:rsidRPr="00965F62">
        <w:rPr>
          <w:bCs/>
        </w:rPr>
        <w:t xml:space="preserve">Jessica agrees with the view that most people prefer to work in offices. </w:t>
      </w:r>
      <w:r w:rsidRPr="00DA1546">
        <w:rPr>
          <w:b/>
        </w:rPr>
        <w:t>T</w:t>
      </w:r>
      <w:r w:rsidRPr="00745AFB">
        <w:rPr>
          <w:bCs/>
        </w:rPr>
        <w:t xml:space="preserve"> /</w:t>
      </w:r>
      <w:r w:rsidRPr="00DA1546">
        <w:rPr>
          <w:b/>
        </w:rPr>
        <w:t xml:space="preserve"> F</w:t>
      </w:r>
    </w:p>
    <w:p w14:paraId="06FB0197" w14:textId="77777777" w:rsidR="00D664D1" w:rsidRPr="00965F62" w:rsidRDefault="00D664D1" w:rsidP="00D664D1">
      <w:pPr>
        <w:pStyle w:val="TextList"/>
        <w:rPr>
          <w:bCs/>
        </w:rPr>
      </w:pPr>
      <w:r w:rsidRPr="00965F62">
        <w:rPr>
          <w:b/>
        </w:rPr>
        <w:t>4</w:t>
      </w:r>
      <w:r w:rsidRPr="00965F62">
        <w:rPr>
          <w:b/>
        </w:rPr>
        <w:tab/>
      </w:r>
      <w:r w:rsidRPr="00965F62">
        <w:rPr>
          <w:bCs/>
        </w:rPr>
        <w:t>Milo</w:t>
      </w:r>
      <w:r>
        <w:rPr>
          <w:bCs/>
        </w:rPr>
        <w:t xml:space="preserve"> thinks</w:t>
      </w:r>
      <w:r w:rsidRPr="00965F62">
        <w:rPr>
          <w:bCs/>
        </w:rPr>
        <w:t xml:space="preserve"> young people are </w:t>
      </w:r>
      <w:r>
        <w:rPr>
          <w:bCs/>
        </w:rPr>
        <w:t>not en</w:t>
      </w:r>
      <w:r w:rsidRPr="00965F62">
        <w:rPr>
          <w:bCs/>
        </w:rPr>
        <w:t xml:space="preserve">couraged </w:t>
      </w:r>
      <w:r>
        <w:rPr>
          <w:bCs/>
        </w:rPr>
        <w:t>to</w:t>
      </w:r>
      <w:r w:rsidRPr="00965F62">
        <w:rPr>
          <w:bCs/>
        </w:rPr>
        <w:t xml:space="preserve"> work with their hands. </w:t>
      </w:r>
      <w:r w:rsidRPr="00DA1546">
        <w:rPr>
          <w:b/>
        </w:rPr>
        <w:t xml:space="preserve">T </w:t>
      </w:r>
      <w:r w:rsidRPr="00745AFB">
        <w:rPr>
          <w:bCs/>
        </w:rPr>
        <w:t xml:space="preserve">/ </w:t>
      </w:r>
      <w:r w:rsidRPr="00DA1546">
        <w:rPr>
          <w:b/>
        </w:rPr>
        <w:t>F</w:t>
      </w:r>
    </w:p>
    <w:p w14:paraId="6678A437" w14:textId="77777777" w:rsidR="00D664D1" w:rsidRPr="00DA1546" w:rsidRDefault="00D664D1" w:rsidP="00D664D1">
      <w:pPr>
        <w:pStyle w:val="TextList"/>
        <w:rPr>
          <w:b/>
        </w:rPr>
      </w:pPr>
      <w:r w:rsidRPr="00965F62">
        <w:rPr>
          <w:b/>
        </w:rPr>
        <w:t>5</w:t>
      </w:r>
      <w:r w:rsidRPr="00965F62">
        <w:rPr>
          <w:b/>
        </w:rPr>
        <w:tab/>
      </w:r>
      <w:r w:rsidRPr="00965F62">
        <w:rPr>
          <w:bCs/>
        </w:rPr>
        <w:t xml:space="preserve">Milo had been recommended to take an economics degree. </w:t>
      </w:r>
      <w:r w:rsidRPr="00DA1546">
        <w:rPr>
          <w:b/>
        </w:rPr>
        <w:t xml:space="preserve">T </w:t>
      </w:r>
      <w:r w:rsidRPr="00745AFB">
        <w:rPr>
          <w:bCs/>
        </w:rPr>
        <w:t>/</w:t>
      </w:r>
      <w:r w:rsidRPr="00DA1546">
        <w:rPr>
          <w:b/>
        </w:rPr>
        <w:t xml:space="preserve"> F</w:t>
      </w:r>
    </w:p>
    <w:p w14:paraId="3D40D22F" w14:textId="77777777" w:rsidR="00D664D1" w:rsidRPr="00965F62" w:rsidRDefault="00D664D1" w:rsidP="00D664D1">
      <w:pPr>
        <w:pStyle w:val="TextList"/>
        <w:rPr>
          <w:bCs/>
        </w:rPr>
      </w:pPr>
      <w:r w:rsidRPr="00965F62">
        <w:rPr>
          <w:b/>
        </w:rPr>
        <w:t>6</w:t>
      </w:r>
      <w:r w:rsidRPr="00965F62">
        <w:rPr>
          <w:b/>
        </w:rPr>
        <w:tab/>
      </w:r>
      <w:r w:rsidRPr="00965F62">
        <w:rPr>
          <w:bCs/>
        </w:rPr>
        <w:t xml:space="preserve">Jessica believes that new products are often sustainable. </w:t>
      </w:r>
      <w:r w:rsidRPr="00DA1546">
        <w:rPr>
          <w:b/>
        </w:rPr>
        <w:t>T</w:t>
      </w:r>
      <w:r w:rsidRPr="00745AFB">
        <w:rPr>
          <w:bCs/>
        </w:rPr>
        <w:t xml:space="preserve"> /</w:t>
      </w:r>
      <w:r w:rsidRPr="00DA1546">
        <w:rPr>
          <w:b/>
        </w:rPr>
        <w:t xml:space="preserve"> F</w:t>
      </w:r>
    </w:p>
    <w:p w14:paraId="7ACC26BE" w14:textId="77777777" w:rsidR="00D664D1" w:rsidRPr="00965F62" w:rsidRDefault="00D664D1" w:rsidP="00D664D1">
      <w:pPr>
        <w:pStyle w:val="TextList"/>
        <w:rPr>
          <w:bCs/>
        </w:rPr>
      </w:pPr>
      <w:r w:rsidRPr="00965F62">
        <w:rPr>
          <w:b/>
        </w:rPr>
        <w:t>7</w:t>
      </w:r>
      <w:r w:rsidRPr="00965F62">
        <w:rPr>
          <w:b/>
        </w:rPr>
        <w:tab/>
      </w:r>
      <w:r w:rsidRPr="00965F62">
        <w:rPr>
          <w:bCs/>
        </w:rPr>
        <w:t xml:space="preserve">Milo disagrees with the view that it can be difficult to fix new products. </w:t>
      </w:r>
      <w:r w:rsidRPr="00DA1546">
        <w:rPr>
          <w:b/>
        </w:rPr>
        <w:t xml:space="preserve">T </w:t>
      </w:r>
      <w:r w:rsidRPr="00745AFB">
        <w:rPr>
          <w:bCs/>
        </w:rPr>
        <w:t xml:space="preserve">/ </w:t>
      </w:r>
      <w:r w:rsidRPr="00DA1546">
        <w:rPr>
          <w:b/>
        </w:rPr>
        <w:t>F</w:t>
      </w:r>
    </w:p>
    <w:p w14:paraId="04F746C8" w14:textId="77777777" w:rsidR="00D664D1" w:rsidRPr="00965F62" w:rsidRDefault="00D664D1" w:rsidP="00D664D1">
      <w:pPr>
        <w:pStyle w:val="TextList"/>
        <w:rPr>
          <w:bCs/>
        </w:rPr>
      </w:pPr>
      <w:r w:rsidRPr="00965F62">
        <w:rPr>
          <w:b/>
        </w:rPr>
        <w:t>8</w:t>
      </w:r>
      <w:r w:rsidRPr="00965F62">
        <w:rPr>
          <w:b/>
        </w:rPr>
        <w:tab/>
      </w:r>
      <w:r w:rsidRPr="00965F62">
        <w:rPr>
          <w:bCs/>
        </w:rPr>
        <w:t xml:space="preserve">Milo suggests that </w:t>
      </w:r>
      <w:r>
        <w:rPr>
          <w:bCs/>
        </w:rPr>
        <w:t>people</w:t>
      </w:r>
      <w:r w:rsidRPr="00965F62">
        <w:rPr>
          <w:bCs/>
        </w:rPr>
        <w:t xml:space="preserve"> are </w:t>
      </w:r>
      <w:r>
        <w:rPr>
          <w:bCs/>
        </w:rPr>
        <w:t>less active than they</w:t>
      </w:r>
      <w:r w:rsidRPr="00965F62">
        <w:rPr>
          <w:bCs/>
        </w:rPr>
        <w:t xml:space="preserve"> used to be. </w:t>
      </w:r>
      <w:r w:rsidRPr="00DA1546">
        <w:rPr>
          <w:b/>
        </w:rPr>
        <w:t>T</w:t>
      </w:r>
      <w:r w:rsidRPr="00745AFB">
        <w:rPr>
          <w:bCs/>
        </w:rPr>
        <w:t xml:space="preserve"> /</w:t>
      </w:r>
      <w:r w:rsidRPr="00DA1546">
        <w:rPr>
          <w:b/>
        </w:rPr>
        <w:t xml:space="preserve"> F</w:t>
      </w:r>
    </w:p>
    <w:p w14:paraId="1D630E98" w14:textId="77777777" w:rsidR="00D664D1" w:rsidRPr="00965F62" w:rsidRDefault="00D664D1" w:rsidP="00D664D1">
      <w:pPr>
        <w:pStyle w:val="TextList"/>
        <w:rPr>
          <w:bCs/>
        </w:rPr>
      </w:pPr>
      <w:r w:rsidRPr="00965F62">
        <w:rPr>
          <w:b/>
        </w:rPr>
        <w:t>9</w:t>
      </w:r>
      <w:r w:rsidRPr="00965F62">
        <w:rPr>
          <w:b/>
        </w:rPr>
        <w:tab/>
      </w:r>
      <w:r w:rsidRPr="00965F62">
        <w:rPr>
          <w:bCs/>
        </w:rPr>
        <w:t xml:space="preserve">Jessica says it might not be sensible to try and fix things ourselves. </w:t>
      </w:r>
      <w:r w:rsidRPr="00DA1546">
        <w:rPr>
          <w:b/>
        </w:rPr>
        <w:t xml:space="preserve">T </w:t>
      </w:r>
      <w:r w:rsidRPr="00745AFB">
        <w:rPr>
          <w:bCs/>
        </w:rPr>
        <w:t>/</w:t>
      </w:r>
      <w:r w:rsidRPr="00DA1546">
        <w:rPr>
          <w:b/>
        </w:rPr>
        <w:t xml:space="preserve"> F</w:t>
      </w:r>
    </w:p>
    <w:p w14:paraId="7C33AFF0" w14:textId="77777777" w:rsidR="00D664D1" w:rsidRPr="00E64012" w:rsidRDefault="00D664D1" w:rsidP="00D664D1">
      <w:pPr>
        <w:pStyle w:val="TextList"/>
        <w:rPr>
          <w:bCs/>
        </w:rPr>
      </w:pPr>
      <w:r w:rsidRPr="00965F62">
        <w:rPr>
          <w:b/>
        </w:rPr>
        <w:t>10</w:t>
      </w:r>
      <w:r w:rsidRPr="00965F62">
        <w:rPr>
          <w:b/>
        </w:rPr>
        <w:tab/>
      </w:r>
      <w:r w:rsidRPr="00965F62">
        <w:rPr>
          <w:bCs/>
        </w:rPr>
        <w:t xml:space="preserve">Milo is disappointed with himself for throwing a lamp away. </w:t>
      </w:r>
      <w:r w:rsidRPr="00DA1546">
        <w:rPr>
          <w:b/>
        </w:rPr>
        <w:t xml:space="preserve">T </w:t>
      </w:r>
      <w:r w:rsidRPr="00745AFB">
        <w:rPr>
          <w:bCs/>
        </w:rPr>
        <w:t>/</w:t>
      </w:r>
      <w:r w:rsidRPr="00DA1546">
        <w:rPr>
          <w:b/>
        </w:rPr>
        <w:t xml:space="preserve"> F</w:t>
      </w:r>
    </w:p>
    <w:p w14:paraId="65F17868" w14:textId="77777777" w:rsidR="00D664D1" w:rsidRPr="00E55D23" w:rsidRDefault="00D664D1" w:rsidP="00D664D1">
      <w:pPr>
        <w:pStyle w:val="ScoreBox"/>
      </w:pPr>
      <w:r w:rsidRPr="00E55D23">
        <w:rPr>
          <w:rStyle w:val="GapFillchr"/>
          <w:rFonts w:ascii="Arial" w:hAnsi="Arial"/>
          <w:b/>
          <w:color w:val="auto"/>
          <w:u w:val="none"/>
        </w:rPr>
        <w:t xml:space="preserve">        </w:t>
      </w:r>
      <w:r w:rsidRPr="00E55D23">
        <w:t>/10</w:t>
      </w:r>
    </w:p>
    <w:p w14:paraId="7BA50F1C" w14:textId="77777777" w:rsidR="00D664D1" w:rsidRPr="00745AFB" w:rsidRDefault="00D664D1" w:rsidP="00745AFB">
      <w:pPr>
        <w:pStyle w:val="ScoreBox"/>
        <w:rPr>
          <w:highlight w:val="yellow"/>
        </w:rPr>
      </w:pPr>
    </w:p>
    <w:p w14:paraId="0641A381" w14:textId="77777777" w:rsidR="00D664D1" w:rsidRPr="00360217" w:rsidRDefault="00D664D1" w:rsidP="00D664D1">
      <w:pPr>
        <w:pStyle w:val="HeadASection"/>
      </w:pPr>
      <w:r w:rsidRPr="00360217">
        <w:t>READING</w:t>
      </w:r>
    </w:p>
    <w:p w14:paraId="1F2A48EF" w14:textId="144BB553" w:rsidR="00D664D1" w:rsidRPr="00360217" w:rsidRDefault="00D664D1" w:rsidP="00745AFB">
      <w:pPr>
        <w:pStyle w:val="Rubric"/>
        <w:ind w:left="227" w:hanging="227"/>
      </w:pPr>
      <w:r w:rsidRPr="00360217">
        <w:t>3</w:t>
      </w:r>
      <w:r w:rsidR="008672B0">
        <w:tab/>
      </w:r>
      <w:r w:rsidRPr="00360217">
        <w:t>Read the article</w:t>
      </w:r>
      <w:r>
        <w:t xml:space="preserve"> about lying</w:t>
      </w:r>
      <w:r w:rsidRPr="00360217">
        <w:t xml:space="preserve">. Match the paragraphs </w:t>
      </w:r>
      <w:r>
        <w:t>(</w:t>
      </w:r>
      <w:r w:rsidRPr="00360217">
        <w:t>1</w:t>
      </w:r>
      <w:r>
        <w:t>–</w:t>
      </w:r>
      <w:r w:rsidRPr="00360217">
        <w:t>5</w:t>
      </w:r>
      <w:r>
        <w:t>)</w:t>
      </w:r>
      <w:r w:rsidRPr="00360217">
        <w:t xml:space="preserve"> with the headings (A</w:t>
      </w:r>
      <w:r>
        <w:t>–</w:t>
      </w:r>
      <w:r w:rsidRPr="00360217">
        <w:t>E).</w:t>
      </w:r>
    </w:p>
    <w:p w14:paraId="343CADBA" w14:textId="77777777" w:rsidR="00D664D1" w:rsidRPr="00360217" w:rsidRDefault="00D664D1" w:rsidP="00D664D1">
      <w:pPr>
        <w:pStyle w:val="TextList"/>
        <w:rPr>
          <w:b/>
          <w:bCs/>
        </w:rPr>
      </w:pPr>
      <w:r w:rsidRPr="00360217">
        <w:rPr>
          <w:b/>
          <w:bCs/>
        </w:rPr>
        <w:t>A</w:t>
      </w:r>
      <w:r>
        <w:rPr>
          <w:b/>
          <w:bCs/>
        </w:rPr>
        <w:tab/>
      </w:r>
      <w:r w:rsidRPr="00360217">
        <w:t>When lies lead to more lies</w:t>
      </w:r>
      <w:r>
        <w:t xml:space="preserve"> </w:t>
      </w:r>
    </w:p>
    <w:p w14:paraId="16E17531" w14:textId="77777777" w:rsidR="00D664D1" w:rsidRPr="00360217" w:rsidRDefault="00D664D1" w:rsidP="00D664D1">
      <w:pPr>
        <w:pStyle w:val="TextList"/>
        <w:rPr>
          <w:b/>
          <w:bCs/>
        </w:rPr>
      </w:pPr>
      <w:r w:rsidRPr="00360217">
        <w:rPr>
          <w:b/>
          <w:bCs/>
        </w:rPr>
        <w:t>B</w:t>
      </w:r>
      <w:r>
        <w:rPr>
          <w:b/>
          <w:bCs/>
        </w:rPr>
        <w:tab/>
      </w:r>
      <w:r w:rsidRPr="00360217">
        <w:t xml:space="preserve">Why it’s better to tell the truth </w:t>
      </w:r>
    </w:p>
    <w:p w14:paraId="62598A40" w14:textId="77777777" w:rsidR="00D664D1" w:rsidRPr="00360217" w:rsidRDefault="00D664D1" w:rsidP="00D664D1">
      <w:pPr>
        <w:pStyle w:val="TextList"/>
        <w:rPr>
          <w:b/>
          <w:bCs/>
        </w:rPr>
      </w:pPr>
      <w:r w:rsidRPr="00360217">
        <w:rPr>
          <w:b/>
          <w:bCs/>
        </w:rPr>
        <w:t>C</w:t>
      </w:r>
      <w:r>
        <w:rPr>
          <w:b/>
          <w:bCs/>
        </w:rPr>
        <w:tab/>
      </w:r>
      <w:r w:rsidRPr="00360217">
        <w:t xml:space="preserve">Lying to help other people </w:t>
      </w:r>
    </w:p>
    <w:p w14:paraId="2019B4F5" w14:textId="77777777" w:rsidR="00D664D1" w:rsidRPr="00360217" w:rsidRDefault="00D664D1" w:rsidP="00D664D1">
      <w:pPr>
        <w:pStyle w:val="TextList"/>
        <w:rPr>
          <w:b/>
          <w:bCs/>
        </w:rPr>
      </w:pPr>
      <w:r w:rsidRPr="00360217">
        <w:rPr>
          <w:b/>
          <w:bCs/>
        </w:rPr>
        <w:t>D</w:t>
      </w:r>
      <w:r w:rsidRPr="00360217">
        <w:rPr>
          <w:b/>
          <w:bCs/>
        </w:rPr>
        <w:tab/>
      </w:r>
      <w:r w:rsidRPr="00360217">
        <w:t>Dishonesty in the world today</w:t>
      </w:r>
    </w:p>
    <w:p w14:paraId="153FF093" w14:textId="77777777" w:rsidR="00D664D1" w:rsidRPr="00360217" w:rsidRDefault="00D664D1" w:rsidP="00D664D1">
      <w:pPr>
        <w:pStyle w:val="TextList"/>
        <w:rPr>
          <w:b/>
          <w:bCs/>
        </w:rPr>
      </w:pPr>
      <w:r w:rsidRPr="00360217">
        <w:rPr>
          <w:b/>
          <w:bCs/>
        </w:rPr>
        <w:t>E</w:t>
      </w:r>
      <w:r>
        <w:rPr>
          <w:b/>
          <w:bCs/>
        </w:rPr>
        <w:tab/>
      </w:r>
      <w:r w:rsidRPr="00360217">
        <w:t>Lying is not something new</w:t>
      </w:r>
      <w:r>
        <w:t xml:space="preserve"> </w:t>
      </w:r>
    </w:p>
    <w:p w14:paraId="50FCFB83" w14:textId="77777777" w:rsidR="00D664D1" w:rsidRPr="00360217" w:rsidRDefault="00D664D1" w:rsidP="00D664D1">
      <w:pPr>
        <w:pStyle w:val="ScoreBox"/>
      </w:pPr>
      <w:r w:rsidRPr="00360217">
        <w:rPr>
          <w:rStyle w:val="GapFillchr"/>
          <w:rFonts w:ascii="Arial" w:hAnsi="Arial"/>
          <w:b/>
          <w:color w:val="auto"/>
          <w:u w:val="none"/>
        </w:rPr>
        <w:t xml:space="preserve">        </w:t>
      </w:r>
      <w:r w:rsidRPr="00360217">
        <w:t>/5</w:t>
      </w:r>
    </w:p>
    <w:p w14:paraId="1449AEB4" w14:textId="63BA503F" w:rsidR="00D664D1" w:rsidRPr="00D4709C" w:rsidRDefault="00D664D1" w:rsidP="00E0752E">
      <w:pPr>
        <w:pStyle w:val="ReadingHead"/>
        <w:shd w:val="clear" w:color="auto" w:fill="F2F2F2" w:themeFill="background1" w:themeFillShade="F2"/>
      </w:pPr>
      <w:r w:rsidRPr="00D4709C">
        <w:t xml:space="preserve">When is it </w:t>
      </w:r>
      <w:r w:rsidR="00193674">
        <w:t>OK</w:t>
      </w:r>
      <w:r w:rsidRPr="00D4709C">
        <w:t xml:space="preserve"> to lie?</w:t>
      </w:r>
    </w:p>
    <w:p w14:paraId="69BFE842" w14:textId="0ECF978D" w:rsidR="00D664D1" w:rsidRPr="00DA1546" w:rsidRDefault="00D664D1" w:rsidP="00E0752E">
      <w:pPr>
        <w:pStyle w:val="ReadingText"/>
        <w:shd w:val="clear" w:color="auto" w:fill="F2F2F2" w:themeFill="background1" w:themeFillShade="F2"/>
        <w:rPr>
          <w:b/>
          <w:bCs/>
        </w:rPr>
      </w:pPr>
      <w:r w:rsidRPr="00DA1546">
        <w:rPr>
          <w:b/>
          <w:bCs/>
        </w:rPr>
        <w:t>1 ___</w:t>
      </w:r>
    </w:p>
    <w:p w14:paraId="023E2703" w14:textId="77777777" w:rsidR="00D664D1" w:rsidRPr="00E30294" w:rsidRDefault="00D664D1" w:rsidP="00E0752E">
      <w:pPr>
        <w:pStyle w:val="ReadingText"/>
        <w:shd w:val="clear" w:color="auto" w:fill="F2F2F2" w:themeFill="background1" w:themeFillShade="F2"/>
      </w:pPr>
      <w:r>
        <w:t xml:space="preserve">Nowadays, we seem to be surrounded by dishonesty and misinformation. We are regularly informed about politicians who have lied, and we are warned about the problem of fake news. Growing numbers of people even dedicate their time to revealing conspiracy theories – supposed plans made by secretive organisations to spread huge lies about things like the moon landings. All of this contributes to an atmosphere of distrust and a lack of honesty. </w:t>
      </w:r>
    </w:p>
    <w:p w14:paraId="256B5B4F" w14:textId="77777777" w:rsidR="00D664D1" w:rsidRDefault="00D664D1" w:rsidP="00E0752E">
      <w:pPr>
        <w:pStyle w:val="ReadingText"/>
        <w:shd w:val="clear" w:color="auto" w:fill="F2F2F2" w:themeFill="background1" w:themeFillShade="F2"/>
      </w:pPr>
    </w:p>
    <w:p w14:paraId="229AA88A" w14:textId="0784E1A9" w:rsidR="00D664D1" w:rsidRPr="00DA1546" w:rsidRDefault="00D664D1" w:rsidP="00E0752E">
      <w:pPr>
        <w:pStyle w:val="ReadingText"/>
        <w:shd w:val="clear" w:color="auto" w:fill="F2F2F2" w:themeFill="background1" w:themeFillShade="F2"/>
        <w:rPr>
          <w:b/>
          <w:bCs/>
        </w:rPr>
      </w:pPr>
      <w:r w:rsidRPr="00DA1546">
        <w:rPr>
          <w:b/>
          <w:bCs/>
        </w:rPr>
        <w:t>2 ___</w:t>
      </w:r>
    </w:p>
    <w:p w14:paraId="22408183" w14:textId="6818FD6B" w:rsidR="00D664D1" w:rsidRDefault="00D664D1" w:rsidP="00E0752E">
      <w:pPr>
        <w:pStyle w:val="ReadingText"/>
        <w:shd w:val="clear" w:color="auto" w:fill="F2F2F2" w:themeFill="background1" w:themeFillShade="F2"/>
      </w:pPr>
      <w:r>
        <w:t xml:space="preserve">However, it would seem that humans have probably been lying to each other since they could speak. Some historians argue that dishonesty has helped us avoid physical conflicts, where speaking the truth could result in violence. However, history and popular culture have also warned about the dangers of not telling the truth. In the famous story of </w:t>
      </w:r>
      <w:r w:rsidR="00F15170" w:rsidRPr="00745AFB">
        <w:rPr>
          <w:i/>
          <w:iCs/>
        </w:rPr>
        <w:t>T</w:t>
      </w:r>
      <w:r w:rsidRPr="00745AFB">
        <w:rPr>
          <w:i/>
          <w:iCs/>
        </w:rPr>
        <w:t>he boy who cried wolf</w:t>
      </w:r>
      <w:r>
        <w:t xml:space="preserve">, a young boy falsely tells his neighbours that a wolf has attacked his sheep. After repeating his story several times, a real wolf </w:t>
      </w:r>
      <w:r w:rsidRPr="00745AFB">
        <w:t>does</w:t>
      </w:r>
      <w:r>
        <w:t xml:space="preserve"> attack his sheep, only this time the villagers don’t believe him and refuse to help. </w:t>
      </w:r>
    </w:p>
    <w:p w14:paraId="1FB54E17" w14:textId="77777777" w:rsidR="00D664D1" w:rsidRDefault="00D664D1" w:rsidP="00E0752E">
      <w:pPr>
        <w:pStyle w:val="ReadingText"/>
        <w:shd w:val="clear" w:color="auto" w:fill="F2F2F2" w:themeFill="background1" w:themeFillShade="F2"/>
      </w:pPr>
    </w:p>
    <w:p w14:paraId="0981977C" w14:textId="35599493" w:rsidR="00D664D1" w:rsidRPr="00DA1546" w:rsidRDefault="00D664D1" w:rsidP="00E0752E">
      <w:pPr>
        <w:pStyle w:val="ReadingText"/>
        <w:shd w:val="clear" w:color="auto" w:fill="F2F2F2" w:themeFill="background1" w:themeFillShade="F2"/>
        <w:rPr>
          <w:b/>
          <w:bCs/>
        </w:rPr>
      </w:pPr>
      <w:r w:rsidRPr="00DA1546">
        <w:rPr>
          <w:b/>
          <w:bCs/>
        </w:rPr>
        <w:t>3 ___</w:t>
      </w:r>
    </w:p>
    <w:p w14:paraId="4B9D1C54" w14:textId="48A5A4CB" w:rsidR="00D664D1" w:rsidRDefault="00D664D1" w:rsidP="00E0752E">
      <w:pPr>
        <w:pStyle w:val="ReadingText"/>
        <w:shd w:val="clear" w:color="auto" w:fill="F2F2F2" w:themeFill="background1" w:themeFillShade="F2"/>
      </w:pPr>
      <w:r>
        <w:t>Various philosophers have tried to explain why lying is never in the common interest. The 18</w:t>
      </w:r>
      <w:r w:rsidRPr="00745AFB">
        <w:t>th</w:t>
      </w:r>
      <w:r w:rsidR="006567DF">
        <w:t>-</w:t>
      </w:r>
      <w:r>
        <w:t xml:space="preserve">century German philosopher, </w:t>
      </w:r>
      <w:r w:rsidR="00F15170">
        <w:t xml:space="preserve">Immanuel </w:t>
      </w:r>
      <w:r>
        <w:t xml:space="preserve">Kant, pointed out that lying stops us having free choice. For him, it wasn’t only the liar’s victims who suffered, but also the liars themselves. The theory is that once you have started out on a lie, you usually have to carry on lying so you aren’t found out. As a result, you stop being your true self. This situation has been the subject of countless works of fiction, such as </w:t>
      </w:r>
      <w:r w:rsidRPr="00DA1546">
        <w:rPr>
          <w:i/>
          <w:iCs/>
        </w:rPr>
        <w:t>Billy Liar</w:t>
      </w:r>
      <w:r>
        <w:t xml:space="preserve">, where the main character’s lies get out of control until eventually no one believes him. Anyone who has found themselves making up stories may well be familiar with this situation. </w:t>
      </w:r>
    </w:p>
    <w:p w14:paraId="6554A9C4" w14:textId="77777777" w:rsidR="00D664D1" w:rsidRDefault="00D664D1" w:rsidP="00E0752E">
      <w:pPr>
        <w:pStyle w:val="ReadingText"/>
        <w:shd w:val="clear" w:color="auto" w:fill="F2F2F2" w:themeFill="background1" w:themeFillShade="F2"/>
      </w:pPr>
    </w:p>
    <w:p w14:paraId="7C01A994" w14:textId="147D9536" w:rsidR="00D664D1" w:rsidRPr="00DA1546" w:rsidRDefault="00D664D1" w:rsidP="00E0752E">
      <w:pPr>
        <w:pStyle w:val="ReadingText"/>
        <w:shd w:val="clear" w:color="auto" w:fill="F2F2F2" w:themeFill="background1" w:themeFillShade="F2"/>
        <w:rPr>
          <w:b/>
          <w:bCs/>
        </w:rPr>
      </w:pPr>
      <w:r w:rsidRPr="00DA1546">
        <w:rPr>
          <w:b/>
          <w:bCs/>
        </w:rPr>
        <w:t>4 ___</w:t>
      </w:r>
    </w:p>
    <w:p w14:paraId="66D389C0" w14:textId="6A48DC96" w:rsidR="00D664D1" w:rsidRDefault="00D664D1" w:rsidP="00E0752E">
      <w:pPr>
        <w:pStyle w:val="ReadingText"/>
        <w:shd w:val="clear" w:color="auto" w:fill="F2F2F2" w:themeFill="background1" w:themeFillShade="F2"/>
      </w:pPr>
      <w:r>
        <w:t>On the other hand, it has been argued that lying is sometimes the right thing to do. This is the case with what we call ‘white lies’. White lies are basically lies that we tell people in order to make them feel better about themselves. For example, if your partner spends hours cooking a special meal</w:t>
      </w:r>
      <w:r w:rsidR="00F15170">
        <w:t>,</w:t>
      </w:r>
      <w:r>
        <w:t xml:space="preserve"> but the result is a disaster, it might be kinder to say how delicious it is. Telling the truth wouldn’t change anything, and it definitely wouldn’t make them feel better. Similarly, we might use white lies to protect people, such as telling children that a doctor’s needle won’t hurt. Of course it will hurt, but if we tell them that, they probably won’t accept the injection, and their health could be at risk.  </w:t>
      </w:r>
    </w:p>
    <w:p w14:paraId="5C5875AC" w14:textId="77777777" w:rsidR="00D664D1" w:rsidRDefault="00D664D1" w:rsidP="00E0752E">
      <w:pPr>
        <w:pStyle w:val="ReadingText"/>
        <w:shd w:val="clear" w:color="auto" w:fill="F2F2F2" w:themeFill="background1" w:themeFillShade="F2"/>
      </w:pPr>
    </w:p>
    <w:p w14:paraId="48A7290A" w14:textId="04071C1B" w:rsidR="00D664D1" w:rsidRPr="00DA1546" w:rsidRDefault="00D664D1" w:rsidP="00E0752E">
      <w:pPr>
        <w:pStyle w:val="ReadingText"/>
        <w:shd w:val="clear" w:color="auto" w:fill="F2F2F2" w:themeFill="background1" w:themeFillShade="F2"/>
        <w:rPr>
          <w:b/>
          <w:bCs/>
        </w:rPr>
      </w:pPr>
      <w:r w:rsidRPr="00DA1546">
        <w:rPr>
          <w:b/>
          <w:bCs/>
        </w:rPr>
        <w:t>5 ___</w:t>
      </w:r>
    </w:p>
    <w:p w14:paraId="4FDE5181" w14:textId="1FCDE5F7" w:rsidR="00D664D1" w:rsidRPr="00A70516" w:rsidRDefault="00D664D1" w:rsidP="00E0752E">
      <w:pPr>
        <w:pStyle w:val="ReadingText"/>
        <w:shd w:val="clear" w:color="auto" w:fill="F2F2F2" w:themeFill="background1" w:themeFillShade="F2"/>
      </w:pPr>
      <w:r>
        <w:t xml:space="preserve">Some psychologists suggest there is a difference between white lies and real lies. In contrast to white lies, real lies are told to benefit the person who’s lying. They don’t consider the negative consequences for the people who are lied to. An example could be a child who lies to their parents to avoid getting in trouble, or a politician who lies to their citizens to avoid getting fired. The problem with real lies is that they lead to a breakdown of trust, which benefits no one in the long-term. Moreover, some people suggest that even white lies can lead to a lack of trust and, for that reason, it’s better to avoid them. As a general rule, honesty is usually the best policy. </w:t>
      </w:r>
    </w:p>
    <w:p w14:paraId="1EE998C8" w14:textId="38FC0A60" w:rsidR="00D664D1" w:rsidRPr="0069324F" w:rsidRDefault="00D664D1" w:rsidP="00745AFB">
      <w:pPr>
        <w:pStyle w:val="Rubric"/>
        <w:ind w:left="227" w:hanging="227"/>
      </w:pPr>
      <w:r w:rsidRPr="0069324F">
        <w:lastRenderedPageBreak/>
        <w:t>4</w:t>
      </w:r>
      <w:r w:rsidR="008672B0">
        <w:tab/>
      </w:r>
      <w:r w:rsidRPr="0069324F">
        <w:t>Read the article again. Choose the correct answer (A, B, C or D).</w:t>
      </w:r>
    </w:p>
    <w:p w14:paraId="0296FF1C" w14:textId="77777777" w:rsidR="00D664D1" w:rsidRPr="0069324F" w:rsidRDefault="00D664D1" w:rsidP="00D664D1">
      <w:pPr>
        <w:pStyle w:val="TextList"/>
      </w:pPr>
      <w:r w:rsidRPr="0069324F">
        <w:rPr>
          <w:b/>
          <w:bCs/>
        </w:rPr>
        <w:t>1</w:t>
      </w:r>
      <w:r w:rsidRPr="0069324F">
        <w:rPr>
          <w:b/>
          <w:bCs/>
        </w:rPr>
        <w:tab/>
      </w:r>
      <w:r w:rsidRPr="0069324F">
        <w:t>What point is the writer making in the first paragraph?</w:t>
      </w:r>
    </w:p>
    <w:p w14:paraId="75C58F77" w14:textId="1C0EC5C4" w:rsidR="00D664D1" w:rsidRPr="0069324F" w:rsidRDefault="008672B0" w:rsidP="00D664D1">
      <w:pPr>
        <w:pStyle w:val="TextList"/>
      </w:pPr>
      <w:r>
        <w:rPr>
          <w:b/>
          <w:bCs/>
        </w:rPr>
        <w:tab/>
      </w:r>
      <w:r w:rsidR="00D664D1" w:rsidRPr="0069324F">
        <w:rPr>
          <w:b/>
          <w:bCs/>
        </w:rPr>
        <w:t>A</w:t>
      </w:r>
      <w:r w:rsidR="00D664D1" w:rsidRPr="0069324F">
        <w:rPr>
          <w:b/>
          <w:bCs/>
        </w:rPr>
        <w:tab/>
      </w:r>
      <w:r w:rsidR="00D664D1" w:rsidRPr="0069324F">
        <w:t xml:space="preserve">Politicians are usually the cause of fake news. </w:t>
      </w:r>
    </w:p>
    <w:p w14:paraId="371DAE36" w14:textId="49C167B4" w:rsidR="00D664D1" w:rsidRPr="0069324F" w:rsidRDefault="008672B0" w:rsidP="00D664D1">
      <w:pPr>
        <w:pStyle w:val="TextList"/>
      </w:pPr>
      <w:r>
        <w:rPr>
          <w:b/>
          <w:bCs/>
        </w:rPr>
        <w:tab/>
      </w:r>
      <w:r w:rsidR="00D664D1" w:rsidRPr="0069324F">
        <w:rPr>
          <w:b/>
          <w:bCs/>
        </w:rPr>
        <w:t>B</w:t>
      </w:r>
      <w:r w:rsidR="00D664D1" w:rsidRPr="0069324F">
        <w:rPr>
          <w:b/>
          <w:bCs/>
        </w:rPr>
        <w:tab/>
      </w:r>
      <w:r w:rsidR="00D664D1" w:rsidRPr="0069324F">
        <w:t xml:space="preserve">It is likely that the moon landings did not happen. </w:t>
      </w:r>
    </w:p>
    <w:p w14:paraId="08B12044" w14:textId="253A7BA5" w:rsidR="00D664D1" w:rsidRPr="0069324F" w:rsidRDefault="008672B0" w:rsidP="00D664D1">
      <w:pPr>
        <w:pStyle w:val="TextList"/>
      </w:pPr>
      <w:r>
        <w:rPr>
          <w:b/>
          <w:bCs/>
        </w:rPr>
        <w:tab/>
      </w:r>
      <w:r w:rsidR="00D664D1" w:rsidRPr="0069324F">
        <w:rPr>
          <w:b/>
          <w:bCs/>
        </w:rPr>
        <w:t>C</w:t>
      </w:r>
      <w:r w:rsidR="00D664D1" w:rsidRPr="0069324F">
        <w:rPr>
          <w:b/>
          <w:bCs/>
        </w:rPr>
        <w:tab/>
      </w:r>
      <w:r w:rsidR="00D664D1" w:rsidRPr="0069324F">
        <w:t xml:space="preserve">It can be hard to know what to believe these days. </w:t>
      </w:r>
    </w:p>
    <w:p w14:paraId="0E2F9198" w14:textId="3D8F4760" w:rsidR="00D664D1" w:rsidRPr="0069324F" w:rsidRDefault="008672B0" w:rsidP="00D664D1">
      <w:pPr>
        <w:pStyle w:val="TextList"/>
      </w:pPr>
      <w:r>
        <w:rPr>
          <w:b/>
          <w:bCs/>
        </w:rPr>
        <w:tab/>
      </w:r>
      <w:r w:rsidR="00D664D1" w:rsidRPr="0069324F">
        <w:rPr>
          <w:b/>
          <w:bCs/>
        </w:rPr>
        <w:t>D</w:t>
      </w:r>
      <w:r w:rsidR="00D664D1" w:rsidRPr="0069324F">
        <w:rPr>
          <w:b/>
          <w:bCs/>
        </w:rPr>
        <w:tab/>
      </w:r>
      <w:r w:rsidR="00D664D1" w:rsidRPr="0069324F">
        <w:t xml:space="preserve">There is less dishonesty and misinformation than we </w:t>
      </w:r>
      <w:r>
        <w:tab/>
      </w:r>
      <w:r w:rsidR="00D664D1" w:rsidRPr="0069324F">
        <w:t xml:space="preserve">might think. </w:t>
      </w:r>
    </w:p>
    <w:p w14:paraId="51F1333C" w14:textId="77777777" w:rsidR="00D664D1" w:rsidRPr="0069324F" w:rsidRDefault="00D664D1" w:rsidP="00D664D1">
      <w:pPr>
        <w:pStyle w:val="TextList"/>
      </w:pPr>
    </w:p>
    <w:p w14:paraId="2D47556C" w14:textId="44049DA1" w:rsidR="00D664D1" w:rsidRPr="0069324F" w:rsidRDefault="00D664D1" w:rsidP="00D664D1">
      <w:pPr>
        <w:pStyle w:val="TextList"/>
      </w:pPr>
      <w:r w:rsidRPr="0069324F">
        <w:rPr>
          <w:b/>
          <w:bCs/>
        </w:rPr>
        <w:t>2</w:t>
      </w:r>
      <w:r w:rsidRPr="0069324F">
        <w:rPr>
          <w:b/>
          <w:bCs/>
        </w:rPr>
        <w:tab/>
      </w:r>
      <w:r w:rsidRPr="0069324F">
        <w:t xml:space="preserve">Why does the writer mention </w:t>
      </w:r>
      <w:r w:rsidRPr="00745AFB">
        <w:rPr>
          <w:i/>
          <w:iCs/>
        </w:rPr>
        <w:t>The boy who cried wolf</w:t>
      </w:r>
      <w:r w:rsidRPr="0069324F">
        <w:t>?</w:t>
      </w:r>
    </w:p>
    <w:p w14:paraId="24A4D4CC" w14:textId="4B489B22" w:rsidR="00D664D1" w:rsidRPr="0069324F" w:rsidRDefault="008672B0" w:rsidP="00D664D1">
      <w:pPr>
        <w:pStyle w:val="TextList"/>
      </w:pPr>
      <w:r>
        <w:rPr>
          <w:b/>
          <w:bCs/>
        </w:rPr>
        <w:tab/>
      </w:r>
      <w:r w:rsidR="00D664D1" w:rsidRPr="0069324F">
        <w:rPr>
          <w:b/>
          <w:bCs/>
        </w:rPr>
        <w:t>A</w:t>
      </w:r>
      <w:r w:rsidR="00D664D1" w:rsidRPr="0069324F">
        <w:tab/>
        <w:t>To demonstrate the risks of not being honest</w:t>
      </w:r>
      <w:r w:rsidR="006958F8">
        <w:t>.</w:t>
      </w:r>
    </w:p>
    <w:p w14:paraId="6284514D" w14:textId="0AC6D8EA" w:rsidR="00D664D1" w:rsidRPr="0069324F" w:rsidRDefault="008672B0" w:rsidP="00D664D1">
      <w:pPr>
        <w:pStyle w:val="TextList"/>
      </w:pPr>
      <w:r>
        <w:rPr>
          <w:b/>
          <w:bCs/>
        </w:rPr>
        <w:tab/>
      </w:r>
      <w:r w:rsidR="00D664D1" w:rsidRPr="0069324F">
        <w:rPr>
          <w:b/>
          <w:bCs/>
        </w:rPr>
        <w:t>B</w:t>
      </w:r>
      <w:r w:rsidR="00D664D1" w:rsidRPr="0069324F">
        <w:rPr>
          <w:b/>
          <w:bCs/>
        </w:rPr>
        <w:tab/>
      </w:r>
      <w:r w:rsidR="00D664D1" w:rsidRPr="0069324F">
        <w:t>To show how dishonesty can cause conflict</w:t>
      </w:r>
      <w:r w:rsidR="006958F8">
        <w:t>.</w:t>
      </w:r>
    </w:p>
    <w:p w14:paraId="092FE3D9" w14:textId="28351010" w:rsidR="00D664D1" w:rsidRPr="0069324F" w:rsidRDefault="008672B0" w:rsidP="00D664D1">
      <w:pPr>
        <w:pStyle w:val="TextList"/>
      </w:pPr>
      <w:r>
        <w:rPr>
          <w:b/>
          <w:bCs/>
        </w:rPr>
        <w:tab/>
      </w:r>
      <w:r w:rsidR="00D664D1" w:rsidRPr="0069324F">
        <w:rPr>
          <w:b/>
          <w:bCs/>
        </w:rPr>
        <w:t>C</w:t>
      </w:r>
      <w:r w:rsidR="00D664D1" w:rsidRPr="0069324F">
        <w:rPr>
          <w:b/>
          <w:bCs/>
        </w:rPr>
        <w:tab/>
      </w:r>
      <w:r w:rsidR="00D664D1" w:rsidRPr="0069324F">
        <w:t>To emphasise that children lie the most</w:t>
      </w:r>
      <w:r w:rsidR="006958F8">
        <w:t>.</w:t>
      </w:r>
    </w:p>
    <w:p w14:paraId="0D44AC64" w14:textId="2E933B1B" w:rsidR="00D664D1" w:rsidRPr="0069324F" w:rsidRDefault="008672B0" w:rsidP="00D664D1">
      <w:pPr>
        <w:pStyle w:val="TextList"/>
      </w:pPr>
      <w:r>
        <w:rPr>
          <w:b/>
          <w:bCs/>
        </w:rPr>
        <w:tab/>
      </w:r>
      <w:r w:rsidR="00D664D1" w:rsidRPr="0069324F">
        <w:rPr>
          <w:b/>
          <w:bCs/>
        </w:rPr>
        <w:t>D</w:t>
      </w:r>
      <w:r w:rsidR="00D664D1" w:rsidRPr="0069324F">
        <w:rPr>
          <w:b/>
          <w:bCs/>
        </w:rPr>
        <w:tab/>
      </w:r>
      <w:r w:rsidR="00D664D1" w:rsidRPr="0069324F">
        <w:t>To highlight that few people tell the truth</w:t>
      </w:r>
      <w:r w:rsidR="006958F8">
        <w:t>.</w:t>
      </w:r>
    </w:p>
    <w:p w14:paraId="1E96206B" w14:textId="77777777" w:rsidR="00D664D1" w:rsidRPr="0069324F" w:rsidRDefault="00D664D1" w:rsidP="00D664D1">
      <w:pPr>
        <w:pStyle w:val="TextList"/>
      </w:pPr>
    </w:p>
    <w:p w14:paraId="0066632B" w14:textId="77777777" w:rsidR="00D664D1" w:rsidRPr="0069324F" w:rsidRDefault="00D664D1" w:rsidP="00D664D1">
      <w:pPr>
        <w:pStyle w:val="TextList"/>
      </w:pPr>
      <w:r w:rsidRPr="0069324F">
        <w:rPr>
          <w:b/>
          <w:bCs/>
        </w:rPr>
        <w:t>3</w:t>
      </w:r>
      <w:r w:rsidRPr="0069324F">
        <w:rPr>
          <w:b/>
          <w:bCs/>
        </w:rPr>
        <w:tab/>
      </w:r>
      <w:r w:rsidRPr="0069324F">
        <w:t>What problem does the writer highlight in the third paragraph?</w:t>
      </w:r>
    </w:p>
    <w:p w14:paraId="72F7283C" w14:textId="450F5AD9" w:rsidR="00D664D1" w:rsidRPr="0069324F" w:rsidRDefault="008672B0" w:rsidP="00D664D1">
      <w:pPr>
        <w:pStyle w:val="TextList"/>
      </w:pPr>
      <w:r>
        <w:rPr>
          <w:b/>
          <w:bCs/>
        </w:rPr>
        <w:tab/>
      </w:r>
      <w:r w:rsidR="00D664D1" w:rsidRPr="0069324F">
        <w:rPr>
          <w:b/>
          <w:bCs/>
        </w:rPr>
        <w:t>A</w:t>
      </w:r>
      <w:r w:rsidR="00D664D1" w:rsidRPr="0069324F">
        <w:rPr>
          <w:b/>
          <w:bCs/>
        </w:rPr>
        <w:tab/>
      </w:r>
      <w:r w:rsidR="00D664D1" w:rsidRPr="0069324F">
        <w:t>Philosophers are unable to explain why lying is wrong.</w:t>
      </w:r>
    </w:p>
    <w:p w14:paraId="0ECF67CF" w14:textId="33647CAF" w:rsidR="00D664D1" w:rsidRPr="0069324F" w:rsidRDefault="008672B0" w:rsidP="00D664D1">
      <w:pPr>
        <w:pStyle w:val="TextList"/>
      </w:pPr>
      <w:r>
        <w:rPr>
          <w:b/>
          <w:bCs/>
        </w:rPr>
        <w:tab/>
      </w:r>
      <w:r w:rsidR="00D664D1" w:rsidRPr="0069324F">
        <w:rPr>
          <w:b/>
          <w:bCs/>
        </w:rPr>
        <w:t>B</w:t>
      </w:r>
      <w:r w:rsidR="00D664D1" w:rsidRPr="0069324F">
        <w:rPr>
          <w:b/>
          <w:bCs/>
        </w:rPr>
        <w:tab/>
      </w:r>
      <w:r w:rsidR="00D664D1" w:rsidRPr="0069324F">
        <w:t xml:space="preserve">Only liar’s victims suffer from the loss of free choice. </w:t>
      </w:r>
    </w:p>
    <w:p w14:paraId="45CE222D" w14:textId="739F56CE" w:rsidR="00D664D1" w:rsidRPr="0069324F" w:rsidRDefault="008672B0" w:rsidP="00D664D1">
      <w:pPr>
        <w:pStyle w:val="TextList"/>
      </w:pPr>
      <w:r>
        <w:rPr>
          <w:b/>
          <w:bCs/>
        </w:rPr>
        <w:tab/>
      </w:r>
      <w:r w:rsidR="00D664D1" w:rsidRPr="0069324F">
        <w:rPr>
          <w:b/>
          <w:bCs/>
        </w:rPr>
        <w:t>C</w:t>
      </w:r>
      <w:r w:rsidR="00D664D1" w:rsidRPr="0069324F">
        <w:rPr>
          <w:b/>
          <w:bCs/>
        </w:rPr>
        <w:tab/>
      </w:r>
      <w:r w:rsidR="00D664D1" w:rsidRPr="0069324F">
        <w:t xml:space="preserve">Liars are rarely realistic characters in works of fiction. </w:t>
      </w:r>
    </w:p>
    <w:p w14:paraId="1001F81C" w14:textId="6809D53A" w:rsidR="00D664D1" w:rsidRPr="0069324F" w:rsidRDefault="008672B0" w:rsidP="00D664D1">
      <w:pPr>
        <w:pStyle w:val="TextList"/>
      </w:pPr>
      <w:r>
        <w:rPr>
          <w:b/>
          <w:bCs/>
        </w:rPr>
        <w:tab/>
      </w:r>
      <w:r w:rsidR="00D664D1" w:rsidRPr="0069324F">
        <w:rPr>
          <w:b/>
          <w:bCs/>
        </w:rPr>
        <w:t>D</w:t>
      </w:r>
      <w:r w:rsidR="00D664D1" w:rsidRPr="0069324F">
        <w:t xml:space="preserve"> Liars can suffer from the consequences of their </w:t>
      </w:r>
      <w:r>
        <w:tab/>
      </w:r>
      <w:r w:rsidR="00D664D1" w:rsidRPr="0069324F">
        <w:t>actions.</w:t>
      </w:r>
    </w:p>
    <w:p w14:paraId="369802E5" w14:textId="77777777" w:rsidR="00D664D1" w:rsidRPr="0069324F" w:rsidRDefault="00D664D1" w:rsidP="00D664D1">
      <w:pPr>
        <w:pStyle w:val="TextList"/>
      </w:pPr>
    </w:p>
    <w:p w14:paraId="00B3D1EE" w14:textId="77777777" w:rsidR="00D664D1" w:rsidRPr="0069324F" w:rsidRDefault="00D664D1" w:rsidP="00D664D1">
      <w:pPr>
        <w:pStyle w:val="TextList"/>
      </w:pPr>
      <w:r w:rsidRPr="0069324F">
        <w:rPr>
          <w:b/>
          <w:bCs/>
        </w:rPr>
        <w:t>4</w:t>
      </w:r>
      <w:r w:rsidRPr="0069324F">
        <w:rPr>
          <w:b/>
          <w:bCs/>
        </w:rPr>
        <w:tab/>
      </w:r>
      <w:r w:rsidRPr="0069324F">
        <w:t>What does the writer suggest in the fourth paragraph?</w:t>
      </w:r>
    </w:p>
    <w:p w14:paraId="0D89368F" w14:textId="5803D562" w:rsidR="00D664D1" w:rsidRPr="0069324F" w:rsidRDefault="008672B0" w:rsidP="00D664D1">
      <w:pPr>
        <w:pStyle w:val="TextList"/>
      </w:pPr>
      <w:r>
        <w:rPr>
          <w:b/>
          <w:bCs/>
        </w:rPr>
        <w:tab/>
      </w:r>
      <w:r w:rsidR="00D664D1" w:rsidRPr="0069324F">
        <w:rPr>
          <w:b/>
          <w:bCs/>
        </w:rPr>
        <w:t>A</w:t>
      </w:r>
      <w:r w:rsidR="00D664D1" w:rsidRPr="0069324F">
        <w:rPr>
          <w:b/>
          <w:bCs/>
        </w:rPr>
        <w:tab/>
      </w:r>
      <w:r w:rsidR="00D664D1" w:rsidRPr="0069324F">
        <w:t xml:space="preserve">Lying to children about injections is never a good </w:t>
      </w:r>
      <w:r>
        <w:tab/>
      </w:r>
      <w:r w:rsidR="00D664D1" w:rsidRPr="0069324F">
        <w:t>idea.</w:t>
      </w:r>
    </w:p>
    <w:p w14:paraId="63FECE09" w14:textId="15AC2110" w:rsidR="00D664D1" w:rsidRPr="0069324F" w:rsidRDefault="008672B0" w:rsidP="00D664D1">
      <w:pPr>
        <w:pStyle w:val="TextList"/>
      </w:pPr>
      <w:r>
        <w:rPr>
          <w:b/>
          <w:bCs/>
        </w:rPr>
        <w:tab/>
      </w:r>
      <w:r w:rsidR="00D664D1" w:rsidRPr="0069324F">
        <w:rPr>
          <w:b/>
          <w:bCs/>
        </w:rPr>
        <w:t>B</w:t>
      </w:r>
      <w:r w:rsidR="00D664D1" w:rsidRPr="0069324F">
        <w:rPr>
          <w:b/>
          <w:bCs/>
        </w:rPr>
        <w:tab/>
      </w:r>
      <w:r w:rsidR="00D664D1" w:rsidRPr="0069324F">
        <w:t xml:space="preserve">Lying to people close to us can be the kindest thing to </w:t>
      </w:r>
      <w:r>
        <w:tab/>
      </w:r>
      <w:r w:rsidR="00D664D1" w:rsidRPr="0069324F">
        <w:t xml:space="preserve">do. </w:t>
      </w:r>
    </w:p>
    <w:p w14:paraId="41331C8D" w14:textId="7941AF70" w:rsidR="00D664D1" w:rsidRPr="0069324F" w:rsidRDefault="008672B0" w:rsidP="00D664D1">
      <w:pPr>
        <w:pStyle w:val="TextList"/>
      </w:pPr>
      <w:r>
        <w:rPr>
          <w:b/>
          <w:bCs/>
        </w:rPr>
        <w:tab/>
      </w:r>
      <w:r w:rsidR="00D664D1" w:rsidRPr="0069324F">
        <w:rPr>
          <w:b/>
          <w:bCs/>
        </w:rPr>
        <w:t>C</w:t>
      </w:r>
      <w:r w:rsidR="00D664D1" w:rsidRPr="0069324F">
        <w:rPr>
          <w:b/>
          <w:bCs/>
        </w:rPr>
        <w:tab/>
      </w:r>
      <w:r w:rsidR="00D664D1" w:rsidRPr="0069324F">
        <w:t xml:space="preserve">Telling white lies only makes us feel better about </w:t>
      </w:r>
      <w:r>
        <w:tab/>
      </w:r>
      <w:r w:rsidR="00D664D1" w:rsidRPr="0069324F">
        <w:t>ourselves.</w:t>
      </w:r>
    </w:p>
    <w:p w14:paraId="60DB3752" w14:textId="47635FDE" w:rsidR="00D664D1" w:rsidRPr="0069324F" w:rsidRDefault="008672B0" w:rsidP="00D664D1">
      <w:pPr>
        <w:pStyle w:val="TextList"/>
      </w:pPr>
      <w:r>
        <w:rPr>
          <w:b/>
          <w:bCs/>
        </w:rPr>
        <w:tab/>
      </w:r>
      <w:r w:rsidR="00D664D1" w:rsidRPr="0069324F">
        <w:rPr>
          <w:b/>
          <w:bCs/>
        </w:rPr>
        <w:t>D</w:t>
      </w:r>
      <w:r w:rsidR="00D664D1" w:rsidRPr="0069324F">
        <w:rPr>
          <w:b/>
          <w:bCs/>
        </w:rPr>
        <w:tab/>
      </w:r>
      <w:r w:rsidR="00D664D1" w:rsidRPr="0069324F">
        <w:t>Being dishonest can put other people’s health at risk.</w:t>
      </w:r>
    </w:p>
    <w:p w14:paraId="54E6266B" w14:textId="77777777" w:rsidR="00D664D1" w:rsidRPr="0069324F" w:rsidRDefault="00D664D1" w:rsidP="00D664D1">
      <w:pPr>
        <w:pStyle w:val="TextList"/>
      </w:pPr>
    </w:p>
    <w:p w14:paraId="1C5CCAB6" w14:textId="6E5B125E" w:rsidR="00D664D1" w:rsidRPr="0069324F" w:rsidRDefault="00D664D1" w:rsidP="00D664D1">
      <w:pPr>
        <w:pStyle w:val="TextList"/>
      </w:pPr>
      <w:r w:rsidRPr="0069324F">
        <w:rPr>
          <w:b/>
          <w:bCs/>
        </w:rPr>
        <w:t>5</w:t>
      </w:r>
      <w:r w:rsidRPr="0069324F">
        <w:rPr>
          <w:b/>
          <w:bCs/>
        </w:rPr>
        <w:tab/>
      </w:r>
      <w:r w:rsidRPr="0069324F">
        <w:t xml:space="preserve">What does the </w:t>
      </w:r>
      <w:r w:rsidR="00E8670C" w:rsidRPr="0069324F">
        <w:t xml:space="preserve">writer </w:t>
      </w:r>
      <w:r w:rsidRPr="0069324F">
        <w:t>warn us about in the final paragraph?</w:t>
      </w:r>
    </w:p>
    <w:p w14:paraId="2ED97AEA" w14:textId="2133B6B7" w:rsidR="00D664D1" w:rsidRPr="0069324F" w:rsidRDefault="008672B0" w:rsidP="00D664D1">
      <w:pPr>
        <w:pStyle w:val="TextList"/>
      </w:pPr>
      <w:r>
        <w:rPr>
          <w:b/>
          <w:bCs/>
        </w:rPr>
        <w:tab/>
      </w:r>
      <w:r w:rsidR="00D664D1" w:rsidRPr="0069324F">
        <w:rPr>
          <w:b/>
          <w:bCs/>
        </w:rPr>
        <w:t>A</w:t>
      </w:r>
      <w:r w:rsidR="00D664D1" w:rsidRPr="0069324F">
        <w:rPr>
          <w:b/>
          <w:bCs/>
        </w:rPr>
        <w:tab/>
      </w:r>
      <w:r w:rsidR="00D664D1" w:rsidRPr="0069324F">
        <w:t>Telling white lies is often worse than telling real lies.</w:t>
      </w:r>
    </w:p>
    <w:p w14:paraId="684D31D5" w14:textId="67662DCE" w:rsidR="00D664D1" w:rsidRPr="0069324F" w:rsidRDefault="008672B0" w:rsidP="00D664D1">
      <w:pPr>
        <w:pStyle w:val="TextList"/>
      </w:pPr>
      <w:r>
        <w:rPr>
          <w:b/>
          <w:bCs/>
        </w:rPr>
        <w:tab/>
      </w:r>
      <w:r w:rsidR="00D664D1" w:rsidRPr="0069324F">
        <w:rPr>
          <w:b/>
          <w:bCs/>
        </w:rPr>
        <w:t>B</w:t>
      </w:r>
      <w:r w:rsidR="00D664D1" w:rsidRPr="0069324F">
        <w:rPr>
          <w:b/>
          <w:bCs/>
        </w:rPr>
        <w:tab/>
      </w:r>
      <w:r w:rsidR="00D664D1" w:rsidRPr="0069324F">
        <w:t>Believing the words of politicians is never a good idea.</w:t>
      </w:r>
    </w:p>
    <w:p w14:paraId="747D9583" w14:textId="287A6E14" w:rsidR="00D664D1" w:rsidRPr="0069324F" w:rsidRDefault="008672B0" w:rsidP="00D664D1">
      <w:pPr>
        <w:pStyle w:val="TextList"/>
      </w:pPr>
      <w:r>
        <w:rPr>
          <w:b/>
          <w:bCs/>
        </w:rPr>
        <w:tab/>
      </w:r>
      <w:r w:rsidR="00D664D1" w:rsidRPr="0069324F">
        <w:rPr>
          <w:b/>
          <w:bCs/>
        </w:rPr>
        <w:t>C</w:t>
      </w:r>
      <w:r w:rsidR="00D664D1" w:rsidRPr="0069324F">
        <w:rPr>
          <w:b/>
          <w:bCs/>
        </w:rPr>
        <w:tab/>
      </w:r>
      <w:r w:rsidR="00D664D1" w:rsidRPr="0069324F">
        <w:t xml:space="preserve">Being dishonest can have consequences in the future. </w:t>
      </w:r>
    </w:p>
    <w:p w14:paraId="10DDBA54" w14:textId="57736FCC" w:rsidR="00D664D1" w:rsidRPr="001067FE" w:rsidRDefault="008672B0" w:rsidP="00D664D1">
      <w:pPr>
        <w:pStyle w:val="TextList"/>
      </w:pPr>
      <w:r>
        <w:rPr>
          <w:b/>
          <w:bCs/>
        </w:rPr>
        <w:tab/>
      </w:r>
      <w:r w:rsidR="00D664D1" w:rsidRPr="0069324F">
        <w:rPr>
          <w:b/>
          <w:bCs/>
        </w:rPr>
        <w:t>D</w:t>
      </w:r>
      <w:r w:rsidR="00D664D1" w:rsidRPr="0069324F">
        <w:tab/>
        <w:t>Listening to children can get parents in trouble.</w:t>
      </w:r>
    </w:p>
    <w:p w14:paraId="2541E62F" w14:textId="77777777" w:rsidR="00D664D1" w:rsidRPr="007E22CC" w:rsidRDefault="00D664D1" w:rsidP="00D664D1">
      <w:pPr>
        <w:pStyle w:val="ScoreBox"/>
      </w:pPr>
      <w:r w:rsidRPr="007E22CC">
        <w:rPr>
          <w:rStyle w:val="GapFillchr"/>
          <w:rFonts w:ascii="Arial" w:hAnsi="Arial"/>
          <w:b/>
          <w:color w:val="auto"/>
          <w:u w:val="none"/>
        </w:rPr>
        <w:t xml:space="preserve">        </w:t>
      </w:r>
      <w:r w:rsidRPr="007E22CC">
        <w:t>/10</w:t>
      </w:r>
    </w:p>
    <w:p w14:paraId="6C285F5B" w14:textId="77777777" w:rsidR="00D664D1" w:rsidRPr="008672B0" w:rsidRDefault="00D664D1" w:rsidP="00745AFB">
      <w:pPr>
        <w:pStyle w:val="ScoreBox"/>
        <w:rPr>
          <w:highlight w:val="yellow"/>
        </w:rPr>
      </w:pPr>
    </w:p>
    <w:p w14:paraId="63DF0E6F" w14:textId="77777777" w:rsidR="00D664D1" w:rsidRPr="008672B0" w:rsidRDefault="00D664D1" w:rsidP="00745AFB">
      <w:pPr>
        <w:pStyle w:val="ScoreBox"/>
        <w:rPr>
          <w:highlight w:val="yellow"/>
        </w:rPr>
      </w:pPr>
    </w:p>
    <w:p w14:paraId="7F399335" w14:textId="77777777" w:rsidR="00D664D1" w:rsidRPr="008672B0" w:rsidRDefault="00D664D1" w:rsidP="00745AFB">
      <w:pPr>
        <w:pStyle w:val="ScoreBox"/>
        <w:rPr>
          <w:highlight w:val="yellow"/>
        </w:rPr>
      </w:pPr>
    </w:p>
    <w:p w14:paraId="5ED1651E" w14:textId="77777777" w:rsidR="00D664D1" w:rsidRPr="008672B0" w:rsidRDefault="00D664D1" w:rsidP="00745AFB">
      <w:pPr>
        <w:pStyle w:val="ScoreBox"/>
        <w:rPr>
          <w:highlight w:val="yellow"/>
        </w:rPr>
      </w:pPr>
    </w:p>
    <w:p w14:paraId="22211C52" w14:textId="77777777" w:rsidR="00D664D1" w:rsidRPr="008672B0" w:rsidRDefault="00D664D1" w:rsidP="00745AFB">
      <w:pPr>
        <w:pStyle w:val="ScoreBox"/>
        <w:rPr>
          <w:highlight w:val="yellow"/>
        </w:rPr>
      </w:pPr>
    </w:p>
    <w:p w14:paraId="6B484942" w14:textId="77777777" w:rsidR="00D664D1" w:rsidRPr="008672B0" w:rsidRDefault="00D664D1" w:rsidP="00745AFB">
      <w:pPr>
        <w:pStyle w:val="ScoreBox"/>
        <w:rPr>
          <w:highlight w:val="yellow"/>
        </w:rPr>
      </w:pPr>
    </w:p>
    <w:p w14:paraId="4F2F5027" w14:textId="77777777" w:rsidR="00D664D1" w:rsidRPr="008672B0" w:rsidRDefault="00D664D1" w:rsidP="00745AFB">
      <w:pPr>
        <w:pStyle w:val="ScoreBox"/>
        <w:rPr>
          <w:highlight w:val="yellow"/>
        </w:rPr>
      </w:pPr>
    </w:p>
    <w:p w14:paraId="6522C6A7" w14:textId="77777777" w:rsidR="00D664D1" w:rsidRPr="008672B0" w:rsidRDefault="00D664D1" w:rsidP="00745AFB">
      <w:pPr>
        <w:pStyle w:val="ScoreBox"/>
        <w:rPr>
          <w:highlight w:val="yellow"/>
        </w:rPr>
      </w:pPr>
    </w:p>
    <w:p w14:paraId="022BD062" w14:textId="77777777" w:rsidR="00D664D1" w:rsidRPr="008672B0" w:rsidRDefault="00D664D1" w:rsidP="00745AFB">
      <w:pPr>
        <w:pStyle w:val="ScoreBox"/>
        <w:rPr>
          <w:highlight w:val="yellow"/>
        </w:rPr>
      </w:pPr>
    </w:p>
    <w:p w14:paraId="65E5FFAA" w14:textId="77777777" w:rsidR="00D664D1" w:rsidRPr="008672B0" w:rsidRDefault="00D664D1" w:rsidP="00745AFB">
      <w:pPr>
        <w:pStyle w:val="ScoreBox"/>
        <w:rPr>
          <w:highlight w:val="yellow"/>
        </w:rPr>
      </w:pPr>
    </w:p>
    <w:p w14:paraId="438E0237" w14:textId="77777777" w:rsidR="00D664D1" w:rsidRPr="008672B0" w:rsidRDefault="00D664D1" w:rsidP="00745AFB">
      <w:pPr>
        <w:pStyle w:val="ScoreBox"/>
        <w:rPr>
          <w:highlight w:val="yellow"/>
        </w:rPr>
      </w:pPr>
    </w:p>
    <w:p w14:paraId="39F7C036" w14:textId="77777777" w:rsidR="00D664D1" w:rsidRPr="008672B0" w:rsidRDefault="00D664D1" w:rsidP="00745AFB">
      <w:pPr>
        <w:pStyle w:val="ScoreBox"/>
        <w:rPr>
          <w:highlight w:val="yellow"/>
        </w:rPr>
      </w:pPr>
    </w:p>
    <w:p w14:paraId="7095B55A" w14:textId="77777777" w:rsidR="00D664D1" w:rsidRPr="008672B0" w:rsidRDefault="00D664D1" w:rsidP="00745AFB">
      <w:pPr>
        <w:pStyle w:val="ScoreBox"/>
        <w:rPr>
          <w:highlight w:val="yellow"/>
        </w:rPr>
      </w:pPr>
    </w:p>
    <w:p w14:paraId="3A5B2074" w14:textId="77777777" w:rsidR="00D664D1" w:rsidRPr="008672B0" w:rsidRDefault="00D664D1" w:rsidP="00745AFB">
      <w:pPr>
        <w:pStyle w:val="ScoreBox"/>
        <w:rPr>
          <w:highlight w:val="yellow"/>
        </w:rPr>
      </w:pPr>
    </w:p>
    <w:p w14:paraId="54F8C533" w14:textId="77777777" w:rsidR="00D664D1" w:rsidRPr="00154C98" w:rsidRDefault="00D664D1" w:rsidP="00D664D1">
      <w:pPr>
        <w:pStyle w:val="HeadASection"/>
      </w:pPr>
      <w:r w:rsidRPr="00154C98">
        <w:t>WRITING</w:t>
      </w:r>
    </w:p>
    <w:p w14:paraId="66B2252B" w14:textId="5C460768" w:rsidR="00D664D1" w:rsidRDefault="00D664D1" w:rsidP="00745AFB">
      <w:pPr>
        <w:pStyle w:val="Rubric"/>
        <w:ind w:left="227" w:hanging="227"/>
        <w:rPr>
          <w:rFonts w:ascii="Calibri" w:hAnsi="Calibri" w:cs="Calibri"/>
          <w:color w:val="000000"/>
          <w:shd w:val="clear" w:color="auto" w:fill="FFFFFF"/>
        </w:rPr>
      </w:pPr>
      <w:r w:rsidRPr="00154C98">
        <w:rPr>
          <w:rStyle w:val="GapFillchr"/>
          <w:rFonts w:ascii="Arial" w:hAnsi="Arial"/>
          <w:b/>
          <w:color w:val="auto"/>
          <w:u w:val="none"/>
        </w:rPr>
        <w:t>5</w:t>
      </w:r>
      <w:r w:rsidR="008672B0">
        <w:rPr>
          <w:rStyle w:val="GapFillchr"/>
          <w:rFonts w:ascii="Arial" w:hAnsi="Arial"/>
          <w:b/>
          <w:color w:val="auto"/>
          <w:u w:val="none"/>
        </w:rPr>
        <w:tab/>
      </w:r>
      <w:r w:rsidRPr="00154C98">
        <w:t xml:space="preserve">Read the information and select the best option </w:t>
      </w:r>
      <w:r>
        <w:br/>
      </w:r>
      <w:r w:rsidRPr="00154C98">
        <w:t>(a or b) for summarising it in note form, according to the ideas for editing notes you have studied.</w:t>
      </w:r>
    </w:p>
    <w:p w14:paraId="5B48D52F" w14:textId="77777777" w:rsidR="00D664D1" w:rsidRPr="00997B72" w:rsidRDefault="00D664D1" w:rsidP="00D664D1">
      <w:pPr>
        <w:pStyle w:val="RealiaText"/>
        <w:jc w:val="center"/>
        <w:rPr>
          <w:b/>
          <w:bCs/>
          <w:shd w:val="clear" w:color="auto" w:fill="FFFFFF"/>
        </w:rPr>
      </w:pPr>
      <w:r w:rsidRPr="00997B72">
        <w:rPr>
          <w:b/>
          <w:bCs/>
          <w:shd w:val="clear" w:color="auto" w:fill="FFFFFF"/>
        </w:rPr>
        <w:t>How to become more confident</w:t>
      </w:r>
    </w:p>
    <w:p w14:paraId="142761DD" w14:textId="77777777" w:rsidR="00D664D1" w:rsidRPr="00997B72" w:rsidRDefault="00D664D1" w:rsidP="00D664D1">
      <w:pPr>
        <w:pStyle w:val="RealiaText"/>
        <w:rPr>
          <w:b/>
          <w:bCs/>
          <w:shd w:val="clear" w:color="auto" w:fill="FFFFFF"/>
        </w:rPr>
      </w:pPr>
      <w:r w:rsidRPr="00997B72">
        <w:rPr>
          <w:b/>
          <w:bCs/>
          <w:shd w:val="clear" w:color="auto" w:fill="FFFFFF"/>
        </w:rPr>
        <w:t>1. Self-belief</w:t>
      </w:r>
    </w:p>
    <w:p w14:paraId="45E22371" w14:textId="4A417568" w:rsidR="00D664D1" w:rsidRDefault="00D664D1" w:rsidP="00D664D1">
      <w:pPr>
        <w:pStyle w:val="RealiaText"/>
        <w:rPr>
          <w:shd w:val="clear" w:color="auto" w:fill="FFFFFF"/>
        </w:rPr>
      </w:pPr>
      <w:r>
        <w:rPr>
          <w:shd w:val="clear" w:color="auto" w:fill="FFFFFF"/>
        </w:rPr>
        <w:t>You should spend five minutes every day to remind yourself who you are and what you are capable of.</w:t>
      </w:r>
    </w:p>
    <w:p w14:paraId="0F767CD2" w14:textId="77777777" w:rsidR="00D664D1" w:rsidRPr="00997B72" w:rsidRDefault="00D664D1" w:rsidP="00D664D1">
      <w:pPr>
        <w:pStyle w:val="RealiaText"/>
        <w:rPr>
          <w:b/>
          <w:bCs/>
          <w:shd w:val="clear" w:color="auto" w:fill="FFFFFF"/>
        </w:rPr>
      </w:pPr>
      <w:r w:rsidRPr="00997B72">
        <w:rPr>
          <w:b/>
          <w:bCs/>
          <w:shd w:val="clear" w:color="auto" w:fill="FFFFFF"/>
        </w:rPr>
        <w:t>2. Set goals</w:t>
      </w:r>
    </w:p>
    <w:p w14:paraId="4F9F44CD" w14:textId="77777777" w:rsidR="00D664D1" w:rsidRDefault="00D664D1" w:rsidP="00D664D1">
      <w:pPr>
        <w:pStyle w:val="RealiaText"/>
        <w:rPr>
          <w:shd w:val="clear" w:color="auto" w:fill="FFFFFF"/>
        </w:rPr>
      </w:pPr>
      <w:r>
        <w:rPr>
          <w:shd w:val="clear" w:color="auto" w:fill="FFFFFF"/>
        </w:rPr>
        <w:t>You should think about what you want to achieve and how you can do it. Try keeping a list of the things you aim to do.</w:t>
      </w:r>
    </w:p>
    <w:p w14:paraId="2C1F5560" w14:textId="77777777" w:rsidR="00D664D1" w:rsidRPr="00997B72" w:rsidRDefault="00D664D1" w:rsidP="00D664D1">
      <w:pPr>
        <w:pStyle w:val="RealiaText"/>
        <w:rPr>
          <w:b/>
          <w:bCs/>
          <w:shd w:val="clear" w:color="auto" w:fill="FFFFFF"/>
        </w:rPr>
      </w:pPr>
      <w:r w:rsidRPr="00997B72">
        <w:rPr>
          <w:b/>
          <w:bCs/>
          <w:shd w:val="clear" w:color="auto" w:fill="FFFFFF"/>
        </w:rPr>
        <w:t>3. Accept criticism</w:t>
      </w:r>
    </w:p>
    <w:p w14:paraId="491B02BD" w14:textId="77777777" w:rsidR="00D664D1" w:rsidRDefault="00D664D1" w:rsidP="00D664D1">
      <w:pPr>
        <w:pStyle w:val="RealiaText"/>
        <w:rPr>
          <w:shd w:val="clear" w:color="auto" w:fill="FFFFFF"/>
        </w:rPr>
      </w:pPr>
      <w:r>
        <w:rPr>
          <w:shd w:val="clear" w:color="auto" w:fill="FFFFFF"/>
        </w:rPr>
        <w:t xml:space="preserve">Positive criticism can be helpful as we can learn from it, so you should accept it, while negative criticism isn’t worth worrying about. </w:t>
      </w:r>
    </w:p>
    <w:p w14:paraId="2C44F5B6" w14:textId="77777777" w:rsidR="00D664D1" w:rsidRPr="00997B72" w:rsidRDefault="00D664D1" w:rsidP="00D664D1">
      <w:pPr>
        <w:pStyle w:val="RealiaText"/>
        <w:rPr>
          <w:b/>
          <w:bCs/>
          <w:shd w:val="clear" w:color="auto" w:fill="FFFFFF"/>
        </w:rPr>
      </w:pPr>
      <w:r w:rsidRPr="00997B72">
        <w:rPr>
          <w:b/>
          <w:bCs/>
          <w:shd w:val="clear" w:color="auto" w:fill="FFFFFF"/>
        </w:rPr>
        <w:t xml:space="preserve">4. </w:t>
      </w:r>
      <w:r>
        <w:rPr>
          <w:b/>
          <w:bCs/>
          <w:shd w:val="clear" w:color="auto" w:fill="FFFFFF"/>
        </w:rPr>
        <w:t>Have optimistic</w:t>
      </w:r>
      <w:r w:rsidRPr="00997B72">
        <w:rPr>
          <w:b/>
          <w:bCs/>
          <w:shd w:val="clear" w:color="auto" w:fill="FFFFFF"/>
        </w:rPr>
        <w:t xml:space="preserve"> friends </w:t>
      </w:r>
    </w:p>
    <w:p w14:paraId="6C9313EB" w14:textId="77777777" w:rsidR="00D664D1" w:rsidRDefault="00D664D1" w:rsidP="00D664D1">
      <w:pPr>
        <w:pStyle w:val="RealiaText"/>
        <w:rPr>
          <w:shd w:val="clear" w:color="auto" w:fill="FFFFFF"/>
        </w:rPr>
      </w:pPr>
      <w:r>
        <w:rPr>
          <w:shd w:val="clear" w:color="auto" w:fill="FFFFFF"/>
        </w:rPr>
        <w:t xml:space="preserve">There’s no point in being with people who are pessimistic because they’ll make you feel worse. Optimistic friends will make you more confident in yourself.  </w:t>
      </w:r>
    </w:p>
    <w:p w14:paraId="616FFF2D" w14:textId="77777777" w:rsidR="00D664D1" w:rsidRPr="00997B72" w:rsidRDefault="00D664D1" w:rsidP="00D664D1">
      <w:pPr>
        <w:pStyle w:val="RealiaText"/>
        <w:rPr>
          <w:b/>
          <w:bCs/>
          <w:shd w:val="clear" w:color="auto" w:fill="FFFFFF"/>
        </w:rPr>
      </w:pPr>
      <w:r w:rsidRPr="00997B72">
        <w:rPr>
          <w:b/>
          <w:bCs/>
          <w:shd w:val="clear" w:color="auto" w:fill="FFFFFF"/>
        </w:rPr>
        <w:t>5. Get healthy</w:t>
      </w:r>
    </w:p>
    <w:p w14:paraId="209D5544" w14:textId="77777777" w:rsidR="00D664D1" w:rsidRPr="007407A7" w:rsidRDefault="00D664D1" w:rsidP="00D664D1">
      <w:pPr>
        <w:pStyle w:val="RealiaText"/>
        <w:rPr>
          <w:shd w:val="clear" w:color="auto" w:fill="FFFFFF"/>
        </w:rPr>
      </w:pPr>
      <w:r>
        <w:rPr>
          <w:shd w:val="clear" w:color="auto" w:fill="FFFFFF"/>
        </w:rPr>
        <w:t xml:space="preserve">You can never be completely confident if you’re worrying about your health. Eating a healthy diet and doing exercise are a simple way to increase your confidence. </w:t>
      </w:r>
    </w:p>
    <w:p w14:paraId="4EDCC51A" w14:textId="77777777" w:rsidR="00D664D1" w:rsidRPr="0048768E" w:rsidRDefault="00D664D1" w:rsidP="00D664D1">
      <w:pPr>
        <w:pStyle w:val="TextList"/>
        <w:rPr>
          <w:rStyle w:val="GapFillchr"/>
          <w:rFonts w:ascii="Arial" w:hAnsi="Arial"/>
          <w:b w:val="0"/>
          <w:color w:val="auto"/>
          <w:u w:val="none"/>
        </w:rPr>
      </w:pPr>
      <w:r w:rsidRPr="0048768E">
        <w:rPr>
          <w:rStyle w:val="GapFillchr"/>
          <w:rFonts w:ascii="Arial" w:hAnsi="Arial"/>
          <w:bCs/>
          <w:color w:val="auto"/>
          <w:u w:val="none"/>
        </w:rPr>
        <w:t>1</w:t>
      </w:r>
      <w:r w:rsidRPr="0048768E">
        <w:rPr>
          <w:rStyle w:val="GapFillchr"/>
          <w:rFonts w:ascii="Arial" w:hAnsi="Arial"/>
          <w:bCs/>
          <w:color w:val="auto"/>
          <w:u w:val="none"/>
        </w:rPr>
        <w:tab/>
      </w:r>
      <w:r w:rsidRPr="0048768E">
        <w:rPr>
          <w:rStyle w:val="GapFillchr"/>
          <w:rFonts w:ascii="Arial" w:hAnsi="Arial"/>
          <w:b w:val="0"/>
          <w:color w:val="auto"/>
          <w:u w:val="none"/>
        </w:rPr>
        <w:t>Self-belief: ___</w:t>
      </w:r>
    </w:p>
    <w:p w14:paraId="06826784" w14:textId="77777777" w:rsidR="00D664D1" w:rsidRPr="0048768E" w:rsidRDefault="00D664D1" w:rsidP="00D664D1">
      <w:pPr>
        <w:pStyle w:val="TextList"/>
        <w:rPr>
          <w:rStyle w:val="GapFillchr"/>
          <w:rFonts w:ascii="Arial" w:hAnsi="Arial"/>
          <w:b w:val="0"/>
          <w:color w:val="auto"/>
          <w:u w:val="none"/>
        </w:rPr>
      </w:pPr>
      <w:r w:rsidRPr="0048768E">
        <w:rPr>
          <w:rStyle w:val="GapFillchr"/>
          <w:rFonts w:ascii="Arial" w:hAnsi="Arial"/>
          <w:bCs/>
          <w:color w:val="auto"/>
          <w:u w:val="none"/>
        </w:rPr>
        <w:tab/>
        <w:t xml:space="preserve">a </w:t>
      </w:r>
      <w:r w:rsidRPr="0048768E">
        <w:rPr>
          <w:rStyle w:val="GapFillchr"/>
          <w:rFonts w:ascii="Arial" w:hAnsi="Arial"/>
          <w:bCs/>
          <w:color w:val="auto"/>
          <w:u w:val="none"/>
        </w:rPr>
        <w:tab/>
      </w:r>
      <w:r w:rsidRPr="0048768E">
        <w:rPr>
          <w:rStyle w:val="GapFillchr"/>
          <w:rFonts w:ascii="Arial" w:hAnsi="Arial"/>
          <w:b w:val="0"/>
          <w:color w:val="auto"/>
          <w:u w:val="none"/>
        </w:rPr>
        <w:t>remember own capabilities – 5 minutes a day</w:t>
      </w:r>
    </w:p>
    <w:p w14:paraId="53C9EA19" w14:textId="10D680DC" w:rsidR="00D664D1" w:rsidRPr="0048768E" w:rsidRDefault="00D664D1" w:rsidP="00D664D1">
      <w:pPr>
        <w:pStyle w:val="TextList"/>
        <w:ind w:left="403"/>
        <w:rPr>
          <w:rStyle w:val="GapFillchr"/>
          <w:rFonts w:ascii="Arial" w:hAnsi="Arial"/>
          <w:b w:val="0"/>
          <w:color w:val="auto"/>
          <w:u w:val="none"/>
        </w:rPr>
      </w:pPr>
      <w:r w:rsidRPr="0048768E">
        <w:rPr>
          <w:rStyle w:val="GapFillchr"/>
          <w:rFonts w:ascii="Arial" w:hAnsi="Arial"/>
          <w:bCs/>
          <w:color w:val="auto"/>
          <w:u w:val="none"/>
        </w:rPr>
        <w:tab/>
        <w:t xml:space="preserve">b </w:t>
      </w:r>
      <w:r w:rsidRPr="0048768E">
        <w:rPr>
          <w:rStyle w:val="GapFillchr"/>
          <w:rFonts w:ascii="Arial" w:hAnsi="Arial"/>
          <w:bCs/>
          <w:color w:val="auto"/>
          <w:u w:val="none"/>
        </w:rPr>
        <w:tab/>
      </w:r>
      <w:r w:rsidRPr="0048768E">
        <w:rPr>
          <w:rStyle w:val="GapFillchr"/>
          <w:rFonts w:ascii="Arial" w:hAnsi="Arial"/>
          <w:b w:val="0"/>
          <w:color w:val="auto"/>
          <w:u w:val="none"/>
        </w:rPr>
        <w:t xml:space="preserve">5 minutes every day </w:t>
      </w:r>
      <w:r w:rsidR="00F15170" w:rsidRPr="0048768E">
        <w:rPr>
          <w:rStyle w:val="GapFillchr"/>
          <w:rFonts w:ascii="Arial" w:hAnsi="Arial"/>
          <w:b w:val="0"/>
          <w:color w:val="auto"/>
          <w:u w:val="none"/>
        </w:rPr>
        <w:t>–</w:t>
      </w:r>
      <w:r w:rsidRPr="0048768E">
        <w:rPr>
          <w:rStyle w:val="GapFillchr"/>
          <w:rFonts w:ascii="Arial" w:hAnsi="Arial"/>
          <w:b w:val="0"/>
          <w:color w:val="auto"/>
          <w:u w:val="none"/>
        </w:rPr>
        <w:t xml:space="preserve"> remind yourself of capabilities</w:t>
      </w:r>
    </w:p>
    <w:p w14:paraId="0426B54D" w14:textId="77777777" w:rsidR="00D664D1" w:rsidRPr="0048768E" w:rsidRDefault="00D664D1" w:rsidP="00D664D1">
      <w:pPr>
        <w:pStyle w:val="TextList"/>
        <w:rPr>
          <w:rStyle w:val="GapFillchr"/>
          <w:rFonts w:ascii="Arial" w:hAnsi="Arial"/>
          <w:b w:val="0"/>
          <w:color w:val="auto"/>
          <w:u w:val="none"/>
        </w:rPr>
      </w:pPr>
      <w:r w:rsidRPr="0048768E">
        <w:rPr>
          <w:rStyle w:val="GapFillchr"/>
          <w:rFonts w:ascii="Arial" w:hAnsi="Arial"/>
          <w:bCs/>
          <w:color w:val="auto"/>
          <w:u w:val="none"/>
        </w:rPr>
        <w:t>2</w:t>
      </w:r>
      <w:r w:rsidRPr="0048768E">
        <w:rPr>
          <w:rStyle w:val="GapFillchr"/>
          <w:rFonts w:ascii="Arial" w:hAnsi="Arial"/>
          <w:bCs/>
          <w:color w:val="auto"/>
          <w:u w:val="none"/>
        </w:rPr>
        <w:tab/>
      </w:r>
      <w:r w:rsidRPr="0048768E">
        <w:rPr>
          <w:rStyle w:val="GapFillchr"/>
          <w:rFonts w:ascii="Arial" w:hAnsi="Arial"/>
          <w:b w:val="0"/>
          <w:color w:val="auto"/>
          <w:u w:val="none"/>
        </w:rPr>
        <w:t>Set goals: ___</w:t>
      </w:r>
    </w:p>
    <w:p w14:paraId="5C05F3E2" w14:textId="77777777" w:rsidR="00D664D1" w:rsidRPr="0048768E" w:rsidRDefault="00D664D1" w:rsidP="00D664D1">
      <w:pPr>
        <w:pStyle w:val="TextList"/>
        <w:ind w:left="403" w:hanging="403"/>
        <w:rPr>
          <w:rStyle w:val="GapFillchr"/>
          <w:rFonts w:ascii="Arial" w:hAnsi="Arial"/>
          <w:b w:val="0"/>
          <w:color w:val="auto"/>
          <w:u w:val="none"/>
        </w:rPr>
      </w:pPr>
      <w:r w:rsidRPr="0048768E">
        <w:rPr>
          <w:rStyle w:val="GapFillchr"/>
          <w:rFonts w:ascii="Arial" w:hAnsi="Arial"/>
          <w:b w:val="0"/>
          <w:color w:val="auto"/>
          <w:u w:val="none"/>
        </w:rPr>
        <w:tab/>
      </w:r>
      <w:r w:rsidRPr="0048768E">
        <w:rPr>
          <w:rStyle w:val="GapFillchr"/>
          <w:rFonts w:ascii="Arial" w:hAnsi="Arial"/>
          <w:bCs/>
          <w:color w:val="auto"/>
          <w:u w:val="none"/>
        </w:rPr>
        <w:t>a</w:t>
      </w:r>
      <w:r w:rsidRPr="0048768E">
        <w:rPr>
          <w:rStyle w:val="GapFillchr"/>
          <w:rFonts w:ascii="Arial" w:hAnsi="Arial"/>
          <w:bCs/>
          <w:color w:val="auto"/>
          <w:u w:val="none"/>
        </w:rPr>
        <w:tab/>
      </w:r>
      <w:r w:rsidRPr="0048768E">
        <w:rPr>
          <w:rStyle w:val="GapFillchr"/>
          <w:rFonts w:ascii="Arial" w:hAnsi="Arial"/>
          <w:b w:val="0"/>
          <w:color w:val="auto"/>
          <w:u w:val="none"/>
        </w:rPr>
        <w:t xml:space="preserve">Should think about goals – keep a list with aims </w:t>
      </w:r>
    </w:p>
    <w:p w14:paraId="6B6A05AF" w14:textId="77777777" w:rsidR="00D664D1" w:rsidRPr="0048768E" w:rsidRDefault="00D664D1" w:rsidP="00D664D1">
      <w:pPr>
        <w:pStyle w:val="TextList"/>
        <w:rPr>
          <w:rStyle w:val="GapFillchr"/>
          <w:rFonts w:ascii="Arial" w:hAnsi="Arial"/>
          <w:b w:val="0"/>
          <w:color w:val="auto"/>
          <w:u w:val="none"/>
        </w:rPr>
      </w:pPr>
      <w:r w:rsidRPr="0048768E">
        <w:rPr>
          <w:rStyle w:val="GapFillchr"/>
          <w:rFonts w:ascii="Arial" w:hAnsi="Arial"/>
          <w:b w:val="0"/>
          <w:color w:val="auto"/>
          <w:u w:val="none"/>
        </w:rPr>
        <w:tab/>
      </w:r>
      <w:r w:rsidRPr="0048768E">
        <w:rPr>
          <w:rStyle w:val="GapFillchr"/>
          <w:rFonts w:ascii="Arial" w:hAnsi="Arial"/>
          <w:bCs/>
          <w:color w:val="auto"/>
          <w:u w:val="none"/>
        </w:rPr>
        <w:t>b</w:t>
      </w:r>
      <w:r w:rsidRPr="0048768E">
        <w:rPr>
          <w:rStyle w:val="GapFillchr"/>
          <w:rFonts w:ascii="Arial" w:hAnsi="Arial"/>
          <w:bCs/>
          <w:color w:val="auto"/>
          <w:u w:val="none"/>
        </w:rPr>
        <w:tab/>
      </w:r>
      <w:r w:rsidRPr="0048768E">
        <w:rPr>
          <w:rStyle w:val="GapFillchr"/>
          <w:rFonts w:ascii="Arial" w:hAnsi="Arial"/>
          <w:b w:val="0"/>
          <w:color w:val="auto"/>
          <w:u w:val="none"/>
        </w:rPr>
        <w:t xml:space="preserve">Consider goals / how to achieve them – keep list </w:t>
      </w:r>
    </w:p>
    <w:p w14:paraId="5D68E995" w14:textId="77777777" w:rsidR="00D664D1" w:rsidRPr="0048768E" w:rsidRDefault="00D664D1" w:rsidP="00D664D1">
      <w:pPr>
        <w:pStyle w:val="TextList"/>
        <w:rPr>
          <w:rStyle w:val="GapFillchr"/>
          <w:rFonts w:ascii="Arial" w:hAnsi="Arial"/>
          <w:b w:val="0"/>
          <w:color w:val="auto"/>
          <w:u w:val="none"/>
        </w:rPr>
      </w:pPr>
      <w:r w:rsidRPr="0048768E">
        <w:rPr>
          <w:rStyle w:val="GapFillchr"/>
          <w:rFonts w:ascii="Arial" w:hAnsi="Arial"/>
          <w:bCs/>
          <w:color w:val="auto"/>
          <w:u w:val="none"/>
        </w:rPr>
        <w:t>3</w:t>
      </w:r>
      <w:r w:rsidRPr="0048768E">
        <w:rPr>
          <w:rStyle w:val="GapFillchr"/>
          <w:rFonts w:ascii="Arial" w:hAnsi="Arial"/>
          <w:b w:val="0"/>
          <w:color w:val="auto"/>
          <w:u w:val="none"/>
        </w:rPr>
        <w:tab/>
        <w:t>Accept criticism: ___</w:t>
      </w:r>
    </w:p>
    <w:p w14:paraId="1CD5DF42" w14:textId="77777777" w:rsidR="00D664D1" w:rsidRPr="0048768E" w:rsidRDefault="00D664D1" w:rsidP="00D664D1">
      <w:pPr>
        <w:pStyle w:val="TextList"/>
        <w:rPr>
          <w:rStyle w:val="GapFillchr"/>
          <w:rFonts w:ascii="Arial" w:hAnsi="Arial"/>
          <w:b w:val="0"/>
          <w:color w:val="auto"/>
          <w:u w:val="none"/>
        </w:rPr>
      </w:pPr>
      <w:r w:rsidRPr="0048768E">
        <w:rPr>
          <w:rStyle w:val="GapFillchr"/>
          <w:rFonts w:ascii="Arial" w:hAnsi="Arial"/>
          <w:bCs/>
          <w:color w:val="auto"/>
          <w:u w:val="none"/>
        </w:rPr>
        <w:tab/>
        <w:t>a</w:t>
      </w:r>
      <w:r w:rsidRPr="0048768E">
        <w:rPr>
          <w:rStyle w:val="GapFillchr"/>
          <w:rFonts w:ascii="Arial" w:hAnsi="Arial"/>
          <w:b w:val="0"/>
          <w:color w:val="auto"/>
          <w:u w:val="none"/>
        </w:rPr>
        <w:t xml:space="preserve"> positive = good / negative = bad</w:t>
      </w:r>
    </w:p>
    <w:p w14:paraId="53E2B08E" w14:textId="77777777" w:rsidR="00D664D1" w:rsidRPr="0048768E" w:rsidRDefault="00D664D1" w:rsidP="00D664D1">
      <w:pPr>
        <w:pStyle w:val="TextList"/>
        <w:ind w:left="403"/>
        <w:rPr>
          <w:rStyle w:val="GapFillchr"/>
          <w:rFonts w:ascii="Arial" w:hAnsi="Arial"/>
          <w:b w:val="0"/>
          <w:color w:val="auto"/>
          <w:u w:val="none"/>
        </w:rPr>
      </w:pPr>
      <w:r w:rsidRPr="0048768E">
        <w:rPr>
          <w:rStyle w:val="GapFillchr"/>
          <w:rFonts w:ascii="Arial" w:hAnsi="Arial"/>
          <w:b w:val="0"/>
          <w:color w:val="auto"/>
          <w:u w:val="none"/>
        </w:rPr>
        <w:tab/>
      </w:r>
      <w:r w:rsidRPr="0048768E">
        <w:rPr>
          <w:rStyle w:val="GapFillchr"/>
          <w:rFonts w:ascii="Arial" w:hAnsi="Arial"/>
          <w:bCs/>
          <w:color w:val="auto"/>
          <w:u w:val="none"/>
        </w:rPr>
        <w:t>b</w:t>
      </w:r>
      <w:r w:rsidRPr="0048768E">
        <w:rPr>
          <w:rStyle w:val="GapFillchr"/>
          <w:rFonts w:ascii="Arial" w:hAnsi="Arial"/>
          <w:b w:val="0"/>
          <w:color w:val="auto"/>
          <w:u w:val="none"/>
        </w:rPr>
        <w:t xml:space="preserve"> only accept positive criticism – helps us learn </w:t>
      </w:r>
    </w:p>
    <w:p w14:paraId="3A9C1FA9" w14:textId="77777777" w:rsidR="00D664D1" w:rsidRPr="0048768E" w:rsidRDefault="00D664D1" w:rsidP="00D664D1">
      <w:pPr>
        <w:pStyle w:val="TextList"/>
        <w:rPr>
          <w:rStyle w:val="GapFillchr"/>
          <w:rFonts w:ascii="Arial" w:hAnsi="Arial"/>
          <w:b w:val="0"/>
          <w:color w:val="auto"/>
          <w:u w:val="none"/>
        </w:rPr>
      </w:pPr>
      <w:r w:rsidRPr="0048768E">
        <w:rPr>
          <w:rStyle w:val="GapFillchr"/>
          <w:rFonts w:ascii="Arial" w:hAnsi="Arial"/>
          <w:bCs/>
          <w:color w:val="auto"/>
          <w:u w:val="none"/>
        </w:rPr>
        <w:t>4</w:t>
      </w:r>
      <w:r w:rsidRPr="0048768E">
        <w:rPr>
          <w:rStyle w:val="GapFillchr"/>
          <w:rFonts w:ascii="Arial" w:hAnsi="Arial"/>
          <w:bCs/>
          <w:color w:val="auto"/>
          <w:u w:val="none"/>
        </w:rPr>
        <w:tab/>
      </w:r>
      <w:r w:rsidRPr="0048768E">
        <w:rPr>
          <w:rStyle w:val="GapFillchr"/>
          <w:rFonts w:ascii="Arial" w:hAnsi="Arial"/>
          <w:b w:val="0"/>
          <w:color w:val="auto"/>
          <w:u w:val="none"/>
        </w:rPr>
        <w:t>Have optimistic friends: ___</w:t>
      </w:r>
    </w:p>
    <w:p w14:paraId="12777BB3" w14:textId="73ECAFF1" w:rsidR="00D664D1" w:rsidRPr="0048768E" w:rsidRDefault="00D664D1" w:rsidP="00D664D1">
      <w:pPr>
        <w:pStyle w:val="TextList"/>
        <w:ind w:left="403" w:hanging="403"/>
        <w:rPr>
          <w:rStyle w:val="GapFillchr"/>
          <w:rFonts w:ascii="Arial" w:hAnsi="Arial"/>
          <w:b w:val="0"/>
          <w:color w:val="auto"/>
          <w:u w:val="none"/>
        </w:rPr>
      </w:pPr>
      <w:r w:rsidRPr="0048768E">
        <w:rPr>
          <w:rStyle w:val="GapFillchr"/>
          <w:rFonts w:ascii="Arial" w:hAnsi="Arial"/>
          <w:bCs/>
          <w:color w:val="auto"/>
          <w:u w:val="none"/>
        </w:rPr>
        <w:tab/>
        <w:t>a</w:t>
      </w:r>
      <w:r w:rsidRPr="0048768E">
        <w:rPr>
          <w:rStyle w:val="GapFillchr"/>
          <w:rFonts w:ascii="Arial" w:hAnsi="Arial"/>
          <w:bCs/>
          <w:color w:val="auto"/>
          <w:u w:val="none"/>
        </w:rPr>
        <w:tab/>
      </w:r>
      <w:r w:rsidRPr="0048768E">
        <w:rPr>
          <w:rStyle w:val="GapFillchr"/>
          <w:rFonts w:ascii="Arial" w:hAnsi="Arial"/>
          <w:b w:val="0"/>
          <w:color w:val="auto"/>
          <w:u w:val="none"/>
        </w:rPr>
        <w:t>pessimistic friends –</w:t>
      </w:r>
      <w:r w:rsidR="008672B0">
        <w:rPr>
          <w:rStyle w:val="GapFillchr"/>
          <w:rFonts w:ascii="Arial" w:hAnsi="Arial"/>
          <w:b w:val="0"/>
          <w:color w:val="auto"/>
          <w:u w:val="none"/>
        </w:rPr>
        <w:t xml:space="preserve"> </w:t>
      </w:r>
      <w:r w:rsidRPr="0048768E">
        <w:rPr>
          <w:rStyle w:val="GapFillchr"/>
          <w:rFonts w:ascii="Arial" w:hAnsi="Arial"/>
          <w:b w:val="0"/>
          <w:color w:val="auto"/>
          <w:u w:val="none"/>
        </w:rPr>
        <w:t>feel worse / optimistic friends – feel more confident</w:t>
      </w:r>
    </w:p>
    <w:p w14:paraId="0CD14BAF" w14:textId="77777777" w:rsidR="00D664D1" w:rsidRPr="0048768E" w:rsidRDefault="00D664D1" w:rsidP="00D664D1">
      <w:pPr>
        <w:pStyle w:val="TextList"/>
        <w:ind w:left="403" w:hanging="403"/>
        <w:rPr>
          <w:rStyle w:val="GapFillchr"/>
          <w:rFonts w:ascii="Arial" w:hAnsi="Arial"/>
          <w:b w:val="0"/>
          <w:color w:val="auto"/>
          <w:u w:val="none"/>
        </w:rPr>
      </w:pPr>
      <w:r w:rsidRPr="0048768E">
        <w:rPr>
          <w:rStyle w:val="GapFillchr"/>
          <w:rFonts w:ascii="Arial" w:hAnsi="Arial"/>
          <w:bCs/>
          <w:color w:val="auto"/>
          <w:u w:val="none"/>
        </w:rPr>
        <w:tab/>
        <w:t>b</w:t>
      </w:r>
      <w:r w:rsidRPr="0048768E">
        <w:rPr>
          <w:rStyle w:val="GapFillchr"/>
          <w:rFonts w:ascii="Arial" w:hAnsi="Arial"/>
          <w:bCs/>
          <w:color w:val="auto"/>
          <w:u w:val="none"/>
        </w:rPr>
        <w:tab/>
      </w:r>
      <w:r w:rsidRPr="0048768E">
        <w:rPr>
          <w:rStyle w:val="GapFillchr"/>
          <w:rFonts w:ascii="Arial" w:hAnsi="Arial"/>
          <w:b w:val="0"/>
          <w:color w:val="auto"/>
          <w:u w:val="none"/>
        </w:rPr>
        <w:t>no point having friends who are pessimistic – optimistic friends make you more confident</w:t>
      </w:r>
    </w:p>
    <w:p w14:paraId="54514141" w14:textId="77777777" w:rsidR="00D664D1" w:rsidRPr="0048768E" w:rsidRDefault="00D664D1" w:rsidP="00D664D1">
      <w:pPr>
        <w:pStyle w:val="TextList"/>
        <w:ind w:left="403" w:hanging="403"/>
        <w:rPr>
          <w:rStyle w:val="GapFillchr"/>
          <w:rFonts w:ascii="Arial" w:hAnsi="Arial"/>
          <w:b w:val="0"/>
          <w:color w:val="auto"/>
          <w:u w:val="none"/>
        </w:rPr>
      </w:pPr>
      <w:r w:rsidRPr="0048768E">
        <w:rPr>
          <w:rStyle w:val="GapFillchr"/>
          <w:rFonts w:ascii="Arial" w:hAnsi="Arial"/>
          <w:bCs/>
          <w:color w:val="auto"/>
          <w:u w:val="none"/>
        </w:rPr>
        <w:t>5</w:t>
      </w:r>
      <w:r w:rsidRPr="0048768E">
        <w:rPr>
          <w:rStyle w:val="GapFillchr"/>
          <w:rFonts w:ascii="Arial" w:hAnsi="Arial"/>
          <w:bCs/>
          <w:color w:val="auto"/>
          <w:u w:val="none"/>
        </w:rPr>
        <w:tab/>
      </w:r>
      <w:r w:rsidRPr="0048768E">
        <w:rPr>
          <w:rStyle w:val="GapFillchr"/>
          <w:rFonts w:ascii="Arial" w:hAnsi="Arial"/>
          <w:b w:val="0"/>
          <w:color w:val="auto"/>
          <w:u w:val="none"/>
        </w:rPr>
        <w:t xml:space="preserve">Get healthy: ___ </w:t>
      </w:r>
    </w:p>
    <w:p w14:paraId="4C413BCB" w14:textId="77777777" w:rsidR="00D664D1" w:rsidRPr="0048768E" w:rsidRDefault="00D664D1" w:rsidP="00D664D1">
      <w:pPr>
        <w:pStyle w:val="TextList"/>
        <w:ind w:left="403" w:hanging="403"/>
        <w:rPr>
          <w:rStyle w:val="GapFillchr"/>
          <w:rFonts w:ascii="Arial" w:hAnsi="Arial"/>
          <w:b w:val="0"/>
          <w:color w:val="auto"/>
          <w:u w:val="none"/>
        </w:rPr>
      </w:pPr>
      <w:r w:rsidRPr="0048768E">
        <w:rPr>
          <w:rStyle w:val="GapFillchr"/>
          <w:rFonts w:ascii="Arial" w:hAnsi="Arial"/>
          <w:b w:val="0"/>
          <w:color w:val="auto"/>
          <w:u w:val="none"/>
        </w:rPr>
        <w:tab/>
      </w:r>
      <w:r w:rsidRPr="0048768E">
        <w:rPr>
          <w:rStyle w:val="GapFillchr"/>
          <w:rFonts w:ascii="Arial" w:hAnsi="Arial"/>
          <w:bCs/>
          <w:color w:val="auto"/>
          <w:u w:val="none"/>
        </w:rPr>
        <w:t>a</w:t>
      </w:r>
      <w:r w:rsidRPr="0048768E">
        <w:rPr>
          <w:rStyle w:val="GapFillchr"/>
          <w:rFonts w:ascii="Arial" w:hAnsi="Arial"/>
          <w:bCs/>
          <w:color w:val="auto"/>
          <w:u w:val="none"/>
        </w:rPr>
        <w:tab/>
      </w:r>
      <w:r w:rsidRPr="0048768E">
        <w:rPr>
          <w:rStyle w:val="GapFillchr"/>
          <w:rFonts w:ascii="Arial" w:hAnsi="Arial"/>
          <w:b w:val="0"/>
          <w:color w:val="auto"/>
          <w:u w:val="none"/>
        </w:rPr>
        <w:t>health worries affect confidence – need healthy diet / exercise</w:t>
      </w:r>
    </w:p>
    <w:p w14:paraId="7D9FCB23" w14:textId="77777777" w:rsidR="00D664D1" w:rsidRPr="0048768E" w:rsidRDefault="00D664D1" w:rsidP="00D664D1">
      <w:pPr>
        <w:pStyle w:val="TextList"/>
        <w:ind w:left="403" w:hanging="403"/>
        <w:rPr>
          <w:rStyle w:val="GapFillchr"/>
          <w:rFonts w:ascii="Arial" w:hAnsi="Arial"/>
          <w:b w:val="0"/>
          <w:color w:val="auto"/>
          <w:u w:val="none"/>
        </w:rPr>
      </w:pPr>
      <w:r w:rsidRPr="0048768E">
        <w:rPr>
          <w:rStyle w:val="GapFillchr"/>
          <w:rFonts w:ascii="Arial" w:hAnsi="Arial"/>
          <w:bCs/>
          <w:color w:val="auto"/>
          <w:u w:val="none"/>
        </w:rPr>
        <w:tab/>
        <w:t>b</w:t>
      </w:r>
      <w:r w:rsidRPr="0048768E">
        <w:rPr>
          <w:rStyle w:val="GapFillchr"/>
          <w:rFonts w:ascii="Arial" w:hAnsi="Arial"/>
          <w:bCs/>
          <w:color w:val="auto"/>
          <w:u w:val="none"/>
        </w:rPr>
        <w:tab/>
      </w:r>
      <w:r w:rsidRPr="0048768E">
        <w:rPr>
          <w:rStyle w:val="GapFillchr"/>
          <w:rFonts w:ascii="Arial" w:hAnsi="Arial"/>
          <w:b w:val="0"/>
          <w:color w:val="auto"/>
          <w:u w:val="none"/>
        </w:rPr>
        <w:t>can’t be completely confident if unhealthy – need to eat well and do exercise</w:t>
      </w:r>
    </w:p>
    <w:p w14:paraId="7640E93C" w14:textId="77777777" w:rsidR="00D664D1" w:rsidRDefault="00D664D1" w:rsidP="00D664D1">
      <w:pPr>
        <w:pStyle w:val="ScoreBox"/>
        <w:spacing w:before="0" w:after="180"/>
      </w:pPr>
      <w:r w:rsidRPr="0048768E">
        <w:rPr>
          <w:rStyle w:val="GapFillchr"/>
          <w:rFonts w:ascii="Arial" w:hAnsi="Arial"/>
          <w:b/>
          <w:color w:val="auto"/>
          <w:u w:val="none"/>
        </w:rPr>
        <w:t xml:space="preserve">        </w:t>
      </w:r>
      <w:r w:rsidRPr="0048768E">
        <w:t>/5</w:t>
      </w:r>
    </w:p>
    <w:p w14:paraId="334095D0" w14:textId="101A4494" w:rsidR="00D664D1" w:rsidRPr="00A70516" w:rsidRDefault="00D664D1" w:rsidP="00745AFB">
      <w:pPr>
        <w:pStyle w:val="Rubric"/>
        <w:ind w:left="227" w:hanging="227"/>
        <w:rPr>
          <w:rStyle w:val="GapFillchr"/>
          <w:rFonts w:ascii="Arial" w:hAnsi="Arial"/>
          <w:b/>
          <w:color w:val="auto"/>
          <w:u w:val="none"/>
          <w:shd w:val="clear" w:color="auto" w:fill="C0C0C0"/>
        </w:rPr>
      </w:pPr>
      <w:r w:rsidRPr="00A70516">
        <w:rPr>
          <w:rStyle w:val="GapFillchr"/>
          <w:rFonts w:ascii="Arial" w:hAnsi="Arial"/>
          <w:b/>
          <w:color w:val="auto"/>
          <w:u w:val="none"/>
        </w:rPr>
        <w:t>6</w:t>
      </w:r>
      <w:r w:rsidR="008672B0">
        <w:rPr>
          <w:rStyle w:val="GapFillchr"/>
          <w:rFonts w:ascii="Arial" w:hAnsi="Arial"/>
          <w:b/>
          <w:color w:val="auto"/>
          <w:u w:val="none"/>
        </w:rPr>
        <w:tab/>
      </w:r>
      <w:r w:rsidRPr="00A70516">
        <w:rPr>
          <w:rStyle w:val="GapFillchr"/>
          <w:rFonts w:ascii="Arial" w:hAnsi="Arial"/>
          <w:b/>
          <w:color w:val="auto"/>
          <w:u w:val="none"/>
        </w:rPr>
        <w:t xml:space="preserve">You have had an unusual experience recently that you would like to share with a friend. Write an email telling </w:t>
      </w:r>
      <w:r>
        <w:rPr>
          <w:rStyle w:val="GapFillchr"/>
          <w:rFonts w:ascii="Arial" w:hAnsi="Arial"/>
          <w:b/>
          <w:color w:val="auto"/>
          <w:u w:val="none"/>
        </w:rPr>
        <w:t>your friend</w:t>
      </w:r>
      <w:r w:rsidRPr="00A70516">
        <w:rPr>
          <w:rStyle w:val="GapFillchr"/>
          <w:rFonts w:ascii="Arial" w:hAnsi="Arial"/>
          <w:b/>
          <w:color w:val="auto"/>
          <w:u w:val="none"/>
        </w:rPr>
        <w:t xml:space="preserve">: </w:t>
      </w:r>
    </w:p>
    <w:p w14:paraId="4FC01F82" w14:textId="78BD8C8B" w:rsidR="00D664D1" w:rsidRPr="00A70516" w:rsidRDefault="00D664D1" w:rsidP="00D664D1">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Pr="00A70516">
        <w:rPr>
          <w:rStyle w:val="GapFillchr"/>
          <w:rFonts w:ascii="Arial" w:hAnsi="Arial"/>
          <w:b/>
          <w:color w:val="auto"/>
          <w:u w:val="none"/>
        </w:rPr>
        <w:t>hat your experience was</w:t>
      </w:r>
      <w:r w:rsidR="008672B0">
        <w:rPr>
          <w:rStyle w:val="GapFillchr"/>
          <w:rFonts w:ascii="Arial" w:hAnsi="Arial"/>
          <w:b/>
          <w:color w:val="auto"/>
          <w:u w:val="none"/>
        </w:rPr>
        <w:t>.</w:t>
      </w:r>
    </w:p>
    <w:p w14:paraId="18859AFE" w14:textId="37F4E178" w:rsidR="00D664D1" w:rsidRPr="00A70516" w:rsidRDefault="00D664D1" w:rsidP="00D664D1">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Pr="00A70516">
        <w:rPr>
          <w:rStyle w:val="GapFillchr"/>
          <w:rFonts w:ascii="Arial" w:hAnsi="Arial"/>
          <w:b/>
          <w:color w:val="auto"/>
          <w:u w:val="none"/>
        </w:rPr>
        <w:t>hen and whe</w:t>
      </w:r>
      <w:r>
        <w:rPr>
          <w:rStyle w:val="GapFillchr"/>
          <w:rFonts w:ascii="Arial" w:hAnsi="Arial"/>
          <w:b/>
          <w:color w:val="auto"/>
          <w:u w:val="none"/>
        </w:rPr>
        <w:t>re</w:t>
      </w:r>
      <w:r w:rsidRPr="00A70516">
        <w:rPr>
          <w:rStyle w:val="GapFillchr"/>
          <w:rFonts w:ascii="Arial" w:hAnsi="Arial"/>
          <w:b/>
          <w:color w:val="auto"/>
          <w:u w:val="none"/>
        </w:rPr>
        <w:t xml:space="preserve"> it happened</w:t>
      </w:r>
      <w:r w:rsidR="008672B0">
        <w:rPr>
          <w:rStyle w:val="GapFillchr"/>
          <w:rFonts w:ascii="Arial" w:hAnsi="Arial"/>
          <w:b/>
          <w:color w:val="auto"/>
          <w:u w:val="none"/>
        </w:rPr>
        <w:t>.</w:t>
      </w:r>
    </w:p>
    <w:p w14:paraId="5897B0CE" w14:textId="078579C9" w:rsidR="00D664D1" w:rsidRPr="00A70516" w:rsidRDefault="00D664D1" w:rsidP="00D664D1">
      <w:pPr>
        <w:pStyle w:val="Rubric"/>
        <w:numPr>
          <w:ilvl w:val="0"/>
          <w:numId w:val="24"/>
        </w:numPr>
        <w:rPr>
          <w:rStyle w:val="GapFillchr"/>
          <w:rFonts w:ascii="Arial" w:hAnsi="Arial"/>
          <w:b/>
          <w:color w:val="auto"/>
          <w:u w:val="none"/>
        </w:rPr>
      </w:pPr>
      <w:r>
        <w:rPr>
          <w:rStyle w:val="GapFillchr"/>
          <w:rFonts w:ascii="Arial" w:hAnsi="Arial"/>
          <w:b/>
          <w:color w:val="auto"/>
          <w:u w:val="none"/>
        </w:rPr>
        <w:t>h</w:t>
      </w:r>
      <w:r w:rsidRPr="00A70516">
        <w:rPr>
          <w:rStyle w:val="GapFillchr"/>
          <w:rFonts w:ascii="Arial" w:hAnsi="Arial"/>
          <w:b/>
          <w:color w:val="auto"/>
          <w:u w:val="none"/>
        </w:rPr>
        <w:t>ow it made you feel</w:t>
      </w:r>
      <w:r w:rsidR="008672B0">
        <w:rPr>
          <w:rStyle w:val="GapFillchr"/>
          <w:rFonts w:ascii="Arial" w:hAnsi="Arial"/>
          <w:b/>
          <w:color w:val="auto"/>
          <w:u w:val="none"/>
        </w:rPr>
        <w:t>.</w:t>
      </w:r>
    </w:p>
    <w:p w14:paraId="4E66A0F5" w14:textId="366197A6" w:rsidR="00D664D1" w:rsidRPr="00A70516" w:rsidRDefault="00D664D1" w:rsidP="00D664D1">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Pr="00A70516">
        <w:rPr>
          <w:rStyle w:val="GapFillchr"/>
          <w:rFonts w:ascii="Arial" w:hAnsi="Arial"/>
          <w:b/>
          <w:color w:val="auto"/>
          <w:u w:val="none"/>
        </w:rPr>
        <w:t xml:space="preserve">hy you wanted to tell </w:t>
      </w:r>
      <w:r>
        <w:rPr>
          <w:rStyle w:val="GapFillchr"/>
          <w:rFonts w:ascii="Arial" w:hAnsi="Arial"/>
          <w:b/>
          <w:color w:val="auto"/>
          <w:u w:val="none"/>
        </w:rPr>
        <w:t>them</w:t>
      </w:r>
      <w:r w:rsidR="008672B0">
        <w:rPr>
          <w:rStyle w:val="GapFillchr"/>
          <w:rFonts w:ascii="Arial" w:hAnsi="Arial"/>
          <w:b/>
          <w:color w:val="auto"/>
          <w:u w:val="none"/>
        </w:rPr>
        <w:t>.</w:t>
      </w:r>
    </w:p>
    <w:p w14:paraId="5239B3D7" w14:textId="2C8A2B92" w:rsidR="00D664D1" w:rsidRPr="00A70516" w:rsidRDefault="008672B0" w:rsidP="00745AFB">
      <w:pPr>
        <w:pStyle w:val="Rubric"/>
        <w:ind w:left="227" w:hanging="227"/>
        <w:rPr>
          <w:rStyle w:val="GapFillchr"/>
          <w:rFonts w:ascii="Arial" w:hAnsi="Arial"/>
          <w:b/>
          <w:color w:val="auto"/>
          <w:u w:val="none"/>
        </w:rPr>
      </w:pPr>
      <w:r>
        <w:rPr>
          <w:rStyle w:val="GapFillchr"/>
          <w:rFonts w:ascii="Arial" w:hAnsi="Arial"/>
          <w:b/>
          <w:color w:val="auto"/>
          <w:u w:val="none"/>
        </w:rPr>
        <w:tab/>
      </w:r>
      <w:r w:rsidR="00D664D1" w:rsidRPr="00A70516">
        <w:rPr>
          <w:rStyle w:val="GapFillchr"/>
          <w:rFonts w:ascii="Arial" w:hAnsi="Arial"/>
          <w:b/>
          <w:color w:val="auto"/>
          <w:u w:val="none"/>
        </w:rPr>
        <w:t xml:space="preserve">Write </w:t>
      </w:r>
      <w:r w:rsidR="00D664D1">
        <w:rPr>
          <w:rStyle w:val="GapFillchr"/>
          <w:rFonts w:ascii="Arial" w:hAnsi="Arial"/>
          <w:b/>
          <w:color w:val="auto"/>
          <w:u w:val="none"/>
        </w:rPr>
        <w:t xml:space="preserve">your email in </w:t>
      </w:r>
      <w:r w:rsidR="00D664D1" w:rsidRPr="00A70516">
        <w:rPr>
          <w:rStyle w:val="GapFillchr"/>
          <w:rFonts w:ascii="Arial" w:hAnsi="Arial"/>
          <w:b/>
          <w:color w:val="auto"/>
          <w:u w:val="none"/>
        </w:rPr>
        <w:t>140</w:t>
      </w:r>
      <w:r w:rsidR="00D664D1">
        <w:rPr>
          <w:rStyle w:val="GapFillchr"/>
          <w:rFonts w:ascii="Arial" w:hAnsi="Arial"/>
          <w:b/>
          <w:color w:val="auto"/>
          <w:u w:val="none"/>
        </w:rPr>
        <w:t>–</w:t>
      </w:r>
      <w:r w:rsidR="00D664D1" w:rsidRPr="00A70516">
        <w:rPr>
          <w:rStyle w:val="GapFillchr"/>
          <w:rFonts w:ascii="Arial" w:hAnsi="Arial"/>
          <w:b/>
          <w:color w:val="auto"/>
          <w:u w:val="none"/>
        </w:rPr>
        <w:t>190 words.</w:t>
      </w:r>
    </w:p>
    <w:p w14:paraId="0AB51AF9" w14:textId="77777777" w:rsidR="00D664D1" w:rsidRPr="00A70516" w:rsidRDefault="00D664D1" w:rsidP="00D664D1">
      <w:pPr>
        <w:pStyle w:val="ScoreBox"/>
      </w:pPr>
      <w:r w:rsidRPr="00A70516">
        <w:rPr>
          <w:rStyle w:val="GapFillchr"/>
          <w:rFonts w:ascii="Arial" w:hAnsi="Arial"/>
          <w:b/>
          <w:color w:val="auto"/>
          <w:u w:val="none"/>
        </w:rPr>
        <w:t xml:space="preserve">        </w:t>
      </w:r>
      <w:r w:rsidRPr="00A70516">
        <w:t>/15</w:t>
      </w:r>
    </w:p>
    <w:p w14:paraId="60D86A18" w14:textId="77777777" w:rsidR="00D664D1" w:rsidRPr="008672B0" w:rsidRDefault="00D664D1" w:rsidP="00745AFB">
      <w:pPr>
        <w:pStyle w:val="ScoreBox"/>
      </w:pPr>
    </w:p>
    <w:p w14:paraId="696AF7ED" w14:textId="4325242E" w:rsidR="00D664D1" w:rsidRDefault="00D664D1" w:rsidP="00D664D1">
      <w:pPr>
        <w:pStyle w:val="ScoreBox"/>
      </w:pPr>
      <w:r w:rsidRPr="00A70516">
        <w:rPr>
          <w:rStyle w:val="GapFillchr"/>
          <w:rFonts w:ascii="Arial" w:hAnsi="Arial"/>
          <w:b/>
          <w:color w:val="auto"/>
          <w:u w:val="none"/>
        </w:rPr>
        <w:t xml:space="preserve">Total:        </w:t>
      </w:r>
      <w:r w:rsidRPr="00A70516">
        <w:t>/50</w:t>
      </w:r>
      <w:r>
        <w:br w:type="page"/>
      </w:r>
    </w:p>
    <w:p w14:paraId="1E3706B8" w14:textId="77777777" w:rsidR="00D664D1" w:rsidRDefault="00D664D1" w:rsidP="00D664D1">
      <w:pPr>
        <w:pStyle w:val="HeadUnit"/>
        <w:sectPr w:rsidR="00D664D1" w:rsidSect="002370A3">
          <w:headerReference w:type="even" r:id="rId7"/>
          <w:headerReference w:type="default" r:id="rId8"/>
          <w:footerReference w:type="default" r:id="rId9"/>
          <w:headerReference w:type="first" r:id="rId10"/>
          <w:footerReference w:type="first" r:id="rId11"/>
          <w:pgSz w:w="11900" w:h="16840" w:code="9"/>
          <w:pgMar w:top="1987" w:right="994" w:bottom="1440" w:left="994" w:header="0" w:footer="158" w:gutter="0"/>
          <w:cols w:num="2" w:space="454"/>
        </w:sectPr>
      </w:pPr>
    </w:p>
    <w:p w14:paraId="65A739CC" w14:textId="4F875787" w:rsidR="00D664D1" w:rsidRPr="00E1015D" w:rsidRDefault="00D664D1" w:rsidP="00D664D1">
      <w:pPr>
        <w:pStyle w:val="HeadUnit"/>
      </w:pPr>
      <w:r>
        <w:lastRenderedPageBreak/>
        <w:t xml:space="preserve">Part C </w:t>
      </w:r>
      <w:r w:rsidRPr="005100A0">
        <w:t xml:space="preserve">• </w:t>
      </w:r>
      <w:r>
        <w:t>Speaking</w:t>
      </w:r>
    </w:p>
    <w:p w14:paraId="5B613840" w14:textId="77777777" w:rsidR="00D664D1" w:rsidRPr="00892771" w:rsidRDefault="00D664D1" w:rsidP="00D664D1">
      <w:pPr>
        <w:pStyle w:val="HeadASection"/>
      </w:pPr>
      <w:r>
        <w:t>SPEAKING</w:t>
      </w:r>
    </w:p>
    <w:p w14:paraId="3BB7D3BB" w14:textId="79D308B8" w:rsidR="00D664D1" w:rsidRPr="00E1015D" w:rsidRDefault="00D664D1" w:rsidP="00745AFB">
      <w:pPr>
        <w:pStyle w:val="Rubric"/>
        <w:ind w:left="227" w:hanging="227"/>
      </w:pPr>
      <w:r w:rsidRPr="00E1015D">
        <w:t>1</w:t>
      </w:r>
      <w:r w:rsidR="008672B0">
        <w:tab/>
      </w:r>
      <w:r>
        <w:t>Make questions and ask your partner.</w:t>
      </w:r>
    </w:p>
    <w:p w14:paraId="164276AA" w14:textId="77777777" w:rsidR="00D664D1" w:rsidRPr="00D66D93" w:rsidRDefault="00D664D1" w:rsidP="00D664D1">
      <w:pPr>
        <w:pStyle w:val="TextList"/>
      </w:pPr>
      <w:r w:rsidRPr="00D66D93">
        <w:rPr>
          <w:b/>
          <w:bCs/>
        </w:rPr>
        <w:t>1</w:t>
      </w:r>
      <w:r>
        <w:tab/>
      </w:r>
      <w:r w:rsidRPr="00D66D93">
        <w:t xml:space="preserve">Who </w:t>
      </w:r>
      <w:r>
        <w:t>/</w:t>
      </w:r>
      <w:r w:rsidRPr="00D66D93">
        <w:t xml:space="preserve"> most impatient person</w:t>
      </w:r>
      <w:r>
        <w:t xml:space="preserve"> /</w:t>
      </w:r>
      <w:r w:rsidRPr="00D66D93">
        <w:t xml:space="preserve"> know?</w:t>
      </w:r>
    </w:p>
    <w:p w14:paraId="0ECF2769" w14:textId="77777777" w:rsidR="00D664D1" w:rsidRPr="00D66D93" w:rsidRDefault="00D664D1" w:rsidP="00D664D1">
      <w:pPr>
        <w:pStyle w:val="TextList"/>
      </w:pPr>
      <w:r w:rsidRPr="00D66D93">
        <w:rPr>
          <w:b/>
          <w:bCs/>
        </w:rPr>
        <w:t>2</w:t>
      </w:r>
      <w:r w:rsidRPr="00D66D93">
        <w:t xml:space="preserve"> </w:t>
      </w:r>
      <w:r>
        <w:tab/>
      </w:r>
      <w:r w:rsidRPr="00D66D93">
        <w:t xml:space="preserve">Have </w:t>
      </w:r>
      <w:r>
        <w:t>/</w:t>
      </w:r>
      <w:r w:rsidRPr="00D66D93">
        <w:t xml:space="preserve"> ever </w:t>
      </w:r>
      <w:r>
        <w:t xml:space="preserve">/ </w:t>
      </w:r>
      <w:r w:rsidRPr="00D66D93">
        <w:t xml:space="preserve">had to </w:t>
      </w:r>
      <w:r>
        <w:t xml:space="preserve">/ </w:t>
      </w:r>
      <w:r w:rsidRPr="00D66D93">
        <w:t xml:space="preserve">rewrite </w:t>
      </w:r>
      <w:r>
        <w:t>/</w:t>
      </w:r>
      <w:r w:rsidRPr="00D66D93">
        <w:t xml:space="preserve"> essay or report? </w:t>
      </w:r>
      <w:r w:rsidRPr="00D66D93">
        <w:tab/>
      </w:r>
    </w:p>
    <w:p w14:paraId="3C279DD8" w14:textId="77777777" w:rsidR="00D664D1" w:rsidRPr="00D66D93" w:rsidRDefault="00D664D1" w:rsidP="00D664D1">
      <w:pPr>
        <w:pStyle w:val="TextList"/>
      </w:pPr>
      <w:r w:rsidRPr="00D66D93">
        <w:rPr>
          <w:b/>
          <w:bCs/>
        </w:rPr>
        <w:t>3</w:t>
      </w:r>
      <w:r w:rsidRPr="00D66D93">
        <w:t xml:space="preserve"> </w:t>
      </w:r>
      <w:r>
        <w:tab/>
      </w:r>
      <w:r w:rsidRPr="00D66D93">
        <w:t xml:space="preserve">Is </w:t>
      </w:r>
      <w:r>
        <w:t>/</w:t>
      </w:r>
      <w:r w:rsidRPr="00D66D93">
        <w:t xml:space="preserve"> anything </w:t>
      </w:r>
      <w:r>
        <w:t>/</w:t>
      </w:r>
      <w:r w:rsidRPr="00D66D93">
        <w:t xml:space="preserve"> regretted doing </w:t>
      </w:r>
      <w:r>
        <w:t xml:space="preserve">/ </w:t>
      </w:r>
      <w:r w:rsidRPr="00D66D93">
        <w:t>recently?</w:t>
      </w:r>
    </w:p>
    <w:p w14:paraId="56DF31DF" w14:textId="77777777" w:rsidR="00D664D1" w:rsidRPr="00D66D93" w:rsidRDefault="00D664D1" w:rsidP="00D664D1">
      <w:pPr>
        <w:pStyle w:val="TextList"/>
      </w:pPr>
      <w:r w:rsidRPr="00D66D93">
        <w:rPr>
          <w:b/>
          <w:bCs/>
        </w:rPr>
        <w:t>4</w:t>
      </w:r>
      <w:r w:rsidRPr="00D66D93">
        <w:t xml:space="preserve"> </w:t>
      </w:r>
      <w:r>
        <w:tab/>
        <w:t>What / local activities / like / get / involved in?</w:t>
      </w:r>
    </w:p>
    <w:p w14:paraId="4B892003" w14:textId="77777777" w:rsidR="00D664D1" w:rsidRDefault="00D664D1" w:rsidP="00D664D1">
      <w:pPr>
        <w:pStyle w:val="TextList"/>
      </w:pPr>
      <w:r w:rsidRPr="00D66D93">
        <w:rPr>
          <w:b/>
          <w:bCs/>
        </w:rPr>
        <w:t>5</w:t>
      </w:r>
      <w:r w:rsidRPr="00D66D93">
        <w:t xml:space="preserve"> </w:t>
      </w:r>
      <w:r>
        <w:tab/>
      </w:r>
      <w:r w:rsidRPr="00D66D93">
        <w:t xml:space="preserve">Who </w:t>
      </w:r>
      <w:r>
        <w:t>/</w:t>
      </w:r>
      <w:r w:rsidRPr="00D66D93">
        <w:t xml:space="preserve"> talk to </w:t>
      </w:r>
      <w:r>
        <w:t xml:space="preserve">/ </w:t>
      </w:r>
      <w:r w:rsidRPr="00D66D93">
        <w:t xml:space="preserve">if </w:t>
      </w:r>
      <w:r>
        <w:t>/</w:t>
      </w:r>
      <w:r w:rsidRPr="00D66D93">
        <w:t xml:space="preserve"> want to </w:t>
      </w:r>
      <w:r>
        <w:t xml:space="preserve">/ </w:t>
      </w:r>
      <w:r w:rsidRPr="00D66D93">
        <w:t>get something off your chest?</w:t>
      </w:r>
    </w:p>
    <w:p w14:paraId="669DF16C" w14:textId="77777777" w:rsidR="00D664D1" w:rsidRDefault="00D664D1" w:rsidP="00D664D1">
      <w:pPr>
        <w:pStyle w:val="ScoreBox"/>
      </w:pPr>
      <w:r>
        <w:rPr>
          <w:rStyle w:val="GapFillchr"/>
          <w:rFonts w:ascii="Arial" w:hAnsi="Arial"/>
          <w:b/>
          <w:color w:val="auto"/>
          <w:u w:val="none"/>
        </w:rPr>
        <w:t xml:space="preserve">        </w:t>
      </w:r>
      <w:r w:rsidRPr="004B3BC3">
        <w:t>/</w:t>
      </w:r>
      <w:r>
        <w:t>5</w:t>
      </w:r>
    </w:p>
    <w:p w14:paraId="5443B05F" w14:textId="77777777" w:rsidR="00D664D1" w:rsidRDefault="00D664D1" w:rsidP="00D664D1">
      <w:pPr>
        <w:pStyle w:val="ScoreBox"/>
      </w:pPr>
    </w:p>
    <w:p w14:paraId="43D21B2E" w14:textId="300272F5" w:rsidR="00D664D1" w:rsidRPr="00E1015D" w:rsidRDefault="00D664D1" w:rsidP="00745AFB">
      <w:pPr>
        <w:pStyle w:val="Rubric"/>
        <w:ind w:left="227" w:hanging="227"/>
      </w:pPr>
      <w:r>
        <w:t>2</w:t>
      </w:r>
      <w:r w:rsidR="008672B0">
        <w:tab/>
      </w:r>
      <w:r>
        <w:t>Answer your partner’s questions.</w:t>
      </w:r>
    </w:p>
    <w:p w14:paraId="6E699869" w14:textId="77777777" w:rsidR="00D664D1" w:rsidRDefault="00D664D1" w:rsidP="00D664D1">
      <w:pPr>
        <w:pStyle w:val="ScoreBox"/>
      </w:pPr>
      <w:r>
        <w:rPr>
          <w:rStyle w:val="GapFillchr"/>
          <w:rFonts w:ascii="Arial" w:hAnsi="Arial"/>
          <w:b/>
          <w:color w:val="auto"/>
          <w:u w:val="none"/>
        </w:rPr>
        <w:t xml:space="preserve">        </w:t>
      </w:r>
      <w:r w:rsidRPr="004B3BC3">
        <w:t>/</w:t>
      </w:r>
      <w:r>
        <w:t>5</w:t>
      </w:r>
    </w:p>
    <w:p w14:paraId="6408F924" w14:textId="77777777" w:rsidR="00D664D1" w:rsidRPr="00892771" w:rsidRDefault="00D664D1" w:rsidP="00D664D1">
      <w:pPr>
        <w:pStyle w:val="ScoreBox"/>
      </w:pPr>
    </w:p>
    <w:p w14:paraId="474AC3CD" w14:textId="6900DB12" w:rsidR="00D664D1" w:rsidRDefault="00D664D1" w:rsidP="00745AFB">
      <w:pPr>
        <w:pStyle w:val="Rubric"/>
        <w:ind w:left="227" w:hanging="227"/>
      </w:pPr>
      <w:r>
        <w:t>3</w:t>
      </w:r>
      <w:r w:rsidR="008672B0">
        <w:tab/>
      </w:r>
      <w:r>
        <w:t>Describe the picture to your partner. How do you think the people might be feeling?</w:t>
      </w:r>
    </w:p>
    <w:p w14:paraId="1A4674A1" w14:textId="767701BA" w:rsidR="00D664D1" w:rsidRPr="00E1015D" w:rsidRDefault="006B1187" w:rsidP="00D664D1">
      <w:pPr>
        <w:pStyle w:val="Rubric"/>
      </w:pPr>
      <w:r>
        <w:rPr>
          <w:noProof/>
        </w:rPr>
        <w:drawing>
          <wp:inline distT="0" distB="0" distL="0" distR="0" wp14:anchorId="15A84FEB" wp14:editId="30C63C5D">
            <wp:extent cx="6294120" cy="4194810"/>
            <wp:effectExtent l="0" t="0" r="0" b="0"/>
            <wp:docPr id="4" name="Picture 4" descr="A group of people sitting around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sitting around a tabl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4120" cy="4194810"/>
                    </a:xfrm>
                    <a:prstGeom prst="rect">
                      <a:avLst/>
                    </a:prstGeom>
                    <a:noFill/>
                    <a:ln>
                      <a:noFill/>
                    </a:ln>
                  </pic:spPr>
                </pic:pic>
              </a:graphicData>
            </a:graphic>
          </wp:inline>
        </w:drawing>
      </w:r>
    </w:p>
    <w:p w14:paraId="230E81BB" w14:textId="77777777" w:rsidR="00D664D1" w:rsidRDefault="00D664D1" w:rsidP="00D664D1">
      <w:pPr>
        <w:pStyle w:val="ScoreBox"/>
      </w:pPr>
      <w:r>
        <w:rPr>
          <w:rStyle w:val="GapFillchr"/>
          <w:rFonts w:ascii="Arial" w:hAnsi="Arial"/>
          <w:b/>
          <w:color w:val="auto"/>
          <w:u w:val="none"/>
        </w:rPr>
        <w:t xml:space="preserve">        </w:t>
      </w:r>
      <w:r w:rsidRPr="004B3BC3">
        <w:t>/</w:t>
      </w:r>
      <w:r>
        <w:t>10</w:t>
      </w:r>
    </w:p>
    <w:p w14:paraId="7E93AAF0" w14:textId="77777777" w:rsidR="00D664D1" w:rsidRDefault="00D664D1" w:rsidP="00D664D1">
      <w:pPr>
        <w:pStyle w:val="ScoreBox"/>
      </w:pPr>
    </w:p>
    <w:p w14:paraId="0211A863" w14:textId="77777777" w:rsidR="00D664D1" w:rsidRDefault="00D664D1" w:rsidP="00D664D1">
      <w:pPr>
        <w:pStyle w:val="ScoreBox"/>
      </w:pPr>
      <w:r>
        <w:rPr>
          <w:rStyle w:val="GapFillchr"/>
          <w:rFonts w:ascii="Arial" w:hAnsi="Arial"/>
          <w:b/>
          <w:color w:val="auto"/>
          <w:u w:val="none"/>
        </w:rPr>
        <w:t xml:space="preserve">Total:        </w:t>
      </w:r>
      <w:r w:rsidRPr="004B3BC3">
        <w:t>/</w:t>
      </w:r>
      <w:r>
        <w:t>20</w:t>
      </w:r>
    </w:p>
    <w:p w14:paraId="46361A29" w14:textId="77777777" w:rsidR="00D664D1" w:rsidRDefault="00D664D1" w:rsidP="00D664D1">
      <w:pPr>
        <w:pStyle w:val="ScoreBox"/>
        <w:jc w:val="left"/>
        <w:sectPr w:rsidR="00D664D1" w:rsidSect="00D664D1">
          <w:type w:val="continuous"/>
          <w:pgSz w:w="11900" w:h="16840" w:code="9"/>
          <w:pgMar w:top="1987" w:right="994" w:bottom="1440" w:left="994" w:header="0" w:footer="158" w:gutter="0"/>
          <w:cols w:space="454"/>
        </w:sectPr>
      </w:pPr>
    </w:p>
    <w:p w14:paraId="340615CA" w14:textId="77777777" w:rsidR="00BC219B" w:rsidRPr="00CE170E" w:rsidRDefault="00BC219B" w:rsidP="008E1DD7">
      <w:pPr>
        <w:pStyle w:val="Text"/>
      </w:pPr>
    </w:p>
    <w:sectPr w:rsidR="00BC219B" w:rsidRPr="00CE170E" w:rsidSect="00D664D1">
      <w:type w:val="continuous"/>
      <w:pgSz w:w="11900" w:h="16840" w:code="9"/>
      <w:pgMar w:top="1987" w:right="994" w:bottom="1440" w:left="994" w:header="0" w:footer="158"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EB27" w14:textId="77777777" w:rsidR="00AE03F9" w:rsidRDefault="00AE03F9">
      <w:r>
        <w:separator/>
      </w:r>
    </w:p>
    <w:p w14:paraId="304200D3" w14:textId="77777777" w:rsidR="00AE03F9" w:rsidRDefault="00AE03F9"/>
    <w:p w14:paraId="6F266755" w14:textId="77777777" w:rsidR="00AE03F9" w:rsidRDefault="00AE03F9"/>
    <w:p w14:paraId="2F570910" w14:textId="77777777" w:rsidR="00AE03F9" w:rsidRDefault="00AE03F9"/>
    <w:p w14:paraId="390374EB" w14:textId="77777777" w:rsidR="00AE03F9" w:rsidRDefault="00AE03F9"/>
    <w:p w14:paraId="54A9277F" w14:textId="77777777" w:rsidR="00AE03F9" w:rsidRDefault="00AE03F9"/>
  </w:endnote>
  <w:endnote w:type="continuationSeparator" w:id="0">
    <w:p w14:paraId="27EC8048" w14:textId="77777777" w:rsidR="00AE03F9" w:rsidRDefault="00AE03F9">
      <w:r>
        <w:continuationSeparator/>
      </w:r>
    </w:p>
    <w:p w14:paraId="370220B3" w14:textId="77777777" w:rsidR="00AE03F9" w:rsidRDefault="00AE03F9"/>
    <w:p w14:paraId="67AD44FF" w14:textId="77777777" w:rsidR="00AE03F9" w:rsidRDefault="00AE03F9"/>
    <w:p w14:paraId="7D3CDFE5" w14:textId="77777777" w:rsidR="00AE03F9" w:rsidRDefault="00AE03F9"/>
    <w:p w14:paraId="23665EA9" w14:textId="77777777" w:rsidR="00AE03F9" w:rsidRDefault="00AE03F9"/>
    <w:p w14:paraId="294A46A6" w14:textId="77777777" w:rsidR="00AE03F9" w:rsidRDefault="00AE0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3000003" w:usb1="00000000" w:usb2="00000000" w:usb3="00000000" w:csb0="00000001" w:csb1="00000000"/>
  </w:font>
  <w:font w:name="Charis SIL">
    <w:altName w:val="Cambria Math"/>
    <w:charset w:val="EE"/>
    <w:family w:val="auto"/>
    <w:pitch w:val="variable"/>
    <w:sig w:usb0="A00002FF" w:usb1="5200E1FF" w:usb2="02000029"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081E35">
      <w:rPr>
        <w:noProof/>
        <w:sz w:val="16"/>
        <w:szCs w:val="16"/>
      </w:rPr>
      <w:t>4</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CAE6" w14:textId="77777777" w:rsidR="00AE03F9" w:rsidRDefault="00AE03F9">
      <w:r>
        <w:separator/>
      </w:r>
    </w:p>
    <w:p w14:paraId="16EC9DBE" w14:textId="77777777" w:rsidR="00AE03F9" w:rsidRDefault="00AE03F9"/>
    <w:p w14:paraId="0E6C40BE" w14:textId="77777777" w:rsidR="00AE03F9" w:rsidRDefault="00AE03F9"/>
    <w:p w14:paraId="69FC6DC5" w14:textId="77777777" w:rsidR="00AE03F9" w:rsidRDefault="00AE03F9"/>
    <w:p w14:paraId="140C19FA" w14:textId="77777777" w:rsidR="00AE03F9" w:rsidRDefault="00AE03F9"/>
    <w:p w14:paraId="2F4D4584" w14:textId="77777777" w:rsidR="00AE03F9" w:rsidRDefault="00AE03F9"/>
  </w:footnote>
  <w:footnote w:type="continuationSeparator" w:id="0">
    <w:p w14:paraId="77BEB078" w14:textId="77777777" w:rsidR="00AE03F9" w:rsidRDefault="00AE03F9">
      <w:r>
        <w:continuationSeparator/>
      </w:r>
    </w:p>
    <w:p w14:paraId="6984D8E9" w14:textId="77777777" w:rsidR="00AE03F9" w:rsidRDefault="00AE03F9"/>
    <w:p w14:paraId="28826373" w14:textId="77777777" w:rsidR="00AE03F9" w:rsidRDefault="00AE03F9"/>
    <w:p w14:paraId="2D2DEF79" w14:textId="77777777" w:rsidR="00AE03F9" w:rsidRDefault="00AE03F9"/>
    <w:p w14:paraId="5648AD61" w14:textId="77777777" w:rsidR="00AE03F9" w:rsidRDefault="00AE03F9"/>
    <w:p w14:paraId="3D303376" w14:textId="77777777" w:rsidR="00AE03F9" w:rsidRDefault="00AE0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55A454EC" w:rsidR="00163C14" w:rsidRPr="002370A3" w:rsidRDefault="00C40466" w:rsidP="002370A3">
    <w:pPr>
      <w:ind w:left="-993"/>
    </w:pPr>
    <w:r>
      <w:rPr>
        <w:noProof/>
      </w:rPr>
      <mc:AlternateContent>
        <mc:Choice Requires="wps">
          <w:drawing>
            <wp:anchor distT="0" distB="0" distL="114300" distR="114300" simplePos="0" relativeHeight="251657728" behindDoc="0" locked="0" layoutInCell="1" allowOverlap="1" wp14:anchorId="50269786" wp14:editId="54517FE5">
              <wp:simplePos x="0" y="0"/>
              <wp:positionH relativeFrom="column">
                <wp:posOffset>2411095</wp:posOffset>
              </wp:positionH>
              <wp:positionV relativeFrom="paragraph">
                <wp:posOffset>299085</wp:posOffset>
              </wp:positionV>
              <wp:extent cx="3886200" cy="72009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698B0AB1" w:rsidR="00F81FFE" w:rsidRDefault="00193674" w:rsidP="00F81FFE">
                          <w:pPr>
                            <w:spacing w:after="120"/>
                            <w:rPr>
                              <w:rFonts w:ascii="Arial" w:hAnsi="Arial"/>
                              <w:b/>
                              <w:sz w:val="28"/>
                              <w:szCs w:val="28"/>
                            </w:rPr>
                          </w:pPr>
                          <w:r>
                            <w:rPr>
                              <w:rFonts w:ascii="Arial" w:hAnsi="Arial"/>
                              <w:b/>
                              <w:sz w:val="28"/>
                              <w:szCs w:val="28"/>
                            </w:rPr>
                            <w:t xml:space="preserve">UNIT 6 TEST </w:t>
                          </w:r>
                          <w:r w:rsidR="00F81FFE">
                            <w:rPr>
                              <w:rFonts w:ascii="Arial" w:hAnsi="Arial"/>
                              <w:b/>
                              <w:sz w:val="28"/>
                              <w:szCs w:val="28"/>
                            </w:rPr>
                            <w:t>| Version A</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189.85pt;margin-top:23.55pt;width:306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" filled="f" stroked="f">
              <v:textbox inset=",7.2pt,,7.2pt">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698B0AB1" w:rsidR="00F81FFE" w:rsidRDefault="00193674" w:rsidP="00F81FFE">
                    <w:pPr>
                      <w:spacing w:after="120"/>
                      <w:rPr>
                        <w:rFonts w:ascii="Arial" w:hAnsi="Arial"/>
                        <w:b/>
                        <w:sz w:val="28"/>
                        <w:szCs w:val="28"/>
                      </w:rPr>
                    </w:pPr>
                    <w:r>
                      <w:rPr>
                        <w:rFonts w:ascii="Arial" w:hAnsi="Arial"/>
                        <w:b/>
                        <w:sz w:val="28"/>
                        <w:szCs w:val="28"/>
                      </w:rPr>
                      <w:t xml:space="preserve">UNIT 6 TEST </w:t>
                    </w:r>
                    <w:r w:rsidR="00F81FFE">
                      <w:rPr>
                        <w:rFonts w:ascii="Arial" w:hAnsi="Arial"/>
                        <w:b/>
                        <w:sz w:val="28"/>
                        <w:szCs w:val="28"/>
                      </w:rPr>
                      <w:t>| Version A</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v:textbox>
            </v:shape>
          </w:pict>
        </mc:Fallback>
      </mc:AlternateContent>
    </w:r>
    <w:r>
      <w:rPr>
        <w:noProof/>
      </w:rPr>
      <w:drawing>
        <wp:inline distT="0" distB="0" distL="0" distR="0" wp14:anchorId="6559904E" wp14:editId="2644E8F3">
          <wp:extent cx="2743200" cy="11049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50E2B"/>
    <w:multiLevelType w:val="hybridMultilevel"/>
    <w:tmpl w:val="4F08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19"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49712904">
    <w:abstractNumId w:val="12"/>
  </w:num>
  <w:num w:numId="2" w16cid:durableId="304237806">
    <w:abstractNumId w:val="20"/>
  </w:num>
  <w:num w:numId="3" w16cid:durableId="1917083542">
    <w:abstractNumId w:val="11"/>
  </w:num>
  <w:num w:numId="4" w16cid:durableId="779569591">
    <w:abstractNumId w:val="17"/>
  </w:num>
  <w:num w:numId="5" w16cid:durableId="1620992500">
    <w:abstractNumId w:val="23"/>
  </w:num>
  <w:num w:numId="6" w16cid:durableId="970600998">
    <w:abstractNumId w:val="19"/>
  </w:num>
  <w:num w:numId="7" w16cid:durableId="1435056459">
    <w:abstractNumId w:val="13"/>
  </w:num>
  <w:num w:numId="8" w16cid:durableId="1603996062">
    <w:abstractNumId w:val="21"/>
  </w:num>
  <w:num w:numId="9" w16cid:durableId="747382144">
    <w:abstractNumId w:val="7"/>
  </w:num>
  <w:num w:numId="10" w16cid:durableId="1081953413">
    <w:abstractNumId w:val="22"/>
  </w:num>
  <w:num w:numId="11" w16cid:durableId="1276476060">
    <w:abstractNumId w:val="3"/>
  </w:num>
  <w:num w:numId="12" w16cid:durableId="2026322981">
    <w:abstractNumId w:val="5"/>
  </w:num>
  <w:num w:numId="13" w16cid:durableId="1488127963">
    <w:abstractNumId w:val="15"/>
  </w:num>
  <w:num w:numId="14" w16cid:durableId="1616329667">
    <w:abstractNumId w:val="6"/>
  </w:num>
  <w:num w:numId="15" w16cid:durableId="756025082">
    <w:abstractNumId w:val="16"/>
  </w:num>
  <w:num w:numId="16" w16cid:durableId="1652635128">
    <w:abstractNumId w:val="18"/>
  </w:num>
  <w:num w:numId="17" w16cid:durableId="1793747849">
    <w:abstractNumId w:val="14"/>
  </w:num>
  <w:num w:numId="18" w16cid:durableId="581446824">
    <w:abstractNumId w:val="10"/>
  </w:num>
  <w:num w:numId="19" w16cid:durableId="132916042">
    <w:abstractNumId w:val="0"/>
  </w:num>
  <w:num w:numId="20" w16cid:durableId="1221475613">
    <w:abstractNumId w:val="8"/>
  </w:num>
  <w:num w:numId="21" w16cid:durableId="1044673162">
    <w:abstractNumId w:val="9"/>
  </w:num>
  <w:num w:numId="22" w16cid:durableId="1357535676">
    <w:abstractNumId w:val="2"/>
  </w:num>
  <w:num w:numId="23" w16cid:durableId="1229926029">
    <w:abstractNumId w:val="1"/>
  </w:num>
  <w:num w:numId="24" w16cid:durableId="89132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jawMDC2sLAwNjJT0lEKTi0uzszPAykwNqoFAKekwVstAAAA"/>
    <w:docVar w:name="pageCheckpoint" w:val="/,_x000d_/_x000d_"/>
  </w:docVars>
  <w:rsids>
    <w:rsidRoot w:val="005C53FD"/>
    <w:rsid w:val="00000F55"/>
    <w:rsid w:val="00003578"/>
    <w:rsid w:val="00004AA6"/>
    <w:rsid w:val="00005900"/>
    <w:rsid w:val="0000649F"/>
    <w:rsid w:val="00006867"/>
    <w:rsid w:val="00006E25"/>
    <w:rsid w:val="00010557"/>
    <w:rsid w:val="000115FD"/>
    <w:rsid w:val="00012961"/>
    <w:rsid w:val="00012BF2"/>
    <w:rsid w:val="00012F6D"/>
    <w:rsid w:val="00014E36"/>
    <w:rsid w:val="000153D2"/>
    <w:rsid w:val="00016246"/>
    <w:rsid w:val="000164F4"/>
    <w:rsid w:val="00016886"/>
    <w:rsid w:val="00020C23"/>
    <w:rsid w:val="00022830"/>
    <w:rsid w:val="000234B5"/>
    <w:rsid w:val="00023BA6"/>
    <w:rsid w:val="00031242"/>
    <w:rsid w:val="00032124"/>
    <w:rsid w:val="000331F0"/>
    <w:rsid w:val="00033B69"/>
    <w:rsid w:val="0003657E"/>
    <w:rsid w:val="0003705C"/>
    <w:rsid w:val="000403FB"/>
    <w:rsid w:val="00041445"/>
    <w:rsid w:val="00044E0B"/>
    <w:rsid w:val="000450F2"/>
    <w:rsid w:val="00045BCF"/>
    <w:rsid w:val="00046B21"/>
    <w:rsid w:val="00051A1D"/>
    <w:rsid w:val="00052ED3"/>
    <w:rsid w:val="00053FFB"/>
    <w:rsid w:val="000550D4"/>
    <w:rsid w:val="000573C0"/>
    <w:rsid w:val="00057AC9"/>
    <w:rsid w:val="00061DC4"/>
    <w:rsid w:val="00061DFC"/>
    <w:rsid w:val="00062AB0"/>
    <w:rsid w:val="000634D9"/>
    <w:rsid w:val="00064E69"/>
    <w:rsid w:val="00067E20"/>
    <w:rsid w:val="00070544"/>
    <w:rsid w:val="00072E14"/>
    <w:rsid w:val="00073B55"/>
    <w:rsid w:val="00074226"/>
    <w:rsid w:val="00077004"/>
    <w:rsid w:val="00077A9F"/>
    <w:rsid w:val="00077D0E"/>
    <w:rsid w:val="00080827"/>
    <w:rsid w:val="00080C46"/>
    <w:rsid w:val="00081436"/>
    <w:rsid w:val="00081D5D"/>
    <w:rsid w:val="00081E35"/>
    <w:rsid w:val="00083038"/>
    <w:rsid w:val="00083DA7"/>
    <w:rsid w:val="000915D3"/>
    <w:rsid w:val="00093344"/>
    <w:rsid w:val="00093528"/>
    <w:rsid w:val="00094178"/>
    <w:rsid w:val="00095F02"/>
    <w:rsid w:val="000968E4"/>
    <w:rsid w:val="000A15D4"/>
    <w:rsid w:val="000A2002"/>
    <w:rsid w:val="000A20C7"/>
    <w:rsid w:val="000A37D1"/>
    <w:rsid w:val="000A4111"/>
    <w:rsid w:val="000A43E1"/>
    <w:rsid w:val="000A49B8"/>
    <w:rsid w:val="000A5DF3"/>
    <w:rsid w:val="000A6264"/>
    <w:rsid w:val="000A7BFC"/>
    <w:rsid w:val="000A7FD8"/>
    <w:rsid w:val="000B150A"/>
    <w:rsid w:val="000B2554"/>
    <w:rsid w:val="000B259E"/>
    <w:rsid w:val="000B2862"/>
    <w:rsid w:val="000B6AFF"/>
    <w:rsid w:val="000B70C5"/>
    <w:rsid w:val="000C1496"/>
    <w:rsid w:val="000C1C2A"/>
    <w:rsid w:val="000C352E"/>
    <w:rsid w:val="000C3867"/>
    <w:rsid w:val="000C4399"/>
    <w:rsid w:val="000C5897"/>
    <w:rsid w:val="000C75DC"/>
    <w:rsid w:val="000D1BB4"/>
    <w:rsid w:val="000D2512"/>
    <w:rsid w:val="000D417D"/>
    <w:rsid w:val="000D6A8C"/>
    <w:rsid w:val="000D78A7"/>
    <w:rsid w:val="000E0EDF"/>
    <w:rsid w:val="000E1610"/>
    <w:rsid w:val="000E221F"/>
    <w:rsid w:val="000E3B61"/>
    <w:rsid w:val="000E3E33"/>
    <w:rsid w:val="000E6127"/>
    <w:rsid w:val="000F07D2"/>
    <w:rsid w:val="000F1649"/>
    <w:rsid w:val="000F1D14"/>
    <w:rsid w:val="000F365A"/>
    <w:rsid w:val="000F38AA"/>
    <w:rsid w:val="000F42F6"/>
    <w:rsid w:val="000F4326"/>
    <w:rsid w:val="000F5355"/>
    <w:rsid w:val="000F675F"/>
    <w:rsid w:val="000F7595"/>
    <w:rsid w:val="00100501"/>
    <w:rsid w:val="00100F80"/>
    <w:rsid w:val="001050F6"/>
    <w:rsid w:val="00110C72"/>
    <w:rsid w:val="00111AC3"/>
    <w:rsid w:val="00111D6B"/>
    <w:rsid w:val="00114949"/>
    <w:rsid w:val="0011649F"/>
    <w:rsid w:val="00121274"/>
    <w:rsid w:val="00122658"/>
    <w:rsid w:val="0012334D"/>
    <w:rsid w:val="00123554"/>
    <w:rsid w:val="00125521"/>
    <w:rsid w:val="001258B9"/>
    <w:rsid w:val="00125D76"/>
    <w:rsid w:val="00130BE6"/>
    <w:rsid w:val="00131857"/>
    <w:rsid w:val="00133C76"/>
    <w:rsid w:val="0013428A"/>
    <w:rsid w:val="00135AA1"/>
    <w:rsid w:val="00135E44"/>
    <w:rsid w:val="0014277B"/>
    <w:rsid w:val="001439DB"/>
    <w:rsid w:val="00144336"/>
    <w:rsid w:val="001504AE"/>
    <w:rsid w:val="0015062F"/>
    <w:rsid w:val="00153763"/>
    <w:rsid w:val="00153EC7"/>
    <w:rsid w:val="001546F1"/>
    <w:rsid w:val="00156AF5"/>
    <w:rsid w:val="00157B34"/>
    <w:rsid w:val="00157E4C"/>
    <w:rsid w:val="00160585"/>
    <w:rsid w:val="00163838"/>
    <w:rsid w:val="00163C14"/>
    <w:rsid w:val="00163C8F"/>
    <w:rsid w:val="00165359"/>
    <w:rsid w:val="00166F87"/>
    <w:rsid w:val="00170260"/>
    <w:rsid w:val="001708BA"/>
    <w:rsid w:val="00171144"/>
    <w:rsid w:val="0017142E"/>
    <w:rsid w:val="00171C8F"/>
    <w:rsid w:val="0017289F"/>
    <w:rsid w:val="0017317F"/>
    <w:rsid w:val="001748FC"/>
    <w:rsid w:val="00176697"/>
    <w:rsid w:val="00182630"/>
    <w:rsid w:val="00183CA6"/>
    <w:rsid w:val="001861BF"/>
    <w:rsid w:val="00187A04"/>
    <w:rsid w:val="001910AD"/>
    <w:rsid w:val="001920AC"/>
    <w:rsid w:val="00193674"/>
    <w:rsid w:val="001939C1"/>
    <w:rsid w:val="00197A86"/>
    <w:rsid w:val="001A08E6"/>
    <w:rsid w:val="001A28E2"/>
    <w:rsid w:val="001A2AA3"/>
    <w:rsid w:val="001A52EA"/>
    <w:rsid w:val="001A5AD9"/>
    <w:rsid w:val="001A7D2D"/>
    <w:rsid w:val="001B0D65"/>
    <w:rsid w:val="001B0EBC"/>
    <w:rsid w:val="001B1513"/>
    <w:rsid w:val="001B4CAC"/>
    <w:rsid w:val="001B5506"/>
    <w:rsid w:val="001B6DD5"/>
    <w:rsid w:val="001B73EB"/>
    <w:rsid w:val="001C1A00"/>
    <w:rsid w:val="001C2C61"/>
    <w:rsid w:val="001C5764"/>
    <w:rsid w:val="001D0B3E"/>
    <w:rsid w:val="001D120B"/>
    <w:rsid w:val="001D137E"/>
    <w:rsid w:val="001D230B"/>
    <w:rsid w:val="001D61F2"/>
    <w:rsid w:val="001D78AF"/>
    <w:rsid w:val="001E1B6C"/>
    <w:rsid w:val="001E287E"/>
    <w:rsid w:val="001E398B"/>
    <w:rsid w:val="001E437E"/>
    <w:rsid w:val="001E5B67"/>
    <w:rsid w:val="001E5CF4"/>
    <w:rsid w:val="001E73AA"/>
    <w:rsid w:val="001E7F9F"/>
    <w:rsid w:val="001F589B"/>
    <w:rsid w:val="00201326"/>
    <w:rsid w:val="00201919"/>
    <w:rsid w:val="00202297"/>
    <w:rsid w:val="00205102"/>
    <w:rsid w:val="002062FD"/>
    <w:rsid w:val="0021001D"/>
    <w:rsid w:val="0021060D"/>
    <w:rsid w:val="002112D9"/>
    <w:rsid w:val="00211958"/>
    <w:rsid w:val="0021272D"/>
    <w:rsid w:val="002137CF"/>
    <w:rsid w:val="00214D2E"/>
    <w:rsid w:val="0021525B"/>
    <w:rsid w:val="00215E42"/>
    <w:rsid w:val="00215F64"/>
    <w:rsid w:val="00216B5E"/>
    <w:rsid w:val="00216BA0"/>
    <w:rsid w:val="0022144C"/>
    <w:rsid w:val="0022187C"/>
    <w:rsid w:val="00222859"/>
    <w:rsid w:val="00223D0C"/>
    <w:rsid w:val="0022783F"/>
    <w:rsid w:val="00235624"/>
    <w:rsid w:val="002370A3"/>
    <w:rsid w:val="0024039F"/>
    <w:rsid w:val="00240665"/>
    <w:rsid w:val="00240FE9"/>
    <w:rsid w:val="00241040"/>
    <w:rsid w:val="00242B69"/>
    <w:rsid w:val="0024347A"/>
    <w:rsid w:val="002444C0"/>
    <w:rsid w:val="00244D2E"/>
    <w:rsid w:val="002462F0"/>
    <w:rsid w:val="00254E73"/>
    <w:rsid w:val="00256BE1"/>
    <w:rsid w:val="00262805"/>
    <w:rsid w:val="00265A5C"/>
    <w:rsid w:val="00265CB5"/>
    <w:rsid w:val="00271525"/>
    <w:rsid w:val="00273002"/>
    <w:rsid w:val="002767EF"/>
    <w:rsid w:val="002772F0"/>
    <w:rsid w:val="002773EC"/>
    <w:rsid w:val="00277BBC"/>
    <w:rsid w:val="00280499"/>
    <w:rsid w:val="00280A8D"/>
    <w:rsid w:val="00281720"/>
    <w:rsid w:val="00281942"/>
    <w:rsid w:val="00281BC1"/>
    <w:rsid w:val="002827C9"/>
    <w:rsid w:val="0028352D"/>
    <w:rsid w:val="00286D6F"/>
    <w:rsid w:val="002878AA"/>
    <w:rsid w:val="00291217"/>
    <w:rsid w:val="00292C42"/>
    <w:rsid w:val="00292F96"/>
    <w:rsid w:val="002930D6"/>
    <w:rsid w:val="0029375B"/>
    <w:rsid w:val="002A0EF9"/>
    <w:rsid w:val="002A0F9A"/>
    <w:rsid w:val="002A362F"/>
    <w:rsid w:val="002A538D"/>
    <w:rsid w:val="002A7101"/>
    <w:rsid w:val="002B1283"/>
    <w:rsid w:val="002B1DFB"/>
    <w:rsid w:val="002B31C4"/>
    <w:rsid w:val="002B3416"/>
    <w:rsid w:val="002B56A2"/>
    <w:rsid w:val="002B631A"/>
    <w:rsid w:val="002B6FE1"/>
    <w:rsid w:val="002C0773"/>
    <w:rsid w:val="002D31CE"/>
    <w:rsid w:val="002D40D8"/>
    <w:rsid w:val="002D48D1"/>
    <w:rsid w:val="002D4A17"/>
    <w:rsid w:val="002D73BC"/>
    <w:rsid w:val="002E00D0"/>
    <w:rsid w:val="002E0892"/>
    <w:rsid w:val="002E3A40"/>
    <w:rsid w:val="002E72CA"/>
    <w:rsid w:val="002F319D"/>
    <w:rsid w:val="002F4215"/>
    <w:rsid w:val="002F54A5"/>
    <w:rsid w:val="002F59F7"/>
    <w:rsid w:val="00300AAB"/>
    <w:rsid w:val="0030359F"/>
    <w:rsid w:val="00303D11"/>
    <w:rsid w:val="00304F8F"/>
    <w:rsid w:val="00306936"/>
    <w:rsid w:val="003110B8"/>
    <w:rsid w:val="00312938"/>
    <w:rsid w:val="00313A4D"/>
    <w:rsid w:val="003204BA"/>
    <w:rsid w:val="0032054B"/>
    <w:rsid w:val="00320561"/>
    <w:rsid w:val="003206CB"/>
    <w:rsid w:val="00321183"/>
    <w:rsid w:val="003212E3"/>
    <w:rsid w:val="00321CE8"/>
    <w:rsid w:val="00322921"/>
    <w:rsid w:val="00325DF9"/>
    <w:rsid w:val="00326477"/>
    <w:rsid w:val="00331FAB"/>
    <w:rsid w:val="003432ED"/>
    <w:rsid w:val="00344BD0"/>
    <w:rsid w:val="003504C0"/>
    <w:rsid w:val="003521DE"/>
    <w:rsid w:val="003536DF"/>
    <w:rsid w:val="00354D63"/>
    <w:rsid w:val="003557F7"/>
    <w:rsid w:val="003578B0"/>
    <w:rsid w:val="00361865"/>
    <w:rsid w:val="00362D58"/>
    <w:rsid w:val="00366217"/>
    <w:rsid w:val="0036623F"/>
    <w:rsid w:val="003674F9"/>
    <w:rsid w:val="00370651"/>
    <w:rsid w:val="0037156F"/>
    <w:rsid w:val="003744C8"/>
    <w:rsid w:val="00374E91"/>
    <w:rsid w:val="00375F0E"/>
    <w:rsid w:val="00384A8F"/>
    <w:rsid w:val="00384C25"/>
    <w:rsid w:val="003862CC"/>
    <w:rsid w:val="003868E2"/>
    <w:rsid w:val="00387DFD"/>
    <w:rsid w:val="003908E3"/>
    <w:rsid w:val="00393E88"/>
    <w:rsid w:val="0039519B"/>
    <w:rsid w:val="00395278"/>
    <w:rsid w:val="00395385"/>
    <w:rsid w:val="003976D3"/>
    <w:rsid w:val="003A0E02"/>
    <w:rsid w:val="003A2828"/>
    <w:rsid w:val="003A304B"/>
    <w:rsid w:val="003A475A"/>
    <w:rsid w:val="003A4BDF"/>
    <w:rsid w:val="003B5894"/>
    <w:rsid w:val="003B59A7"/>
    <w:rsid w:val="003B5C84"/>
    <w:rsid w:val="003B6161"/>
    <w:rsid w:val="003B61C1"/>
    <w:rsid w:val="003B788D"/>
    <w:rsid w:val="003C1544"/>
    <w:rsid w:val="003C1D92"/>
    <w:rsid w:val="003C2BB7"/>
    <w:rsid w:val="003C32C3"/>
    <w:rsid w:val="003C708A"/>
    <w:rsid w:val="003C7890"/>
    <w:rsid w:val="003D0F05"/>
    <w:rsid w:val="003D1202"/>
    <w:rsid w:val="003D3173"/>
    <w:rsid w:val="003D3AB2"/>
    <w:rsid w:val="003D45C3"/>
    <w:rsid w:val="003E04C6"/>
    <w:rsid w:val="003E12FE"/>
    <w:rsid w:val="003E5646"/>
    <w:rsid w:val="003F00EF"/>
    <w:rsid w:val="003F0409"/>
    <w:rsid w:val="003F040D"/>
    <w:rsid w:val="003F3908"/>
    <w:rsid w:val="003F52BF"/>
    <w:rsid w:val="003F5CAA"/>
    <w:rsid w:val="003F7FDC"/>
    <w:rsid w:val="0040068F"/>
    <w:rsid w:val="00403EED"/>
    <w:rsid w:val="0040661F"/>
    <w:rsid w:val="0040682D"/>
    <w:rsid w:val="00410ABB"/>
    <w:rsid w:val="004136F0"/>
    <w:rsid w:val="00413A1A"/>
    <w:rsid w:val="00415B44"/>
    <w:rsid w:val="00415D17"/>
    <w:rsid w:val="00420B77"/>
    <w:rsid w:val="004210C9"/>
    <w:rsid w:val="00421CA1"/>
    <w:rsid w:val="004220B7"/>
    <w:rsid w:val="004225C8"/>
    <w:rsid w:val="00422987"/>
    <w:rsid w:val="00422BFB"/>
    <w:rsid w:val="00424AB9"/>
    <w:rsid w:val="004277A5"/>
    <w:rsid w:val="004334E8"/>
    <w:rsid w:val="0043361F"/>
    <w:rsid w:val="004339E3"/>
    <w:rsid w:val="00434418"/>
    <w:rsid w:val="00434F15"/>
    <w:rsid w:val="0043501F"/>
    <w:rsid w:val="00440F1C"/>
    <w:rsid w:val="004433AB"/>
    <w:rsid w:val="00444EDE"/>
    <w:rsid w:val="0044676B"/>
    <w:rsid w:val="00452556"/>
    <w:rsid w:val="00454592"/>
    <w:rsid w:val="004546F9"/>
    <w:rsid w:val="00455A16"/>
    <w:rsid w:val="00457531"/>
    <w:rsid w:val="00461A99"/>
    <w:rsid w:val="00461DBE"/>
    <w:rsid w:val="0046216A"/>
    <w:rsid w:val="0046278F"/>
    <w:rsid w:val="00464F76"/>
    <w:rsid w:val="004663E7"/>
    <w:rsid w:val="004665F4"/>
    <w:rsid w:val="004666E1"/>
    <w:rsid w:val="00470D09"/>
    <w:rsid w:val="00473171"/>
    <w:rsid w:val="00473692"/>
    <w:rsid w:val="00476094"/>
    <w:rsid w:val="004769EA"/>
    <w:rsid w:val="004770F4"/>
    <w:rsid w:val="00477674"/>
    <w:rsid w:val="00485913"/>
    <w:rsid w:val="0048606D"/>
    <w:rsid w:val="00487A65"/>
    <w:rsid w:val="004920D4"/>
    <w:rsid w:val="004929AE"/>
    <w:rsid w:val="004940DB"/>
    <w:rsid w:val="00497B5A"/>
    <w:rsid w:val="00497D2D"/>
    <w:rsid w:val="004A18EB"/>
    <w:rsid w:val="004A26D4"/>
    <w:rsid w:val="004A5212"/>
    <w:rsid w:val="004A5527"/>
    <w:rsid w:val="004B03AA"/>
    <w:rsid w:val="004B1F5C"/>
    <w:rsid w:val="004B2A43"/>
    <w:rsid w:val="004B2B1A"/>
    <w:rsid w:val="004B3BC3"/>
    <w:rsid w:val="004C0808"/>
    <w:rsid w:val="004C44CC"/>
    <w:rsid w:val="004C4887"/>
    <w:rsid w:val="004C5171"/>
    <w:rsid w:val="004D0075"/>
    <w:rsid w:val="004D3272"/>
    <w:rsid w:val="004D4728"/>
    <w:rsid w:val="004E0C51"/>
    <w:rsid w:val="004E4923"/>
    <w:rsid w:val="004E749C"/>
    <w:rsid w:val="004F1F6A"/>
    <w:rsid w:val="004F3FE5"/>
    <w:rsid w:val="004F4AB1"/>
    <w:rsid w:val="004F5287"/>
    <w:rsid w:val="00502B44"/>
    <w:rsid w:val="00506952"/>
    <w:rsid w:val="00513CAD"/>
    <w:rsid w:val="0051576F"/>
    <w:rsid w:val="005160D8"/>
    <w:rsid w:val="00516526"/>
    <w:rsid w:val="00516608"/>
    <w:rsid w:val="00520B10"/>
    <w:rsid w:val="0052304F"/>
    <w:rsid w:val="0052407B"/>
    <w:rsid w:val="00525548"/>
    <w:rsid w:val="00527F14"/>
    <w:rsid w:val="005300E0"/>
    <w:rsid w:val="00532337"/>
    <w:rsid w:val="00532C0B"/>
    <w:rsid w:val="00534484"/>
    <w:rsid w:val="0053695B"/>
    <w:rsid w:val="00536D5C"/>
    <w:rsid w:val="00540CD2"/>
    <w:rsid w:val="0054149F"/>
    <w:rsid w:val="005421F5"/>
    <w:rsid w:val="005428F2"/>
    <w:rsid w:val="00542C6D"/>
    <w:rsid w:val="00543743"/>
    <w:rsid w:val="0055092D"/>
    <w:rsid w:val="00551A0B"/>
    <w:rsid w:val="005577E9"/>
    <w:rsid w:val="00557BE1"/>
    <w:rsid w:val="005623CF"/>
    <w:rsid w:val="0056391F"/>
    <w:rsid w:val="00564332"/>
    <w:rsid w:val="00566E82"/>
    <w:rsid w:val="005677CD"/>
    <w:rsid w:val="005701CA"/>
    <w:rsid w:val="00570CF2"/>
    <w:rsid w:val="00571971"/>
    <w:rsid w:val="005738D0"/>
    <w:rsid w:val="00573E4D"/>
    <w:rsid w:val="00582ABC"/>
    <w:rsid w:val="0058346F"/>
    <w:rsid w:val="00585341"/>
    <w:rsid w:val="00586606"/>
    <w:rsid w:val="0058670F"/>
    <w:rsid w:val="00593190"/>
    <w:rsid w:val="00593272"/>
    <w:rsid w:val="005967EC"/>
    <w:rsid w:val="005968D9"/>
    <w:rsid w:val="00596BEA"/>
    <w:rsid w:val="005A20F5"/>
    <w:rsid w:val="005A2CF8"/>
    <w:rsid w:val="005B32C4"/>
    <w:rsid w:val="005B4BCA"/>
    <w:rsid w:val="005B5089"/>
    <w:rsid w:val="005B607B"/>
    <w:rsid w:val="005C032D"/>
    <w:rsid w:val="005C15C6"/>
    <w:rsid w:val="005C2C67"/>
    <w:rsid w:val="005C4185"/>
    <w:rsid w:val="005C4DF4"/>
    <w:rsid w:val="005C53FD"/>
    <w:rsid w:val="005C7F18"/>
    <w:rsid w:val="005D347A"/>
    <w:rsid w:val="005D6A45"/>
    <w:rsid w:val="005D6D49"/>
    <w:rsid w:val="005D7142"/>
    <w:rsid w:val="005D76F0"/>
    <w:rsid w:val="005E0B63"/>
    <w:rsid w:val="005E2903"/>
    <w:rsid w:val="005E323C"/>
    <w:rsid w:val="005E55B6"/>
    <w:rsid w:val="005E648A"/>
    <w:rsid w:val="005F0016"/>
    <w:rsid w:val="005F0250"/>
    <w:rsid w:val="005F4413"/>
    <w:rsid w:val="005F489C"/>
    <w:rsid w:val="005F554F"/>
    <w:rsid w:val="005F5CFA"/>
    <w:rsid w:val="005F69C2"/>
    <w:rsid w:val="006008DB"/>
    <w:rsid w:val="00603EC0"/>
    <w:rsid w:val="006048C1"/>
    <w:rsid w:val="00605073"/>
    <w:rsid w:val="006051FB"/>
    <w:rsid w:val="00607337"/>
    <w:rsid w:val="00610673"/>
    <w:rsid w:val="006110C0"/>
    <w:rsid w:val="00614420"/>
    <w:rsid w:val="00616946"/>
    <w:rsid w:val="00624263"/>
    <w:rsid w:val="00624DC2"/>
    <w:rsid w:val="00625E49"/>
    <w:rsid w:val="006264B0"/>
    <w:rsid w:val="00627613"/>
    <w:rsid w:val="00632AF4"/>
    <w:rsid w:val="006348E9"/>
    <w:rsid w:val="00637550"/>
    <w:rsid w:val="006427F6"/>
    <w:rsid w:val="0064384B"/>
    <w:rsid w:val="00651EF2"/>
    <w:rsid w:val="006524FC"/>
    <w:rsid w:val="00652A05"/>
    <w:rsid w:val="00652DD0"/>
    <w:rsid w:val="00652EAB"/>
    <w:rsid w:val="00654539"/>
    <w:rsid w:val="006567DF"/>
    <w:rsid w:val="0065691D"/>
    <w:rsid w:val="0066113C"/>
    <w:rsid w:val="00664E0E"/>
    <w:rsid w:val="00665084"/>
    <w:rsid w:val="00665A71"/>
    <w:rsid w:val="00667423"/>
    <w:rsid w:val="00670AA5"/>
    <w:rsid w:val="00671BF1"/>
    <w:rsid w:val="00672F81"/>
    <w:rsid w:val="00673AEB"/>
    <w:rsid w:val="00674312"/>
    <w:rsid w:val="00676306"/>
    <w:rsid w:val="006813C9"/>
    <w:rsid w:val="006824CD"/>
    <w:rsid w:val="0068285A"/>
    <w:rsid w:val="00682A43"/>
    <w:rsid w:val="00684FDC"/>
    <w:rsid w:val="00685B79"/>
    <w:rsid w:val="00686B45"/>
    <w:rsid w:val="00686F74"/>
    <w:rsid w:val="00687A8B"/>
    <w:rsid w:val="0069055E"/>
    <w:rsid w:val="006928B6"/>
    <w:rsid w:val="006958F8"/>
    <w:rsid w:val="00696FC8"/>
    <w:rsid w:val="006A0687"/>
    <w:rsid w:val="006A3709"/>
    <w:rsid w:val="006A6864"/>
    <w:rsid w:val="006B0E1A"/>
    <w:rsid w:val="006B1187"/>
    <w:rsid w:val="006B29A8"/>
    <w:rsid w:val="006B379A"/>
    <w:rsid w:val="006C04D3"/>
    <w:rsid w:val="006C0742"/>
    <w:rsid w:val="006C244D"/>
    <w:rsid w:val="006C327B"/>
    <w:rsid w:val="006C3A37"/>
    <w:rsid w:val="006C3EF3"/>
    <w:rsid w:val="006C42AA"/>
    <w:rsid w:val="006C45B1"/>
    <w:rsid w:val="006C4E40"/>
    <w:rsid w:val="006C54C5"/>
    <w:rsid w:val="006C69D9"/>
    <w:rsid w:val="006C7C0A"/>
    <w:rsid w:val="006C7EB9"/>
    <w:rsid w:val="006D51A2"/>
    <w:rsid w:val="006D5840"/>
    <w:rsid w:val="006D6763"/>
    <w:rsid w:val="006D67EE"/>
    <w:rsid w:val="006D6CEE"/>
    <w:rsid w:val="006E0822"/>
    <w:rsid w:val="006E3B3F"/>
    <w:rsid w:val="006E556E"/>
    <w:rsid w:val="006E631E"/>
    <w:rsid w:val="006F0F28"/>
    <w:rsid w:val="006F1A17"/>
    <w:rsid w:val="006F2205"/>
    <w:rsid w:val="006F2812"/>
    <w:rsid w:val="006F3F0F"/>
    <w:rsid w:val="006F46E3"/>
    <w:rsid w:val="006F5D39"/>
    <w:rsid w:val="006F741A"/>
    <w:rsid w:val="006F74A6"/>
    <w:rsid w:val="006F7B21"/>
    <w:rsid w:val="00700B96"/>
    <w:rsid w:val="00701581"/>
    <w:rsid w:val="0070243A"/>
    <w:rsid w:val="007057BC"/>
    <w:rsid w:val="00706DC6"/>
    <w:rsid w:val="00711499"/>
    <w:rsid w:val="00711806"/>
    <w:rsid w:val="0071254B"/>
    <w:rsid w:val="00712B0E"/>
    <w:rsid w:val="007162DE"/>
    <w:rsid w:val="00720648"/>
    <w:rsid w:val="00720FA1"/>
    <w:rsid w:val="00721660"/>
    <w:rsid w:val="007221BE"/>
    <w:rsid w:val="00722E78"/>
    <w:rsid w:val="00723149"/>
    <w:rsid w:val="00723B3B"/>
    <w:rsid w:val="007318A6"/>
    <w:rsid w:val="007318D9"/>
    <w:rsid w:val="0073197E"/>
    <w:rsid w:val="00731DA1"/>
    <w:rsid w:val="00732A5B"/>
    <w:rsid w:val="00732D9A"/>
    <w:rsid w:val="00733490"/>
    <w:rsid w:val="00734A79"/>
    <w:rsid w:val="00737861"/>
    <w:rsid w:val="00740695"/>
    <w:rsid w:val="00741639"/>
    <w:rsid w:val="0074541F"/>
    <w:rsid w:val="00745AFB"/>
    <w:rsid w:val="007514A4"/>
    <w:rsid w:val="0075241D"/>
    <w:rsid w:val="007529D1"/>
    <w:rsid w:val="0075582A"/>
    <w:rsid w:val="00755B79"/>
    <w:rsid w:val="00757A99"/>
    <w:rsid w:val="00761871"/>
    <w:rsid w:val="00762371"/>
    <w:rsid w:val="00763A49"/>
    <w:rsid w:val="0076566B"/>
    <w:rsid w:val="00765D0C"/>
    <w:rsid w:val="00772066"/>
    <w:rsid w:val="00772656"/>
    <w:rsid w:val="00773D62"/>
    <w:rsid w:val="00774759"/>
    <w:rsid w:val="007775D9"/>
    <w:rsid w:val="0078134F"/>
    <w:rsid w:val="00783A35"/>
    <w:rsid w:val="00786F63"/>
    <w:rsid w:val="00791E17"/>
    <w:rsid w:val="0079206C"/>
    <w:rsid w:val="0079258E"/>
    <w:rsid w:val="00793E0F"/>
    <w:rsid w:val="00794053"/>
    <w:rsid w:val="00794693"/>
    <w:rsid w:val="00795EC1"/>
    <w:rsid w:val="007977BE"/>
    <w:rsid w:val="007A0481"/>
    <w:rsid w:val="007A2821"/>
    <w:rsid w:val="007A4C0B"/>
    <w:rsid w:val="007A4EEA"/>
    <w:rsid w:val="007A6AA9"/>
    <w:rsid w:val="007A6E6F"/>
    <w:rsid w:val="007A7FB2"/>
    <w:rsid w:val="007B3CE0"/>
    <w:rsid w:val="007B5A04"/>
    <w:rsid w:val="007B61C4"/>
    <w:rsid w:val="007B6A9A"/>
    <w:rsid w:val="007C7EDE"/>
    <w:rsid w:val="007D0733"/>
    <w:rsid w:val="007D2BB3"/>
    <w:rsid w:val="007D5ED3"/>
    <w:rsid w:val="007D66BE"/>
    <w:rsid w:val="007E18BA"/>
    <w:rsid w:val="007E6084"/>
    <w:rsid w:val="007E78BE"/>
    <w:rsid w:val="007E79CC"/>
    <w:rsid w:val="007F033A"/>
    <w:rsid w:val="007F0619"/>
    <w:rsid w:val="007F07A8"/>
    <w:rsid w:val="007F381F"/>
    <w:rsid w:val="007F4E55"/>
    <w:rsid w:val="007F651B"/>
    <w:rsid w:val="007F7BEA"/>
    <w:rsid w:val="00800D1F"/>
    <w:rsid w:val="00802F55"/>
    <w:rsid w:val="008044FA"/>
    <w:rsid w:val="0080492D"/>
    <w:rsid w:val="00806BD4"/>
    <w:rsid w:val="00810E7A"/>
    <w:rsid w:val="008121EC"/>
    <w:rsid w:val="0081360A"/>
    <w:rsid w:val="00813C08"/>
    <w:rsid w:val="0081608F"/>
    <w:rsid w:val="00821E51"/>
    <w:rsid w:val="00824334"/>
    <w:rsid w:val="008267D3"/>
    <w:rsid w:val="00826EC5"/>
    <w:rsid w:val="00827772"/>
    <w:rsid w:val="00827F52"/>
    <w:rsid w:val="00832957"/>
    <w:rsid w:val="00832C5C"/>
    <w:rsid w:val="0083411F"/>
    <w:rsid w:val="00835BF1"/>
    <w:rsid w:val="008368DC"/>
    <w:rsid w:val="00837C25"/>
    <w:rsid w:val="00842B30"/>
    <w:rsid w:val="008458FF"/>
    <w:rsid w:val="008459B3"/>
    <w:rsid w:val="00847CD8"/>
    <w:rsid w:val="00850D0A"/>
    <w:rsid w:val="00850E86"/>
    <w:rsid w:val="00852366"/>
    <w:rsid w:val="00853723"/>
    <w:rsid w:val="00853B7F"/>
    <w:rsid w:val="00855914"/>
    <w:rsid w:val="00855B07"/>
    <w:rsid w:val="0085695A"/>
    <w:rsid w:val="00856F4C"/>
    <w:rsid w:val="00857370"/>
    <w:rsid w:val="008605FE"/>
    <w:rsid w:val="00860969"/>
    <w:rsid w:val="00860ADA"/>
    <w:rsid w:val="00864B0B"/>
    <w:rsid w:val="008672B0"/>
    <w:rsid w:val="008710BD"/>
    <w:rsid w:val="008712A5"/>
    <w:rsid w:val="008724F7"/>
    <w:rsid w:val="0087320C"/>
    <w:rsid w:val="0087334C"/>
    <w:rsid w:val="00875FB1"/>
    <w:rsid w:val="00880176"/>
    <w:rsid w:val="008805A9"/>
    <w:rsid w:val="00880FC5"/>
    <w:rsid w:val="008831BB"/>
    <w:rsid w:val="00883BD2"/>
    <w:rsid w:val="008842B9"/>
    <w:rsid w:val="00884DD6"/>
    <w:rsid w:val="00885780"/>
    <w:rsid w:val="008867B5"/>
    <w:rsid w:val="008877CE"/>
    <w:rsid w:val="00887B76"/>
    <w:rsid w:val="00892771"/>
    <w:rsid w:val="00894EEF"/>
    <w:rsid w:val="008952A2"/>
    <w:rsid w:val="00895D29"/>
    <w:rsid w:val="0089682E"/>
    <w:rsid w:val="00896C68"/>
    <w:rsid w:val="008A1784"/>
    <w:rsid w:val="008A34D4"/>
    <w:rsid w:val="008A3AD4"/>
    <w:rsid w:val="008A4902"/>
    <w:rsid w:val="008A79B3"/>
    <w:rsid w:val="008A7EB2"/>
    <w:rsid w:val="008B0C4D"/>
    <w:rsid w:val="008B1FE9"/>
    <w:rsid w:val="008B3212"/>
    <w:rsid w:val="008B7EE4"/>
    <w:rsid w:val="008C24A9"/>
    <w:rsid w:val="008C4124"/>
    <w:rsid w:val="008C442E"/>
    <w:rsid w:val="008C6701"/>
    <w:rsid w:val="008D0C19"/>
    <w:rsid w:val="008D19C5"/>
    <w:rsid w:val="008D19E0"/>
    <w:rsid w:val="008D2E19"/>
    <w:rsid w:val="008D48DF"/>
    <w:rsid w:val="008D55AE"/>
    <w:rsid w:val="008D57D1"/>
    <w:rsid w:val="008D5C96"/>
    <w:rsid w:val="008D60DD"/>
    <w:rsid w:val="008D627A"/>
    <w:rsid w:val="008E164F"/>
    <w:rsid w:val="008E1DD7"/>
    <w:rsid w:val="008E594A"/>
    <w:rsid w:val="008E5D3E"/>
    <w:rsid w:val="008E63E5"/>
    <w:rsid w:val="008E7BE5"/>
    <w:rsid w:val="008F0870"/>
    <w:rsid w:val="008F2879"/>
    <w:rsid w:val="008F3A3C"/>
    <w:rsid w:val="008F4218"/>
    <w:rsid w:val="00901603"/>
    <w:rsid w:val="00901A1B"/>
    <w:rsid w:val="00902006"/>
    <w:rsid w:val="009025E3"/>
    <w:rsid w:val="0090278A"/>
    <w:rsid w:val="00902843"/>
    <w:rsid w:val="00904765"/>
    <w:rsid w:val="009071C8"/>
    <w:rsid w:val="00907B69"/>
    <w:rsid w:val="00910A56"/>
    <w:rsid w:val="00910C12"/>
    <w:rsid w:val="009138D3"/>
    <w:rsid w:val="00913C77"/>
    <w:rsid w:val="00913E43"/>
    <w:rsid w:val="00913F3E"/>
    <w:rsid w:val="00914CA9"/>
    <w:rsid w:val="0091712E"/>
    <w:rsid w:val="00917890"/>
    <w:rsid w:val="00917B7E"/>
    <w:rsid w:val="009221DA"/>
    <w:rsid w:val="00922E96"/>
    <w:rsid w:val="009246B6"/>
    <w:rsid w:val="00924BEB"/>
    <w:rsid w:val="0092531D"/>
    <w:rsid w:val="00925F46"/>
    <w:rsid w:val="009265F2"/>
    <w:rsid w:val="009311BF"/>
    <w:rsid w:val="00932CC1"/>
    <w:rsid w:val="00933CBA"/>
    <w:rsid w:val="00933DFD"/>
    <w:rsid w:val="00934EA1"/>
    <w:rsid w:val="00943284"/>
    <w:rsid w:val="009449BB"/>
    <w:rsid w:val="00946188"/>
    <w:rsid w:val="009464FA"/>
    <w:rsid w:val="0094690D"/>
    <w:rsid w:val="00946A2B"/>
    <w:rsid w:val="00950A38"/>
    <w:rsid w:val="00951853"/>
    <w:rsid w:val="00952AB2"/>
    <w:rsid w:val="009563F6"/>
    <w:rsid w:val="009577A0"/>
    <w:rsid w:val="00957CA6"/>
    <w:rsid w:val="009604D2"/>
    <w:rsid w:val="00962EBA"/>
    <w:rsid w:val="00963508"/>
    <w:rsid w:val="0096384D"/>
    <w:rsid w:val="00964574"/>
    <w:rsid w:val="00965BFC"/>
    <w:rsid w:val="00965C3A"/>
    <w:rsid w:val="00971590"/>
    <w:rsid w:val="00972EAA"/>
    <w:rsid w:val="009737C4"/>
    <w:rsid w:val="009739B5"/>
    <w:rsid w:val="00976C7A"/>
    <w:rsid w:val="0097730F"/>
    <w:rsid w:val="009777D4"/>
    <w:rsid w:val="009813DD"/>
    <w:rsid w:val="00983027"/>
    <w:rsid w:val="0098379D"/>
    <w:rsid w:val="009839E5"/>
    <w:rsid w:val="009843E8"/>
    <w:rsid w:val="009849A1"/>
    <w:rsid w:val="0098747F"/>
    <w:rsid w:val="00990267"/>
    <w:rsid w:val="009908A2"/>
    <w:rsid w:val="00992C01"/>
    <w:rsid w:val="0099560D"/>
    <w:rsid w:val="00995BB7"/>
    <w:rsid w:val="009A1480"/>
    <w:rsid w:val="009A5026"/>
    <w:rsid w:val="009B18D0"/>
    <w:rsid w:val="009B4C0E"/>
    <w:rsid w:val="009B57AB"/>
    <w:rsid w:val="009B66D4"/>
    <w:rsid w:val="009C08DB"/>
    <w:rsid w:val="009C1600"/>
    <w:rsid w:val="009C1E99"/>
    <w:rsid w:val="009C4738"/>
    <w:rsid w:val="009C62E8"/>
    <w:rsid w:val="009C63C3"/>
    <w:rsid w:val="009D0421"/>
    <w:rsid w:val="009D13DB"/>
    <w:rsid w:val="009D3360"/>
    <w:rsid w:val="009D455D"/>
    <w:rsid w:val="009D566D"/>
    <w:rsid w:val="009E1054"/>
    <w:rsid w:val="009E16DA"/>
    <w:rsid w:val="009E2908"/>
    <w:rsid w:val="009E3094"/>
    <w:rsid w:val="009E6B78"/>
    <w:rsid w:val="009E6D17"/>
    <w:rsid w:val="009E6F18"/>
    <w:rsid w:val="009F1C0F"/>
    <w:rsid w:val="009F20AD"/>
    <w:rsid w:val="009F2845"/>
    <w:rsid w:val="009F3032"/>
    <w:rsid w:val="009F746A"/>
    <w:rsid w:val="009F7606"/>
    <w:rsid w:val="009F7999"/>
    <w:rsid w:val="00A00B44"/>
    <w:rsid w:val="00A01B38"/>
    <w:rsid w:val="00A02C86"/>
    <w:rsid w:val="00A07D05"/>
    <w:rsid w:val="00A111DE"/>
    <w:rsid w:val="00A12564"/>
    <w:rsid w:val="00A14733"/>
    <w:rsid w:val="00A14DC2"/>
    <w:rsid w:val="00A15BBC"/>
    <w:rsid w:val="00A1701E"/>
    <w:rsid w:val="00A23F19"/>
    <w:rsid w:val="00A241D7"/>
    <w:rsid w:val="00A24973"/>
    <w:rsid w:val="00A26FA2"/>
    <w:rsid w:val="00A27098"/>
    <w:rsid w:val="00A27743"/>
    <w:rsid w:val="00A319B3"/>
    <w:rsid w:val="00A37B1E"/>
    <w:rsid w:val="00A40500"/>
    <w:rsid w:val="00A40FAF"/>
    <w:rsid w:val="00A42D39"/>
    <w:rsid w:val="00A458CB"/>
    <w:rsid w:val="00A4609F"/>
    <w:rsid w:val="00A47585"/>
    <w:rsid w:val="00A50A19"/>
    <w:rsid w:val="00A50FC8"/>
    <w:rsid w:val="00A51228"/>
    <w:rsid w:val="00A514EE"/>
    <w:rsid w:val="00A53039"/>
    <w:rsid w:val="00A55CA5"/>
    <w:rsid w:val="00A57CF6"/>
    <w:rsid w:val="00A60D45"/>
    <w:rsid w:val="00A614E0"/>
    <w:rsid w:val="00A62BD0"/>
    <w:rsid w:val="00A65202"/>
    <w:rsid w:val="00A65282"/>
    <w:rsid w:val="00A65F43"/>
    <w:rsid w:val="00A660B3"/>
    <w:rsid w:val="00A66839"/>
    <w:rsid w:val="00A669E8"/>
    <w:rsid w:val="00A66DB5"/>
    <w:rsid w:val="00A700A0"/>
    <w:rsid w:val="00A73EA6"/>
    <w:rsid w:val="00A806B2"/>
    <w:rsid w:val="00A806D3"/>
    <w:rsid w:val="00A8448A"/>
    <w:rsid w:val="00A85747"/>
    <w:rsid w:val="00A863D0"/>
    <w:rsid w:val="00A87E45"/>
    <w:rsid w:val="00A90E17"/>
    <w:rsid w:val="00A91EBC"/>
    <w:rsid w:val="00A93AA2"/>
    <w:rsid w:val="00A977FF"/>
    <w:rsid w:val="00AA6318"/>
    <w:rsid w:val="00AB1078"/>
    <w:rsid w:val="00AC075C"/>
    <w:rsid w:val="00AC2C1F"/>
    <w:rsid w:val="00AC39EE"/>
    <w:rsid w:val="00AC3E8B"/>
    <w:rsid w:val="00AC545A"/>
    <w:rsid w:val="00AC6B3E"/>
    <w:rsid w:val="00AD0CB1"/>
    <w:rsid w:val="00AD2BA3"/>
    <w:rsid w:val="00AD33E7"/>
    <w:rsid w:val="00AD485B"/>
    <w:rsid w:val="00AD52A1"/>
    <w:rsid w:val="00AE03F9"/>
    <w:rsid w:val="00AE1151"/>
    <w:rsid w:val="00AE12E5"/>
    <w:rsid w:val="00AE69D0"/>
    <w:rsid w:val="00AE750C"/>
    <w:rsid w:val="00AE797F"/>
    <w:rsid w:val="00AE7E6B"/>
    <w:rsid w:val="00AF4975"/>
    <w:rsid w:val="00AF4AE1"/>
    <w:rsid w:val="00AF50D4"/>
    <w:rsid w:val="00AF5968"/>
    <w:rsid w:val="00AF5F12"/>
    <w:rsid w:val="00AF6424"/>
    <w:rsid w:val="00AF6DF9"/>
    <w:rsid w:val="00AF719A"/>
    <w:rsid w:val="00AF7BFC"/>
    <w:rsid w:val="00B02261"/>
    <w:rsid w:val="00B02262"/>
    <w:rsid w:val="00B029A6"/>
    <w:rsid w:val="00B02EBE"/>
    <w:rsid w:val="00B043C7"/>
    <w:rsid w:val="00B04DBD"/>
    <w:rsid w:val="00B067B3"/>
    <w:rsid w:val="00B10D28"/>
    <w:rsid w:val="00B113F9"/>
    <w:rsid w:val="00B13020"/>
    <w:rsid w:val="00B14A73"/>
    <w:rsid w:val="00B15847"/>
    <w:rsid w:val="00B178B7"/>
    <w:rsid w:val="00B219B6"/>
    <w:rsid w:val="00B22DF1"/>
    <w:rsid w:val="00B22F23"/>
    <w:rsid w:val="00B26AFA"/>
    <w:rsid w:val="00B26E44"/>
    <w:rsid w:val="00B27BFC"/>
    <w:rsid w:val="00B33364"/>
    <w:rsid w:val="00B343ED"/>
    <w:rsid w:val="00B3473B"/>
    <w:rsid w:val="00B3490E"/>
    <w:rsid w:val="00B35972"/>
    <w:rsid w:val="00B36EC3"/>
    <w:rsid w:val="00B37C65"/>
    <w:rsid w:val="00B40729"/>
    <w:rsid w:val="00B450F6"/>
    <w:rsid w:val="00B45776"/>
    <w:rsid w:val="00B46DA5"/>
    <w:rsid w:val="00B46E29"/>
    <w:rsid w:val="00B509EE"/>
    <w:rsid w:val="00B50BD2"/>
    <w:rsid w:val="00B5198C"/>
    <w:rsid w:val="00B51A50"/>
    <w:rsid w:val="00B52500"/>
    <w:rsid w:val="00B53EE1"/>
    <w:rsid w:val="00B55301"/>
    <w:rsid w:val="00B57BD5"/>
    <w:rsid w:val="00B60917"/>
    <w:rsid w:val="00B61121"/>
    <w:rsid w:val="00B61E06"/>
    <w:rsid w:val="00B641D2"/>
    <w:rsid w:val="00B64AE3"/>
    <w:rsid w:val="00B71A05"/>
    <w:rsid w:val="00B72158"/>
    <w:rsid w:val="00B72DBE"/>
    <w:rsid w:val="00B74052"/>
    <w:rsid w:val="00B74096"/>
    <w:rsid w:val="00B74820"/>
    <w:rsid w:val="00B74FD1"/>
    <w:rsid w:val="00B75E66"/>
    <w:rsid w:val="00B75EEE"/>
    <w:rsid w:val="00B76826"/>
    <w:rsid w:val="00B77862"/>
    <w:rsid w:val="00B77922"/>
    <w:rsid w:val="00B80B29"/>
    <w:rsid w:val="00B82553"/>
    <w:rsid w:val="00B83369"/>
    <w:rsid w:val="00B841B8"/>
    <w:rsid w:val="00B849E1"/>
    <w:rsid w:val="00B84F32"/>
    <w:rsid w:val="00B85102"/>
    <w:rsid w:val="00B86756"/>
    <w:rsid w:val="00B872DD"/>
    <w:rsid w:val="00B910F4"/>
    <w:rsid w:val="00B9244E"/>
    <w:rsid w:val="00B9285B"/>
    <w:rsid w:val="00B95AE1"/>
    <w:rsid w:val="00BA2D0C"/>
    <w:rsid w:val="00BA2DBF"/>
    <w:rsid w:val="00BA36BA"/>
    <w:rsid w:val="00BA528A"/>
    <w:rsid w:val="00BA6258"/>
    <w:rsid w:val="00BA68B0"/>
    <w:rsid w:val="00BB08FD"/>
    <w:rsid w:val="00BB0E16"/>
    <w:rsid w:val="00BB1E01"/>
    <w:rsid w:val="00BB25F2"/>
    <w:rsid w:val="00BB27CE"/>
    <w:rsid w:val="00BB4399"/>
    <w:rsid w:val="00BB51F5"/>
    <w:rsid w:val="00BC120E"/>
    <w:rsid w:val="00BC219B"/>
    <w:rsid w:val="00BC280A"/>
    <w:rsid w:val="00BC648E"/>
    <w:rsid w:val="00BC7C2C"/>
    <w:rsid w:val="00BD06CE"/>
    <w:rsid w:val="00BD147F"/>
    <w:rsid w:val="00BD225E"/>
    <w:rsid w:val="00BD3458"/>
    <w:rsid w:val="00BD37AF"/>
    <w:rsid w:val="00BD40B7"/>
    <w:rsid w:val="00BD576C"/>
    <w:rsid w:val="00BE2F9D"/>
    <w:rsid w:val="00BE5ADA"/>
    <w:rsid w:val="00BF2399"/>
    <w:rsid w:val="00BF241E"/>
    <w:rsid w:val="00BF2F0E"/>
    <w:rsid w:val="00BF2FF9"/>
    <w:rsid w:val="00BF3B34"/>
    <w:rsid w:val="00BF5EC5"/>
    <w:rsid w:val="00BF6672"/>
    <w:rsid w:val="00C01E1E"/>
    <w:rsid w:val="00C04472"/>
    <w:rsid w:val="00C105AA"/>
    <w:rsid w:val="00C1124E"/>
    <w:rsid w:val="00C112A7"/>
    <w:rsid w:val="00C11BFE"/>
    <w:rsid w:val="00C12A88"/>
    <w:rsid w:val="00C141E5"/>
    <w:rsid w:val="00C1688E"/>
    <w:rsid w:val="00C20628"/>
    <w:rsid w:val="00C20C5F"/>
    <w:rsid w:val="00C2113C"/>
    <w:rsid w:val="00C23345"/>
    <w:rsid w:val="00C23D75"/>
    <w:rsid w:val="00C259A2"/>
    <w:rsid w:val="00C25F55"/>
    <w:rsid w:val="00C31200"/>
    <w:rsid w:val="00C349ED"/>
    <w:rsid w:val="00C3705B"/>
    <w:rsid w:val="00C40466"/>
    <w:rsid w:val="00C44867"/>
    <w:rsid w:val="00C462A5"/>
    <w:rsid w:val="00C51480"/>
    <w:rsid w:val="00C5152A"/>
    <w:rsid w:val="00C526C1"/>
    <w:rsid w:val="00C52F1C"/>
    <w:rsid w:val="00C600B6"/>
    <w:rsid w:val="00C60A6A"/>
    <w:rsid w:val="00C60D45"/>
    <w:rsid w:val="00C61074"/>
    <w:rsid w:val="00C618A0"/>
    <w:rsid w:val="00C61C2E"/>
    <w:rsid w:val="00C63884"/>
    <w:rsid w:val="00C65ECB"/>
    <w:rsid w:val="00C66825"/>
    <w:rsid w:val="00C67B1A"/>
    <w:rsid w:val="00C701AD"/>
    <w:rsid w:val="00C715B4"/>
    <w:rsid w:val="00C72733"/>
    <w:rsid w:val="00C72E50"/>
    <w:rsid w:val="00C73076"/>
    <w:rsid w:val="00C74823"/>
    <w:rsid w:val="00C816CB"/>
    <w:rsid w:val="00C843F4"/>
    <w:rsid w:val="00C87F62"/>
    <w:rsid w:val="00C91764"/>
    <w:rsid w:val="00C939CC"/>
    <w:rsid w:val="00C93C08"/>
    <w:rsid w:val="00C93DFD"/>
    <w:rsid w:val="00C93FF4"/>
    <w:rsid w:val="00C94DCD"/>
    <w:rsid w:val="00C962E8"/>
    <w:rsid w:val="00C9646D"/>
    <w:rsid w:val="00C96F96"/>
    <w:rsid w:val="00C97973"/>
    <w:rsid w:val="00CA014A"/>
    <w:rsid w:val="00CA0859"/>
    <w:rsid w:val="00CA098B"/>
    <w:rsid w:val="00CA0B63"/>
    <w:rsid w:val="00CA20D4"/>
    <w:rsid w:val="00CA4AEB"/>
    <w:rsid w:val="00CA4BB8"/>
    <w:rsid w:val="00CA56E1"/>
    <w:rsid w:val="00CA68E3"/>
    <w:rsid w:val="00CA71BF"/>
    <w:rsid w:val="00CA750B"/>
    <w:rsid w:val="00CB0A54"/>
    <w:rsid w:val="00CB2B85"/>
    <w:rsid w:val="00CB2C8D"/>
    <w:rsid w:val="00CB3AC9"/>
    <w:rsid w:val="00CB481E"/>
    <w:rsid w:val="00CB763E"/>
    <w:rsid w:val="00CB786C"/>
    <w:rsid w:val="00CC2144"/>
    <w:rsid w:val="00CC3694"/>
    <w:rsid w:val="00CC4FF3"/>
    <w:rsid w:val="00CC5048"/>
    <w:rsid w:val="00CC7988"/>
    <w:rsid w:val="00CC7C48"/>
    <w:rsid w:val="00CD0FF9"/>
    <w:rsid w:val="00CD49BB"/>
    <w:rsid w:val="00CD54D2"/>
    <w:rsid w:val="00CE170E"/>
    <w:rsid w:val="00CE2722"/>
    <w:rsid w:val="00CE278F"/>
    <w:rsid w:val="00CE2E3E"/>
    <w:rsid w:val="00CE6429"/>
    <w:rsid w:val="00CE6E45"/>
    <w:rsid w:val="00CE7826"/>
    <w:rsid w:val="00CE7E95"/>
    <w:rsid w:val="00CF0C92"/>
    <w:rsid w:val="00CF1AA4"/>
    <w:rsid w:val="00CF1E4C"/>
    <w:rsid w:val="00CF211D"/>
    <w:rsid w:val="00CF216B"/>
    <w:rsid w:val="00CF3922"/>
    <w:rsid w:val="00CF4F0E"/>
    <w:rsid w:val="00CF66A5"/>
    <w:rsid w:val="00D03957"/>
    <w:rsid w:val="00D03DD1"/>
    <w:rsid w:val="00D06E79"/>
    <w:rsid w:val="00D0759F"/>
    <w:rsid w:val="00D07812"/>
    <w:rsid w:val="00D07A2D"/>
    <w:rsid w:val="00D1089C"/>
    <w:rsid w:val="00D10CD3"/>
    <w:rsid w:val="00D12701"/>
    <w:rsid w:val="00D15A25"/>
    <w:rsid w:val="00D15AE8"/>
    <w:rsid w:val="00D16AAA"/>
    <w:rsid w:val="00D16B03"/>
    <w:rsid w:val="00D175A9"/>
    <w:rsid w:val="00D2162D"/>
    <w:rsid w:val="00D21B5E"/>
    <w:rsid w:val="00D2358F"/>
    <w:rsid w:val="00D24506"/>
    <w:rsid w:val="00D24A0B"/>
    <w:rsid w:val="00D25F1B"/>
    <w:rsid w:val="00D2604C"/>
    <w:rsid w:val="00D26B62"/>
    <w:rsid w:val="00D30B6C"/>
    <w:rsid w:val="00D322E8"/>
    <w:rsid w:val="00D35112"/>
    <w:rsid w:val="00D36B00"/>
    <w:rsid w:val="00D40881"/>
    <w:rsid w:val="00D46FA4"/>
    <w:rsid w:val="00D506ED"/>
    <w:rsid w:val="00D51A18"/>
    <w:rsid w:val="00D51F20"/>
    <w:rsid w:val="00D5453D"/>
    <w:rsid w:val="00D6409A"/>
    <w:rsid w:val="00D644DE"/>
    <w:rsid w:val="00D64606"/>
    <w:rsid w:val="00D65AD3"/>
    <w:rsid w:val="00D664D1"/>
    <w:rsid w:val="00D718D1"/>
    <w:rsid w:val="00D71D4E"/>
    <w:rsid w:val="00D72D3E"/>
    <w:rsid w:val="00D73E15"/>
    <w:rsid w:val="00D75E3D"/>
    <w:rsid w:val="00D77C92"/>
    <w:rsid w:val="00D81ED2"/>
    <w:rsid w:val="00D83B5D"/>
    <w:rsid w:val="00D84B88"/>
    <w:rsid w:val="00D856F6"/>
    <w:rsid w:val="00D8591D"/>
    <w:rsid w:val="00D85B73"/>
    <w:rsid w:val="00D872AB"/>
    <w:rsid w:val="00D8747E"/>
    <w:rsid w:val="00D87CBB"/>
    <w:rsid w:val="00D90411"/>
    <w:rsid w:val="00D90509"/>
    <w:rsid w:val="00D90658"/>
    <w:rsid w:val="00D9113F"/>
    <w:rsid w:val="00D921B9"/>
    <w:rsid w:val="00D93245"/>
    <w:rsid w:val="00D94E14"/>
    <w:rsid w:val="00D9674F"/>
    <w:rsid w:val="00D9762B"/>
    <w:rsid w:val="00D97DC9"/>
    <w:rsid w:val="00DA0467"/>
    <w:rsid w:val="00DA123F"/>
    <w:rsid w:val="00DA320A"/>
    <w:rsid w:val="00DA52E4"/>
    <w:rsid w:val="00DA5FAD"/>
    <w:rsid w:val="00DB1323"/>
    <w:rsid w:val="00DB3205"/>
    <w:rsid w:val="00DB3304"/>
    <w:rsid w:val="00DB33D9"/>
    <w:rsid w:val="00DB4B5F"/>
    <w:rsid w:val="00DB5496"/>
    <w:rsid w:val="00DC09AE"/>
    <w:rsid w:val="00DC1803"/>
    <w:rsid w:val="00DC4AE2"/>
    <w:rsid w:val="00DC5B63"/>
    <w:rsid w:val="00DC6ED1"/>
    <w:rsid w:val="00DC721E"/>
    <w:rsid w:val="00DD25FF"/>
    <w:rsid w:val="00DD4143"/>
    <w:rsid w:val="00DD7A86"/>
    <w:rsid w:val="00DE125D"/>
    <w:rsid w:val="00DE32F8"/>
    <w:rsid w:val="00DE4492"/>
    <w:rsid w:val="00DE465C"/>
    <w:rsid w:val="00DE6DAB"/>
    <w:rsid w:val="00DE7515"/>
    <w:rsid w:val="00DF240F"/>
    <w:rsid w:val="00DF34F7"/>
    <w:rsid w:val="00DF39D3"/>
    <w:rsid w:val="00DF4347"/>
    <w:rsid w:val="00DF53C1"/>
    <w:rsid w:val="00DF5A62"/>
    <w:rsid w:val="00E00C33"/>
    <w:rsid w:val="00E04164"/>
    <w:rsid w:val="00E0497C"/>
    <w:rsid w:val="00E074E4"/>
    <w:rsid w:val="00E0752E"/>
    <w:rsid w:val="00E076B3"/>
    <w:rsid w:val="00E1015D"/>
    <w:rsid w:val="00E113B3"/>
    <w:rsid w:val="00E14A51"/>
    <w:rsid w:val="00E16DA7"/>
    <w:rsid w:val="00E201BC"/>
    <w:rsid w:val="00E207D7"/>
    <w:rsid w:val="00E237C4"/>
    <w:rsid w:val="00E249B2"/>
    <w:rsid w:val="00E3179C"/>
    <w:rsid w:val="00E3419A"/>
    <w:rsid w:val="00E365C8"/>
    <w:rsid w:val="00E37BD1"/>
    <w:rsid w:val="00E41578"/>
    <w:rsid w:val="00E4654A"/>
    <w:rsid w:val="00E46870"/>
    <w:rsid w:val="00E47BF5"/>
    <w:rsid w:val="00E524BD"/>
    <w:rsid w:val="00E52949"/>
    <w:rsid w:val="00E52957"/>
    <w:rsid w:val="00E52E75"/>
    <w:rsid w:val="00E5339D"/>
    <w:rsid w:val="00E54338"/>
    <w:rsid w:val="00E5492C"/>
    <w:rsid w:val="00E5503E"/>
    <w:rsid w:val="00E56745"/>
    <w:rsid w:val="00E604B3"/>
    <w:rsid w:val="00E605C5"/>
    <w:rsid w:val="00E61DF2"/>
    <w:rsid w:val="00E630E6"/>
    <w:rsid w:val="00E6362C"/>
    <w:rsid w:val="00E6457E"/>
    <w:rsid w:val="00E72DB9"/>
    <w:rsid w:val="00E7349E"/>
    <w:rsid w:val="00E76C17"/>
    <w:rsid w:val="00E771AD"/>
    <w:rsid w:val="00E81465"/>
    <w:rsid w:val="00E83160"/>
    <w:rsid w:val="00E84E83"/>
    <w:rsid w:val="00E8670C"/>
    <w:rsid w:val="00E9028E"/>
    <w:rsid w:val="00E929B0"/>
    <w:rsid w:val="00E92F11"/>
    <w:rsid w:val="00E93E0A"/>
    <w:rsid w:val="00E943E9"/>
    <w:rsid w:val="00E95D46"/>
    <w:rsid w:val="00E97F59"/>
    <w:rsid w:val="00EA0F2F"/>
    <w:rsid w:val="00EA1E4A"/>
    <w:rsid w:val="00EA40D8"/>
    <w:rsid w:val="00EA4754"/>
    <w:rsid w:val="00EA50BE"/>
    <w:rsid w:val="00EA7A8A"/>
    <w:rsid w:val="00EB1664"/>
    <w:rsid w:val="00EB1EBD"/>
    <w:rsid w:val="00EB4675"/>
    <w:rsid w:val="00EB7180"/>
    <w:rsid w:val="00EC2686"/>
    <w:rsid w:val="00ED132A"/>
    <w:rsid w:val="00ED3306"/>
    <w:rsid w:val="00ED6159"/>
    <w:rsid w:val="00ED6C5B"/>
    <w:rsid w:val="00ED7A3C"/>
    <w:rsid w:val="00EE0241"/>
    <w:rsid w:val="00EE0893"/>
    <w:rsid w:val="00EE1262"/>
    <w:rsid w:val="00EE18A3"/>
    <w:rsid w:val="00EE20ED"/>
    <w:rsid w:val="00EE2CB9"/>
    <w:rsid w:val="00EE50B9"/>
    <w:rsid w:val="00EF0E34"/>
    <w:rsid w:val="00EF490B"/>
    <w:rsid w:val="00EF7B39"/>
    <w:rsid w:val="00F00DF2"/>
    <w:rsid w:val="00F01884"/>
    <w:rsid w:val="00F029D7"/>
    <w:rsid w:val="00F053E9"/>
    <w:rsid w:val="00F103EC"/>
    <w:rsid w:val="00F10EA8"/>
    <w:rsid w:val="00F115BB"/>
    <w:rsid w:val="00F121FA"/>
    <w:rsid w:val="00F12307"/>
    <w:rsid w:val="00F138B7"/>
    <w:rsid w:val="00F13A4B"/>
    <w:rsid w:val="00F141D8"/>
    <w:rsid w:val="00F1497B"/>
    <w:rsid w:val="00F15170"/>
    <w:rsid w:val="00F16518"/>
    <w:rsid w:val="00F17745"/>
    <w:rsid w:val="00F178B4"/>
    <w:rsid w:val="00F17CA1"/>
    <w:rsid w:val="00F205F3"/>
    <w:rsid w:val="00F21338"/>
    <w:rsid w:val="00F21A2F"/>
    <w:rsid w:val="00F21B3D"/>
    <w:rsid w:val="00F2400F"/>
    <w:rsid w:val="00F26B3F"/>
    <w:rsid w:val="00F300B4"/>
    <w:rsid w:val="00F31A4C"/>
    <w:rsid w:val="00F336F1"/>
    <w:rsid w:val="00F34D84"/>
    <w:rsid w:val="00F35847"/>
    <w:rsid w:val="00F36818"/>
    <w:rsid w:val="00F421EB"/>
    <w:rsid w:val="00F42314"/>
    <w:rsid w:val="00F42512"/>
    <w:rsid w:val="00F42591"/>
    <w:rsid w:val="00F433E1"/>
    <w:rsid w:val="00F43A77"/>
    <w:rsid w:val="00F456D1"/>
    <w:rsid w:val="00F46E71"/>
    <w:rsid w:val="00F505C0"/>
    <w:rsid w:val="00F52DE1"/>
    <w:rsid w:val="00F540EC"/>
    <w:rsid w:val="00F567A7"/>
    <w:rsid w:val="00F577D1"/>
    <w:rsid w:val="00F57E23"/>
    <w:rsid w:val="00F57F79"/>
    <w:rsid w:val="00F61D55"/>
    <w:rsid w:val="00F63A18"/>
    <w:rsid w:val="00F63BFA"/>
    <w:rsid w:val="00F640F1"/>
    <w:rsid w:val="00F64B6D"/>
    <w:rsid w:val="00F64EAB"/>
    <w:rsid w:val="00F65A2D"/>
    <w:rsid w:val="00F67065"/>
    <w:rsid w:val="00F6798C"/>
    <w:rsid w:val="00F71260"/>
    <w:rsid w:val="00F742EB"/>
    <w:rsid w:val="00F769BA"/>
    <w:rsid w:val="00F76ED8"/>
    <w:rsid w:val="00F8057B"/>
    <w:rsid w:val="00F805D8"/>
    <w:rsid w:val="00F814B2"/>
    <w:rsid w:val="00F817A8"/>
    <w:rsid w:val="00F81FFE"/>
    <w:rsid w:val="00F8234C"/>
    <w:rsid w:val="00F82451"/>
    <w:rsid w:val="00F82EFC"/>
    <w:rsid w:val="00F830D8"/>
    <w:rsid w:val="00F840B0"/>
    <w:rsid w:val="00F84759"/>
    <w:rsid w:val="00F84911"/>
    <w:rsid w:val="00F84D38"/>
    <w:rsid w:val="00F85276"/>
    <w:rsid w:val="00F852DE"/>
    <w:rsid w:val="00F8733C"/>
    <w:rsid w:val="00F92D4A"/>
    <w:rsid w:val="00F94C47"/>
    <w:rsid w:val="00F96B95"/>
    <w:rsid w:val="00FA047B"/>
    <w:rsid w:val="00FA0FA7"/>
    <w:rsid w:val="00FA4178"/>
    <w:rsid w:val="00FA429B"/>
    <w:rsid w:val="00FA4D0D"/>
    <w:rsid w:val="00FA544E"/>
    <w:rsid w:val="00FA65A8"/>
    <w:rsid w:val="00FA661E"/>
    <w:rsid w:val="00FA6636"/>
    <w:rsid w:val="00FA79E6"/>
    <w:rsid w:val="00FB28BD"/>
    <w:rsid w:val="00FB4F29"/>
    <w:rsid w:val="00FB6044"/>
    <w:rsid w:val="00FB6177"/>
    <w:rsid w:val="00FB6518"/>
    <w:rsid w:val="00FB6BB3"/>
    <w:rsid w:val="00FB71EC"/>
    <w:rsid w:val="00FB725F"/>
    <w:rsid w:val="00FC4357"/>
    <w:rsid w:val="00FD09FA"/>
    <w:rsid w:val="00FD0DFC"/>
    <w:rsid w:val="00FD1158"/>
    <w:rsid w:val="00FD199F"/>
    <w:rsid w:val="00FD22FF"/>
    <w:rsid w:val="00FD3849"/>
    <w:rsid w:val="00FD3861"/>
    <w:rsid w:val="00FD4BB2"/>
    <w:rsid w:val="00FD691F"/>
    <w:rsid w:val="00FE0707"/>
    <w:rsid w:val="00FE63CB"/>
    <w:rsid w:val="00FE63FB"/>
    <w:rsid w:val="00FE7EC9"/>
    <w:rsid w:val="00FF01CE"/>
    <w:rsid w:val="00FF1A9A"/>
    <w:rsid w:val="00FF25C4"/>
    <w:rsid w:val="00FF399D"/>
    <w:rsid w:val="00FF39E4"/>
    <w:rsid w:val="00FF42B3"/>
    <w:rsid w:val="00FF4C24"/>
    <w:rsid w:val="00FF5BF6"/>
    <w:rsid w:val="00FF61A4"/>
    <w:rsid w:val="00FF6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BCE0F9AE-E551-425D-BAB1-6DFD4979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334"/>
    <w:rPr>
      <w:sz w:val="24"/>
      <w:szCs w:val="24"/>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link w:val="TextChar"/>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rsid w:val="00615F6A"/>
    <w:rPr>
      <w:sz w:val="20"/>
      <w:szCs w:val="20"/>
    </w:rPr>
  </w:style>
  <w:style w:type="character" w:customStyle="1" w:styleId="CommentTextChar">
    <w:name w:val="Comment Text Char"/>
    <w:link w:val="CommentText"/>
    <w:locked/>
    <w:rsid w:val="00D90411"/>
    <w:rPr>
      <w:lang w:val="en-GB" w:eastAsia="en-GB" w:bidi="ar-SA"/>
    </w:rPr>
  </w:style>
  <w:style w:type="paragraph" w:customStyle="1" w:styleId="BriefPhoto">
    <w:name w:val="Brief Photo"/>
    <w:rsid w:val="00CE170E"/>
    <w:pPr>
      <w:spacing w:before="120" w:after="120"/>
    </w:pPr>
    <w:rPr>
      <w:i/>
      <w:color w:val="800080"/>
      <w:sz w:val="18"/>
      <w:szCs w:val="18"/>
    </w:rPr>
  </w:style>
  <w:style w:type="character" w:styleId="CommentReference">
    <w:name w:val="annotation reference"/>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uiPriority w:val="1"/>
    <w:qFormat/>
    <w:rsid w:val="00615F6A"/>
    <w:rPr>
      <w:sz w:val="24"/>
      <w:szCs w:val="24"/>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rPr>
  </w:style>
  <w:style w:type="character" w:customStyle="1" w:styleId="TextChar">
    <w:name w:val="Text Char"/>
    <w:link w:val="Text"/>
    <w:rsid w:val="009E3094"/>
    <w:rPr>
      <w:rFonts w:ascii="Arial" w:hAnsi="Arial" w:cs="Arial"/>
      <w:sz w:val="18"/>
      <w:szCs w:val="18"/>
      <w:lang w:val="en-GB" w:eastAsia="en-GB"/>
    </w:rPr>
  </w:style>
  <w:style w:type="character" w:customStyle="1" w:styleId="RubricChar">
    <w:name w:val="Rubric Char"/>
    <w:link w:val="Rubric"/>
    <w:rsid w:val="009E3094"/>
    <w:rPr>
      <w:rFonts w:ascii="Arial" w:hAnsi="Arial" w:cs="Arial"/>
      <w:b/>
      <w:sz w:val="18"/>
      <w:szCs w:val="18"/>
      <w:lang w:val="en-GB" w:eastAsia="en-GB"/>
    </w:rPr>
  </w:style>
  <w:style w:type="paragraph" w:styleId="Revision">
    <w:name w:val="Revision"/>
    <w:hidden/>
    <w:uiPriority w:val="99"/>
    <w:semiHidden/>
    <w:rsid w:val="00CC2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35061">
      <w:bodyDiv w:val="1"/>
      <w:marLeft w:val="0"/>
      <w:marRight w:val="0"/>
      <w:marTop w:val="0"/>
      <w:marBottom w:val="0"/>
      <w:divBdr>
        <w:top w:val="none" w:sz="0" w:space="0" w:color="auto"/>
        <w:left w:val="none" w:sz="0" w:space="0" w:color="auto"/>
        <w:bottom w:val="none" w:sz="0" w:space="0" w:color="auto"/>
        <w:right w:val="none" w:sz="0" w:space="0" w:color="auto"/>
      </w:divBdr>
    </w:div>
    <w:div w:id="10462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81</TotalTime>
  <Pages>5</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18</cp:revision>
  <cp:lastPrinted>2015-04-20T13:00:00Z</cp:lastPrinted>
  <dcterms:created xsi:type="dcterms:W3CDTF">2022-04-18T12:27:00Z</dcterms:created>
  <dcterms:modified xsi:type="dcterms:W3CDTF">2022-11-17T10:40:00Z</dcterms:modified>
</cp:coreProperties>
</file>