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638E" w14:textId="77777777" w:rsidR="00C0138A" w:rsidRPr="00691076" w:rsidRDefault="00C0138A" w:rsidP="00C327AA">
      <w:pPr>
        <w:pStyle w:val="HeadUnit"/>
        <w:spacing w:line="360" w:lineRule="auto"/>
        <w:rPr>
          <w:b w:val="0"/>
          <w:sz w:val="36"/>
          <w:szCs w:val="36"/>
        </w:rPr>
      </w:pPr>
      <w:r w:rsidRPr="00691076">
        <w:rPr>
          <w:sz w:val="36"/>
          <w:szCs w:val="36"/>
        </w:rPr>
        <w:t>Part A • Grammar, Vocabulary and How to …</w:t>
      </w:r>
    </w:p>
    <w:p w14:paraId="15C111FC" w14:textId="6A57A315" w:rsidR="00C0138A" w:rsidRDefault="00C0138A" w:rsidP="00C327AA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691076">
        <w:rPr>
          <w:sz w:val="36"/>
          <w:szCs w:val="36"/>
        </w:rPr>
        <w:t>GRAMMAR</w:t>
      </w:r>
    </w:p>
    <w:p w14:paraId="3F183A71" w14:textId="77777777" w:rsidR="00C327AA" w:rsidRPr="00C327AA" w:rsidRDefault="00C327AA" w:rsidP="00C327AA"/>
    <w:p w14:paraId="26BACBF8" w14:textId="56AFA3EE" w:rsidR="002A6029" w:rsidRPr="002A6029" w:rsidRDefault="002A6029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A6029">
        <w:rPr>
          <w:sz w:val="28"/>
          <w:szCs w:val="28"/>
        </w:rPr>
        <w:t>1</w:t>
      </w:r>
      <w:r w:rsidRPr="002A6029">
        <w:rPr>
          <w:sz w:val="28"/>
          <w:szCs w:val="28"/>
        </w:rPr>
        <w:tab/>
        <w:t>Circle the correct words.</w:t>
      </w:r>
    </w:p>
    <w:p w14:paraId="245BDA94" w14:textId="2B30CAD0" w:rsidR="002A6029" w:rsidRPr="002A6029" w:rsidRDefault="0022573F" w:rsidP="0022573F">
      <w:pPr>
        <w:pStyle w:val="TextList"/>
        <w:spacing w:before="240" w:after="360" w:line="360" w:lineRule="auto"/>
        <w:rPr>
          <w:sz w:val="28"/>
          <w:szCs w:val="28"/>
        </w:rPr>
      </w:pPr>
      <w:r w:rsidRPr="002A602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5D9713" wp14:editId="69A29F02">
                <wp:simplePos x="0" y="0"/>
                <wp:positionH relativeFrom="margin">
                  <wp:posOffset>1550670</wp:posOffset>
                </wp:positionH>
                <wp:positionV relativeFrom="paragraph">
                  <wp:posOffset>40640</wp:posOffset>
                </wp:positionV>
                <wp:extent cx="1685925" cy="388620"/>
                <wp:effectExtent l="0" t="0" r="28575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86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5B859" w14:textId="77777777" w:rsidR="002A6029" w:rsidRDefault="002A6029" w:rsidP="002A602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D9713" id="Oval 9" o:spid="_x0000_s1026" style="position:absolute;left:0;text-align:left;margin-left:122.1pt;margin-top:3.2pt;width:132.75pt;height:30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" filled="f" strokecolor="windowText" strokeweight="1pt">
                <v:stroke joinstyle="miter"/>
                <v:textbox>
                  <w:txbxContent>
                    <w:p w14:paraId="50B5B859" w14:textId="77777777" w:rsidR="002A6029" w:rsidRDefault="002A6029" w:rsidP="002A602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A6029" w:rsidRPr="002A6029">
        <w:rPr>
          <w:b/>
          <w:sz w:val="28"/>
          <w:szCs w:val="28"/>
        </w:rPr>
        <w:t>0</w:t>
      </w:r>
      <w:r w:rsidR="002A6029" w:rsidRPr="002A6029">
        <w:rPr>
          <w:bCs/>
          <w:sz w:val="28"/>
          <w:szCs w:val="28"/>
        </w:rPr>
        <w:t xml:space="preserve"> </w:t>
      </w:r>
      <w:r w:rsidR="002A6029" w:rsidRPr="002A6029">
        <w:rPr>
          <w:sz w:val="28"/>
          <w:szCs w:val="28"/>
        </w:rPr>
        <w:t xml:space="preserve">They </w:t>
      </w:r>
      <w:r w:rsidR="002A6029" w:rsidRPr="002A6029">
        <w:rPr>
          <w:b/>
          <w:bCs/>
          <w:sz w:val="28"/>
          <w:szCs w:val="28"/>
        </w:rPr>
        <w:t xml:space="preserve">must stop </w:t>
      </w:r>
      <w:r w:rsidR="002A6029" w:rsidRPr="002A6029">
        <w:rPr>
          <w:sz w:val="28"/>
          <w:szCs w:val="28"/>
        </w:rPr>
        <w:t>/</w:t>
      </w:r>
      <w:r w:rsidR="002A6029" w:rsidRPr="002A6029">
        <w:rPr>
          <w:b/>
          <w:bCs/>
          <w:sz w:val="28"/>
          <w:szCs w:val="28"/>
        </w:rPr>
        <w:t xml:space="preserve"> must have stopped</w:t>
      </w:r>
      <w:r w:rsidR="002A6029" w:rsidRPr="002A6029">
        <w:rPr>
          <w:sz w:val="28"/>
          <w:szCs w:val="28"/>
        </w:rPr>
        <w:t xml:space="preserve"> for a coffee on the way because they haven’t arrived yet.</w:t>
      </w:r>
    </w:p>
    <w:p w14:paraId="2A178D62" w14:textId="729B9C93" w:rsidR="002A6029" w:rsidRPr="002A6029" w:rsidRDefault="002A6029" w:rsidP="00C327AA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A6029">
        <w:rPr>
          <w:rFonts w:ascii="Arial" w:hAnsi="Arial" w:cs="Arial"/>
          <w:b/>
          <w:sz w:val="28"/>
          <w:szCs w:val="28"/>
        </w:rPr>
        <w:t xml:space="preserve">1 </w:t>
      </w:r>
      <w:r w:rsidRPr="002A6029">
        <w:rPr>
          <w:rFonts w:ascii="Arial" w:hAnsi="Arial" w:cs="Arial"/>
          <w:sz w:val="28"/>
          <w:szCs w:val="28"/>
        </w:rPr>
        <w:t xml:space="preserve">She 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couldn’t </w:t>
      </w:r>
      <w:r w:rsidRPr="002A6029">
        <w:rPr>
          <w:rFonts w:ascii="Arial" w:hAnsi="Arial" w:cs="Arial"/>
          <w:sz w:val="28"/>
          <w:szCs w:val="28"/>
        </w:rPr>
        <w:t>/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 must</w:t>
      </w:r>
      <w:r w:rsidRPr="002A6029">
        <w:rPr>
          <w:rFonts w:ascii="Arial" w:hAnsi="Arial" w:cs="Arial"/>
          <w:sz w:val="28"/>
          <w:szCs w:val="28"/>
        </w:rPr>
        <w:t xml:space="preserve"> have been happy when she realised her phone had been stolen</w:t>
      </w:r>
      <w:r w:rsidR="00C327AA">
        <w:rPr>
          <w:rFonts w:ascii="Arial" w:hAnsi="Arial" w:cs="Arial"/>
          <w:sz w:val="28"/>
          <w:szCs w:val="28"/>
        </w:rPr>
        <w:t>.</w:t>
      </w:r>
    </w:p>
    <w:p w14:paraId="6497B2DB" w14:textId="1C5D1EFF" w:rsidR="002A6029" w:rsidRPr="002A6029" w:rsidRDefault="002A6029" w:rsidP="00C327AA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A6029">
        <w:rPr>
          <w:rFonts w:ascii="Arial" w:hAnsi="Arial" w:cs="Arial"/>
          <w:b/>
          <w:sz w:val="28"/>
          <w:szCs w:val="28"/>
        </w:rPr>
        <w:t xml:space="preserve">2 </w:t>
      </w:r>
      <w:r w:rsidRPr="002A6029">
        <w:rPr>
          <w:rFonts w:ascii="Arial" w:hAnsi="Arial" w:cs="Arial"/>
          <w:sz w:val="28"/>
          <w:szCs w:val="28"/>
        </w:rPr>
        <w:t xml:space="preserve">Our apartment 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must have </w:t>
      </w:r>
      <w:r w:rsidRPr="002A6029">
        <w:rPr>
          <w:rFonts w:ascii="Arial" w:hAnsi="Arial" w:cs="Arial"/>
          <w:sz w:val="28"/>
          <w:szCs w:val="28"/>
        </w:rPr>
        <w:t>/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 must have been</w:t>
      </w:r>
      <w:r w:rsidRPr="002A6029">
        <w:rPr>
          <w:rFonts w:ascii="Arial" w:hAnsi="Arial" w:cs="Arial"/>
          <w:sz w:val="28"/>
          <w:szCs w:val="28"/>
        </w:rPr>
        <w:t xml:space="preserve"> built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2A6029">
        <w:rPr>
          <w:rFonts w:ascii="Arial" w:hAnsi="Arial" w:cs="Arial"/>
          <w:sz w:val="28"/>
          <w:szCs w:val="28"/>
        </w:rPr>
        <w:t>in the 1960s.</w:t>
      </w:r>
    </w:p>
    <w:p w14:paraId="2AB555A0" w14:textId="19CBBA1C" w:rsidR="002A6029" w:rsidRPr="002A6029" w:rsidRDefault="002A6029" w:rsidP="00C327AA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A6029">
        <w:rPr>
          <w:rFonts w:ascii="Arial" w:hAnsi="Arial" w:cs="Arial"/>
          <w:b/>
          <w:sz w:val="28"/>
          <w:szCs w:val="28"/>
        </w:rPr>
        <w:t xml:space="preserve">3 </w:t>
      </w:r>
      <w:r w:rsidRPr="002A6029">
        <w:rPr>
          <w:rFonts w:ascii="Arial" w:hAnsi="Arial" w:cs="Arial"/>
          <w:sz w:val="28"/>
          <w:szCs w:val="28"/>
        </w:rPr>
        <w:t xml:space="preserve">Her latest film is bound to be a hit. </w:t>
      </w:r>
      <w:r w:rsidRPr="002A6029">
        <w:rPr>
          <w:rFonts w:ascii="Arial" w:hAnsi="Arial" w:cs="Arial"/>
          <w:b/>
          <w:bCs/>
          <w:sz w:val="28"/>
          <w:szCs w:val="28"/>
        </w:rPr>
        <w:t>However / Though</w:t>
      </w:r>
      <w:r w:rsidRPr="002A6029">
        <w:rPr>
          <w:rFonts w:ascii="Arial" w:hAnsi="Arial" w:cs="Arial"/>
          <w:sz w:val="28"/>
          <w:szCs w:val="28"/>
        </w:rPr>
        <w:t>, it might upset some of her fans.</w:t>
      </w:r>
    </w:p>
    <w:p w14:paraId="09A29B58" w14:textId="26DC336D" w:rsidR="002A6029" w:rsidRPr="002A6029" w:rsidRDefault="002A6029" w:rsidP="00C327AA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A6029">
        <w:rPr>
          <w:rFonts w:ascii="Arial" w:hAnsi="Arial" w:cs="Arial"/>
          <w:b/>
          <w:sz w:val="28"/>
          <w:szCs w:val="28"/>
        </w:rPr>
        <w:t>4</w:t>
      </w:r>
      <w:r w:rsidRPr="002A6029">
        <w:rPr>
          <w:rFonts w:ascii="Arial" w:hAnsi="Arial" w:cs="Arial"/>
          <w:bCs/>
          <w:sz w:val="28"/>
          <w:szCs w:val="28"/>
        </w:rPr>
        <w:t xml:space="preserve"> </w:t>
      </w:r>
      <w:r w:rsidRPr="002A6029">
        <w:rPr>
          <w:rFonts w:ascii="Arial" w:hAnsi="Arial" w:cs="Arial"/>
          <w:sz w:val="28"/>
          <w:szCs w:val="28"/>
        </w:rPr>
        <w:t xml:space="preserve">You might have to work long hours. 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Although </w:t>
      </w:r>
      <w:r w:rsidRPr="002A6029">
        <w:rPr>
          <w:rFonts w:ascii="Arial" w:hAnsi="Arial" w:cs="Arial"/>
          <w:sz w:val="28"/>
          <w:szCs w:val="28"/>
        </w:rPr>
        <w:t>/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 On the other hand</w:t>
      </w:r>
      <w:r w:rsidRPr="002A6029">
        <w:rPr>
          <w:rFonts w:ascii="Arial" w:hAnsi="Arial" w:cs="Arial"/>
          <w:sz w:val="28"/>
          <w:szCs w:val="28"/>
        </w:rPr>
        <w:t>, you’d receive a good salary.</w:t>
      </w:r>
    </w:p>
    <w:p w14:paraId="3E2E25A2" w14:textId="10CA303D" w:rsidR="002A6029" w:rsidRPr="002A6029" w:rsidRDefault="002A6029" w:rsidP="00C327AA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A6029">
        <w:rPr>
          <w:rFonts w:ascii="Arial" w:hAnsi="Arial" w:cs="Arial"/>
          <w:b/>
          <w:sz w:val="28"/>
          <w:szCs w:val="28"/>
        </w:rPr>
        <w:t xml:space="preserve">5 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Although </w:t>
      </w:r>
      <w:r w:rsidRPr="002A6029">
        <w:rPr>
          <w:rFonts w:ascii="Arial" w:hAnsi="Arial" w:cs="Arial"/>
          <w:sz w:val="28"/>
          <w:szCs w:val="28"/>
        </w:rPr>
        <w:t>/</w:t>
      </w:r>
      <w:r w:rsidRPr="002A6029">
        <w:rPr>
          <w:rFonts w:ascii="Arial" w:hAnsi="Arial" w:cs="Arial"/>
          <w:b/>
          <w:bCs/>
          <w:sz w:val="28"/>
          <w:szCs w:val="28"/>
        </w:rPr>
        <w:t xml:space="preserve"> On the one hand</w:t>
      </w:r>
      <w:r w:rsidRPr="002A6029">
        <w:rPr>
          <w:rFonts w:ascii="Arial" w:hAnsi="Arial" w:cs="Arial"/>
          <w:sz w:val="28"/>
          <w:szCs w:val="28"/>
        </w:rPr>
        <w:t xml:space="preserve"> they’ve had their problems, they still seem happy together.</w:t>
      </w:r>
    </w:p>
    <w:p w14:paraId="0B668734" w14:textId="72B4177A" w:rsidR="002A6029" w:rsidRDefault="002A6029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A6029">
        <w:rPr>
          <w:b/>
          <w:sz w:val="28"/>
          <w:szCs w:val="28"/>
        </w:rPr>
        <w:t>___ / 5</w:t>
      </w:r>
    </w:p>
    <w:p w14:paraId="59622130" w14:textId="24A01325" w:rsidR="002A6029" w:rsidRDefault="002A60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CFD09BB" w14:textId="77777777" w:rsidR="002A6029" w:rsidRPr="00532F50" w:rsidRDefault="002A6029" w:rsidP="00C327AA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532F50">
        <w:rPr>
          <w:sz w:val="28"/>
          <w:szCs w:val="28"/>
        </w:rPr>
        <w:lastRenderedPageBreak/>
        <w:t>1</w:t>
      </w:r>
      <w:r w:rsidRPr="00532F50">
        <w:rPr>
          <w:sz w:val="28"/>
          <w:szCs w:val="28"/>
        </w:rPr>
        <w:tab/>
        <w:t>Complete the second version of the sentences. Use the words in brackets.</w:t>
      </w:r>
    </w:p>
    <w:p w14:paraId="426B3B67" w14:textId="5EE7D1C1" w:rsidR="002A6029" w:rsidRPr="00532F50" w:rsidRDefault="002A6029" w:rsidP="00C327AA">
      <w:pPr>
        <w:tabs>
          <w:tab w:val="left" w:pos="227"/>
        </w:tabs>
        <w:spacing w:before="120"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532F50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="00532F50" w:rsidRPr="00532F50">
        <w:rPr>
          <w:rFonts w:ascii="Arial" w:hAnsi="Arial" w:cs="Arial"/>
          <w:sz w:val="28"/>
          <w:szCs w:val="28"/>
        </w:rPr>
        <w:t>I should have worked harder at school!</w:t>
      </w:r>
    </w:p>
    <w:p w14:paraId="26D2AA9F" w14:textId="13D5497B" w:rsidR="002A6029" w:rsidRPr="00532F50" w:rsidRDefault="007272FE" w:rsidP="002A6029">
      <w:pPr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color w:val="FF0000"/>
          <w:sz w:val="28"/>
          <w:szCs w:val="28"/>
        </w:rPr>
      </w:pPr>
      <w:r w:rsidRPr="007272FE">
        <w:rPr>
          <w:rFonts w:ascii="Arial" w:eastAsiaTheme="minorEastAsia" w:hAnsi="Arial" w:cs="Arial"/>
          <w:sz w:val="28"/>
          <w:szCs w:val="28"/>
        </w:rPr>
        <w:t xml:space="preserve">If </w:t>
      </w:r>
      <w:r w:rsidR="002A6029"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532F50"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only I’d worked</w:t>
      </w:r>
      <w:r w:rsidR="002A6029"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___</w:t>
      </w:r>
      <w:r w:rsidR="002A6029" w:rsidRPr="00532F50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="00532F50" w:rsidRPr="00C327AA">
        <w:rPr>
          <w:rFonts w:ascii="Arial" w:eastAsiaTheme="minorEastAsia" w:hAnsi="Arial" w:cs="Arial"/>
          <w:sz w:val="28"/>
          <w:szCs w:val="28"/>
        </w:rPr>
        <w:t>ONLY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532F50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532F50" w:rsidRPr="00532F50">
        <w:rPr>
          <w:rFonts w:ascii="Arial" w:hAnsi="Arial" w:cs="Arial"/>
          <w:sz w:val="28"/>
          <w:szCs w:val="28"/>
        </w:rPr>
        <w:t>harder at school!</w:t>
      </w:r>
    </w:p>
    <w:p w14:paraId="7AE8652F" w14:textId="6B6D6BB1" w:rsidR="002A6029" w:rsidRPr="00532F50" w:rsidRDefault="002A6029" w:rsidP="002A6029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532F50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="00532F50" w:rsidRPr="00532F50">
        <w:rPr>
          <w:rFonts w:ascii="Arial" w:hAnsi="Arial" w:cs="Arial"/>
          <w:sz w:val="28"/>
          <w:szCs w:val="28"/>
        </w:rPr>
        <w:t>Can you stop complaining about everything?</w:t>
      </w:r>
    </w:p>
    <w:p w14:paraId="407EAA98" w14:textId="114991B0" w:rsidR="002A6029" w:rsidRPr="00CC21EA" w:rsidRDefault="00532F50" w:rsidP="002A6029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>I</w:t>
      </w:r>
      <w:r w:rsidR="002A6029" w:rsidRPr="00CC21EA">
        <w:rPr>
          <w:rFonts w:ascii="Arial" w:hAnsi="Arial" w:cs="Arial"/>
          <w:sz w:val="28"/>
          <w:szCs w:val="28"/>
        </w:rPr>
        <w:t xml:space="preserve"> </w:t>
      </w:r>
      <w:r w:rsidR="002A6029" w:rsidRPr="00C327AA">
        <w:rPr>
          <w:rFonts w:ascii="Arial" w:eastAsiaTheme="minorEastAsia" w:hAnsi="Arial" w:cs="Arial"/>
          <w:sz w:val="28"/>
          <w:szCs w:val="28"/>
        </w:rPr>
        <w:t>____________________</w:t>
      </w:r>
      <w:r w:rsidR="002A6029" w:rsidRPr="00CC21EA">
        <w:rPr>
          <w:rFonts w:ascii="Arial" w:hAnsi="Arial" w:cs="Arial"/>
          <w:sz w:val="28"/>
          <w:szCs w:val="28"/>
        </w:rPr>
        <w:t xml:space="preserve"> </w:t>
      </w:r>
      <w:r w:rsidR="00C327AA">
        <w:rPr>
          <w:rFonts w:ascii="Arial" w:hAnsi="Arial" w:cs="Arial"/>
          <w:sz w:val="28"/>
          <w:szCs w:val="28"/>
        </w:rPr>
        <w:t>(</w:t>
      </w:r>
      <w:r w:rsidRPr="00C327AA">
        <w:rPr>
          <w:rFonts w:ascii="Arial" w:hAnsi="Arial" w:cs="Arial"/>
          <w:sz w:val="28"/>
          <w:szCs w:val="28"/>
        </w:rPr>
        <w:t>WISH</w:t>
      </w:r>
      <w:r w:rsidR="00C327AA">
        <w:rPr>
          <w:rFonts w:ascii="Arial" w:hAnsi="Arial" w:cs="Arial"/>
          <w:sz w:val="28"/>
          <w:szCs w:val="28"/>
        </w:rPr>
        <w:t>)</w:t>
      </w:r>
      <w:r w:rsidR="002A6029" w:rsidRPr="00CC21EA">
        <w:rPr>
          <w:rFonts w:ascii="Arial" w:hAnsi="Arial" w:cs="Arial"/>
          <w:sz w:val="28"/>
          <w:szCs w:val="28"/>
        </w:rPr>
        <w:t xml:space="preserve"> </w:t>
      </w:r>
      <w:r w:rsidRPr="00CC21EA">
        <w:rPr>
          <w:rFonts w:ascii="Arial" w:hAnsi="Arial" w:cs="Arial"/>
          <w:sz w:val="28"/>
          <w:szCs w:val="28"/>
        </w:rPr>
        <w:t>complaining about everything.</w:t>
      </w:r>
      <w:r w:rsidR="002A6029" w:rsidRPr="00CC21EA">
        <w:rPr>
          <w:rFonts w:ascii="Arial" w:hAnsi="Arial" w:cs="Arial"/>
          <w:sz w:val="28"/>
          <w:szCs w:val="28"/>
        </w:rPr>
        <w:t xml:space="preserve"> </w:t>
      </w:r>
    </w:p>
    <w:p w14:paraId="5663600F" w14:textId="0F71E1EC" w:rsidR="002A6029" w:rsidRPr="00CC21EA" w:rsidRDefault="002A6029" w:rsidP="002A6029">
      <w:pPr>
        <w:tabs>
          <w:tab w:val="left" w:pos="227"/>
        </w:tabs>
        <w:spacing w:line="480" w:lineRule="auto"/>
        <w:contextualSpacing/>
        <w:rPr>
          <w:rFonts w:ascii="Arial" w:hAnsi="Arial" w:cs="Arial"/>
          <w:sz w:val="28"/>
          <w:szCs w:val="28"/>
        </w:rPr>
      </w:pPr>
      <w:r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="00532F50" w:rsidRPr="00CC21EA">
        <w:rPr>
          <w:rFonts w:ascii="Arial" w:hAnsi="Arial" w:cs="Arial"/>
          <w:sz w:val="28"/>
          <w:szCs w:val="28"/>
        </w:rPr>
        <w:t xml:space="preserve">It was a bad idea to take this road. We’ll be late now. </w:t>
      </w:r>
    </w:p>
    <w:p w14:paraId="3D690D4B" w14:textId="7AD7D0FC" w:rsidR="002A6029" w:rsidRPr="00CC21EA" w:rsidRDefault="00532F50" w:rsidP="002A6029">
      <w:pPr>
        <w:pStyle w:val="ListParagraph"/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>We</w:t>
      </w:r>
      <w:r w:rsidR="002A6029" w:rsidRPr="00CC21EA">
        <w:rPr>
          <w:rFonts w:ascii="Arial" w:hAnsi="Arial" w:cs="Arial"/>
          <w:sz w:val="28"/>
          <w:szCs w:val="28"/>
        </w:rPr>
        <w:t xml:space="preserve"> </w:t>
      </w:r>
      <w:r w:rsidR="002A6029" w:rsidRPr="00C327AA">
        <w:rPr>
          <w:rFonts w:ascii="Arial" w:eastAsiaTheme="minorEastAsia" w:hAnsi="Arial" w:cs="Arial"/>
          <w:sz w:val="28"/>
          <w:szCs w:val="28"/>
        </w:rPr>
        <w:t>____________________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Pr="00C327AA">
        <w:rPr>
          <w:rFonts w:ascii="Arial" w:eastAsiaTheme="minorEastAsia" w:hAnsi="Arial" w:cs="Arial"/>
          <w:sz w:val="28"/>
          <w:szCs w:val="28"/>
        </w:rPr>
        <w:t>HAVE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CC21EA">
        <w:rPr>
          <w:rFonts w:ascii="Arial" w:hAnsi="Arial" w:cs="Arial"/>
          <w:sz w:val="28"/>
          <w:szCs w:val="28"/>
        </w:rPr>
        <w:t>this road. We’ll be late now.</w:t>
      </w:r>
    </w:p>
    <w:p w14:paraId="022FDB07" w14:textId="42CF0597" w:rsidR="002A6029" w:rsidRPr="00CC21EA" w:rsidRDefault="002A6029" w:rsidP="002A6029">
      <w:pPr>
        <w:pStyle w:val="ListParagraph"/>
        <w:tabs>
          <w:tab w:val="left" w:pos="227"/>
        </w:tabs>
        <w:spacing w:line="480" w:lineRule="auto"/>
        <w:ind w:left="0"/>
        <w:rPr>
          <w:rFonts w:ascii="Arial" w:eastAsiaTheme="minorEastAsia" w:hAnsi="Arial" w:cs="Arial"/>
          <w:sz w:val="28"/>
          <w:szCs w:val="28"/>
        </w:rPr>
      </w:pPr>
      <w:r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="00532F50" w:rsidRPr="00CC21EA">
        <w:rPr>
          <w:rFonts w:ascii="Arial" w:hAnsi="Arial" w:cs="Arial"/>
          <w:sz w:val="28"/>
          <w:szCs w:val="28"/>
        </w:rPr>
        <w:t>I don’t know how to play. That’s why I need to ask you.</w:t>
      </w:r>
    </w:p>
    <w:p w14:paraId="00F25AC9" w14:textId="7359589C" w:rsidR="002A6029" w:rsidRPr="00CC21EA" w:rsidRDefault="00532F50" w:rsidP="002A6029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 xml:space="preserve">If I knew how to play, I </w:t>
      </w:r>
      <w:r w:rsidR="002A6029" w:rsidRPr="00C327AA">
        <w:rPr>
          <w:rFonts w:ascii="Arial" w:eastAsiaTheme="minorEastAsia" w:hAnsi="Arial" w:cs="Arial"/>
          <w:sz w:val="28"/>
          <w:szCs w:val="28"/>
        </w:rPr>
        <w:t>____________________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Pr="00C327AA">
        <w:rPr>
          <w:rFonts w:ascii="Arial" w:eastAsiaTheme="minorEastAsia" w:hAnsi="Arial" w:cs="Arial"/>
          <w:sz w:val="28"/>
          <w:szCs w:val="28"/>
        </w:rPr>
        <w:t>NEED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CC21EA">
        <w:rPr>
          <w:rFonts w:ascii="Arial" w:hAnsi="Arial" w:cs="Arial"/>
          <w:sz w:val="28"/>
          <w:szCs w:val="28"/>
        </w:rPr>
        <w:t>to ask you.</w:t>
      </w:r>
    </w:p>
    <w:p w14:paraId="6C91902F" w14:textId="2F28D159" w:rsidR="002A6029" w:rsidRPr="00CC21EA" w:rsidRDefault="002A6029" w:rsidP="002A6029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="00532F50" w:rsidRPr="00CC21EA">
        <w:rPr>
          <w:rFonts w:ascii="Arial" w:hAnsi="Arial" w:cs="Arial"/>
          <w:sz w:val="28"/>
          <w:szCs w:val="28"/>
        </w:rPr>
        <w:t>He wasn’t warm because he didn’t wear a coat.</w:t>
      </w:r>
    </w:p>
    <w:p w14:paraId="275550A2" w14:textId="628598AD" w:rsidR="002A6029" w:rsidRPr="00CC21EA" w:rsidRDefault="00532F50" w:rsidP="002A6029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>If he’d worn a coat, he</w:t>
      </w:r>
      <w:r w:rsidR="002A6029" w:rsidRPr="00CC21EA">
        <w:rPr>
          <w:rFonts w:ascii="Arial" w:eastAsiaTheme="minorEastAsia" w:hAnsi="Arial" w:cs="Arial"/>
          <w:sz w:val="28"/>
          <w:szCs w:val="28"/>
        </w:rPr>
        <w:t xml:space="preserve"> </w:t>
      </w:r>
      <w:r w:rsidR="002A6029" w:rsidRPr="00C327AA">
        <w:rPr>
          <w:rFonts w:ascii="Arial" w:eastAsiaTheme="minorEastAsia" w:hAnsi="Arial" w:cs="Arial"/>
          <w:sz w:val="28"/>
          <w:szCs w:val="28"/>
        </w:rPr>
        <w:t>____________________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Pr="00C327AA">
        <w:rPr>
          <w:rFonts w:ascii="Arial" w:eastAsiaTheme="minorEastAsia" w:hAnsi="Arial" w:cs="Arial"/>
          <w:sz w:val="28"/>
          <w:szCs w:val="28"/>
        </w:rPr>
        <w:t>HAVE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CC21EA">
        <w:rPr>
          <w:rFonts w:ascii="Arial" w:hAnsi="Arial" w:cs="Arial"/>
          <w:sz w:val="28"/>
          <w:szCs w:val="28"/>
        </w:rPr>
        <w:t>warmer.</w:t>
      </w:r>
    </w:p>
    <w:p w14:paraId="6140CA5F" w14:textId="209DA56E" w:rsidR="002A6029" w:rsidRPr="00CC21EA" w:rsidRDefault="002A6029" w:rsidP="002A6029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5 </w:t>
      </w:r>
      <w:r w:rsidR="00532F50" w:rsidRPr="00CC21EA">
        <w:rPr>
          <w:rFonts w:ascii="Arial" w:hAnsi="Arial" w:cs="Arial"/>
          <w:sz w:val="28"/>
          <w:szCs w:val="28"/>
        </w:rPr>
        <w:t>You can’t stay up late if you make too much noise.</w:t>
      </w:r>
    </w:p>
    <w:p w14:paraId="0DA0920E" w14:textId="5FD33C64" w:rsidR="002A6029" w:rsidRPr="00CC21EA" w:rsidRDefault="00532F50" w:rsidP="00C327AA">
      <w:pPr>
        <w:numPr>
          <w:ilvl w:val="0"/>
          <w:numId w:val="26"/>
        </w:numPr>
        <w:tabs>
          <w:tab w:val="left" w:pos="227"/>
        </w:tabs>
        <w:spacing w:after="120" w:line="360" w:lineRule="auto"/>
        <w:ind w:left="584" w:hanging="357"/>
        <w:rPr>
          <w:rFonts w:ascii="Arial" w:eastAsiaTheme="minorEastAsia" w:hAnsi="Arial" w:cs="Arial"/>
          <w:b/>
          <w:bCs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>You can stay up late</w:t>
      </w:r>
      <w:r w:rsidR="002A6029" w:rsidRPr="00CC21EA">
        <w:rPr>
          <w:rFonts w:ascii="Arial" w:eastAsiaTheme="minorEastAsia" w:hAnsi="Arial" w:cs="Arial"/>
          <w:sz w:val="28"/>
          <w:szCs w:val="28"/>
        </w:rPr>
        <w:t xml:space="preserve"> </w:t>
      </w:r>
      <w:r w:rsidR="002A6029" w:rsidRPr="00C327AA">
        <w:rPr>
          <w:rFonts w:ascii="Arial" w:eastAsiaTheme="minorEastAsia" w:hAnsi="Arial" w:cs="Arial"/>
          <w:sz w:val="28"/>
          <w:szCs w:val="28"/>
        </w:rPr>
        <w:t>____________________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Pr="00C327AA">
        <w:rPr>
          <w:rFonts w:ascii="Arial" w:eastAsiaTheme="minorEastAsia" w:hAnsi="Arial" w:cs="Arial"/>
          <w:sz w:val="28"/>
          <w:szCs w:val="28"/>
        </w:rPr>
        <w:t>PROVIDED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Pr="00CC21EA">
        <w:rPr>
          <w:rFonts w:ascii="Arial" w:hAnsi="Arial" w:cs="Arial"/>
          <w:sz w:val="28"/>
          <w:szCs w:val="28"/>
        </w:rPr>
        <w:t>too much noise.</w:t>
      </w:r>
    </w:p>
    <w:p w14:paraId="640FDA02" w14:textId="716C4CD1" w:rsidR="002A6029" w:rsidRPr="00CC21EA" w:rsidRDefault="00532F50" w:rsidP="002A6029">
      <w:pPr>
        <w:pStyle w:val="ListParagraph"/>
        <w:numPr>
          <w:ilvl w:val="0"/>
          <w:numId w:val="28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>If we don’t act together, we can’t tackle climate change.</w:t>
      </w:r>
    </w:p>
    <w:p w14:paraId="4F2B5E09" w14:textId="256AC9DA" w:rsidR="002A6029" w:rsidRPr="00CC21EA" w:rsidRDefault="00532F50" w:rsidP="00C327AA">
      <w:pPr>
        <w:numPr>
          <w:ilvl w:val="0"/>
          <w:numId w:val="26"/>
        </w:numPr>
        <w:tabs>
          <w:tab w:val="left" w:pos="227"/>
        </w:tabs>
        <w:spacing w:line="360" w:lineRule="auto"/>
        <w:ind w:left="584" w:hanging="357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CC21EA">
        <w:rPr>
          <w:rFonts w:ascii="Arial" w:hAnsi="Arial" w:cs="Arial"/>
          <w:sz w:val="28"/>
          <w:szCs w:val="28"/>
        </w:rPr>
        <w:t xml:space="preserve">We can’t tackle climate change </w:t>
      </w:r>
      <w:r w:rsidR="002A6029" w:rsidRPr="00C327AA">
        <w:rPr>
          <w:rFonts w:ascii="Arial" w:eastAsiaTheme="minorEastAsia" w:hAnsi="Arial" w:cs="Arial"/>
          <w:sz w:val="28"/>
          <w:szCs w:val="28"/>
        </w:rPr>
        <w:t xml:space="preserve">____________________ </w:t>
      </w:r>
      <w:r w:rsidR="00C327AA">
        <w:rPr>
          <w:rFonts w:ascii="Arial" w:eastAsiaTheme="minorEastAsia" w:hAnsi="Arial" w:cs="Arial"/>
          <w:sz w:val="28"/>
          <w:szCs w:val="28"/>
        </w:rPr>
        <w:t>(</w:t>
      </w:r>
      <w:r w:rsidR="00CC21EA" w:rsidRPr="00C327AA">
        <w:rPr>
          <w:rFonts w:ascii="Arial" w:eastAsiaTheme="minorEastAsia" w:hAnsi="Arial" w:cs="Arial"/>
          <w:sz w:val="28"/>
          <w:szCs w:val="28"/>
        </w:rPr>
        <w:t>UNLESS</w:t>
      </w:r>
      <w:r w:rsidR="00C327AA">
        <w:rPr>
          <w:rFonts w:ascii="Arial" w:eastAsiaTheme="minorEastAsia" w:hAnsi="Arial" w:cs="Arial"/>
          <w:sz w:val="28"/>
          <w:szCs w:val="28"/>
        </w:rPr>
        <w:t>)</w:t>
      </w:r>
      <w:r w:rsidR="002A6029" w:rsidRPr="00CC21EA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2A6029" w:rsidRPr="00CC21EA">
        <w:rPr>
          <w:rStyle w:val="GapFillchr"/>
          <w:rFonts w:ascii="Arial" w:hAnsi="Arial" w:cs="Arial"/>
          <w:b w:val="0"/>
          <w:color w:val="auto"/>
          <w:sz w:val="28"/>
          <w:szCs w:val="28"/>
          <w:u w:val="none"/>
        </w:rPr>
        <w:t>t</w:t>
      </w:r>
      <w:r w:rsidR="00CC21EA" w:rsidRPr="00CC21EA">
        <w:rPr>
          <w:rStyle w:val="GapFillchr"/>
          <w:rFonts w:ascii="Arial" w:hAnsi="Arial" w:cs="Arial"/>
          <w:b w:val="0"/>
          <w:color w:val="auto"/>
          <w:sz w:val="28"/>
          <w:szCs w:val="28"/>
          <w:u w:val="none"/>
        </w:rPr>
        <w:t>ogether.</w:t>
      </w:r>
    </w:p>
    <w:p w14:paraId="2060BD0F" w14:textId="3A56D8F2" w:rsidR="002A6029" w:rsidRDefault="002A6029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B87EAB">
        <w:rPr>
          <w:rFonts w:eastAsiaTheme="minorEastAsia"/>
          <w:b/>
          <w:sz w:val="28"/>
          <w:szCs w:val="28"/>
        </w:rPr>
        <w:t xml:space="preserve">___ / </w:t>
      </w:r>
      <w:r w:rsidR="00532F50">
        <w:rPr>
          <w:rFonts w:eastAsiaTheme="minorEastAsia"/>
          <w:b/>
          <w:sz w:val="28"/>
          <w:szCs w:val="28"/>
        </w:rPr>
        <w:t>6</w:t>
      </w:r>
    </w:p>
    <w:p w14:paraId="0864B63E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03312C51" w14:textId="45B9EA77" w:rsidR="007272FE" w:rsidRPr="00960A82" w:rsidRDefault="007272FE" w:rsidP="00C327AA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960A82">
        <w:rPr>
          <w:sz w:val="28"/>
          <w:szCs w:val="28"/>
        </w:rPr>
        <w:lastRenderedPageBreak/>
        <w:t>3</w:t>
      </w:r>
      <w:r w:rsidRPr="00960A82">
        <w:rPr>
          <w:sz w:val="28"/>
          <w:szCs w:val="28"/>
        </w:rPr>
        <w:tab/>
        <w:t xml:space="preserve">Complete the second sentences. Use participle clauses. </w:t>
      </w:r>
    </w:p>
    <w:p w14:paraId="107DDFF1" w14:textId="21DDB84F" w:rsidR="007272FE" w:rsidRPr="00960A82" w:rsidRDefault="007272FE" w:rsidP="00222EC4">
      <w:pPr>
        <w:tabs>
          <w:tab w:val="left" w:pos="227"/>
        </w:tabs>
        <w:spacing w:before="120"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0 </w:t>
      </w:r>
      <w:r w:rsidR="00CD7008" w:rsidRPr="00960A82">
        <w:rPr>
          <w:rFonts w:ascii="Arial" w:hAnsi="Arial" w:cs="Arial"/>
          <w:sz w:val="28"/>
          <w:szCs w:val="28"/>
        </w:rPr>
        <w:t>I began to feel sick when I was sitting in the back of the car.</w:t>
      </w:r>
    </w:p>
    <w:p w14:paraId="4804E317" w14:textId="52CFB4F4" w:rsidR="007272FE" w:rsidRPr="00960A82" w:rsidRDefault="007272FE" w:rsidP="007272FE">
      <w:pPr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b/>
          <w:bCs/>
          <w:sz w:val="28"/>
          <w:szCs w:val="28"/>
        </w:rPr>
      </w:pPr>
      <w:r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____</w:t>
      </w:r>
      <w:r w:rsidR="00960A82"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Sitting</w:t>
      </w:r>
      <w:r w:rsidRPr="002F6984">
        <w:rPr>
          <w:rFonts w:ascii="Arial" w:eastAsiaTheme="minorEastAsia" w:hAnsi="Arial" w:cs="Arial"/>
          <w:b/>
          <w:bCs/>
          <w:sz w:val="28"/>
          <w:szCs w:val="28"/>
          <w:u w:val="single"/>
        </w:rPr>
        <w:t>____</w:t>
      </w: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60A82" w:rsidRPr="00960A82">
        <w:rPr>
          <w:rFonts w:ascii="Arial" w:hAnsi="Arial" w:cs="Arial"/>
          <w:sz w:val="28"/>
          <w:szCs w:val="28"/>
        </w:rPr>
        <w:t>in the back of the car, I began to feel sick.</w:t>
      </w:r>
    </w:p>
    <w:p w14:paraId="7E88BF38" w14:textId="2AA4DF31" w:rsidR="007272FE" w:rsidRPr="00960A82" w:rsidRDefault="007272FE" w:rsidP="007272FE">
      <w:pPr>
        <w:tabs>
          <w:tab w:val="left" w:pos="227"/>
        </w:tabs>
        <w:spacing w:before="240" w:line="480" w:lineRule="auto"/>
        <w:ind w:left="227" w:hanging="227"/>
        <w:rPr>
          <w:rFonts w:ascii="Arial" w:eastAsiaTheme="minorEastAsia" w:hAnsi="Arial" w:cs="Arial"/>
          <w:b/>
          <w:bCs/>
          <w:sz w:val="28"/>
          <w:szCs w:val="28"/>
        </w:rPr>
      </w:pP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1 </w:t>
      </w:r>
      <w:r w:rsidR="00CD7008" w:rsidRPr="00960A82">
        <w:rPr>
          <w:rFonts w:ascii="Arial" w:hAnsi="Arial" w:cs="Arial"/>
          <w:sz w:val="28"/>
          <w:szCs w:val="28"/>
        </w:rPr>
        <w:t>I bought some sunglasses because I’d lost my old ones.</w:t>
      </w:r>
    </w:p>
    <w:p w14:paraId="372D80E6" w14:textId="354FF058" w:rsidR="00960A82" w:rsidRPr="00960A82" w:rsidRDefault="007272FE" w:rsidP="002D1FA8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222EC4">
        <w:rPr>
          <w:rFonts w:ascii="Arial" w:eastAsiaTheme="minorEastAsia" w:hAnsi="Arial" w:cs="Arial"/>
          <w:sz w:val="28"/>
          <w:szCs w:val="28"/>
        </w:rPr>
        <w:t>_______________</w:t>
      </w: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60A82" w:rsidRPr="00960A82">
        <w:rPr>
          <w:rFonts w:ascii="Arial" w:eastAsiaTheme="minorEastAsia" w:hAnsi="Arial" w:cs="Arial"/>
          <w:sz w:val="28"/>
          <w:szCs w:val="28"/>
        </w:rPr>
        <w:t>my old sunglasses, I bought some new ones.</w:t>
      </w:r>
    </w:p>
    <w:p w14:paraId="6F0BCD00" w14:textId="031E2B0C" w:rsidR="007272FE" w:rsidRPr="00960A82" w:rsidRDefault="007272FE" w:rsidP="007272F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2 </w:t>
      </w:r>
      <w:r w:rsidR="00CD7008" w:rsidRPr="00960A82">
        <w:rPr>
          <w:rFonts w:ascii="Arial" w:hAnsi="Arial" w:cs="Arial"/>
          <w:sz w:val="28"/>
          <w:szCs w:val="28"/>
        </w:rPr>
        <w:t>I realised I had no money, so I went to the bank.</w:t>
      </w:r>
    </w:p>
    <w:p w14:paraId="32C460B4" w14:textId="34D68572" w:rsidR="007272FE" w:rsidRPr="00960A82" w:rsidRDefault="007272FE" w:rsidP="007272FE">
      <w:pPr>
        <w:pStyle w:val="ListParagraph"/>
        <w:numPr>
          <w:ilvl w:val="0"/>
          <w:numId w:val="26"/>
        </w:numPr>
        <w:tabs>
          <w:tab w:val="left" w:pos="227"/>
        </w:tabs>
        <w:spacing w:line="480" w:lineRule="auto"/>
        <w:rPr>
          <w:rFonts w:ascii="Arial" w:eastAsiaTheme="minorEastAsia" w:hAnsi="Arial" w:cs="Arial"/>
          <w:sz w:val="28"/>
          <w:szCs w:val="28"/>
        </w:rPr>
      </w:pPr>
      <w:r w:rsidRPr="00222EC4">
        <w:rPr>
          <w:rFonts w:ascii="Arial" w:eastAsiaTheme="minorEastAsia" w:hAnsi="Arial" w:cs="Arial"/>
          <w:sz w:val="28"/>
          <w:szCs w:val="28"/>
        </w:rPr>
        <w:t>_______________</w:t>
      </w: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60A82" w:rsidRPr="00960A82">
        <w:rPr>
          <w:rFonts w:ascii="Arial" w:hAnsi="Arial" w:cs="Arial"/>
          <w:sz w:val="28"/>
          <w:szCs w:val="28"/>
        </w:rPr>
        <w:t>I had no money, I went to the bank.</w:t>
      </w:r>
    </w:p>
    <w:p w14:paraId="32BE9BDA" w14:textId="3647CF8D" w:rsidR="007272FE" w:rsidRPr="00960A82" w:rsidRDefault="007272FE" w:rsidP="007272FE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3 </w:t>
      </w:r>
      <w:r w:rsidR="00CD7008" w:rsidRPr="00960A82">
        <w:rPr>
          <w:rFonts w:ascii="Arial" w:hAnsi="Arial" w:cs="Arial"/>
          <w:sz w:val="28"/>
          <w:szCs w:val="28"/>
        </w:rPr>
        <w:t>We had driven for miles, but we were still lost.</w:t>
      </w:r>
    </w:p>
    <w:p w14:paraId="556DD874" w14:textId="5FE4CF98" w:rsidR="007272FE" w:rsidRPr="00960A82" w:rsidRDefault="007272FE" w:rsidP="007272FE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222EC4">
        <w:rPr>
          <w:rFonts w:ascii="Arial" w:eastAsiaTheme="minorEastAsia" w:hAnsi="Arial" w:cs="Arial"/>
          <w:sz w:val="28"/>
          <w:szCs w:val="28"/>
        </w:rPr>
        <w:t>_______________</w:t>
      </w: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60A82" w:rsidRPr="00960A82">
        <w:rPr>
          <w:rFonts w:ascii="Arial" w:hAnsi="Arial" w:cs="Arial"/>
          <w:sz w:val="28"/>
          <w:szCs w:val="28"/>
        </w:rPr>
        <w:t>for miles, we were still lost.</w:t>
      </w:r>
    </w:p>
    <w:p w14:paraId="7215C74F" w14:textId="3B40E93E" w:rsidR="007272FE" w:rsidRPr="00960A82" w:rsidRDefault="007272FE" w:rsidP="007272FE">
      <w:pPr>
        <w:tabs>
          <w:tab w:val="left" w:pos="227"/>
        </w:tabs>
        <w:spacing w:line="480" w:lineRule="auto"/>
        <w:ind w:left="227" w:hanging="227"/>
        <w:rPr>
          <w:rFonts w:ascii="Arial" w:eastAsiaTheme="minorEastAsia" w:hAnsi="Arial" w:cs="Arial"/>
          <w:sz w:val="28"/>
          <w:szCs w:val="28"/>
        </w:rPr>
      </w:pP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4 </w:t>
      </w:r>
      <w:r w:rsidR="00CD7008" w:rsidRPr="00960A82">
        <w:rPr>
          <w:rFonts w:ascii="Arial" w:hAnsi="Arial" w:cs="Arial"/>
          <w:sz w:val="28"/>
          <w:szCs w:val="28"/>
        </w:rPr>
        <w:t>I thought I saw my house when we flew over the city.</w:t>
      </w:r>
    </w:p>
    <w:p w14:paraId="488C147D" w14:textId="0F15834F" w:rsidR="007272FE" w:rsidRPr="00960A82" w:rsidRDefault="007272FE" w:rsidP="007272FE">
      <w:pPr>
        <w:numPr>
          <w:ilvl w:val="0"/>
          <w:numId w:val="26"/>
        </w:numPr>
        <w:tabs>
          <w:tab w:val="left" w:pos="227"/>
        </w:tabs>
        <w:spacing w:line="480" w:lineRule="auto"/>
        <w:contextualSpacing/>
        <w:rPr>
          <w:rFonts w:ascii="Arial" w:eastAsiaTheme="minorEastAsia" w:hAnsi="Arial" w:cs="Arial"/>
          <w:b/>
          <w:bCs/>
          <w:sz w:val="28"/>
          <w:szCs w:val="28"/>
        </w:rPr>
      </w:pPr>
      <w:r w:rsidRPr="00222EC4">
        <w:rPr>
          <w:rFonts w:ascii="Arial" w:eastAsiaTheme="minorEastAsia" w:hAnsi="Arial" w:cs="Arial"/>
          <w:sz w:val="28"/>
          <w:szCs w:val="28"/>
        </w:rPr>
        <w:t>_______________</w:t>
      </w:r>
      <w:r w:rsidRPr="00960A82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960A82" w:rsidRPr="00960A82">
        <w:rPr>
          <w:rFonts w:ascii="Arial" w:hAnsi="Arial" w:cs="Arial"/>
          <w:sz w:val="28"/>
          <w:szCs w:val="28"/>
        </w:rPr>
        <w:t>over the city, I thought I saw my house.</w:t>
      </w:r>
    </w:p>
    <w:p w14:paraId="40FAE3BD" w14:textId="77777777" w:rsidR="007272FE" w:rsidRPr="00521B61" w:rsidRDefault="007272FE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521B61">
        <w:rPr>
          <w:rFonts w:eastAsiaTheme="minorEastAsia"/>
          <w:b/>
          <w:sz w:val="28"/>
          <w:szCs w:val="28"/>
        </w:rPr>
        <w:t>___ / 4</w:t>
      </w:r>
    </w:p>
    <w:p w14:paraId="71AE1EE3" w14:textId="77777777" w:rsidR="00222EC4" w:rsidRDefault="00222EC4">
      <w:pPr>
        <w:rPr>
          <w:rFonts w:ascii="Arial" w:eastAsiaTheme="minorEastAsia" w:hAnsi="Arial" w:cs="Arial"/>
          <w:b/>
          <w:sz w:val="36"/>
          <w:szCs w:val="36"/>
        </w:rPr>
      </w:pPr>
      <w:r>
        <w:rPr>
          <w:rFonts w:eastAsiaTheme="minorEastAsia"/>
          <w:sz w:val="36"/>
          <w:szCs w:val="36"/>
        </w:rPr>
        <w:br w:type="page"/>
      </w:r>
    </w:p>
    <w:p w14:paraId="7C265DA2" w14:textId="3FE3D47D" w:rsidR="006B513C" w:rsidRDefault="006B513C" w:rsidP="00C327AA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sz w:val="36"/>
          <w:szCs w:val="36"/>
        </w:rPr>
      </w:pPr>
      <w:r w:rsidRPr="00BE7EF5">
        <w:rPr>
          <w:rFonts w:eastAsiaTheme="minorEastAsia"/>
          <w:sz w:val="36"/>
          <w:szCs w:val="36"/>
        </w:rPr>
        <w:lastRenderedPageBreak/>
        <w:t>VOCABULARY</w:t>
      </w:r>
    </w:p>
    <w:p w14:paraId="225B9A27" w14:textId="77777777" w:rsidR="00222EC4" w:rsidRPr="00222EC4" w:rsidRDefault="00222EC4" w:rsidP="00222EC4">
      <w:pPr>
        <w:rPr>
          <w:rFonts w:eastAsiaTheme="minorEastAsia"/>
        </w:rPr>
      </w:pPr>
    </w:p>
    <w:p w14:paraId="0ADAFA6E" w14:textId="3A704440" w:rsidR="00BE7EF5" w:rsidRPr="00BE7EF5" w:rsidRDefault="00BE7EF5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E7EF5">
        <w:rPr>
          <w:sz w:val="28"/>
          <w:szCs w:val="28"/>
        </w:rPr>
        <w:t>4</w:t>
      </w:r>
      <w:r w:rsidRPr="00BE7EF5">
        <w:rPr>
          <w:sz w:val="28"/>
          <w:szCs w:val="28"/>
        </w:rPr>
        <w:tab/>
        <w:t>Circle the correct words.</w:t>
      </w:r>
    </w:p>
    <w:p w14:paraId="0DC611C6" w14:textId="669A7876" w:rsidR="00BE7EF5" w:rsidRPr="0077505E" w:rsidRDefault="00BE7EF5" w:rsidP="00222EC4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7505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99B49" wp14:editId="2B319D70">
                <wp:simplePos x="0" y="0"/>
                <wp:positionH relativeFrom="margin">
                  <wp:posOffset>4505960</wp:posOffset>
                </wp:positionH>
                <wp:positionV relativeFrom="paragraph">
                  <wp:posOffset>27305</wp:posOffset>
                </wp:positionV>
                <wp:extent cx="731520" cy="266700"/>
                <wp:effectExtent l="0" t="0" r="1143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F6ED1" w14:textId="77777777" w:rsidR="00BE7EF5" w:rsidRDefault="00BE7EF5" w:rsidP="00BE7E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99B49" id="Oval 3" o:spid="_x0000_s1027" style="position:absolute;left:0;text-align:left;margin-left:354.8pt;margin-top:2.15pt;width:57.6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" filled="f" strokecolor="windowText" strokeweight="1pt">
                <v:stroke joinstyle="miter"/>
                <v:textbox>
                  <w:txbxContent>
                    <w:p w14:paraId="22CF6ED1" w14:textId="77777777" w:rsidR="00BE7EF5" w:rsidRDefault="00BE7EF5" w:rsidP="00BE7EF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7505E">
        <w:rPr>
          <w:rFonts w:ascii="Arial" w:hAnsi="Arial" w:cs="Arial"/>
          <w:b/>
          <w:sz w:val="28"/>
          <w:szCs w:val="28"/>
        </w:rPr>
        <w:t>0</w:t>
      </w:r>
      <w:r w:rsidRPr="0077505E">
        <w:rPr>
          <w:rFonts w:ascii="Arial" w:hAnsi="Arial" w:cs="Arial"/>
          <w:bCs/>
          <w:sz w:val="28"/>
          <w:szCs w:val="28"/>
        </w:rPr>
        <w:t xml:space="preserve"> </w:t>
      </w:r>
      <w:r w:rsidRPr="0077505E">
        <w:rPr>
          <w:rFonts w:ascii="Arial" w:hAnsi="Arial" w:cs="Arial"/>
          <w:sz w:val="28"/>
          <w:szCs w:val="28"/>
        </w:rPr>
        <w:t xml:space="preserve">The participants in our research project were chosen at </w:t>
      </w:r>
      <w:r w:rsidRPr="0077505E">
        <w:rPr>
          <w:rFonts w:ascii="Arial" w:hAnsi="Arial" w:cs="Arial"/>
          <w:b/>
          <w:bCs/>
          <w:sz w:val="28"/>
          <w:szCs w:val="28"/>
        </w:rPr>
        <w:t>random / by chance</w:t>
      </w:r>
      <w:r w:rsidRPr="0077505E">
        <w:rPr>
          <w:rFonts w:ascii="Arial" w:hAnsi="Arial" w:cs="Arial"/>
          <w:sz w:val="28"/>
          <w:szCs w:val="28"/>
        </w:rPr>
        <w:t>.</w:t>
      </w:r>
    </w:p>
    <w:p w14:paraId="02A49B2C" w14:textId="381D5683" w:rsidR="00BE7EF5" w:rsidRPr="00FF3AC5" w:rsidRDefault="00BE7EF5" w:rsidP="00222EC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7505E">
        <w:rPr>
          <w:rFonts w:ascii="Arial" w:hAnsi="Arial" w:cs="Arial"/>
          <w:b/>
          <w:sz w:val="28"/>
          <w:szCs w:val="28"/>
        </w:rPr>
        <w:t xml:space="preserve">1 </w:t>
      </w:r>
      <w:r w:rsidR="0077505E" w:rsidRPr="0077505E">
        <w:rPr>
          <w:rFonts w:ascii="Arial" w:hAnsi="Arial" w:cs="Arial"/>
          <w:sz w:val="28"/>
          <w:szCs w:val="28"/>
        </w:rPr>
        <w:t xml:space="preserve">Although it’s old, the </w:t>
      </w:r>
      <w:r w:rsidR="0077505E" w:rsidRPr="00FF3AC5">
        <w:rPr>
          <w:rFonts w:ascii="Arial" w:hAnsi="Arial" w:cs="Arial"/>
          <w:sz w:val="28"/>
          <w:szCs w:val="28"/>
        </w:rPr>
        <w:t xml:space="preserve">house is in 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excellent </w:t>
      </w:r>
      <w:r w:rsidR="0077505E" w:rsidRPr="00FF3AC5">
        <w:rPr>
          <w:rFonts w:ascii="Arial" w:hAnsi="Arial" w:cs="Arial"/>
          <w:sz w:val="28"/>
          <w:szCs w:val="28"/>
        </w:rPr>
        <w:t>/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 stylish</w:t>
      </w:r>
      <w:r w:rsidR="0077505E" w:rsidRPr="00FF3AC5">
        <w:rPr>
          <w:rFonts w:ascii="Arial" w:hAnsi="Arial" w:cs="Arial"/>
          <w:sz w:val="28"/>
          <w:szCs w:val="28"/>
        </w:rPr>
        <w:t xml:space="preserve"> condition.</w:t>
      </w:r>
    </w:p>
    <w:p w14:paraId="742BF210" w14:textId="0A6A7879" w:rsidR="00BE7EF5" w:rsidRPr="00FF3AC5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FF3AC5">
        <w:rPr>
          <w:rFonts w:ascii="Arial" w:hAnsi="Arial" w:cs="Arial"/>
          <w:b/>
          <w:sz w:val="28"/>
          <w:szCs w:val="28"/>
        </w:rPr>
        <w:t xml:space="preserve">2 </w:t>
      </w:r>
      <w:r w:rsidRPr="00FF3AC5">
        <w:rPr>
          <w:rFonts w:ascii="Arial" w:hAnsi="Arial" w:cs="Arial"/>
          <w:sz w:val="28"/>
          <w:szCs w:val="28"/>
        </w:rPr>
        <w:t xml:space="preserve">You were </w:t>
      </w:r>
      <w:r w:rsidRPr="00FF3AC5">
        <w:rPr>
          <w:rFonts w:ascii="Arial" w:hAnsi="Arial" w:cs="Arial"/>
          <w:b/>
          <w:bCs/>
          <w:sz w:val="28"/>
          <w:szCs w:val="28"/>
        </w:rPr>
        <w:t>time-consuming / fortunate</w:t>
      </w:r>
      <w:r w:rsidRPr="00FF3AC5">
        <w:rPr>
          <w:rFonts w:ascii="Arial" w:hAnsi="Arial" w:cs="Arial"/>
          <w:sz w:val="28"/>
          <w:szCs w:val="28"/>
        </w:rPr>
        <w:t xml:space="preserve"> to get an appointment. I’ve been waiting for months.  </w:t>
      </w:r>
    </w:p>
    <w:p w14:paraId="0A770EFF" w14:textId="02AE7700" w:rsidR="00BE7EF5" w:rsidRPr="00FF3AC5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FF3AC5">
        <w:rPr>
          <w:rFonts w:ascii="Arial" w:hAnsi="Arial" w:cs="Arial"/>
          <w:b/>
          <w:sz w:val="28"/>
          <w:szCs w:val="28"/>
        </w:rPr>
        <w:t xml:space="preserve">3 </w:t>
      </w:r>
      <w:r w:rsidR="0077505E" w:rsidRPr="00FF3AC5">
        <w:rPr>
          <w:rFonts w:ascii="Arial" w:hAnsi="Arial" w:cs="Arial"/>
          <w:sz w:val="28"/>
          <w:szCs w:val="28"/>
        </w:rPr>
        <w:t xml:space="preserve">Although levels of 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endangered languages </w:t>
      </w:r>
      <w:r w:rsidR="0077505E" w:rsidRPr="00FF3AC5">
        <w:rPr>
          <w:rFonts w:ascii="Arial" w:hAnsi="Arial" w:cs="Arial"/>
          <w:sz w:val="28"/>
          <w:szCs w:val="28"/>
        </w:rPr>
        <w:t>/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 literacy</w:t>
      </w:r>
      <w:r w:rsidR="0077505E" w:rsidRPr="00FF3AC5">
        <w:rPr>
          <w:rFonts w:ascii="Arial" w:hAnsi="Arial" w:cs="Arial"/>
          <w:sz w:val="28"/>
          <w:szCs w:val="28"/>
        </w:rPr>
        <w:t xml:space="preserve"> are low, the situation is improving.</w:t>
      </w:r>
    </w:p>
    <w:p w14:paraId="148708A8" w14:textId="518A1C32" w:rsidR="00BE7EF5" w:rsidRPr="00FF3AC5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FF3AC5">
        <w:rPr>
          <w:rFonts w:ascii="Arial" w:hAnsi="Arial" w:cs="Arial"/>
          <w:b/>
          <w:sz w:val="28"/>
          <w:szCs w:val="28"/>
        </w:rPr>
        <w:t>4</w:t>
      </w:r>
      <w:r w:rsidRPr="00FF3AC5">
        <w:rPr>
          <w:rFonts w:ascii="Arial" w:hAnsi="Arial" w:cs="Arial"/>
          <w:bCs/>
          <w:sz w:val="28"/>
          <w:szCs w:val="28"/>
        </w:rPr>
        <w:t xml:space="preserve"> </w:t>
      </w:r>
      <w:r w:rsidRPr="00FF3AC5">
        <w:rPr>
          <w:rFonts w:ascii="Arial" w:hAnsi="Arial" w:cs="Arial"/>
          <w:sz w:val="28"/>
          <w:szCs w:val="28"/>
        </w:rPr>
        <w:t xml:space="preserve">I don’t have much money so I try to buy </w:t>
      </w:r>
      <w:r w:rsidRPr="00FF3AC5">
        <w:rPr>
          <w:rFonts w:ascii="Arial" w:hAnsi="Arial" w:cs="Arial"/>
          <w:b/>
          <w:bCs/>
          <w:sz w:val="28"/>
          <w:szCs w:val="28"/>
        </w:rPr>
        <w:t>second-hand / l</w:t>
      </w:r>
      <w:r w:rsidR="000F622F" w:rsidRPr="00FF3AC5">
        <w:rPr>
          <w:rFonts w:ascii="Arial" w:hAnsi="Arial" w:cs="Arial"/>
          <w:b/>
          <w:bCs/>
          <w:sz w:val="28"/>
          <w:szCs w:val="28"/>
        </w:rPr>
        <w:t>ife-changing</w:t>
      </w:r>
      <w:r w:rsidRPr="00FF3AC5">
        <w:rPr>
          <w:rFonts w:ascii="Arial" w:hAnsi="Arial" w:cs="Arial"/>
          <w:sz w:val="28"/>
          <w:szCs w:val="28"/>
        </w:rPr>
        <w:t xml:space="preserve"> furniture. </w:t>
      </w:r>
    </w:p>
    <w:p w14:paraId="2E33806F" w14:textId="0C3E69FC" w:rsidR="00BE7EF5" w:rsidRPr="00FF3AC5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FF3AC5">
        <w:rPr>
          <w:rFonts w:ascii="Arial" w:hAnsi="Arial" w:cs="Arial"/>
          <w:b/>
          <w:sz w:val="28"/>
          <w:szCs w:val="28"/>
        </w:rPr>
        <w:t xml:space="preserve">5 </w:t>
      </w:r>
      <w:r w:rsidR="0077505E" w:rsidRPr="00FF3AC5">
        <w:rPr>
          <w:rFonts w:ascii="Arial" w:hAnsi="Arial" w:cs="Arial"/>
          <w:sz w:val="28"/>
          <w:szCs w:val="28"/>
        </w:rPr>
        <w:t xml:space="preserve">We need to make sure enough 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homelessness </w:t>
      </w:r>
      <w:r w:rsidR="0077505E" w:rsidRPr="00FF3AC5">
        <w:rPr>
          <w:rFonts w:ascii="Arial" w:hAnsi="Arial" w:cs="Arial"/>
          <w:sz w:val="28"/>
          <w:szCs w:val="28"/>
        </w:rPr>
        <w:t>/</w:t>
      </w:r>
      <w:r w:rsidR="0077505E" w:rsidRPr="00FF3AC5">
        <w:rPr>
          <w:rFonts w:ascii="Arial" w:hAnsi="Arial" w:cs="Arial"/>
          <w:b/>
          <w:bCs/>
          <w:sz w:val="28"/>
          <w:szCs w:val="28"/>
        </w:rPr>
        <w:t xml:space="preserve"> housing</w:t>
      </w:r>
      <w:r w:rsidR="0077505E" w:rsidRPr="00FF3AC5">
        <w:rPr>
          <w:rFonts w:ascii="Arial" w:hAnsi="Arial" w:cs="Arial"/>
          <w:sz w:val="28"/>
          <w:szCs w:val="28"/>
        </w:rPr>
        <w:t xml:space="preserve"> is available as the city’s population grows.</w:t>
      </w:r>
    </w:p>
    <w:p w14:paraId="08D2E4B7" w14:textId="435FACE2" w:rsidR="00BE7EF5" w:rsidRPr="0077505E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FF3AC5">
        <w:rPr>
          <w:rFonts w:ascii="Arial" w:hAnsi="Arial" w:cs="Arial"/>
          <w:b/>
          <w:sz w:val="28"/>
          <w:szCs w:val="28"/>
        </w:rPr>
        <w:t>6</w:t>
      </w:r>
      <w:r w:rsidRPr="00FF3AC5">
        <w:rPr>
          <w:rFonts w:ascii="Arial" w:hAnsi="Arial" w:cs="Arial"/>
          <w:bCs/>
          <w:sz w:val="28"/>
          <w:szCs w:val="28"/>
        </w:rPr>
        <w:t xml:space="preserve"> </w:t>
      </w:r>
      <w:r w:rsidRPr="00FF3AC5">
        <w:rPr>
          <w:rFonts w:ascii="Arial" w:hAnsi="Arial" w:cs="Arial"/>
          <w:sz w:val="28"/>
          <w:szCs w:val="28"/>
        </w:rPr>
        <w:t>We need a(n)</w:t>
      </w:r>
      <w:r w:rsidR="000F622F" w:rsidRPr="00FF3AC5">
        <w:rPr>
          <w:rFonts w:ascii="Arial" w:hAnsi="Arial" w:cs="Arial"/>
          <w:sz w:val="28"/>
          <w:szCs w:val="28"/>
        </w:rPr>
        <w:t xml:space="preserve"> </w:t>
      </w:r>
      <w:r w:rsidR="000F622F" w:rsidRPr="00FF3AC5">
        <w:rPr>
          <w:rFonts w:ascii="Arial" w:hAnsi="Arial" w:cs="Arial"/>
          <w:b/>
          <w:bCs/>
          <w:sz w:val="28"/>
          <w:szCs w:val="28"/>
        </w:rPr>
        <w:t>unfortunate / long-lasting</w:t>
      </w:r>
      <w:r w:rsidR="000F622F" w:rsidRPr="00FF3AC5">
        <w:rPr>
          <w:rFonts w:ascii="Arial" w:hAnsi="Arial" w:cs="Arial"/>
          <w:sz w:val="28"/>
          <w:szCs w:val="28"/>
        </w:rPr>
        <w:t xml:space="preserve"> </w:t>
      </w:r>
      <w:r w:rsidRPr="00FF3AC5">
        <w:rPr>
          <w:rFonts w:ascii="Arial" w:hAnsi="Arial" w:cs="Arial"/>
          <w:sz w:val="28"/>
          <w:szCs w:val="28"/>
        </w:rPr>
        <w:t xml:space="preserve">solution </w:t>
      </w:r>
      <w:r w:rsidR="00393515" w:rsidRPr="00393515">
        <w:rPr>
          <w:rFonts w:ascii="Arial" w:hAnsi="Arial" w:cs="Arial"/>
          <w:sz w:val="28"/>
          <w:szCs w:val="28"/>
        </w:rPr>
        <w:t>–</w:t>
      </w:r>
      <w:r w:rsidRPr="00FF3AC5">
        <w:rPr>
          <w:rFonts w:ascii="Arial" w:hAnsi="Arial" w:cs="Arial"/>
          <w:sz w:val="28"/>
          <w:szCs w:val="28"/>
        </w:rPr>
        <w:t xml:space="preserve"> not just a short</w:t>
      </w:r>
      <w:r w:rsidRPr="0077505E">
        <w:rPr>
          <w:rFonts w:ascii="Arial" w:hAnsi="Arial" w:cs="Arial"/>
          <w:sz w:val="28"/>
          <w:szCs w:val="28"/>
        </w:rPr>
        <w:t>-term one.</w:t>
      </w:r>
    </w:p>
    <w:p w14:paraId="1D9CF169" w14:textId="56E49C51" w:rsidR="00BE7EF5" w:rsidRPr="0077505E" w:rsidRDefault="00BE7EF5" w:rsidP="00222EC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color w:val="FF0000"/>
          <w:sz w:val="28"/>
          <w:szCs w:val="28"/>
        </w:rPr>
      </w:pPr>
      <w:r w:rsidRPr="0077505E">
        <w:rPr>
          <w:rFonts w:ascii="Arial" w:hAnsi="Arial" w:cs="Arial"/>
          <w:b/>
          <w:sz w:val="28"/>
          <w:szCs w:val="28"/>
        </w:rPr>
        <w:t xml:space="preserve">7 </w:t>
      </w:r>
      <w:r w:rsidR="0077505E" w:rsidRPr="0077505E">
        <w:rPr>
          <w:rFonts w:ascii="Arial" w:hAnsi="Arial" w:cs="Arial"/>
          <w:sz w:val="28"/>
          <w:szCs w:val="28"/>
        </w:rPr>
        <w:t>It’s a lovely building w</w:t>
      </w:r>
      <w:r w:rsidR="0077505E" w:rsidRPr="00DD69A3">
        <w:rPr>
          <w:rFonts w:ascii="Arial" w:hAnsi="Arial" w:cs="Arial"/>
          <w:sz w:val="28"/>
          <w:szCs w:val="28"/>
        </w:rPr>
        <w:t xml:space="preserve">ith a lot of </w:t>
      </w:r>
      <w:r w:rsidR="0077505E" w:rsidRPr="00DD69A3">
        <w:rPr>
          <w:rFonts w:ascii="Arial" w:hAnsi="Arial" w:cs="Arial"/>
          <w:b/>
          <w:bCs/>
          <w:sz w:val="28"/>
          <w:szCs w:val="28"/>
        </w:rPr>
        <w:t xml:space="preserve">character </w:t>
      </w:r>
      <w:r w:rsidR="0077505E" w:rsidRPr="00DD69A3">
        <w:rPr>
          <w:rFonts w:ascii="Arial" w:hAnsi="Arial" w:cs="Arial"/>
          <w:sz w:val="28"/>
          <w:szCs w:val="28"/>
        </w:rPr>
        <w:t>/</w:t>
      </w:r>
      <w:r w:rsidR="0077505E" w:rsidRPr="00DD69A3">
        <w:rPr>
          <w:rFonts w:ascii="Arial" w:hAnsi="Arial" w:cs="Arial"/>
          <w:b/>
          <w:bCs/>
          <w:sz w:val="28"/>
          <w:szCs w:val="28"/>
        </w:rPr>
        <w:t xml:space="preserve"> secure</w:t>
      </w:r>
      <w:r w:rsidR="0077505E" w:rsidRPr="00DD69A3">
        <w:rPr>
          <w:rFonts w:ascii="Arial" w:hAnsi="Arial" w:cs="Arial"/>
          <w:sz w:val="28"/>
          <w:szCs w:val="28"/>
        </w:rPr>
        <w:t>.</w:t>
      </w:r>
    </w:p>
    <w:p w14:paraId="60E7342D" w14:textId="57682CAF" w:rsidR="00BE7EF5" w:rsidRPr="0077505E" w:rsidRDefault="00BE7EF5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7505E">
        <w:rPr>
          <w:b/>
          <w:sz w:val="28"/>
          <w:szCs w:val="28"/>
        </w:rPr>
        <w:t>___ / 7</w:t>
      </w:r>
    </w:p>
    <w:p w14:paraId="2A0B9EA0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76997C02" w14:textId="32F39164" w:rsidR="00DD69A3" w:rsidRPr="00D62F8E" w:rsidRDefault="00DD69A3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176D38">
        <w:rPr>
          <w:sz w:val="28"/>
          <w:szCs w:val="28"/>
        </w:rPr>
        <w:tab/>
        <w:t>Match (1–</w:t>
      </w:r>
      <w:r>
        <w:rPr>
          <w:sz w:val="28"/>
          <w:szCs w:val="28"/>
        </w:rPr>
        <w:t>4</w:t>
      </w:r>
      <w:r w:rsidRPr="00176D38">
        <w:rPr>
          <w:sz w:val="28"/>
          <w:szCs w:val="28"/>
        </w:rPr>
        <w:t xml:space="preserve">) </w:t>
      </w:r>
      <w:r w:rsidR="002F6984">
        <w:rPr>
          <w:sz w:val="28"/>
          <w:szCs w:val="28"/>
        </w:rPr>
        <w:t>with</w:t>
      </w:r>
      <w:r w:rsidRPr="00176D38">
        <w:rPr>
          <w:sz w:val="28"/>
          <w:szCs w:val="28"/>
        </w:rPr>
        <w:t xml:space="preserve"> (A–</w:t>
      </w:r>
      <w:r>
        <w:rPr>
          <w:sz w:val="28"/>
          <w:szCs w:val="28"/>
        </w:rPr>
        <w:t>E</w:t>
      </w:r>
      <w:r w:rsidRPr="00D62F8E">
        <w:rPr>
          <w:sz w:val="28"/>
          <w:szCs w:val="28"/>
        </w:rPr>
        <w:t>) to make sentences.</w:t>
      </w:r>
    </w:p>
    <w:p w14:paraId="5833B89F" w14:textId="1AD12CDB" w:rsidR="00DD69A3" w:rsidRPr="00DD69A3" w:rsidRDefault="00DD69A3" w:rsidP="00222EC4">
      <w:pPr>
        <w:keepNext/>
        <w:tabs>
          <w:tab w:val="left" w:pos="227"/>
        </w:tabs>
        <w:spacing w:before="240" w:after="360" w:line="360" w:lineRule="auto"/>
        <w:rPr>
          <w:rFonts w:ascii="Arial" w:hAnsi="Arial" w:cs="Arial"/>
          <w:sz w:val="28"/>
          <w:szCs w:val="28"/>
        </w:rPr>
      </w:pPr>
      <w:r w:rsidRPr="00D62F8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0F7415" wp14:editId="30FBEAFD">
                <wp:simplePos x="0" y="0"/>
                <wp:positionH relativeFrom="margin">
                  <wp:posOffset>3900170</wp:posOffset>
                </wp:positionH>
                <wp:positionV relativeFrom="paragraph">
                  <wp:posOffset>123825</wp:posOffset>
                </wp:positionV>
                <wp:extent cx="2529840" cy="2042160"/>
                <wp:effectExtent l="0" t="0" r="2286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984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8D467" w14:textId="148B9314" w:rsidR="00DD69A3" w:rsidRPr="00DD69A3" w:rsidRDefault="00DD69A3" w:rsidP="00DD69A3">
                            <w:pPr>
                              <w:pStyle w:val="TextList"/>
                              <w:spacing w:before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D69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DD69A3">
                              <w:rPr>
                                <w:sz w:val="28"/>
                                <w:szCs w:val="28"/>
                              </w:rPr>
                              <w:t>back to the drawing board.</w:t>
                            </w:r>
                          </w:p>
                          <w:p w14:paraId="41195C05" w14:textId="014E3315" w:rsidR="00DD69A3" w:rsidRPr="00DD69A3" w:rsidRDefault="00DD69A3" w:rsidP="00DD69A3">
                            <w:pPr>
                              <w:spacing w:before="120" w:after="120" w:line="36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DD69A3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DD69A3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a piece of cake.</w:t>
                            </w:r>
                          </w:p>
                          <w:p w14:paraId="04EBF52D" w14:textId="69024E18" w:rsidR="00DD69A3" w:rsidRPr="00DD69A3" w:rsidRDefault="00DD69A3" w:rsidP="00DD69A3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D69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DD69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boat, I’m afraid.</w:t>
                            </w:r>
                          </w:p>
                          <w:p w14:paraId="6B296C27" w14:textId="669E04D5" w:rsidR="00DD69A3" w:rsidRPr="00DD69A3" w:rsidRDefault="00DD69A3" w:rsidP="00DD69A3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D69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DD69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not my cup of tea.</w:t>
                            </w:r>
                          </w:p>
                          <w:p w14:paraId="0717AB5A" w14:textId="38E4C72E" w:rsidR="00DD69A3" w:rsidRPr="00DD69A3" w:rsidRDefault="00DD69A3" w:rsidP="00DD69A3">
                            <w:pPr>
                              <w:spacing w:after="120" w:line="36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D69A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DD69A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greener on the other side.</w:t>
                            </w:r>
                          </w:p>
                          <w:p w14:paraId="32154F8C" w14:textId="77777777" w:rsidR="00DD69A3" w:rsidRPr="00DC3421" w:rsidRDefault="00DD69A3" w:rsidP="00DD69A3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F7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07.1pt;margin-top:9.75pt;width:199.2pt;height:160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">
                <v:textbox>
                  <w:txbxContent>
                    <w:p w14:paraId="4B98D467" w14:textId="148B9314" w:rsidR="00DD69A3" w:rsidRPr="00DD69A3" w:rsidRDefault="00DD69A3" w:rsidP="00DD69A3">
                      <w:pPr>
                        <w:pStyle w:val="TextList"/>
                        <w:spacing w:before="120" w:line="360" w:lineRule="auto"/>
                        <w:rPr>
                          <w:sz w:val="28"/>
                          <w:szCs w:val="28"/>
                        </w:rPr>
                      </w:pPr>
                      <w:r w:rsidRPr="00DD69A3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Pr="00DD69A3">
                        <w:rPr>
                          <w:sz w:val="28"/>
                          <w:szCs w:val="28"/>
                        </w:rPr>
                        <w:t>back to the drawing board.</w:t>
                      </w:r>
                    </w:p>
                    <w:p w14:paraId="41195C05" w14:textId="014E3315" w:rsidR="00DD69A3" w:rsidRPr="00DD69A3" w:rsidRDefault="00DD69A3" w:rsidP="00DD69A3">
                      <w:pPr>
                        <w:spacing w:before="120" w:after="120" w:line="36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DD69A3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B </w:t>
                      </w:r>
                      <w:r w:rsidRPr="00DD69A3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a piece of cake.</w:t>
                      </w:r>
                    </w:p>
                    <w:p w14:paraId="04EBF52D" w14:textId="69024E18" w:rsidR="00DD69A3" w:rsidRPr="00DD69A3" w:rsidRDefault="00DD69A3" w:rsidP="00DD69A3">
                      <w:pPr>
                        <w:spacing w:after="12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D69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DD69A3">
                        <w:rPr>
                          <w:rFonts w:ascii="Arial" w:hAnsi="Arial" w:cs="Arial"/>
                          <w:sz w:val="28"/>
                          <w:szCs w:val="28"/>
                        </w:rPr>
                        <w:t>the boat, I’m afraid.</w:t>
                      </w:r>
                    </w:p>
                    <w:p w14:paraId="6B296C27" w14:textId="669E04D5" w:rsidR="00DD69A3" w:rsidRPr="00DD69A3" w:rsidRDefault="00DD69A3" w:rsidP="00DD69A3">
                      <w:pPr>
                        <w:spacing w:after="120" w:line="36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D69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Pr="00DD69A3">
                        <w:rPr>
                          <w:rFonts w:ascii="Arial" w:hAnsi="Arial" w:cs="Arial"/>
                          <w:sz w:val="28"/>
                          <w:szCs w:val="28"/>
                        </w:rPr>
                        <w:t>not my cup of tea.</w:t>
                      </w:r>
                    </w:p>
                    <w:p w14:paraId="0717AB5A" w14:textId="38E4C72E" w:rsidR="00DD69A3" w:rsidRPr="00DD69A3" w:rsidRDefault="00DD69A3" w:rsidP="00DD69A3">
                      <w:pPr>
                        <w:spacing w:after="120" w:line="36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D69A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DD69A3">
                        <w:rPr>
                          <w:rFonts w:ascii="Arial" w:hAnsi="Arial" w:cs="Arial"/>
                          <w:sz w:val="28"/>
                          <w:szCs w:val="28"/>
                        </w:rPr>
                        <w:t>greener on the other side.</w:t>
                      </w:r>
                    </w:p>
                    <w:p w14:paraId="32154F8C" w14:textId="77777777" w:rsidR="00DD69A3" w:rsidRPr="00DC3421" w:rsidRDefault="00DD69A3" w:rsidP="00DD69A3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69A3">
        <w:rPr>
          <w:rFonts w:ascii="Arial" w:hAnsi="Arial" w:cs="Arial"/>
          <w:b/>
          <w:sz w:val="28"/>
          <w:szCs w:val="28"/>
        </w:rPr>
        <w:t xml:space="preserve">0 </w:t>
      </w:r>
      <w:r w:rsidRPr="00DD69A3">
        <w:rPr>
          <w:rFonts w:ascii="Arial" w:hAnsi="Arial" w:cs="Arial"/>
          <w:sz w:val="28"/>
          <w:szCs w:val="28"/>
        </w:rPr>
        <w:t xml:space="preserve">Don’t worry. The exam will be </w:t>
      </w:r>
      <w:r w:rsidRPr="00DD69A3">
        <w:rPr>
          <w:rFonts w:ascii="Arial" w:hAnsi="Arial" w:cs="Arial"/>
          <w:sz w:val="28"/>
          <w:szCs w:val="28"/>
        </w:rPr>
        <w:tab/>
      </w:r>
      <w:r w:rsidRPr="00DD69A3">
        <w:rPr>
          <w:rFonts w:ascii="Arial" w:hAnsi="Arial" w:cs="Arial"/>
          <w:bCs/>
          <w:sz w:val="28"/>
          <w:szCs w:val="28"/>
        </w:rPr>
        <w:tab/>
      </w:r>
      <w:r w:rsidRPr="002F6984">
        <w:rPr>
          <w:rFonts w:ascii="Arial" w:hAnsi="Arial" w:cs="Arial"/>
          <w:b/>
          <w:bCs/>
          <w:sz w:val="28"/>
          <w:szCs w:val="28"/>
          <w:u w:val="single"/>
        </w:rPr>
        <w:t>_B_</w:t>
      </w:r>
      <w:r w:rsidRPr="00DD69A3">
        <w:rPr>
          <w:rFonts w:ascii="Arial" w:hAnsi="Arial" w:cs="Arial"/>
          <w:sz w:val="28"/>
          <w:szCs w:val="28"/>
        </w:rPr>
        <w:t xml:space="preserve"> </w:t>
      </w:r>
    </w:p>
    <w:p w14:paraId="533E9A48" w14:textId="4FB50C54" w:rsidR="00DD69A3" w:rsidRPr="00DD69A3" w:rsidRDefault="00DD69A3" w:rsidP="00DD69A3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DD69A3">
        <w:rPr>
          <w:rFonts w:ascii="Arial" w:hAnsi="Arial" w:cs="Arial"/>
          <w:b/>
          <w:sz w:val="28"/>
          <w:szCs w:val="28"/>
        </w:rPr>
        <w:t>1</w:t>
      </w:r>
      <w:r w:rsidRPr="00DD69A3">
        <w:rPr>
          <w:rFonts w:ascii="Arial" w:hAnsi="Arial" w:cs="Arial"/>
          <w:b/>
          <w:sz w:val="28"/>
          <w:szCs w:val="28"/>
        </w:rPr>
        <w:tab/>
      </w:r>
      <w:r w:rsidRPr="00DD69A3">
        <w:rPr>
          <w:rFonts w:ascii="Arial" w:hAnsi="Arial" w:cs="Arial"/>
          <w:sz w:val="28"/>
          <w:szCs w:val="28"/>
        </w:rPr>
        <w:t>People say the grass is always</w:t>
      </w:r>
      <w:r w:rsidRPr="00DD69A3">
        <w:rPr>
          <w:rFonts w:ascii="Arial" w:hAnsi="Arial" w:cs="Arial"/>
          <w:sz w:val="28"/>
          <w:szCs w:val="28"/>
        </w:rPr>
        <w:tab/>
        <w:t xml:space="preserve">___ </w:t>
      </w:r>
    </w:p>
    <w:p w14:paraId="23B192ED" w14:textId="6E959E3C" w:rsidR="00DD69A3" w:rsidRPr="00DD69A3" w:rsidRDefault="00DD69A3" w:rsidP="00DD69A3">
      <w:pPr>
        <w:pStyle w:val="TextList"/>
        <w:spacing w:line="480" w:lineRule="auto"/>
        <w:rPr>
          <w:sz w:val="28"/>
          <w:szCs w:val="28"/>
        </w:rPr>
      </w:pPr>
      <w:r w:rsidRPr="00DD69A3">
        <w:rPr>
          <w:b/>
          <w:bCs/>
          <w:sz w:val="28"/>
          <w:szCs w:val="28"/>
        </w:rPr>
        <w:t xml:space="preserve">2 </w:t>
      </w:r>
      <w:r w:rsidRPr="00DD69A3">
        <w:rPr>
          <w:sz w:val="28"/>
          <w:szCs w:val="28"/>
        </w:rPr>
        <w:t xml:space="preserve">I don’t like science fiction. It’s </w:t>
      </w:r>
      <w:r w:rsidRPr="00DD69A3">
        <w:rPr>
          <w:sz w:val="28"/>
          <w:szCs w:val="28"/>
        </w:rPr>
        <w:tab/>
      </w:r>
      <w:r w:rsidRPr="00DD69A3">
        <w:rPr>
          <w:sz w:val="28"/>
          <w:szCs w:val="28"/>
        </w:rPr>
        <w:tab/>
        <w:t xml:space="preserve">___ </w:t>
      </w:r>
    </w:p>
    <w:p w14:paraId="6E5E4E9C" w14:textId="7CE455C2" w:rsidR="00DD69A3" w:rsidRPr="00DD69A3" w:rsidRDefault="00DD69A3" w:rsidP="00DD69A3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DD69A3">
        <w:rPr>
          <w:rFonts w:ascii="Arial" w:hAnsi="Arial" w:cs="Arial"/>
          <w:b/>
          <w:bCs/>
          <w:sz w:val="28"/>
          <w:szCs w:val="28"/>
        </w:rPr>
        <w:t>3</w:t>
      </w:r>
      <w:r w:rsidRPr="00DD69A3">
        <w:rPr>
          <w:rFonts w:ascii="Arial" w:hAnsi="Arial" w:cs="Arial"/>
          <w:b/>
          <w:bCs/>
          <w:sz w:val="28"/>
          <w:szCs w:val="28"/>
        </w:rPr>
        <w:tab/>
      </w:r>
      <w:r w:rsidRPr="00DD69A3">
        <w:rPr>
          <w:rFonts w:ascii="Arial" w:hAnsi="Arial" w:cs="Arial"/>
          <w:sz w:val="28"/>
          <w:szCs w:val="28"/>
        </w:rPr>
        <w:t>This isn’t working. Let’s go</w:t>
      </w:r>
      <w:r w:rsidRPr="00DD69A3">
        <w:rPr>
          <w:rFonts w:ascii="Arial" w:hAnsi="Arial" w:cs="Arial"/>
          <w:sz w:val="28"/>
          <w:szCs w:val="28"/>
        </w:rPr>
        <w:tab/>
      </w:r>
      <w:r w:rsidRPr="00DD69A3">
        <w:rPr>
          <w:rFonts w:ascii="Arial" w:hAnsi="Arial" w:cs="Arial"/>
          <w:sz w:val="28"/>
          <w:szCs w:val="28"/>
        </w:rPr>
        <w:tab/>
      </w:r>
      <w:r w:rsidRPr="00DD69A3">
        <w:rPr>
          <w:rFonts w:ascii="Arial" w:hAnsi="Arial" w:cs="Arial"/>
          <w:sz w:val="28"/>
          <w:szCs w:val="28"/>
        </w:rPr>
        <w:tab/>
        <w:t xml:space="preserve">___ </w:t>
      </w:r>
    </w:p>
    <w:p w14:paraId="32FA9F93" w14:textId="5EBAFE51" w:rsidR="00DD69A3" w:rsidRPr="00DD69A3" w:rsidRDefault="00DD69A3" w:rsidP="00DD69A3">
      <w:pPr>
        <w:pStyle w:val="TextList"/>
        <w:spacing w:line="480" w:lineRule="auto"/>
        <w:rPr>
          <w:b/>
          <w:bCs/>
          <w:sz w:val="28"/>
          <w:szCs w:val="28"/>
        </w:rPr>
      </w:pPr>
      <w:r w:rsidRPr="00DD69A3">
        <w:rPr>
          <w:b/>
          <w:bCs/>
          <w:sz w:val="28"/>
          <w:szCs w:val="28"/>
        </w:rPr>
        <w:t>4</w:t>
      </w:r>
      <w:r w:rsidRPr="00DD69A3">
        <w:rPr>
          <w:b/>
          <w:bCs/>
          <w:sz w:val="28"/>
          <w:szCs w:val="28"/>
        </w:rPr>
        <w:tab/>
      </w:r>
      <w:r w:rsidRPr="00DD69A3">
        <w:rPr>
          <w:sz w:val="28"/>
          <w:szCs w:val="28"/>
        </w:rPr>
        <w:t>You’re too late! You’ve missed</w:t>
      </w:r>
      <w:r w:rsidRPr="00DD69A3">
        <w:rPr>
          <w:sz w:val="28"/>
          <w:szCs w:val="28"/>
        </w:rPr>
        <w:tab/>
      </w:r>
      <w:r w:rsidRPr="00DD69A3">
        <w:rPr>
          <w:sz w:val="28"/>
          <w:szCs w:val="28"/>
        </w:rPr>
        <w:tab/>
        <w:t xml:space="preserve">___ </w:t>
      </w:r>
    </w:p>
    <w:p w14:paraId="5D3217D0" w14:textId="77777777" w:rsidR="00DD69A3" w:rsidRPr="00C327AA" w:rsidRDefault="00DD69A3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</w:p>
    <w:p w14:paraId="65C87A79" w14:textId="622E20F1" w:rsidR="00DD69A3" w:rsidRPr="00176D38" w:rsidRDefault="00DD69A3" w:rsidP="00DD69A3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 w:rsidRPr="00176D38">
        <w:rPr>
          <w:rFonts w:ascii="Arial" w:hAnsi="Arial" w:cs="Arial"/>
          <w:b/>
          <w:sz w:val="28"/>
          <w:szCs w:val="28"/>
        </w:rPr>
        <w:t xml:space="preserve">___ / </w:t>
      </w:r>
      <w:r>
        <w:rPr>
          <w:rFonts w:ascii="Arial" w:hAnsi="Arial" w:cs="Arial"/>
          <w:b/>
          <w:sz w:val="28"/>
          <w:szCs w:val="28"/>
        </w:rPr>
        <w:t>4</w:t>
      </w:r>
    </w:p>
    <w:p w14:paraId="5BC18EB8" w14:textId="2B8D2155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60447BD0" w14:textId="3E4ED4C5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71456D38" w14:textId="0F7BED84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20539149" w14:textId="40F95711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388DEDD5" w14:textId="37E9E93C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23A56902" w14:textId="1BBA2CC6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50546080" w14:textId="5006EDA9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34D83A19" w14:textId="6639926B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49B2FBB2" w14:textId="726EB9EC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1CDF7FE8" w14:textId="453AB3C8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780FEAF3" w14:textId="15B570AE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6CB07530" w14:textId="488C9232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53D16766" w14:textId="237888BA" w:rsidR="00285628" w:rsidRPr="00F255AD" w:rsidRDefault="00285628" w:rsidP="00B07C30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622204C9" w14:textId="2CC9259F" w:rsidR="00285628" w:rsidRPr="00F255AD" w:rsidRDefault="00285628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468E012E" w14:textId="095353E1" w:rsidR="006B513C" w:rsidRPr="00441F93" w:rsidRDefault="00B07C30" w:rsidP="00C327AA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441F93">
        <w:rPr>
          <w:sz w:val="28"/>
          <w:szCs w:val="28"/>
        </w:rPr>
        <w:lastRenderedPageBreak/>
        <w:t>6</w:t>
      </w:r>
      <w:r w:rsidR="006B513C" w:rsidRPr="00441F93">
        <w:rPr>
          <w:sz w:val="28"/>
          <w:szCs w:val="28"/>
        </w:rPr>
        <w:tab/>
        <w:t>Circle the answer (A</w:t>
      </w:r>
      <w:r w:rsidR="00441F93">
        <w:rPr>
          <w:sz w:val="28"/>
          <w:szCs w:val="28"/>
        </w:rPr>
        <w:t>,</w:t>
      </w:r>
      <w:r w:rsidR="006B513C" w:rsidRPr="00441F93">
        <w:rPr>
          <w:sz w:val="28"/>
          <w:szCs w:val="28"/>
        </w:rPr>
        <w:t xml:space="preserve"> B</w:t>
      </w:r>
      <w:r w:rsidR="00441F93">
        <w:rPr>
          <w:sz w:val="28"/>
          <w:szCs w:val="28"/>
        </w:rPr>
        <w:t xml:space="preserve"> or C</w:t>
      </w:r>
      <w:r w:rsidR="006B513C" w:rsidRPr="00441F93">
        <w:rPr>
          <w:sz w:val="28"/>
          <w:szCs w:val="28"/>
        </w:rPr>
        <w:t xml:space="preserve">) that best completes each sentence. </w:t>
      </w:r>
    </w:p>
    <w:p w14:paraId="50D01388" w14:textId="22FFD439" w:rsidR="006B513C" w:rsidRPr="00441F93" w:rsidRDefault="006B513C" w:rsidP="006B513C">
      <w:pPr>
        <w:pStyle w:val="TextList"/>
        <w:spacing w:after="120" w:line="240" w:lineRule="auto"/>
        <w:ind w:left="272" w:hanging="272"/>
        <w:rPr>
          <w:sz w:val="28"/>
          <w:szCs w:val="28"/>
          <w:shd w:val="clear" w:color="auto" w:fill="FFFFFF"/>
        </w:rPr>
      </w:pPr>
      <w:r w:rsidRPr="00441F93">
        <w:rPr>
          <w:b/>
          <w:sz w:val="28"/>
          <w:szCs w:val="28"/>
          <w:shd w:val="clear" w:color="auto" w:fill="FFFFFF"/>
        </w:rPr>
        <w:t xml:space="preserve">0 </w:t>
      </w:r>
      <w:r w:rsidR="00441F93" w:rsidRPr="00441F93">
        <w:rPr>
          <w:sz w:val="28"/>
          <w:szCs w:val="28"/>
        </w:rPr>
        <w:t>Unfortunately, Bob and I don’t ___ anything in common.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41F93" w:rsidRPr="00441F93" w14:paraId="701567A8" w14:textId="4818CB78" w:rsidTr="00B9234F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2FBB" w14:textId="72A7364E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 xml:space="preserve">A </w:t>
            </w:r>
            <w:r w:rsidRPr="00441F93">
              <w:rPr>
                <w:bCs/>
                <w:sz w:val="28"/>
                <w:szCs w:val="28"/>
                <w:lang w:val="pl-PL" w:eastAsia="pl-PL"/>
              </w:rPr>
              <w:t>have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548" w14:textId="0BF9D972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E2941F" wp14:editId="0722D94E">
                      <wp:simplePos x="0" y="0"/>
                      <wp:positionH relativeFrom="column">
                        <wp:posOffset>-1420495</wp:posOffset>
                      </wp:positionH>
                      <wp:positionV relativeFrom="paragraph">
                        <wp:posOffset>-8255</wp:posOffset>
                      </wp:positionV>
                      <wp:extent cx="1165860" cy="312420"/>
                      <wp:effectExtent l="0" t="0" r="15240" b="1143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6586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B1149" id="Oval 4" o:spid="_x0000_s1026" style="position:absolute;margin-left:-111.85pt;margin-top:-.65pt;width:91.8pt;height:24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make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ACC" w14:textId="1ED029EA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noProof/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C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get</w:t>
            </w:r>
          </w:p>
        </w:tc>
      </w:tr>
    </w:tbl>
    <w:p w14:paraId="00368355" w14:textId="77777777" w:rsidR="006B513C" w:rsidRPr="00441F93" w:rsidRDefault="006B513C" w:rsidP="006B513C">
      <w:pPr>
        <w:pStyle w:val="TextList"/>
        <w:spacing w:after="480"/>
        <w:ind w:left="0" w:firstLine="0"/>
        <w:rPr>
          <w:sz w:val="28"/>
          <w:szCs w:val="28"/>
          <w:shd w:val="clear" w:color="auto" w:fill="FFFFFF"/>
        </w:rPr>
      </w:pPr>
    </w:p>
    <w:p w14:paraId="46590B8D" w14:textId="221E3731" w:rsidR="006B513C" w:rsidRPr="00441F93" w:rsidRDefault="006B513C" w:rsidP="006B513C">
      <w:pPr>
        <w:pStyle w:val="TextList"/>
        <w:spacing w:after="120" w:line="240" w:lineRule="auto"/>
        <w:rPr>
          <w:sz w:val="28"/>
          <w:szCs w:val="28"/>
          <w:shd w:val="clear" w:color="auto" w:fill="FFFFFF"/>
        </w:rPr>
      </w:pPr>
      <w:r w:rsidRPr="00441F93">
        <w:rPr>
          <w:b/>
          <w:sz w:val="28"/>
          <w:szCs w:val="28"/>
          <w:shd w:val="clear" w:color="auto" w:fill="FFFFFF"/>
        </w:rPr>
        <w:t xml:space="preserve">1 </w:t>
      </w:r>
      <w:r w:rsidR="00441F93" w:rsidRPr="00441F93">
        <w:rPr>
          <w:sz w:val="28"/>
          <w:szCs w:val="28"/>
        </w:rPr>
        <w:t>The fact that he never helps us ___ hand in hand with his selfishness.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41F93" w:rsidRPr="00441F93" w14:paraId="5283EAE7" w14:textId="11B38206" w:rsidTr="00460975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F87D" w14:textId="6BFE54B3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41F93">
              <w:rPr>
                <w:bCs/>
                <w:sz w:val="28"/>
                <w:szCs w:val="28"/>
                <w:lang w:val="pl-PL" w:eastAsia="pl-PL"/>
              </w:rPr>
              <w:t xml:space="preserve"> gets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BA96" w14:textId="180CFA0A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goes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3E2" w14:textId="7056F286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b/>
                <w:sz w:val="28"/>
                <w:szCs w:val="28"/>
                <w:vertAlign w:val="superscript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C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makes</w:t>
            </w:r>
          </w:p>
        </w:tc>
      </w:tr>
    </w:tbl>
    <w:p w14:paraId="29D774AA" w14:textId="77777777" w:rsidR="006B513C" w:rsidRPr="00441F93" w:rsidRDefault="006B513C" w:rsidP="006B513C">
      <w:pPr>
        <w:pStyle w:val="TextList"/>
        <w:spacing w:before="120" w:after="360"/>
        <w:rPr>
          <w:sz w:val="28"/>
          <w:szCs w:val="28"/>
          <w:shd w:val="clear" w:color="auto" w:fill="FFFFFF"/>
        </w:rPr>
      </w:pPr>
    </w:p>
    <w:p w14:paraId="49A361F1" w14:textId="10CDAFFF" w:rsidR="006B513C" w:rsidRPr="00441F93" w:rsidRDefault="006B513C" w:rsidP="006B513C">
      <w:pPr>
        <w:pStyle w:val="TextList"/>
        <w:spacing w:after="120" w:line="240" w:lineRule="auto"/>
        <w:rPr>
          <w:sz w:val="28"/>
          <w:szCs w:val="28"/>
          <w:shd w:val="clear" w:color="auto" w:fill="FFFFFF"/>
        </w:rPr>
      </w:pPr>
      <w:r w:rsidRPr="00441F93">
        <w:rPr>
          <w:b/>
          <w:sz w:val="28"/>
          <w:szCs w:val="28"/>
          <w:shd w:val="clear" w:color="auto" w:fill="FFFFFF"/>
        </w:rPr>
        <w:t>2</w:t>
      </w:r>
      <w:r w:rsidRPr="00441F93">
        <w:rPr>
          <w:sz w:val="28"/>
          <w:szCs w:val="28"/>
          <w:shd w:val="clear" w:color="auto" w:fill="FFFFFF"/>
        </w:rPr>
        <w:t xml:space="preserve"> </w:t>
      </w:r>
      <w:r w:rsidR="00441F93" w:rsidRPr="00441F93">
        <w:rPr>
          <w:sz w:val="28"/>
          <w:szCs w:val="28"/>
        </w:rPr>
        <w:t>Everything ___ to plan and the work was finished last Monday.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441F93" w:rsidRPr="00441F93" w14:paraId="01C28EFE" w14:textId="75551067" w:rsidTr="00B31EC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3FA2" w14:textId="58D0465F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41F93">
              <w:rPr>
                <w:b/>
                <w:sz w:val="28"/>
                <w:szCs w:val="28"/>
                <w:lang w:val="pl-PL" w:eastAsia="pl-PL"/>
              </w:rPr>
              <w:t xml:space="preserve"> </w:t>
            </w:r>
            <w:r w:rsidRPr="00441F93">
              <w:rPr>
                <w:bCs/>
                <w:sz w:val="28"/>
                <w:szCs w:val="28"/>
                <w:lang w:val="pl-PL" w:eastAsia="pl-PL"/>
              </w:rPr>
              <w:t>got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DE9B" w14:textId="112C7DA3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went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3DB" w14:textId="7AA47C79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b/>
                <w:sz w:val="28"/>
                <w:szCs w:val="28"/>
                <w:vertAlign w:val="superscript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C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was</w:t>
            </w:r>
          </w:p>
        </w:tc>
      </w:tr>
    </w:tbl>
    <w:p w14:paraId="1FF45FF8" w14:textId="77777777" w:rsidR="006B513C" w:rsidRPr="00441F93" w:rsidRDefault="006B513C" w:rsidP="006B513C">
      <w:pPr>
        <w:pStyle w:val="TextList"/>
        <w:spacing w:before="120" w:after="360"/>
        <w:rPr>
          <w:sz w:val="28"/>
          <w:szCs w:val="28"/>
          <w:shd w:val="clear" w:color="auto" w:fill="FFFFFF"/>
        </w:rPr>
      </w:pPr>
    </w:p>
    <w:p w14:paraId="7D1281B0" w14:textId="295683B1" w:rsidR="006B513C" w:rsidRPr="00441F93" w:rsidRDefault="006B513C" w:rsidP="006B513C">
      <w:pPr>
        <w:pStyle w:val="TextList"/>
        <w:spacing w:after="120" w:line="240" w:lineRule="auto"/>
        <w:rPr>
          <w:sz w:val="28"/>
          <w:szCs w:val="28"/>
          <w:shd w:val="clear" w:color="auto" w:fill="FFFFFF"/>
        </w:rPr>
      </w:pPr>
      <w:r w:rsidRPr="00441F93">
        <w:rPr>
          <w:b/>
          <w:sz w:val="28"/>
          <w:szCs w:val="28"/>
          <w:shd w:val="clear" w:color="auto" w:fill="FFFFFF"/>
        </w:rPr>
        <w:t>3</w:t>
      </w:r>
      <w:r w:rsidRPr="00441F93">
        <w:rPr>
          <w:b/>
          <w:sz w:val="28"/>
          <w:szCs w:val="28"/>
          <w:shd w:val="clear" w:color="auto" w:fill="FFFFFF"/>
        </w:rPr>
        <w:tab/>
      </w:r>
      <w:r w:rsidR="00441F93" w:rsidRPr="00441F93">
        <w:rPr>
          <w:sz w:val="28"/>
          <w:szCs w:val="28"/>
        </w:rPr>
        <w:t>He only ___ to where he is now because his parents helped him.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693"/>
        <w:gridCol w:w="2693"/>
      </w:tblGrid>
      <w:tr w:rsidR="00441F93" w:rsidRPr="00441F93" w14:paraId="03878462" w14:textId="1E9345A2" w:rsidTr="009D4C48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308D" w14:textId="67060130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41F93">
              <w:rPr>
                <w:bCs/>
                <w:sz w:val="28"/>
                <w:szCs w:val="28"/>
                <w:lang w:val="pl-PL" w:eastAsia="pl-PL"/>
              </w:rPr>
              <w:t xml:space="preserve"> got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758D" w14:textId="31946B01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went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C57" w14:textId="6F38063F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b/>
                <w:sz w:val="28"/>
                <w:szCs w:val="28"/>
                <w:vertAlign w:val="superscript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C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made</w:t>
            </w:r>
          </w:p>
        </w:tc>
      </w:tr>
    </w:tbl>
    <w:p w14:paraId="00EE5522" w14:textId="77777777" w:rsidR="006B513C" w:rsidRPr="00441F93" w:rsidRDefault="006B513C" w:rsidP="006B513C">
      <w:pPr>
        <w:pStyle w:val="TextList"/>
        <w:spacing w:before="120" w:after="360"/>
        <w:rPr>
          <w:sz w:val="28"/>
          <w:szCs w:val="28"/>
          <w:shd w:val="clear" w:color="auto" w:fill="FFFFFF"/>
        </w:rPr>
      </w:pPr>
    </w:p>
    <w:p w14:paraId="5244AF4D" w14:textId="5C13ED7F" w:rsidR="006B513C" w:rsidRPr="00441F93" w:rsidRDefault="006B513C" w:rsidP="006B513C">
      <w:pPr>
        <w:pStyle w:val="TextList"/>
        <w:spacing w:after="120" w:line="240" w:lineRule="auto"/>
        <w:rPr>
          <w:sz w:val="28"/>
          <w:szCs w:val="28"/>
          <w:shd w:val="clear" w:color="auto" w:fill="FFFFFF"/>
        </w:rPr>
      </w:pPr>
      <w:r w:rsidRPr="00441F93">
        <w:rPr>
          <w:b/>
          <w:sz w:val="28"/>
          <w:szCs w:val="28"/>
          <w:shd w:val="clear" w:color="auto" w:fill="FFFFFF"/>
        </w:rPr>
        <w:t>4</w:t>
      </w:r>
      <w:r w:rsidRPr="00441F93">
        <w:rPr>
          <w:sz w:val="28"/>
          <w:szCs w:val="28"/>
          <w:shd w:val="clear" w:color="auto" w:fill="FFFFFF"/>
        </w:rPr>
        <w:t xml:space="preserve"> </w:t>
      </w:r>
      <w:r w:rsidR="00441F93" w:rsidRPr="00441F93">
        <w:rPr>
          <w:sz w:val="28"/>
          <w:szCs w:val="28"/>
        </w:rPr>
        <w:t>I’d been working late for weeks so I ___ a point of going home early yesterday.</w:t>
      </w: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693"/>
        <w:gridCol w:w="2693"/>
      </w:tblGrid>
      <w:tr w:rsidR="00441F93" w:rsidRPr="00441F93" w14:paraId="69D45EA5" w14:textId="4FA47588" w:rsidTr="005C3A5D">
        <w:tc>
          <w:tcPr>
            <w:tcW w:w="2519" w:type="dxa"/>
            <w:vAlign w:val="center"/>
            <w:hideMark/>
          </w:tcPr>
          <w:p w14:paraId="3005EE6C" w14:textId="69EFDF73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41F93">
              <w:rPr>
                <w:b/>
                <w:sz w:val="28"/>
                <w:szCs w:val="28"/>
                <w:lang w:val="pl-PL" w:eastAsia="pl-PL"/>
              </w:rPr>
              <w:t xml:space="preserve"> </w:t>
            </w:r>
            <w:r w:rsidRPr="00441F93">
              <w:rPr>
                <w:bCs/>
                <w:sz w:val="28"/>
                <w:szCs w:val="28"/>
                <w:lang w:val="pl-PL" w:eastAsia="pl-PL"/>
              </w:rPr>
              <w:t>got</w:t>
            </w:r>
          </w:p>
        </w:tc>
        <w:tc>
          <w:tcPr>
            <w:tcW w:w="2693" w:type="dxa"/>
            <w:vAlign w:val="center"/>
            <w:hideMark/>
          </w:tcPr>
          <w:p w14:paraId="6E98752E" w14:textId="2D496116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sz w:val="28"/>
                <w:szCs w:val="28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had</w:t>
            </w:r>
          </w:p>
        </w:tc>
        <w:tc>
          <w:tcPr>
            <w:tcW w:w="2693" w:type="dxa"/>
          </w:tcPr>
          <w:p w14:paraId="733DC682" w14:textId="3B430542" w:rsidR="00441F93" w:rsidRPr="00441F93" w:rsidRDefault="00441F93" w:rsidP="00BA4E5F">
            <w:pPr>
              <w:pStyle w:val="TextList"/>
              <w:spacing w:before="120" w:after="120"/>
              <w:jc w:val="center"/>
              <w:rPr>
                <w:b/>
                <w:sz w:val="28"/>
                <w:szCs w:val="28"/>
                <w:vertAlign w:val="superscript"/>
                <w:lang w:val="pl-PL" w:eastAsia="pl-PL"/>
              </w:rPr>
            </w:pPr>
            <w:r w:rsidRPr="00441F93">
              <w:rPr>
                <w:b/>
                <w:sz w:val="28"/>
                <w:szCs w:val="28"/>
                <w:vertAlign w:val="superscript"/>
                <w:lang w:val="pl-PL" w:eastAsia="pl-PL"/>
              </w:rPr>
              <w:t>C</w:t>
            </w:r>
            <w:r w:rsidRPr="00441F93">
              <w:rPr>
                <w:sz w:val="28"/>
                <w:szCs w:val="28"/>
                <w:lang w:val="pl-PL" w:eastAsia="pl-PL"/>
              </w:rPr>
              <w:t xml:space="preserve"> made</w:t>
            </w:r>
          </w:p>
        </w:tc>
      </w:tr>
    </w:tbl>
    <w:p w14:paraId="0808BA5F" w14:textId="621E4DF5" w:rsidR="006B513C" w:rsidRPr="00441F93" w:rsidRDefault="006B513C" w:rsidP="006B513C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441F93">
        <w:rPr>
          <w:b/>
          <w:sz w:val="28"/>
          <w:szCs w:val="28"/>
        </w:rPr>
        <w:t xml:space="preserve">___ / </w:t>
      </w:r>
      <w:r w:rsidR="00441F93" w:rsidRPr="00441F93">
        <w:rPr>
          <w:b/>
          <w:sz w:val="28"/>
          <w:szCs w:val="28"/>
        </w:rPr>
        <w:t>4</w:t>
      </w:r>
    </w:p>
    <w:p w14:paraId="79CFDB77" w14:textId="77777777" w:rsidR="00222EC4" w:rsidRDefault="00222EC4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53159A6" w14:textId="237C7CE3" w:rsidR="00162262" w:rsidRPr="008053CC" w:rsidRDefault="00162262" w:rsidP="00C327AA">
      <w:pPr>
        <w:pStyle w:val="HeadASection"/>
        <w:shd w:val="clear" w:color="auto" w:fill="FFFFFF" w:themeFill="background1"/>
        <w:spacing w:after="120" w:line="360" w:lineRule="auto"/>
        <w:rPr>
          <w:b w:val="0"/>
          <w:sz w:val="36"/>
          <w:szCs w:val="36"/>
        </w:rPr>
      </w:pPr>
      <w:r w:rsidRPr="008053CC">
        <w:rPr>
          <w:sz w:val="36"/>
          <w:szCs w:val="36"/>
        </w:rPr>
        <w:lastRenderedPageBreak/>
        <w:t>HOW TO …</w:t>
      </w:r>
    </w:p>
    <w:p w14:paraId="1149093A" w14:textId="77777777" w:rsidR="00162262" w:rsidRPr="00162262" w:rsidRDefault="00162262" w:rsidP="00162262">
      <w:pPr>
        <w:keepNext/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</w:p>
    <w:p w14:paraId="39F3BA55" w14:textId="5E2BC1C4" w:rsidR="00162262" w:rsidRPr="00162262" w:rsidRDefault="00222EC4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62262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4C57E7" wp14:editId="33950B92">
                <wp:simplePos x="0" y="0"/>
                <wp:positionH relativeFrom="margin">
                  <wp:posOffset>4856480</wp:posOffset>
                </wp:positionH>
                <wp:positionV relativeFrom="paragraph">
                  <wp:posOffset>372110</wp:posOffset>
                </wp:positionV>
                <wp:extent cx="1476375" cy="3051810"/>
                <wp:effectExtent l="0" t="0" r="28575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05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0414" w14:textId="7A65AFC2" w:rsidR="00162262" w:rsidRPr="00752103" w:rsidRDefault="00162262" w:rsidP="00162262">
                            <w:pPr>
                              <w:spacing w:before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752103" w:rsidRPr="0075210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be careful</w:t>
                            </w:r>
                            <w:r w:rsidRPr="0075210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B22F95" w14:textId="037A4DE4" w:rsidR="00162262" w:rsidRPr="00752103" w:rsidRDefault="00162262" w:rsidP="00162262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752103" w:rsidRPr="0075210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figure out</w:t>
                            </w:r>
                          </w:p>
                          <w:p w14:paraId="00D84970" w14:textId="15196D3B" w:rsidR="00162262" w:rsidRPr="00752103" w:rsidRDefault="00162262" w:rsidP="00162262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752103" w:rsidRPr="0075210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final stage</w:t>
                            </w:r>
                          </w:p>
                          <w:p w14:paraId="04860D28" w14:textId="2E1C13B1" w:rsidR="00162262" w:rsidRPr="00752103" w:rsidRDefault="00162262" w:rsidP="00162262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752103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o</w:t>
                            </w:r>
                            <w:r w:rsidR="00752103" w:rsidRPr="00752103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ptional</w:t>
                            </w:r>
                          </w:p>
                          <w:p w14:paraId="25B3653E" w14:textId="17F07F2A" w:rsidR="00162262" w:rsidRPr="00752103" w:rsidRDefault="00162262" w:rsidP="00162262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7521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</w:t>
                            </w:r>
                            <w:r w:rsidR="00752103" w:rsidRPr="007521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low down</w:t>
                            </w:r>
                          </w:p>
                          <w:p w14:paraId="6E3FB2DA" w14:textId="37118640" w:rsidR="00162262" w:rsidRPr="00752103" w:rsidRDefault="00162262" w:rsidP="00162262">
                            <w:pPr>
                              <w:spacing w:before="120" w:line="480" w:lineRule="auto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5210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Pr="007521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w</w:t>
                            </w:r>
                            <w:r w:rsidR="00752103" w:rsidRPr="007521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atch out</w:t>
                            </w:r>
                          </w:p>
                          <w:p w14:paraId="1CBD4002" w14:textId="77777777" w:rsidR="00162262" w:rsidRPr="00162262" w:rsidRDefault="00162262" w:rsidP="00162262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34D50B0" w14:textId="77777777" w:rsidR="00162262" w:rsidRPr="00162262" w:rsidRDefault="00162262" w:rsidP="00162262">
                            <w:pPr>
                              <w:spacing w:before="36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57E7" id="_x0000_s1029" type="#_x0000_t202" style="position:absolute;left:0;text-align:left;margin-left:382.4pt;margin-top:29.3pt;width:116.25pt;height:240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">
                <v:textbox>
                  <w:txbxContent>
                    <w:p w14:paraId="189D0414" w14:textId="7A65AFC2" w:rsidR="00162262" w:rsidRPr="00752103" w:rsidRDefault="00162262" w:rsidP="00162262">
                      <w:pPr>
                        <w:spacing w:before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752103" w:rsidRPr="0075210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be careful</w:t>
                      </w:r>
                      <w:r w:rsidRPr="0075210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B22F95" w14:textId="037A4DE4" w:rsidR="00162262" w:rsidRPr="00752103" w:rsidRDefault="00162262" w:rsidP="00162262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752103" w:rsidRPr="0075210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figure out</w:t>
                      </w:r>
                    </w:p>
                    <w:p w14:paraId="00D84970" w14:textId="15196D3B" w:rsidR="00162262" w:rsidRPr="00752103" w:rsidRDefault="00162262" w:rsidP="00162262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752103" w:rsidRPr="0075210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final stage</w:t>
                      </w:r>
                    </w:p>
                    <w:p w14:paraId="04860D28" w14:textId="2E1C13B1" w:rsidR="00162262" w:rsidRPr="00752103" w:rsidRDefault="00162262" w:rsidP="00162262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Pr="00752103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o</w:t>
                      </w:r>
                      <w:r w:rsidR="00752103" w:rsidRPr="00752103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ptional</w:t>
                      </w:r>
                    </w:p>
                    <w:p w14:paraId="25B3653E" w14:textId="17F07F2A" w:rsidR="00162262" w:rsidRPr="00752103" w:rsidRDefault="00162262" w:rsidP="00162262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75210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</w:t>
                      </w:r>
                      <w:r w:rsidR="00752103" w:rsidRPr="00752103">
                        <w:rPr>
                          <w:rFonts w:ascii="Arial" w:hAnsi="Arial" w:cs="Arial"/>
                          <w:sz w:val="28"/>
                          <w:szCs w:val="28"/>
                        </w:rPr>
                        <w:t>low down</w:t>
                      </w:r>
                    </w:p>
                    <w:p w14:paraId="6E3FB2DA" w14:textId="37118640" w:rsidR="00162262" w:rsidRPr="00752103" w:rsidRDefault="00162262" w:rsidP="00162262">
                      <w:pPr>
                        <w:spacing w:before="120" w:line="480" w:lineRule="auto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5210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Pr="0075210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w</w:t>
                      </w:r>
                      <w:r w:rsidR="00752103" w:rsidRPr="00752103">
                        <w:rPr>
                          <w:rFonts w:ascii="Arial" w:hAnsi="Arial" w:cs="Arial"/>
                          <w:sz w:val="28"/>
                          <w:szCs w:val="28"/>
                        </w:rPr>
                        <w:t>atch out</w:t>
                      </w:r>
                    </w:p>
                    <w:p w14:paraId="1CBD4002" w14:textId="77777777" w:rsidR="00162262" w:rsidRPr="00162262" w:rsidRDefault="00162262" w:rsidP="00162262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14:paraId="234D50B0" w14:textId="77777777" w:rsidR="00162262" w:rsidRPr="00162262" w:rsidRDefault="00162262" w:rsidP="00162262">
                      <w:pPr>
                        <w:spacing w:before="36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2262" w:rsidRPr="00162262">
        <w:rPr>
          <w:sz w:val="28"/>
          <w:szCs w:val="28"/>
        </w:rPr>
        <w:t>7</w:t>
      </w:r>
      <w:r w:rsidR="00162262" w:rsidRPr="00162262">
        <w:rPr>
          <w:sz w:val="28"/>
          <w:szCs w:val="28"/>
        </w:rPr>
        <w:tab/>
        <w:t>Complete the sentences with the words and phrases (A–F). There are TWO words and phrases you do not need.</w:t>
      </w:r>
    </w:p>
    <w:p w14:paraId="06DCFBFA" w14:textId="4CFB424F" w:rsidR="00162262" w:rsidRPr="00162262" w:rsidRDefault="00A2354E" w:rsidP="00222EC4">
      <w:pPr>
        <w:tabs>
          <w:tab w:val="left" w:pos="227"/>
        </w:tabs>
        <w:spacing w:before="120" w:after="240" w:line="480" w:lineRule="auto"/>
        <w:ind w:left="227" w:hanging="227"/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</w:pPr>
      <w:r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0</w:t>
      </w:r>
      <w:r w:rsidR="00162262" w:rsidRPr="00162262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ab/>
      </w:r>
      <w:r w:rsidR="00162262" w:rsidRPr="0016226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This stage is </w:t>
      </w:r>
      <w:r w:rsidR="00162262" w:rsidRPr="00222EC4">
        <w:rPr>
          <w:rStyle w:val="GapFillchr"/>
          <w:rFonts w:ascii="Arial" w:hAnsi="Arial"/>
          <w:bCs/>
          <w:color w:val="auto"/>
          <w:sz w:val="28"/>
          <w:szCs w:val="28"/>
        </w:rPr>
        <w:t>_</w:t>
      </w:r>
      <w:r w:rsidR="00752103" w:rsidRPr="00222EC4">
        <w:rPr>
          <w:rStyle w:val="GapFillchr"/>
          <w:rFonts w:ascii="Arial" w:hAnsi="Arial"/>
          <w:bCs/>
          <w:color w:val="auto"/>
          <w:sz w:val="28"/>
          <w:szCs w:val="28"/>
        </w:rPr>
        <w:t>D</w:t>
      </w:r>
      <w:r w:rsidR="00162262" w:rsidRPr="00222EC4">
        <w:rPr>
          <w:rStyle w:val="GapFillchr"/>
          <w:rFonts w:ascii="Arial" w:hAnsi="Arial"/>
          <w:bCs/>
          <w:color w:val="auto"/>
          <w:sz w:val="28"/>
          <w:szCs w:val="28"/>
        </w:rPr>
        <w:t>_</w:t>
      </w:r>
      <w:r w:rsidR="00162262" w:rsidRPr="00222EC4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>.</w:t>
      </w:r>
      <w:r w:rsidR="00162262" w:rsidRPr="0016226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 You can leave it out if you want to.</w:t>
      </w:r>
    </w:p>
    <w:p w14:paraId="66BB52ED" w14:textId="778ABFCC" w:rsidR="00162262" w:rsidRPr="00162262" w:rsidRDefault="00A2354E" w:rsidP="0022573F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>1</w:t>
      </w:r>
      <w:r w:rsidR="00162262" w:rsidRPr="00162262">
        <w:rPr>
          <w:rStyle w:val="GapFillchr"/>
          <w:rFonts w:ascii="Arial" w:hAnsi="Arial"/>
          <w:bCs/>
          <w:color w:val="auto"/>
          <w:sz w:val="28"/>
          <w:szCs w:val="28"/>
          <w:u w:val="none"/>
        </w:rPr>
        <w:tab/>
      </w:r>
      <w:r w:rsidR="00162262" w:rsidRPr="00162262">
        <w:rPr>
          <w:rStyle w:val="GapFillchr"/>
          <w:rFonts w:ascii="Arial" w:hAnsi="Arial"/>
          <w:b w:val="0"/>
          <w:color w:val="auto"/>
          <w:sz w:val="28"/>
          <w:szCs w:val="28"/>
          <w:u w:val="none"/>
        </w:rPr>
        <w:t xml:space="preserve">I couldn’t </w:t>
      </w:r>
      <w:r w:rsidR="00162262" w:rsidRPr="00162262">
        <w:rPr>
          <w:sz w:val="28"/>
          <w:szCs w:val="28"/>
        </w:rPr>
        <w:t xml:space="preserve">___ how to upload the file so I sent it as an attachment. </w:t>
      </w:r>
    </w:p>
    <w:p w14:paraId="3B693546" w14:textId="3F29BD30" w:rsidR="00162262" w:rsidRPr="00162262" w:rsidRDefault="00A2354E" w:rsidP="00A2354E">
      <w:pPr>
        <w:pStyle w:val="TextList"/>
        <w:spacing w:before="120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62262" w:rsidRPr="00162262">
        <w:rPr>
          <w:b/>
          <w:bCs/>
          <w:sz w:val="28"/>
          <w:szCs w:val="28"/>
        </w:rPr>
        <w:tab/>
      </w:r>
      <w:r w:rsidR="00162262" w:rsidRPr="00162262">
        <w:rPr>
          <w:sz w:val="28"/>
          <w:szCs w:val="28"/>
        </w:rPr>
        <w:t xml:space="preserve">Your presentation will be clearer if you ___ a bit. </w:t>
      </w:r>
    </w:p>
    <w:p w14:paraId="46E6B8D9" w14:textId="54980D40" w:rsidR="00162262" w:rsidRPr="00162262" w:rsidRDefault="00A2354E" w:rsidP="00A2354E">
      <w:pPr>
        <w:pStyle w:val="TextList"/>
        <w:spacing w:before="120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62262" w:rsidRPr="00162262">
        <w:rPr>
          <w:b/>
          <w:bCs/>
          <w:sz w:val="28"/>
          <w:szCs w:val="28"/>
        </w:rPr>
        <w:tab/>
      </w:r>
      <w:r w:rsidR="00162262" w:rsidRPr="00162262">
        <w:rPr>
          <w:sz w:val="28"/>
          <w:szCs w:val="28"/>
        </w:rPr>
        <w:t>The ___ involves presenting the results of the survey.</w:t>
      </w:r>
    </w:p>
    <w:p w14:paraId="26447985" w14:textId="4E102CCE" w:rsidR="00162262" w:rsidRPr="00162262" w:rsidRDefault="00162262" w:rsidP="00C327AA">
      <w:pPr>
        <w:pStyle w:val="Text"/>
        <w:spacing w:line="360" w:lineRule="auto"/>
        <w:jc w:val="right"/>
        <w:rPr>
          <w:b/>
          <w:color w:val="FF0000"/>
          <w:sz w:val="28"/>
          <w:szCs w:val="28"/>
        </w:rPr>
      </w:pP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="00A2354E">
        <w:rPr>
          <w:b/>
          <w:color w:val="FF0000"/>
          <w:sz w:val="28"/>
          <w:szCs w:val="28"/>
        </w:rPr>
        <w:tab/>
      </w:r>
      <w:r w:rsidRPr="00162262">
        <w:rPr>
          <w:b/>
          <w:color w:val="FF0000"/>
          <w:sz w:val="28"/>
          <w:szCs w:val="28"/>
        </w:rPr>
        <w:tab/>
      </w:r>
      <w:r w:rsidRPr="00162262">
        <w:rPr>
          <w:b/>
          <w:sz w:val="28"/>
          <w:szCs w:val="28"/>
        </w:rPr>
        <w:t>___ / 6</w:t>
      </w:r>
    </w:p>
    <w:p w14:paraId="73D2A38D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4ABB1423" w14:textId="14B36BC7" w:rsidR="00162262" w:rsidRPr="00752103" w:rsidRDefault="00222EC4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62262">
        <w:rPr>
          <w:b w:val="0"/>
          <w:bCs/>
          <w:noProof/>
          <w:color w:val="FF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49F2B1" wp14:editId="0AEE682D">
                <wp:simplePos x="0" y="0"/>
                <wp:positionH relativeFrom="margin">
                  <wp:posOffset>93980</wp:posOffset>
                </wp:positionH>
                <wp:positionV relativeFrom="paragraph">
                  <wp:posOffset>349250</wp:posOffset>
                </wp:positionV>
                <wp:extent cx="819150" cy="31242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124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D401C" w14:textId="77777777" w:rsidR="00162262" w:rsidRDefault="00162262" w:rsidP="0016226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9F2B1" id="Oval 6" o:spid="_x0000_s1030" style="position:absolute;left:0;text-align:left;margin-left:7.4pt;margin-top:27.5pt;width:64.5pt;height:24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" filled="f" strokecolor="windowText" strokeweight="1pt">
                <v:stroke joinstyle="miter"/>
                <v:textbox>
                  <w:txbxContent>
                    <w:p w14:paraId="681D401C" w14:textId="77777777" w:rsidR="00162262" w:rsidRDefault="00162262" w:rsidP="0016226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62262" w:rsidRPr="00752103">
        <w:rPr>
          <w:sz w:val="28"/>
          <w:szCs w:val="28"/>
        </w:rPr>
        <w:t>8</w:t>
      </w:r>
      <w:r w:rsidR="00162262" w:rsidRPr="00752103">
        <w:rPr>
          <w:sz w:val="28"/>
          <w:szCs w:val="28"/>
        </w:rPr>
        <w:tab/>
        <w:t>Circle the correct words.</w:t>
      </w:r>
    </w:p>
    <w:p w14:paraId="39CE6DDF" w14:textId="785CA1AD" w:rsidR="00752103" w:rsidRPr="00752103" w:rsidRDefault="00752103" w:rsidP="00222EC4">
      <w:pPr>
        <w:pStyle w:val="TextList"/>
        <w:spacing w:before="120" w:after="240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752103">
        <w:rPr>
          <w:b/>
          <w:bCs/>
          <w:sz w:val="28"/>
          <w:szCs w:val="28"/>
        </w:rPr>
        <w:tab/>
        <w:t>As far as /</w:t>
      </w:r>
      <w:r w:rsidRPr="00752103">
        <w:rPr>
          <w:sz w:val="28"/>
          <w:szCs w:val="28"/>
        </w:rPr>
        <w:t xml:space="preserve"> </w:t>
      </w:r>
      <w:r w:rsidR="00583E41" w:rsidRPr="00583E41">
        <w:rPr>
          <w:b/>
          <w:bCs/>
          <w:sz w:val="28"/>
          <w:szCs w:val="28"/>
        </w:rPr>
        <w:t>The first point</w:t>
      </w:r>
      <w:r w:rsidR="00583E41">
        <w:rPr>
          <w:sz w:val="28"/>
          <w:szCs w:val="28"/>
        </w:rPr>
        <w:t xml:space="preserve"> </w:t>
      </w:r>
      <w:r w:rsidRPr="00752103">
        <w:rPr>
          <w:sz w:val="28"/>
          <w:szCs w:val="28"/>
        </w:rPr>
        <w:t>I can see, you need to phone this number.</w:t>
      </w:r>
    </w:p>
    <w:p w14:paraId="3F59CFD7" w14:textId="173A6D0A" w:rsidR="00752103" w:rsidRPr="00752103" w:rsidRDefault="00752103" w:rsidP="00222EC4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52103">
        <w:rPr>
          <w:b/>
          <w:bCs/>
          <w:sz w:val="28"/>
          <w:szCs w:val="28"/>
        </w:rPr>
        <w:tab/>
      </w:r>
      <w:r w:rsidRPr="00752103">
        <w:rPr>
          <w:sz w:val="28"/>
          <w:szCs w:val="28"/>
        </w:rPr>
        <w:t xml:space="preserve">Hotter weather would </w:t>
      </w:r>
      <w:r w:rsidR="003C4599" w:rsidRPr="003C4599">
        <w:rPr>
          <w:b/>
          <w:bCs/>
          <w:sz w:val="28"/>
          <w:szCs w:val="28"/>
        </w:rPr>
        <w:t xml:space="preserve">like to make </w:t>
      </w:r>
      <w:r w:rsidRPr="003C4599">
        <w:rPr>
          <w:b/>
          <w:bCs/>
          <w:sz w:val="28"/>
          <w:szCs w:val="28"/>
        </w:rPr>
        <w:t>/</w:t>
      </w:r>
      <w:r w:rsidRPr="00752103">
        <w:rPr>
          <w:b/>
          <w:bCs/>
          <w:sz w:val="28"/>
          <w:szCs w:val="28"/>
        </w:rPr>
        <w:t xml:space="preserve"> lead to</w:t>
      </w:r>
      <w:r w:rsidRPr="00752103">
        <w:rPr>
          <w:sz w:val="28"/>
          <w:szCs w:val="28"/>
        </w:rPr>
        <w:t xml:space="preserve"> a lack of water in some parts of the world. </w:t>
      </w:r>
    </w:p>
    <w:p w14:paraId="73873E0C" w14:textId="7D38D9FC" w:rsidR="00752103" w:rsidRPr="00752103" w:rsidRDefault="00752103" w:rsidP="00222EC4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52103">
        <w:rPr>
          <w:b/>
          <w:bCs/>
          <w:sz w:val="28"/>
          <w:szCs w:val="28"/>
        </w:rPr>
        <w:tab/>
      </w:r>
      <w:r w:rsidRPr="00752103">
        <w:rPr>
          <w:sz w:val="28"/>
          <w:szCs w:val="28"/>
        </w:rPr>
        <w:t xml:space="preserve">His latest film is </w:t>
      </w:r>
      <w:r w:rsidR="003C4599" w:rsidRPr="003C4599">
        <w:rPr>
          <w:b/>
          <w:bCs/>
          <w:sz w:val="28"/>
          <w:szCs w:val="28"/>
        </w:rPr>
        <w:t xml:space="preserve">another good example of </w:t>
      </w:r>
      <w:r w:rsidRPr="003C4599">
        <w:rPr>
          <w:b/>
          <w:bCs/>
          <w:sz w:val="28"/>
          <w:szCs w:val="28"/>
        </w:rPr>
        <w:t>/ by</w:t>
      </w:r>
      <w:r w:rsidRPr="00752103">
        <w:rPr>
          <w:b/>
          <w:bCs/>
          <w:sz w:val="28"/>
          <w:szCs w:val="28"/>
        </w:rPr>
        <w:t xml:space="preserve"> far</w:t>
      </w:r>
      <w:r w:rsidRPr="00752103">
        <w:rPr>
          <w:sz w:val="28"/>
          <w:szCs w:val="28"/>
        </w:rPr>
        <w:t xml:space="preserve"> the best one he’s made. </w:t>
      </w:r>
    </w:p>
    <w:p w14:paraId="2664557C" w14:textId="06E3F612" w:rsidR="00752103" w:rsidRPr="00752103" w:rsidRDefault="00752103" w:rsidP="00222EC4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752103">
        <w:rPr>
          <w:b/>
          <w:bCs/>
          <w:sz w:val="28"/>
          <w:szCs w:val="28"/>
        </w:rPr>
        <w:tab/>
      </w:r>
      <w:r w:rsidRPr="00752103">
        <w:rPr>
          <w:sz w:val="28"/>
          <w:szCs w:val="28"/>
        </w:rPr>
        <w:t xml:space="preserve">After the match, the crowd got </w:t>
      </w:r>
      <w:r w:rsidRPr="00752103">
        <w:rPr>
          <w:b/>
          <w:bCs/>
          <w:sz w:val="28"/>
          <w:szCs w:val="28"/>
        </w:rPr>
        <w:t xml:space="preserve">out of / </w:t>
      </w:r>
      <w:r w:rsidR="003C4599">
        <w:rPr>
          <w:b/>
          <w:bCs/>
          <w:sz w:val="28"/>
          <w:szCs w:val="28"/>
        </w:rPr>
        <w:t>off by</w:t>
      </w:r>
      <w:r w:rsidRPr="00752103">
        <w:rPr>
          <w:b/>
          <w:bCs/>
          <w:sz w:val="28"/>
          <w:szCs w:val="28"/>
        </w:rPr>
        <w:t xml:space="preserve"> </w:t>
      </w:r>
      <w:r w:rsidRPr="00752103">
        <w:rPr>
          <w:sz w:val="28"/>
          <w:szCs w:val="28"/>
        </w:rPr>
        <w:t>control and the police were called.</w:t>
      </w:r>
    </w:p>
    <w:p w14:paraId="72304B16" w14:textId="3B043E04" w:rsidR="00752103" w:rsidRPr="00752103" w:rsidRDefault="00752103" w:rsidP="00222EC4">
      <w:pPr>
        <w:pStyle w:val="TextList"/>
        <w:spacing w:before="12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752103">
        <w:rPr>
          <w:b/>
          <w:bCs/>
          <w:sz w:val="28"/>
          <w:szCs w:val="28"/>
        </w:rPr>
        <w:tab/>
      </w:r>
      <w:r w:rsidRPr="00752103">
        <w:rPr>
          <w:sz w:val="28"/>
          <w:szCs w:val="28"/>
        </w:rPr>
        <w:t xml:space="preserve">Her arguments are true for two </w:t>
      </w:r>
      <w:r w:rsidRPr="00752103">
        <w:rPr>
          <w:b/>
          <w:bCs/>
          <w:sz w:val="28"/>
          <w:szCs w:val="28"/>
        </w:rPr>
        <w:t xml:space="preserve">main reasons / </w:t>
      </w:r>
      <w:r w:rsidR="003C4599">
        <w:rPr>
          <w:b/>
          <w:bCs/>
          <w:sz w:val="28"/>
          <w:szCs w:val="28"/>
        </w:rPr>
        <w:t>obvious impacts</w:t>
      </w:r>
      <w:r w:rsidRPr="00752103">
        <w:rPr>
          <w:sz w:val="28"/>
          <w:szCs w:val="28"/>
        </w:rPr>
        <w:t>.</w:t>
      </w:r>
    </w:p>
    <w:p w14:paraId="369EDEA7" w14:textId="4F439101" w:rsidR="00162262" w:rsidRPr="008053CC" w:rsidRDefault="00752103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62262" w:rsidRPr="008053CC">
        <w:rPr>
          <w:b/>
          <w:sz w:val="28"/>
          <w:szCs w:val="28"/>
        </w:rPr>
        <w:t>___ / 4</w:t>
      </w:r>
    </w:p>
    <w:p w14:paraId="6401AF33" w14:textId="77777777" w:rsidR="00162262" w:rsidRPr="008053CC" w:rsidRDefault="00162262" w:rsidP="00162262">
      <w:pPr>
        <w:tabs>
          <w:tab w:val="left" w:pos="227"/>
        </w:tabs>
        <w:spacing w:after="60" w:line="360" w:lineRule="auto"/>
        <w:jc w:val="right"/>
        <w:rPr>
          <w:rFonts w:ascii="Arial" w:hAnsi="Arial" w:cs="Arial"/>
          <w:b/>
          <w:sz w:val="28"/>
          <w:szCs w:val="28"/>
        </w:rPr>
      </w:pPr>
    </w:p>
    <w:p w14:paraId="2FAB321D" w14:textId="77777777" w:rsidR="00162262" w:rsidRPr="008053CC" w:rsidRDefault="00162262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TOTAL: ___ / 40</w:t>
      </w:r>
    </w:p>
    <w:p w14:paraId="55AE3C4E" w14:textId="77777777" w:rsidR="00162262" w:rsidRPr="008053CC" w:rsidRDefault="00162262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053CC">
        <w:rPr>
          <w:b/>
          <w:sz w:val="28"/>
          <w:szCs w:val="28"/>
        </w:rPr>
        <w:t>x 1.25 = ___ / 50</w:t>
      </w:r>
    </w:p>
    <w:p w14:paraId="0589CA58" w14:textId="77777777" w:rsidR="00222EC4" w:rsidRDefault="00222EC4">
      <w:pPr>
        <w:rPr>
          <w:rFonts w:ascii="Arial" w:hAnsi="Arial" w:cs="Arial"/>
          <w:b/>
          <w:sz w:val="36"/>
          <w:szCs w:val="36"/>
        </w:rPr>
      </w:pPr>
      <w:bookmarkStart w:id="0" w:name="_Hlk107766293"/>
      <w:r>
        <w:rPr>
          <w:sz w:val="36"/>
          <w:szCs w:val="36"/>
        </w:rPr>
        <w:br w:type="page"/>
      </w:r>
    </w:p>
    <w:p w14:paraId="22E63355" w14:textId="771F443D" w:rsidR="003E3870" w:rsidRPr="007D264B" w:rsidRDefault="003E3870" w:rsidP="00C327AA">
      <w:pPr>
        <w:pStyle w:val="HeadUnit"/>
        <w:spacing w:line="360" w:lineRule="auto"/>
        <w:rPr>
          <w:b w:val="0"/>
          <w:sz w:val="36"/>
          <w:szCs w:val="36"/>
        </w:rPr>
      </w:pPr>
      <w:r w:rsidRPr="007D264B">
        <w:rPr>
          <w:sz w:val="36"/>
          <w:szCs w:val="36"/>
        </w:rPr>
        <w:lastRenderedPageBreak/>
        <w:t xml:space="preserve">Part B • Listening and Reading </w:t>
      </w:r>
    </w:p>
    <w:p w14:paraId="744C0909" w14:textId="122455C8" w:rsidR="003E3870" w:rsidRDefault="003E3870" w:rsidP="00C327AA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D264B">
        <w:rPr>
          <w:sz w:val="36"/>
          <w:szCs w:val="36"/>
        </w:rPr>
        <w:t>LISTENING</w:t>
      </w:r>
    </w:p>
    <w:p w14:paraId="16FB9BE5" w14:textId="77777777" w:rsidR="00222EC4" w:rsidRPr="00222EC4" w:rsidRDefault="00222EC4" w:rsidP="00222EC4"/>
    <w:p w14:paraId="66B7212A" w14:textId="59BA422F" w:rsidR="00C92ECB" w:rsidRPr="007D264B" w:rsidRDefault="003E3870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D264B">
        <w:rPr>
          <w:sz w:val="28"/>
          <w:szCs w:val="28"/>
        </w:rPr>
        <w:t>1</w:t>
      </w:r>
      <w:r w:rsidRPr="007D264B">
        <w:rPr>
          <w:sz w:val="28"/>
          <w:szCs w:val="28"/>
        </w:rPr>
        <w:tab/>
        <w:t>[Audio PT</w:t>
      </w:r>
      <w:r w:rsidR="007D264B" w:rsidRPr="007D264B">
        <w:rPr>
          <w:sz w:val="28"/>
          <w:szCs w:val="28"/>
        </w:rPr>
        <w:t>4</w:t>
      </w:r>
      <w:r w:rsidRPr="007D264B">
        <w:rPr>
          <w:sz w:val="28"/>
          <w:szCs w:val="28"/>
        </w:rPr>
        <w:t xml:space="preserve">.01] Listen to five people talking about their </w:t>
      </w:r>
      <w:r w:rsidR="007D264B" w:rsidRPr="007D264B">
        <w:rPr>
          <w:sz w:val="28"/>
          <w:szCs w:val="28"/>
        </w:rPr>
        <w:t>regrets</w:t>
      </w:r>
      <w:r w:rsidRPr="007D264B">
        <w:rPr>
          <w:sz w:val="28"/>
          <w:szCs w:val="28"/>
        </w:rPr>
        <w:t xml:space="preserve">. </w:t>
      </w:r>
      <w:r w:rsidR="00C92ECB" w:rsidRPr="007D264B">
        <w:rPr>
          <w:sz w:val="28"/>
          <w:szCs w:val="28"/>
        </w:rPr>
        <w:t>Match the people (1</w:t>
      </w:r>
      <w:r w:rsidR="00393515" w:rsidRPr="00393515">
        <w:rPr>
          <w:sz w:val="28"/>
          <w:szCs w:val="28"/>
        </w:rPr>
        <w:t>–</w:t>
      </w:r>
      <w:r w:rsidR="00C92ECB" w:rsidRPr="007D264B">
        <w:rPr>
          <w:sz w:val="28"/>
          <w:szCs w:val="28"/>
        </w:rPr>
        <w:t>4) with the statements (A</w:t>
      </w:r>
      <w:r w:rsidR="00393515" w:rsidRPr="00393515">
        <w:rPr>
          <w:sz w:val="28"/>
          <w:szCs w:val="28"/>
        </w:rPr>
        <w:t>–</w:t>
      </w:r>
      <w:r w:rsidR="00C92ECB" w:rsidRPr="007D264B">
        <w:rPr>
          <w:sz w:val="28"/>
          <w:szCs w:val="28"/>
        </w:rPr>
        <w:t xml:space="preserve">E). </w:t>
      </w:r>
    </w:p>
    <w:p w14:paraId="1A804850" w14:textId="77777777" w:rsidR="00C92ECB" w:rsidRPr="00F255AD" w:rsidRDefault="00C92ECB" w:rsidP="00C92ECB">
      <w:pPr>
        <w:tabs>
          <w:tab w:val="left" w:pos="227"/>
        </w:tabs>
        <w:spacing w:before="120" w:after="60" w:line="240" w:lineRule="exact"/>
        <w:jc w:val="right"/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281B0B" wp14:editId="151C9B07">
                <wp:simplePos x="0" y="0"/>
                <wp:positionH relativeFrom="margin">
                  <wp:posOffset>1598930</wp:posOffset>
                </wp:positionH>
                <wp:positionV relativeFrom="paragraph">
                  <wp:posOffset>114935</wp:posOffset>
                </wp:positionV>
                <wp:extent cx="4810125" cy="2453640"/>
                <wp:effectExtent l="0" t="0" r="28575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41AAF" w14:textId="2DD2C804" w:rsidR="00C92ECB" w:rsidRPr="00EB38A5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38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B38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38A5" w:rsidRPr="00EB38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wish I’d taken part in this activity when I was younger.</w:t>
                            </w:r>
                          </w:p>
                          <w:p w14:paraId="55F3B3CA" w14:textId="77777777" w:rsidR="00EB38A5" w:rsidRPr="00EB38A5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B38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EB38A5" w:rsidRPr="00EB38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should have bought something when I had the chance.</w:t>
                            </w:r>
                          </w:p>
                          <w:p w14:paraId="3CC6F07D" w14:textId="1C0C462F" w:rsidR="00C92ECB" w:rsidRPr="00EB38A5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B38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B38A5" w:rsidRPr="00EB38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shouldn’t have spent so much on my hobby.</w:t>
                            </w:r>
                          </w:p>
                          <w:p w14:paraId="3704BD9B" w14:textId="183F6F34" w:rsidR="00C92ECB" w:rsidRPr="00EB38A5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EB38A5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D</w:t>
                            </w:r>
                            <w:r w:rsidRPr="00EB38A5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38A5" w:rsidRPr="00EB38A5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It's a shame I didn’t know about this in the past.</w:t>
                            </w:r>
                          </w:p>
                          <w:p w14:paraId="4BEAC71D" w14:textId="018B0773" w:rsidR="00C92ECB" w:rsidRPr="00EB38A5" w:rsidRDefault="00C92ECB" w:rsidP="00C92ECB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38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B38A5" w:rsidRPr="00EB38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 regret throwing away something I’d created.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1B0B" id="_x0000_s1031" type="#_x0000_t202" style="position:absolute;left:0;text-align:left;margin-left:125.9pt;margin-top:9.05pt;width:378.75pt;height:193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">
                <v:textbox>
                  <w:txbxContent>
                    <w:p w14:paraId="51F41AAF" w14:textId="2DD2C804" w:rsidR="00C92ECB" w:rsidRPr="00EB38A5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38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EB38A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B38A5" w:rsidRPr="00EB38A5">
                        <w:rPr>
                          <w:rFonts w:ascii="Arial" w:hAnsi="Arial" w:cs="Arial"/>
                          <w:sz w:val="28"/>
                          <w:szCs w:val="28"/>
                        </w:rPr>
                        <w:t>I wish I’d taken part in this activity when I was younger.</w:t>
                      </w:r>
                    </w:p>
                    <w:p w14:paraId="55F3B3CA" w14:textId="77777777" w:rsidR="00EB38A5" w:rsidRPr="00EB38A5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B38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EB38A5" w:rsidRPr="00EB38A5">
                        <w:rPr>
                          <w:rFonts w:ascii="Arial" w:hAnsi="Arial" w:cs="Arial"/>
                          <w:sz w:val="28"/>
                          <w:szCs w:val="28"/>
                        </w:rPr>
                        <w:t>I should have bought something when I had the chance.</w:t>
                      </w:r>
                    </w:p>
                    <w:p w14:paraId="3CC6F07D" w14:textId="1C0C462F" w:rsidR="00C92ECB" w:rsidRPr="00EB38A5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B38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B38A5" w:rsidRPr="00EB38A5">
                        <w:rPr>
                          <w:rFonts w:ascii="Arial" w:hAnsi="Arial" w:cs="Arial"/>
                          <w:sz w:val="28"/>
                          <w:szCs w:val="28"/>
                        </w:rPr>
                        <w:t>I shouldn’t have spent so much on my hobby.</w:t>
                      </w:r>
                    </w:p>
                    <w:p w14:paraId="3704BD9B" w14:textId="183F6F34" w:rsidR="00C92ECB" w:rsidRPr="00EB38A5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EB38A5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D</w:t>
                      </w:r>
                      <w:r w:rsidRPr="00EB38A5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 xml:space="preserve"> </w:t>
                      </w:r>
                      <w:r w:rsidR="00EB38A5" w:rsidRPr="00EB38A5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It's a shame I didn’t know about this in the past.</w:t>
                      </w:r>
                    </w:p>
                    <w:p w14:paraId="4BEAC71D" w14:textId="018B0773" w:rsidR="00C92ECB" w:rsidRPr="00EB38A5" w:rsidRDefault="00C92ECB" w:rsidP="00C92ECB">
                      <w:pPr>
                        <w:spacing w:before="120" w:after="120" w:line="480" w:lineRule="auto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EB38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B38A5" w:rsidRPr="00EB38A5">
                        <w:rPr>
                          <w:rFonts w:ascii="Arial" w:hAnsi="Arial" w:cs="Arial"/>
                          <w:sz w:val="28"/>
                          <w:szCs w:val="28"/>
                        </w:rPr>
                        <w:t>I regret throwing away something I’d created.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2E8CC" w14:textId="3C843D30" w:rsidR="00C92ECB" w:rsidRPr="00EB38A5" w:rsidRDefault="00C92ECB" w:rsidP="00C92ECB">
      <w:pPr>
        <w:tabs>
          <w:tab w:val="left" w:pos="227"/>
        </w:tabs>
        <w:spacing w:after="60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EB38A5">
        <w:rPr>
          <w:rFonts w:ascii="Arial" w:hAnsi="Arial" w:cs="Arial"/>
          <w:b/>
          <w:sz w:val="28"/>
          <w:szCs w:val="28"/>
        </w:rPr>
        <w:t xml:space="preserve">0 </w:t>
      </w:r>
      <w:r w:rsidR="007D264B" w:rsidRPr="00EB38A5">
        <w:rPr>
          <w:rFonts w:ascii="Arial" w:hAnsi="Arial" w:cs="Arial"/>
          <w:bCs/>
          <w:sz w:val="28"/>
          <w:szCs w:val="28"/>
        </w:rPr>
        <w:t>Larry</w:t>
      </w:r>
      <w:r w:rsidRPr="00EB38A5">
        <w:rPr>
          <w:rFonts w:ascii="Arial" w:hAnsi="Arial" w:cs="Arial"/>
          <w:bCs/>
          <w:sz w:val="28"/>
          <w:szCs w:val="28"/>
        </w:rPr>
        <w:t xml:space="preserve">   </w:t>
      </w:r>
      <w:r w:rsidRPr="00EB38A5">
        <w:rPr>
          <w:rFonts w:ascii="Arial" w:hAnsi="Arial" w:cs="Arial"/>
          <w:bCs/>
          <w:sz w:val="28"/>
          <w:szCs w:val="28"/>
        </w:rPr>
        <w:tab/>
      </w:r>
      <w:r w:rsidRPr="00EB38A5">
        <w:rPr>
          <w:rFonts w:ascii="Arial" w:hAnsi="Arial" w:cs="Arial"/>
          <w:bCs/>
          <w:sz w:val="28"/>
          <w:szCs w:val="28"/>
        </w:rPr>
        <w:tab/>
      </w:r>
      <w:r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7D264B" w:rsidRPr="002F6984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EB38A5">
        <w:rPr>
          <w:rFonts w:ascii="Arial" w:hAnsi="Arial" w:cs="Arial"/>
          <w:sz w:val="28"/>
          <w:szCs w:val="28"/>
        </w:rPr>
        <w:t xml:space="preserve"> </w:t>
      </w:r>
    </w:p>
    <w:p w14:paraId="5B89BBBD" w14:textId="2EB0D18B" w:rsidR="00C92ECB" w:rsidRPr="00EB38A5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B38A5">
        <w:rPr>
          <w:rFonts w:ascii="Arial" w:hAnsi="Arial" w:cs="Arial"/>
          <w:b/>
          <w:sz w:val="28"/>
          <w:szCs w:val="28"/>
        </w:rPr>
        <w:t>1</w:t>
      </w:r>
      <w:r w:rsidR="007D264B" w:rsidRPr="00EB38A5">
        <w:rPr>
          <w:rFonts w:ascii="Arial" w:hAnsi="Arial" w:cs="Arial"/>
          <w:b/>
          <w:sz w:val="28"/>
          <w:szCs w:val="28"/>
        </w:rPr>
        <w:tab/>
      </w:r>
      <w:r w:rsidR="007D264B" w:rsidRPr="00EB38A5">
        <w:rPr>
          <w:rFonts w:ascii="Arial" w:hAnsi="Arial" w:cs="Arial"/>
          <w:bCs/>
          <w:sz w:val="28"/>
          <w:szCs w:val="28"/>
        </w:rPr>
        <w:t>Nadia</w:t>
      </w:r>
      <w:r w:rsidRPr="00EB38A5">
        <w:rPr>
          <w:rFonts w:ascii="Arial" w:hAnsi="Arial" w:cs="Arial"/>
          <w:bCs/>
          <w:sz w:val="28"/>
          <w:szCs w:val="28"/>
        </w:rPr>
        <w:tab/>
      </w:r>
      <w:r w:rsidRPr="00EB38A5">
        <w:rPr>
          <w:rFonts w:ascii="Arial" w:hAnsi="Arial" w:cs="Arial"/>
          <w:sz w:val="28"/>
          <w:szCs w:val="28"/>
        </w:rPr>
        <w:t xml:space="preserve"> </w:t>
      </w:r>
      <w:r w:rsidRPr="00EB38A5">
        <w:rPr>
          <w:rFonts w:ascii="Arial" w:hAnsi="Arial" w:cs="Arial"/>
          <w:sz w:val="28"/>
          <w:szCs w:val="28"/>
        </w:rPr>
        <w:tab/>
        <w:t xml:space="preserve">___ </w:t>
      </w:r>
    </w:p>
    <w:p w14:paraId="4DF43580" w14:textId="2C422BBC" w:rsidR="00C92ECB" w:rsidRPr="00EB38A5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B38A5">
        <w:rPr>
          <w:rFonts w:ascii="Arial" w:hAnsi="Arial" w:cs="Arial"/>
          <w:b/>
          <w:bCs/>
          <w:sz w:val="28"/>
          <w:szCs w:val="28"/>
        </w:rPr>
        <w:t xml:space="preserve">2 </w:t>
      </w:r>
      <w:r w:rsidR="007D264B" w:rsidRPr="00EB38A5">
        <w:rPr>
          <w:rFonts w:ascii="Arial" w:hAnsi="Arial" w:cs="Arial"/>
          <w:sz w:val="28"/>
          <w:szCs w:val="28"/>
        </w:rPr>
        <w:t>Patrick</w:t>
      </w:r>
      <w:r w:rsidRPr="00EB38A5">
        <w:rPr>
          <w:rFonts w:ascii="Arial" w:hAnsi="Arial" w:cs="Arial"/>
          <w:sz w:val="28"/>
          <w:szCs w:val="28"/>
        </w:rPr>
        <w:tab/>
      </w:r>
      <w:r w:rsidRPr="00EB38A5">
        <w:rPr>
          <w:rFonts w:ascii="Arial" w:hAnsi="Arial" w:cs="Arial"/>
          <w:sz w:val="28"/>
          <w:szCs w:val="28"/>
        </w:rPr>
        <w:tab/>
        <w:t xml:space="preserve">___ </w:t>
      </w:r>
    </w:p>
    <w:p w14:paraId="2CB5424C" w14:textId="399E0EB3" w:rsidR="00C92ECB" w:rsidRPr="00EB38A5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EB38A5">
        <w:rPr>
          <w:rFonts w:ascii="Arial" w:hAnsi="Arial" w:cs="Arial"/>
          <w:b/>
          <w:bCs/>
          <w:sz w:val="28"/>
          <w:szCs w:val="28"/>
        </w:rPr>
        <w:t>3</w:t>
      </w:r>
      <w:r w:rsidRPr="00EB38A5">
        <w:rPr>
          <w:rFonts w:ascii="Arial" w:hAnsi="Arial" w:cs="Arial"/>
          <w:b/>
          <w:bCs/>
          <w:sz w:val="28"/>
          <w:szCs w:val="28"/>
        </w:rPr>
        <w:tab/>
      </w:r>
      <w:r w:rsidR="007D264B" w:rsidRPr="00EB38A5">
        <w:rPr>
          <w:rFonts w:ascii="Arial" w:hAnsi="Arial" w:cs="Arial"/>
          <w:sz w:val="28"/>
          <w:szCs w:val="28"/>
        </w:rPr>
        <w:t>Cara</w:t>
      </w:r>
      <w:r w:rsidRPr="00EB38A5">
        <w:rPr>
          <w:rFonts w:ascii="Arial" w:hAnsi="Arial" w:cs="Arial"/>
          <w:sz w:val="28"/>
          <w:szCs w:val="28"/>
        </w:rPr>
        <w:tab/>
      </w:r>
      <w:r w:rsidRPr="00EB38A5">
        <w:rPr>
          <w:rFonts w:ascii="Arial" w:hAnsi="Arial" w:cs="Arial"/>
          <w:sz w:val="28"/>
          <w:szCs w:val="28"/>
        </w:rPr>
        <w:tab/>
        <w:t>___</w:t>
      </w:r>
    </w:p>
    <w:p w14:paraId="40BD2C6F" w14:textId="3A5A10C5" w:rsidR="00C92ECB" w:rsidRPr="00EB38A5" w:rsidRDefault="00C92ECB" w:rsidP="00C92ECB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EB38A5">
        <w:rPr>
          <w:rFonts w:ascii="Arial" w:hAnsi="Arial" w:cs="Arial"/>
          <w:b/>
          <w:bCs/>
          <w:sz w:val="28"/>
          <w:szCs w:val="28"/>
        </w:rPr>
        <w:t xml:space="preserve">4 </w:t>
      </w:r>
      <w:r w:rsidR="007D264B" w:rsidRPr="00EB38A5">
        <w:rPr>
          <w:rFonts w:ascii="Arial" w:hAnsi="Arial" w:cs="Arial"/>
          <w:sz w:val="28"/>
          <w:szCs w:val="28"/>
        </w:rPr>
        <w:t>Ian</w:t>
      </w:r>
      <w:r w:rsidRPr="00EB38A5">
        <w:rPr>
          <w:rFonts w:ascii="Arial" w:hAnsi="Arial" w:cs="Arial"/>
          <w:sz w:val="28"/>
          <w:szCs w:val="28"/>
        </w:rPr>
        <w:tab/>
      </w:r>
      <w:r w:rsidRPr="00EB38A5">
        <w:rPr>
          <w:rFonts w:ascii="Arial" w:hAnsi="Arial" w:cs="Arial"/>
          <w:sz w:val="28"/>
          <w:szCs w:val="28"/>
        </w:rPr>
        <w:tab/>
      </w:r>
      <w:r w:rsidRPr="00EB38A5">
        <w:rPr>
          <w:rFonts w:ascii="Arial" w:hAnsi="Arial" w:cs="Arial"/>
          <w:sz w:val="28"/>
          <w:szCs w:val="28"/>
        </w:rPr>
        <w:tab/>
        <w:t>___</w:t>
      </w:r>
    </w:p>
    <w:p w14:paraId="345E7B76" w14:textId="77777777" w:rsidR="00C92ECB" w:rsidRPr="00EB38A5" w:rsidRDefault="00C92ECB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EB38A5">
        <w:rPr>
          <w:b/>
          <w:sz w:val="28"/>
          <w:szCs w:val="28"/>
        </w:rPr>
        <w:t>___ / 4</w:t>
      </w:r>
    </w:p>
    <w:p w14:paraId="6B15F307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9262E90" w14:textId="5CF7B8E2" w:rsidR="009A6492" w:rsidRPr="00EB38A5" w:rsidRDefault="0082673E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EB38A5">
        <w:rPr>
          <w:sz w:val="28"/>
          <w:szCs w:val="28"/>
        </w:rPr>
        <w:lastRenderedPageBreak/>
        <w:t>2</w:t>
      </w:r>
      <w:r w:rsidR="009A6492" w:rsidRPr="00EB38A5">
        <w:rPr>
          <w:sz w:val="28"/>
          <w:szCs w:val="28"/>
        </w:rPr>
        <w:tab/>
        <w:t>[Audio PT</w:t>
      </w:r>
      <w:r w:rsidR="00EB38A5" w:rsidRPr="00EB38A5">
        <w:rPr>
          <w:sz w:val="28"/>
          <w:szCs w:val="28"/>
        </w:rPr>
        <w:t>4</w:t>
      </w:r>
      <w:r w:rsidR="009A6492" w:rsidRPr="00EB38A5">
        <w:rPr>
          <w:sz w:val="28"/>
          <w:szCs w:val="28"/>
        </w:rPr>
        <w:t>.01] Listen again. Circle the correct answer (A or B).</w:t>
      </w:r>
    </w:p>
    <w:p w14:paraId="68D51816" w14:textId="6E593D4D" w:rsidR="009A6492" w:rsidRPr="00EB38A5" w:rsidRDefault="00222EC4" w:rsidP="00222EC4">
      <w:pPr>
        <w:tabs>
          <w:tab w:val="left" w:pos="227"/>
          <w:tab w:val="left" w:pos="6780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EB38A5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90A42CE" wp14:editId="71B13105">
                <wp:simplePos x="0" y="0"/>
                <wp:positionH relativeFrom="column">
                  <wp:posOffset>2856230</wp:posOffset>
                </wp:positionH>
                <wp:positionV relativeFrom="paragraph">
                  <wp:posOffset>233045</wp:posOffset>
                </wp:positionV>
                <wp:extent cx="2895600" cy="6762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B0FFCF" id="Oval 10" o:spid="_x0000_s1026" style="position:absolute;margin-left:224.9pt;margin-top:18.35pt;width:228pt;height:5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="009A6492" w:rsidRPr="00EB38A5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EB38A5" w:rsidRPr="00EB38A5">
        <w:rPr>
          <w:rFonts w:ascii="Arial" w:hAnsi="Arial" w:cs="Arial"/>
          <w:sz w:val="28"/>
          <w:szCs w:val="28"/>
        </w:rPr>
        <w:t>What advice did Larry receive from his doctor?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B38A5" w:rsidRPr="00EB38A5" w14:paraId="73BBF7B7" w14:textId="77777777" w:rsidTr="0022399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2A9" w14:textId="615A3E5D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 should try spending less time working.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2219" w14:textId="567F57D4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EB38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 should try disconnecting from the world.</w:t>
            </w:r>
          </w:p>
        </w:tc>
      </w:tr>
    </w:tbl>
    <w:p w14:paraId="0D1B1122" w14:textId="77777777" w:rsidR="009A6492" w:rsidRPr="00EB38A5" w:rsidRDefault="009A6492" w:rsidP="009A6492">
      <w:pPr>
        <w:tabs>
          <w:tab w:val="left" w:pos="227"/>
        </w:tabs>
        <w:spacing w:before="120" w:after="48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626CFD52" w14:textId="1ACC80F4" w:rsidR="009A6492" w:rsidRPr="00EB38A5" w:rsidRDefault="009A6492" w:rsidP="009A649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EB38A5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EB38A5" w:rsidRPr="00EB38A5">
        <w:rPr>
          <w:rFonts w:ascii="Arial" w:hAnsi="Arial" w:cs="Arial"/>
          <w:sz w:val="28"/>
          <w:szCs w:val="28"/>
        </w:rPr>
        <w:t>What does Nadia say about cricket?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206A5" w:rsidRPr="00EB38A5" w14:paraId="315283E8" w14:textId="77777777" w:rsidTr="0022399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26EE" w14:textId="17A90E6E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EB38A5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Her family was very passionate about it.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40C5" w14:textId="5E27D7D0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EB38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Her father made her go to cricket practice.</w:t>
            </w:r>
          </w:p>
        </w:tc>
      </w:tr>
    </w:tbl>
    <w:p w14:paraId="459B39EA" w14:textId="77777777" w:rsidR="009A6492" w:rsidRPr="00EB38A5" w:rsidRDefault="009A6492" w:rsidP="009A6492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6F09AFA7" w14:textId="2FC5173B" w:rsidR="009A6492" w:rsidRPr="00EB38A5" w:rsidRDefault="009A6492" w:rsidP="009A649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EB38A5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EB38A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B38A5" w:rsidRPr="00EB38A5">
        <w:rPr>
          <w:rFonts w:ascii="Arial" w:hAnsi="Arial" w:cs="Arial"/>
          <w:sz w:val="28"/>
          <w:szCs w:val="28"/>
        </w:rPr>
        <w:t>What talent did Patrick have as a child?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B38A5" w:rsidRPr="00EB38A5" w14:paraId="2A02DD7F" w14:textId="77777777" w:rsidTr="00223998">
        <w:tc>
          <w:tcPr>
            <w:tcW w:w="4361" w:type="dxa"/>
            <w:vAlign w:val="center"/>
            <w:hideMark/>
          </w:tcPr>
          <w:p w14:paraId="61A49E37" w14:textId="3E4952FE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EB38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 could remember all the bus journeys he had taken.</w:t>
            </w:r>
          </w:p>
        </w:tc>
        <w:tc>
          <w:tcPr>
            <w:tcW w:w="4536" w:type="dxa"/>
            <w:vAlign w:val="center"/>
            <w:hideMark/>
          </w:tcPr>
          <w:p w14:paraId="03568A43" w14:textId="2104804C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EB38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He could memorise the journeys taken by buses.</w:t>
            </w:r>
          </w:p>
        </w:tc>
      </w:tr>
    </w:tbl>
    <w:p w14:paraId="4AF80A9B" w14:textId="77777777" w:rsidR="009A6492" w:rsidRPr="00EB38A5" w:rsidRDefault="009A6492" w:rsidP="009A6492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6226CD07" w14:textId="77777777" w:rsidR="00EB38A5" w:rsidRPr="00EB38A5" w:rsidRDefault="009A6492" w:rsidP="00393515">
      <w:pPr>
        <w:pStyle w:val="TextList"/>
        <w:spacing w:after="120" w:line="240" w:lineRule="auto"/>
        <w:rPr>
          <w:sz w:val="28"/>
          <w:szCs w:val="28"/>
        </w:rPr>
      </w:pPr>
      <w:r w:rsidRPr="00EB38A5">
        <w:rPr>
          <w:b/>
          <w:sz w:val="28"/>
          <w:szCs w:val="28"/>
          <w:shd w:val="clear" w:color="auto" w:fill="FFFFFF"/>
        </w:rPr>
        <w:t>3</w:t>
      </w:r>
      <w:r w:rsidRPr="00EB38A5">
        <w:rPr>
          <w:b/>
          <w:sz w:val="28"/>
          <w:szCs w:val="28"/>
          <w:shd w:val="clear" w:color="auto" w:fill="FFFFFF"/>
        </w:rPr>
        <w:tab/>
      </w:r>
      <w:r w:rsidR="00EB38A5" w:rsidRPr="00EB38A5">
        <w:rPr>
          <w:sz w:val="28"/>
          <w:szCs w:val="28"/>
        </w:rPr>
        <w:t>Why was Cara unable to get a Penny Black?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206A5" w:rsidRPr="00EB38A5" w14:paraId="4B0E8B65" w14:textId="77777777" w:rsidTr="00223998">
        <w:tc>
          <w:tcPr>
            <w:tcW w:w="4361" w:type="dxa"/>
            <w:vAlign w:val="center"/>
            <w:hideMark/>
          </w:tcPr>
          <w:p w14:paraId="461C2C65" w14:textId="1D15E117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EB38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She took too long deciding whether to buy it</w:t>
            </w:r>
            <w:r w:rsidR="0022573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  <w:hideMark/>
          </w:tcPr>
          <w:p w14:paraId="41E00AE3" w14:textId="6CFE0564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EB38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She couldn’t pay for such an expensive stamp.</w:t>
            </w:r>
          </w:p>
        </w:tc>
      </w:tr>
    </w:tbl>
    <w:p w14:paraId="08066EDF" w14:textId="77777777" w:rsidR="009A6492" w:rsidRPr="00EB38A5" w:rsidRDefault="009A6492" w:rsidP="009A6492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79D817EE" w14:textId="51FC116B" w:rsidR="009A6492" w:rsidRPr="00EB38A5" w:rsidRDefault="009A6492" w:rsidP="009A6492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EB38A5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EB38A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B38A5" w:rsidRPr="00EB38A5">
        <w:rPr>
          <w:rFonts w:ascii="Arial" w:hAnsi="Arial" w:cs="Arial"/>
          <w:sz w:val="28"/>
          <w:szCs w:val="28"/>
        </w:rPr>
        <w:t>How does Ian feel now about the second-hand radio?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0206A5" w:rsidRPr="00EB38A5" w14:paraId="5E24B371" w14:textId="77777777" w:rsidTr="00223998">
        <w:tc>
          <w:tcPr>
            <w:tcW w:w="4361" w:type="dxa"/>
            <w:vAlign w:val="center"/>
            <w:hideMark/>
          </w:tcPr>
          <w:p w14:paraId="721B0B21" w14:textId="4639D2B6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EB38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Pleased that he didn’t buy it.</w:t>
            </w:r>
          </w:p>
        </w:tc>
        <w:tc>
          <w:tcPr>
            <w:tcW w:w="4536" w:type="dxa"/>
            <w:vAlign w:val="center"/>
            <w:hideMark/>
          </w:tcPr>
          <w:p w14:paraId="1286F2FE" w14:textId="4574E845" w:rsidR="009A6492" w:rsidRPr="00EB38A5" w:rsidRDefault="009A6492" w:rsidP="00393515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B38A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EB38A5" w:rsidRPr="00EB38A5">
              <w:rPr>
                <w:rFonts w:ascii="Arial" w:hAnsi="Arial" w:cs="Arial"/>
                <w:sz w:val="28"/>
                <w:szCs w:val="28"/>
              </w:rPr>
              <w:t>Annoyed that he spent so much on it.</w:t>
            </w:r>
          </w:p>
        </w:tc>
      </w:tr>
    </w:tbl>
    <w:p w14:paraId="740F2850" w14:textId="77777777" w:rsidR="009A6492" w:rsidRPr="00EB38A5" w:rsidRDefault="009A6492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EB38A5">
        <w:rPr>
          <w:b/>
          <w:sz w:val="28"/>
          <w:szCs w:val="28"/>
        </w:rPr>
        <w:t>___ / 4</w:t>
      </w:r>
    </w:p>
    <w:bookmarkEnd w:id="0"/>
    <w:p w14:paraId="1A7D5129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AD57D86" w14:textId="35B2769E" w:rsidR="00E6437F" w:rsidRPr="00E6437F" w:rsidRDefault="00112CCF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437F" w:rsidRPr="00437EFC">
        <w:rPr>
          <w:sz w:val="28"/>
          <w:szCs w:val="28"/>
        </w:rPr>
        <w:tab/>
        <w:t>[Audio PT</w:t>
      </w:r>
      <w:r w:rsidR="007472C2">
        <w:rPr>
          <w:sz w:val="28"/>
          <w:szCs w:val="28"/>
        </w:rPr>
        <w:t>4</w:t>
      </w:r>
      <w:r w:rsidR="00E6437F" w:rsidRPr="00437EFC">
        <w:rPr>
          <w:sz w:val="28"/>
          <w:szCs w:val="28"/>
        </w:rPr>
        <w:t>.0</w:t>
      </w:r>
      <w:r w:rsidR="00E6437F">
        <w:rPr>
          <w:sz w:val="28"/>
          <w:szCs w:val="28"/>
        </w:rPr>
        <w:t>2</w:t>
      </w:r>
      <w:r w:rsidR="00E6437F" w:rsidRPr="00437EFC">
        <w:rPr>
          <w:sz w:val="28"/>
          <w:szCs w:val="28"/>
        </w:rPr>
        <w:t xml:space="preserve">] Listen </w:t>
      </w:r>
      <w:r w:rsidR="00E6437F">
        <w:rPr>
          <w:sz w:val="28"/>
          <w:szCs w:val="28"/>
        </w:rPr>
        <w:t>to two people, Helena and Marcu</w:t>
      </w:r>
      <w:r w:rsidR="00E6437F" w:rsidRPr="00E6437F">
        <w:rPr>
          <w:sz w:val="28"/>
          <w:szCs w:val="28"/>
        </w:rPr>
        <w:t>s, talking about world issues. Are the statements True (T) or False (F)?</w:t>
      </w:r>
    </w:p>
    <w:p w14:paraId="48709C3A" w14:textId="0037CBD4" w:rsidR="00E6437F" w:rsidRPr="00E6437F" w:rsidRDefault="00E6437F" w:rsidP="00222EC4">
      <w:pPr>
        <w:pStyle w:val="TextList"/>
        <w:spacing w:before="240" w:after="120" w:line="480" w:lineRule="auto"/>
        <w:rPr>
          <w:sz w:val="28"/>
          <w:szCs w:val="28"/>
        </w:rPr>
      </w:pPr>
      <w:r w:rsidRPr="00E6437F">
        <w:rPr>
          <w:b/>
          <w:sz w:val="28"/>
          <w:szCs w:val="28"/>
        </w:rPr>
        <w:t>0</w:t>
      </w:r>
      <w:r w:rsidRPr="00E6437F">
        <w:rPr>
          <w:sz w:val="28"/>
          <w:szCs w:val="28"/>
        </w:rPr>
        <w:tab/>
      </w:r>
      <w:r w:rsidRPr="00E6437F">
        <w:rPr>
          <w:b/>
          <w:bCs/>
          <w:sz w:val="28"/>
          <w:szCs w:val="28"/>
        </w:rPr>
        <w:t>Helena mentions</w:t>
      </w:r>
      <w:r w:rsidRPr="00E6437F">
        <w:rPr>
          <w:sz w:val="28"/>
          <w:szCs w:val="28"/>
        </w:rPr>
        <w:t xml:space="preserve"> how the </w:t>
      </w:r>
      <w:r w:rsidRPr="00E6437F">
        <w:rPr>
          <w:b/>
          <w:bCs/>
          <w:sz w:val="28"/>
          <w:szCs w:val="28"/>
        </w:rPr>
        <w:t>media focus</w:t>
      </w:r>
      <w:r w:rsidRPr="00E6437F">
        <w:rPr>
          <w:sz w:val="28"/>
          <w:szCs w:val="28"/>
        </w:rPr>
        <w:t xml:space="preserve"> on </w:t>
      </w:r>
      <w:r w:rsidRPr="00E6437F">
        <w:rPr>
          <w:b/>
          <w:bCs/>
          <w:sz w:val="28"/>
          <w:szCs w:val="28"/>
        </w:rPr>
        <w:t>negative news</w:t>
      </w:r>
      <w:r w:rsidRPr="00E6437F">
        <w:rPr>
          <w:sz w:val="28"/>
          <w:szCs w:val="28"/>
        </w:rPr>
        <w:t xml:space="preserve"> stories. </w:t>
      </w:r>
      <w:r w:rsidRPr="002F6984">
        <w:rPr>
          <w:b/>
          <w:bCs/>
          <w:sz w:val="28"/>
          <w:szCs w:val="28"/>
          <w:u w:val="single"/>
        </w:rPr>
        <w:t xml:space="preserve">_T_ </w:t>
      </w:r>
    </w:p>
    <w:p w14:paraId="23262767" w14:textId="1C29EC27" w:rsidR="00E6437F" w:rsidRPr="00E6437F" w:rsidRDefault="00E6437F" w:rsidP="005E3244">
      <w:pPr>
        <w:pStyle w:val="TextList"/>
        <w:spacing w:after="240" w:line="360" w:lineRule="auto"/>
        <w:rPr>
          <w:bCs/>
          <w:sz w:val="28"/>
          <w:szCs w:val="28"/>
        </w:rPr>
      </w:pPr>
      <w:r w:rsidRPr="00E6437F">
        <w:rPr>
          <w:b/>
          <w:sz w:val="28"/>
          <w:szCs w:val="28"/>
        </w:rPr>
        <w:t>1</w:t>
      </w:r>
      <w:r w:rsidRPr="00E6437F">
        <w:rPr>
          <w:b/>
          <w:sz w:val="28"/>
          <w:szCs w:val="28"/>
        </w:rPr>
        <w:tab/>
      </w:r>
      <w:r w:rsidRPr="00E6437F">
        <w:rPr>
          <w:b/>
          <w:bCs/>
          <w:sz w:val="28"/>
          <w:szCs w:val="28"/>
        </w:rPr>
        <w:t>Marcus believes</w:t>
      </w:r>
      <w:r w:rsidRPr="00E6437F">
        <w:rPr>
          <w:sz w:val="28"/>
          <w:szCs w:val="28"/>
        </w:rPr>
        <w:t xml:space="preserve"> there is </w:t>
      </w:r>
      <w:r w:rsidRPr="00E6437F">
        <w:rPr>
          <w:b/>
          <w:bCs/>
          <w:sz w:val="28"/>
          <w:szCs w:val="28"/>
        </w:rPr>
        <w:t>less crime</w:t>
      </w:r>
      <w:r w:rsidRPr="00E6437F">
        <w:rPr>
          <w:sz w:val="28"/>
          <w:szCs w:val="28"/>
        </w:rPr>
        <w:t xml:space="preserve"> </w:t>
      </w:r>
      <w:r w:rsidRPr="00E6437F">
        <w:rPr>
          <w:b/>
          <w:bCs/>
          <w:sz w:val="28"/>
          <w:szCs w:val="28"/>
        </w:rPr>
        <w:t>than</w:t>
      </w:r>
      <w:r w:rsidRPr="00E6437F">
        <w:rPr>
          <w:sz w:val="28"/>
          <w:szCs w:val="28"/>
        </w:rPr>
        <w:t xml:space="preserve"> in the </w:t>
      </w:r>
      <w:r w:rsidRPr="00E6437F">
        <w:rPr>
          <w:b/>
          <w:bCs/>
          <w:sz w:val="28"/>
          <w:szCs w:val="28"/>
        </w:rPr>
        <w:t>past</w:t>
      </w:r>
      <w:r w:rsidRPr="00E6437F">
        <w:rPr>
          <w:sz w:val="28"/>
          <w:szCs w:val="28"/>
        </w:rPr>
        <w:t>. ___</w:t>
      </w:r>
    </w:p>
    <w:p w14:paraId="09C25517" w14:textId="36D8CA33" w:rsidR="00E6437F" w:rsidRPr="00E6437F" w:rsidRDefault="00E6437F" w:rsidP="005E3244">
      <w:pPr>
        <w:pStyle w:val="TextList"/>
        <w:spacing w:after="240" w:line="360" w:lineRule="auto"/>
        <w:rPr>
          <w:bCs/>
          <w:sz w:val="28"/>
          <w:szCs w:val="28"/>
        </w:rPr>
      </w:pPr>
      <w:r w:rsidRPr="00E6437F">
        <w:rPr>
          <w:b/>
          <w:sz w:val="28"/>
          <w:szCs w:val="28"/>
        </w:rPr>
        <w:t>2</w:t>
      </w:r>
      <w:r w:rsidRPr="00E6437F">
        <w:rPr>
          <w:b/>
          <w:sz w:val="28"/>
          <w:szCs w:val="28"/>
        </w:rPr>
        <w:tab/>
      </w:r>
      <w:r w:rsidRPr="00E6437F">
        <w:rPr>
          <w:b/>
          <w:bCs/>
          <w:sz w:val="28"/>
          <w:szCs w:val="28"/>
        </w:rPr>
        <w:t>Marcus thinks</w:t>
      </w:r>
      <w:r w:rsidRPr="00E6437F">
        <w:rPr>
          <w:sz w:val="28"/>
          <w:szCs w:val="28"/>
        </w:rPr>
        <w:t xml:space="preserve"> </w:t>
      </w:r>
      <w:r w:rsidRPr="00E6437F">
        <w:rPr>
          <w:b/>
          <w:bCs/>
          <w:sz w:val="28"/>
          <w:szCs w:val="28"/>
        </w:rPr>
        <w:t>some reporting</w:t>
      </w:r>
      <w:r w:rsidRPr="00E6437F">
        <w:rPr>
          <w:sz w:val="28"/>
          <w:szCs w:val="28"/>
        </w:rPr>
        <w:t xml:space="preserve"> in the media is </w:t>
      </w:r>
      <w:r w:rsidRPr="00E6437F">
        <w:rPr>
          <w:b/>
          <w:bCs/>
          <w:sz w:val="28"/>
          <w:szCs w:val="28"/>
        </w:rPr>
        <w:t>unreliable</w:t>
      </w:r>
      <w:r w:rsidRPr="00E6437F">
        <w:rPr>
          <w:sz w:val="28"/>
          <w:szCs w:val="28"/>
        </w:rPr>
        <w:t>. ___</w:t>
      </w:r>
    </w:p>
    <w:p w14:paraId="7F470F72" w14:textId="1DE85728" w:rsidR="00E6437F" w:rsidRPr="00E6437F" w:rsidRDefault="00E6437F" w:rsidP="005E3244">
      <w:pPr>
        <w:pStyle w:val="TextList"/>
        <w:spacing w:before="360" w:after="240" w:line="360" w:lineRule="auto"/>
        <w:rPr>
          <w:bCs/>
          <w:sz w:val="28"/>
          <w:szCs w:val="28"/>
        </w:rPr>
      </w:pPr>
      <w:r w:rsidRPr="00E6437F">
        <w:rPr>
          <w:b/>
          <w:sz w:val="28"/>
          <w:szCs w:val="28"/>
        </w:rPr>
        <w:t>3</w:t>
      </w:r>
      <w:r w:rsidRPr="00E6437F">
        <w:rPr>
          <w:b/>
          <w:sz w:val="28"/>
          <w:szCs w:val="28"/>
        </w:rPr>
        <w:tab/>
      </w:r>
      <w:r w:rsidRPr="00E6437F">
        <w:rPr>
          <w:b/>
          <w:bCs/>
          <w:sz w:val="28"/>
          <w:szCs w:val="28"/>
        </w:rPr>
        <w:t>Helena thinks</w:t>
      </w:r>
      <w:r w:rsidRPr="00E6437F">
        <w:rPr>
          <w:sz w:val="28"/>
          <w:szCs w:val="28"/>
        </w:rPr>
        <w:t xml:space="preserve"> the </w:t>
      </w:r>
      <w:r w:rsidRPr="00E6437F">
        <w:rPr>
          <w:b/>
          <w:bCs/>
          <w:sz w:val="28"/>
          <w:szCs w:val="28"/>
        </w:rPr>
        <w:t xml:space="preserve">actions </w:t>
      </w:r>
      <w:r w:rsidRPr="00E6437F">
        <w:rPr>
          <w:sz w:val="28"/>
          <w:szCs w:val="28"/>
        </w:rPr>
        <w:t xml:space="preserve">of </w:t>
      </w:r>
      <w:r w:rsidRPr="00E6437F">
        <w:rPr>
          <w:b/>
          <w:bCs/>
          <w:sz w:val="28"/>
          <w:szCs w:val="28"/>
        </w:rPr>
        <w:t>some social media users</w:t>
      </w:r>
      <w:r w:rsidRPr="00E6437F">
        <w:rPr>
          <w:sz w:val="28"/>
          <w:szCs w:val="28"/>
        </w:rPr>
        <w:t xml:space="preserve"> </w:t>
      </w:r>
      <w:r w:rsidRPr="00E6437F">
        <w:rPr>
          <w:b/>
          <w:bCs/>
          <w:sz w:val="28"/>
          <w:szCs w:val="28"/>
        </w:rPr>
        <w:t>may lead</w:t>
      </w:r>
      <w:r w:rsidRPr="00E6437F">
        <w:rPr>
          <w:sz w:val="28"/>
          <w:szCs w:val="28"/>
        </w:rPr>
        <w:t xml:space="preserve"> to </w:t>
      </w:r>
      <w:r w:rsidRPr="00E6437F">
        <w:rPr>
          <w:b/>
          <w:bCs/>
          <w:sz w:val="28"/>
          <w:szCs w:val="28"/>
        </w:rPr>
        <w:t>bad results</w:t>
      </w:r>
      <w:r w:rsidRPr="00E6437F">
        <w:rPr>
          <w:sz w:val="28"/>
          <w:szCs w:val="28"/>
        </w:rPr>
        <w:t>. ___</w:t>
      </w:r>
    </w:p>
    <w:p w14:paraId="64287C2D" w14:textId="061C0C39" w:rsidR="00E6437F" w:rsidRPr="00E6437F" w:rsidRDefault="00E6437F" w:rsidP="005E3244">
      <w:pPr>
        <w:pStyle w:val="TextList"/>
        <w:spacing w:before="360" w:after="240" w:line="360" w:lineRule="auto"/>
        <w:rPr>
          <w:sz w:val="28"/>
          <w:szCs w:val="28"/>
        </w:rPr>
      </w:pPr>
      <w:r w:rsidRPr="00E6437F">
        <w:rPr>
          <w:b/>
          <w:sz w:val="28"/>
          <w:szCs w:val="28"/>
        </w:rPr>
        <w:t>4</w:t>
      </w:r>
      <w:r w:rsidRPr="00E6437F">
        <w:rPr>
          <w:b/>
          <w:sz w:val="28"/>
          <w:szCs w:val="28"/>
        </w:rPr>
        <w:tab/>
      </w:r>
      <w:r w:rsidRPr="00E6437F">
        <w:rPr>
          <w:b/>
          <w:bCs/>
          <w:sz w:val="28"/>
          <w:szCs w:val="28"/>
        </w:rPr>
        <w:t>Helena believes</w:t>
      </w:r>
      <w:r w:rsidRPr="00E6437F">
        <w:rPr>
          <w:sz w:val="28"/>
          <w:szCs w:val="28"/>
        </w:rPr>
        <w:t xml:space="preserve"> that </w:t>
      </w:r>
      <w:r w:rsidRPr="00E6437F">
        <w:rPr>
          <w:b/>
          <w:bCs/>
          <w:sz w:val="28"/>
          <w:szCs w:val="28"/>
        </w:rPr>
        <w:t>social media</w:t>
      </w:r>
      <w:r w:rsidRPr="00E6437F">
        <w:rPr>
          <w:sz w:val="28"/>
          <w:szCs w:val="28"/>
        </w:rPr>
        <w:t xml:space="preserve"> is a </w:t>
      </w:r>
      <w:r w:rsidRPr="00E6437F">
        <w:rPr>
          <w:b/>
          <w:bCs/>
          <w:sz w:val="28"/>
          <w:szCs w:val="28"/>
        </w:rPr>
        <w:t>good place</w:t>
      </w:r>
      <w:r w:rsidRPr="00E6437F">
        <w:rPr>
          <w:sz w:val="28"/>
          <w:szCs w:val="28"/>
        </w:rPr>
        <w:t xml:space="preserve"> to </w:t>
      </w:r>
      <w:r w:rsidRPr="00E6437F">
        <w:rPr>
          <w:b/>
          <w:bCs/>
          <w:sz w:val="28"/>
          <w:szCs w:val="28"/>
        </w:rPr>
        <w:t>discuss difficult topics</w:t>
      </w:r>
      <w:r w:rsidRPr="00E6437F">
        <w:rPr>
          <w:sz w:val="28"/>
          <w:szCs w:val="28"/>
        </w:rPr>
        <w:t>. ___</w:t>
      </w:r>
    </w:p>
    <w:p w14:paraId="68C0ACF2" w14:textId="67257FB7" w:rsidR="00E6437F" w:rsidRDefault="00E6437F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0032BA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8</w:t>
      </w:r>
    </w:p>
    <w:p w14:paraId="0C462D40" w14:textId="77777777" w:rsidR="00222EC4" w:rsidRDefault="00222EC4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7BCF49CF" w14:textId="7B42A838" w:rsidR="00153571" w:rsidRDefault="00153571" w:rsidP="00C327AA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12CCF">
        <w:rPr>
          <w:sz w:val="36"/>
          <w:szCs w:val="36"/>
        </w:rPr>
        <w:lastRenderedPageBreak/>
        <w:t>READING</w:t>
      </w:r>
    </w:p>
    <w:p w14:paraId="473C607C" w14:textId="77777777" w:rsidR="00222EC4" w:rsidRPr="00222EC4" w:rsidRDefault="00222EC4" w:rsidP="00222EC4"/>
    <w:p w14:paraId="289DCBAF" w14:textId="4F42A419" w:rsidR="00112CCF" w:rsidRPr="00112CCF" w:rsidRDefault="00222EC4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12CCF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C670CFD" wp14:editId="24725F98">
                <wp:simplePos x="0" y="0"/>
                <wp:positionH relativeFrom="margin">
                  <wp:posOffset>3618230</wp:posOffset>
                </wp:positionH>
                <wp:positionV relativeFrom="paragraph">
                  <wp:posOffset>903605</wp:posOffset>
                </wp:positionV>
                <wp:extent cx="2343150" cy="297180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4315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2572" w14:textId="5A1A80B8" w:rsidR="00112CCF" w:rsidRPr="00112CCF" w:rsidRDefault="00112CCF" w:rsidP="00112CCF">
                            <w:pPr>
                              <w:pStyle w:val="TextList"/>
                              <w:spacing w:before="120"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ED6D1F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D6D1F"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sz w:val="28"/>
                                <w:szCs w:val="28"/>
                              </w:rPr>
                              <w:t xml:space="preserve">civil rights </w:t>
                            </w:r>
                          </w:p>
                          <w:p w14:paraId="552F86FD" w14:textId="16128BE3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>B</w:t>
                            </w:r>
                            <w:r w:rsidRPr="00112CCF">
                              <w:rPr>
                                <w:b/>
                                <w:strike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strike/>
                                <w:sz w:val="28"/>
                                <w:szCs w:val="28"/>
                              </w:rPr>
                              <w:t>endangered languages</w:t>
                            </w:r>
                          </w:p>
                          <w:p w14:paraId="1B5A8C6D" w14:textId="766E0EAE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sz w:val="28"/>
                                <w:szCs w:val="28"/>
                              </w:rPr>
                              <w:t>global warming</w:t>
                            </w:r>
                          </w:p>
                          <w:p w14:paraId="7BC9F661" w14:textId="40C1C1E5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sz w:val="28"/>
                                <w:szCs w:val="28"/>
                              </w:rPr>
                              <w:t>literacy</w:t>
                            </w:r>
                          </w:p>
                          <w:p w14:paraId="47832ED8" w14:textId="2E819BEB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bCs/>
                                <w:sz w:val="28"/>
                                <w:szCs w:val="28"/>
                              </w:rPr>
                              <w:t>overcrowding</w:t>
                            </w:r>
                          </w:p>
                          <w:p w14:paraId="0EA8E8B1" w14:textId="294A20A2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112CCF">
                              <w:rPr>
                                <w:sz w:val="28"/>
                                <w:szCs w:val="28"/>
                              </w:rPr>
                              <w:t>poverty</w:t>
                            </w:r>
                          </w:p>
                          <w:p w14:paraId="00F38813" w14:textId="1888CB1B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12CCF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="00D55E0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2CCF">
                              <w:rPr>
                                <w:bCs/>
                                <w:sz w:val="28"/>
                                <w:szCs w:val="28"/>
                              </w:rPr>
                              <w:t>unemployment</w:t>
                            </w:r>
                          </w:p>
                          <w:p w14:paraId="0DFDDDB4" w14:textId="691436B2" w:rsidR="00112CCF" w:rsidRPr="00112CCF" w:rsidRDefault="00112CCF" w:rsidP="00112CCF">
                            <w:pPr>
                              <w:pStyle w:val="TextList"/>
                              <w:spacing w:line="480" w:lineRule="auto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0CFD" id="_x0000_s1032" type="#_x0000_t202" style="position:absolute;left:0;text-align:left;margin-left:284.9pt;margin-top:71.15pt;width:184.5pt;height:234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">
                <v:textbox>
                  <w:txbxContent>
                    <w:p w14:paraId="723E2572" w14:textId="5A1A80B8" w:rsidR="00112CCF" w:rsidRPr="00112CCF" w:rsidRDefault="00112CCF" w:rsidP="00112CCF">
                      <w:pPr>
                        <w:pStyle w:val="TextList"/>
                        <w:spacing w:before="120"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ED6D1F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ED6D1F"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sz w:val="28"/>
                          <w:szCs w:val="28"/>
                        </w:rPr>
                        <w:t xml:space="preserve">civil rights </w:t>
                      </w:r>
                    </w:p>
                    <w:p w14:paraId="552F86FD" w14:textId="16128BE3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trike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trike/>
                          <w:sz w:val="28"/>
                          <w:szCs w:val="28"/>
                        </w:rPr>
                        <w:t>B</w:t>
                      </w:r>
                      <w:r w:rsidRPr="00112CCF">
                        <w:rPr>
                          <w:b/>
                          <w:strike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strike/>
                          <w:sz w:val="28"/>
                          <w:szCs w:val="28"/>
                        </w:rPr>
                        <w:t>endangered languages</w:t>
                      </w:r>
                    </w:p>
                    <w:p w14:paraId="1B5A8C6D" w14:textId="766E0EAE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112CC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sz w:val="28"/>
                          <w:szCs w:val="28"/>
                        </w:rPr>
                        <w:t>global warming</w:t>
                      </w:r>
                    </w:p>
                    <w:p w14:paraId="7BC9F661" w14:textId="40C1C1E5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112CC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sz w:val="28"/>
                          <w:szCs w:val="28"/>
                        </w:rPr>
                        <w:t>literacy</w:t>
                      </w:r>
                    </w:p>
                    <w:p w14:paraId="47832ED8" w14:textId="2E819BEB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112CC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bCs/>
                          <w:sz w:val="28"/>
                          <w:szCs w:val="28"/>
                        </w:rPr>
                        <w:t>overcrowding</w:t>
                      </w:r>
                    </w:p>
                    <w:p w14:paraId="0EA8E8B1" w14:textId="294A20A2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Pr="00112CCF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112CCF">
                        <w:rPr>
                          <w:sz w:val="28"/>
                          <w:szCs w:val="28"/>
                        </w:rPr>
                        <w:t>poverty</w:t>
                      </w:r>
                    </w:p>
                    <w:p w14:paraId="00F38813" w14:textId="1888CB1B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112CCF">
                        <w:rPr>
                          <w:b/>
                          <w:sz w:val="28"/>
                          <w:szCs w:val="28"/>
                        </w:rPr>
                        <w:t>G</w:t>
                      </w:r>
                      <w:r w:rsidR="00D55E0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12CCF">
                        <w:rPr>
                          <w:bCs/>
                          <w:sz w:val="28"/>
                          <w:szCs w:val="28"/>
                        </w:rPr>
                        <w:t>unemployment</w:t>
                      </w:r>
                    </w:p>
                    <w:p w14:paraId="0DFDDDB4" w14:textId="691436B2" w:rsidR="00112CCF" w:rsidRPr="00112CCF" w:rsidRDefault="00112CCF" w:rsidP="00112CCF">
                      <w:pPr>
                        <w:pStyle w:val="TextList"/>
                        <w:spacing w:line="480" w:lineRule="auto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2CCF" w:rsidRPr="00112CCF">
        <w:rPr>
          <w:sz w:val="28"/>
          <w:szCs w:val="28"/>
        </w:rPr>
        <w:t>4 Read the text about the main issues facing communities. Match the people (1</w:t>
      </w:r>
      <w:r w:rsidR="00A5782B" w:rsidRPr="00A5782B">
        <w:rPr>
          <w:sz w:val="28"/>
          <w:szCs w:val="28"/>
        </w:rPr>
        <w:t>–</w:t>
      </w:r>
      <w:r w:rsidR="00112CCF" w:rsidRPr="00112CCF">
        <w:rPr>
          <w:sz w:val="28"/>
          <w:szCs w:val="28"/>
        </w:rPr>
        <w:t>4) with the issues (A</w:t>
      </w:r>
      <w:r w:rsidR="00A5782B" w:rsidRPr="00A5782B">
        <w:rPr>
          <w:sz w:val="28"/>
          <w:szCs w:val="28"/>
        </w:rPr>
        <w:t>–</w:t>
      </w:r>
      <w:r w:rsidR="00112CCF">
        <w:rPr>
          <w:sz w:val="28"/>
          <w:szCs w:val="28"/>
        </w:rPr>
        <w:t>G</w:t>
      </w:r>
      <w:r w:rsidR="00112CCF" w:rsidRPr="00112CCF">
        <w:rPr>
          <w:sz w:val="28"/>
          <w:szCs w:val="28"/>
        </w:rPr>
        <w:t xml:space="preserve">). There are TWO issues you do not need. </w:t>
      </w:r>
    </w:p>
    <w:p w14:paraId="09E31227" w14:textId="4C074DDB" w:rsidR="00112CCF" w:rsidRPr="00112CCF" w:rsidRDefault="00112CCF" w:rsidP="00222EC4">
      <w:pPr>
        <w:tabs>
          <w:tab w:val="left" w:pos="227"/>
        </w:tabs>
        <w:spacing w:before="240" w:after="3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12CCF">
        <w:rPr>
          <w:rFonts w:ascii="Arial" w:hAnsi="Arial" w:cs="Arial"/>
          <w:b/>
          <w:sz w:val="28"/>
          <w:szCs w:val="28"/>
        </w:rPr>
        <w:t xml:space="preserve">0 </w:t>
      </w:r>
      <w:r w:rsidRPr="00112CCF">
        <w:rPr>
          <w:rFonts w:ascii="Arial" w:hAnsi="Arial" w:cs="Arial"/>
          <w:bCs/>
          <w:sz w:val="28"/>
          <w:szCs w:val="28"/>
        </w:rPr>
        <w:t xml:space="preserve">Ursula: </w:t>
      </w:r>
      <w:r w:rsidRPr="00112CCF">
        <w:rPr>
          <w:rFonts w:ascii="Arial" w:hAnsi="Arial" w:cs="Arial"/>
          <w:bCs/>
          <w:sz w:val="28"/>
          <w:szCs w:val="28"/>
        </w:rPr>
        <w:tab/>
      </w:r>
      <w:r w:rsidRPr="00112CCF">
        <w:rPr>
          <w:rFonts w:ascii="Arial" w:hAnsi="Arial" w:cs="Arial"/>
          <w:bCs/>
          <w:sz w:val="28"/>
          <w:szCs w:val="28"/>
        </w:rPr>
        <w:tab/>
      </w:r>
      <w:r w:rsidRPr="002F6984">
        <w:rPr>
          <w:rFonts w:ascii="Arial" w:hAnsi="Arial" w:cs="Arial"/>
          <w:b/>
          <w:bCs/>
          <w:sz w:val="28"/>
          <w:szCs w:val="28"/>
          <w:u w:val="single"/>
        </w:rPr>
        <w:t>_B_</w:t>
      </w:r>
      <w:r w:rsidRPr="00112CCF">
        <w:rPr>
          <w:rFonts w:ascii="Arial" w:hAnsi="Arial" w:cs="Arial"/>
          <w:sz w:val="28"/>
          <w:szCs w:val="28"/>
        </w:rPr>
        <w:t xml:space="preserve"> </w:t>
      </w:r>
    </w:p>
    <w:p w14:paraId="673C211B" w14:textId="047487B2" w:rsidR="00112CCF" w:rsidRPr="00112CCF" w:rsidRDefault="00112CCF" w:rsidP="00112CC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12CCF">
        <w:rPr>
          <w:rFonts w:ascii="Arial" w:hAnsi="Arial" w:cs="Arial"/>
          <w:b/>
          <w:sz w:val="28"/>
          <w:szCs w:val="28"/>
        </w:rPr>
        <w:t>1</w:t>
      </w:r>
      <w:r w:rsidRPr="00112CCF">
        <w:rPr>
          <w:rFonts w:ascii="Arial" w:hAnsi="Arial" w:cs="Arial"/>
          <w:b/>
          <w:sz w:val="28"/>
          <w:szCs w:val="28"/>
        </w:rPr>
        <w:tab/>
      </w:r>
      <w:r w:rsidRPr="00112CCF">
        <w:rPr>
          <w:rFonts w:ascii="Arial" w:hAnsi="Arial" w:cs="Arial"/>
          <w:bCs/>
          <w:sz w:val="28"/>
          <w:szCs w:val="28"/>
        </w:rPr>
        <w:t>Damian:</w:t>
      </w:r>
      <w:r w:rsidRPr="00112CCF">
        <w:rPr>
          <w:rFonts w:ascii="Arial" w:hAnsi="Arial" w:cs="Arial"/>
          <w:b/>
          <w:sz w:val="28"/>
          <w:szCs w:val="28"/>
        </w:rPr>
        <w:tab/>
      </w:r>
      <w:r w:rsidRPr="00112CCF">
        <w:rPr>
          <w:rFonts w:ascii="Arial" w:hAnsi="Arial" w:cs="Arial"/>
          <w:sz w:val="28"/>
          <w:szCs w:val="28"/>
        </w:rPr>
        <w:t xml:space="preserve">___ </w:t>
      </w:r>
    </w:p>
    <w:p w14:paraId="08CEF8D5" w14:textId="4CED46CA" w:rsidR="00112CCF" w:rsidRPr="00112CCF" w:rsidRDefault="00112CCF" w:rsidP="00112CC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12CCF">
        <w:rPr>
          <w:rFonts w:ascii="Arial" w:hAnsi="Arial" w:cs="Arial"/>
          <w:b/>
          <w:bCs/>
          <w:sz w:val="28"/>
          <w:szCs w:val="28"/>
        </w:rPr>
        <w:t xml:space="preserve">2 </w:t>
      </w:r>
      <w:r w:rsidRPr="00112CCF">
        <w:rPr>
          <w:rFonts w:ascii="Arial" w:hAnsi="Arial" w:cs="Arial"/>
          <w:sz w:val="28"/>
          <w:szCs w:val="28"/>
        </w:rPr>
        <w:t>Suzy:</w:t>
      </w:r>
      <w:r w:rsidRPr="00112CCF">
        <w:rPr>
          <w:rFonts w:ascii="Arial" w:hAnsi="Arial" w:cs="Arial"/>
          <w:sz w:val="28"/>
          <w:szCs w:val="28"/>
        </w:rPr>
        <w:tab/>
      </w:r>
      <w:r w:rsidRPr="00112CCF">
        <w:rPr>
          <w:rFonts w:ascii="Arial" w:hAnsi="Arial" w:cs="Arial"/>
          <w:sz w:val="28"/>
          <w:szCs w:val="28"/>
        </w:rPr>
        <w:tab/>
        <w:t xml:space="preserve">___ </w:t>
      </w:r>
    </w:p>
    <w:p w14:paraId="072CA5B3" w14:textId="7B806CD9" w:rsidR="00112CCF" w:rsidRPr="00112CCF" w:rsidRDefault="00112CCF" w:rsidP="00112CC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12CCF">
        <w:rPr>
          <w:rFonts w:ascii="Arial" w:hAnsi="Arial" w:cs="Arial"/>
          <w:b/>
          <w:bCs/>
          <w:sz w:val="28"/>
          <w:szCs w:val="28"/>
        </w:rPr>
        <w:t>3</w:t>
      </w:r>
      <w:r w:rsidRPr="00112CCF">
        <w:rPr>
          <w:rFonts w:ascii="Arial" w:hAnsi="Arial" w:cs="Arial"/>
          <w:b/>
          <w:bCs/>
          <w:sz w:val="28"/>
          <w:szCs w:val="28"/>
        </w:rPr>
        <w:tab/>
      </w:r>
      <w:r w:rsidRPr="00112CCF">
        <w:rPr>
          <w:rFonts w:ascii="Arial" w:hAnsi="Arial" w:cs="Arial"/>
          <w:sz w:val="28"/>
          <w:szCs w:val="28"/>
        </w:rPr>
        <w:t>Paolo:</w:t>
      </w:r>
      <w:r w:rsidRPr="00112CCF">
        <w:rPr>
          <w:rFonts w:ascii="Arial" w:hAnsi="Arial" w:cs="Arial"/>
          <w:sz w:val="28"/>
          <w:szCs w:val="28"/>
        </w:rPr>
        <w:tab/>
      </w:r>
      <w:r w:rsidRPr="00112CCF">
        <w:rPr>
          <w:rFonts w:ascii="Arial" w:hAnsi="Arial" w:cs="Arial"/>
          <w:sz w:val="28"/>
          <w:szCs w:val="28"/>
        </w:rPr>
        <w:tab/>
        <w:t xml:space="preserve">___ </w:t>
      </w:r>
    </w:p>
    <w:p w14:paraId="56DD7ED8" w14:textId="210799AF" w:rsidR="00112CCF" w:rsidRDefault="00112CCF" w:rsidP="00112CC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12CCF">
        <w:rPr>
          <w:rFonts w:ascii="Arial" w:hAnsi="Arial" w:cs="Arial"/>
          <w:b/>
          <w:bCs/>
          <w:sz w:val="28"/>
          <w:szCs w:val="28"/>
        </w:rPr>
        <w:t xml:space="preserve">4 </w:t>
      </w:r>
      <w:r w:rsidRPr="00112CCF">
        <w:rPr>
          <w:rFonts w:ascii="Arial" w:hAnsi="Arial" w:cs="Arial"/>
          <w:sz w:val="28"/>
          <w:szCs w:val="28"/>
        </w:rPr>
        <w:t>Selina:</w:t>
      </w:r>
      <w:r w:rsidRPr="00112CCF">
        <w:rPr>
          <w:rFonts w:ascii="Arial" w:hAnsi="Arial" w:cs="Arial"/>
          <w:sz w:val="28"/>
          <w:szCs w:val="28"/>
        </w:rPr>
        <w:tab/>
      </w:r>
      <w:r w:rsidRPr="00112CCF">
        <w:rPr>
          <w:rFonts w:ascii="Arial" w:hAnsi="Arial" w:cs="Arial"/>
          <w:sz w:val="28"/>
          <w:szCs w:val="28"/>
        </w:rPr>
        <w:tab/>
        <w:t xml:space="preserve">___ </w:t>
      </w:r>
    </w:p>
    <w:p w14:paraId="3B9F8F3D" w14:textId="77777777" w:rsidR="00112CCF" w:rsidRPr="00112CCF" w:rsidRDefault="00112CCF" w:rsidP="00112CC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</w:p>
    <w:p w14:paraId="70252771" w14:textId="77777777" w:rsidR="00112CCF" w:rsidRDefault="00112CCF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CD1827">
        <w:rPr>
          <w:b/>
          <w:sz w:val="28"/>
          <w:szCs w:val="28"/>
        </w:rPr>
        <w:t xml:space="preserve">___ / </w:t>
      </w:r>
      <w:r>
        <w:rPr>
          <w:b/>
          <w:sz w:val="28"/>
          <w:szCs w:val="28"/>
        </w:rPr>
        <w:t>4</w:t>
      </w:r>
    </w:p>
    <w:p w14:paraId="53FFC45D" w14:textId="4A9E2F3E" w:rsidR="00222EC4" w:rsidRDefault="00222EC4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F255AD" w:rsidRPr="00F255AD" w14:paraId="370B1F37" w14:textId="77777777" w:rsidTr="009657E6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A75240" w14:textId="0DE8772E" w:rsidR="001955E2" w:rsidRPr="00F255AD" w:rsidRDefault="00B33B1D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1" w:name="_Hlk108204101"/>
            <w:r w:rsidRPr="00B33B1D">
              <w:rPr>
                <w:rFonts w:ascii="Arial" w:hAnsi="Arial" w:cs="Arial"/>
                <w:b/>
                <w:sz w:val="32"/>
                <w:szCs w:val="32"/>
              </w:rPr>
              <w:lastRenderedPageBreak/>
              <w:t>The big issues</w:t>
            </w:r>
          </w:p>
        </w:tc>
      </w:tr>
      <w:tr w:rsidR="00F255AD" w:rsidRPr="00F255AD" w14:paraId="231D0D9C" w14:textId="77777777" w:rsidTr="009657E6">
        <w:trPr>
          <w:trHeight w:val="82"/>
        </w:trPr>
        <w:tc>
          <w:tcPr>
            <w:tcW w:w="9964" w:type="dxa"/>
            <w:tcBorders>
              <w:left w:val="nil"/>
              <w:bottom w:val="single" w:sz="4" w:space="0" w:color="auto"/>
              <w:right w:val="nil"/>
            </w:tcBorders>
          </w:tcPr>
          <w:p w14:paraId="40B96323" w14:textId="77777777" w:rsidR="001955E2" w:rsidRPr="00F255AD" w:rsidRDefault="001955E2" w:rsidP="00134126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259B5A9F" w14:textId="77777777" w:rsidTr="009657E6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DAA1D5" w14:textId="77777777" w:rsidR="00B33B1D" w:rsidRPr="002F6984" w:rsidRDefault="00B33B1D" w:rsidP="00B33B1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jc w:val="center"/>
              <w:rPr>
                <w:rFonts w:ascii="Arial" w:hAnsi="Arial"/>
                <w:sz w:val="28"/>
                <w:szCs w:val="28"/>
              </w:rPr>
            </w:pPr>
            <w:r w:rsidRPr="002F6984">
              <w:rPr>
                <w:rFonts w:ascii="Arial" w:hAnsi="Arial"/>
                <w:sz w:val="28"/>
                <w:szCs w:val="28"/>
              </w:rPr>
              <w:t>We asked young people about the big issues in their communities and how they can be solved.</w:t>
            </w:r>
          </w:p>
          <w:p w14:paraId="1B9D4011" w14:textId="77777777" w:rsidR="002D6042" w:rsidRPr="00650926" w:rsidRDefault="002D6042" w:rsidP="00D55E0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650926">
              <w:rPr>
                <w:rFonts w:ascii="Arial" w:hAnsi="Arial"/>
                <w:b/>
                <w:bCs/>
                <w:sz w:val="32"/>
                <w:szCs w:val="32"/>
              </w:rPr>
              <w:t>URSULA</w:t>
            </w:r>
          </w:p>
          <w:p w14:paraId="0389F9B2" w14:textId="77777777" w:rsidR="00C66044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650926">
              <w:rPr>
                <w:rFonts w:ascii="Arial" w:hAnsi="Arial"/>
                <w:sz w:val="28"/>
                <w:szCs w:val="28"/>
              </w:rPr>
              <w:t>Like many communities</w:t>
            </w:r>
            <w:r w:rsidRPr="00C66044">
              <w:rPr>
                <w:rFonts w:ascii="Arial" w:hAnsi="Arial"/>
                <w:sz w:val="28"/>
                <w:szCs w:val="28"/>
              </w:rPr>
              <w:t>, we’ve got unemployment and poverty, but the issue</w:t>
            </w:r>
          </w:p>
          <w:p w14:paraId="3655DC8D" w14:textId="77777777" w:rsidR="00C66044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66044">
              <w:rPr>
                <w:rFonts w:ascii="Arial" w:hAnsi="Arial"/>
                <w:b/>
                <w:bCs/>
                <w:sz w:val="28"/>
                <w:szCs w:val="28"/>
              </w:rPr>
              <w:t>that upsets me most is that Scottish Gaelic is at risk of dying out.</w:t>
            </w:r>
            <w:r w:rsidRPr="00C66044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3348596F" w14:textId="77777777" w:rsidR="00C66044" w:rsidRDefault="00C66044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66044">
              <w:rPr>
                <w:rFonts w:ascii="Arial" w:hAnsi="Arial"/>
                <w:sz w:val="28"/>
                <w:szCs w:val="28"/>
              </w:rPr>
              <w:t>Although it’s been spoken around here for hundreds of years, t</w:t>
            </w:r>
            <w:r w:rsidR="002D6042" w:rsidRPr="00C66044">
              <w:rPr>
                <w:rFonts w:ascii="Arial" w:hAnsi="Arial"/>
                <w:sz w:val="28"/>
                <w:szCs w:val="28"/>
              </w:rPr>
              <w:t>he problem is</w:t>
            </w:r>
          </w:p>
          <w:p w14:paraId="101D46BE" w14:textId="77777777" w:rsidR="00C66044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66044">
              <w:rPr>
                <w:rFonts w:ascii="Arial" w:hAnsi="Arial"/>
                <w:b/>
                <w:bCs/>
                <w:sz w:val="28"/>
                <w:szCs w:val="28"/>
              </w:rPr>
              <w:t>that</w:t>
            </w:r>
            <w:r w:rsidR="00C66044" w:rsidRPr="00C66044">
              <w:rPr>
                <w:rFonts w:ascii="Arial" w:hAnsi="Arial"/>
                <w:b/>
                <w:bCs/>
                <w:sz w:val="28"/>
                <w:szCs w:val="28"/>
              </w:rPr>
              <w:t xml:space="preserve"> it’s</w:t>
            </w:r>
            <w:r w:rsidRPr="00C66044">
              <w:rPr>
                <w:rFonts w:ascii="Arial" w:hAnsi="Arial"/>
                <w:b/>
                <w:bCs/>
                <w:sz w:val="28"/>
                <w:szCs w:val="28"/>
              </w:rPr>
              <w:t xml:space="preserve"> used by fewer people from each generation, which is why it’s</w:t>
            </w:r>
          </w:p>
          <w:p w14:paraId="4EB4FABE" w14:textId="77777777" w:rsidR="00C66044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66044">
              <w:rPr>
                <w:rFonts w:ascii="Arial" w:hAnsi="Arial"/>
                <w:sz w:val="28"/>
                <w:szCs w:val="28"/>
              </w:rPr>
              <w:t>at risk. Fortunately, the majority of children now learn it at school so</w:t>
            </w:r>
          </w:p>
          <w:p w14:paraId="42941723" w14:textId="77777777" w:rsidR="00C66044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66044">
              <w:rPr>
                <w:rFonts w:ascii="Arial" w:hAnsi="Arial"/>
                <w:b/>
                <w:bCs/>
                <w:sz w:val="28"/>
                <w:szCs w:val="28"/>
              </w:rPr>
              <w:t>hopefully they’ll grow up using it. However, unless the government</w:t>
            </w:r>
          </w:p>
          <w:p w14:paraId="7AAF863E" w14:textId="46487EB8" w:rsidR="002D6042" w:rsidRPr="00650926" w:rsidRDefault="002D6042" w:rsidP="00C6604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66044">
              <w:rPr>
                <w:rFonts w:ascii="Arial" w:hAnsi="Arial"/>
                <w:sz w:val="28"/>
                <w:szCs w:val="28"/>
              </w:rPr>
              <w:t>does more to promote its use, its future seems uncertain.</w:t>
            </w:r>
          </w:p>
          <w:p w14:paraId="3ABDEFF6" w14:textId="77777777" w:rsidR="002D6042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</w:pPr>
          </w:p>
          <w:p w14:paraId="23AB7886" w14:textId="77777777" w:rsidR="002D6042" w:rsidRPr="00C66044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C66044">
              <w:rPr>
                <w:rFonts w:ascii="Arial" w:hAnsi="Arial"/>
                <w:b/>
                <w:bCs/>
                <w:sz w:val="32"/>
                <w:szCs w:val="32"/>
              </w:rPr>
              <w:t>DAMIAN</w:t>
            </w:r>
          </w:p>
          <w:p w14:paraId="0E3F56CC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66044">
              <w:rPr>
                <w:rFonts w:ascii="Arial" w:hAnsi="Arial"/>
                <w:sz w:val="28"/>
                <w:szCs w:val="28"/>
              </w:rPr>
              <w:t xml:space="preserve">Until last year, we used to have a </w:t>
            </w:r>
            <w:r w:rsidRPr="008C5E60">
              <w:rPr>
                <w:rFonts w:ascii="Arial" w:hAnsi="Arial"/>
                <w:sz w:val="28"/>
                <w:szCs w:val="28"/>
              </w:rPr>
              <w:t>big factory on the outskirts of the town,</w:t>
            </w:r>
          </w:p>
          <w:p w14:paraId="3DB98DA7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C5E60">
              <w:rPr>
                <w:rFonts w:ascii="Arial" w:hAnsi="Arial"/>
                <w:b/>
                <w:bCs/>
                <w:sz w:val="28"/>
                <w:szCs w:val="28"/>
              </w:rPr>
              <w:t>which made car parts. However, when the company was bought out,</w:t>
            </w:r>
          </w:p>
          <w:p w14:paraId="68AA62E5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C5E60">
              <w:rPr>
                <w:rFonts w:ascii="Arial" w:hAnsi="Arial"/>
                <w:sz w:val="28"/>
                <w:szCs w:val="28"/>
              </w:rPr>
              <w:t>the factory was closed down and thousands of jobs were lost overnight. It</w:t>
            </w:r>
          </w:p>
          <w:p w14:paraId="528DFBE2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C5E60">
              <w:rPr>
                <w:rFonts w:ascii="Arial" w:hAnsi="Arial"/>
                <w:b/>
                <w:bCs/>
                <w:sz w:val="28"/>
                <w:szCs w:val="28"/>
              </w:rPr>
              <w:t>was terrible because nearly everyone in the town was affected and</w:t>
            </w:r>
          </w:p>
          <w:p w14:paraId="4E0242A4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C5E60">
              <w:rPr>
                <w:rFonts w:ascii="Arial" w:hAnsi="Arial"/>
                <w:sz w:val="28"/>
                <w:szCs w:val="28"/>
              </w:rPr>
              <w:t>we’ve never recovered. The worst thing is that there are plenty of skilled</w:t>
            </w:r>
          </w:p>
          <w:p w14:paraId="3D3E4F92" w14:textId="77777777" w:rsidR="008C5E60" w:rsidRDefault="002D6042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C5E60">
              <w:rPr>
                <w:rFonts w:ascii="Arial" w:hAnsi="Arial"/>
                <w:b/>
                <w:bCs/>
                <w:sz w:val="28"/>
                <w:szCs w:val="28"/>
              </w:rPr>
              <w:t>workers in the town</w:t>
            </w:r>
            <w:r w:rsidR="008C5E60" w:rsidRPr="008C5E60">
              <w:rPr>
                <w:rFonts w:ascii="Arial" w:hAnsi="Arial"/>
                <w:b/>
                <w:bCs/>
                <w:sz w:val="28"/>
                <w:szCs w:val="28"/>
              </w:rPr>
              <w:t xml:space="preserve"> with </w:t>
            </w:r>
            <w:r w:rsidRPr="008C5E60">
              <w:rPr>
                <w:rFonts w:ascii="Arial" w:hAnsi="Arial"/>
                <w:b/>
                <w:bCs/>
                <w:sz w:val="28"/>
                <w:szCs w:val="28"/>
              </w:rPr>
              <w:t xml:space="preserve">nothing </w:t>
            </w:r>
            <w:r w:rsidR="008C5E60" w:rsidRPr="008C5E60">
              <w:rPr>
                <w:rFonts w:ascii="Arial" w:hAnsi="Arial"/>
                <w:b/>
                <w:bCs/>
                <w:sz w:val="28"/>
                <w:szCs w:val="28"/>
              </w:rPr>
              <w:t>t</w:t>
            </w:r>
            <w:r w:rsidRPr="008C5E60">
              <w:rPr>
                <w:rFonts w:ascii="Arial" w:hAnsi="Arial"/>
                <w:b/>
                <w:bCs/>
                <w:sz w:val="28"/>
                <w:szCs w:val="28"/>
              </w:rPr>
              <w:t>o do. In my opinion, the government</w:t>
            </w:r>
          </w:p>
          <w:p w14:paraId="043B8373" w14:textId="5543D3A7" w:rsidR="002D6042" w:rsidRPr="00C66044" w:rsidRDefault="008C5E60" w:rsidP="008C5E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C5E60">
              <w:rPr>
                <w:rFonts w:ascii="Arial" w:hAnsi="Arial"/>
                <w:sz w:val="28"/>
                <w:szCs w:val="28"/>
              </w:rPr>
              <w:t>should</w:t>
            </w:r>
            <w:r w:rsidR="002D6042" w:rsidRPr="008C5E60">
              <w:rPr>
                <w:rFonts w:ascii="Arial" w:hAnsi="Arial"/>
                <w:sz w:val="28"/>
                <w:szCs w:val="28"/>
              </w:rPr>
              <w:t xml:space="preserve"> invest in retraining so the</w:t>
            </w:r>
            <w:r>
              <w:rPr>
                <w:rFonts w:ascii="Arial" w:hAnsi="Arial"/>
                <w:sz w:val="28"/>
                <w:szCs w:val="28"/>
              </w:rPr>
              <w:t>y</w:t>
            </w:r>
            <w:r w:rsidR="002D6042" w:rsidRPr="008C5E60">
              <w:rPr>
                <w:rFonts w:ascii="Arial" w:hAnsi="Arial"/>
                <w:sz w:val="28"/>
                <w:szCs w:val="28"/>
              </w:rPr>
              <w:t xml:space="preserve"> could find work in other industries.</w:t>
            </w:r>
            <w:r w:rsidR="002D6042" w:rsidRPr="00C66044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67D566C8" w14:textId="77777777" w:rsidR="002D6042" w:rsidRPr="008E3F16" w:rsidRDefault="002D6042" w:rsidP="00CC63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8E3F16">
              <w:rPr>
                <w:rFonts w:ascii="Arial" w:hAnsi="Arial"/>
                <w:b/>
                <w:bCs/>
                <w:sz w:val="32"/>
                <w:szCs w:val="32"/>
              </w:rPr>
              <w:t>SUZY</w:t>
            </w:r>
          </w:p>
          <w:p w14:paraId="45969973" w14:textId="77777777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E3F16">
              <w:rPr>
                <w:rFonts w:ascii="Arial" w:hAnsi="Arial"/>
                <w:sz w:val="28"/>
                <w:szCs w:val="28"/>
              </w:rPr>
              <w:t>My town’s a popular tourist destination and, in the last few years, more and</w:t>
            </w:r>
          </w:p>
          <w:p w14:paraId="27D743B2" w14:textId="77777777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C6380">
              <w:rPr>
                <w:rFonts w:ascii="Arial" w:hAnsi="Arial"/>
                <w:b/>
                <w:bCs/>
                <w:sz w:val="28"/>
                <w:szCs w:val="28"/>
              </w:rPr>
              <w:t xml:space="preserve">more flats have been turned into tourist accommodation. </w:t>
            </w:r>
            <w:r w:rsidR="008E3F16" w:rsidRPr="00CC6380">
              <w:rPr>
                <w:rFonts w:ascii="Arial" w:hAnsi="Arial"/>
                <w:b/>
                <w:bCs/>
                <w:sz w:val="28"/>
                <w:szCs w:val="28"/>
              </w:rPr>
              <w:t>This has</w:t>
            </w:r>
          </w:p>
          <w:p w14:paraId="09B31CF0" w14:textId="36FA2211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>been great</w:t>
            </w:r>
            <w:r w:rsidRPr="008E3F16">
              <w:rPr>
                <w:rFonts w:ascii="Arial" w:hAnsi="Arial"/>
                <w:sz w:val="28"/>
                <w:szCs w:val="28"/>
              </w:rPr>
              <w:t xml:space="preserve"> for the local economy, and </w:t>
            </w:r>
            <w:r w:rsidR="008E3F16" w:rsidRPr="008E3F16">
              <w:rPr>
                <w:rFonts w:ascii="Arial" w:hAnsi="Arial"/>
                <w:sz w:val="28"/>
                <w:szCs w:val="28"/>
              </w:rPr>
              <w:t xml:space="preserve">made </w:t>
            </w:r>
            <w:r w:rsidRPr="008E3F16">
              <w:rPr>
                <w:rFonts w:ascii="Arial" w:hAnsi="Arial"/>
                <w:sz w:val="28"/>
                <w:szCs w:val="28"/>
              </w:rPr>
              <w:t xml:space="preserve">some people </w:t>
            </w:r>
            <w:r w:rsidR="008E3F16" w:rsidRPr="008E3F16">
              <w:rPr>
                <w:rFonts w:ascii="Arial" w:hAnsi="Arial"/>
                <w:sz w:val="28"/>
                <w:szCs w:val="28"/>
              </w:rPr>
              <w:t>very rich</w:t>
            </w:r>
            <w:r w:rsidR="001B7513">
              <w:rPr>
                <w:rFonts w:ascii="Arial" w:hAnsi="Arial"/>
                <w:sz w:val="28"/>
                <w:szCs w:val="28"/>
              </w:rPr>
              <w:t>,</w:t>
            </w:r>
            <w:r w:rsidR="008E3F16" w:rsidRPr="008E3F16">
              <w:rPr>
                <w:rFonts w:ascii="Arial" w:hAnsi="Arial"/>
                <w:sz w:val="28"/>
                <w:szCs w:val="28"/>
              </w:rPr>
              <w:t xml:space="preserve"> but</w:t>
            </w:r>
            <w:r w:rsidRPr="008E3F16">
              <w:rPr>
                <w:rFonts w:ascii="Arial" w:hAnsi="Arial"/>
                <w:sz w:val="28"/>
                <w:szCs w:val="28"/>
              </w:rPr>
              <w:t xml:space="preserve"> a lot</w:t>
            </w:r>
          </w:p>
          <w:p w14:paraId="6B6BED7E" w14:textId="77777777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C6380">
              <w:rPr>
                <w:rFonts w:ascii="Arial" w:hAnsi="Arial"/>
                <w:b/>
                <w:bCs/>
                <w:sz w:val="28"/>
                <w:szCs w:val="28"/>
              </w:rPr>
              <w:t xml:space="preserve">of families have been pushed out </w:t>
            </w:r>
            <w:r w:rsidR="00CC6380">
              <w:rPr>
                <w:rFonts w:ascii="Arial" w:hAnsi="Arial"/>
                <w:b/>
                <w:bCs/>
                <w:sz w:val="28"/>
                <w:szCs w:val="28"/>
              </w:rPr>
              <w:t>as</w:t>
            </w:r>
            <w:r w:rsidRPr="00CC6380">
              <w:rPr>
                <w:rFonts w:ascii="Arial" w:hAnsi="Arial"/>
                <w:b/>
                <w:bCs/>
                <w:sz w:val="28"/>
                <w:szCs w:val="28"/>
              </w:rPr>
              <w:t xml:space="preserve"> there isn’t enough space</w:t>
            </w:r>
            <w:r w:rsidR="00CC6380">
              <w:rPr>
                <w:rFonts w:ascii="Arial" w:hAnsi="Arial"/>
                <w:b/>
                <w:bCs/>
                <w:sz w:val="28"/>
                <w:szCs w:val="28"/>
              </w:rPr>
              <w:t xml:space="preserve"> for them.</w:t>
            </w:r>
          </w:p>
          <w:p w14:paraId="373F2FF1" w14:textId="77777777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E3F16">
              <w:rPr>
                <w:rFonts w:ascii="Arial" w:hAnsi="Arial"/>
                <w:sz w:val="28"/>
                <w:szCs w:val="28"/>
              </w:rPr>
              <w:t>What’s annoyed me most is that the council have never asked</w:t>
            </w:r>
            <w:r w:rsidR="00CC6380">
              <w:rPr>
                <w:rFonts w:ascii="Arial" w:hAnsi="Arial"/>
                <w:sz w:val="28"/>
                <w:szCs w:val="28"/>
              </w:rPr>
              <w:t xml:space="preserve"> </w:t>
            </w:r>
            <w:r w:rsidRPr="008E3F16">
              <w:rPr>
                <w:rFonts w:ascii="Arial" w:hAnsi="Arial"/>
                <w:sz w:val="28"/>
                <w:szCs w:val="28"/>
              </w:rPr>
              <w:t>how we feel</w:t>
            </w:r>
          </w:p>
          <w:p w14:paraId="1F795AE3" w14:textId="77777777" w:rsidR="00CC6380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CC6380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about it</w:t>
            </w:r>
            <w:r w:rsidR="00CC6380" w:rsidRPr="00CC6380">
              <w:rPr>
                <w:rFonts w:ascii="Arial" w:hAnsi="Arial"/>
                <w:b/>
                <w:bCs/>
                <w:sz w:val="28"/>
                <w:szCs w:val="28"/>
              </w:rPr>
              <w:t xml:space="preserve"> and</w:t>
            </w:r>
            <w:r w:rsidRPr="00CC6380">
              <w:rPr>
                <w:rFonts w:ascii="Arial" w:hAnsi="Arial"/>
                <w:b/>
                <w:bCs/>
                <w:sz w:val="28"/>
                <w:szCs w:val="28"/>
              </w:rPr>
              <w:t xml:space="preserve"> just keep building new tourist accommodation. If they</w:t>
            </w:r>
          </w:p>
          <w:p w14:paraId="00D4EBE3" w14:textId="0DA06F1D" w:rsidR="002D6042" w:rsidRPr="008E3F16" w:rsidRDefault="00CC6380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 xml:space="preserve">asked </w:t>
            </w:r>
            <w:r w:rsidR="002D6042" w:rsidRPr="00CC6380">
              <w:rPr>
                <w:rFonts w:ascii="Arial" w:hAnsi="Arial"/>
                <w:sz w:val="28"/>
                <w:szCs w:val="28"/>
              </w:rPr>
              <w:t>us</w:t>
            </w:r>
            <w:r w:rsidR="002D6042" w:rsidRPr="008E3F16">
              <w:rPr>
                <w:rFonts w:ascii="Arial" w:hAnsi="Arial"/>
                <w:sz w:val="28"/>
                <w:szCs w:val="28"/>
              </w:rPr>
              <w:t>, they’d find out that we don’t want any more tourists here.</w:t>
            </w:r>
          </w:p>
          <w:p w14:paraId="036A2628" w14:textId="77777777" w:rsidR="002D6042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</w:pPr>
          </w:p>
          <w:p w14:paraId="1A4672F9" w14:textId="77777777" w:rsidR="002D6042" w:rsidRPr="008E3F16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8E3F16">
              <w:rPr>
                <w:rFonts w:ascii="Arial" w:hAnsi="Arial"/>
                <w:b/>
                <w:bCs/>
                <w:sz w:val="32"/>
                <w:szCs w:val="32"/>
              </w:rPr>
              <w:t>PAOLO</w:t>
            </w:r>
          </w:p>
          <w:p w14:paraId="73E635D9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E3F16">
              <w:rPr>
                <w:rFonts w:ascii="Arial" w:hAnsi="Arial"/>
                <w:sz w:val="28"/>
                <w:szCs w:val="28"/>
              </w:rPr>
              <w:t>This is an international problem really, but it affects my community more</w:t>
            </w:r>
          </w:p>
          <w:p w14:paraId="56FB9B25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than most. I live on a</w:t>
            </w:r>
            <w:r w:rsidR="008E3F16" w:rsidRPr="00264E65">
              <w:rPr>
                <w:rFonts w:ascii="Arial" w:hAnsi="Arial"/>
                <w:b/>
                <w:bCs/>
                <w:sz w:val="28"/>
                <w:szCs w:val="28"/>
              </w:rPr>
              <w:t xml:space="preserve"> very flat</w:t>
            </w: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 xml:space="preserve"> island so rising sea levels are a big</w:t>
            </w:r>
          </w:p>
          <w:p w14:paraId="0C07C162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64E65">
              <w:rPr>
                <w:rFonts w:ascii="Arial" w:hAnsi="Arial"/>
                <w:sz w:val="28"/>
                <w:szCs w:val="28"/>
              </w:rPr>
              <w:t>threat.</w:t>
            </w:r>
            <w:r w:rsidRPr="008E3F16">
              <w:rPr>
                <w:rFonts w:ascii="Arial" w:hAnsi="Arial"/>
                <w:sz w:val="28"/>
                <w:szCs w:val="28"/>
              </w:rPr>
              <w:t xml:space="preserve"> At certain times of the year, parts of the island are covered in water.</w:t>
            </w:r>
          </w:p>
          <w:p w14:paraId="1E277B5F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There’s no doubt that rising temperatures are responsible for the</w:t>
            </w:r>
          </w:p>
          <w:p w14:paraId="25E6A39E" w14:textId="5E7C0982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E3F16">
              <w:rPr>
                <w:rFonts w:ascii="Arial" w:hAnsi="Arial"/>
                <w:sz w:val="28"/>
                <w:szCs w:val="28"/>
              </w:rPr>
              <w:t>problem</w:t>
            </w:r>
            <w:r w:rsidR="001B7513">
              <w:rPr>
                <w:rFonts w:ascii="Arial" w:hAnsi="Arial"/>
                <w:sz w:val="28"/>
                <w:szCs w:val="28"/>
              </w:rPr>
              <w:t>,</w:t>
            </w:r>
            <w:r w:rsidR="008E3F16" w:rsidRPr="008E3F16">
              <w:rPr>
                <w:rFonts w:ascii="Arial" w:hAnsi="Arial"/>
                <w:sz w:val="28"/>
                <w:szCs w:val="28"/>
              </w:rPr>
              <w:t xml:space="preserve"> but</w:t>
            </w:r>
            <w:r w:rsidRPr="008E3F16">
              <w:rPr>
                <w:rFonts w:ascii="Arial" w:hAnsi="Arial"/>
                <w:sz w:val="28"/>
                <w:szCs w:val="28"/>
              </w:rPr>
              <w:t xml:space="preserve"> it’s difficult for my community to solve the problem on its own.</w:t>
            </w:r>
          </w:p>
          <w:p w14:paraId="5D55CB0F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We can build bigger walls to protect us from the sea, but, unless the</w:t>
            </w:r>
          </w:p>
          <w:p w14:paraId="76F5A86D" w14:textId="77777777" w:rsid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8E3F16">
              <w:rPr>
                <w:rFonts w:ascii="Arial" w:hAnsi="Arial"/>
                <w:sz w:val="28"/>
                <w:szCs w:val="28"/>
              </w:rPr>
              <w:t>whole world comes together to deal with the problem, I’m afraid my island</w:t>
            </w:r>
          </w:p>
          <w:p w14:paraId="1BB58067" w14:textId="494B5F13" w:rsidR="002D6042" w:rsidRPr="00264E65" w:rsidRDefault="002D6042" w:rsidP="008E3F1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might not survive.</w:t>
            </w:r>
          </w:p>
          <w:p w14:paraId="1D0B9DA2" w14:textId="77777777" w:rsidR="002D6042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</w:pPr>
          </w:p>
          <w:p w14:paraId="61AB0DF7" w14:textId="77777777" w:rsidR="002D6042" w:rsidRPr="008E3F16" w:rsidRDefault="002D6042" w:rsidP="002D604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8E3F16">
              <w:rPr>
                <w:rFonts w:ascii="Arial" w:hAnsi="Arial"/>
                <w:b/>
                <w:bCs/>
                <w:sz w:val="32"/>
                <w:szCs w:val="32"/>
              </w:rPr>
              <w:t>SELINA</w:t>
            </w:r>
          </w:p>
          <w:p w14:paraId="55E193F9" w14:textId="77777777" w:rsidR="00264E65" w:rsidRDefault="002D6042" w:rsidP="00CC63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>Something which makes me very angry is that the government is taking</w:t>
            </w:r>
          </w:p>
          <w:p w14:paraId="697FF978" w14:textId="77777777" w:rsidR="009657E6" w:rsidRDefault="002D6042" w:rsidP="00CC63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away our freedom to protest peacefully. Until not so long ago, we were</w:t>
            </w:r>
          </w:p>
          <w:p w14:paraId="0AB19CFC" w14:textId="35145EA7" w:rsidR="00264E65" w:rsidRDefault="002D6042" w:rsidP="00CC63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>allowed to express disagreement in public, but new</w:t>
            </w:r>
            <w:r w:rsidR="00CC6380" w:rsidRPr="00CC6380">
              <w:rPr>
                <w:rFonts w:ascii="Arial" w:hAnsi="Arial"/>
                <w:sz w:val="28"/>
                <w:szCs w:val="28"/>
              </w:rPr>
              <w:t>ly introduced</w:t>
            </w:r>
            <w:r w:rsidRPr="00CC6380">
              <w:rPr>
                <w:rFonts w:ascii="Arial" w:hAnsi="Arial"/>
                <w:sz w:val="28"/>
                <w:szCs w:val="28"/>
              </w:rPr>
              <w:t xml:space="preserve"> laws</w:t>
            </w:r>
            <w:r w:rsidR="00CC6380" w:rsidRPr="00CC6380">
              <w:rPr>
                <w:rFonts w:ascii="Arial" w:hAnsi="Arial"/>
                <w:sz w:val="28"/>
                <w:szCs w:val="28"/>
              </w:rPr>
              <w:t xml:space="preserve"> now</w:t>
            </w:r>
          </w:p>
          <w:p w14:paraId="3BD282BA" w14:textId="77777777" w:rsidR="00264E65" w:rsidRDefault="00CC6380" w:rsidP="00CC63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make that</w:t>
            </w:r>
            <w:r w:rsidR="002D6042" w:rsidRPr="00264E65">
              <w:rPr>
                <w:rFonts w:ascii="Arial" w:hAnsi="Arial"/>
                <w:b/>
                <w:bCs/>
                <w:sz w:val="28"/>
                <w:szCs w:val="28"/>
              </w:rPr>
              <w:t xml:space="preserve"> more difficult. In fact, the police have already stopped us</w:t>
            </w:r>
          </w:p>
          <w:p w14:paraId="1FB592B1" w14:textId="77777777" w:rsidR="00264E65" w:rsidRDefault="002D6042" w:rsidP="00264E6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>protesting about the new laws, so it’s difficult to know how to get our</w:t>
            </w:r>
          </w:p>
          <w:p w14:paraId="2B2B9B9D" w14:textId="77777777" w:rsidR="00264E65" w:rsidRDefault="002D6042" w:rsidP="00264E6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message across. As far as I can see, our only option is to take our</w:t>
            </w:r>
          </w:p>
          <w:p w14:paraId="25258052" w14:textId="77777777" w:rsidR="00264E65" w:rsidRDefault="002D6042" w:rsidP="00264E6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CC6380">
              <w:rPr>
                <w:rFonts w:ascii="Arial" w:hAnsi="Arial"/>
                <w:sz w:val="28"/>
                <w:szCs w:val="28"/>
              </w:rPr>
              <w:t>protests online. Hopefully, by using social media we can get our concerns</w:t>
            </w:r>
          </w:p>
          <w:p w14:paraId="74B6D878" w14:textId="2AB889B4" w:rsidR="001955E2" w:rsidRPr="00264E65" w:rsidRDefault="002D6042" w:rsidP="00264E65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64E65">
              <w:rPr>
                <w:rFonts w:ascii="Arial" w:hAnsi="Arial"/>
                <w:b/>
                <w:bCs/>
                <w:sz w:val="28"/>
                <w:szCs w:val="28"/>
              </w:rPr>
              <w:t>across to the general public.</w:t>
            </w:r>
          </w:p>
        </w:tc>
      </w:tr>
      <w:bookmarkEnd w:id="1"/>
    </w:tbl>
    <w:p w14:paraId="2A4B132D" w14:textId="1D2B7752" w:rsidR="001955E2" w:rsidRPr="00F255AD" w:rsidRDefault="001955E2" w:rsidP="00AC47E8">
      <w:pPr>
        <w:tabs>
          <w:tab w:val="left" w:pos="8280"/>
        </w:tabs>
        <w:rPr>
          <w:color w:val="FF0000"/>
        </w:rPr>
      </w:pPr>
    </w:p>
    <w:p w14:paraId="76B7F893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66495FF6" w14:textId="59D3CE94" w:rsidR="004C7F99" w:rsidRPr="002D6042" w:rsidRDefault="00112CCF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B33B1D">
        <w:rPr>
          <w:sz w:val="28"/>
          <w:szCs w:val="28"/>
        </w:rPr>
        <w:lastRenderedPageBreak/>
        <w:t>5</w:t>
      </w:r>
      <w:r w:rsidR="004C7F99" w:rsidRPr="00B33B1D">
        <w:rPr>
          <w:sz w:val="28"/>
          <w:szCs w:val="28"/>
        </w:rPr>
        <w:tab/>
      </w:r>
      <w:r w:rsidR="004C7F99" w:rsidRPr="002D6042">
        <w:rPr>
          <w:sz w:val="28"/>
          <w:szCs w:val="28"/>
        </w:rPr>
        <w:t>Read the text again. Circle the correct answer (A or B).</w:t>
      </w:r>
    </w:p>
    <w:p w14:paraId="27F35602" w14:textId="425E7413" w:rsidR="004C7F99" w:rsidRPr="002D6042" w:rsidRDefault="004C7F99" w:rsidP="004C7F99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2D6042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2D6042" w:rsidRPr="002D6042">
        <w:rPr>
          <w:rFonts w:ascii="Arial" w:hAnsi="Arial" w:cs="Arial"/>
          <w:sz w:val="28"/>
          <w:szCs w:val="28"/>
        </w:rPr>
        <w:t>Ursula points out that Scottish Gaelic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220"/>
        <w:gridCol w:w="4677"/>
      </w:tblGrid>
      <w:tr w:rsidR="002D6042" w:rsidRPr="002D6042" w14:paraId="60AE01DC" w14:textId="77777777" w:rsidTr="00EE2FFB"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4F2" w14:textId="7CD16023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is unlikely to survive in future.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D6ED" w14:textId="058F1933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66C28E91" wp14:editId="77A441E0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-52070</wp:posOffset>
                      </wp:positionV>
                      <wp:extent cx="2682240" cy="459105"/>
                      <wp:effectExtent l="0" t="0" r="22860" b="1714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2240" cy="4591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CEDEE" id="Oval 8" o:spid="_x0000_s1026" style="position:absolute;margin-left:5.25pt;margin-top:-4.1pt;width:211.2pt;height:3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is taught to most young people.</w:t>
            </w:r>
          </w:p>
        </w:tc>
      </w:tr>
    </w:tbl>
    <w:p w14:paraId="0E8A44DE" w14:textId="107E59A4" w:rsidR="004C7F99" w:rsidRPr="002D6042" w:rsidRDefault="004C7F99" w:rsidP="004C7F99">
      <w:pPr>
        <w:tabs>
          <w:tab w:val="left" w:pos="227"/>
        </w:tabs>
        <w:spacing w:before="48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D6042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2D6042" w:rsidRPr="002D6042">
        <w:rPr>
          <w:rFonts w:ascii="Arial" w:hAnsi="Arial" w:cs="Arial"/>
          <w:sz w:val="28"/>
          <w:szCs w:val="28"/>
        </w:rPr>
        <w:t>Damian explains how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D6042" w:rsidRPr="002D6042" w14:paraId="0F11E93A" w14:textId="77777777" w:rsidTr="00EE2FF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BA5C" w14:textId="0A4F83B9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2D604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he used to be employed in a local car factory.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40BB" w14:textId="1ED11067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D60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people would benefit from learning new skills.</w:t>
            </w:r>
          </w:p>
        </w:tc>
      </w:tr>
    </w:tbl>
    <w:p w14:paraId="3D2D1EC0" w14:textId="05F80CAB" w:rsidR="004C7F99" w:rsidRPr="002D6042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D6042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2D604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D6042" w:rsidRPr="002D6042">
        <w:rPr>
          <w:rFonts w:ascii="Arial" w:hAnsi="Arial" w:cs="Arial"/>
          <w:sz w:val="28"/>
          <w:szCs w:val="28"/>
        </w:rPr>
        <w:t>Suzy thinks that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D6042" w:rsidRPr="002D6042" w14:paraId="4B4474B8" w14:textId="77777777" w:rsidTr="00EE2FFB">
        <w:tc>
          <w:tcPr>
            <w:tcW w:w="4361" w:type="dxa"/>
            <w:vAlign w:val="center"/>
            <w:hideMark/>
          </w:tcPr>
          <w:p w14:paraId="07018CF0" w14:textId="1119699F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2D60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more tourist apartments should be built in the town.</w:t>
            </w:r>
          </w:p>
        </w:tc>
        <w:tc>
          <w:tcPr>
            <w:tcW w:w="4536" w:type="dxa"/>
            <w:vAlign w:val="center"/>
            <w:hideMark/>
          </w:tcPr>
          <w:p w14:paraId="618876DA" w14:textId="04C08FFF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D60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the council should have consulted the town’s residents.</w:t>
            </w:r>
          </w:p>
        </w:tc>
      </w:tr>
    </w:tbl>
    <w:p w14:paraId="1C3E836C" w14:textId="000AB738" w:rsidR="004C7F99" w:rsidRPr="002D6042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D6042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="000336CF" w:rsidRPr="002D604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2D6042" w:rsidRPr="002D6042">
        <w:rPr>
          <w:rFonts w:ascii="Arial" w:hAnsi="Arial" w:cs="Arial"/>
          <w:sz w:val="28"/>
          <w:szCs w:val="28"/>
        </w:rPr>
        <w:t>Paolo doubts that his community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D6042" w:rsidRPr="002D6042" w14:paraId="70E85320" w14:textId="77777777" w:rsidTr="00EE2FFB">
        <w:tc>
          <w:tcPr>
            <w:tcW w:w="4361" w:type="dxa"/>
            <w:vAlign w:val="center"/>
            <w:hideMark/>
          </w:tcPr>
          <w:p w14:paraId="25449224" w14:textId="6CA9BD53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="000336CF"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can find a solution without help.</w:t>
            </w:r>
          </w:p>
        </w:tc>
        <w:tc>
          <w:tcPr>
            <w:tcW w:w="4536" w:type="dxa"/>
            <w:vAlign w:val="center"/>
            <w:hideMark/>
          </w:tcPr>
          <w:p w14:paraId="52A722A1" w14:textId="3587707B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2D60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 xml:space="preserve">is more affected than others. </w:t>
            </w:r>
            <w:r w:rsidR="000336CF" w:rsidRPr="002D60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1BC9EE42" w14:textId="358B4FC9" w:rsidR="004C7F99" w:rsidRPr="002D6042" w:rsidRDefault="004C7F99" w:rsidP="004C7F99">
      <w:pPr>
        <w:tabs>
          <w:tab w:val="left" w:pos="227"/>
        </w:tabs>
        <w:spacing w:before="36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2D6042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2D604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D6042" w:rsidRPr="002D6042">
        <w:rPr>
          <w:rFonts w:ascii="Arial" w:hAnsi="Arial" w:cs="Arial"/>
          <w:sz w:val="28"/>
          <w:szCs w:val="28"/>
        </w:rPr>
        <w:t>Selina highlights that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2D6042" w:rsidRPr="002D6042" w14:paraId="4EEE5127" w14:textId="77777777" w:rsidTr="00EE2FFB">
        <w:tc>
          <w:tcPr>
            <w:tcW w:w="4361" w:type="dxa"/>
            <w:vAlign w:val="center"/>
            <w:hideMark/>
          </w:tcPr>
          <w:p w14:paraId="2CC628BA" w14:textId="4F11C728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2D60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people were permitted to protest in the past.</w:t>
            </w:r>
          </w:p>
        </w:tc>
        <w:tc>
          <w:tcPr>
            <w:tcW w:w="4536" w:type="dxa"/>
            <w:vAlign w:val="center"/>
            <w:hideMark/>
          </w:tcPr>
          <w:p w14:paraId="49153DBD" w14:textId="74BE1FCD" w:rsidR="004C7F99" w:rsidRPr="002D6042" w:rsidRDefault="004C7F99" w:rsidP="00196921">
            <w:pPr>
              <w:tabs>
                <w:tab w:val="left" w:pos="227"/>
              </w:tabs>
              <w:spacing w:after="120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6042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B </w:t>
            </w:r>
            <w:r w:rsidR="002D6042" w:rsidRPr="002D6042">
              <w:rPr>
                <w:rFonts w:ascii="Arial" w:hAnsi="Arial" w:cs="Arial"/>
                <w:sz w:val="28"/>
                <w:szCs w:val="28"/>
              </w:rPr>
              <w:t>all forms of protest have been forbidden.</w:t>
            </w:r>
          </w:p>
        </w:tc>
      </w:tr>
    </w:tbl>
    <w:p w14:paraId="67F5C09A" w14:textId="5EE51AAB" w:rsidR="004C7F99" w:rsidRPr="00F255AD" w:rsidRDefault="004C7F99" w:rsidP="00C327AA">
      <w:pPr>
        <w:pStyle w:val="Text"/>
        <w:spacing w:line="360" w:lineRule="auto"/>
        <w:jc w:val="right"/>
        <w:rPr>
          <w:b/>
          <w:color w:val="FF0000"/>
          <w:sz w:val="28"/>
          <w:szCs w:val="28"/>
        </w:rPr>
      </w:pP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F255AD">
        <w:rPr>
          <w:b/>
          <w:color w:val="FF0000"/>
          <w:sz w:val="28"/>
          <w:szCs w:val="28"/>
        </w:rPr>
        <w:tab/>
      </w:r>
      <w:r w:rsidRPr="002D6042">
        <w:rPr>
          <w:b/>
          <w:sz w:val="28"/>
          <w:szCs w:val="28"/>
        </w:rPr>
        <w:t>___ / 8</w:t>
      </w:r>
    </w:p>
    <w:p w14:paraId="1BBAC274" w14:textId="77777777" w:rsidR="004C7F99" w:rsidRPr="00F255AD" w:rsidRDefault="004C7F99" w:rsidP="004C7F99">
      <w:pPr>
        <w:rPr>
          <w:rFonts w:ascii="Arial" w:hAnsi="Arial" w:cs="Arial"/>
          <w:b/>
          <w:color w:val="FF0000"/>
          <w:sz w:val="28"/>
          <w:szCs w:val="28"/>
        </w:rPr>
      </w:pPr>
      <w:r w:rsidRPr="00F255AD"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2076FA60" w14:textId="3B09B56D" w:rsidR="0071413E" w:rsidRPr="001C2E12" w:rsidRDefault="003C4A94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3C4A94">
        <w:rPr>
          <w:sz w:val="28"/>
          <w:szCs w:val="28"/>
        </w:rPr>
        <w:lastRenderedPageBreak/>
        <w:t>6</w:t>
      </w:r>
      <w:r w:rsidR="0071413E" w:rsidRPr="003C4A94">
        <w:rPr>
          <w:sz w:val="28"/>
          <w:szCs w:val="28"/>
        </w:rPr>
        <w:tab/>
        <w:t>Read</w:t>
      </w:r>
      <w:r w:rsidR="0071413E" w:rsidRPr="001C2E12">
        <w:rPr>
          <w:sz w:val="28"/>
          <w:szCs w:val="28"/>
        </w:rPr>
        <w:t xml:space="preserve"> </w:t>
      </w:r>
      <w:r w:rsidR="0071413E" w:rsidRPr="003C4A94">
        <w:rPr>
          <w:sz w:val="28"/>
          <w:szCs w:val="28"/>
        </w:rPr>
        <w:t xml:space="preserve">the text about the </w:t>
      </w:r>
      <w:r w:rsidRPr="003C4A94">
        <w:rPr>
          <w:sz w:val="28"/>
          <w:szCs w:val="28"/>
        </w:rPr>
        <w:t xml:space="preserve">result of a freak accident. </w:t>
      </w:r>
      <w:r w:rsidR="0071413E" w:rsidRPr="003C4A94">
        <w:rPr>
          <w:sz w:val="28"/>
          <w:szCs w:val="28"/>
        </w:rPr>
        <w:t>Match the missing sentences (</w:t>
      </w:r>
      <w:r w:rsidR="006C2F91">
        <w:rPr>
          <w:sz w:val="28"/>
          <w:szCs w:val="28"/>
        </w:rPr>
        <w:t>A–G</w:t>
      </w:r>
      <w:r w:rsidR="0071413E" w:rsidRPr="003C4A94">
        <w:rPr>
          <w:sz w:val="28"/>
          <w:szCs w:val="28"/>
        </w:rPr>
        <w:t>) with the gaps (</w:t>
      </w:r>
      <w:r w:rsidR="006C2F91">
        <w:rPr>
          <w:sz w:val="28"/>
          <w:szCs w:val="28"/>
        </w:rPr>
        <w:t>1–6</w:t>
      </w:r>
      <w:r w:rsidR="0071413E" w:rsidRPr="003C4A94">
        <w:rPr>
          <w:sz w:val="28"/>
          <w:szCs w:val="28"/>
        </w:rPr>
        <w:t>).</w:t>
      </w:r>
    </w:p>
    <w:p w14:paraId="14C90BCB" w14:textId="6E9BB575" w:rsidR="0071413E" w:rsidRPr="00A01E44" w:rsidRDefault="00A01E44" w:rsidP="00222EC4">
      <w:pPr>
        <w:keepNext/>
        <w:tabs>
          <w:tab w:val="left" w:pos="227"/>
        </w:tabs>
        <w:spacing w:before="240" w:after="600"/>
        <w:ind w:left="227" w:hanging="227"/>
        <w:rPr>
          <w:rFonts w:ascii="Arial" w:hAnsi="Arial" w:cs="Arial"/>
          <w:sz w:val="28"/>
          <w:szCs w:val="28"/>
        </w:rPr>
      </w:pPr>
      <w:r w:rsidRPr="002D117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5DC81FE" wp14:editId="526BE32A">
                <wp:simplePos x="0" y="0"/>
                <wp:positionH relativeFrom="margin">
                  <wp:posOffset>1221740</wp:posOffset>
                </wp:positionH>
                <wp:positionV relativeFrom="paragraph">
                  <wp:posOffset>84455</wp:posOffset>
                </wp:positionV>
                <wp:extent cx="5196840" cy="4335780"/>
                <wp:effectExtent l="0" t="0" r="22860" b="266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6840" cy="433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0DCF0" w14:textId="36630173" w:rsidR="0071413E" w:rsidRPr="00A01E44" w:rsidRDefault="0071413E" w:rsidP="002F6984">
                            <w:pPr>
                              <w:spacing w:before="12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She had been complaining about headaches, but they told her it was normal after </w:t>
                            </w:r>
                            <w:r w:rsid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head injury.</w:t>
                            </w:r>
                          </w:p>
                          <w:p w14:paraId="2D48D9F3" w14:textId="17A15BE6" w:rsidR="0071413E" w:rsidRPr="00A01E44" w:rsidRDefault="0071413E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She’d been planning to go out with a friend, but she’d changed her mind because the weather was awful.</w:t>
                            </w:r>
                          </w:p>
                          <w:p w14:paraId="5EDE154B" w14:textId="54166EED" w:rsidR="0071413E" w:rsidRPr="00A01E44" w:rsidRDefault="0071413E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Since then, it has received positive reviews from critics and been published in fifteen languages.</w:t>
                            </w:r>
                          </w:p>
                          <w:p w14:paraId="08E3CC2B" w14:textId="3CC08CE8" w:rsidR="0071413E" w:rsidRPr="00A01E44" w:rsidRDefault="0071413E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Although she managed to keep working, she became increasingly distracted by strange thoughts </w:t>
                            </w:r>
                            <w:r w:rsidR="00A905B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that would appear </w:t>
                            </w:r>
                            <w:r w:rsid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 random times.</w:t>
                            </w:r>
                          </w:p>
                          <w:p w14:paraId="52571722" w14:textId="40EED37A" w:rsidR="003C4A94" w:rsidRPr="00A01E44" w:rsidRDefault="003C4A94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Although she was well-liked at her school, she led a quiet and unremarkable life.</w:t>
                            </w:r>
                          </w:p>
                          <w:p w14:paraId="721F4266" w14:textId="5B6654F4" w:rsidR="003C4A94" w:rsidRPr="00A01E44" w:rsidRDefault="003C4A94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So, for the next few months, she kept detailed notes about them in her diary.</w:t>
                            </w:r>
                          </w:p>
                          <w:p w14:paraId="261C5302" w14:textId="5FBAB57B" w:rsidR="0071413E" w:rsidRPr="00A01E44" w:rsidRDefault="003C4A94" w:rsidP="002F6984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01E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G </w:t>
                            </w:r>
                            <w:r w:rsidR="00A01E44" w:rsidRPr="00A01E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After a moment, the bright lights and the unfamiliar people in uniform made her realise she must be in hospital.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81FE" id="_x0000_s1033" type="#_x0000_t202" style="position:absolute;left:0;text-align:left;margin-left:96.2pt;margin-top:6.65pt;width:409.2pt;height:341.4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">
                <v:textbox>
                  <w:txbxContent>
                    <w:p w14:paraId="63A0DCF0" w14:textId="36630173" w:rsidR="0071413E" w:rsidRPr="00A01E44" w:rsidRDefault="0071413E" w:rsidP="002F6984">
                      <w:pPr>
                        <w:spacing w:before="12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She had been complaining about headaches, but they told her it was normal after </w:t>
                      </w:r>
                      <w:r w:rsid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head injury.</w:t>
                      </w:r>
                    </w:p>
                    <w:p w14:paraId="2D48D9F3" w14:textId="17A15BE6" w:rsidR="0071413E" w:rsidRPr="00A01E44" w:rsidRDefault="0071413E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She’d been planning to go out with a friend, but she’d changed her mind because the weather was awful.</w:t>
                      </w:r>
                    </w:p>
                    <w:p w14:paraId="5EDE154B" w14:textId="54166EED" w:rsidR="0071413E" w:rsidRPr="00A01E44" w:rsidRDefault="0071413E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Since then, it has received positive reviews from critics and been published in fifteen languages.</w:t>
                      </w:r>
                    </w:p>
                    <w:p w14:paraId="08E3CC2B" w14:textId="3CC08CE8" w:rsidR="0071413E" w:rsidRPr="00A01E44" w:rsidRDefault="0071413E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Although she managed to keep working, she became increasingly distracted by strange thoughts </w:t>
                      </w:r>
                      <w:r w:rsidR="00A905B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that would appear </w:t>
                      </w:r>
                      <w:r w:rsid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t random times.</w:t>
                      </w:r>
                    </w:p>
                    <w:p w14:paraId="52571722" w14:textId="40EED37A" w:rsidR="003C4A94" w:rsidRPr="00A01E44" w:rsidRDefault="003C4A94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E </w:t>
                      </w:r>
                      <w:r w:rsidR="00A01E44" w:rsidRPr="00A01E44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Although she was well-liked at her school, she led a quiet and unremarkable life.</w:t>
                      </w:r>
                    </w:p>
                    <w:p w14:paraId="721F4266" w14:textId="5B6654F4" w:rsidR="003C4A94" w:rsidRPr="00A01E44" w:rsidRDefault="003C4A94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So, for the next few months, she kept detailed notes about them in her diary.</w:t>
                      </w:r>
                    </w:p>
                    <w:p w14:paraId="261C5302" w14:textId="5FBAB57B" w:rsidR="0071413E" w:rsidRPr="00A01E44" w:rsidRDefault="003C4A94" w:rsidP="002F6984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01E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G </w:t>
                      </w:r>
                      <w:r w:rsidR="00A01E44" w:rsidRPr="00A01E44">
                        <w:rPr>
                          <w:rFonts w:ascii="Arial" w:hAnsi="Arial" w:cs="Arial"/>
                          <w:sz w:val="28"/>
                          <w:szCs w:val="28"/>
                        </w:rPr>
                        <w:t>After a moment, the bright lights and the unfamiliar people in uniform made her realise she must be in hospital.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413E" w:rsidRPr="00A01E44">
        <w:rPr>
          <w:rFonts w:ascii="Arial" w:hAnsi="Arial" w:cs="Arial"/>
          <w:b/>
          <w:sz w:val="28"/>
          <w:szCs w:val="28"/>
        </w:rPr>
        <w:t xml:space="preserve">0 </w:t>
      </w:r>
      <w:r w:rsidR="0071413E"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2F6984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71413E"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</w:p>
    <w:p w14:paraId="7FD61899" w14:textId="7C77A87C" w:rsidR="0071413E" w:rsidRPr="00A01E44" w:rsidRDefault="0071413E" w:rsidP="0071413E">
      <w:pPr>
        <w:tabs>
          <w:tab w:val="left" w:pos="227"/>
        </w:tabs>
        <w:spacing w:before="3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01E44">
        <w:rPr>
          <w:rFonts w:ascii="Arial" w:hAnsi="Arial" w:cs="Arial"/>
          <w:b/>
          <w:sz w:val="28"/>
          <w:szCs w:val="28"/>
        </w:rPr>
        <w:t>1</w:t>
      </w:r>
      <w:r w:rsidRPr="00A01E44">
        <w:rPr>
          <w:rFonts w:ascii="Arial" w:hAnsi="Arial" w:cs="Arial"/>
          <w:b/>
          <w:sz w:val="28"/>
          <w:szCs w:val="28"/>
        </w:rPr>
        <w:tab/>
      </w:r>
      <w:r w:rsidRPr="00A01E44">
        <w:rPr>
          <w:rFonts w:ascii="Arial" w:hAnsi="Arial" w:cs="Arial"/>
          <w:sz w:val="28"/>
          <w:szCs w:val="28"/>
        </w:rPr>
        <w:t>___</w:t>
      </w:r>
    </w:p>
    <w:p w14:paraId="537AAC14" w14:textId="70F830DE" w:rsidR="0071413E" w:rsidRPr="00A01E44" w:rsidRDefault="0071413E" w:rsidP="0071413E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01E44">
        <w:rPr>
          <w:rFonts w:ascii="Arial" w:hAnsi="Arial" w:cs="Arial"/>
          <w:b/>
          <w:bCs/>
          <w:sz w:val="28"/>
          <w:szCs w:val="28"/>
        </w:rPr>
        <w:t xml:space="preserve">2 </w:t>
      </w:r>
      <w:r w:rsidRPr="00A01E44">
        <w:rPr>
          <w:rFonts w:ascii="Arial" w:hAnsi="Arial" w:cs="Arial"/>
          <w:sz w:val="28"/>
          <w:szCs w:val="28"/>
        </w:rPr>
        <w:t>___</w:t>
      </w:r>
    </w:p>
    <w:p w14:paraId="242856E8" w14:textId="49377E61" w:rsidR="0071413E" w:rsidRPr="00A01E44" w:rsidRDefault="0071413E" w:rsidP="0071413E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01E44">
        <w:rPr>
          <w:rFonts w:ascii="Arial" w:hAnsi="Arial" w:cs="Arial"/>
          <w:b/>
          <w:bCs/>
          <w:sz w:val="28"/>
          <w:szCs w:val="28"/>
        </w:rPr>
        <w:t>3</w:t>
      </w:r>
      <w:r w:rsidRPr="00A01E44">
        <w:rPr>
          <w:rFonts w:ascii="Arial" w:hAnsi="Arial" w:cs="Arial"/>
          <w:b/>
          <w:bCs/>
          <w:sz w:val="28"/>
          <w:szCs w:val="28"/>
        </w:rPr>
        <w:tab/>
      </w:r>
      <w:r w:rsidRPr="00A01E44">
        <w:rPr>
          <w:rFonts w:ascii="Arial" w:hAnsi="Arial" w:cs="Arial"/>
          <w:sz w:val="28"/>
          <w:szCs w:val="28"/>
        </w:rPr>
        <w:t>___</w:t>
      </w:r>
    </w:p>
    <w:p w14:paraId="027F71FA" w14:textId="574B002B" w:rsidR="00A01E44" w:rsidRPr="00A01E44" w:rsidRDefault="00A01E44" w:rsidP="00A01E44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01E44">
        <w:rPr>
          <w:rFonts w:ascii="Arial" w:hAnsi="Arial" w:cs="Arial"/>
          <w:b/>
          <w:bCs/>
          <w:sz w:val="28"/>
          <w:szCs w:val="28"/>
        </w:rPr>
        <w:t xml:space="preserve">4 </w:t>
      </w:r>
      <w:r w:rsidRPr="00A01E44">
        <w:rPr>
          <w:rFonts w:ascii="Arial" w:hAnsi="Arial" w:cs="Arial"/>
          <w:sz w:val="28"/>
          <w:szCs w:val="28"/>
        </w:rPr>
        <w:t>___</w:t>
      </w:r>
    </w:p>
    <w:p w14:paraId="6E4438F1" w14:textId="3F53DFB1" w:rsidR="00A01E44" w:rsidRPr="00A01E44" w:rsidRDefault="00A01E44" w:rsidP="00A01E44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01E44">
        <w:rPr>
          <w:rFonts w:ascii="Arial" w:hAnsi="Arial" w:cs="Arial"/>
          <w:b/>
          <w:bCs/>
          <w:sz w:val="28"/>
          <w:szCs w:val="28"/>
        </w:rPr>
        <w:t>5</w:t>
      </w:r>
      <w:r w:rsidRPr="00A01E44">
        <w:rPr>
          <w:rFonts w:ascii="Arial" w:hAnsi="Arial" w:cs="Arial"/>
          <w:b/>
          <w:bCs/>
          <w:sz w:val="28"/>
          <w:szCs w:val="28"/>
        </w:rPr>
        <w:tab/>
      </w:r>
      <w:r w:rsidRPr="00A01E44">
        <w:rPr>
          <w:rFonts w:ascii="Arial" w:hAnsi="Arial" w:cs="Arial"/>
          <w:sz w:val="28"/>
          <w:szCs w:val="28"/>
        </w:rPr>
        <w:t>___</w:t>
      </w:r>
    </w:p>
    <w:p w14:paraId="4A496D70" w14:textId="0FB96B03" w:rsidR="00A01E44" w:rsidRPr="00A01E44" w:rsidRDefault="00A01E44" w:rsidP="00A01E44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01E44">
        <w:rPr>
          <w:rFonts w:ascii="Arial" w:hAnsi="Arial" w:cs="Arial"/>
          <w:b/>
          <w:bCs/>
          <w:sz w:val="28"/>
          <w:szCs w:val="28"/>
        </w:rPr>
        <w:t>6</w:t>
      </w:r>
      <w:r w:rsidRPr="00A01E44">
        <w:rPr>
          <w:rFonts w:ascii="Arial" w:hAnsi="Arial" w:cs="Arial"/>
          <w:b/>
          <w:bCs/>
          <w:sz w:val="28"/>
          <w:szCs w:val="28"/>
        </w:rPr>
        <w:tab/>
      </w:r>
      <w:r w:rsidRPr="00A01E44">
        <w:rPr>
          <w:rFonts w:ascii="Arial" w:hAnsi="Arial" w:cs="Arial"/>
          <w:sz w:val="28"/>
          <w:szCs w:val="28"/>
        </w:rPr>
        <w:t>___</w:t>
      </w:r>
    </w:p>
    <w:p w14:paraId="5D133B73" w14:textId="0DE7EE49" w:rsidR="0071413E" w:rsidRPr="002D117E" w:rsidRDefault="0071413E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2D117E">
        <w:rPr>
          <w:sz w:val="28"/>
          <w:szCs w:val="28"/>
        </w:rPr>
        <w:t xml:space="preserve"> </w:t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Pr="002D117E">
        <w:rPr>
          <w:sz w:val="28"/>
          <w:szCs w:val="28"/>
        </w:rPr>
        <w:tab/>
      </w:r>
      <w:r w:rsidR="007472C2">
        <w:rPr>
          <w:sz w:val="28"/>
          <w:szCs w:val="28"/>
        </w:rPr>
        <w:tab/>
      </w:r>
      <w:r w:rsidR="007472C2">
        <w:rPr>
          <w:sz w:val="28"/>
          <w:szCs w:val="28"/>
        </w:rPr>
        <w:tab/>
      </w:r>
      <w:r w:rsidR="007472C2">
        <w:rPr>
          <w:sz w:val="28"/>
          <w:szCs w:val="28"/>
        </w:rPr>
        <w:tab/>
      </w:r>
      <w:r w:rsidR="007472C2">
        <w:rPr>
          <w:sz w:val="28"/>
          <w:szCs w:val="28"/>
        </w:rPr>
        <w:tab/>
      </w:r>
      <w:r w:rsidRPr="002D117E">
        <w:rPr>
          <w:rFonts w:eastAsiaTheme="minorEastAsia"/>
          <w:b/>
          <w:sz w:val="28"/>
          <w:szCs w:val="28"/>
        </w:rPr>
        <w:t xml:space="preserve">___ / </w:t>
      </w:r>
      <w:r w:rsidR="00A01E44">
        <w:rPr>
          <w:rFonts w:eastAsiaTheme="minorEastAsia"/>
          <w:b/>
          <w:sz w:val="28"/>
          <w:szCs w:val="28"/>
        </w:rPr>
        <w:t>6</w:t>
      </w:r>
    </w:p>
    <w:p w14:paraId="43231053" w14:textId="1587965C" w:rsidR="00222EC4" w:rsidRDefault="00222EC4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22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F255AD" w:rsidRPr="00F255AD" w14:paraId="3BCEED1D" w14:textId="77777777" w:rsidTr="00AD7367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EBD172" w14:textId="08F1B88B" w:rsidR="00970839" w:rsidRPr="00F255AD" w:rsidRDefault="00A01E44" w:rsidP="00EE2FFB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A01E44">
              <w:rPr>
                <w:rFonts w:ascii="Arial" w:hAnsi="Arial" w:cs="Arial"/>
                <w:b/>
                <w:sz w:val="32"/>
                <w:szCs w:val="32"/>
              </w:rPr>
              <w:lastRenderedPageBreak/>
              <w:t>A freak accident</w:t>
            </w:r>
          </w:p>
        </w:tc>
      </w:tr>
      <w:tr w:rsidR="00F255AD" w:rsidRPr="00F255AD" w14:paraId="093D8A50" w14:textId="77777777" w:rsidTr="00AD7367">
        <w:trPr>
          <w:trHeight w:val="82"/>
        </w:trPr>
        <w:tc>
          <w:tcPr>
            <w:tcW w:w="9964" w:type="dxa"/>
            <w:tcBorders>
              <w:left w:val="nil"/>
              <w:bottom w:val="single" w:sz="4" w:space="0" w:color="auto"/>
              <w:right w:val="nil"/>
            </w:tcBorders>
          </w:tcPr>
          <w:p w14:paraId="0C6B3E31" w14:textId="77777777" w:rsidR="00970839" w:rsidRPr="00F255AD" w:rsidRDefault="00970839" w:rsidP="00EE2FFB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F255AD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F255AD" w:rsidRPr="00F255AD" w14:paraId="7DB1DD41" w14:textId="77777777" w:rsidTr="00AD7367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6BB831" w14:textId="77777777" w:rsidR="001D6152" w:rsidRDefault="00A905B4" w:rsidP="0047262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 xml:space="preserve">Before the accident, Kathleen Tracy was </w:t>
            </w:r>
            <w:r w:rsidRPr="001D6152">
              <w:rPr>
                <w:rFonts w:ascii="Arial" w:hAnsi="Arial"/>
                <w:sz w:val="28"/>
                <w:szCs w:val="28"/>
              </w:rPr>
              <w:t xml:space="preserve">a teacher living in London. </w:t>
            </w:r>
            <w:r w:rsidR="003906CF" w:rsidRPr="001D6152">
              <w:rPr>
                <w:rFonts w:ascii="Arial" w:hAnsi="Arial"/>
                <w:b/>
                <w:bCs/>
                <w:sz w:val="32"/>
                <w:szCs w:val="32"/>
              </w:rPr>
              <w:t>0 ___</w:t>
            </w:r>
          </w:p>
          <w:p w14:paraId="173450DE" w14:textId="77777777" w:rsidR="001D6152" w:rsidRDefault="00A905B4" w:rsidP="0047262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When she wasn’t working, she spent most of her time looking after</w:t>
            </w:r>
          </w:p>
          <w:p w14:paraId="2F54400C" w14:textId="77777777" w:rsidR="001D6152" w:rsidRDefault="00A905B4" w:rsidP="0047262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D6152">
              <w:rPr>
                <w:rFonts w:ascii="Arial" w:hAnsi="Arial"/>
                <w:sz w:val="28"/>
                <w:szCs w:val="28"/>
              </w:rPr>
              <w:t>her father, who had suffered from a serious illness. Having lost much of his</w:t>
            </w:r>
          </w:p>
          <w:p w14:paraId="606845FF" w14:textId="07008172" w:rsidR="00A905B4" w:rsidRPr="001D6152" w:rsidRDefault="00A905B4" w:rsidP="0047262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strength, he relied on Kathleen for many of his needs.</w:t>
            </w:r>
          </w:p>
          <w:p w14:paraId="1B5225F9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6D364F17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>One evening in 1995, Kathleen had just put her father to bed and she was</w:t>
            </w:r>
          </w:p>
          <w:p w14:paraId="410CAA08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 xml:space="preserve">about to watch some TV. </w:t>
            </w:r>
            <w:r w:rsidRPr="001D6152">
              <w:rPr>
                <w:rFonts w:ascii="Arial" w:hAnsi="Arial"/>
                <w:b/>
                <w:bCs/>
                <w:sz w:val="32"/>
                <w:szCs w:val="32"/>
              </w:rPr>
              <w:t>1 ___</w:t>
            </w: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 xml:space="preserve"> After making herself comfortable on</w:t>
            </w:r>
          </w:p>
          <w:p w14:paraId="49F95F3D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D6152">
              <w:rPr>
                <w:rFonts w:ascii="Arial" w:hAnsi="Arial"/>
                <w:sz w:val="28"/>
                <w:szCs w:val="28"/>
              </w:rPr>
              <w:t>the sofa, she realised that the image on her TV screen had frozen. She</w:t>
            </w:r>
          </w:p>
          <w:p w14:paraId="546CB1ED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thought the strong winds must have moved the satellite dish so she</w:t>
            </w:r>
          </w:p>
          <w:p w14:paraId="39878F3C" w14:textId="68F2A7B6" w:rsidR="00A905B4" w:rsidRPr="003906CF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D6152">
              <w:rPr>
                <w:rFonts w:ascii="Arial" w:hAnsi="Arial"/>
                <w:sz w:val="28"/>
                <w:szCs w:val="28"/>
              </w:rPr>
              <w:t>decided to go outside to check.</w:t>
            </w:r>
          </w:p>
          <w:p w14:paraId="208EB91B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7CC2A04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Pulling on her raincoat and slippers, she opened the back door and</w:t>
            </w:r>
          </w:p>
          <w:p w14:paraId="317F3837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>stepped into the garden. The rain was pouring down and the wind was</w:t>
            </w:r>
          </w:p>
          <w:p w14:paraId="14B82C22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shaking the trees violently. Running to the side of the house where</w:t>
            </w:r>
          </w:p>
          <w:p w14:paraId="67833FAC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>the satellite dish was, she felt a sudden blow to her head before everything</w:t>
            </w:r>
          </w:p>
          <w:p w14:paraId="2AC3F129" w14:textId="77777777" w:rsidR="001D6152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D6152">
              <w:rPr>
                <w:rFonts w:ascii="Arial" w:hAnsi="Arial"/>
                <w:b/>
                <w:bCs/>
                <w:sz w:val="28"/>
                <w:szCs w:val="28"/>
              </w:rPr>
              <w:t>went blank. She thinks she must have slipped on the wet surface and</w:t>
            </w:r>
          </w:p>
          <w:p w14:paraId="1E5FFF27" w14:textId="3A077AF3" w:rsidR="00A905B4" w:rsidRPr="003906CF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>hit her head on the hard stone floor.</w:t>
            </w:r>
          </w:p>
          <w:p w14:paraId="63CC3370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38F91355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When she woke up, Kathleen had no idea where she was. </w:t>
            </w:r>
            <w:r w:rsidRPr="00284160">
              <w:rPr>
                <w:rFonts w:ascii="Arial" w:hAnsi="Arial"/>
                <w:b/>
                <w:bCs/>
                <w:sz w:val="32"/>
                <w:szCs w:val="32"/>
              </w:rPr>
              <w:t>2 ___</w:t>
            </w: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 It</w:t>
            </w:r>
          </w:p>
          <w:p w14:paraId="57F09535" w14:textId="77777777" w:rsidR="00AD7367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turned out that her father had been calling for her and, when she didn’t</w:t>
            </w:r>
          </w:p>
          <w:p w14:paraId="0B7A193C" w14:textId="0058563A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come, he decided to call the neighbours. Fortunately, they found her in</w:t>
            </w:r>
          </w:p>
          <w:p w14:paraId="2BDE3957" w14:textId="6D1257A5" w:rsidR="00A905B4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the garden and, seeing that she was unconscious, called an ambulance.</w:t>
            </w:r>
          </w:p>
          <w:p w14:paraId="074A766E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1569A6B5" w14:textId="77777777" w:rsidR="006428DB" w:rsidRDefault="00A905B4" w:rsidP="002841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24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Having spent a few days in hospital, Kathleen was allowed to go home.</w:t>
            </w:r>
          </w:p>
          <w:p w14:paraId="384D2828" w14:textId="4C8B41D7" w:rsidR="00284160" w:rsidRPr="00AD7367" w:rsidRDefault="00A905B4" w:rsidP="006428DB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The doctors had performed various tests and they hadn’t found any</w:t>
            </w:r>
          </w:p>
          <w:p w14:paraId="10C9BCF4" w14:textId="77777777" w:rsidR="00284160" w:rsidRDefault="003906CF" w:rsidP="002841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lastRenderedPageBreak/>
              <w:t>c</w:t>
            </w:r>
            <w:r w:rsidR="00A905B4"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omplications. </w:t>
            </w:r>
            <w:r w:rsidR="00A905B4" w:rsidRPr="00284160">
              <w:rPr>
                <w:rFonts w:ascii="Arial" w:hAnsi="Arial"/>
                <w:b/>
                <w:bCs/>
                <w:sz w:val="32"/>
                <w:szCs w:val="32"/>
              </w:rPr>
              <w:t>3 ___</w:t>
            </w:r>
            <w:r w:rsidR="00A905B4"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 She was advised to take some rest, but they</w:t>
            </w:r>
          </w:p>
          <w:p w14:paraId="4EAE19CD" w14:textId="2662A9BE" w:rsidR="00A905B4" w:rsidRPr="003906CF" w:rsidRDefault="00A905B4" w:rsidP="0028416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said she’d be able to return to work the following week.</w:t>
            </w:r>
            <w:r w:rsidRPr="003906CF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08209E06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2C115109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As soon as she went back to work, Kathleen realised that something</w:t>
            </w:r>
          </w:p>
          <w:p w14:paraId="1372CAC9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3906CF">
              <w:rPr>
                <w:rFonts w:ascii="Arial" w:hAnsi="Arial"/>
                <w:sz w:val="28"/>
                <w:szCs w:val="28"/>
              </w:rPr>
              <w:t>about her had changed</w:t>
            </w:r>
            <w:r w:rsidRPr="00284160">
              <w:rPr>
                <w:rFonts w:ascii="Arial" w:hAnsi="Arial"/>
                <w:sz w:val="28"/>
                <w:szCs w:val="28"/>
              </w:rPr>
              <w:t>. It was hard to connect to her surroundings and she</w:t>
            </w:r>
          </w:p>
          <w:p w14:paraId="0429B627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found herself daydreaming much of the time. </w:t>
            </w:r>
            <w:r w:rsidRPr="00284160">
              <w:rPr>
                <w:rFonts w:ascii="Arial" w:hAnsi="Arial"/>
                <w:b/>
                <w:bCs/>
                <w:sz w:val="32"/>
                <w:szCs w:val="32"/>
              </w:rPr>
              <w:t>4 ___</w:t>
            </w: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 xml:space="preserve"> One moment she</w:t>
            </w:r>
          </w:p>
          <w:p w14:paraId="6C462431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would be talking to her pupils and, the next, different characters and</w:t>
            </w:r>
          </w:p>
          <w:p w14:paraId="665B09C5" w14:textId="51B51CFD" w:rsidR="00A905B4" w:rsidRP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dialogues would be forming in her mind.</w:t>
            </w:r>
          </w:p>
          <w:p w14:paraId="4D92B03E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5302752D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32"/>
                <w:szCs w:val="32"/>
                <w:u w:val="single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Kathleen was curious about what the</w:t>
            </w:r>
            <w:r w:rsidR="00284160">
              <w:rPr>
                <w:rFonts w:ascii="Arial" w:hAnsi="Arial"/>
                <w:sz w:val="28"/>
                <w:szCs w:val="28"/>
              </w:rPr>
              <w:t>se unusual thoughts</w:t>
            </w:r>
            <w:r w:rsidRPr="00284160">
              <w:rPr>
                <w:rFonts w:ascii="Arial" w:hAnsi="Arial"/>
                <w:sz w:val="28"/>
                <w:szCs w:val="28"/>
              </w:rPr>
              <w:t xml:space="preserve"> meant. </w:t>
            </w:r>
            <w:r w:rsidRPr="00284160">
              <w:rPr>
                <w:rFonts w:ascii="Arial" w:hAnsi="Arial"/>
                <w:b/>
                <w:bCs/>
                <w:sz w:val="32"/>
                <w:szCs w:val="32"/>
              </w:rPr>
              <w:t xml:space="preserve">5 </w:t>
            </w:r>
            <w:r w:rsidRPr="00284160">
              <w:rPr>
                <w:rFonts w:ascii="Arial" w:hAnsi="Arial"/>
                <w:sz w:val="32"/>
                <w:szCs w:val="32"/>
                <w:u w:val="single"/>
              </w:rPr>
              <w:t>___</w:t>
            </w:r>
          </w:p>
          <w:p w14:paraId="6EF20E00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What surprised her was that, over time, the characters and dialogues</w:t>
            </w:r>
          </w:p>
          <w:p w14:paraId="67B8EED7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began to form a story. What had appeared at first to be random and</w:t>
            </w:r>
          </w:p>
          <w:p w14:paraId="0F802706" w14:textId="6B2F7ACD" w:rsidR="00A905B4" w:rsidRP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unconnected thoughts were actually parts of an epic fantasy story.</w:t>
            </w:r>
          </w:p>
          <w:p w14:paraId="4265C541" w14:textId="77777777" w:rsidR="00A905B4" w:rsidRPr="003906CF" w:rsidRDefault="00A905B4" w:rsidP="00A905B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rPr>
                <w:rFonts w:ascii="Arial" w:hAnsi="Arial"/>
                <w:sz w:val="28"/>
                <w:szCs w:val="28"/>
              </w:rPr>
            </w:pPr>
          </w:p>
          <w:p w14:paraId="48206A8B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Realising that she had the makings of a novel, Kathleen spent the next three</w:t>
            </w:r>
          </w:p>
          <w:p w14:paraId="4CEA6AA1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years writing it. Having sent copies of the finished novel to various</w:t>
            </w:r>
          </w:p>
          <w:p w14:paraId="608AF6F4" w14:textId="77777777" w:rsidR="00284160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 xml:space="preserve">publishers, Kathleen was soon offered a book deal. </w:t>
            </w:r>
            <w:r w:rsidRPr="00284160">
              <w:rPr>
                <w:rFonts w:ascii="Arial" w:hAnsi="Arial"/>
                <w:b/>
                <w:bCs/>
                <w:sz w:val="32"/>
                <w:szCs w:val="32"/>
              </w:rPr>
              <w:t>6 ___</w:t>
            </w:r>
            <w:r w:rsidRPr="00284160">
              <w:rPr>
                <w:rFonts w:ascii="Arial" w:hAnsi="Arial"/>
                <w:sz w:val="28"/>
                <w:szCs w:val="28"/>
              </w:rPr>
              <w:t xml:space="preserve"> If it hadn’t been</w:t>
            </w:r>
          </w:p>
          <w:p w14:paraId="059CF2B2" w14:textId="77777777" w:rsidR="00530C6A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284160">
              <w:rPr>
                <w:rFonts w:ascii="Arial" w:hAnsi="Arial"/>
                <w:b/>
                <w:bCs/>
                <w:sz w:val="28"/>
                <w:szCs w:val="28"/>
              </w:rPr>
              <w:t>for that freak event, Kathleen’s story may have stayed trapped inside</w:t>
            </w:r>
          </w:p>
          <w:p w14:paraId="1623FD1C" w14:textId="2FE880AB" w:rsidR="00970839" w:rsidRPr="003906CF" w:rsidRDefault="00A905B4" w:rsidP="00824E3A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284160">
              <w:rPr>
                <w:rFonts w:ascii="Arial" w:hAnsi="Arial"/>
                <w:sz w:val="28"/>
                <w:szCs w:val="28"/>
              </w:rPr>
              <w:t>her head forever.</w:t>
            </w:r>
          </w:p>
        </w:tc>
      </w:tr>
    </w:tbl>
    <w:p w14:paraId="0F46E517" w14:textId="77777777" w:rsidR="00222EC4" w:rsidRDefault="00222EC4" w:rsidP="00C327AA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sz w:val="28"/>
          <w:szCs w:val="28"/>
        </w:rPr>
      </w:pPr>
    </w:p>
    <w:p w14:paraId="06C4553C" w14:textId="77777777" w:rsidR="00222EC4" w:rsidRDefault="00222EC4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604827B5" w14:textId="2DCF5A34" w:rsidR="0071413E" w:rsidRPr="00727D8F" w:rsidRDefault="00DF70D8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DF70D8">
        <w:rPr>
          <w:rFonts w:eastAsiaTheme="minorEastAsia"/>
          <w:sz w:val="28"/>
          <w:szCs w:val="28"/>
        </w:rPr>
        <w:lastRenderedPageBreak/>
        <w:t>7</w:t>
      </w:r>
      <w:r w:rsidR="0071413E" w:rsidRPr="00DF70D8">
        <w:rPr>
          <w:rFonts w:eastAsiaTheme="minorEastAsia"/>
          <w:sz w:val="28"/>
          <w:szCs w:val="28"/>
        </w:rPr>
        <w:t xml:space="preserve"> Read the text </w:t>
      </w:r>
      <w:r w:rsidR="0071413E" w:rsidRPr="00DF70D8">
        <w:rPr>
          <w:sz w:val="28"/>
          <w:szCs w:val="28"/>
        </w:rPr>
        <w:t xml:space="preserve">again. Are the </w:t>
      </w:r>
      <w:r w:rsidR="0071413E" w:rsidRPr="00727D8F">
        <w:rPr>
          <w:sz w:val="28"/>
          <w:szCs w:val="28"/>
        </w:rPr>
        <w:t>statements True (T) or False (F)?</w:t>
      </w:r>
    </w:p>
    <w:p w14:paraId="5EA90609" w14:textId="2ABDA8E4" w:rsidR="0071413E" w:rsidRPr="00727D8F" w:rsidRDefault="0071413E" w:rsidP="0047262A">
      <w:pPr>
        <w:pStyle w:val="TextList"/>
        <w:spacing w:before="240" w:after="36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0</w:t>
      </w:r>
      <w:r w:rsidRPr="00727D8F">
        <w:rPr>
          <w:bCs/>
          <w:sz w:val="28"/>
          <w:szCs w:val="28"/>
        </w:rPr>
        <w:tab/>
      </w:r>
      <w:r w:rsidR="00DF70D8" w:rsidRPr="002A0816">
        <w:rPr>
          <w:b/>
          <w:bCs/>
          <w:sz w:val="28"/>
          <w:szCs w:val="28"/>
        </w:rPr>
        <w:t>Kathleen</w:t>
      </w:r>
      <w:r w:rsidR="00DF70D8" w:rsidRPr="00727D8F">
        <w:rPr>
          <w:sz w:val="28"/>
          <w:szCs w:val="28"/>
        </w:rPr>
        <w:t xml:space="preserve"> had </w:t>
      </w:r>
      <w:r w:rsidR="00DF70D8" w:rsidRPr="002A0816">
        <w:rPr>
          <w:b/>
          <w:bCs/>
          <w:sz w:val="28"/>
          <w:szCs w:val="28"/>
        </w:rPr>
        <w:t>stopped working</w:t>
      </w:r>
      <w:r w:rsidR="00DF70D8" w:rsidRPr="00727D8F">
        <w:rPr>
          <w:sz w:val="28"/>
          <w:szCs w:val="28"/>
        </w:rPr>
        <w:t xml:space="preserve"> </w:t>
      </w:r>
      <w:r w:rsidR="00DF70D8" w:rsidRPr="002A0816">
        <w:rPr>
          <w:b/>
          <w:bCs/>
          <w:sz w:val="28"/>
          <w:szCs w:val="28"/>
        </w:rPr>
        <w:t>before</w:t>
      </w:r>
      <w:r w:rsidR="00DF70D8" w:rsidRPr="00727D8F">
        <w:rPr>
          <w:sz w:val="28"/>
          <w:szCs w:val="28"/>
        </w:rPr>
        <w:t xml:space="preserve"> the </w:t>
      </w:r>
      <w:r w:rsidR="00DF70D8" w:rsidRPr="002A0816">
        <w:rPr>
          <w:b/>
          <w:bCs/>
          <w:sz w:val="28"/>
          <w:szCs w:val="28"/>
        </w:rPr>
        <w:t xml:space="preserve">accident </w:t>
      </w:r>
      <w:r w:rsidR="00DF70D8" w:rsidRPr="00727D8F">
        <w:rPr>
          <w:sz w:val="28"/>
          <w:szCs w:val="28"/>
        </w:rPr>
        <w:t xml:space="preserve">to </w:t>
      </w:r>
      <w:r w:rsidR="00DF70D8" w:rsidRPr="002A0816">
        <w:rPr>
          <w:b/>
          <w:bCs/>
          <w:sz w:val="28"/>
          <w:szCs w:val="28"/>
        </w:rPr>
        <w:t>look after</w:t>
      </w:r>
      <w:r w:rsidR="00DF70D8" w:rsidRPr="00727D8F">
        <w:rPr>
          <w:sz w:val="28"/>
          <w:szCs w:val="28"/>
        </w:rPr>
        <w:t xml:space="preserve"> her </w:t>
      </w:r>
      <w:r w:rsidR="00DF70D8" w:rsidRPr="002A0816">
        <w:rPr>
          <w:b/>
          <w:bCs/>
          <w:sz w:val="28"/>
          <w:szCs w:val="28"/>
        </w:rPr>
        <w:t>father</w:t>
      </w:r>
      <w:r w:rsidR="00DF70D8" w:rsidRPr="00727D8F">
        <w:rPr>
          <w:sz w:val="28"/>
          <w:szCs w:val="28"/>
        </w:rPr>
        <w:t xml:space="preserve">. </w:t>
      </w:r>
      <w:r w:rsidRPr="002F6984">
        <w:rPr>
          <w:b/>
          <w:sz w:val="28"/>
          <w:szCs w:val="28"/>
          <w:u w:val="single"/>
        </w:rPr>
        <w:t>_</w:t>
      </w:r>
      <w:r w:rsidR="00DF70D8" w:rsidRPr="002F6984">
        <w:rPr>
          <w:b/>
          <w:sz w:val="28"/>
          <w:szCs w:val="28"/>
          <w:u w:val="single"/>
        </w:rPr>
        <w:t>F</w:t>
      </w:r>
      <w:r w:rsidRPr="002F6984">
        <w:rPr>
          <w:b/>
          <w:sz w:val="28"/>
          <w:szCs w:val="28"/>
          <w:u w:val="single"/>
        </w:rPr>
        <w:t>_</w:t>
      </w:r>
      <w:r w:rsidRPr="00727D8F">
        <w:rPr>
          <w:bCs/>
          <w:sz w:val="28"/>
          <w:szCs w:val="28"/>
        </w:rPr>
        <w:t xml:space="preserve"> </w:t>
      </w:r>
    </w:p>
    <w:p w14:paraId="15596C6D" w14:textId="55F6DE27" w:rsidR="0071413E" w:rsidRPr="00727D8F" w:rsidRDefault="0071413E" w:rsidP="0047262A">
      <w:pPr>
        <w:pStyle w:val="TextList"/>
        <w:spacing w:after="24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1</w:t>
      </w:r>
      <w:r w:rsidRPr="00727D8F">
        <w:rPr>
          <w:b/>
          <w:sz w:val="28"/>
          <w:szCs w:val="28"/>
        </w:rPr>
        <w:tab/>
      </w:r>
      <w:r w:rsidR="00DF70D8" w:rsidRPr="002A0816">
        <w:rPr>
          <w:b/>
          <w:bCs/>
          <w:sz w:val="28"/>
          <w:szCs w:val="28"/>
        </w:rPr>
        <w:t>Kathleen went outside</w:t>
      </w:r>
      <w:r w:rsidR="00DF70D8" w:rsidRPr="00727D8F">
        <w:rPr>
          <w:sz w:val="28"/>
          <w:szCs w:val="28"/>
        </w:rPr>
        <w:t xml:space="preserve"> because her </w:t>
      </w:r>
      <w:r w:rsidR="00767003" w:rsidRPr="002A0816">
        <w:rPr>
          <w:b/>
          <w:bCs/>
          <w:sz w:val="28"/>
          <w:szCs w:val="28"/>
        </w:rPr>
        <w:t>TV</w:t>
      </w:r>
      <w:r w:rsidR="00DF70D8" w:rsidRPr="00727D8F">
        <w:rPr>
          <w:sz w:val="28"/>
          <w:szCs w:val="28"/>
        </w:rPr>
        <w:t xml:space="preserve"> </w:t>
      </w:r>
      <w:r w:rsidR="00DF70D8" w:rsidRPr="002A0816">
        <w:rPr>
          <w:b/>
          <w:bCs/>
          <w:sz w:val="28"/>
          <w:szCs w:val="28"/>
        </w:rPr>
        <w:t>hadn’t been working</w:t>
      </w:r>
      <w:r w:rsidR="00DF70D8" w:rsidRPr="00727D8F">
        <w:rPr>
          <w:sz w:val="28"/>
          <w:szCs w:val="28"/>
        </w:rPr>
        <w:t xml:space="preserve"> properly. </w:t>
      </w:r>
      <w:r w:rsidRPr="00222EC4">
        <w:rPr>
          <w:bCs/>
          <w:sz w:val="28"/>
          <w:szCs w:val="28"/>
        </w:rPr>
        <w:t>___</w:t>
      </w:r>
    </w:p>
    <w:p w14:paraId="22A14D51" w14:textId="2D5B5C17" w:rsidR="0071413E" w:rsidRPr="00727D8F" w:rsidRDefault="0071413E" w:rsidP="0047262A">
      <w:pPr>
        <w:pStyle w:val="TextList"/>
        <w:spacing w:after="24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2</w:t>
      </w:r>
      <w:r w:rsidRPr="00727D8F">
        <w:rPr>
          <w:bCs/>
          <w:sz w:val="28"/>
          <w:szCs w:val="28"/>
        </w:rPr>
        <w:tab/>
      </w:r>
      <w:r w:rsidR="00DF70D8" w:rsidRPr="002A0816">
        <w:rPr>
          <w:b/>
          <w:bCs/>
          <w:sz w:val="28"/>
          <w:szCs w:val="28"/>
        </w:rPr>
        <w:t>Kathleen</w:t>
      </w:r>
      <w:r w:rsidR="00DF70D8" w:rsidRPr="00727D8F">
        <w:rPr>
          <w:sz w:val="28"/>
          <w:szCs w:val="28"/>
        </w:rPr>
        <w:t xml:space="preserve"> was </w:t>
      </w:r>
      <w:r w:rsidR="00DF70D8" w:rsidRPr="002A0816">
        <w:rPr>
          <w:b/>
          <w:bCs/>
          <w:sz w:val="28"/>
          <w:szCs w:val="28"/>
        </w:rPr>
        <w:t>discovered</w:t>
      </w:r>
      <w:r w:rsidR="00DF70D8" w:rsidRPr="00727D8F">
        <w:rPr>
          <w:sz w:val="28"/>
          <w:szCs w:val="28"/>
        </w:rPr>
        <w:t xml:space="preserve"> </w:t>
      </w:r>
      <w:r w:rsidR="00DF70D8" w:rsidRPr="002A0816">
        <w:rPr>
          <w:b/>
          <w:bCs/>
          <w:sz w:val="28"/>
          <w:szCs w:val="28"/>
        </w:rPr>
        <w:t>by</w:t>
      </w:r>
      <w:r w:rsidR="00DF70D8" w:rsidRPr="00727D8F">
        <w:rPr>
          <w:sz w:val="28"/>
          <w:szCs w:val="28"/>
        </w:rPr>
        <w:t xml:space="preserve"> her </w:t>
      </w:r>
      <w:r w:rsidR="00DF70D8" w:rsidRPr="002A0816">
        <w:rPr>
          <w:b/>
          <w:bCs/>
          <w:sz w:val="28"/>
          <w:szCs w:val="28"/>
        </w:rPr>
        <w:t>neighbours</w:t>
      </w:r>
      <w:r w:rsidR="00DF70D8" w:rsidRPr="00727D8F">
        <w:rPr>
          <w:sz w:val="28"/>
          <w:szCs w:val="28"/>
        </w:rPr>
        <w:t xml:space="preserve"> after the accident. </w:t>
      </w:r>
      <w:r w:rsidRPr="00222EC4">
        <w:rPr>
          <w:bCs/>
          <w:sz w:val="28"/>
          <w:szCs w:val="28"/>
        </w:rPr>
        <w:t>___</w:t>
      </w:r>
    </w:p>
    <w:p w14:paraId="211FED5A" w14:textId="60B5DE46" w:rsidR="0071413E" w:rsidRPr="00727D8F" w:rsidRDefault="0071413E" w:rsidP="0047262A">
      <w:pPr>
        <w:pStyle w:val="TextList"/>
        <w:spacing w:after="24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3</w:t>
      </w:r>
      <w:r w:rsidRPr="00727D8F">
        <w:rPr>
          <w:bCs/>
          <w:sz w:val="28"/>
          <w:szCs w:val="28"/>
        </w:rPr>
        <w:tab/>
      </w:r>
      <w:r w:rsidR="00DF70D8" w:rsidRPr="00727D8F">
        <w:rPr>
          <w:sz w:val="28"/>
          <w:szCs w:val="28"/>
        </w:rPr>
        <w:t xml:space="preserve">The </w:t>
      </w:r>
      <w:r w:rsidR="00DF70D8" w:rsidRPr="002A0816">
        <w:rPr>
          <w:b/>
          <w:bCs/>
          <w:sz w:val="28"/>
          <w:szCs w:val="28"/>
        </w:rPr>
        <w:t>doctors said Kathleen</w:t>
      </w:r>
      <w:r w:rsidR="00DF70D8" w:rsidRPr="00727D8F">
        <w:rPr>
          <w:sz w:val="28"/>
          <w:szCs w:val="28"/>
        </w:rPr>
        <w:t xml:space="preserve"> should </w:t>
      </w:r>
      <w:r w:rsidR="00DF70D8" w:rsidRPr="002A0816">
        <w:rPr>
          <w:b/>
          <w:bCs/>
          <w:sz w:val="28"/>
          <w:szCs w:val="28"/>
        </w:rPr>
        <w:t>take</w:t>
      </w:r>
      <w:r w:rsidR="00DF70D8" w:rsidRPr="00727D8F">
        <w:rPr>
          <w:sz w:val="28"/>
          <w:szCs w:val="28"/>
        </w:rPr>
        <w:t xml:space="preserve"> a </w:t>
      </w:r>
      <w:r w:rsidR="00DF70D8" w:rsidRPr="002A0816">
        <w:rPr>
          <w:b/>
          <w:bCs/>
          <w:sz w:val="28"/>
          <w:szCs w:val="28"/>
        </w:rPr>
        <w:t>few weeks off work</w:t>
      </w:r>
      <w:r w:rsidR="00DF70D8" w:rsidRPr="00727D8F">
        <w:rPr>
          <w:sz w:val="28"/>
          <w:szCs w:val="28"/>
        </w:rPr>
        <w:t xml:space="preserve">. </w:t>
      </w:r>
      <w:r w:rsidRPr="00222EC4">
        <w:rPr>
          <w:bCs/>
          <w:sz w:val="28"/>
          <w:szCs w:val="28"/>
        </w:rPr>
        <w:t>___</w:t>
      </w:r>
    </w:p>
    <w:p w14:paraId="60E14FC3" w14:textId="3D676E58" w:rsidR="0071413E" w:rsidRPr="00727D8F" w:rsidRDefault="0071413E" w:rsidP="0047262A">
      <w:pPr>
        <w:pStyle w:val="TextList"/>
        <w:spacing w:after="240" w:line="360" w:lineRule="auto"/>
        <w:rPr>
          <w:b/>
          <w:sz w:val="28"/>
          <w:szCs w:val="28"/>
        </w:rPr>
      </w:pPr>
      <w:r w:rsidRPr="00727D8F">
        <w:rPr>
          <w:b/>
          <w:sz w:val="28"/>
          <w:szCs w:val="28"/>
        </w:rPr>
        <w:t>4</w:t>
      </w:r>
      <w:r w:rsidRPr="00727D8F">
        <w:rPr>
          <w:b/>
          <w:sz w:val="28"/>
          <w:szCs w:val="28"/>
        </w:rPr>
        <w:tab/>
      </w:r>
      <w:r w:rsidR="00DF70D8" w:rsidRPr="002A0816">
        <w:rPr>
          <w:b/>
          <w:bCs/>
          <w:sz w:val="28"/>
          <w:szCs w:val="28"/>
        </w:rPr>
        <w:t>Kathleen knew something</w:t>
      </w:r>
      <w:r w:rsidR="00DF70D8" w:rsidRPr="00727D8F">
        <w:rPr>
          <w:sz w:val="28"/>
          <w:szCs w:val="28"/>
        </w:rPr>
        <w:t xml:space="preserve"> about her was </w:t>
      </w:r>
      <w:r w:rsidR="00DF70D8" w:rsidRPr="002A0816">
        <w:rPr>
          <w:b/>
          <w:bCs/>
          <w:sz w:val="28"/>
          <w:szCs w:val="28"/>
        </w:rPr>
        <w:t>different when</w:t>
      </w:r>
      <w:r w:rsidR="00DF70D8" w:rsidRPr="00727D8F">
        <w:rPr>
          <w:sz w:val="28"/>
          <w:szCs w:val="28"/>
        </w:rPr>
        <w:t xml:space="preserve"> she </w:t>
      </w:r>
      <w:r w:rsidR="00DF70D8" w:rsidRPr="002A0816">
        <w:rPr>
          <w:b/>
          <w:bCs/>
          <w:sz w:val="28"/>
          <w:szCs w:val="28"/>
        </w:rPr>
        <w:t>started working</w:t>
      </w:r>
      <w:r w:rsidR="00DF70D8" w:rsidRPr="00727D8F">
        <w:rPr>
          <w:sz w:val="28"/>
          <w:szCs w:val="28"/>
        </w:rPr>
        <w:t xml:space="preserve"> again. </w:t>
      </w:r>
      <w:r w:rsidRPr="00222EC4">
        <w:rPr>
          <w:bCs/>
          <w:sz w:val="28"/>
          <w:szCs w:val="28"/>
        </w:rPr>
        <w:t>___</w:t>
      </w:r>
    </w:p>
    <w:p w14:paraId="48C723C6" w14:textId="3D4DC748" w:rsidR="00DF70D8" w:rsidRPr="00727D8F" w:rsidRDefault="00DF70D8" w:rsidP="0047262A">
      <w:pPr>
        <w:pStyle w:val="TextList"/>
        <w:spacing w:after="24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5</w:t>
      </w:r>
      <w:r w:rsidRPr="002A0816">
        <w:rPr>
          <w:b/>
          <w:bCs/>
          <w:sz w:val="28"/>
          <w:szCs w:val="28"/>
        </w:rPr>
        <w:tab/>
        <w:t>Kathleen</w:t>
      </w:r>
      <w:r w:rsidRPr="00727D8F">
        <w:rPr>
          <w:sz w:val="28"/>
          <w:szCs w:val="28"/>
        </w:rPr>
        <w:t xml:space="preserve"> was </w:t>
      </w:r>
      <w:r w:rsidRPr="002A0816">
        <w:rPr>
          <w:b/>
          <w:bCs/>
          <w:sz w:val="28"/>
          <w:szCs w:val="28"/>
        </w:rPr>
        <w:t>worried about</w:t>
      </w:r>
      <w:r w:rsidRPr="00727D8F">
        <w:rPr>
          <w:sz w:val="28"/>
          <w:szCs w:val="28"/>
        </w:rPr>
        <w:t xml:space="preserve"> the </w:t>
      </w:r>
      <w:r w:rsidRPr="002A0816">
        <w:rPr>
          <w:b/>
          <w:bCs/>
          <w:sz w:val="28"/>
          <w:szCs w:val="28"/>
        </w:rPr>
        <w:t>strange thoughts</w:t>
      </w:r>
      <w:r w:rsidRPr="00727D8F">
        <w:rPr>
          <w:sz w:val="28"/>
          <w:szCs w:val="28"/>
        </w:rPr>
        <w:t xml:space="preserve"> she was having. </w:t>
      </w:r>
      <w:r w:rsidRPr="00222EC4">
        <w:rPr>
          <w:bCs/>
          <w:sz w:val="28"/>
          <w:szCs w:val="28"/>
        </w:rPr>
        <w:t>___</w:t>
      </w:r>
    </w:p>
    <w:p w14:paraId="1AB4373A" w14:textId="597CA570" w:rsidR="00DF70D8" w:rsidRPr="00727D8F" w:rsidRDefault="00DF70D8" w:rsidP="0047262A">
      <w:pPr>
        <w:pStyle w:val="TextList"/>
        <w:spacing w:after="240" w:line="360" w:lineRule="auto"/>
        <w:rPr>
          <w:bCs/>
          <w:sz w:val="28"/>
          <w:szCs w:val="28"/>
        </w:rPr>
      </w:pPr>
      <w:r w:rsidRPr="00727D8F">
        <w:rPr>
          <w:b/>
          <w:sz w:val="28"/>
          <w:szCs w:val="28"/>
        </w:rPr>
        <w:t>6</w:t>
      </w:r>
      <w:r w:rsidRPr="00727D8F">
        <w:rPr>
          <w:bCs/>
          <w:sz w:val="28"/>
          <w:szCs w:val="28"/>
        </w:rPr>
        <w:tab/>
      </w:r>
      <w:r w:rsidRPr="002A0816">
        <w:rPr>
          <w:b/>
          <w:bCs/>
          <w:sz w:val="28"/>
          <w:szCs w:val="28"/>
        </w:rPr>
        <w:t>Kathleen</w:t>
      </w:r>
      <w:r w:rsidRPr="00727D8F">
        <w:rPr>
          <w:sz w:val="28"/>
          <w:szCs w:val="28"/>
        </w:rPr>
        <w:t xml:space="preserve"> was </w:t>
      </w:r>
      <w:r w:rsidRPr="002A0816">
        <w:rPr>
          <w:b/>
          <w:bCs/>
          <w:sz w:val="28"/>
          <w:szCs w:val="28"/>
        </w:rPr>
        <w:t xml:space="preserve">offered </w:t>
      </w:r>
      <w:r w:rsidRPr="00727D8F">
        <w:rPr>
          <w:sz w:val="28"/>
          <w:szCs w:val="28"/>
        </w:rPr>
        <w:t xml:space="preserve">a </w:t>
      </w:r>
      <w:r w:rsidRPr="002A0816">
        <w:rPr>
          <w:b/>
          <w:bCs/>
          <w:sz w:val="28"/>
          <w:szCs w:val="28"/>
        </w:rPr>
        <w:t>book deal</w:t>
      </w:r>
      <w:r w:rsidRPr="00727D8F">
        <w:rPr>
          <w:sz w:val="28"/>
          <w:szCs w:val="28"/>
        </w:rPr>
        <w:t xml:space="preserve"> </w:t>
      </w:r>
      <w:r w:rsidRPr="002A0816">
        <w:rPr>
          <w:b/>
          <w:bCs/>
          <w:sz w:val="28"/>
          <w:szCs w:val="28"/>
        </w:rPr>
        <w:t xml:space="preserve">before </w:t>
      </w:r>
      <w:r w:rsidRPr="00727D8F">
        <w:rPr>
          <w:sz w:val="28"/>
          <w:szCs w:val="28"/>
        </w:rPr>
        <w:t>she</w:t>
      </w:r>
      <w:r w:rsidR="00767003">
        <w:rPr>
          <w:sz w:val="28"/>
          <w:szCs w:val="28"/>
        </w:rPr>
        <w:t>’d</w:t>
      </w:r>
      <w:r w:rsidRPr="00727D8F">
        <w:rPr>
          <w:sz w:val="28"/>
          <w:szCs w:val="28"/>
        </w:rPr>
        <w:t xml:space="preserve"> </w:t>
      </w:r>
      <w:r w:rsidRPr="002A0816">
        <w:rPr>
          <w:b/>
          <w:bCs/>
          <w:sz w:val="28"/>
          <w:szCs w:val="28"/>
        </w:rPr>
        <w:t xml:space="preserve">finished </w:t>
      </w:r>
      <w:r w:rsidRPr="00727D8F">
        <w:rPr>
          <w:sz w:val="28"/>
          <w:szCs w:val="28"/>
        </w:rPr>
        <w:t xml:space="preserve">writing </w:t>
      </w:r>
      <w:r w:rsidR="00222EC4">
        <w:rPr>
          <w:sz w:val="28"/>
          <w:szCs w:val="28"/>
        </w:rPr>
        <w:br/>
      </w:r>
      <w:r w:rsidRPr="00727D8F">
        <w:rPr>
          <w:sz w:val="28"/>
          <w:szCs w:val="28"/>
        </w:rPr>
        <w:t xml:space="preserve">her </w:t>
      </w:r>
      <w:r w:rsidRPr="002A0816">
        <w:rPr>
          <w:b/>
          <w:bCs/>
          <w:sz w:val="28"/>
          <w:szCs w:val="28"/>
        </w:rPr>
        <w:t>novel</w:t>
      </w:r>
      <w:r w:rsidRPr="00727D8F">
        <w:rPr>
          <w:sz w:val="28"/>
          <w:szCs w:val="28"/>
        </w:rPr>
        <w:t xml:space="preserve">. </w:t>
      </w:r>
      <w:r w:rsidRPr="00222EC4">
        <w:rPr>
          <w:bCs/>
          <w:sz w:val="28"/>
          <w:szCs w:val="28"/>
        </w:rPr>
        <w:t>___</w:t>
      </w:r>
    </w:p>
    <w:p w14:paraId="7F485FFE" w14:textId="79D7F4D8" w:rsidR="003E0D90" w:rsidRPr="00727D8F" w:rsidRDefault="003E0D90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27D8F">
        <w:rPr>
          <w:b/>
          <w:sz w:val="28"/>
          <w:szCs w:val="28"/>
        </w:rPr>
        <w:t xml:space="preserve">___ / </w:t>
      </w:r>
      <w:r w:rsidR="00727D8F" w:rsidRPr="00727D8F">
        <w:rPr>
          <w:b/>
          <w:sz w:val="28"/>
          <w:szCs w:val="28"/>
        </w:rPr>
        <w:t>6</w:t>
      </w:r>
    </w:p>
    <w:p w14:paraId="4FFEA145" w14:textId="77777777" w:rsidR="003E0D90" w:rsidRPr="00727D8F" w:rsidRDefault="003E0D90" w:rsidP="003E0D90">
      <w:pPr>
        <w:tabs>
          <w:tab w:val="left" w:pos="227"/>
        </w:tabs>
        <w:jc w:val="right"/>
        <w:rPr>
          <w:rFonts w:ascii="Arial" w:hAnsi="Arial" w:cs="Arial"/>
          <w:b/>
          <w:sz w:val="28"/>
          <w:szCs w:val="28"/>
        </w:rPr>
      </w:pPr>
    </w:p>
    <w:p w14:paraId="767DBF83" w14:textId="77777777" w:rsidR="003E0D90" w:rsidRPr="00727D8F" w:rsidRDefault="003E0D90" w:rsidP="003E0D90">
      <w:pPr>
        <w:tabs>
          <w:tab w:val="left" w:pos="227"/>
        </w:tabs>
        <w:jc w:val="right"/>
        <w:rPr>
          <w:rFonts w:ascii="Arial" w:hAnsi="Arial" w:cs="Arial"/>
          <w:b/>
          <w:sz w:val="28"/>
          <w:szCs w:val="28"/>
        </w:rPr>
      </w:pPr>
    </w:p>
    <w:p w14:paraId="5128F090" w14:textId="77777777" w:rsidR="003E0D90" w:rsidRPr="00727D8F" w:rsidRDefault="003E0D90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bookmarkStart w:id="2" w:name="_Hlk108455740"/>
      <w:r w:rsidRPr="00727D8F">
        <w:rPr>
          <w:b/>
          <w:sz w:val="28"/>
          <w:szCs w:val="28"/>
        </w:rPr>
        <w:t>TOTAL: ___ / 40</w:t>
      </w:r>
    </w:p>
    <w:p w14:paraId="2AA1946A" w14:textId="77777777" w:rsidR="003E0D90" w:rsidRPr="00727D8F" w:rsidRDefault="003E0D90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27D8F">
        <w:rPr>
          <w:b/>
          <w:sz w:val="28"/>
          <w:szCs w:val="28"/>
        </w:rPr>
        <w:t>x 1.25 = ___ / 50</w:t>
      </w:r>
    </w:p>
    <w:p w14:paraId="416E1362" w14:textId="77777777" w:rsidR="00222EC4" w:rsidRDefault="00222EC4">
      <w:pPr>
        <w:rPr>
          <w:rFonts w:ascii="Arial" w:hAnsi="Arial" w:cs="Arial"/>
          <w:b/>
          <w:sz w:val="36"/>
          <w:szCs w:val="36"/>
        </w:rPr>
      </w:pPr>
      <w:bookmarkStart w:id="3" w:name="_Hlk105507472"/>
      <w:bookmarkEnd w:id="2"/>
      <w:r>
        <w:rPr>
          <w:sz w:val="36"/>
          <w:szCs w:val="36"/>
        </w:rPr>
        <w:br w:type="page"/>
      </w:r>
    </w:p>
    <w:p w14:paraId="5D25C3CA" w14:textId="1DE3A643" w:rsidR="002F21EE" w:rsidRPr="00647729" w:rsidRDefault="002F21EE" w:rsidP="00C327AA">
      <w:pPr>
        <w:pStyle w:val="HeadUnit"/>
        <w:spacing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lastRenderedPageBreak/>
        <w:t>Part C • Speaking and Writing</w:t>
      </w:r>
    </w:p>
    <w:p w14:paraId="0CD50416" w14:textId="77777777" w:rsidR="002F21EE" w:rsidRPr="00647729" w:rsidRDefault="002F21EE" w:rsidP="00C327AA">
      <w:pPr>
        <w:pStyle w:val="HeadASection"/>
        <w:shd w:val="clear" w:color="auto" w:fill="FFFFFF" w:themeFill="background1"/>
        <w:spacing w:after="120" w:line="360" w:lineRule="auto"/>
        <w:rPr>
          <w:b w:val="0"/>
          <w:sz w:val="36"/>
          <w:szCs w:val="36"/>
        </w:rPr>
      </w:pPr>
      <w:r w:rsidRPr="00647729">
        <w:rPr>
          <w:sz w:val="36"/>
          <w:szCs w:val="36"/>
        </w:rPr>
        <w:t>SPEAKING</w:t>
      </w:r>
    </w:p>
    <w:p w14:paraId="630A8274" w14:textId="77777777" w:rsidR="002F21EE" w:rsidRPr="00647729" w:rsidRDefault="002F21EE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>1</w:t>
      </w:r>
      <w:bookmarkStart w:id="4" w:name="_Hlk85186743"/>
      <w:r w:rsidRPr="00647729">
        <w:rPr>
          <w:sz w:val="28"/>
          <w:szCs w:val="28"/>
        </w:rPr>
        <w:tab/>
        <w:t xml:space="preserve">Put the words in the correct order to make questions. </w:t>
      </w:r>
    </w:p>
    <w:p w14:paraId="253B7A67" w14:textId="77777777" w:rsidR="002F21EE" w:rsidRPr="00647729" w:rsidRDefault="002F21EE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47729">
        <w:rPr>
          <w:sz w:val="28"/>
          <w:szCs w:val="28"/>
        </w:rPr>
        <w:tab/>
        <w:t>Ask your partner your questions.</w:t>
      </w:r>
    </w:p>
    <w:bookmarkEnd w:id="4"/>
    <w:p w14:paraId="4F1DE57F" w14:textId="6CED6329" w:rsidR="002F21EE" w:rsidRPr="006A669C" w:rsidRDefault="002F21EE" w:rsidP="00222EC4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>0</w:t>
      </w:r>
      <w:r w:rsidRPr="006A669C">
        <w:rPr>
          <w:rFonts w:ascii="Arial" w:hAnsi="Arial" w:cs="Arial"/>
          <w:sz w:val="28"/>
          <w:szCs w:val="28"/>
        </w:rPr>
        <w:tab/>
      </w:r>
      <w:r w:rsidR="006A669C" w:rsidRPr="006A669C">
        <w:rPr>
          <w:rFonts w:ascii="Arial" w:hAnsi="Arial" w:cs="Arial"/>
          <w:sz w:val="28"/>
          <w:szCs w:val="28"/>
        </w:rPr>
        <w:t>had</w:t>
      </w:r>
      <w:r w:rsidR="00571C0F" w:rsidRPr="006A669C">
        <w:rPr>
          <w:rFonts w:ascii="Arial" w:hAnsi="Arial" w:cs="Arial"/>
          <w:sz w:val="28"/>
          <w:szCs w:val="28"/>
        </w:rPr>
        <w:t xml:space="preserve"> </w:t>
      </w:r>
      <w:r w:rsidRPr="006A669C">
        <w:rPr>
          <w:rFonts w:ascii="Arial" w:hAnsi="Arial" w:cs="Arial"/>
          <w:sz w:val="28"/>
          <w:szCs w:val="28"/>
        </w:rPr>
        <w:t>/</w:t>
      </w:r>
      <w:r w:rsidR="001A57EA" w:rsidRPr="006A669C">
        <w:rPr>
          <w:rFonts w:ascii="Arial" w:hAnsi="Arial" w:cs="Arial"/>
          <w:sz w:val="28"/>
          <w:szCs w:val="28"/>
        </w:rPr>
        <w:t xml:space="preserve"> </w:t>
      </w:r>
      <w:r w:rsidR="00571C0F" w:rsidRPr="006A669C">
        <w:rPr>
          <w:rFonts w:ascii="Arial" w:hAnsi="Arial" w:cs="Arial"/>
          <w:sz w:val="28"/>
          <w:szCs w:val="28"/>
        </w:rPr>
        <w:t>you</w:t>
      </w:r>
      <w:r w:rsidR="00832145" w:rsidRPr="006A669C">
        <w:rPr>
          <w:rFonts w:ascii="Arial" w:hAnsi="Arial" w:cs="Arial"/>
          <w:sz w:val="28"/>
          <w:szCs w:val="28"/>
        </w:rPr>
        <w:t xml:space="preserve"> </w:t>
      </w:r>
      <w:r w:rsidR="00647729" w:rsidRPr="006A669C">
        <w:rPr>
          <w:rFonts w:ascii="Arial" w:hAnsi="Arial" w:cs="Arial"/>
          <w:sz w:val="28"/>
          <w:szCs w:val="28"/>
        </w:rPr>
        <w:t>/</w:t>
      </w:r>
      <w:r w:rsidR="00571C0F" w:rsidRPr="006A669C">
        <w:rPr>
          <w:rFonts w:ascii="Arial" w:hAnsi="Arial" w:cs="Arial"/>
          <w:sz w:val="28"/>
          <w:szCs w:val="28"/>
        </w:rPr>
        <w:t xml:space="preserve"> </w:t>
      </w:r>
      <w:r w:rsidR="006A669C" w:rsidRPr="006A669C">
        <w:rPr>
          <w:rFonts w:ascii="Arial" w:hAnsi="Arial" w:cs="Arial"/>
          <w:sz w:val="28"/>
          <w:szCs w:val="28"/>
        </w:rPr>
        <w:t>a life-changing / Have</w:t>
      </w:r>
      <w:r w:rsidR="00571C0F" w:rsidRPr="006A669C">
        <w:rPr>
          <w:rFonts w:ascii="Arial" w:hAnsi="Arial" w:cs="Arial"/>
          <w:sz w:val="28"/>
          <w:szCs w:val="28"/>
        </w:rPr>
        <w:t xml:space="preserve"> / </w:t>
      </w:r>
      <w:r w:rsidR="006A669C" w:rsidRPr="006A669C">
        <w:rPr>
          <w:rFonts w:ascii="Arial" w:hAnsi="Arial" w:cs="Arial"/>
          <w:sz w:val="28"/>
          <w:szCs w:val="28"/>
        </w:rPr>
        <w:t>ever / experience</w:t>
      </w:r>
      <w:r w:rsidR="00571C0F" w:rsidRPr="006A669C">
        <w:rPr>
          <w:rFonts w:ascii="Arial" w:hAnsi="Arial" w:cs="Arial"/>
          <w:sz w:val="28"/>
          <w:szCs w:val="28"/>
        </w:rPr>
        <w:t>?</w:t>
      </w:r>
    </w:p>
    <w:p w14:paraId="48FA1D77" w14:textId="40D4CBA9" w:rsidR="002F21EE" w:rsidRPr="002F6984" w:rsidRDefault="002F6984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2F6984">
        <w:rPr>
          <w:rFonts w:ascii="Arial" w:hAnsi="Arial" w:cs="Arial"/>
          <w:b/>
          <w:bCs/>
          <w:sz w:val="28"/>
          <w:szCs w:val="28"/>
        </w:rPr>
        <w:tab/>
      </w:r>
      <w:r w:rsidR="00571C0F" w:rsidRPr="002F6984">
        <w:rPr>
          <w:rFonts w:ascii="Arial" w:hAnsi="Arial" w:cs="Arial"/>
          <w:b/>
          <w:bCs/>
          <w:sz w:val="28"/>
          <w:szCs w:val="28"/>
          <w:u w:val="single"/>
        </w:rPr>
        <w:t>___</w:t>
      </w:r>
      <w:r w:rsidR="002F21EE"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6A669C" w:rsidRPr="002F6984">
        <w:rPr>
          <w:rFonts w:ascii="Arial" w:hAnsi="Arial" w:cs="Arial"/>
          <w:b/>
          <w:bCs/>
          <w:sz w:val="28"/>
          <w:szCs w:val="28"/>
          <w:u w:val="single"/>
        </w:rPr>
        <w:t>Have you ever had a life-changing experience</w:t>
      </w:r>
      <w:r w:rsidR="00647729" w:rsidRPr="002F6984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="002F21EE" w:rsidRPr="002F6984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6A669C" w:rsidRPr="002F6984">
        <w:rPr>
          <w:rFonts w:ascii="Arial" w:hAnsi="Arial" w:cs="Arial"/>
          <w:b/>
          <w:bCs/>
          <w:sz w:val="28"/>
          <w:szCs w:val="28"/>
          <w:u w:val="single"/>
        </w:rPr>
        <w:t>___</w:t>
      </w:r>
      <w:r w:rsidR="00832145" w:rsidRPr="002F6984">
        <w:rPr>
          <w:rFonts w:ascii="Arial" w:hAnsi="Arial" w:cs="Arial"/>
          <w:b/>
          <w:bCs/>
          <w:sz w:val="28"/>
          <w:szCs w:val="28"/>
          <w:u w:val="single"/>
        </w:rPr>
        <w:t>___</w:t>
      </w:r>
    </w:p>
    <w:p w14:paraId="3E494063" w14:textId="77777777" w:rsidR="002F21EE" w:rsidRPr="006A669C" w:rsidRDefault="002F21EE" w:rsidP="002F21EE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3DFDE43D" w14:textId="1D402766" w:rsidR="00647729" w:rsidRPr="006A669C" w:rsidRDefault="002F21EE" w:rsidP="00926950">
      <w:pPr>
        <w:pStyle w:val="TextList"/>
        <w:tabs>
          <w:tab w:val="clear" w:pos="227"/>
          <w:tab w:val="left" w:pos="284"/>
        </w:tabs>
        <w:spacing w:line="240" w:lineRule="auto"/>
        <w:rPr>
          <w:sz w:val="28"/>
          <w:szCs w:val="28"/>
        </w:rPr>
      </w:pPr>
      <w:r w:rsidRPr="006A669C">
        <w:rPr>
          <w:b/>
          <w:sz w:val="28"/>
          <w:szCs w:val="28"/>
        </w:rPr>
        <w:t>1</w:t>
      </w:r>
      <w:r w:rsidRPr="006A669C">
        <w:rPr>
          <w:sz w:val="28"/>
          <w:szCs w:val="28"/>
        </w:rPr>
        <w:tab/>
      </w:r>
      <w:r w:rsidR="00571C0F" w:rsidRPr="006A669C">
        <w:rPr>
          <w:sz w:val="28"/>
          <w:szCs w:val="28"/>
        </w:rPr>
        <w:t>s</w:t>
      </w:r>
      <w:r w:rsidR="006A669C" w:rsidRPr="006A669C">
        <w:rPr>
          <w:sz w:val="28"/>
          <w:szCs w:val="28"/>
        </w:rPr>
        <w:t>ituations / you /</w:t>
      </w:r>
      <w:r w:rsidR="00571C0F" w:rsidRPr="006A669C">
        <w:rPr>
          <w:sz w:val="28"/>
          <w:szCs w:val="28"/>
        </w:rPr>
        <w:t xml:space="preserve"> </w:t>
      </w:r>
      <w:r w:rsidR="006A669C" w:rsidRPr="006A669C">
        <w:rPr>
          <w:sz w:val="28"/>
          <w:szCs w:val="28"/>
        </w:rPr>
        <w:t xml:space="preserve">make / </w:t>
      </w:r>
      <w:r w:rsidR="00571C0F" w:rsidRPr="006A669C">
        <w:rPr>
          <w:sz w:val="28"/>
          <w:szCs w:val="28"/>
        </w:rPr>
        <w:t>Wh</w:t>
      </w:r>
      <w:r w:rsidR="006A669C" w:rsidRPr="006A669C">
        <w:rPr>
          <w:sz w:val="28"/>
          <w:szCs w:val="28"/>
        </w:rPr>
        <w:t>at</w:t>
      </w:r>
      <w:r w:rsidR="00571C0F" w:rsidRPr="006A669C">
        <w:rPr>
          <w:sz w:val="28"/>
          <w:szCs w:val="28"/>
        </w:rPr>
        <w:t xml:space="preserve"> / </w:t>
      </w:r>
      <w:r w:rsidR="006A669C" w:rsidRPr="006A669C">
        <w:rPr>
          <w:sz w:val="28"/>
          <w:szCs w:val="28"/>
        </w:rPr>
        <w:t>impatient</w:t>
      </w:r>
      <w:r w:rsidR="00571C0F" w:rsidRPr="006A669C">
        <w:rPr>
          <w:sz w:val="28"/>
          <w:szCs w:val="28"/>
        </w:rPr>
        <w:t>?</w:t>
      </w:r>
    </w:p>
    <w:p w14:paraId="1B37EDDC" w14:textId="6F5BF429" w:rsidR="002F21EE" w:rsidRPr="006A669C" w:rsidRDefault="0082541D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6A669C">
        <w:rPr>
          <w:rFonts w:ascii="Arial" w:hAnsi="Arial" w:cs="Arial"/>
          <w:bCs/>
          <w:sz w:val="28"/>
          <w:szCs w:val="28"/>
        </w:rPr>
        <w:tab/>
      </w:r>
      <w:r w:rsidR="002F21EE" w:rsidRPr="006A669C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BACC6DF" w14:textId="71D1899D" w:rsidR="002F21EE" w:rsidRPr="006A669C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>2</w:t>
      </w:r>
      <w:r w:rsidRPr="006A669C">
        <w:rPr>
          <w:rFonts w:ascii="Arial" w:hAnsi="Arial" w:cs="Arial"/>
          <w:sz w:val="28"/>
          <w:szCs w:val="28"/>
        </w:rPr>
        <w:tab/>
      </w:r>
      <w:r w:rsidR="006A669C" w:rsidRPr="006A669C">
        <w:rPr>
          <w:rFonts w:ascii="Arial" w:hAnsi="Arial" w:cs="Arial"/>
          <w:sz w:val="28"/>
          <w:szCs w:val="28"/>
        </w:rPr>
        <w:t>person</w:t>
      </w:r>
      <w:r w:rsidR="00571C0F" w:rsidRPr="006A669C">
        <w:rPr>
          <w:rFonts w:ascii="Arial" w:hAnsi="Arial" w:cs="Arial"/>
          <w:sz w:val="28"/>
          <w:szCs w:val="28"/>
        </w:rPr>
        <w:t xml:space="preserve"> / </w:t>
      </w:r>
      <w:r w:rsidR="006A669C" w:rsidRPr="006A669C">
        <w:rPr>
          <w:rFonts w:ascii="Arial" w:hAnsi="Arial" w:cs="Arial"/>
          <w:sz w:val="28"/>
          <w:szCs w:val="28"/>
        </w:rPr>
        <w:t>the most</w:t>
      </w:r>
      <w:r w:rsidR="00571C0F" w:rsidRPr="006A669C">
        <w:rPr>
          <w:rFonts w:ascii="Arial" w:hAnsi="Arial" w:cs="Arial"/>
          <w:sz w:val="28"/>
          <w:szCs w:val="28"/>
        </w:rPr>
        <w:t xml:space="preserve"> / you / </w:t>
      </w:r>
      <w:r w:rsidR="006A669C" w:rsidRPr="006A669C">
        <w:rPr>
          <w:rFonts w:ascii="Arial" w:hAnsi="Arial" w:cs="Arial"/>
          <w:sz w:val="28"/>
          <w:szCs w:val="28"/>
        </w:rPr>
        <w:t>Who’s</w:t>
      </w:r>
      <w:r w:rsidR="00571C0F" w:rsidRPr="006A669C">
        <w:rPr>
          <w:rFonts w:ascii="Arial" w:hAnsi="Arial" w:cs="Arial"/>
          <w:sz w:val="28"/>
          <w:szCs w:val="28"/>
        </w:rPr>
        <w:t xml:space="preserve"> / </w:t>
      </w:r>
      <w:r w:rsidR="006A669C" w:rsidRPr="006A669C">
        <w:rPr>
          <w:rFonts w:ascii="Arial" w:hAnsi="Arial" w:cs="Arial"/>
          <w:sz w:val="28"/>
          <w:szCs w:val="28"/>
        </w:rPr>
        <w:t>talented</w:t>
      </w:r>
      <w:r w:rsidR="00571C0F" w:rsidRPr="006A669C">
        <w:rPr>
          <w:rFonts w:ascii="Arial" w:hAnsi="Arial" w:cs="Arial"/>
          <w:sz w:val="28"/>
          <w:szCs w:val="28"/>
        </w:rPr>
        <w:t xml:space="preserve"> / </w:t>
      </w:r>
      <w:r w:rsidR="006A669C" w:rsidRPr="006A669C">
        <w:rPr>
          <w:rFonts w:ascii="Arial" w:hAnsi="Arial" w:cs="Arial"/>
          <w:sz w:val="28"/>
          <w:szCs w:val="28"/>
        </w:rPr>
        <w:t>know</w:t>
      </w:r>
      <w:r w:rsidR="00571C0F" w:rsidRPr="006A669C">
        <w:rPr>
          <w:rFonts w:ascii="Arial" w:hAnsi="Arial" w:cs="Arial"/>
          <w:sz w:val="28"/>
          <w:szCs w:val="28"/>
        </w:rPr>
        <w:t>?</w:t>
      </w:r>
    </w:p>
    <w:p w14:paraId="3E562A76" w14:textId="77777777" w:rsidR="002F21EE" w:rsidRPr="006A669C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 xml:space="preserve"> </w:t>
      </w:r>
      <w:r w:rsidRPr="006A669C">
        <w:rPr>
          <w:rFonts w:ascii="Arial" w:hAnsi="Arial" w:cs="Arial"/>
          <w:b/>
          <w:sz w:val="28"/>
          <w:szCs w:val="28"/>
        </w:rPr>
        <w:tab/>
      </w:r>
      <w:r w:rsidRPr="006A669C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11560E6" w14:textId="7F491949" w:rsidR="00571C0F" w:rsidRPr="006A669C" w:rsidRDefault="002F21EE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>3</w:t>
      </w:r>
      <w:r w:rsidRPr="006A669C">
        <w:rPr>
          <w:rFonts w:ascii="Arial" w:hAnsi="Arial" w:cs="Arial"/>
          <w:bCs/>
          <w:sz w:val="28"/>
          <w:szCs w:val="28"/>
        </w:rPr>
        <w:tab/>
      </w:r>
      <w:r w:rsidR="006A669C" w:rsidRPr="006A669C">
        <w:rPr>
          <w:rFonts w:ascii="Arial" w:hAnsi="Arial" w:cs="Arial"/>
          <w:bCs/>
          <w:sz w:val="28"/>
          <w:szCs w:val="28"/>
        </w:rPr>
        <w:t>If / famous / one / person, / meet / who would / you could / it be?</w:t>
      </w:r>
    </w:p>
    <w:p w14:paraId="0AA7B55B" w14:textId="700B6B37" w:rsidR="002F21EE" w:rsidRPr="006A669C" w:rsidRDefault="00571C0F" w:rsidP="002F21EE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6A669C">
        <w:rPr>
          <w:rFonts w:ascii="Arial" w:hAnsi="Arial" w:cs="Arial"/>
          <w:sz w:val="28"/>
          <w:szCs w:val="28"/>
        </w:rPr>
        <w:tab/>
      </w:r>
      <w:r w:rsidR="002F21EE" w:rsidRPr="006A669C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5EE51848" w14:textId="30564125" w:rsidR="002F21EE" w:rsidRPr="006A669C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>4</w:t>
      </w:r>
      <w:r w:rsidRPr="006A669C">
        <w:rPr>
          <w:rFonts w:ascii="Arial" w:hAnsi="Arial" w:cs="Arial"/>
          <w:bCs/>
          <w:sz w:val="28"/>
          <w:szCs w:val="28"/>
        </w:rPr>
        <w:tab/>
      </w:r>
      <w:r w:rsidR="006A669C" w:rsidRPr="006A669C">
        <w:rPr>
          <w:rFonts w:ascii="Arial" w:hAnsi="Arial" w:cs="Arial"/>
          <w:bCs/>
          <w:sz w:val="28"/>
          <w:szCs w:val="28"/>
        </w:rPr>
        <w:t>choose / Why / people / in exclusive / do / some / to live / areas?</w:t>
      </w:r>
    </w:p>
    <w:p w14:paraId="15E17327" w14:textId="77777777" w:rsidR="002F21EE" w:rsidRPr="006A669C" w:rsidRDefault="002F21EE" w:rsidP="002F21EE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6A669C">
        <w:rPr>
          <w:rFonts w:ascii="Arial" w:hAnsi="Arial" w:cs="Arial"/>
          <w:b/>
          <w:sz w:val="28"/>
          <w:szCs w:val="28"/>
        </w:rPr>
        <w:tab/>
      </w:r>
      <w:r w:rsidRPr="006A669C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50B4F5A" w14:textId="77777777" w:rsidR="002F21EE" w:rsidRPr="006A669C" w:rsidRDefault="002F21EE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6A669C">
        <w:rPr>
          <w:b/>
          <w:sz w:val="28"/>
          <w:szCs w:val="28"/>
        </w:rPr>
        <w:t>___ / 4</w:t>
      </w:r>
    </w:p>
    <w:p w14:paraId="1DEFDB4E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0D7F7E7" w14:textId="77777777" w:rsidR="002F21EE" w:rsidRPr="00832145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484E262B" w14:textId="77777777" w:rsidR="002F21EE" w:rsidRPr="00832145" w:rsidRDefault="002F21EE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5" w:name="_Hlk85186755"/>
      <w:bookmarkStart w:id="6" w:name="_Hlk85189329"/>
      <w:r w:rsidRPr="00832145">
        <w:rPr>
          <w:sz w:val="28"/>
          <w:szCs w:val="28"/>
        </w:rPr>
        <w:t>2</w:t>
      </w:r>
      <w:r w:rsidRPr="00832145">
        <w:rPr>
          <w:sz w:val="28"/>
          <w:szCs w:val="28"/>
        </w:rPr>
        <w:tab/>
        <w:t>Answer your partner’s questions.</w:t>
      </w:r>
    </w:p>
    <w:bookmarkEnd w:id="5"/>
    <w:bookmarkEnd w:id="6"/>
    <w:p w14:paraId="791B23DF" w14:textId="1BF6B0C9" w:rsidR="00222EC4" w:rsidRDefault="002F21EE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4</w:t>
      </w:r>
    </w:p>
    <w:p w14:paraId="61E8C5F1" w14:textId="77777777" w:rsidR="00222EC4" w:rsidRDefault="00222EC4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3"/>
    <w:p w14:paraId="00ACC907" w14:textId="084E734A" w:rsidR="0082541D" w:rsidRPr="00DF74F7" w:rsidRDefault="002F21EE" w:rsidP="00222EC4">
      <w:pPr>
        <w:pStyle w:val="Rubric"/>
        <w:tabs>
          <w:tab w:val="left" w:pos="227"/>
        </w:tabs>
        <w:spacing w:line="360" w:lineRule="auto"/>
        <w:rPr>
          <w:sz w:val="28"/>
          <w:szCs w:val="28"/>
        </w:rPr>
      </w:pPr>
      <w:r w:rsidRPr="00DF74F7">
        <w:rPr>
          <w:sz w:val="28"/>
          <w:szCs w:val="28"/>
        </w:rPr>
        <w:lastRenderedPageBreak/>
        <w:t>3</w:t>
      </w:r>
      <w:r w:rsidRPr="00DF74F7">
        <w:rPr>
          <w:sz w:val="28"/>
          <w:szCs w:val="28"/>
        </w:rPr>
        <w:tab/>
        <w:t xml:space="preserve">Describe </w:t>
      </w:r>
      <w:r w:rsidR="0082541D" w:rsidRPr="00DF74F7">
        <w:rPr>
          <w:sz w:val="28"/>
          <w:szCs w:val="28"/>
        </w:rPr>
        <w:t>and compare the pictures for</w:t>
      </w:r>
      <w:r w:rsidRPr="00DF74F7">
        <w:rPr>
          <w:sz w:val="28"/>
          <w:szCs w:val="28"/>
        </w:rPr>
        <w:t xml:space="preserve"> your partner.</w:t>
      </w:r>
      <w:r w:rsidR="0082541D" w:rsidRPr="00DF74F7">
        <w:rPr>
          <w:sz w:val="28"/>
          <w:szCs w:val="28"/>
        </w:rPr>
        <w:t xml:space="preserve"> </w:t>
      </w:r>
    </w:p>
    <w:p w14:paraId="1B2D2767" w14:textId="5DE2E481" w:rsidR="002F21EE" w:rsidRPr="00DF74F7" w:rsidRDefault="00222EC4" w:rsidP="00C327AA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>
        <w:rPr>
          <w:sz w:val="28"/>
          <w:szCs w:val="28"/>
        </w:rPr>
        <w:tab/>
      </w:r>
      <w:r w:rsidR="006A669C">
        <w:rPr>
          <w:sz w:val="28"/>
          <w:szCs w:val="28"/>
        </w:rPr>
        <w:t>What regrets might these people have</w:t>
      </w:r>
      <w:r w:rsidR="00832145" w:rsidRPr="00DF74F7">
        <w:rPr>
          <w:sz w:val="28"/>
          <w:szCs w:val="28"/>
        </w:rPr>
        <w:t>?</w:t>
      </w:r>
    </w:p>
    <w:p w14:paraId="0BCEFD7F" w14:textId="5243C9DF" w:rsidR="0082541D" w:rsidRPr="00832145" w:rsidRDefault="006A669C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DA45146" wp14:editId="0D7048F4">
            <wp:extent cx="3985260" cy="2650379"/>
            <wp:effectExtent l="0" t="0" r="0" b="0"/>
            <wp:docPr id="5" name="Picture 5" descr="A picture containing building, fl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, floor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713" cy="266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B45F" w14:textId="77777777" w:rsidR="00832145" w:rsidRPr="00832145" w:rsidRDefault="00832145" w:rsidP="002F21EE">
      <w:pPr>
        <w:pStyle w:val="Rubric"/>
        <w:tabs>
          <w:tab w:val="left" w:pos="227"/>
        </w:tabs>
        <w:spacing w:after="0"/>
        <w:rPr>
          <w:color w:val="FF0000"/>
          <w:sz w:val="28"/>
          <w:szCs w:val="28"/>
        </w:rPr>
      </w:pPr>
    </w:p>
    <w:p w14:paraId="792BD371" w14:textId="4C08CA87" w:rsidR="002F21EE" w:rsidRPr="00834174" w:rsidRDefault="006A669C" w:rsidP="00834174">
      <w:pPr>
        <w:pStyle w:val="Rubric"/>
        <w:tabs>
          <w:tab w:val="left" w:pos="227"/>
        </w:tabs>
        <w:spacing w:after="0"/>
        <w:rPr>
          <w:rStyle w:val="GapFillchr"/>
          <w:rFonts w:ascii="Arial" w:hAnsi="Arial"/>
          <w:b/>
          <w:color w:val="FF0000"/>
          <w:sz w:val="28"/>
          <w:szCs w:val="28"/>
          <w:u w:val="none"/>
        </w:rPr>
      </w:pPr>
      <w:r>
        <w:rPr>
          <w:noProof/>
        </w:rPr>
        <w:drawing>
          <wp:inline distT="0" distB="0" distL="0" distR="0" wp14:anchorId="4FD2729F" wp14:editId="5A315F0C">
            <wp:extent cx="2708596" cy="4061460"/>
            <wp:effectExtent l="0" t="0" r="0" b="0"/>
            <wp:docPr id="13" name="Picture 13" descr="A person and person with a child on a brid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and person with a child on a brid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36" cy="409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919C" w14:textId="77777777" w:rsidR="002F21EE" w:rsidRPr="00832145" w:rsidRDefault="002F21EE" w:rsidP="00C327AA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832145">
        <w:rPr>
          <w:b/>
          <w:sz w:val="28"/>
          <w:szCs w:val="28"/>
        </w:rPr>
        <w:t>___ / 12</w:t>
      </w:r>
    </w:p>
    <w:p w14:paraId="1DBF4E6F" w14:textId="6BF0E580" w:rsidR="00A402A3" w:rsidRDefault="00A402A3" w:rsidP="00C327AA">
      <w:pPr>
        <w:pStyle w:val="HeadASection"/>
        <w:shd w:val="clear" w:color="auto" w:fill="FFFFFF" w:themeFill="background1"/>
        <w:spacing w:after="120" w:line="360" w:lineRule="auto"/>
        <w:rPr>
          <w:bCs/>
          <w:sz w:val="36"/>
          <w:szCs w:val="36"/>
        </w:rPr>
      </w:pPr>
      <w:bookmarkStart w:id="7" w:name="_Hlk105507081"/>
      <w:r w:rsidRPr="00A355C0">
        <w:rPr>
          <w:bCs/>
          <w:sz w:val="36"/>
          <w:szCs w:val="36"/>
        </w:rPr>
        <w:lastRenderedPageBreak/>
        <w:t>WRITING</w:t>
      </w:r>
    </w:p>
    <w:p w14:paraId="13A16001" w14:textId="77777777" w:rsidR="003E4547" w:rsidRPr="003E4547" w:rsidRDefault="003E4547" w:rsidP="003E4547"/>
    <w:bookmarkEnd w:id="7"/>
    <w:p w14:paraId="4F30BA56" w14:textId="6BB147B3" w:rsidR="00A402A3" w:rsidRPr="00A355C0" w:rsidRDefault="000158A7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0158A7">
        <w:rPr>
          <w:b w:val="0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51ABFB" wp14:editId="3E0EE2E0">
                <wp:simplePos x="0" y="0"/>
                <wp:positionH relativeFrom="margin">
                  <wp:posOffset>4803140</wp:posOffset>
                </wp:positionH>
                <wp:positionV relativeFrom="paragraph">
                  <wp:posOffset>585470</wp:posOffset>
                </wp:positionV>
                <wp:extent cx="1524000" cy="28803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8704" w14:textId="1020A65E" w:rsidR="00A402A3" w:rsidRPr="00A402A3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55C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997C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7C28" w:rsidRPr="00997C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conclude</w:t>
                            </w:r>
                          </w:p>
                          <w:p w14:paraId="597A59BA" w14:textId="78274F05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997C28" w:rsidRPr="00997C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conclusion</w:t>
                            </w:r>
                          </w:p>
                          <w:p w14:paraId="45D11407" w14:textId="78E1AC69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997C28" w:rsidRPr="00997C28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convenience</w:t>
                            </w:r>
                          </w:p>
                          <w:p w14:paraId="00FA3A1F" w14:textId="4552599C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997C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7C28" w:rsidRPr="00997C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Essentially</w:t>
                            </w:r>
                          </w:p>
                          <w:p w14:paraId="1A94681E" w14:textId="68D33A33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997C28" w:rsidRPr="00AF53A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997C28" w:rsidRPr="00997C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leasure</w:t>
                            </w:r>
                          </w:p>
                          <w:p w14:paraId="4A6B0ADC" w14:textId="6A896D91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997C28" w:rsidRPr="00997C2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provide</w:t>
                            </w:r>
                          </w:p>
                          <w:p w14:paraId="078C759A" w14:textId="5649E9B2" w:rsidR="00A402A3" w:rsidRPr="00997C28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7C2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997C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7C28" w:rsidRPr="00997C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sum</w:t>
                            </w:r>
                          </w:p>
                          <w:p w14:paraId="32883E4F" w14:textId="77777777" w:rsidR="00A402A3" w:rsidRPr="0040259F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CB1A5E" w14:textId="77777777" w:rsidR="00A402A3" w:rsidRPr="00B07C30" w:rsidRDefault="00A402A3" w:rsidP="00A402A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ABFB" id="_x0000_s1034" type="#_x0000_t202" style="position:absolute;left:0;text-align:left;margin-left:378.2pt;margin-top:46.1pt;width:120pt;height:226.8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">
                <v:textbox>
                  <w:txbxContent>
                    <w:p w14:paraId="0BDA8704" w14:textId="1020A65E" w:rsidR="00A402A3" w:rsidRPr="00A402A3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355C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="00997C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97C28" w:rsidRPr="00997C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conclude</w:t>
                      </w:r>
                    </w:p>
                    <w:p w14:paraId="597A59BA" w14:textId="78274F05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997C28" w:rsidRPr="00997C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conclusion</w:t>
                      </w:r>
                    </w:p>
                    <w:p w14:paraId="45D11407" w14:textId="78E1AC69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997C28" w:rsidRPr="00997C28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convenience</w:t>
                      </w:r>
                    </w:p>
                    <w:p w14:paraId="00FA3A1F" w14:textId="4552599C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997C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97C28" w:rsidRPr="00997C28">
                        <w:rPr>
                          <w:rFonts w:ascii="Arial" w:hAnsi="Arial" w:cs="Arial"/>
                          <w:sz w:val="28"/>
                          <w:szCs w:val="28"/>
                        </w:rPr>
                        <w:t>Essentially</w:t>
                      </w:r>
                    </w:p>
                    <w:p w14:paraId="1A94681E" w14:textId="68D33A33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997C28" w:rsidRPr="00AF53A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</w:t>
                      </w:r>
                      <w:r w:rsidR="00997C28" w:rsidRPr="00997C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leasure</w:t>
                      </w:r>
                    </w:p>
                    <w:p w14:paraId="4A6B0ADC" w14:textId="6A896D91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997C28" w:rsidRPr="00997C2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provide</w:t>
                      </w:r>
                    </w:p>
                    <w:p w14:paraId="078C759A" w14:textId="5649E9B2" w:rsidR="00A402A3" w:rsidRPr="00997C28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7C2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997C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997C28" w:rsidRPr="00997C28">
                        <w:rPr>
                          <w:rFonts w:ascii="Arial" w:hAnsi="Arial" w:cs="Arial"/>
                          <w:sz w:val="28"/>
                          <w:szCs w:val="28"/>
                        </w:rPr>
                        <w:t>sum</w:t>
                      </w:r>
                    </w:p>
                    <w:p w14:paraId="32883E4F" w14:textId="77777777" w:rsidR="00A402A3" w:rsidRPr="0040259F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FCB1A5E" w14:textId="77777777" w:rsidR="00A402A3" w:rsidRPr="00B07C30" w:rsidRDefault="00A402A3" w:rsidP="00A402A3">
                      <w:pPr>
                        <w:spacing w:line="480" w:lineRule="auto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2A3" w:rsidRPr="00A355C0">
        <w:rPr>
          <w:sz w:val="28"/>
          <w:szCs w:val="28"/>
        </w:rPr>
        <w:t>4</w:t>
      </w:r>
      <w:r w:rsidR="00A402A3" w:rsidRPr="00A355C0">
        <w:rPr>
          <w:sz w:val="28"/>
          <w:szCs w:val="28"/>
        </w:rPr>
        <w:tab/>
        <w:t>Complete the sentences with the words (A–G). There are TWO words you do not need.</w:t>
      </w:r>
    </w:p>
    <w:p w14:paraId="5E79446D" w14:textId="5C362583" w:rsidR="00997C28" w:rsidRPr="000158A7" w:rsidRDefault="00997C28" w:rsidP="00693113">
      <w:pPr>
        <w:keepNext/>
        <w:tabs>
          <w:tab w:val="left" w:pos="227"/>
        </w:tabs>
        <w:spacing w:before="240" w:after="360" w:line="360" w:lineRule="auto"/>
        <w:rPr>
          <w:rFonts w:ascii="Arial" w:hAnsi="Arial" w:cs="Arial"/>
          <w:sz w:val="28"/>
          <w:szCs w:val="28"/>
        </w:rPr>
      </w:pPr>
      <w:r w:rsidRPr="000158A7">
        <w:rPr>
          <w:rFonts w:ascii="Arial" w:hAnsi="Arial" w:cs="Arial"/>
          <w:b/>
          <w:sz w:val="28"/>
          <w:szCs w:val="28"/>
        </w:rPr>
        <w:t>0</w:t>
      </w:r>
      <w:r w:rsidRPr="000158A7">
        <w:rPr>
          <w:rFonts w:ascii="Arial" w:hAnsi="Arial" w:cs="Arial"/>
          <w:sz w:val="28"/>
          <w:szCs w:val="28"/>
        </w:rPr>
        <w:tab/>
        <w:t xml:space="preserve">I would be happy to meet you at your </w:t>
      </w:r>
      <w:r w:rsidRPr="000158A7">
        <w:rPr>
          <w:rFonts w:ascii="Arial" w:hAnsi="Arial" w:cs="Arial"/>
          <w:b/>
          <w:bCs/>
          <w:sz w:val="28"/>
          <w:szCs w:val="28"/>
          <w:u w:val="single"/>
        </w:rPr>
        <w:t>_C_</w:t>
      </w:r>
      <w:r w:rsidRPr="000158A7">
        <w:rPr>
          <w:rFonts w:ascii="Arial" w:hAnsi="Arial" w:cs="Arial"/>
          <w:sz w:val="28"/>
          <w:szCs w:val="28"/>
        </w:rPr>
        <w:t>.</w:t>
      </w:r>
    </w:p>
    <w:p w14:paraId="6D43018E" w14:textId="0AF672D8" w:rsidR="00997C28" w:rsidRPr="00997C28" w:rsidRDefault="00997C28" w:rsidP="0069311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997C28">
        <w:rPr>
          <w:b/>
          <w:bCs/>
          <w:sz w:val="28"/>
          <w:szCs w:val="28"/>
        </w:rPr>
        <w:tab/>
      </w:r>
      <w:r w:rsidRPr="00997C28">
        <w:rPr>
          <w:sz w:val="28"/>
          <w:szCs w:val="28"/>
        </w:rPr>
        <w:t xml:space="preserve">To ___ up, this problem can only be solved by working together. </w:t>
      </w:r>
    </w:p>
    <w:p w14:paraId="3E9F9D5F" w14:textId="461BEBF5" w:rsidR="00997C28" w:rsidRPr="00997C28" w:rsidRDefault="00997C28" w:rsidP="0069311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997C28">
        <w:rPr>
          <w:b/>
          <w:bCs/>
          <w:sz w:val="28"/>
          <w:szCs w:val="28"/>
        </w:rPr>
        <w:tab/>
      </w:r>
      <w:r w:rsidRPr="00997C28">
        <w:rPr>
          <w:sz w:val="28"/>
          <w:szCs w:val="28"/>
        </w:rPr>
        <w:t xml:space="preserve">It would be a ___ to tell you more about our product. </w:t>
      </w:r>
    </w:p>
    <w:p w14:paraId="0C6517DD" w14:textId="559CDBC5" w:rsidR="00997C28" w:rsidRDefault="00997C28" w:rsidP="00693113">
      <w:pPr>
        <w:pStyle w:val="TextList"/>
        <w:spacing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97C28">
        <w:rPr>
          <w:b/>
          <w:bCs/>
          <w:sz w:val="28"/>
          <w:szCs w:val="28"/>
        </w:rPr>
        <w:tab/>
      </w:r>
      <w:r w:rsidRPr="00997C28">
        <w:rPr>
          <w:sz w:val="28"/>
          <w:szCs w:val="28"/>
        </w:rPr>
        <w:t>___, you need to work hard if you want to get on in life.</w:t>
      </w:r>
    </w:p>
    <w:p w14:paraId="70D374D7" w14:textId="2DAB8661" w:rsidR="000158A7" w:rsidRPr="00997C28" w:rsidRDefault="000158A7" w:rsidP="00693113">
      <w:pPr>
        <w:pStyle w:val="Text"/>
        <w:spacing w:after="240" w:line="360" w:lineRule="auto"/>
        <w:ind w:left="227" w:hanging="227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97C28">
        <w:rPr>
          <w:b/>
          <w:bCs/>
          <w:sz w:val="28"/>
          <w:szCs w:val="28"/>
        </w:rPr>
        <w:tab/>
      </w:r>
      <w:r w:rsidRPr="00997C28">
        <w:rPr>
          <w:sz w:val="28"/>
          <w:szCs w:val="28"/>
        </w:rPr>
        <w:t>In ___, there are a number of ways to improve levels of literacy.</w:t>
      </w:r>
    </w:p>
    <w:p w14:paraId="6C0D9C12" w14:textId="77777777" w:rsidR="000158A7" w:rsidRDefault="000158A7" w:rsidP="00A402A3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</w:p>
    <w:p w14:paraId="4C03E414" w14:textId="7B36454D" w:rsidR="00A402A3" w:rsidRDefault="00A402A3" w:rsidP="00A402A3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 w:rsidRPr="00997C28">
        <w:rPr>
          <w:rFonts w:ascii="Arial" w:hAnsi="Arial" w:cs="Arial"/>
          <w:b/>
          <w:sz w:val="28"/>
          <w:szCs w:val="28"/>
        </w:rPr>
        <w:t>___ / 4</w:t>
      </w:r>
    </w:p>
    <w:p w14:paraId="133B8C83" w14:textId="77777777" w:rsidR="00997C28" w:rsidRPr="00A355C0" w:rsidRDefault="00997C28" w:rsidP="00A402A3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</w:p>
    <w:p w14:paraId="62C12F86" w14:textId="77777777" w:rsidR="002F21EE" w:rsidRPr="00F255AD" w:rsidRDefault="002F21EE" w:rsidP="002F21EE">
      <w:pPr>
        <w:spacing w:before="60" w:after="60" w:line="360" w:lineRule="auto"/>
        <w:jc w:val="right"/>
        <w:rPr>
          <w:rFonts w:ascii="Arial" w:hAnsi="Arial" w:cs="Arial"/>
          <w:b/>
          <w:color w:val="FF0000"/>
          <w:sz w:val="28"/>
          <w:szCs w:val="28"/>
          <w:shd w:val="clear" w:color="auto" w:fill="C0C0C0"/>
        </w:rPr>
      </w:pPr>
    </w:p>
    <w:p w14:paraId="76170B0C" w14:textId="6CD780DA" w:rsidR="00A402A3" w:rsidRDefault="002F21EE" w:rsidP="00C327AA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bookmarkStart w:id="8" w:name="_Hlk105507320"/>
      <w:r w:rsidRPr="00A402A3">
        <w:rPr>
          <w:sz w:val="28"/>
          <w:szCs w:val="28"/>
        </w:rPr>
        <w:t>5</w:t>
      </w:r>
      <w:r w:rsidRPr="00A402A3">
        <w:rPr>
          <w:sz w:val="28"/>
          <w:szCs w:val="28"/>
        </w:rPr>
        <w:tab/>
      </w:r>
      <w:bookmarkEnd w:id="8"/>
      <w:r w:rsidR="00A402A3" w:rsidRPr="00A402A3">
        <w:rPr>
          <w:rFonts w:eastAsiaTheme="minorEastAsia"/>
          <w:sz w:val="28"/>
          <w:szCs w:val="28"/>
        </w:rPr>
        <w:t xml:space="preserve">Write an essay with the following title: </w:t>
      </w:r>
    </w:p>
    <w:p w14:paraId="22770E8D" w14:textId="77777777" w:rsidR="00A402A3" w:rsidRPr="00A402A3" w:rsidRDefault="00A402A3" w:rsidP="001342B1">
      <w:pPr>
        <w:keepNext/>
        <w:tabs>
          <w:tab w:val="left" w:pos="227"/>
        </w:tabs>
        <w:spacing w:before="120" w:after="60" w:line="360" w:lineRule="auto"/>
        <w:ind w:left="225" w:hanging="225"/>
        <w:rPr>
          <w:rFonts w:ascii="Arial" w:eastAsiaTheme="minorEastAsia" w:hAnsi="Arial" w:cs="Arial"/>
          <w:b/>
          <w:sz w:val="16"/>
          <w:szCs w:val="16"/>
        </w:rPr>
      </w:pPr>
    </w:p>
    <w:p w14:paraId="711F6069" w14:textId="1DCC8843" w:rsidR="00A402A3" w:rsidRPr="002F6984" w:rsidRDefault="00A402A3" w:rsidP="00C327AA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402A3">
        <w:rPr>
          <w:sz w:val="28"/>
          <w:szCs w:val="28"/>
        </w:rPr>
        <w:tab/>
      </w:r>
      <w:r w:rsidR="002F6984">
        <w:rPr>
          <w:sz w:val="28"/>
          <w:szCs w:val="28"/>
        </w:rPr>
        <w:t>‘</w:t>
      </w:r>
      <w:r w:rsidRPr="002F6984">
        <w:rPr>
          <w:sz w:val="28"/>
          <w:szCs w:val="28"/>
        </w:rPr>
        <w:t>Talent is more important than hard work</w:t>
      </w:r>
      <w:r w:rsidR="002F6984">
        <w:rPr>
          <w:sz w:val="28"/>
          <w:szCs w:val="28"/>
        </w:rPr>
        <w:t>’</w:t>
      </w:r>
      <w:r w:rsidR="00417B1C">
        <w:rPr>
          <w:sz w:val="28"/>
          <w:szCs w:val="28"/>
        </w:rPr>
        <w:t>.</w:t>
      </w:r>
    </w:p>
    <w:p w14:paraId="666C892D" w14:textId="77777777" w:rsidR="00A402A3" w:rsidRPr="00A402A3" w:rsidRDefault="00A402A3" w:rsidP="00A402A3">
      <w:pPr>
        <w:keepNext/>
        <w:tabs>
          <w:tab w:val="left" w:pos="227"/>
        </w:tabs>
        <w:spacing w:before="120" w:after="60" w:line="360" w:lineRule="auto"/>
        <w:ind w:left="225" w:hanging="225"/>
        <w:rPr>
          <w:rFonts w:ascii="Arial" w:hAnsi="Arial" w:cs="Arial"/>
          <w:b/>
          <w:i/>
          <w:iCs/>
          <w:sz w:val="16"/>
          <w:szCs w:val="16"/>
        </w:rPr>
      </w:pPr>
    </w:p>
    <w:p w14:paraId="4C4C3AAD" w14:textId="49BD70B9" w:rsidR="001342B1" w:rsidRPr="00A402A3" w:rsidRDefault="00A402A3" w:rsidP="00C327AA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A402A3">
        <w:rPr>
          <w:rFonts w:eastAsiaTheme="minorEastAsia"/>
          <w:sz w:val="28"/>
          <w:szCs w:val="28"/>
        </w:rPr>
        <w:tab/>
      </w:r>
      <w:r w:rsidR="001342B1" w:rsidRPr="00A402A3">
        <w:rPr>
          <w:rFonts w:eastAsiaTheme="minorEastAsia"/>
          <w:sz w:val="28"/>
          <w:szCs w:val="28"/>
        </w:rPr>
        <w:t xml:space="preserve">Write </w:t>
      </w:r>
      <w:r w:rsidRPr="00A402A3">
        <w:rPr>
          <w:rFonts w:eastAsiaTheme="minorEastAsia"/>
          <w:sz w:val="28"/>
          <w:szCs w:val="28"/>
        </w:rPr>
        <w:t>140</w:t>
      </w:r>
      <w:r w:rsidR="00834174" w:rsidRPr="00834174">
        <w:rPr>
          <w:rFonts w:eastAsiaTheme="minorEastAsia"/>
          <w:sz w:val="28"/>
          <w:szCs w:val="28"/>
        </w:rPr>
        <w:t>–</w:t>
      </w:r>
      <w:r w:rsidRPr="00A402A3">
        <w:rPr>
          <w:rFonts w:eastAsiaTheme="minorEastAsia"/>
          <w:sz w:val="28"/>
          <w:szCs w:val="28"/>
        </w:rPr>
        <w:t xml:space="preserve">190 </w:t>
      </w:r>
      <w:r w:rsidR="001342B1" w:rsidRPr="00A402A3">
        <w:rPr>
          <w:rFonts w:eastAsiaTheme="minorEastAsia"/>
          <w:sz w:val="28"/>
          <w:szCs w:val="28"/>
        </w:rPr>
        <w:t>words.</w:t>
      </w:r>
    </w:p>
    <w:p w14:paraId="2373E44D" w14:textId="080ED207" w:rsidR="001342B1" w:rsidRPr="00A402A3" w:rsidRDefault="001342B1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A402A3">
        <w:rPr>
          <w:rFonts w:eastAsiaTheme="minorEastAsia"/>
          <w:b/>
          <w:sz w:val="28"/>
          <w:szCs w:val="28"/>
        </w:rPr>
        <w:t>___ / 1</w:t>
      </w:r>
      <w:r w:rsidR="00A402A3" w:rsidRPr="00A402A3">
        <w:rPr>
          <w:rFonts w:eastAsiaTheme="minorEastAsia"/>
          <w:b/>
          <w:sz w:val="28"/>
          <w:szCs w:val="28"/>
        </w:rPr>
        <w:t>6</w:t>
      </w:r>
    </w:p>
    <w:p w14:paraId="12B5BC1E" w14:textId="77777777" w:rsidR="001342B1" w:rsidRPr="00A402A3" w:rsidRDefault="001342B1" w:rsidP="001342B1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60FE8677" w14:textId="77777777" w:rsidR="001342B1" w:rsidRPr="00A402A3" w:rsidRDefault="001342B1" w:rsidP="00C327AA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A402A3">
        <w:rPr>
          <w:rFonts w:eastAsiaTheme="minorEastAsia"/>
          <w:b/>
          <w:sz w:val="28"/>
          <w:szCs w:val="28"/>
        </w:rPr>
        <w:t>TOTAL: ___ / 40</w:t>
      </w:r>
    </w:p>
    <w:sectPr w:rsidR="001342B1" w:rsidRPr="00A402A3" w:rsidSect="004C7F9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985" w:right="992" w:bottom="1440" w:left="992" w:header="0" w:footer="159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0E08" w14:textId="77777777" w:rsidR="009B22B4" w:rsidRDefault="009B22B4">
      <w:r>
        <w:separator/>
      </w:r>
    </w:p>
    <w:p w14:paraId="29DEF291" w14:textId="77777777" w:rsidR="009B22B4" w:rsidRDefault="009B22B4"/>
    <w:p w14:paraId="690C7E37" w14:textId="77777777" w:rsidR="009B22B4" w:rsidRDefault="009B22B4"/>
    <w:p w14:paraId="1F52E025" w14:textId="77777777" w:rsidR="009B22B4" w:rsidRDefault="009B22B4"/>
    <w:p w14:paraId="496DAEF4" w14:textId="77777777" w:rsidR="009B22B4" w:rsidRDefault="009B22B4"/>
    <w:p w14:paraId="0FDD935F" w14:textId="77777777" w:rsidR="009B22B4" w:rsidRDefault="009B22B4"/>
  </w:endnote>
  <w:endnote w:type="continuationSeparator" w:id="0">
    <w:p w14:paraId="2AF4F995" w14:textId="77777777" w:rsidR="009B22B4" w:rsidRDefault="009B22B4">
      <w:r>
        <w:continuationSeparator/>
      </w:r>
    </w:p>
    <w:p w14:paraId="1317A285" w14:textId="77777777" w:rsidR="009B22B4" w:rsidRDefault="009B22B4"/>
    <w:p w14:paraId="0CC2968C" w14:textId="77777777" w:rsidR="009B22B4" w:rsidRDefault="009B22B4"/>
    <w:p w14:paraId="20161E40" w14:textId="77777777" w:rsidR="009B22B4" w:rsidRDefault="009B22B4"/>
    <w:p w14:paraId="0B93493B" w14:textId="77777777" w:rsidR="009B22B4" w:rsidRDefault="009B22B4"/>
    <w:p w14:paraId="2C6D16F4" w14:textId="77777777" w:rsidR="009B22B4" w:rsidRDefault="009B2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6378D7">
      <w:rPr>
        <w:noProof/>
        <w:sz w:val="16"/>
        <w:szCs w:val="16"/>
      </w:rPr>
      <w:t>2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006F" w14:textId="77777777" w:rsidR="009B22B4" w:rsidRDefault="009B22B4">
      <w:r>
        <w:separator/>
      </w:r>
    </w:p>
    <w:p w14:paraId="717245C3" w14:textId="77777777" w:rsidR="009B22B4" w:rsidRDefault="009B22B4"/>
    <w:p w14:paraId="47EB46D2" w14:textId="77777777" w:rsidR="009B22B4" w:rsidRDefault="009B22B4"/>
    <w:p w14:paraId="2808CD9E" w14:textId="77777777" w:rsidR="009B22B4" w:rsidRDefault="009B22B4"/>
    <w:p w14:paraId="74C4EC61" w14:textId="77777777" w:rsidR="009B22B4" w:rsidRDefault="009B22B4"/>
    <w:p w14:paraId="41AD381B" w14:textId="77777777" w:rsidR="009B22B4" w:rsidRDefault="009B22B4"/>
  </w:footnote>
  <w:footnote w:type="continuationSeparator" w:id="0">
    <w:p w14:paraId="2A80BEEE" w14:textId="77777777" w:rsidR="009B22B4" w:rsidRDefault="009B22B4">
      <w:r>
        <w:continuationSeparator/>
      </w:r>
    </w:p>
    <w:p w14:paraId="2829849B" w14:textId="77777777" w:rsidR="009B22B4" w:rsidRDefault="009B22B4"/>
    <w:p w14:paraId="5BD10779" w14:textId="77777777" w:rsidR="009B22B4" w:rsidRDefault="009B22B4"/>
    <w:p w14:paraId="7D188CA3" w14:textId="77777777" w:rsidR="009B22B4" w:rsidRDefault="009B22B4"/>
    <w:p w14:paraId="31D847B2" w14:textId="77777777" w:rsidR="009B22B4" w:rsidRDefault="009B22B4"/>
    <w:p w14:paraId="51434284" w14:textId="77777777" w:rsidR="009B22B4" w:rsidRDefault="009B2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48D90101" w:rsidR="00163C14" w:rsidRPr="002370A3" w:rsidRDefault="00C41C86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269786" wp14:editId="3CA7147E">
              <wp:simplePos x="0" y="0"/>
              <wp:positionH relativeFrom="column">
                <wp:posOffset>2406208</wp:posOffset>
              </wp:positionH>
              <wp:positionV relativeFrom="paragraph">
                <wp:posOffset>294198</wp:posOffset>
              </wp:positionV>
              <wp:extent cx="3886200" cy="962108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62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363CC80" w14:textId="4E07105A" w:rsidR="009F58CC" w:rsidRDefault="009F58CC" w:rsidP="009F58CC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F255A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726704B5" w:rsidR="00286D6F" w:rsidRDefault="00C41C86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PROGRESS</w:t>
                          </w:r>
                          <w:r w:rsidR="005C53FD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</w:t>
                          </w:r>
                          <w:r w:rsidR="00882725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| Version </w:t>
                          </w:r>
                          <w:r w:rsidR="001819A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style="position:absolute;left:0;text-align:left;margin-left:189.45pt;margin-top:23.15pt;width:306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" filled="f" stroked="f">
              <v:textbox inset=",7.2pt,,7.2pt">
                <w:txbxContent>
                  <w:p w14:paraId="2363CC80" w14:textId="4E07105A" w:rsidR="009F58CC" w:rsidRDefault="009F58CC" w:rsidP="009F58CC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F255AD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726704B5" w:rsidR="00286D6F" w:rsidRDefault="00C41C86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PROGRESS</w:t>
                    </w:r>
                    <w:r w:rsidR="005C53FD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</w:t>
                    </w:r>
                    <w:r w:rsidR="00882725">
                      <w:rPr>
                        <w:rFonts w:ascii="Arial" w:hAnsi="Arial"/>
                        <w:b/>
                        <w:sz w:val="28"/>
                        <w:szCs w:val="28"/>
                      </w:rPr>
                      <w:t>4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| Version </w:t>
                    </w:r>
                    <w:r w:rsidR="001819A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403CAD6">
          <wp:extent cx="2743200" cy="1104900"/>
          <wp:effectExtent l="0" t="0" r="0" b="0"/>
          <wp:docPr id="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37DD"/>
    <w:multiLevelType w:val="hybridMultilevel"/>
    <w:tmpl w:val="CAF6DB68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7755"/>
    <w:multiLevelType w:val="hybridMultilevel"/>
    <w:tmpl w:val="B7CC9B6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2A33F3"/>
    <w:multiLevelType w:val="hybridMultilevel"/>
    <w:tmpl w:val="4F480610"/>
    <w:lvl w:ilvl="0" w:tplc="DB58569A">
      <w:numFmt w:val="bullet"/>
      <w:lvlText w:val=""/>
      <w:lvlJc w:val="left"/>
      <w:pPr>
        <w:ind w:left="588" w:hanging="360"/>
      </w:pPr>
      <w:rPr>
        <w:rFonts w:ascii="Wingdings" w:eastAsiaTheme="minorEastAsia" w:hAnsi="Wingdings" w:cs="Aria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8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5ED010BC"/>
    <w:multiLevelType w:val="hybridMultilevel"/>
    <w:tmpl w:val="44D637FE"/>
    <w:lvl w:ilvl="0" w:tplc="051C7F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A63E1"/>
    <w:multiLevelType w:val="hybridMultilevel"/>
    <w:tmpl w:val="26B2F246"/>
    <w:lvl w:ilvl="0" w:tplc="1056F2B2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97B66"/>
    <w:multiLevelType w:val="hybridMultilevel"/>
    <w:tmpl w:val="577CAFFE"/>
    <w:lvl w:ilvl="0" w:tplc="326A85E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3438779">
    <w:abstractNumId w:val="12"/>
  </w:num>
  <w:num w:numId="2" w16cid:durableId="532350554">
    <w:abstractNumId w:val="24"/>
  </w:num>
  <w:num w:numId="3" w16cid:durableId="1347636038">
    <w:abstractNumId w:val="11"/>
  </w:num>
  <w:num w:numId="4" w16cid:durableId="130682641">
    <w:abstractNumId w:val="19"/>
  </w:num>
  <w:num w:numId="5" w16cid:durableId="1752047755">
    <w:abstractNumId w:val="27"/>
  </w:num>
  <w:num w:numId="6" w16cid:durableId="1192956847">
    <w:abstractNumId w:val="23"/>
  </w:num>
  <w:num w:numId="7" w16cid:durableId="331103635">
    <w:abstractNumId w:val="13"/>
  </w:num>
  <w:num w:numId="8" w16cid:durableId="345980264">
    <w:abstractNumId w:val="25"/>
  </w:num>
  <w:num w:numId="9" w16cid:durableId="402920460">
    <w:abstractNumId w:val="6"/>
  </w:num>
  <w:num w:numId="10" w16cid:durableId="1810780670">
    <w:abstractNumId w:val="26"/>
  </w:num>
  <w:num w:numId="11" w16cid:durableId="1710715100">
    <w:abstractNumId w:val="3"/>
  </w:num>
  <w:num w:numId="12" w16cid:durableId="584994480">
    <w:abstractNumId w:val="4"/>
  </w:num>
  <w:num w:numId="13" w16cid:durableId="152259893">
    <w:abstractNumId w:val="16"/>
  </w:num>
  <w:num w:numId="14" w16cid:durableId="948465366">
    <w:abstractNumId w:val="5"/>
  </w:num>
  <w:num w:numId="15" w16cid:durableId="565258948">
    <w:abstractNumId w:val="18"/>
  </w:num>
  <w:num w:numId="16" w16cid:durableId="1109931520">
    <w:abstractNumId w:val="20"/>
  </w:num>
  <w:num w:numId="17" w16cid:durableId="852912119">
    <w:abstractNumId w:val="15"/>
  </w:num>
  <w:num w:numId="18" w16cid:durableId="175510661">
    <w:abstractNumId w:val="10"/>
  </w:num>
  <w:num w:numId="19" w16cid:durableId="1883010072">
    <w:abstractNumId w:val="0"/>
  </w:num>
  <w:num w:numId="20" w16cid:durableId="14352712">
    <w:abstractNumId w:val="8"/>
  </w:num>
  <w:num w:numId="21" w16cid:durableId="578949712">
    <w:abstractNumId w:val="9"/>
  </w:num>
  <w:num w:numId="22" w16cid:durableId="388387491">
    <w:abstractNumId w:val="2"/>
  </w:num>
  <w:num w:numId="23" w16cid:durableId="1744064212">
    <w:abstractNumId w:val="1"/>
  </w:num>
  <w:num w:numId="24" w16cid:durableId="1211502471">
    <w:abstractNumId w:val="14"/>
  </w:num>
  <w:num w:numId="25" w16cid:durableId="35551221">
    <w:abstractNumId w:val="7"/>
  </w:num>
  <w:num w:numId="26" w16cid:durableId="74909687">
    <w:abstractNumId w:val="17"/>
  </w:num>
  <w:num w:numId="27" w16cid:durableId="1897815739">
    <w:abstractNumId w:val="28"/>
  </w:num>
  <w:num w:numId="28" w16cid:durableId="1585215915">
    <w:abstractNumId w:val="22"/>
  </w:num>
  <w:num w:numId="29" w16cid:durableId="12165016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cyNTA3NTMxNrNQ0lEKTi0uzszPAykwrAUALROdkCwAAAA="/>
    <w:docVar w:name="pageCheckpoint" w:val="/,_x000d_/_x000d_"/>
  </w:docVars>
  <w:rsids>
    <w:rsidRoot w:val="005C53FD"/>
    <w:rsid w:val="00004828"/>
    <w:rsid w:val="00005900"/>
    <w:rsid w:val="00010361"/>
    <w:rsid w:val="00012961"/>
    <w:rsid w:val="000129AB"/>
    <w:rsid w:val="000158A7"/>
    <w:rsid w:val="000206A5"/>
    <w:rsid w:val="000331F0"/>
    <w:rsid w:val="000336CF"/>
    <w:rsid w:val="00036330"/>
    <w:rsid w:val="0003657E"/>
    <w:rsid w:val="00044E0B"/>
    <w:rsid w:val="000550D4"/>
    <w:rsid w:val="000578E1"/>
    <w:rsid w:val="00065F6C"/>
    <w:rsid w:val="00070010"/>
    <w:rsid w:val="00074226"/>
    <w:rsid w:val="00074AEA"/>
    <w:rsid w:val="00076B51"/>
    <w:rsid w:val="00077E36"/>
    <w:rsid w:val="000801F7"/>
    <w:rsid w:val="00083F54"/>
    <w:rsid w:val="00093528"/>
    <w:rsid w:val="000A37D1"/>
    <w:rsid w:val="000A5DF6"/>
    <w:rsid w:val="000A7BFC"/>
    <w:rsid w:val="000B1244"/>
    <w:rsid w:val="000B16C1"/>
    <w:rsid w:val="000B2F1F"/>
    <w:rsid w:val="000B7853"/>
    <w:rsid w:val="000C352E"/>
    <w:rsid w:val="000D6A8C"/>
    <w:rsid w:val="000E221F"/>
    <w:rsid w:val="000F07D2"/>
    <w:rsid w:val="000F622F"/>
    <w:rsid w:val="000F73B2"/>
    <w:rsid w:val="00100501"/>
    <w:rsid w:val="00100F80"/>
    <w:rsid w:val="00103428"/>
    <w:rsid w:val="00112CCF"/>
    <w:rsid w:val="00117541"/>
    <w:rsid w:val="0011770A"/>
    <w:rsid w:val="00121274"/>
    <w:rsid w:val="001220AA"/>
    <w:rsid w:val="0012334D"/>
    <w:rsid w:val="0012723B"/>
    <w:rsid w:val="00134126"/>
    <w:rsid w:val="001342B1"/>
    <w:rsid w:val="00134F88"/>
    <w:rsid w:val="00144336"/>
    <w:rsid w:val="00151399"/>
    <w:rsid w:val="00153571"/>
    <w:rsid w:val="00153B98"/>
    <w:rsid w:val="00153F82"/>
    <w:rsid w:val="00157E4C"/>
    <w:rsid w:val="00161072"/>
    <w:rsid w:val="00162262"/>
    <w:rsid w:val="00163C14"/>
    <w:rsid w:val="001657AB"/>
    <w:rsid w:val="0016670E"/>
    <w:rsid w:val="0016770F"/>
    <w:rsid w:val="001679EF"/>
    <w:rsid w:val="00170E0B"/>
    <w:rsid w:val="00171144"/>
    <w:rsid w:val="00180D80"/>
    <w:rsid w:val="001819AA"/>
    <w:rsid w:val="00181B1A"/>
    <w:rsid w:val="001860B1"/>
    <w:rsid w:val="001910AD"/>
    <w:rsid w:val="001920AC"/>
    <w:rsid w:val="001955E2"/>
    <w:rsid w:val="00196921"/>
    <w:rsid w:val="001A26A2"/>
    <w:rsid w:val="001A3383"/>
    <w:rsid w:val="001A57EA"/>
    <w:rsid w:val="001A7AFB"/>
    <w:rsid w:val="001B316B"/>
    <w:rsid w:val="001B39F4"/>
    <w:rsid w:val="001B4C63"/>
    <w:rsid w:val="001B59FE"/>
    <w:rsid w:val="001B5EB3"/>
    <w:rsid w:val="001B7513"/>
    <w:rsid w:val="001C2DFE"/>
    <w:rsid w:val="001D0B3E"/>
    <w:rsid w:val="001D51BA"/>
    <w:rsid w:val="001D556C"/>
    <w:rsid w:val="001D6152"/>
    <w:rsid w:val="001E5B67"/>
    <w:rsid w:val="001F2946"/>
    <w:rsid w:val="001F365B"/>
    <w:rsid w:val="001F589B"/>
    <w:rsid w:val="002062FD"/>
    <w:rsid w:val="00220253"/>
    <w:rsid w:val="0022175D"/>
    <w:rsid w:val="00222859"/>
    <w:rsid w:val="00222EC4"/>
    <w:rsid w:val="0022573F"/>
    <w:rsid w:val="0023451F"/>
    <w:rsid w:val="002370A3"/>
    <w:rsid w:val="00240665"/>
    <w:rsid w:val="00242B69"/>
    <w:rsid w:val="002444C0"/>
    <w:rsid w:val="002462F0"/>
    <w:rsid w:val="00246A71"/>
    <w:rsid w:val="00247E75"/>
    <w:rsid w:val="00253624"/>
    <w:rsid w:val="0025457D"/>
    <w:rsid w:val="0026151D"/>
    <w:rsid w:val="00262805"/>
    <w:rsid w:val="00264E65"/>
    <w:rsid w:val="00265A5C"/>
    <w:rsid w:val="002773EC"/>
    <w:rsid w:val="00281720"/>
    <w:rsid w:val="00281942"/>
    <w:rsid w:val="00281BC1"/>
    <w:rsid w:val="00284160"/>
    <w:rsid w:val="00284E1D"/>
    <w:rsid w:val="00285628"/>
    <w:rsid w:val="00286D6F"/>
    <w:rsid w:val="00290281"/>
    <w:rsid w:val="0029246C"/>
    <w:rsid w:val="00292CF5"/>
    <w:rsid w:val="002A00D4"/>
    <w:rsid w:val="002A0816"/>
    <w:rsid w:val="002A6029"/>
    <w:rsid w:val="002A77EB"/>
    <w:rsid w:val="002C1C4C"/>
    <w:rsid w:val="002C62C0"/>
    <w:rsid w:val="002D3E71"/>
    <w:rsid w:val="002D40D8"/>
    <w:rsid w:val="002D50BF"/>
    <w:rsid w:val="002D6042"/>
    <w:rsid w:val="002E4AB4"/>
    <w:rsid w:val="002F21EE"/>
    <w:rsid w:val="002F361F"/>
    <w:rsid w:val="002F4124"/>
    <w:rsid w:val="002F4215"/>
    <w:rsid w:val="002F59F7"/>
    <w:rsid w:val="002F6984"/>
    <w:rsid w:val="00300B41"/>
    <w:rsid w:val="00303D11"/>
    <w:rsid w:val="003117DC"/>
    <w:rsid w:val="00313F15"/>
    <w:rsid w:val="00337B13"/>
    <w:rsid w:val="00354B42"/>
    <w:rsid w:val="00357DCD"/>
    <w:rsid w:val="0036208F"/>
    <w:rsid w:val="0036623F"/>
    <w:rsid w:val="003718F4"/>
    <w:rsid w:val="0038053E"/>
    <w:rsid w:val="00380A11"/>
    <w:rsid w:val="00384C25"/>
    <w:rsid w:val="0038528B"/>
    <w:rsid w:val="003868E2"/>
    <w:rsid w:val="003906CF"/>
    <w:rsid w:val="00393515"/>
    <w:rsid w:val="00393E88"/>
    <w:rsid w:val="003943EE"/>
    <w:rsid w:val="003969D4"/>
    <w:rsid w:val="003977B5"/>
    <w:rsid w:val="00397A85"/>
    <w:rsid w:val="003A582D"/>
    <w:rsid w:val="003B23DA"/>
    <w:rsid w:val="003B2A89"/>
    <w:rsid w:val="003B497A"/>
    <w:rsid w:val="003C024A"/>
    <w:rsid w:val="003C2BB7"/>
    <w:rsid w:val="003C4599"/>
    <w:rsid w:val="003C4A94"/>
    <w:rsid w:val="003D2B2A"/>
    <w:rsid w:val="003D3173"/>
    <w:rsid w:val="003E0D90"/>
    <w:rsid w:val="003E3870"/>
    <w:rsid w:val="003E4547"/>
    <w:rsid w:val="003E6CEB"/>
    <w:rsid w:val="003E775F"/>
    <w:rsid w:val="003F3411"/>
    <w:rsid w:val="003F3908"/>
    <w:rsid w:val="003F4A9D"/>
    <w:rsid w:val="003F4B78"/>
    <w:rsid w:val="00400943"/>
    <w:rsid w:val="0040259F"/>
    <w:rsid w:val="00402F31"/>
    <w:rsid w:val="00403BF8"/>
    <w:rsid w:val="0040529E"/>
    <w:rsid w:val="00413A1A"/>
    <w:rsid w:val="00415747"/>
    <w:rsid w:val="00417B1C"/>
    <w:rsid w:val="004213A4"/>
    <w:rsid w:val="004220B7"/>
    <w:rsid w:val="00430212"/>
    <w:rsid w:val="00441F93"/>
    <w:rsid w:val="004453E6"/>
    <w:rsid w:val="0045159D"/>
    <w:rsid w:val="00456A68"/>
    <w:rsid w:val="0046191A"/>
    <w:rsid w:val="00461C23"/>
    <w:rsid w:val="0046216A"/>
    <w:rsid w:val="00464F76"/>
    <w:rsid w:val="004666E1"/>
    <w:rsid w:val="00471428"/>
    <w:rsid w:val="0047262A"/>
    <w:rsid w:val="00472F6E"/>
    <w:rsid w:val="0048606D"/>
    <w:rsid w:val="004929AE"/>
    <w:rsid w:val="00493D2F"/>
    <w:rsid w:val="004971FE"/>
    <w:rsid w:val="004978C5"/>
    <w:rsid w:val="004A15F2"/>
    <w:rsid w:val="004A3529"/>
    <w:rsid w:val="004A4B30"/>
    <w:rsid w:val="004B03AA"/>
    <w:rsid w:val="004B3BC3"/>
    <w:rsid w:val="004B6BFF"/>
    <w:rsid w:val="004B7E3B"/>
    <w:rsid w:val="004C0223"/>
    <w:rsid w:val="004C6F8B"/>
    <w:rsid w:val="004C741A"/>
    <w:rsid w:val="004C7F99"/>
    <w:rsid w:val="004D1BCF"/>
    <w:rsid w:val="004D4728"/>
    <w:rsid w:val="004D57A1"/>
    <w:rsid w:val="004D7406"/>
    <w:rsid w:val="004E09AD"/>
    <w:rsid w:val="004E23B1"/>
    <w:rsid w:val="004E3054"/>
    <w:rsid w:val="004E4923"/>
    <w:rsid w:val="004F4AB1"/>
    <w:rsid w:val="004F4AF3"/>
    <w:rsid w:val="00501DC3"/>
    <w:rsid w:val="00504BF8"/>
    <w:rsid w:val="00507EB3"/>
    <w:rsid w:val="00516608"/>
    <w:rsid w:val="005300E0"/>
    <w:rsid w:val="00530C6A"/>
    <w:rsid w:val="00532F50"/>
    <w:rsid w:val="0054146A"/>
    <w:rsid w:val="00552AD0"/>
    <w:rsid w:val="00554C2E"/>
    <w:rsid w:val="005577C3"/>
    <w:rsid w:val="0055791A"/>
    <w:rsid w:val="0056117A"/>
    <w:rsid w:val="005623CF"/>
    <w:rsid w:val="00571C0F"/>
    <w:rsid w:val="00583E41"/>
    <w:rsid w:val="00585598"/>
    <w:rsid w:val="005916C5"/>
    <w:rsid w:val="005B4BCA"/>
    <w:rsid w:val="005C2540"/>
    <w:rsid w:val="005C3EAE"/>
    <w:rsid w:val="005C4185"/>
    <w:rsid w:val="005C4DF4"/>
    <w:rsid w:val="005C53FD"/>
    <w:rsid w:val="005D76F0"/>
    <w:rsid w:val="005E323C"/>
    <w:rsid w:val="005E3244"/>
    <w:rsid w:val="005F0568"/>
    <w:rsid w:val="005F3C42"/>
    <w:rsid w:val="00600CCF"/>
    <w:rsid w:val="00601A60"/>
    <w:rsid w:val="00603FE8"/>
    <w:rsid w:val="00605852"/>
    <w:rsid w:val="00605913"/>
    <w:rsid w:val="00610467"/>
    <w:rsid w:val="00610673"/>
    <w:rsid w:val="006110C0"/>
    <w:rsid w:val="00614420"/>
    <w:rsid w:val="00614DC4"/>
    <w:rsid w:val="00615617"/>
    <w:rsid w:val="00616E75"/>
    <w:rsid w:val="00630CE9"/>
    <w:rsid w:val="0063394B"/>
    <w:rsid w:val="00634C43"/>
    <w:rsid w:val="00636109"/>
    <w:rsid w:val="006378D7"/>
    <w:rsid w:val="006428DB"/>
    <w:rsid w:val="00647729"/>
    <w:rsid w:val="0064796E"/>
    <w:rsid w:val="00650926"/>
    <w:rsid w:val="00651EF2"/>
    <w:rsid w:val="006540C3"/>
    <w:rsid w:val="00654539"/>
    <w:rsid w:val="006562C6"/>
    <w:rsid w:val="00664432"/>
    <w:rsid w:val="00665084"/>
    <w:rsid w:val="00670AA5"/>
    <w:rsid w:val="00672C77"/>
    <w:rsid w:val="0067433B"/>
    <w:rsid w:val="00680409"/>
    <w:rsid w:val="0069055E"/>
    <w:rsid w:val="00693113"/>
    <w:rsid w:val="00693DF3"/>
    <w:rsid w:val="006A28E5"/>
    <w:rsid w:val="006A52D2"/>
    <w:rsid w:val="006A669C"/>
    <w:rsid w:val="006B1763"/>
    <w:rsid w:val="006B29A8"/>
    <w:rsid w:val="006B504D"/>
    <w:rsid w:val="006B513C"/>
    <w:rsid w:val="006C2F91"/>
    <w:rsid w:val="006C4A8E"/>
    <w:rsid w:val="006C7C0A"/>
    <w:rsid w:val="006D2FB3"/>
    <w:rsid w:val="006D6763"/>
    <w:rsid w:val="006E179D"/>
    <w:rsid w:val="006E631E"/>
    <w:rsid w:val="006F126A"/>
    <w:rsid w:val="006F2205"/>
    <w:rsid w:val="006F2812"/>
    <w:rsid w:val="006F3F0F"/>
    <w:rsid w:val="006F46E3"/>
    <w:rsid w:val="006F52C7"/>
    <w:rsid w:val="006F7B21"/>
    <w:rsid w:val="00701A59"/>
    <w:rsid w:val="00701F49"/>
    <w:rsid w:val="007029C8"/>
    <w:rsid w:val="007057BC"/>
    <w:rsid w:val="007066B8"/>
    <w:rsid w:val="0071407A"/>
    <w:rsid w:val="0071413E"/>
    <w:rsid w:val="0072459E"/>
    <w:rsid w:val="007272FE"/>
    <w:rsid w:val="00727D8F"/>
    <w:rsid w:val="00731DA1"/>
    <w:rsid w:val="00732226"/>
    <w:rsid w:val="00732A5B"/>
    <w:rsid w:val="00737861"/>
    <w:rsid w:val="007472C2"/>
    <w:rsid w:val="00747EC8"/>
    <w:rsid w:val="007514A4"/>
    <w:rsid w:val="00752103"/>
    <w:rsid w:val="00755B79"/>
    <w:rsid w:val="0076566B"/>
    <w:rsid w:val="00767003"/>
    <w:rsid w:val="0077505E"/>
    <w:rsid w:val="007767CC"/>
    <w:rsid w:val="00777F42"/>
    <w:rsid w:val="00782A55"/>
    <w:rsid w:val="00784E20"/>
    <w:rsid w:val="00784F78"/>
    <w:rsid w:val="00784F9C"/>
    <w:rsid w:val="0078560D"/>
    <w:rsid w:val="00787D48"/>
    <w:rsid w:val="0079206C"/>
    <w:rsid w:val="00794693"/>
    <w:rsid w:val="00795858"/>
    <w:rsid w:val="007977BE"/>
    <w:rsid w:val="007A1775"/>
    <w:rsid w:val="007A4C0B"/>
    <w:rsid w:val="007A6E6F"/>
    <w:rsid w:val="007A7B9A"/>
    <w:rsid w:val="007B30BF"/>
    <w:rsid w:val="007B4D8E"/>
    <w:rsid w:val="007B61C4"/>
    <w:rsid w:val="007C0D53"/>
    <w:rsid w:val="007C66A3"/>
    <w:rsid w:val="007D24A5"/>
    <w:rsid w:val="007D264B"/>
    <w:rsid w:val="007D6EC4"/>
    <w:rsid w:val="007E0A1D"/>
    <w:rsid w:val="007E4747"/>
    <w:rsid w:val="007E7B5E"/>
    <w:rsid w:val="007F0619"/>
    <w:rsid w:val="007F07A8"/>
    <w:rsid w:val="007F5D59"/>
    <w:rsid w:val="007F74F7"/>
    <w:rsid w:val="00800186"/>
    <w:rsid w:val="008016BC"/>
    <w:rsid w:val="00802B3B"/>
    <w:rsid w:val="00803607"/>
    <w:rsid w:val="00806BD4"/>
    <w:rsid w:val="0081360A"/>
    <w:rsid w:val="00821E51"/>
    <w:rsid w:val="00824E3A"/>
    <w:rsid w:val="0082541D"/>
    <w:rsid w:val="0082673E"/>
    <w:rsid w:val="00832145"/>
    <w:rsid w:val="00834174"/>
    <w:rsid w:val="00834BFB"/>
    <w:rsid w:val="00842C7D"/>
    <w:rsid w:val="00844A43"/>
    <w:rsid w:val="008607B0"/>
    <w:rsid w:val="00862863"/>
    <w:rsid w:val="008642FE"/>
    <w:rsid w:val="0087614B"/>
    <w:rsid w:val="00877570"/>
    <w:rsid w:val="00880176"/>
    <w:rsid w:val="00882725"/>
    <w:rsid w:val="00882C99"/>
    <w:rsid w:val="008831BB"/>
    <w:rsid w:val="0089081B"/>
    <w:rsid w:val="00892771"/>
    <w:rsid w:val="008937CE"/>
    <w:rsid w:val="008952A2"/>
    <w:rsid w:val="00896149"/>
    <w:rsid w:val="0089682E"/>
    <w:rsid w:val="00896C68"/>
    <w:rsid w:val="008A1542"/>
    <w:rsid w:val="008A2452"/>
    <w:rsid w:val="008A3AD4"/>
    <w:rsid w:val="008A431E"/>
    <w:rsid w:val="008A6BC0"/>
    <w:rsid w:val="008B1FE9"/>
    <w:rsid w:val="008B3C28"/>
    <w:rsid w:val="008B4307"/>
    <w:rsid w:val="008C4163"/>
    <w:rsid w:val="008C44A9"/>
    <w:rsid w:val="008C4679"/>
    <w:rsid w:val="008C5E60"/>
    <w:rsid w:val="008C6701"/>
    <w:rsid w:val="008C73B4"/>
    <w:rsid w:val="008D2ABA"/>
    <w:rsid w:val="008D2E19"/>
    <w:rsid w:val="008D55AE"/>
    <w:rsid w:val="008E1DD7"/>
    <w:rsid w:val="008E3F16"/>
    <w:rsid w:val="008E58DA"/>
    <w:rsid w:val="008E594A"/>
    <w:rsid w:val="008E5D3E"/>
    <w:rsid w:val="008F12A4"/>
    <w:rsid w:val="008F1405"/>
    <w:rsid w:val="008F4218"/>
    <w:rsid w:val="008F63F6"/>
    <w:rsid w:val="00902009"/>
    <w:rsid w:val="009025E3"/>
    <w:rsid w:val="0090278A"/>
    <w:rsid w:val="00905D8E"/>
    <w:rsid w:val="009102A6"/>
    <w:rsid w:val="00913475"/>
    <w:rsid w:val="00913E43"/>
    <w:rsid w:val="00913F3E"/>
    <w:rsid w:val="00915C6E"/>
    <w:rsid w:val="00916584"/>
    <w:rsid w:val="00917890"/>
    <w:rsid w:val="009265F2"/>
    <w:rsid w:val="00926950"/>
    <w:rsid w:val="0092738B"/>
    <w:rsid w:val="009311BF"/>
    <w:rsid w:val="00933CBA"/>
    <w:rsid w:val="00935B01"/>
    <w:rsid w:val="00937B2B"/>
    <w:rsid w:val="009604AC"/>
    <w:rsid w:val="00960A82"/>
    <w:rsid w:val="00963508"/>
    <w:rsid w:val="00963593"/>
    <w:rsid w:val="0096384D"/>
    <w:rsid w:val="00964574"/>
    <w:rsid w:val="009657E6"/>
    <w:rsid w:val="00965C3A"/>
    <w:rsid w:val="009663B8"/>
    <w:rsid w:val="00966A43"/>
    <w:rsid w:val="00966B1F"/>
    <w:rsid w:val="009672BA"/>
    <w:rsid w:val="00967A45"/>
    <w:rsid w:val="00970839"/>
    <w:rsid w:val="00972EAA"/>
    <w:rsid w:val="009735D0"/>
    <w:rsid w:val="00973AB6"/>
    <w:rsid w:val="00973F79"/>
    <w:rsid w:val="0097578C"/>
    <w:rsid w:val="00976C7A"/>
    <w:rsid w:val="0098379D"/>
    <w:rsid w:val="009849A1"/>
    <w:rsid w:val="00986989"/>
    <w:rsid w:val="0098747F"/>
    <w:rsid w:val="00987988"/>
    <w:rsid w:val="00990267"/>
    <w:rsid w:val="009908A2"/>
    <w:rsid w:val="00997C28"/>
    <w:rsid w:val="009A6492"/>
    <w:rsid w:val="009B22B4"/>
    <w:rsid w:val="009B4C0E"/>
    <w:rsid w:val="009C63C3"/>
    <w:rsid w:val="009D3360"/>
    <w:rsid w:val="009E005B"/>
    <w:rsid w:val="009E0B2A"/>
    <w:rsid w:val="009E6D17"/>
    <w:rsid w:val="009E796D"/>
    <w:rsid w:val="009F32A7"/>
    <w:rsid w:val="009F58CC"/>
    <w:rsid w:val="009F7606"/>
    <w:rsid w:val="00A01E44"/>
    <w:rsid w:val="00A020E9"/>
    <w:rsid w:val="00A14675"/>
    <w:rsid w:val="00A14733"/>
    <w:rsid w:val="00A2354E"/>
    <w:rsid w:val="00A241D7"/>
    <w:rsid w:val="00A24F9C"/>
    <w:rsid w:val="00A3186E"/>
    <w:rsid w:val="00A32AE1"/>
    <w:rsid w:val="00A3390C"/>
    <w:rsid w:val="00A372E0"/>
    <w:rsid w:val="00A37F02"/>
    <w:rsid w:val="00A402A3"/>
    <w:rsid w:val="00A445A3"/>
    <w:rsid w:val="00A458CB"/>
    <w:rsid w:val="00A47585"/>
    <w:rsid w:val="00A47F52"/>
    <w:rsid w:val="00A5782B"/>
    <w:rsid w:val="00A660B3"/>
    <w:rsid w:val="00A76965"/>
    <w:rsid w:val="00A806D3"/>
    <w:rsid w:val="00A82183"/>
    <w:rsid w:val="00A863D0"/>
    <w:rsid w:val="00A86790"/>
    <w:rsid w:val="00A905B4"/>
    <w:rsid w:val="00A90E17"/>
    <w:rsid w:val="00A965A1"/>
    <w:rsid w:val="00A969BE"/>
    <w:rsid w:val="00AB1078"/>
    <w:rsid w:val="00AB2702"/>
    <w:rsid w:val="00AB493D"/>
    <w:rsid w:val="00AB49AA"/>
    <w:rsid w:val="00AC159D"/>
    <w:rsid w:val="00AC1AC0"/>
    <w:rsid w:val="00AC2C1F"/>
    <w:rsid w:val="00AC47E8"/>
    <w:rsid w:val="00AC6B3E"/>
    <w:rsid w:val="00AD7367"/>
    <w:rsid w:val="00AE03CB"/>
    <w:rsid w:val="00AE1151"/>
    <w:rsid w:val="00AE5F8C"/>
    <w:rsid w:val="00AE69D0"/>
    <w:rsid w:val="00AE7E6B"/>
    <w:rsid w:val="00AF40F1"/>
    <w:rsid w:val="00AF53A7"/>
    <w:rsid w:val="00AF5F12"/>
    <w:rsid w:val="00B06623"/>
    <w:rsid w:val="00B07C30"/>
    <w:rsid w:val="00B10CC6"/>
    <w:rsid w:val="00B10D28"/>
    <w:rsid w:val="00B113F9"/>
    <w:rsid w:val="00B156C6"/>
    <w:rsid w:val="00B15847"/>
    <w:rsid w:val="00B178B7"/>
    <w:rsid w:val="00B31995"/>
    <w:rsid w:val="00B31CB0"/>
    <w:rsid w:val="00B33B1D"/>
    <w:rsid w:val="00B343ED"/>
    <w:rsid w:val="00B356D3"/>
    <w:rsid w:val="00B42237"/>
    <w:rsid w:val="00B439C9"/>
    <w:rsid w:val="00B43EC1"/>
    <w:rsid w:val="00B44165"/>
    <w:rsid w:val="00B45776"/>
    <w:rsid w:val="00B52500"/>
    <w:rsid w:val="00B530F1"/>
    <w:rsid w:val="00B53ACD"/>
    <w:rsid w:val="00B53E25"/>
    <w:rsid w:val="00B54A4F"/>
    <w:rsid w:val="00B55101"/>
    <w:rsid w:val="00B60162"/>
    <w:rsid w:val="00B60917"/>
    <w:rsid w:val="00B61121"/>
    <w:rsid w:val="00B61E06"/>
    <w:rsid w:val="00B658FE"/>
    <w:rsid w:val="00B65FD2"/>
    <w:rsid w:val="00B71A05"/>
    <w:rsid w:val="00B74096"/>
    <w:rsid w:val="00B8176C"/>
    <w:rsid w:val="00B841B8"/>
    <w:rsid w:val="00B95001"/>
    <w:rsid w:val="00BA2D0C"/>
    <w:rsid w:val="00BA2D80"/>
    <w:rsid w:val="00BA39A8"/>
    <w:rsid w:val="00BB25F2"/>
    <w:rsid w:val="00BB4399"/>
    <w:rsid w:val="00BB58AC"/>
    <w:rsid w:val="00BC0571"/>
    <w:rsid w:val="00BC219B"/>
    <w:rsid w:val="00BC58A5"/>
    <w:rsid w:val="00BD0ABE"/>
    <w:rsid w:val="00BD147F"/>
    <w:rsid w:val="00BD225E"/>
    <w:rsid w:val="00BD3255"/>
    <w:rsid w:val="00BD37AF"/>
    <w:rsid w:val="00BE04E7"/>
    <w:rsid w:val="00BE2787"/>
    <w:rsid w:val="00BE514A"/>
    <w:rsid w:val="00BE7EF5"/>
    <w:rsid w:val="00BF3B34"/>
    <w:rsid w:val="00BF5EC5"/>
    <w:rsid w:val="00BF6FA7"/>
    <w:rsid w:val="00C00E2F"/>
    <w:rsid w:val="00C0138A"/>
    <w:rsid w:val="00C02294"/>
    <w:rsid w:val="00C03DB2"/>
    <w:rsid w:val="00C04472"/>
    <w:rsid w:val="00C0639F"/>
    <w:rsid w:val="00C112A7"/>
    <w:rsid w:val="00C14630"/>
    <w:rsid w:val="00C2350E"/>
    <w:rsid w:val="00C23D75"/>
    <w:rsid w:val="00C3153A"/>
    <w:rsid w:val="00C327AA"/>
    <w:rsid w:val="00C33361"/>
    <w:rsid w:val="00C345BA"/>
    <w:rsid w:val="00C378D2"/>
    <w:rsid w:val="00C41C86"/>
    <w:rsid w:val="00C42F2B"/>
    <w:rsid w:val="00C47C4A"/>
    <w:rsid w:val="00C526C1"/>
    <w:rsid w:val="00C52F1C"/>
    <w:rsid w:val="00C600B6"/>
    <w:rsid w:val="00C61074"/>
    <w:rsid w:val="00C61C2E"/>
    <w:rsid w:val="00C66044"/>
    <w:rsid w:val="00C73E6D"/>
    <w:rsid w:val="00C86B10"/>
    <w:rsid w:val="00C90F9F"/>
    <w:rsid w:val="00C92860"/>
    <w:rsid w:val="00C92ECB"/>
    <w:rsid w:val="00C93CE0"/>
    <w:rsid w:val="00C9484B"/>
    <w:rsid w:val="00C962E8"/>
    <w:rsid w:val="00CA014A"/>
    <w:rsid w:val="00CA1181"/>
    <w:rsid w:val="00CA68E3"/>
    <w:rsid w:val="00CA71BF"/>
    <w:rsid w:val="00CB2EC9"/>
    <w:rsid w:val="00CC21EA"/>
    <w:rsid w:val="00CC4A8C"/>
    <w:rsid w:val="00CC5048"/>
    <w:rsid w:val="00CC6180"/>
    <w:rsid w:val="00CC6380"/>
    <w:rsid w:val="00CD5139"/>
    <w:rsid w:val="00CD6811"/>
    <w:rsid w:val="00CD7008"/>
    <w:rsid w:val="00CE170E"/>
    <w:rsid w:val="00CE278F"/>
    <w:rsid w:val="00CE6429"/>
    <w:rsid w:val="00CE7826"/>
    <w:rsid w:val="00CE7E95"/>
    <w:rsid w:val="00CF1E4C"/>
    <w:rsid w:val="00CF497B"/>
    <w:rsid w:val="00D00678"/>
    <w:rsid w:val="00D054C4"/>
    <w:rsid w:val="00D10CD3"/>
    <w:rsid w:val="00D11A8D"/>
    <w:rsid w:val="00D16A0F"/>
    <w:rsid w:val="00D17BB9"/>
    <w:rsid w:val="00D248FC"/>
    <w:rsid w:val="00D24A0B"/>
    <w:rsid w:val="00D27A09"/>
    <w:rsid w:val="00D322E8"/>
    <w:rsid w:val="00D33B18"/>
    <w:rsid w:val="00D40881"/>
    <w:rsid w:val="00D437EE"/>
    <w:rsid w:val="00D47A72"/>
    <w:rsid w:val="00D536B4"/>
    <w:rsid w:val="00D54756"/>
    <w:rsid w:val="00D55E0D"/>
    <w:rsid w:val="00D60773"/>
    <w:rsid w:val="00D6409A"/>
    <w:rsid w:val="00D66119"/>
    <w:rsid w:val="00D73E15"/>
    <w:rsid w:val="00D74BD2"/>
    <w:rsid w:val="00D77C92"/>
    <w:rsid w:val="00D8092F"/>
    <w:rsid w:val="00D90411"/>
    <w:rsid w:val="00D920AB"/>
    <w:rsid w:val="00D93245"/>
    <w:rsid w:val="00D93F34"/>
    <w:rsid w:val="00D9762B"/>
    <w:rsid w:val="00DA123F"/>
    <w:rsid w:val="00DB1695"/>
    <w:rsid w:val="00DB4B5F"/>
    <w:rsid w:val="00DB5063"/>
    <w:rsid w:val="00DD4143"/>
    <w:rsid w:val="00DD69A3"/>
    <w:rsid w:val="00DD7A86"/>
    <w:rsid w:val="00DE02A5"/>
    <w:rsid w:val="00DE32F8"/>
    <w:rsid w:val="00DE33DE"/>
    <w:rsid w:val="00DF2837"/>
    <w:rsid w:val="00DF39D3"/>
    <w:rsid w:val="00DF70C8"/>
    <w:rsid w:val="00DF70D8"/>
    <w:rsid w:val="00DF74F7"/>
    <w:rsid w:val="00E1015D"/>
    <w:rsid w:val="00E256FD"/>
    <w:rsid w:val="00E25E6C"/>
    <w:rsid w:val="00E2792C"/>
    <w:rsid w:val="00E3179C"/>
    <w:rsid w:val="00E35019"/>
    <w:rsid w:val="00E365C8"/>
    <w:rsid w:val="00E41EA2"/>
    <w:rsid w:val="00E439FD"/>
    <w:rsid w:val="00E56D3F"/>
    <w:rsid w:val="00E60A07"/>
    <w:rsid w:val="00E6437F"/>
    <w:rsid w:val="00E7349E"/>
    <w:rsid w:val="00E81465"/>
    <w:rsid w:val="00E81E82"/>
    <w:rsid w:val="00E81F9A"/>
    <w:rsid w:val="00E90980"/>
    <w:rsid w:val="00E929B0"/>
    <w:rsid w:val="00E933C7"/>
    <w:rsid w:val="00E94750"/>
    <w:rsid w:val="00EA40D8"/>
    <w:rsid w:val="00EB052F"/>
    <w:rsid w:val="00EB38A5"/>
    <w:rsid w:val="00EB7B57"/>
    <w:rsid w:val="00EC177D"/>
    <w:rsid w:val="00ED23FD"/>
    <w:rsid w:val="00ED5B40"/>
    <w:rsid w:val="00ED6C5B"/>
    <w:rsid w:val="00EE0893"/>
    <w:rsid w:val="00EE2CB9"/>
    <w:rsid w:val="00EE5474"/>
    <w:rsid w:val="00EE6838"/>
    <w:rsid w:val="00EF03C6"/>
    <w:rsid w:val="00EF0E34"/>
    <w:rsid w:val="00F07817"/>
    <w:rsid w:val="00F20A9A"/>
    <w:rsid w:val="00F255AD"/>
    <w:rsid w:val="00F26B3F"/>
    <w:rsid w:val="00F300B4"/>
    <w:rsid w:val="00F307B7"/>
    <w:rsid w:val="00F31A8F"/>
    <w:rsid w:val="00F337B7"/>
    <w:rsid w:val="00F34D84"/>
    <w:rsid w:val="00F42314"/>
    <w:rsid w:val="00F505C0"/>
    <w:rsid w:val="00F57E23"/>
    <w:rsid w:val="00F64D56"/>
    <w:rsid w:val="00F65C02"/>
    <w:rsid w:val="00F7374B"/>
    <w:rsid w:val="00F74AE7"/>
    <w:rsid w:val="00F817A8"/>
    <w:rsid w:val="00F81922"/>
    <w:rsid w:val="00F81BFD"/>
    <w:rsid w:val="00F82EFC"/>
    <w:rsid w:val="00F83FFF"/>
    <w:rsid w:val="00F84911"/>
    <w:rsid w:val="00F84D38"/>
    <w:rsid w:val="00F8733C"/>
    <w:rsid w:val="00F92E0A"/>
    <w:rsid w:val="00F94C47"/>
    <w:rsid w:val="00F971F0"/>
    <w:rsid w:val="00FA6636"/>
    <w:rsid w:val="00FA79E6"/>
    <w:rsid w:val="00FB71EC"/>
    <w:rsid w:val="00FC4357"/>
    <w:rsid w:val="00FC5EAB"/>
    <w:rsid w:val="00FC7200"/>
    <w:rsid w:val="00FC77E6"/>
    <w:rsid w:val="00FC7F4F"/>
    <w:rsid w:val="00FD1158"/>
    <w:rsid w:val="00FD3849"/>
    <w:rsid w:val="00FE0707"/>
    <w:rsid w:val="00FE28DB"/>
    <w:rsid w:val="00FE2C34"/>
    <w:rsid w:val="00FE63CB"/>
    <w:rsid w:val="00FF10AF"/>
    <w:rsid w:val="00FF3AC5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B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paragraph" w:styleId="Revision">
    <w:name w:val="Revision"/>
    <w:hidden/>
    <w:uiPriority w:val="99"/>
    <w:semiHidden/>
    <w:rsid w:val="00DF2837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38053E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RubricChar">
    <w:name w:val="Rubric Char"/>
    <w:link w:val="Rubric"/>
    <w:locked/>
    <w:rsid w:val="006B513C"/>
    <w:rPr>
      <w:rFonts w:ascii="Arial" w:hAnsi="Arial" w:cs="Arial"/>
      <w:b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3E3870"/>
    <w:pPr>
      <w:ind w:left="720"/>
      <w:contextualSpacing/>
    </w:pPr>
  </w:style>
  <w:style w:type="table" w:customStyle="1" w:styleId="TableGrid22">
    <w:name w:val="Table Grid22"/>
    <w:basedOn w:val="TableNormal"/>
    <w:next w:val="TableGrid"/>
    <w:rsid w:val="001955E2"/>
    <w:pPr>
      <w:spacing w:before="12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character" w:customStyle="1" w:styleId="TextChar">
    <w:name w:val="Text Char"/>
    <w:link w:val="Text"/>
    <w:rsid w:val="00C327AA"/>
    <w:rPr>
      <w:rFonts w:ascii="Arial" w:hAnsi="Arial" w:cs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510</TotalTime>
  <Pages>22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63</cp:revision>
  <cp:lastPrinted>2015-04-20T13:00:00Z</cp:lastPrinted>
  <dcterms:created xsi:type="dcterms:W3CDTF">2022-10-21T15:04:00Z</dcterms:created>
  <dcterms:modified xsi:type="dcterms:W3CDTF">2022-11-16T12:23:00Z</dcterms:modified>
</cp:coreProperties>
</file>