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638E" w14:textId="77777777" w:rsidR="00C0138A" w:rsidRPr="00691076" w:rsidRDefault="00C0138A" w:rsidP="002069DC">
      <w:pPr>
        <w:pStyle w:val="HeadUnit"/>
        <w:spacing w:line="360" w:lineRule="auto"/>
        <w:rPr>
          <w:b w:val="0"/>
          <w:sz w:val="36"/>
          <w:szCs w:val="36"/>
        </w:rPr>
      </w:pPr>
      <w:r w:rsidRPr="00691076">
        <w:rPr>
          <w:sz w:val="36"/>
          <w:szCs w:val="36"/>
        </w:rPr>
        <w:t>Part A • Grammar, Vocabulary and How to …</w:t>
      </w:r>
    </w:p>
    <w:p w14:paraId="15C111FC" w14:textId="1456AA3E" w:rsidR="00C0138A" w:rsidRDefault="00C0138A" w:rsidP="002069D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91076">
        <w:rPr>
          <w:sz w:val="36"/>
          <w:szCs w:val="36"/>
        </w:rPr>
        <w:t>GRAMMAR</w:t>
      </w:r>
    </w:p>
    <w:p w14:paraId="5BCDD5E0" w14:textId="77777777" w:rsidR="002069DC" w:rsidRPr="002069DC" w:rsidRDefault="002069DC" w:rsidP="002069DC"/>
    <w:p w14:paraId="627EFFB4" w14:textId="4FE0FB69" w:rsidR="007F1EA1" w:rsidRPr="007F1EA1" w:rsidRDefault="007F1EA1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0" w:name="_Hlk110854481"/>
      <w:r w:rsidRPr="007F1EA1">
        <w:rPr>
          <w:sz w:val="28"/>
          <w:szCs w:val="28"/>
        </w:rPr>
        <w:t>1</w:t>
      </w:r>
      <w:r w:rsidRPr="007F1EA1">
        <w:rPr>
          <w:sz w:val="28"/>
          <w:szCs w:val="28"/>
        </w:rPr>
        <w:tab/>
        <w:t>Circle the correct words.</w:t>
      </w:r>
    </w:p>
    <w:p w14:paraId="3D248A50" w14:textId="0519C92F" w:rsidR="007F1EA1" w:rsidRPr="007F1EA1" w:rsidRDefault="005E0BC2" w:rsidP="000166E9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F1EA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1CBBE8" wp14:editId="38870523">
                <wp:simplePos x="0" y="0"/>
                <wp:positionH relativeFrom="margin">
                  <wp:posOffset>1256030</wp:posOffset>
                </wp:positionH>
                <wp:positionV relativeFrom="paragraph">
                  <wp:posOffset>12065</wp:posOffset>
                </wp:positionV>
                <wp:extent cx="561975" cy="2857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727491" w14:textId="77777777" w:rsidR="007F1EA1" w:rsidRDefault="007F1EA1" w:rsidP="007F1EA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CBBE8" id="Oval 9" o:spid="_x0000_s1026" style="position:absolute;left:0;text-align:left;margin-left:98.9pt;margin-top:.95pt;width:44.2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" filled="f" strokecolor="windowText" strokeweight="1pt">
                <v:stroke joinstyle="miter"/>
                <v:textbox>
                  <w:txbxContent>
                    <w:p w14:paraId="60727491" w14:textId="77777777" w:rsidR="007F1EA1" w:rsidRDefault="007F1EA1" w:rsidP="007F1EA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F1EA1" w:rsidRPr="007F1EA1">
        <w:rPr>
          <w:rFonts w:ascii="Arial" w:hAnsi="Arial" w:cs="Arial"/>
          <w:b/>
          <w:sz w:val="28"/>
          <w:szCs w:val="28"/>
        </w:rPr>
        <w:t>0</w:t>
      </w:r>
      <w:r w:rsidR="007F1EA1" w:rsidRPr="007F1EA1">
        <w:rPr>
          <w:rFonts w:ascii="Arial" w:hAnsi="Arial" w:cs="Arial"/>
          <w:bCs/>
          <w:sz w:val="28"/>
          <w:szCs w:val="28"/>
        </w:rPr>
        <w:t xml:space="preserve"> </w:t>
      </w:r>
      <w:r w:rsidR="007F1EA1" w:rsidRPr="007F1EA1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She’s</w:t>
      </w:r>
      <w:r w:rsidR="007F1EA1" w:rsidRPr="007F1EA1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 xml:space="preserve"> failing / failed</w:t>
      </w:r>
      <w:r w:rsidR="007F1EA1" w:rsidRPr="007F1EA1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her driving test so she’s upset at the moment.</w:t>
      </w:r>
    </w:p>
    <w:p w14:paraId="034A5F4E" w14:textId="2EDCED60" w:rsidR="007F1EA1" w:rsidRPr="009857C2" w:rsidRDefault="007F1EA1" w:rsidP="000166E9">
      <w:pPr>
        <w:pStyle w:val="TextList"/>
        <w:spacing w:before="120" w:after="240" w:line="360" w:lineRule="auto"/>
        <w:rPr>
          <w:sz w:val="28"/>
          <w:szCs w:val="28"/>
          <w:u w:color="000000"/>
        </w:rPr>
      </w:pPr>
      <w:r w:rsidRPr="007F1EA1">
        <w:rPr>
          <w:b/>
          <w:sz w:val="28"/>
          <w:szCs w:val="28"/>
        </w:rPr>
        <w:t xml:space="preserve">1 </w:t>
      </w:r>
      <w:r w:rsidRPr="007F1EA1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You </w:t>
      </w:r>
      <w:r w:rsidRPr="007F1EA1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 xml:space="preserve">was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playing / ’ve been playing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that video game for hours. </w:t>
      </w:r>
      <w:r w:rsidR="005E0BC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br/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Turn it off now.</w:t>
      </w:r>
    </w:p>
    <w:p w14:paraId="7A1DB313" w14:textId="385AD543" w:rsidR="007F1EA1" w:rsidRPr="00E82148" w:rsidRDefault="007F1EA1" w:rsidP="000166E9">
      <w:pPr>
        <w:tabs>
          <w:tab w:val="left" w:pos="227"/>
        </w:tabs>
        <w:spacing w:before="120" w:after="240" w:line="360" w:lineRule="auto"/>
        <w:ind w:left="227" w:hanging="227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 w:rsidRPr="00E82148">
        <w:rPr>
          <w:rFonts w:ascii="Arial" w:hAnsi="Arial" w:cs="Arial"/>
          <w:b/>
          <w:sz w:val="28"/>
          <w:szCs w:val="28"/>
        </w:rPr>
        <w:t xml:space="preserve">2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Have you ever owned / Do you ever own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your own house before? </w:t>
      </w:r>
    </w:p>
    <w:p w14:paraId="2EC69918" w14:textId="56F925CA" w:rsidR="007F1EA1" w:rsidRPr="00E82148" w:rsidRDefault="007F1EA1" w:rsidP="000166E9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82148">
        <w:rPr>
          <w:rFonts w:ascii="Arial" w:hAnsi="Arial" w:cs="Arial"/>
          <w:b/>
          <w:sz w:val="28"/>
          <w:szCs w:val="28"/>
        </w:rPr>
        <w:t xml:space="preserve">3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The purpose of this letter is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explaining / to explain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our new service.</w:t>
      </w:r>
    </w:p>
    <w:p w14:paraId="13EC08C2" w14:textId="682A9482" w:rsidR="007F1EA1" w:rsidRPr="00E82148" w:rsidRDefault="007F1EA1" w:rsidP="000166E9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82148">
        <w:rPr>
          <w:rFonts w:ascii="Arial" w:hAnsi="Arial" w:cs="Arial"/>
          <w:b/>
          <w:sz w:val="28"/>
          <w:szCs w:val="28"/>
        </w:rPr>
        <w:t>4</w:t>
      </w:r>
      <w:r w:rsidRPr="00E82148">
        <w:rPr>
          <w:rFonts w:ascii="Arial" w:hAnsi="Arial" w:cs="Arial"/>
          <w:bCs/>
          <w:sz w:val="28"/>
          <w:szCs w:val="28"/>
        </w:rPr>
        <w:t xml:space="preserve">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I don’t remember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seeing / to see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Joe at school yesterday.</w:t>
      </w:r>
    </w:p>
    <w:p w14:paraId="6118C88D" w14:textId="75D2607A" w:rsidR="007F1EA1" w:rsidRPr="00E82148" w:rsidRDefault="007F1EA1" w:rsidP="000166E9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82148">
        <w:rPr>
          <w:rFonts w:ascii="Arial" w:hAnsi="Arial" w:cs="Arial"/>
          <w:b/>
          <w:sz w:val="28"/>
          <w:szCs w:val="28"/>
        </w:rPr>
        <w:t xml:space="preserve">5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We took our shoes off so as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to not make / not to make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the floor dirty.</w:t>
      </w:r>
    </w:p>
    <w:p w14:paraId="0ED2AD68" w14:textId="7A328668" w:rsidR="007F1EA1" w:rsidRPr="00E82148" w:rsidRDefault="007F1EA1" w:rsidP="000166E9">
      <w:pPr>
        <w:tabs>
          <w:tab w:val="left" w:pos="227"/>
        </w:tabs>
        <w:spacing w:before="120" w:after="240" w:line="360" w:lineRule="auto"/>
        <w:ind w:left="227" w:hanging="227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 w:rsidRPr="00E82148">
        <w:rPr>
          <w:rFonts w:ascii="Arial" w:hAnsi="Arial" w:cs="Arial"/>
          <w:b/>
          <w:sz w:val="28"/>
          <w:szCs w:val="28"/>
        </w:rPr>
        <w:t xml:space="preserve">6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It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won’t be / ’s going to be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a nice day. There isn’t a cloud in the sky.</w:t>
      </w:r>
    </w:p>
    <w:p w14:paraId="2F3563FF" w14:textId="6C8B57A9" w:rsidR="007F1EA1" w:rsidRPr="009857C2" w:rsidRDefault="007F1EA1" w:rsidP="000166E9">
      <w:pPr>
        <w:pStyle w:val="TextList"/>
        <w:spacing w:before="120" w:after="240" w:line="360" w:lineRule="auto"/>
        <w:rPr>
          <w:bCs/>
          <w:sz w:val="28"/>
          <w:szCs w:val="28"/>
        </w:rPr>
      </w:pPr>
      <w:r w:rsidRPr="00E82148">
        <w:rPr>
          <w:b/>
          <w:sz w:val="28"/>
          <w:szCs w:val="28"/>
        </w:rPr>
        <w:t xml:space="preserve">7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They 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definitely won’t stay / won’t definitely stay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late because they’ve </w:t>
      </w:r>
      <w:r w:rsidR="005E0BC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br/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got work in the morning.</w:t>
      </w:r>
    </w:p>
    <w:p w14:paraId="7115B9C8" w14:textId="38AEDBCA" w:rsidR="007F1EA1" w:rsidRPr="007F1EA1" w:rsidRDefault="007F1EA1" w:rsidP="000166E9">
      <w:pPr>
        <w:pStyle w:val="TextList"/>
        <w:spacing w:before="120" w:after="240" w:line="360" w:lineRule="auto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 w:rsidRPr="00E82148">
        <w:rPr>
          <w:b/>
          <w:sz w:val="28"/>
          <w:szCs w:val="28"/>
        </w:rPr>
        <w:t>8</w:t>
      </w:r>
      <w:r w:rsidRPr="00E82148">
        <w:rPr>
          <w:bCs/>
          <w:sz w:val="28"/>
          <w:szCs w:val="28"/>
        </w:rPr>
        <w:t xml:space="preserve"> 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There</w:t>
      </w:r>
      <w:r w:rsidRPr="00E82148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 xml:space="preserve"> ’s due to / due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</w:t>
      </w:r>
      <w:r w:rsidRPr="008045AA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to</w:t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be a general election next year because </w:t>
      </w:r>
      <w:r w:rsidR="005E0BC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br/>
      </w:r>
      <w:r w:rsidRPr="00E82148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there’s one every four years.</w:t>
      </w:r>
      <w:r w:rsidRPr="007F1EA1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</w:t>
      </w:r>
    </w:p>
    <w:p w14:paraId="769AF7AE" w14:textId="0C756EDF" w:rsidR="002069DC" w:rsidRDefault="007F1EA1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00D6F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8</w:t>
      </w:r>
    </w:p>
    <w:p w14:paraId="102B15EA" w14:textId="77777777" w:rsidR="002069DC" w:rsidRDefault="002069DC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30DE2641" w14:textId="2CF3CBB4" w:rsidR="00E82148" w:rsidRPr="00E82148" w:rsidRDefault="00E82148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E82148">
        <w:rPr>
          <w:sz w:val="28"/>
          <w:szCs w:val="28"/>
        </w:rPr>
        <w:lastRenderedPageBreak/>
        <w:t>2</w:t>
      </w:r>
      <w:r w:rsidRPr="00E82148">
        <w:rPr>
          <w:sz w:val="28"/>
          <w:szCs w:val="28"/>
        </w:rPr>
        <w:tab/>
        <w:t>Complete the sentences with the words and phrases (A–</w:t>
      </w:r>
      <w:r w:rsidR="008045AA">
        <w:rPr>
          <w:sz w:val="28"/>
          <w:szCs w:val="28"/>
        </w:rPr>
        <w:t>H</w:t>
      </w:r>
      <w:r w:rsidRPr="00E82148">
        <w:rPr>
          <w:sz w:val="28"/>
          <w:szCs w:val="28"/>
        </w:rPr>
        <w:t xml:space="preserve">). </w:t>
      </w:r>
    </w:p>
    <w:p w14:paraId="04206862" w14:textId="2428DB64" w:rsidR="00E82148" w:rsidRPr="00DA7161" w:rsidRDefault="00E82148" w:rsidP="004F486F">
      <w:pPr>
        <w:pStyle w:val="TextList"/>
        <w:spacing w:before="240" w:after="480" w:line="240" w:lineRule="auto"/>
        <w:rPr>
          <w:sz w:val="28"/>
          <w:szCs w:val="28"/>
        </w:rPr>
      </w:pPr>
      <w:r w:rsidRPr="00DA716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CAB01C6" wp14:editId="4EA4953F">
                <wp:simplePos x="0" y="0"/>
                <wp:positionH relativeFrom="margin">
                  <wp:posOffset>5107940</wp:posOffset>
                </wp:positionH>
                <wp:positionV relativeFrom="paragraph">
                  <wp:posOffset>179705</wp:posOffset>
                </wp:positionV>
                <wp:extent cx="1333500" cy="40614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7203" w14:textId="7752AAE8" w:rsidR="00E82148" w:rsidRPr="00A85428" w:rsidRDefault="00E82148" w:rsidP="00DA716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A85428"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 few</w:t>
                            </w:r>
                          </w:p>
                          <w:p w14:paraId="0A4FCC10" w14:textId="1E4BBCA4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A85428"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little</w:t>
                            </w:r>
                          </w:p>
                          <w:p w14:paraId="325435BD" w14:textId="76A117F6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A85428"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handful</w:t>
                            </w:r>
                          </w:p>
                          <w:p w14:paraId="639E68C7" w14:textId="5869616D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A854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5428" w:rsidRPr="00A854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hardly any</w:t>
                            </w:r>
                          </w:p>
                          <w:p w14:paraId="4F268152" w14:textId="5F096EF2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A85428"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majority</w:t>
                            </w:r>
                          </w:p>
                          <w:p w14:paraId="133BF744" w14:textId="5D93DFBA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A85428" w:rsidRPr="00A854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minority</w:t>
                            </w:r>
                          </w:p>
                          <w:p w14:paraId="7E89A253" w14:textId="0939504A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A854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5428" w:rsidRPr="00A854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whereas</w:t>
                            </w:r>
                          </w:p>
                          <w:p w14:paraId="012533F5" w14:textId="1F82CB47" w:rsidR="00E82148" w:rsidRPr="00A85428" w:rsidRDefault="00E82148" w:rsidP="00DA716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A85428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H</w:t>
                            </w:r>
                            <w:r w:rsidRPr="00A85428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5428" w:rsidRPr="00A85428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while</w:t>
                            </w:r>
                          </w:p>
                          <w:p w14:paraId="0B46DD67" w14:textId="77777777" w:rsidR="00E82148" w:rsidRPr="0040259F" w:rsidRDefault="00E82148" w:rsidP="00E8214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A87004" w14:textId="77777777" w:rsidR="00E82148" w:rsidRPr="00B07C30" w:rsidRDefault="00E82148" w:rsidP="00E8214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B0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02.2pt;margin-top:14.15pt;width:105pt;height:319.8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">
                <v:textbox>
                  <w:txbxContent>
                    <w:p w14:paraId="7A117203" w14:textId="7752AAE8" w:rsidR="00E82148" w:rsidRPr="00A85428" w:rsidRDefault="00E82148" w:rsidP="00DA7161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A85428"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 few</w:t>
                      </w:r>
                    </w:p>
                    <w:p w14:paraId="0A4FCC10" w14:textId="1E4BBCA4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</w:t>
                      </w:r>
                      <w:r w:rsidR="00A85428"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little</w:t>
                      </w:r>
                    </w:p>
                    <w:p w14:paraId="325435BD" w14:textId="76A117F6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A85428"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handful</w:t>
                      </w:r>
                    </w:p>
                    <w:p w14:paraId="639E68C7" w14:textId="5869616D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A854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85428" w:rsidRPr="00A85428">
                        <w:rPr>
                          <w:rFonts w:ascii="Arial" w:hAnsi="Arial" w:cs="Arial"/>
                          <w:sz w:val="28"/>
                          <w:szCs w:val="28"/>
                        </w:rPr>
                        <w:t>hardly any</w:t>
                      </w:r>
                    </w:p>
                    <w:p w14:paraId="4F268152" w14:textId="5F096EF2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A85428"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majority</w:t>
                      </w:r>
                    </w:p>
                    <w:p w14:paraId="133BF744" w14:textId="5D93DFBA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A85428" w:rsidRPr="00A854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minority</w:t>
                      </w:r>
                    </w:p>
                    <w:p w14:paraId="7E89A253" w14:textId="0939504A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A854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85428" w:rsidRPr="00A85428">
                        <w:rPr>
                          <w:rFonts w:ascii="Arial" w:hAnsi="Arial" w:cs="Arial"/>
                          <w:sz w:val="28"/>
                          <w:szCs w:val="28"/>
                        </w:rPr>
                        <w:t>whereas</w:t>
                      </w:r>
                    </w:p>
                    <w:p w14:paraId="012533F5" w14:textId="1F82CB47" w:rsidR="00E82148" w:rsidRPr="00A85428" w:rsidRDefault="00E82148" w:rsidP="00DA7161">
                      <w:pPr>
                        <w:spacing w:before="12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A85428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H</w:t>
                      </w:r>
                      <w:r w:rsidRPr="00A85428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A85428" w:rsidRPr="00A85428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while</w:t>
                      </w:r>
                    </w:p>
                    <w:p w14:paraId="0B46DD67" w14:textId="77777777" w:rsidR="00E82148" w:rsidRPr="0040259F" w:rsidRDefault="00E82148" w:rsidP="00E82148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8A87004" w14:textId="77777777" w:rsidR="00E82148" w:rsidRPr="00B07C30" w:rsidRDefault="00E82148" w:rsidP="00E82148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7161">
        <w:rPr>
          <w:b/>
          <w:sz w:val="28"/>
          <w:szCs w:val="28"/>
        </w:rPr>
        <w:t xml:space="preserve">0 </w:t>
      </w:r>
      <w:r w:rsidR="00A85428" w:rsidRPr="00DA7161">
        <w:rPr>
          <w:sz w:val="28"/>
          <w:szCs w:val="28"/>
        </w:rPr>
        <w:t xml:space="preserve">I tidied up the flat </w:t>
      </w:r>
      <w:r w:rsidR="00A85428" w:rsidRPr="00DA7161">
        <w:rPr>
          <w:b/>
          <w:bCs/>
          <w:sz w:val="28"/>
          <w:szCs w:val="28"/>
          <w:u w:val="single"/>
        </w:rPr>
        <w:t>_H_</w:t>
      </w:r>
      <w:r w:rsidR="00A85428" w:rsidRPr="00DA7161">
        <w:rPr>
          <w:sz w:val="28"/>
          <w:szCs w:val="28"/>
        </w:rPr>
        <w:t xml:space="preserve"> it was raining. </w:t>
      </w:r>
    </w:p>
    <w:p w14:paraId="73FF73ED" w14:textId="03C64434" w:rsidR="00E82148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1</w:t>
      </w:r>
      <w:r w:rsidR="00E82148" w:rsidRPr="00DA7161">
        <w:rPr>
          <w:rFonts w:ascii="Arial" w:hAnsi="Arial" w:cs="Arial"/>
          <w:b/>
          <w:bCs/>
          <w:sz w:val="28"/>
          <w:szCs w:val="28"/>
        </w:rPr>
        <w:t xml:space="preserve"> </w:t>
      </w:r>
      <w:r w:rsidRPr="00DA7161">
        <w:rPr>
          <w:rFonts w:ascii="Arial" w:hAnsi="Arial" w:cs="Arial"/>
          <w:sz w:val="28"/>
          <w:szCs w:val="28"/>
        </w:rPr>
        <w:t>I’ve got ___ CDs now because I listen to everything online.</w:t>
      </w:r>
    </w:p>
    <w:p w14:paraId="2A0F3220" w14:textId="0F39F0A9" w:rsidR="00E82148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2</w:t>
      </w:r>
      <w:r w:rsidR="00E82148" w:rsidRPr="00DA7161">
        <w:rPr>
          <w:rFonts w:ascii="Arial" w:hAnsi="Arial" w:cs="Arial"/>
          <w:b/>
          <w:bCs/>
          <w:sz w:val="28"/>
          <w:szCs w:val="28"/>
        </w:rPr>
        <w:tab/>
      </w:r>
      <w:r w:rsidRPr="00DA7161">
        <w:rPr>
          <w:rFonts w:ascii="Arial" w:hAnsi="Arial" w:cs="Arial"/>
          <w:sz w:val="28"/>
          <w:szCs w:val="28"/>
        </w:rPr>
        <w:t>I prefer watching TV, ___ you prefer reading.</w:t>
      </w:r>
    </w:p>
    <w:p w14:paraId="2402C62D" w14:textId="67AF7942" w:rsidR="00E82148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3</w:t>
      </w:r>
      <w:r w:rsidR="00E82148" w:rsidRPr="00DA7161">
        <w:rPr>
          <w:rFonts w:ascii="Arial" w:hAnsi="Arial" w:cs="Arial"/>
          <w:b/>
          <w:bCs/>
          <w:sz w:val="28"/>
          <w:szCs w:val="28"/>
        </w:rPr>
        <w:tab/>
      </w:r>
      <w:r w:rsidRPr="00DA7161">
        <w:rPr>
          <w:rFonts w:ascii="Arial" w:hAnsi="Arial" w:cs="Arial"/>
          <w:sz w:val="28"/>
          <w:szCs w:val="28"/>
        </w:rPr>
        <w:t>The ___ of young people, almost 70 percent, are unhappy with their politicians.</w:t>
      </w:r>
    </w:p>
    <w:p w14:paraId="25686B37" w14:textId="133AF830" w:rsidR="00DA7161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4</w:t>
      </w:r>
      <w:r w:rsidR="00E82148" w:rsidRPr="00DA7161">
        <w:rPr>
          <w:rFonts w:ascii="Arial" w:hAnsi="Arial" w:cs="Arial"/>
          <w:b/>
          <w:bCs/>
          <w:sz w:val="28"/>
          <w:szCs w:val="28"/>
        </w:rPr>
        <w:t xml:space="preserve"> </w:t>
      </w:r>
      <w:r w:rsidRPr="00DA7161">
        <w:rPr>
          <w:rFonts w:ascii="Arial" w:hAnsi="Arial" w:cs="Arial"/>
          <w:sz w:val="28"/>
          <w:szCs w:val="28"/>
        </w:rPr>
        <w:t xml:space="preserve">I don’t get on with ___ of my colleagues, but most of them are really nice. </w:t>
      </w:r>
    </w:p>
    <w:p w14:paraId="6F43AC94" w14:textId="133B656E" w:rsidR="00E82148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5</w:t>
      </w:r>
      <w:r w:rsidR="00E82148" w:rsidRPr="00DA7161">
        <w:rPr>
          <w:rFonts w:ascii="Arial" w:hAnsi="Arial" w:cs="Arial"/>
          <w:b/>
          <w:bCs/>
          <w:sz w:val="28"/>
          <w:szCs w:val="28"/>
        </w:rPr>
        <w:tab/>
      </w:r>
      <w:r w:rsidRPr="00DA7161">
        <w:rPr>
          <w:rFonts w:ascii="Arial" w:hAnsi="Arial" w:cs="Arial"/>
          <w:sz w:val="28"/>
          <w:szCs w:val="28"/>
        </w:rPr>
        <w:t>She needs ___ time to get used to the new school.</w:t>
      </w:r>
    </w:p>
    <w:p w14:paraId="089ABB4A" w14:textId="1649ECDB" w:rsidR="00DA7161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6</w:t>
      </w:r>
      <w:r w:rsidRPr="00DA7161">
        <w:rPr>
          <w:rFonts w:ascii="Arial" w:hAnsi="Arial" w:cs="Arial"/>
          <w:b/>
          <w:bCs/>
          <w:sz w:val="28"/>
          <w:szCs w:val="28"/>
        </w:rPr>
        <w:tab/>
      </w:r>
      <w:r w:rsidRPr="00DA7161">
        <w:rPr>
          <w:rFonts w:ascii="Arial" w:hAnsi="Arial" w:cs="Arial"/>
          <w:sz w:val="28"/>
          <w:szCs w:val="28"/>
        </w:rPr>
        <w:t>There were a ___ of visitors at the museum, but not many.</w:t>
      </w:r>
    </w:p>
    <w:p w14:paraId="330FBBFB" w14:textId="058E4C5F" w:rsidR="00DA7161" w:rsidRPr="00DA7161" w:rsidRDefault="00DA7161" w:rsidP="009857C2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DA7161">
        <w:rPr>
          <w:rFonts w:ascii="Arial" w:hAnsi="Arial" w:cs="Arial"/>
          <w:b/>
          <w:bCs/>
          <w:sz w:val="28"/>
          <w:szCs w:val="28"/>
        </w:rPr>
        <w:t>7</w:t>
      </w:r>
      <w:r w:rsidRPr="00DA7161">
        <w:rPr>
          <w:rFonts w:ascii="Arial" w:hAnsi="Arial" w:cs="Arial"/>
          <w:b/>
          <w:bCs/>
          <w:sz w:val="28"/>
          <w:szCs w:val="28"/>
        </w:rPr>
        <w:tab/>
      </w:r>
      <w:r w:rsidRPr="00DA7161">
        <w:rPr>
          <w:rFonts w:ascii="Arial" w:hAnsi="Arial" w:cs="Arial"/>
          <w:sz w:val="28"/>
          <w:szCs w:val="28"/>
        </w:rPr>
        <w:t>The staff who wanted to work were in a ___ because most of us wanted to stay at home.</w:t>
      </w:r>
    </w:p>
    <w:p w14:paraId="44903E18" w14:textId="14B9ED75" w:rsidR="00E82148" w:rsidRPr="00E82148" w:rsidRDefault="00E82148" w:rsidP="002069DC">
      <w:pPr>
        <w:pStyle w:val="Text"/>
        <w:spacing w:line="360" w:lineRule="auto"/>
        <w:jc w:val="right"/>
        <w:rPr>
          <w:b/>
          <w:color w:val="000000"/>
          <w:sz w:val="28"/>
          <w:szCs w:val="28"/>
        </w:rPr>
      </w:pPr>
      <w:r w:rsidRPr="00E82148">
        <w:rPr>
          <w:b/>
          <w:color w:val="000000"/>
          <w:sz w:val="28"/>
          <w:szCs w:val="28"/>
        </w:rPr>
        <w:t>___ / 7</w:t>
      </w:r>
    </w:p>
    <w:p w14:paraId="14DA9D19" w14:textId="77777777" w:rsidR="002069DC" w:rsidRDefault="002069DC">
      <w:pPr>
        <w:rPr>
          <w:rFonts w:ascii="Arial" w:eastAsiaTheme="minorEastAsia" w:hAnsi="Arial" w:cs="Arial"/>
          <w:b/>
          <w:sz w:val="36"/>
          <w:szCs w:val="36"/>
        </w:rPr>
      </w:pPr>
      <w:r>
        <w:rPr>
          <w:rFonts w:eastAsiaTheme="minorEastAsia"/>
          <w:sz w:val="36"/>
          <w:szCs w:val="36"/>
        </w:rPr>
        <w:br w:type="page"/>
      </w:r>
    </w:p>
    <w:p w14:paraId="7C265DA2" w14:textId="21C98E97" w:rsidR="006B513C" w:rsidRDefault="006B513C" w:rsidP="002069DC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sz w:val="36"/>
          <w:szCs w:val="36"/>
        </w:rPr>
      </w:pPr>
      <w:r w:rsidRPr="00A76980">
        <w:rPr>
          <w:rFonts w:eastAsiaTheme="minorEastAsia"/>
          <w:sz w:val="36"/>
          <w:szCs w:val="36"/>
        </w:rPr>
        <w:lastRenderedPageBreak/>
        <w:t>VOCABULARY</w:t>
      </w:r>
    </w:p>
    <w:p w14:paraId="4C700DC6" w14:textId="77777777" w:rsidR="002069DC" w:rsidRPr="002069DC" w:rsidRDefault="002069DC" w:rsidP="002069DC">
      <w:pPr>
        <w:rPr>
          <w:rFonts w:eastAsiaTheme="minorEastAsia"/>
        </w:rPr>
      </w:pPr>
    </w:p>
    <w:p w14:paraId="59D15F79" w14:textId="4229DACB" w:rsidR="00B07C30" w:rsidRPr="00A76980" w:rsidRDefault="00A76980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76980">
        <w:rPr>
          <w:sz w:val="28"/>
          <w:szCs w:val="28"/>
        </w:rPr>
        <w:t>3</w:t>
      </w:r>
      <w:r w:rsidR="006B513C" w:rsidRPr="00A76980">
        <w:rPr>
          <w:sz w:val="28"/>
          <w:szCs w:val="28"/>
        </w:rPr>
        <w:tab/>
      </w:r>
      <w:bookmarkStart w:id="1" w:name="_Hlk85100808"/>
      <w:r w:rsidR="00B07C30" w:rsidRPr="00A76980">
        <w:rPr>
          <w:sz w:val="28"/>
          <w:szCs w:val="28"/>
        </w:rPr>
        <w:t xml:space="preserve">Complete the sentences with the </w:t>
      </w:r>
      <w:r w:rsidRPr="00A76980">
        <w:rPr>
          <w:sz w:val="28"/>
          <w:szCs w:val="28"/>
        </w:rPr>
        <w:t>correct form of the words in brackets.</w:t>
      </w:r>
    </w:p>
    <w:bookmarkEnd w:id="1"/>
    <w:p w14:paraId="3171E268" w14:textId="2DBE0235" w:rsidR="00A76980" w:rsidRPr="00A76980" w:rsidRDefault="00A76980" w:rsidP="009857C2">
      <w:pPr>
        <w:pStyle w:val="TextList"/>
        <w:spacing w:after="360" w:line="360" w:lineRule="auto"/>
        <w:rPr>
          <w:sz w:val="28"/>
          <w:szCs w:val="28"/>
        </w:rPr>
      </w:pPr>
      <w:r w:rsidRPr="00A76980">
        <w:rPr>
          <w:b/>
          <w:sz w:val="28"/>
          <w:szCs w:val="28"/>
        </w:rPr>
        <w:t>0</w:t>
      </w:r>
      <w:r w:rsidRPr="00A76980">
        <w:rPr>
          <w:sz w:val="28"/>
          <w:szCs w:val="28"/>
        </w:rPr>
        <w:tab/>
        <w:t xml:space="preserve">Simon’s a very </w:t>
      </w:r>
      <w:r w:rsidRPr="00261A81">
        <w:rPr>
          <w:b/>
          <w:bCs/>
          <w:sz w:val="28"/>
          <w:szCs w:val="28"/>
          <w:u w:val="single"/>
        </w:rPr>
        <w:t>__</w:t>
      </w:r>
      <w:r w:rsidR="003635CE" w:rsidRPr="00261A81">
        <w:rPr>
          <w:b/>
          <w:bCs/>
          <w:sz w:val="28"/>
          <w:szCs w:val="28"/>
          <w:u w:val="single"/>
        </w:rPr>
        <w:t>likeable</w:t>
      </w:r>
      <w:r w:rsidRPr="00261A81">
        <w:rPr>
          <w:b/>
          <w:bCs/>
          <w:sz w:val="28"/>
          <w:szCs w:val="28"/>
          <w:u w:val="single"/>
        </w:rPr>
        <w:t>_</w:t>
      </w:r>
      <w:r w:rsidR="003635CE" w:rsidRPr="00261A81">
        <w:rPr>
          <w:b/>
          <w:bCs/>
          <w:sz w:val="28"/>
          <w:szCs w:val="28"/>
          <w:u w:val="single"/>
        </w:rPr>
        <w:t>_</w:t>
      </w:r>
      <w:r w:rsidRPr="00261A81">
        <w:rPr>
          <w:b/>
          <w:bCs/>
          <w:sz w:val="28"/>
          <w:szCs w:val="28"/>
          <w:u w:val="single"/>
        </w:rPr>
        <w:t>_</w:t>
      </w:r>
      <w:r w:rsidRPr="00A76980">
        <w:rPr>
          <w:sz w:val="28"/>
          <w:szCs w:val="28"/>
        </w:rPr>
        <w:t xml:space="preserve"> </w:t>
      </w:r>
      <w:r w:rsidR="009857C2">
        <w:rPr>
          <w:sz w:val="28"/>
          <w:szCs w:val="28"/>
        </w:rPr>
        <w:t>(</w:t>
      </w:r>
      <w:r w:rsidR="006A4494" w:rsidRPr="009857C2">
        <w:rPr>
          <w:sz w:val="28"/>
          <w:szCs w:val="28"/>
        </w:rPr>
        <w:t>L</w:t>
      </w:r>
      <w:r w:rsidR="003635CE" w:rsidRPr="009857C2">
        <w:rPr>
          <w:sz w:val="28"/>
          <w:szCs w:val="28"/>
        </w:rPr>
        <w:t>IKE</w:t>
      </w:r>
      <w:r w:rsidR="009857C2">
        <w:rPr>
          <w:sz w:val="28"/>
          <w:szCs w:val="28"/>
        </w:rPr>
        <w:t>)</w:t>
      </w:r>
      <w:r w:rsidRPr="00A76980">
        <w:rPr>
          <w:sz w:val="28"/>
          <w:szCs w:val="28"/>
        </w:rPr>
        <w:t xml:space="preserve"> guy. He always stops for a chat. </w:t>
      </w:r>
    </w:p>
    <w:p w14:paraId="790779CF" w14:textId="25B365FE" w:rsidR="00A76980" w:rsidRPr="00A76980" w:rsidRDefault="00A76980" w:rsidP="009857C2">
      <w:pPr>
        <w:pStyle w:val="TextList"/>
        <w:spacing w:after="240" w:line="360" w:lineRule="auto"/>
        <w:rPr>
          <w:sz w:val="28"/>
          <w:szCs w:val="28"/>
        </w:rPr>
      </w:pPr>
      <w:r w:rsidRPr="00A76980">
        <w:rPr>
          <w:b/>
          <w:bCs/>
          <w:sz w:val="28"/>
          <w:szCs w:val="28"/>
        </w:rPr>
        <w:t>1</w:t>
      </w:r>
      <w:r w:rsidRPr="00A76980">
        <w:rPr>
          <w:b/>
          <w:bCs/>
          <w:sz w:val="28"/>
          <w:szCs w:val="28"/>
        </w:rPr>
        <w:tab/>
      </w:r>
      <w:r w:rsidRPr="00A76980">
        <w:rPr>
          <w:sz w:val="28"/>
          <w:szCs w:val="28"/>
        </w:rPr>
        <w:t>Thank you for the present. You’re very ___</w:t>
      </w:r>
      <w:r w:rsidR="003635CE">
        <w:rPr>
          <w:sz w:val="28"/>
          <w:szCs w:val="28"/>
        </w:rPr>
        <w:t>__</w:t>
      </w:r>
      <w:r w:rsidRPr="00A76980">
        <w:rPr>
          <w:sz w:val="28"/>
          <w:szCs w:val="28"/>
        </w:rPr>
        <w:t xml:space="preserve">_______ </w:t>
      </w:r>
      <w:r w:rsidR="009857C2">
        <w:rPr>
          <w:sz w:val="28"/>
          <w:szCs w:val="28"/>
        </w:rPr>
        <w:t>(</w:t>
      </w:r>
      <w:r w:rsidR="003635CE" w:rsidRPr="009857C2">
        <w:rPr>
          <w:sz w:val="28"/>
          <w:szCs w:val="28"/>
        </w:rPr>
        <w:t>THOUGHT</w:t>
      </w:r>
      <w:r w:rsidR="009857C2">
        <w:rPr>
          <w:sz w:val="28"/>
          <w:szCs w:val="28"/>
        </w:rPr>
        <w:t>)</w:t>
      </w:r>
      <w:r w:rsidRPr="009857C2">
        <w:rPr>
          <w:sz w:val="28"/>
          <w:szCs w:val="28"/>
        </w:rPr>
        <w:t>.</w:t>
      </w:r>
      <w:r w:rsidRPr="00A76980">
        <w:rPr>
          <w:sz w:val="28"/>
          <w:szCs w:val="28"/>
        </w:rPr>
        <w:t xml:space="preserve"> </w:t>
      </w:r>
    </w:p>
    <w:p w14:paraId="2ED8E5B9" w14:textId="563D7096" w:rsidR="00A76980" w:rsidRPr="00A76980" w:rsidRDefault="00A76980" w:rsidP="009857C2">
      <w:pPr>
        <w:pStyle w:val="TextList"/>
        <w:spacing w:after="240" w:line="360" w:lineRule="auto"/>
        <w:rPr>
          <w:sz w:val="28"/>
          <w:szCs w:val="28"/>
        </w:rPr>
      </w:pPr>
      <w:r w:rsidRPr="00A76980">
        <w:rPr>
          <w:b/>
          <w:bCs/>
          <w:sz w:val="28"/>
          <w:szCs w:val="28"/>
        </w:rPr>
        <w:t>2</w:t>
      </w:r>
      <w:r w:rsidRPr="00A76980">
        <w:rPr>
          <w:b/>
          <w:bCs/>
          <w:sz w:val="28"/>
          <w:szCs w:val="28"/>
        </w:rPr>
        <w:tab/>
      </w:r>
      <w:r w:rsidRPr="00A76980">
        <w:rPr>
          <w:sz w:val="28"/>
          <w:szCs w:val="28"/>
        </w:rPr>
        <w:t xml:space="preserve">I felt quite </w:t>
      </w:r>
      <w:r w:rsidR="003635CE" w:rsidRPr="00A76980">
        <w:rPr>
          <w:sz w:val="28"/>
          <w:szCs w:val="28"/>
        </w:rPr>
        <w:t>___</w:t>
      </w:r>
      <w:r w:rsidR="003635CE">
        <w:rPr>
          <w:sz w:val="28"/>
          <w:szCs w:val="28"/>
        </w:rPr>
        <w:t>__</w:t>
      </w:r>
      <w:r w:rsidR="003635CE" w:rsidRPr="00A76980">
        <w:rPr>
          <w:sz w:val="28"/>
          <w:szCs w:val="28"/>
        </w:rPr>
        <w:t>_______</w:t>
      </w:r>
      <w:r w:rsidRPr="00A76980">
        <w:rPr>
          <w:sz w:val="28"/>
          <w:szCs w:val="28"/>
        </w:rPr>
        <w:t xml:space="preserve"> </w:t>
      </w:r>
      <w:r w:rsidR="009857C2">
        <w:rPr>
          <w:sz w:val="28"/>
          <w:szCs w:val="28"/>
        </w:rPr>
        <w:t>(</w:t>
      </w:r>
      <w:r w:rsidR="003635CE" w:rsidRPr="009857C2">
        <w:rPr>
          <w:sz w:val="28"/>
          <w:szCs w:val="28"/>
        </w:rPr>
        <w:t>EMOTION</w:t>
      </w:r>
      <w:r w:rsidR="009857C2">
        <w:rPr>
          <w:sz w:val="28"/>
          <w:szCs w:val="28"/>
        </w:rPr>
        <w:t>)</w:t>
      </w:r>
      <w:r w:rsidRPr="00A76980">
        <w:rPr>
          <w:sz w:val="28"/>
          <w:szCs w:val="28"/>
        </w:rPr>
        <w:t xml:space="preserve"> at my sister’s wedding. </w:t>
      </w:r>
    </w:p>
    <w:p w14:paraId="51F1B6DC" w14:textId="54B1AD1D" w:rsidR="00A76980" w:rsidRPr="00A76980" w:rsidRDefault="00A76980" w:rsidP="009857C2">
      <w:pPr>
        <w:pStyle w:val="TextList"/>
        <w:spacing w:after="240" w:line="360" w:lineRule="auto"/>
        <w:rPr>
          <w:sz w:val="28"/>
          <w:szCs w:val="28"/>
        </w:rPr>
      </w:pPr>
      <w:r w:rsidRPr="00A76980">
        <w:rPr>
          <w:b/>
          <w:bCs/>
          <w:sz w:val="28"/>
          <w:szCs w:val="28"/>
        </w:rPr>
        <w:t>3</w:t>
      </w:r>
      <w:r w:rsidRPr="00A76980">
        <w:rPr>
          <w:b/>
          <w:bCs/>
          <w:sz w:val="28"/>
          <w:szCs w:val="28"/>
        </w:rPr>
        <w:tab/>
      </w:r>
      <w:r w:rsidRPr="00A76980">
        <w:rPr>
          <w:sz w:val="28"/>
          <w:szCs w:val="28"/>
        </w:rPr>
        <w:t xml:space="preserve">Have you got any </w:t>
      </w:r>
      <w:r w:rsidR="003635CE" w:rsidRPr="00A76980">
        <w:rPr>
          <w:sz w:val="28"/>
          <w:szCs w:val="28"/>
        </w:rPr>
        <w:t>___</w:t>
      </w:r>
      <w:r w:rsidR="003635CE">
        <w:rPr>
          <w:sz w:val="28"/>
          <w:szCs w:val="28"/>
        </w:rPr>
        <w:t>__</w:t>
      </w:r>
      <w:r w:rsidR="003635CE" w:rsidRPr="00A76980">
        <w:rPr>
          <w:sz w:val="28"/>
          <w:szCs w:val="28"/>
        </w:rPr>
        <w:t>_______</w:t>
      </w:r>
      <w:r w:rsidRPr="00A76980">
        <w:rPr>
          <w:sz w:val="28"/>
          <w:szCs w:val="28"/>
        </w:rPr>
        <w:t xml:space="preserve"> </w:t>
      </w:r>
      <w:r w:rsidR="009857C2">
        <w:rPr>
          <w:sz w:val="28"/>
          <w:szCs w:val="28"/>
        </w:rPr>
        <w:t>(</w:t>
      </w:r>
      <w:r w:rsidR="003635CE" w:rsidRPr="009857C2">
        <w:rPr>
          <w:sz w:val="28"/>
          <w:szCs w:val="28"/>
        </w:rPr>
        <w:t>PREDICT</w:t>
      </w:r>
      <w:r w:rsidR="009857C2">
        <w:rPr>
          <w:sz w:val="28"/>
          <w:szCs w:val="28"/>
        </w:rPr>
        <w:t>)</w:t>
      </w:r>
      <w:r w:rsidRPr="009857C2">
        <w:rPr>
          <w:sz w:val="28"/>
          <w:szCs w:val="28"/>
        </w:rPr>
        <w:t xml:space="preserve"> </w:t>
      </w:r>
      <w:r w:rsidRPr="00A76980">
        <w:rPr>
          <w:sz w:val="28"/>
          <w:szCs w:val="28"/>
        </w:rPr>
        <w:t>for the World Cup tournament?</w:t>
      </w:r>
    </w:p>
    <w:p w14:paraId="4100E8CB" w14:textId="5AF5E91E" w:rsidR="00A76980" w:rsidRPr="00A76980" w:rsidRDefault="00A76980" w:rsidP="009857C2">
      <w:pPr>
        <w:pStyle w:val="TextList"/>
        <w:spacing w:after="240" w:line="360" w:lineRule="auto"/>
        <w:rPr>
          <w:sz w:val="28"/>
          <w:szCs w:val="28"/>
        </w:rPr>
      </w:pPr>
      <w:r w:rsidRPr="00A76980">
        <w:rPr>
          <w:b/>
          <w:bCs/>
          <w:sz w:val="28"/>
          <w:szCs w:val="28"/>
        </w:rPr>
        <w:t>4</w:t>
      </w:r>
      <w:r w:rsidRPr="00A76980">
        <w:rPr>
          <w:b/>
          <w:bCs/>
          <w:sz w:val="28"/>
          <w:szCs w:val="28"/>
        </w:rPr>
        <w:tab/>
      </w:r>
      <w:r w:rsidRPr="00A76980">
        <w:rPr>
          <w:sz w:val="28"/>
          <w:szCs w:val="28"/>
        </w:rPr>
        <w:t xml:space="preserve">We need to look at this problem more </w:t>
      </w:r>
      <w:r w:rsidR="003635CE" w:rsidRPr="00A76980">
        <w:rPr>
          <w:sz w:val="28"/>
          <w:szCs w:val="28"/>
        </w:rPr>
        <w:t>___</w:t>
      </w:r>
      <w:r w:rsidR="003635CE">
        <w:rPr>
          <w:sz w:val="28"/>
          <w:szCs w:val="28"/>
        </w:rPr>
        <w:t>__</w:t>
      </w:r>
      <w:r w:rsidR="003635CE" w:rsidRPr="00A76980">
        <w:rPr>
          <w:sz w:val="28"/>
          <w:szCs w:val="28"/>
        </w:rPr>
        <w:t>_______</w:t>
      </w:r>
      <w:r w:rsidRPr="00A76980">
        <w:rPr>
          <w:sz w:val="28"/>
          <w:szCs w:val="28"/>
        </w:rPr>
        <w:t xml:space="preserve"> </w:t>
      </w:r>
      <w:r w:rsidR="009857C2">
        <w:rPr>
          <w:sz w:val="28"/>
          <w:szCs w:val="28"/>
        </w:rPr>
        <w:t>(</w:t>
      </w:r>
      <w:r w:rsidR="003635CE" w:rsidRPr="009857C2">
        <w:rPr>
          <w:sz w:val="28"/>
          <w:szCs w:val="28"/>
        </w:rPr>
        <w:t>ANALYSIS</w:t>
      </w:r>
      <w:r w:rsidR="009857C2">
        <w:rPr>
          <w:sz w:val="28"/>
          <w:szCs w:val="28"/>
        </w:rPr>
        <w:t>)</w:t>
      </w:r>
      <w:r w:rsidRPr="009857C2">
        <w:rPr>
          <w:sz w:val="28"/>
          <w:szCs w:val="28"/>
        </w:rPr>
        <w:t>.</w:t>
      </w:r>
      <w:r w:rsidRPr="00A76980">
        <w:rPr>
          <w:sz w:val="28"/>
          <w:szCs w:val="28"/>
        </w:rPr>
        <w:t xml:space="preserve"> </w:t>
      </w:r>
    </w:p>
    <w:p w14:paraId="66CEE895" w14:textId="582CE896" w:rsidR="00290281" w:rsidRPr="00F255AD" w:rsidRDefault="00A76980" w:rsidP="009857C2">
      <w:pPr>
        <w:pStyle w:val="TextList"/>
        <w:spacing w:after="240" w:line="360" w:lineRule="auto"/>
        <w:rPr>
          <w:b/>
          <w:color w:val="FF0000"/>
          <w:sz w:val="28"/>
          <w:szCs w:val="28"/>
        </w:rPr>
      </w:pPr>
      <w:r w:rsidRPr="00A76980">
        <w:rPr>
          <w:b/>
          <w:bCs/>
          <w:sz w:val="28"/>
          <w:szCs w:val="28"/>
        </w:rPr>
        <w:t>5</w:t>
      </w:r>
      <w:r w:rsidRPr="00A76980">
        <w:rPr>
          <w:b/>
          <w:bCs/>
          <w:sz w:val="28"/>
          <w:szCs w:val="28"/>
        </w:rPr>
        <w:tab/>
      </w:r>
      <w:r w:rsidRPr="00A76980">
        <w:rPr>
          <w:sz w:val="28"/>
          <w:szCs w:val="28"/>
        </w:rPr>
        <w:t xml:space="preserve">My cousin works as a </w:t>
      </w:r>
      <w:r w:rsidR="003635CE" w:rsidRPr="00A76980">
        <w:rPr>
          <w:sz w:val="28"/>
          <w:szCs w:val="28"/>
        </w:rPr>
        <w:t>___</w:t>
      </w:r>
      <w:r w:rsidR="003635CE">
        <w:rPr>
          <w:sz w:val="28"/>
          <w:szCs w:val="28"/>
        </w:rPr>
        <w:t>__</w:t>
      </w:r>
      <w:r w:rsidR="003635CE" w:rsidRPr="00A76980">
        <w:rPr>
          <w:sz w:val="28"/>
          <w:szCs w:val="28"/>
        </w:rPr>
        <w:t>_______</w:t>
      </w:r>
      <w:r w:rsidRPr="00A76980">
        <w:rPr>
          <w:sz w:val="28"/>
          <w:szCs w:val="28"/>
        </w:rPr>
        <w:t xml:space="preserve"> </w:t>
      </w:r>
      <w:r w:rsidR="009857C2">
        <w:rPr>
          <w:sz w:val="28"/>
          <w:szCs w:val="28"/>
        </w:rPr>
        <w:t>(</w:t>
      </w:r>
      <w:r w:rsidR="003635CE" w:rsidRPr="009857C2">
        <w:rPr>
          <w:sz w:val="28"/>
          <w:szCs w:val="28"/>
        </w:rPr>
        <w:t>RESEARCH</w:t>
      </w:r>
      <w:r w:rsidR="009857C2">
        <w:rPr>
          <w:sz w:val="28"/>
          <w:szCs w:val="28"/>
        </w:rPr>
        <w:t>)</w:t>
      </w:r>
      <w:r w:rsidRPr="00A76980">
        <w:rPr>
          <w:sz w:val="28"/>
          <w:szCs w:val="28"/>
        </w:rPr>
        <w:t xml:space="preserve"> in the biology department at the university.</w:t>
      </w:r>
    </w:p>
    <w:p w14:paraId="37645EB1" w14:textId="23A439A2" w:rsidR="00B07C30" w:rsidRPr="00A76980" w:rsidRDefault="00B07C30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A76980">
        <w:rPr>
          <w:b/>
          <w:sz w:val="28"/>
          <w:szCs w:val="28"/>
        </w:rPr>
        <w:t>___ / 5</w:t>
      </w:r>
    </w:p>
    <w:p w14:paraId="3838F0E6" w14:textId="77777777" w:rsidR="002069DC" w:rsidRDefault="002069DC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7283B918" w14:textId="743868D0" w:rsidR="00A76980" w:rsidRPr="00163F3C" w:rsidRDefault="00163F3C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63F3C">
        <w:rPr>
          <w:sz w:val="28"/>
          <w:szCs w:val="28"/>
        </w:rPr>
        <w:lastRenderedPageBreak/>
        <w:t>4</w:t>
      </w:r>
      <w:r w:rsidR="00A76980" w:rsidRPr="00163F3C">
        <w:rPr>
          <w:sz w:val="28"/>
          <w:szCs w:val="28"/>
        </w:rPr>
        <w:tab/>
        <w:t>Complete the sentences with the words</w:t>
      </w:r>
      <w:r w:rsidRPr="00163F3C">
        <w:rPr>
          <w:sz w:val="28"/>
          <w:szCs w:val="28"/>
        </w:rPr>
        <w:t xml:space="preserve"> and phrases</w:t>
      </w:r>
      <w:r w:rsidR="00A76980" w:rsidRPr="00163F3C">
        <w:rPr>
          <w:sz w:val="28"/>
          <w:szCs w:val="28"/>
        </w:rPr>
        <w:t xml:space="preserve"> (A</w:t>
      </w:r>
      <w:r w:rsidR="002069DC">
        <w:rPr>
          <w:sz w:val="28"/>
          <w:szCs w:val="28"/>
        </w:rPr>
        <w:t>–G</w:t>
      </w:r>
      <w:r w:rsidR="00A76980" w:rsidRPr="00163F3C">
        <w:rPr>
          <w:sz w:val="28"/>
          <w:szCs w:val="28"/>
        </w:rPr>
        <w:t>). There are TWO words you do not need.</w:t>
      </w:r>
    </w:p>
    <w:p w14:paraId="0DB5143C" w14:textId="4878E80B" w:rsidR="00163F3C" w:rsidRPr="00163F3C" w:rsidRDefault="00163F3C" w:rsidP="00936E63">
      <w:pPr>
        <w:pStyle w:val="TextList"/>
        <w:spacing w:before="240" w:after="240" w:line="360" w:lineRule="auto"/>
        <w:rPr>
          <w:sz w:val="28"/>
          <w:szCs w:val="28"/>
        </w:rPr>
      </w:pPr>
      <w:r w:rsidRPr="00F255AD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327A08" wp14:editId="2250C56B">
                <wp:simplePos x="0" y="0"/>
                <wp:positionH relativeFrom="margin">
                  <wp:posOffset>4542155</wp:posOffset>
                </wp:positionH>
                <wp:positionV relativeFrom="paragraph">
                  <wp:posOffset>2540</wp:posOffset>
                </wp:positionV>
                <wp:extent cx="1897380" cy="3076575"/>
                <wp:effectExtent l="0" t="0" r="2667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738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A15E" w14:textId="77777777" w:rsidR="00163F3C" w:rsidRPr="00163F3C" w:rsidRDefault="00A76980" w:rsidP="00163F3C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163F3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163F3C" w:rsidRPr="00163F3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rought back </w:t>
                            </w:r>
                          </w:p>
                          <w:p w14:paraId="10BEF4F7" w14:textId="7C06394F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163F3C" w:rsidRPr="00163F3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by heart</w:t>
                            </w:r>
                          </w:p>
                          <w:p w14:paraId="08C867B9" w14:textId="35483DCB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163F3C" w:rsidRPr="00163F3C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every detail</w:t>
                            </w:r>
                          </w:p>
                          <w:p w14:paraId="0B3FDC55" w14:textId="3B8B3726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163F3C" w:rsidRPr="00163F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3F3C" w:rsidRPr="00163F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playing tricks</w:t>
                            </w:r>
                          </w:p>
                          <w:p w14:paraId="2BF45E3B" w14:textId="78AD4365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163F3C" w:rsidRPr="00163F3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rings a bell</w:t>
                            </w:r>
                          </w:p>
                          <w:p w14:paraId="58CFBD7F" w14:textId="36DB35BC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163F3C" w:rsidRPr="00163F3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short-term memory</w:t>
                            </w:r>
                          </w:p>
                          <w:p w14:paraId="3A915A37" w14:textId="4F395661" w:rsidR="00A76980" w:rsidRPr="00163F3C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63F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163F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3F3C" w:rsidRPr="00163F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slipped my mind</w:t>
                            </w:r>
                          </w:p>
                          <w:p w14:paraId="753ED1E9" w14:textId="77777777" w:rsidR="00A76980" w:rsidRPr="00B07C30" w:rsidRDefault="00A76980" w:rsidP="00A7698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7A08" id="_x0000_s1028" type="#_x0000_t202" style="position:absolute;left:0;text-align:left;margin-left:357.65pt;margin-top:.2pt;width:149.4pt;height:242.2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">
                <v:textbox>
                  <w:txbxContent>
                    <w:p w14:paraId="0FBAA15E" w14:textId="77777777" w:rsidR="00163F3C" w:rsidRPr="00163F3C" w:rsidRDefault="00A76980" w:rsidP="00163F3C">
                      <w:pPr>
                        <w:spacing w:before="24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163F3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</w:t>
                      </w:r>
                      <w:r w:rsidR="00163F3C" w:rsidRPr="00163F3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rought back </w:t>
                      </w:r>
                    </w:p>
                    <w:p w14:paraId="10BEF4F7" w14:textId="7C06394F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163F3C" w:rsidRPr="00163F3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by heart</w:t>
                      </w:r>
                    </w:p>
                    <w:p w14:paraId="08C867B9" w14:textId="35483DCB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163F3C" w:rsidRPr="00163F3C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every detail</w:t>
                      </w:r>
                    </w:p>
                    <w:p w14:paraId="0B3FDC55" w14:textId="3B8B3726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163F3C" w:rsidRPr="00163F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63F3C" w:rsidRPr="00163F3C">
                        <w:rPr>
                          <w:rFonts w:ascii="Arial" w:hAnsi="Arial" w:cs="Arial"/>
                          <w:sz w:val="28"/>
                          <w:szCs w:val="28"/>
                        </w:rPr>
                        <w:t>playing tricks</w:t>
                      </w:r>
                    </w:p>
                    <w:p w14:paraId="2BF45E3B" w14:textId="78AD4365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163F3C" w:rsidRPr="00163F3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rings a bell</w:t>
                      </w:r>
                    </w:p>
                    <w:p w14:paraId="58CFBD7F" w14:textId="36DB35BC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163F3C" w:rsidRPr="00163F3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short-term memory</w:t>
                      </w:r>
                    </w:p>
                    <w:p w14:paraId="3A915A37" w14:textId="4F395661" w:rsidR="00A76980" w:rsidRPr="00163F3C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63F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163F3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63F3C" w:rsidRPr="00163F3C">
                        <w:rPr>
                          <w:rFonts w:ascii="Arial" w:hAnsi="Arial" w:cs="Arial"/>
                          <w:sz w:val="28"/>
                          <w:szCs w:val="28"/>
                        </w:rPr>
                        <w:t>slipped my mind</w:t>
                      </w:r>
                    </w:p>
                    <w:p w14:paraId="753ED1E9" w14:textId="77777777" w:rsidR="00A76980" w:rsidRPr="00B07C30" w:rsidRDefault="00A76980" w:rsidP="00A76980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0</w:t>
      </w:r>
      <w:r w:rsidRPr="00163F3C">
        <w:rPr>
          <w:sz w:val="28"/>
          <w:szCs w:val="28"/>
        </w:rPr>
        <w:tab/>
        <w:t xml:space="preserve">I don’t remember </w:t>
      </w:r>
      <w:r w:rsidRPr="00261A81">
        <w:rPr>
          <w:b/>
          <w:bCs/>
          <w:sz w:val="28"/>
          <w:szCs w:val="28"/>
          <w:u w:val="single"/>
        </w:rPr>
        <w:t>_C_</w:t>
      </w:r>
      <w:r w:rsidRPr="00163F3C">
        <w:rPr>
          <w:sz w:val="28"/>
          <w:szCs w:val="28"/>
        </w:rPr>
        <w:t xml:space="preserve"> of the story, but I can remember the main points.</w:t>
      </w:r>
    </w:p>
    <w:p w14:paraId="76D60C7F" w14:textId="59F9BD79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>Watching that old TV show ___ memories of my childhood.</w:t>
      </w:r>
    </w:p>
    <w:p w14:paraId="0CAA6804" w14:textId="16D15D58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What was his name again? It’s ___. </w:t>
      </w:r>
    </w:p>
    <w:p w14:paraId="006508F2" w14:textId="2DC05ADE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>That article ___. I’m sure I’ve read it before.</w:t>
      </w:r>
    </w:p>
    <w:p w14:paraId="3F14D4D3" w14:textId="6565F8C1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>You’ve definitely met her before. Your memory must be ___ on you.</w:t>
      </w:r>
    </w:p>
    <w:p w14:paraId="427BE0F2" w14:textId="30895885" w:rsidR="00A76980" w:rsidRPr="00163F3C" w:rsidRDefault="00A76980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63F3C">
        <w:rPr>
          <w:b/>
          <w:sz w:val="28"/>
          <w:szCs w:val="28"/>
        </w:rPr>
        <w:t xml:space="preserve">___ / </w:t>
      </w:r>
      <w:r w:rsidR="00163F3C" w:rsidRPr="00163F3C">
        <w:rPr>
          <w:b/>
          <w:sz w:val="28"/>
          <w:szCs w:val="28"/>
        </w:rPr>
        <w:t>4</w:t>
      </w:r>
    </w:p>
    <w:p w14:paraId="1F60EAA7" w14:textId="77777777" w:rsidR="002069DC" w:rsidRDefault="002069DC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4D58997" w14:textId="1405036B" w:rsidR="00163F3C" w:rsidRPr="00163F3C" w:rsidRDefault="00163F3C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63F3C">
        <w:rPr>
          <w:sz w:val="28"/>
          <w:szCs w:val="28"/>
        </w:rPr>
        <w:lastRenderedPageBreak/>
        <w:t>5</w:t>
      </w:r>
      <w:r w:rsidRPr="00163F3C">
        <w:rPr>
          <w:sz w:val="28"/>
          <w:szCs w:val="28"/>
        </w:rPr>
        <w:tab/>
        <w:t>Complete the sentences with the missing words.</w:t>
      </w:r>
    </w:p>
    <w:p w14:paraId="3DC4EF51" w14:textId="0669BE24" w:rsidR="00163F3C" w:rsidRPr="00163F3C" w:rsidRDefault="00163F3C" w:rsidP="00936E63">
      <w:pPr>
        <w:pStyle w:val="TextList"/>
        <w:spacing w:after="36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Igor is an </w:t>
      </w:r>
      <w:r w:rsidRPr="00163F3C">
        <w:rPr>
          <w:b/>
          <w:bCs/>
          <w:sz w:val="28"/>
          <w:szCs w:val="28"/>
        </w:rPr>
        <w:t>a</w:t>
      </w:r>
      <w:r w:rsidRPr="00163F3C"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  <w:u w:val="single"/>
        </w:rPr>
        <w:t>m</w:t>
      </w:r>
      <w:r w:rsidRPr="00163F3C">
        <w:rPr>
          <w:sz w:val="28"/>
          <w:szCs w:val="28"/>
        </w:rPr>
        <w:t xml:space="preserve"> </w:t>
      </w:r>
      <w:r w:rsidRPr="00163F3C">
        <w:rPr>
          <w:b/>
          <w:bCs/>
          <w:sz w:val="28"/>
          <w:szCs w:val="28"/>
        </w:rPr>
        <w:t>b</w:t>
      </w:r>
      <w:r w:rsidRPr="00163F3C"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  <w:u w:val="single"/>
        </w:rPr>
        <w:t>i</w:t>
      </w:r>
      <w:r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  <w:u w:val="single"/>
        </w:rPr>
        <w:t>i</w:t>
      </w:r>
      <w:r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  <w:u w:val="single"/>
        </w:rPr>
        <w:t>o</w:t>
      </w:r>
      <w:r>
        <w:rPr>
          <w:sz w:val="28"/>
          <w:szCs w:val="28"/>
        </w:rPr>
        <w:t xml:space="preserve"> </w:t>
      </w:r>
      <w:r w:rsidRPr="00721F37">
        <w:rPr>
          <w:b/>
          <w:bCs/>
          <w:sz w:val="28"/>
          <w:szCs w:val="28"/>
          <w:u w:val="single"/>
        </w:rPr>
        <w:t>u</w:t>
      </w:r>
      <w:r>
        <w:rPr>
          <w:sz w:val="28"/>
          <w:szCs w:val="28"/>
        </w:rPr>
        <w:t xml:space="preserve"> </w:t>
      </w:r>
      <w:r w:rsidRPr="00163F3C">
        <w:rPr>
          <w:b/>
          <w:bCs/>
          <w:sz w:val="28"/>
          <w:szCs w:val="28"/>
        </w:rPr>
        <w:t>s</w:t>
      </w:r>
      <w:r w:rsidRPr="00163F3C">
        <w:rPr>
          <w:sz w:val="28"/>
          <w:szCs w:val="28"/>
        </w:rPr>
        <w:t xml:space="preserve"> businessman. He won’t let anything stop him being successful.</w:t>
      </w:r>
    </w:p>
    <w:p w14:paraId="471DDB94" w14:textId="14994D02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Karla’s very </w:t>
      </w:r>
      <w:r w:rsidRPr="00163F3C">
        <w:rPr>
          <w:b/>
          <w:bCs/>
          <w:sz w:val="28"/>
          <w:szCs w:val="28"/>
        </w:rPr>
        <w:t>o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t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o</w:t>
      </w:r>
      <w:r w:rsidRPr="00163F3C">
        <w:rPr>
          <w:sz w:val="28"/>
          <w:szCs w:val="28"/>
        </w:rPr>
        <w:t xml:space="preserve"> _ _ </w:t>
      </w:r>
      <w:r w:rsidRPr="00163F3C">
        <w:rPr>
          <w:b/>
          <w:bCs/>
          <w:sz w:val="28"/>
          <w:szCs w:val="28"/>
        </w:rPr>
        <w:t>g</w:t>
      </w:r>
      <w:r w:rsidRPr="00163F3C">
        <w:rPr>
          <w:sz w:val="28"/>
          <w:szCs w:val="28"/>
        </w:rPr>
        <w:t xml:space="preserve"> which is why she likes meeting new people. </w:t>
      </w:r>
    </w:p>
    <w:p w14:paraId="5F7D9ED8" w14:textId="380F29B6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I love how the </w:t>
      </w:r>
      <w:r w:rsidRPr="00163F3C">
        <w:rPr>
          <w:b/>
          <w:bCs/>
          <w:sz w:val="28"/>
          <w:szCs w:val="28"/>
        </w:rPr>
        <w:t>s</w:t>
      </w:r>
      <w:r w:rsidRPr="00163F3C">
        <w:rPr>
          <w:sz w:val="28"/>
          <w:szCs w:val="28"/>
        </w:rPr>
        <w:t xml:space="preserve"> </w:t>
      </w:r>
      <w:r w:rsidR="00721F37">
        <w:rPr>
          <w:sz w:val="28"/>
          <w:szCs w:val="28"/>
        </w:rPr>
        <w:t xml:space="preserve">_ </w:t>
      </w:r>
      <w:r w:rsidRPr="00163F3C">
        <w:rPr>
          <w:sz w:val="28"/>
          <w:szCs w:val="28"/>
        </w:rPr>
        <w:t xml:space="preserve">_ </w:t>
      </w:r>
      <w:r w:rsidR="00721F37" w:rsidRPr="00721F37">
        <w:rPr>
          <w:b/>
          <w:bCs/>
          <w:sz w:val="28"/>
          <w:szCs w:val="28"/>
        </w:rPr>
        <w:t>l</w:t>
      </w:r>
      <w:r w:rsidRPr="00163F3C">
        <w:rPr>
          <w:sz w:val="28"/>
          <w:szCs w:val="28"/>
        </w:rPr>
        <w:t xml:space="preserve"> _ _ _ </w:t>
      </w:r>
      <w:r w:rsidRPr="00163F3C">
        <w:rPr>
          <w:b/>
          <w:bCs/>
          <w:sz w:val="28"/>
          <w:szCs w:val="28"/>
        </w:rPr>
        <w:t>t</w:t>
      </w:r>
      <w:r w:rsidRPr="00163F3C">
        <w:rPr>
          <w:sz w:val="28"/>
          <w:szCs w:val="28"/>
        </w:rPr>
        <w:t xml:space="preserve"> shines through the window in the morning. </w:t>
      </w:r>
    </w:p>
    <w:p w14:paraId="7143BBC0" w14:textId="6CA33E58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We followed a little </w:t>
      </w:r>
      <w:r w:rsidRPr="00163F3C">
        <w:rPr>
          <w:b/>
          <w:bCs/>
          <w:sz w:val="28"/>
          <w:szCs w:val="28"/>
        </w:rPr>
        <w:t>t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a</w:t>
      </w:r>
      <w:r w:rsidRPr="00163F3C">
        <w:rPr>
          <w:sz w:val="28"/>
          <w:szCs w:val="28"/>
        </w:rPr>
        <w:t xml:space="preserve"> _ </w:t>
      </w:r>
      <w:r w:rsidRPr="00163F3C">
        <w:rPr>
          <w:b/>
          <w:bCs/>
          <w:sz w:val="28"/>
          <w:szCs w:val="28"/>
        </w:rPr>
        <w:t>k</w:t>
      </w:r>
      <w:r w:rsidRPr="00163F3C">
        <w:rPr>
          <w:sz w:val="28"/>
          <w:szCs w:val="28"/>
        </w:rPr>
        <w:t xml:space="preserve"> which led down to the river. </w:t>
      </w:r>
    </w:p>
    <w:p w14:paraId="4E86BB8C" w14:textId="25CDA6DD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>We could see lots of small boats lined up along the</w:t>
      </w:r>
      <w:r w:rsidR="00721F37">
        <w:rPr>
          <w:sz w:val="28"/>
          <w:szCs w:val="28"/>
        </w:rPr>
        <w:t xml:space="preserve"> </w:t>
      </w:r>
      <w:r w:rsidRPr="00163F3C">
        <w:rPr>
          <w:b/>
          <w:bCs/>
          <w:sz w:val="28"/>
          <w:szCs w:val="28"/>
        </w:rPr>
        <w:t>c</w:t>
      </w:r>
      <w:r w:rsidRPr="00163F3C">
        <w:rPr>
          <w:sz w:val="28"/>
          <w:szCs w:val="28"/>
        </w:rPr>
        <w:t xml:space="preserve"> _ _ </w:t>
      </w:r>
      <w:r w:rsidR="00721F37" w:rsidRPr="00721F37">
        <w:rPr>
          <w:b/>
          <w:bCs/>
          <w:sz w:val="28"/>
          <w:szCs w:val="28"/>
        </w:rPr>
        <w:t>s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l</w:t>
      </w:r>
      <w:r w:rsidRPr="00721F37">
        <w:rPr>
          <w:b/>
          <w:bCs/>
          <w:sz w:val="28"/>
          <w:szCs w:val="28"/>
        </w:rPr>
        <w:t xml:space="preserve"> </w:t>
      </w:r>
      <w:r w:rsidRPr="00163F3C">
        <w:rPr>
          <w:sz w:val="28"/>
          <w:szCs w:val="28"/>
        </w:rPr>
        <w:t xml:space="preserve">_ _ </w:t>
      </w:r>
      <w:r w:rsidRPr="00163F3C">
        <w:rPr>
          <w:b/>
          <w:bCs/>
          <w:sz w:val="28"/>
          <w:szCs w:val="28"/>
        </w:rPr>
        <w:t>e</w:t>
      </w:r>
      <w:r w:rsidRPr="00163F3C">
        <w:rPr>
          <w:sz w:val="28"/>
          <w:szCs w:val="28"/>
        </w:rPr>
        <w:t>.</w:t>
      </w:r>
    </w:p>
    <w:p w14:paraId="21D5BB02" w14:textId="55894EC7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The thieves stole </w:t>
      </w:r>
      <w:r w:rsidRPr="00163F3C">
        <w:rPr>
          <w:b/>
          <w:bCs/>
          <w:sz w:val="28"/>
          <w:szCs w:val="28"/>
        </w:rPr>
        <w:t xml:space="preserve">p </w:t>
      </w:r>
      <w:r w:rsidRPr="00163F3C">
        <w:rPr>
          <w:sz w:val="28"/>
          <w:szCs w:val="28"/>
        </w:rPr>
        <w:t xml:space="preserve">_ </w:t>
      </w:r>
      <w:r w:rsidR="00721F37" w:rsidRPr="00721F37">
        <w:rPr>
          <w:b/>
          <w:bCs/>
          <w:sz w:val="28"/>
          <w:szCs w:val="28"/>
        </w:rPr>
        <w:t>e</w:t>
      </w:r>
      <w:r w:rsidRPr="00721F37">
        <w:rPr>
          <w:b/>
          <w:bCs/>
          <w:sz w:val="28"/>
          <w:szCs w:val="28"/>
        </w:rPr>
        <w:t xml:space="preserve"> </w:t>
      </w:r>
      <w:r w:rsidRPr="00163F3C">
        <w:rPr>
          <w:sz w:val="28"/>
          <w:szCs w:val="28"/>
        </w:rPr>
        <w:t xml:space="preserve">_ _ _ </w:t>
      </w:r>
      <w:r w:rsidR="00721F37" w:rsidRPr="00721F37">
        <w:rPr>
          <w:b/>
          <w:bCs/>
          <w:sz w:val="28"/>
          <w:szCs w:val="28"/>
        </w:rPr>
        <w:t>u</w:t>
      </w:r>
      <w:r w:rsidRPr="00163F3C">
        <w:rPr>
          <w:sz w:val="28"/>
          <w:szCs w:val="28"/>
        </w:rPr>
        <w:t xml:space="preserve"> </w:t>
      </w:r>
      <w:r w:rsidRPr="00163F3C">
        <w:rPr>
          <w:b/>
          <w:bCs/>
          <w:sz w:val="28"/>
          <w:szCs w:val="28"/>
        </w:rPr>
        <w:t>s</w:t>
      </w:r>
      <w:r w:rsidRPr="00163F3C">
        <w:rPr>
          <w:sz w:val="28"/>
          <w:szCs w:val="28"/>
        </w:rPr>
        <w:t xml:space="preserve"> jewellery worth thousands of dollars. </w:t>
      </w:r>
    </w:p>
    <w:p w14:paraId="1F740AB4" w14:textId="7512235C" w:rsidR="00163F3C" w:rsidRPr="00163F3C" w:rsidRDefault="00163F3C" w:rsidP="00936E6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163F3C">
        <w:rPr>
          <w:b/>
          <w:bCs/>
          <w:sz w:val="28"/>
          <w:szCs w:val="28"/>
        </w:rPr>
        <w:tab/>
      </w:r>
      <w:r w:rsidRPr="00163F3C">
        <w:rPr>
          <w:sz w:val="28"/>
          <w:szCs w:val="28"/>
        </w:rPr>
        <w:t xml:space="preserve">Her performance was </w:t>
      </w:r>
      <w:r w:rsidRPr="00163F3C">
        <w:rPr>
          <w:b/>
          <w:bCs/>
          <w:sz w:val="28"/>
          <w:szCs w:val="28"/>
        </w:rPr>
        <w:t>m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g</w:t>
      </w:r>
      <w:r w:rsidRPr="00163F3C">
        <w:rPr>
          <w:sz w:val="28"/>
          <w:szCs w:val="28"/>
        </w:rPr>
        <w:t xml:space="preserve"> _ _ </w:t>
      </w:r>
      <w:r w:rsidR="00721F37" w:rsidRPr="00721F37">
        <w:rPr>
          <w:b/>
          <w:bCs/>
          <w:sz w:val="28"/>
          <w:szCs w:val="28"/>
        </w:rPr>
        <w:t>f</w:t>
      </w:r>
      <w:r w:rsidRPr="00163F3C">
        <w:rPr>
          <w:sz w:val="28"/>
          <w:szCs w:val="28"/>
        </w:rPr>
        <w:t xml:space="preserve"> _ </w:t>
      </w:r>
      <w:r w:rsidR="00721F37" w:rsidRPr="00721F37">
        <w:rPr>
          <w:b/>
          <w:bCs/>
          <w:sz w:val="28"/>
          <w:szCs w:val="28"/>
        </w:rPr>
        <w:t>c</w:t>
      </w:r>
      <w:r w:rsidRPr="00163F3C">
        <w:rPr>
          <w:sz w:val="28"/>
          <w:szCs w:val="28"/>
        </w:rPr>
        <w:t xml:space="preserve"> _ _ </w:t>
      </w:r>
      <w:r w:rsidRPr="00163F3C">
        <w:rPr>
          <w:b/>
          <w:bCs/>
          <w:sz w:val="28"/>
          <w:szCs w:val="28"/>
        </w:rPr>
        <w:t>t</w:t>
      </w:r>
      <w:r w:rsidRPr="00163F3C">
        <w:rPr>
          <w:sz w:val="28"/>
          <w:szCs w:val="28"/>
        </w:rPr>
        <w:t>. She must be one of the greatest ever opera singers.</w:t>
      </w:r>
    </w:p>
    <w:p w14:paraId="3175D779" w14:textId="3166D9A2" w:rsidR="00163F3C" w:rsidRPr="00163F3C" w:rsidRDefault="00163F3C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63F3C">
        <w:rPr>
          <w:b/>
          <w:sz w:val="28"/>
          <w:szCs w:val="28"/>
        </w:rPr>
        <w:t>___ / 6</w:t>
      </w:r>
    </w:p>
    <w:p w14:paraId="41304BD6" w14:textId="74DA32BF" w:rsidR="006A4494" w:rsidRDefault="006A4494">
      <w:r>
        <w:br w:type="page"/>
      </w:r>
    </w:p>
    <w:p w14:paraId="1A063A51" w14:textId="53B0F9AE" w:rsidR="006A4494" w:rsidRDefault="006A4494" w:rsidP="006A4494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891D7D">
        <w:rPr>
          <w:sz w:val="36"/>
          <w:szCs w:val="36"/>
        </w:rPr>
        <w:lastRenderedPageBreak/>
        <w:t>HOW TO …</w:t>
      </w:r>
    </w:p>
    <w:p w14:paraId="47677023" w14:textId="77777777" w:rsidR="002069DC" w:rsidRPr="002069DC" w:rsidRDefault="002069DC" w:rsidP="002069DC"/>
    <w:p w14:paraId="46191E48" w14:textId="1B566320" w:rsidR="006A4494" w:rsidRPr="006A4494" w:rsidRDefault="002069DC" w:rsidP="006A4494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2069DC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44E04A" wp14:editId="02FA39AC">
                <wp:simplePos x="0" y="0"/>
                <wp:positionH relativeFrom="margin">
                  <wp:posOffset>5155565</wp:posOffset>
                </wp:positionH>
                <wp:positionV relativeFrom="paragraph">
                  <wp:posOffset>709295</wp:posOffset>
                </wp:positionV>
                <wp:extent cx="1194435" cy="2834640"/>
                <wp:effectExtent l="0" t="0" r="24765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C3736" w14:textId="2541BC76" w:rsidR="006A4494" w:rsidRPr="00B64A96" w:rsidRDefault="006A4494" w:rsidP="00B64A96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B64A96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 xml:space="preserve">cup of tea </w:t>
                            </w:r>
                          </w:p>
                          <w:p w14:paraId="7BAF155D" w14:textId="1A6FA232" w:rsidR="006A4494" w:rsidRPr="00B64A96" w:rsidRDefault="006A4494" w:rsidP="00B64A96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85546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="00B64A96" w:rsidRPr="00B64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iven</w:t>
                            </w:r>
                          </w:p>
                          <w:p w14:paraId="7D3A4DFB" w14:textId="3A088760" w:rsidR="006A4494" w:rsidRPr="00B64A96" w:rsidRDefault="006A4494" w:rsidP="00B64A96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B64A96" w:rsidRPr="00B64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if</w:t>
                            </w:r>
                            <w:r w:rsidRPr="00B64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CE9A5B" w14:textId="17B8BD45" w:rsidR="006A4494" w:rsidRPr="00B64A96" w:rsidRDefault="006A4494" w:rsidP="00B64A96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64A96" w:rsidRPr="00B64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into</w:t>
                            </w:r>
                          </w:p>
                          <w:p w14:paraId="6DDF7F1A" w14:textId="47D168BB" w:rsidR="006A4494" w:rsidRPr="00B64A96" w:rsidRDefault="006A4494" w:rsidP="00B64A96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B64A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4A96" w:rsidRPr="00B64A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prefer</w:t>
                            </w:r>
                          </w:p>
                          <w:p w14:paraId="04D8C9E5" w14:textId="32F63DC2" w:rsidR="006A4494" w:rsidRPr="00B64A96" w:rsidRDefault="006A4494" w:rsidP="00B64A96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64A9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B64A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4A96" w:rsidRPr="00B64A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rather</w:t>
                            </w:r>
                          </w:p>
                          <w:p w14:paraId="282DDE89" w14:textId="77777777" w:rsidR="006A4494" w:rsidRPr="006A4494" w:rsidRDefault="006A4494" w:rsidP="006A4494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480A3CF" w14:textId="77777777" w:rsidR="006A4494" w:rsidRPr="00E2792C" w:rsidRDefault="006A4494" w:rsidP="006A4494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E04A" id="_x0000_s1029" type="#_x0000_t202" style="position:absolute;left:0;text-align:left;margin-left:405.95pt;margin-top:55.85pt;width:94.05pt;height:2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">
                <v:textbox>
                  <w:txbxContent>
                    <w:p w14:paraId="7C0C3736" w14:textId="2541BC76" w:rsidR="006A4494" w:rsidRPr="00B64A96" w:rsidRDefault="006A4494" w:rsidP="00B64A96">
                      <w:pPr>
                        <w:spacing w:before="120"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A </w:t>
                      </w:r>
                      <w:r w:rsidRPr="00B64A96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 xml:space="preserve">cup of tea </w:t>
                      </w:r>
                    </w:p>
                    <w:p w14:paraId="7BAF155D" w14:textId="1A6FA232" w:rsidR="006A4494" w:rsidRPr="00B64A96" w:rsidRDefault="006A4494" w:rsidP="00B64A96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85546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G</w:t>
                      </w:r>
                      <w:r w:rsidR="00B64A96" w:rsidRPr="00B64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iven</w:t>
                      </w:r>
                    </w:p>
                    <w:p w14:paraId="7D3A4DFB" w14:textId="3A088760" w:rsidR="006A4494" w:rsidRPr="00B64A96" w:rsidRDefault="006A4494" w:rsidP="00B64A96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B64A96" w:rsidRPr="00B64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if</w:t>
                      </w:r>
                      <w:r w:rsidRPr="00B64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0CE9A5B" w14:textId="17B8BD45" w:rsidR="006A4494" w:rsidRPr="00B64A96" w:rsidRDefault="006A4494" w:rsidP="00B64A96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B64A96" w:rsidRPr="00B64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into</w:t>
                      </w:r>
                    </w:p>
                    <w:p w14:paraId="6DDF7F1A" w14:textId="47D168BB" w:rsidR="006A4494" w:rsidRPr="00B64A96" w:rsidRDefault="006A4494" w:rsidP="00B64A96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B64A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64A96" w:rsidRPr="00B64A96">
                        <w:rPr>
                          <w:rFonts w:ascii="Arial" w:hAnsi="Arial" w:cs="Arial"/>
                          <w:sz w:val="28"/>
                          <w:szCs w:val="28"/>
                        </w:rPr>
                        <w:t>prefer</w:t>
                      </w:r>
                    </w:p>
                    <w:p w14:paraId="04D8C9E5" w14:textId="32F63DC2" w:rsidR="006A4494" w:rsidRPr="00B64A96" w:rsidRDefault="006A4494" w:rsidP="00B64A96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64A9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B64A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64A96" w:rsidRPr="00B64A96">
                        <w:rPr>
                          <w:rFonts w:ascii="Arial" w:hAnsi="Arial" w:cs="Arial"/>
                          <w:sz w:val="28"/>
                          <w:szCs w:val="28"/>
                        </w:rPr>
                        <w:t>rather</w:t>
                      </w:r>
                    </w:p>
                    <w:p w14:paraId="282DDE89" w14:textId="77777777" w:rsidR="006A4494" w:rsidRPr="006A4494" w:rsidRDefault="006A4494" w:rsidP="006A4494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3480A3CF" w14:textId="77777777" w:rsidR="006A4494" w:rsidRPr="00E2792C" w:rsidRDefault="006A4494" w:rsidP="006A4494">
                      <w:pPr>
                        <w:spacing w:before="36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4494" w:rsidRPr="006A4494">
        <w:rPr>
          <w:sz w:val="28"/>
          <w:szCs w:val="28"/>
        </w:rPr>
        <w:t>6</w:t>
      </w:r>
      <w:r w:rsidR="006A4494" w:rsidRPr="006A4494">
        <w:rPr>
          <w:sz w:val="28"/>
          <w:szCs w:val="28"/>
        </w:rPr>
        <w:tab/>
      </w:r>
      <w:r w:rsidR="003B7C3A">
        <w:rPr>
          <w:sz w:val="28"/>
          <w:szCs w:val="28"/>
        </w:rPr>
        <w:t>Complete the conversation with the words and</w:t>
      </w:r>
      <w:r w:rsidR="003B7C3A" w:rsidRPr="003B7C3A">
        <w:rPr>
          <w:sz w:val="28"/>
          <w:szCs w:val="28"/>
        </w:rPr>
        <w:t xml:space="preserve"> phrases (</w:t>
      </w:r>
      <w:r w:rsidR="006A4494" w:rsidRPr="003B7C3A">
        <w:rPr>
          <w:sz w:val="28"/>
          <w:szCs w:val="28"/>
        </w:rPr>
        <w:t>A–</w:t>
      </w:r>
      <w:r w:rsidR="00B64A96" w:rsidRPr="003B7C3A">
        <w:rPr>
          <w:sz w:val="28"/>
          <w:szCs w:val="28"/>
        </w:rPr>
        <w:t>F</w:t>
      </w:r>
      <w:r w:rsidR="006A4494" w:rsidRPr="003B7C3A">
        <w:rPr>
          <w:sz w:val="28"/>
          <w:szCs w:val="28"/>
        </w:rPr>
        <w:t xml:space="preserve">). There are TWO </w:t>
      </w:r>
      <w:r w:rsidR="003B7C3A" w:rsidRPr="003B7C3A">
        <w:rPr>
          <w:sz w:val="28"/>
          <w:szCs w:val="28"/>
        </w:rPr>
        <w:t>words and phrases</w:t>
      </w:r>
      <w:r w:rsidR="006A4494" w:rsidRPr="003B7C3A">
        <w:rPr>
          <w:sz w:val="28"/>
          <w:szCs w:val="28"/>
        </w:rPr>
        <w:t xml:space="preserve"> you do not need.</w:t>
      </w:r>
    </w:p>
    <w:p w14:paraId="18F0CF47" w14:textId="6F188941" w:rsidR="006A4494" w:rsidRPr="002069DC" w:rsidRDefault="006A4494" w:rsidP="002069DC">
      <w:pPr>
        <w:tabs>
          <w:tab w:val="left" w:pos="227"/>
        </w:tabs>
        <w:spacing w:before="240" w:after="24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2069DC">
        <w:rPr>
          <w:rFonts w:ascii="Arial" w:hAnsi="Arial" w:cs="Arial"/>
          <w:b/>
          <w:bCs/>
          <w:sz w:val="28"/>
          <w:szCs w:val="28"/>
        </w:rPr>
        <w:t xml:space="preserve">A: </w:t>
      </w:r>
      <w:r w:rsidRPr="002069DC">
        <w:rPr>
          <w:rFonts w:ascii="Arial" w:hAnsi="Arial" w:cs="Arial"/>
          <w:sz w:val="28"/>
          <w:szCs w:val="28"/>
        </w:rPr>
        <w:t>Have you heard The Blades’ new album?</w:t>
      </w:r>
    </w:p>
    <w:p w14:paraId="694C9103" w14:textId="5075218A" w:rsidR="006A4494" w:rsidRP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6A4494">
        <w:rPr>
          <w:sz w:val="28"/>
          <w:szCs w:val="28"/>
        </w:rPr>
        <w:t xml:space="preserve"> No. Rock music isn’t really my </w:t>
      </w:r>
      <w:r w:rsidRPr="00B64A96">
        <w:rPr>
          <w:b/>
          <w:bCs/>
          <w:sz w:val="28"/>
          <w:szCs w:val="28"/>
          <w:vertAlign w:val="superscript"/>
        </w:rPr>
        <w:t xml:space="preserve">0 </w:t>
      </w:r>
      <w:r w:rsidRPr="00261A81">
        <w:rPr>
          <w:b/>
          <w:bCs/>
          <w:sz w:val="28"/>
          <w:szCs w:val="28"/>
          <w:u w:val="single"/>
        </w:rPr>
        <w:t>_</w:t>
      </w:r>
      <w:r w:rsidR="00B64A96" w:rsidRPr="00261A81">
        <w:rPr>
          <w:b/>
          <w:bCs/>
          <w:sz w:val="28"/>
          <w:szCs w:val="28"/>
          <w:u w:val="single"/>
        </w:rPr>
        <w:t>A</w:t>
      </w:r>
      <w:r w:rsidRPr="00261A81">
        <w:rPr>
          <w:b/>
          <w:bCs/>
          <w:sz w:val="28"/>
          <w:szCs w:val="28"/>
          <w:u w:val="single"/>
        </w:rPr>
        <w:t>_</w:t>
      </w:r>
      <w:r w:rsidRPr="00261A81">
        <w:rPr>
          <w:sz w:val="28"/>
          <w:szCs w:val="28"/>
        </w:rPr>
        <w:t>.</w:t>
      </w:r>
    </w:p>
    <w:p w14:paraId="3963FF1A" w14:textId="77777777" w:rsidR="006A4494" w:rsidRP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A:</w:t>
      </w:r>
      <w:r w:rsidRPr="006A4494">
        <w:rPr>
          <w:sz w:val="28"/>
          <w:szCs w:val="28"/>
        </w:rPr>
        <w:t xml:space="preserve"> Oh, really? What music do you like?</w:t>
      </w:r>
    </w:p>
    <w:p w14:paraId="4C3E4835" w14:textId="35E348F0" w:rsidR="006A4494" w:rsidRP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6A449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vertAlign w:val="superscript"/>
        </w:rPr>
        <w:t>1</w:t>
      </w:r>
      <w:r w:rsidRPr="006A4494">
        <w:rPr>
          <w:b/>
          <w:bCs/>
          <w:sz w:val="28"/>
          <w:szCs w:val="28"/>
          <w:vertAlign w:val="superscript"/>
        </w:rPr>
        <w:t xml:space="preserve"> </w:t>
      </w:r>
      <w:r w:rsidRPr="00936E63">
        <w:rPr>
          <w:sz w:val="28"/>
          <w:szCs w:val="28"/>
        </w:rPr>
        <w:t>___</w:t>
      </w:r>
      <w:r w:rsidRPr="006A4494">
        <w:rPr>
          <w:sz w:val="28"/>
          <w:szCs w:val="28"/>
        </w:rPr>
        <w:t xml:space="preserve"> the choice, I’d listen to </w:t>
      </w:r>
      <w:r>
        <w:rPr>
          <w:sz w:val="28"/>
          <w:szCs w:val="28"/>
        </w:rPr>
        <w:t>folk</w:t>
      </w:r>
      <w:r w:rsidRPr="006A4494">
        <w:rPr>
          <w:sz w:val="28"/>
          <w:szCs w:val="28"/>
        </w:rPr>
        <w:t xml:space="preserve"> music. </w:t>
      </w:r>
    </w:p>
    <w:p w14:paraId="0C650933" w14:textId="0E995126" w:rsidR="006A4494" w:rsidRP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A:</w:t>
      </w:r>
      <w:r w:rsidRPr="006A4494">
        <w:rPr>
          <w:sz w:val="28"/>
          <w:szCs w:val="28"/>
        </w:rPr>
        <w:t xml:space="preserve"> I like folk music, too! I’m not really </w:t>
      </w:r>
      <w:r>
        <w:rPr>
          <w:b/>
          <w:bCs/>
          <w:sz w:val="28"/>
          <w:szCs w:val="28"/>
          <w:vertAlign w:val="superscript"/>
        </w:rPr>
        <w:t>2</w:t>
      </w:r>
      <w:r w:rsidRPr="006A4494">
        <w:rPr>
          <w:b/>
          <w:bCs/>
          <w:sz w:val="28"/>
          <w:szCs w:val="28"/>
          <w:vertAlign w:val="superscript"/>
        </w:rPr>
        <w:t xml:space="preserve"> </w:t>
      </w:r>
      <w:r w:rsidRPr="00936E63">
        <w:rPr>
          <w:sz w:val="28"/>
          <w:szCs w:val="28"/>
        </w:rPr>
        <w:t>___</w:t>
      </w:r>
      <w:r w:rsidRPr="006A4494">
        <w:rPr>
          <w:sz w:val="28"/>
          <w:szCs w:val="28"/>
        </w:rPr>
        <w:t xml:space="preserve"> modern folk, though. </w:t>
      </w:r>
    </w:p>
    <w:p w14:paraId="1B1EAB3E" w14:textId="438453B9" w:rsidR="006A4494" w:rsidRP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6A4494">
        <w:rPr>
          <w:sz w:val="28"/>
          <w:szCs w:val="28"/>
        </w:rPr>
        <w:t xml:space="preserve"> Me neither. I’d much </w:t>
      </w:r>
      <w:r>
        <w:rPr>
          <w:b/>
          <w:bCs/>
          <w:sz w:val="28"/>
          <w:szCs w:val="28"/>
          <w:vertAlign w:val="superscript"/>
        </w:rPr>
        <w:t>3</w:t>
      </w:r>
      <w:r w:rsidRPr="006A4494">
        <w:rPr>
          <w:b/>
          <w:bCs/>
          <w:sz w:val="28"/>
          <w:szCs w:val="28"/>
          <w:vertAlign w:val="superscript"/>
        </w:rPr>
        <w:t xml:space="preserve"> </w:t>
      </w:r>
      <w:r w:rsidRPr="00936E63">
        <w:rPr>
          <w:sz w:val="28"/>
          <w:szCs w:val="28"/>
        </w:rPr>
        <w:t>___</w:t>
      </w:r>
      <w:r w:rsidRPr="006A4494">
        <w:rPr>
          <w:sz w:val="28"/>
          <w:szCs w:val="28"/>
        </w:rPr>
        <w:t xml:space="preserve"> listen to traditional folk. </w:t>
      </w:r>
    </w:p>
    <w:p w14:paraId="029C2878" w14:textId="551D5258" w:rsidR="006A4494" w:rsidRDefault="006A4494" w:rsidP="006A4494">
      <w:pPr>
        <w:pStyle w:val="TextList"/>
        <w:spacing w:line="480" w:lineRule="auto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A:</w:t>
      </w:r>
      <w:r w:rsidRPr="003B7C3A">
        <w:rPr>
          <w:b/>
          <w:bCs/>
          <w:sz w:val="28"/>
          <w:szCs w:val="28"/>
        </w:rPr>
        <w:tab/>
      </w:r>
      <w:r w:rsidRPr="006A4494">
        <w:rPr>
          <w:sz w:val="28"/>
          <w:szCs w:val="28"/>
        </w:rPr>
        <w:t>Shall we put on some folk music then?</w:t>
      </w:r>
    </w:p>
    <w:p w14:paraId="378876C5" w14:textId="77777777" w:rsidR="006A4494" w:rsidRDefault="006A4494" w:rsidP="006A4494">
      <w:pPr>
        <w:tabs>
          <w:tab w:val="left" w:pos="227"/>
          <w:tab w:val="left" w:pos="8436"/>
        </w:tabs>
        <w:spacing w:after="60" w:line="24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094146C6" w14:textId="0421F45A" w:rsidR="006A4494" w:rsidRDefault="006A4494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90860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6</w:t>
      </w:r>
    </w:p>
    <w:p w14:paraId="23EB9839" w14:textId="77777777" w:rsidR="002069DC" w:rsidRDefault="002069DC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8305AAE" w14:textId="5C25744D" w:rsidR="006A4494" w:rsidRDefault="006A4494" w:rsidP="006A4494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F307B7">
        <w:rPr>
          <w:sz w:val="28"/>
          <w:szCs w:val="28"/>
        </w:rPr>
        <w:tab/>
        <w:t>Circle the correct words.</w:t>
      </w:r>
    </w:p>
    <w:p w14:paraId="5AC7676E" w14:textId="2D67DDEF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6988C5" wp14:editId="05D55DB7">
                <wp:simplePos x="0" y="0"/>
                <wp:positionH relativeFrom="margin">
                  <wp:posOffset>3856355</wp:posOffset>
                </wp:positionH>
                <wp:positionV relativeFrom="paragraph">
                  <wp:posOffset>404495</wp:posOffset>
                </wp:positionV>
                <wp:extent cx="619125" cy="3238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73671" w14:textId="77777777" w:rsidR="006A4494" w:rsidRDefault="006A4494" w:rsidP="006A44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988C5" id="Oval 7" o:spid="_x0000_s1030" style="position:absolute;left:0;text-align:left;margin-left:303.65pt;margin-top:31.85pt;width:48.7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" filled="f" strokecolor="windowText" strokeweight="1pt">
                <v:stroke joinstyle="miter"/>
                <v:textbox>
                  <w:txbxContent>
                    <w:p w14:paraId="23373671" w14:textId="77777777" w:rsidR="006A4494" w:rsidRDefault="006A4494" w:rsidP="006A449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B7C3A">
        <w:rPr>
          <w:b/>
          <w:bCs/>
          <w:sz w:val="28"/>
          <w:szCs w:val="28"/>
        </w:rPr>
        <w:t>A:</w:t>
      </w:r>
      <w:r w:rsidRPr="00B64A96">
        <w:rPr>
          <w:sz w:val="28"/>
          <w:szCs w:val="28"/>
        </w:rPr>
        <w:tab/>
        <w:t xml:space="preserve">I can’t believe they’ve found that walker who got lost in the mountains. </w:t>
      </w:r>
    </w:p>
    <w:p w14:paraId="2ED7C8E5" w14:textId="1EA0C127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B64A96">
        <w:rPr>
          <w:sz w:val="28"/>
          <w:szCs w:val="28"/>
        </w:rPr>
        <w:tab/>
        <w:t xml:space="preserve">I know. They were lost for two weeks in really </w:t>
      </w:r>
      <w:r>
        <w:rPr>
          <w:b/>
          <w:bCs/>
          <w:sz w:val="28"/>
          <w:szCs w:val="28"/>
          <w:vertAlign w:val="superscript"/>
        </w:rPr>
        <w:t>0</w:t>
      </w:r>
      <w:r w:rsidRPr="00B64A96">
        <w:rPr>
          <w:b/>
          <w:bCs/>
          <w:sz w:val="28"/>
          <w:szCs w:val="28"/>
          <w:vertAlign w:val="superscript"/>
        </w:rPr>
        <w:t xml:space="preserve"> </w:t>
      </w:r>
      <w:r w:rsidRPr="00B64A96">
        <w:rPr>
          <w:b/>
          <w:bCs/>
          <w:sz w:val="28"/>
          <w:szCs w:val="28"/>
        </w:rPr>
        <w:t>harsh</w:t>
      </w:r>
      <w:r w:rsidRPr="00B64A96">
        <w:rPr>
          <w:sz w:val="28"/>
          <w:szCs w:val="28"/>
        </w:rPr>
        <w:t xml:space="preserve"> / </w:t>
      </w:r>
      <w:r w:rsidRPr="00B64A96">
        <w:rPr>
          <w:b/>
          <w:bCs/>
          <w:sz w:val="28"/>
          <w:szCs w:val="28"/>
        </w:rPr>
        <w:t>modest</w:t>
      </w:r>
      <w:r w:rsidRPr="00B64A96">
        <w:rPr>
          <w:sz w:val="28"/>
          <w:szCs w:val="28"/>
        </w:rPr>
        <w:t xml:space="preserve"> conditions. </w:t>
      </w:r>
    </w:p>
    <w:p w14:paraId="2742BC2E" w14:textId="7C463600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A:</w:t>
      </w:r>
      <w:r w:rsidRPr="003B7C3A">
        <w:rPr>
          <w:b/>
          <w:bCs/>
          <w:sz w:val="28"/>
          <w:szCs w:val="28"/>
        </w:rPr>
        <w:tab/>
      </w:r>
      <w:r w:rsidRPr="00B64A96">
        <w:rPr>
          <w:sz w:val="28"/>
          <w:szCs w:val="28"/>
        </w:rPr>
        <w:t xml:space="preserve">I </w:t>
      </w:r>
      <w:r>
        <w:rPr>
          <w:b/>
          <w:bCs/>
          <w:sz w:val="28"/>
          <w:szCs w:val="28"/>
          <w:vertAlign w:val="superscript"/>
        </w:rPr>
        <w:t>1</w:t>
      </w:r>
      <w:r w:rsidRPr="00B64A96">
        <w:rPr>
          <w:b/>
          <w:bCs/>
          <w:sz w:val="28"/>
          <w:szCs w:val="28"/>
          <w:vertAlign w:val="superscript"/>
        </w:rPr>
        <w:t xml:space="preserve"> </w:t>
      </w:r>
      <w:r w:rsidRPr="00B64A96">
        <w:rPr>
          <w:b/>
          <w:bCs/>
          <w:sz w:val="28"/>
          <w:szCs w:val="28"/>
        </w:rPr>
        <w:t>bet</w:t>
      </w:r>
      <w:r w:rsidRPr="00B64A96">
        <w:rPr>
          <w:sz w:val="28"/>
          <w:szCs w:val="28"/>
        </w:rPr>
        <w:t xml:space="preserve"> / </w:t>
      </w:r>
      <w:r w:rsidRPr="00B64A96">
        <w:rPr>
          <w:b/>
          <w:bCs/>
          <w:sz w:val="28"/>
          <w:szCs w:val="28"/>
        </w:rPr>
        <w:t>get</w:t>
      </w:r>
      <w:r w:rsidRPr="00B64A96">
        <w:rPr>
          <w:sz w:val="28"/>
          <w:szCs w:val="28"/>
        </w:rPr>
        <w:t xml:space="preserve"> the impression that they didn’t even have the right equipment. </w:t>
      </w:r>
    </w:p>
    <w:p w14:paraId="4639F306" w14:textId="037FBEDC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3B7C3A">
        <w:rPr>
          <w:b/>
          <w:bCs/>
          <w:sz w:val="28"/>
          <w:szCs w:val="28"/>
        </w:rPr>
        <w:tab/>
      </w:r>
      <w:r w:rsidRPr="00B64A96">
        <w:rPr>
          <w:sz w:val="28"/>
          <w:szCs w:val="28"/>
        </w:rPr>
        <w:t xml:space="preserve">I’m not 100 percent </w:t>
      </w:r>
      <w:r>
        <w:rPr>
          <w:b/>
          <w:bCs/>
          <w:sz w:val="28"/>
          <w:szCs w:val="28"/>
          <w:vertAlign w:val="superscript"/>
        </w:rPr>
        <w:t>2</w:t>
      </w:r>
      <w:r w:rsidRPr="00B64A96">
        <w:rPr>
          <w:b/>
          <w:bCs/>
          <w:sz w:val="28"/>
          <w:szCs w:val="28"/>
          <w:vertAlign w:val="superscript"/>
        </w:rPr>
        <w:t xml:space="preserve"> </w:t>
      </w:r>
      <w:r w:rsidRPr="00B64A96">
        <w:rPr>
          <w:b/>
          <w:bCs/>
          <w:sz w:val="28"/>
          <w:szCs w:val="28"/>
        </w:rPr>
        <w:t>fact</w:t>
      </w:r>
      <w:r w:rsidRPr="00B64A96">
        <w:rPr>
          <w:sz w:val="28"/>
          <w:szCs w:val="28"/>
        </w:rPr>
        <w:t xml:space="preserve"> / </w:t>
      </w:r>
      <w:r w:rsidRPr="00B64A96">
        <w:rPr>
          <w:b/>
          <w:bCs/>
          <w:sz w:val="28"/>
          <w:szCs w:val="28"/>
        </w:rPr>
        <w:t>sure</w:t>
      </w:r>
      <w:r w:rsidRPr="00B64A96">
        <w:rPr>
          <w:sz w:val="28"/>
          <w:szCs w:val="28"/>
        </w:rPr>
        <w:t xml:space="preserve">, but I’d say they didn’t know the area. </w:t>
      </w:r>
    </w:p>
    <w:p w14:paraId="382CFD81" w14:textId="568E460A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A:</w:t>
      </w:r>
      <w:r w:rsidRPr="00B64A96">
        <w:rPr>
          <w:sz w:val="28"/>
          <w:szCs w:val="28"/>
        </w:rPr>
        <w:t xml:space="preserve"> You’re probably right. They </w:t>
      </w:r>
      <w:r>
        <w:rPr>
          <w:b/>
          <w:bCs/>
          <w:sz w:val="28"/>
          <w:szCs w:val="28"/>
          <w:vertAlign w:val="superscript"/>
        </w:rPr>
        <w:t>3</w:t>
      </w:r>
      <w:r w:rsidRPr="00B64A96">
        <w:rPr>
          <w:b/>
          <w:bCs/>
          <w:sz w:val="28"/>
          <w:szCs w:val="28"/>
          <w:vertAlign w:val="superscript"/>
        </w:rPr>
        <w:t xml:space="preserve"> </w:t>
      </w:r>
      <w:r w:rsidRPr="00B64A96">
        <w:rPr>
          <w:b/>
          <w:bCs/>
          <w:sz w:val="28"/>
          <w:szCs w:val="28"/>
        </w:rPr>
        <w:t>certain</w:t>
      </w:r>
      <w:r w:rsidRPr="00B64A96">
        <w:rPr>
          <w:sz w:val="28"/>
          <w:szCs w:val="28"/>
        </w:rPr>
        <w:t xml:space="preserve"> / </w:t>
      </w:r>
      <w:r w:rsidRPr="00B64A96">
        <w:rPr>
          <w:b/>
          <w:bCs/>
          <w:sz w:val="28"/>
          <w:szCs w:val="28"/>
        </w:rPr>
        <w:t>clearly</w:t>
      </w:r>
      <w:r w:rsidRPr="00B64A96">
        <w:rPr>
          <w:sz w:val="28"/>
          <w:szCs w:val="28"/>
        </w:rPr>
        <w:t xml:space="preserve"> didn’t know how dangerous it can be.</w:t>
      </w:r>
    </w:p>
    <w:p w14:paraId="31060CEA" w14:textId="67EF6628" w:rsidR="00B64A96" w:rsidRPr="00B64A96" w:rsidRDefault="00B64A96" w:rsidP="00936E63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3B7C3A">
        <w:rPr>
          <w:b/>
          <w:bCs/>
          <w:sz w:val="28"/>
          <w:szCs w:val="28"/>
        </w:rPr>
        <w:t>B:</w:t>
      </w:r>
      <w:r w:rsidRPr="003B7C3A">
        <w:rPr>
          <w:b/>
          <w:bCs/>
          <w:sz w:val="28"/>
          <w:szCs w:val="28"/>
        </w:rPr>
        <w:tab/>
      </w:r>
      <w:r w:rsidRPr="00B64A96">
        <w:rPr>
          <w:sz w:val="28"/>
          <w:szCs w:val="28"/>
        </w:rPr>
        <w:t xml:space="preserve">Well, there’s no </w:t>
      </w:r>
      <w:r>
        <w:rPr>
          <w:b/>
          <w:bCs/>
          <w:sz w:val="28"/>
          <w:szCs w:val="28"/>
          <w:vertAlign w:val="superscript"/>
        </w:rPr>
        <w:t>4</w:t>
      </w:r>
      <w:r w:rsidRPr="00B64A96">
        <w:rPr>
          <w:b/>
          <w:bCs/>
          <w:sz w:val="28"/>
          <w:szCs w:val="28"/>
          <w:vertAlign w:val="superscript"/>
        </w:rPr>
        <w:t xml:space="preserve"> </w:t>
      </w:r>
      <w:r w:rsidRPr="00B64A96">
        <w:rPr>
          <w:b/>
          <w:bCs/>
          <w:sz w:val="28"/>
          <w:szCs w:val="28"/>
        </w:rPr>
        <w:t>doubt</w:t>
      </w:r>
      <w:r w:rsidRPr="00B64A96">
        <w:rPr>
          <w:sz w:val="28"/>
          <w:szCs w:val="28"/>
        </w:rPr>
        <w:t xml:space="preserve"> / </w:t>
      </w:r>
      <w:r w:rsidRPr="00B64A96">
        <w:rPr>
          <w:b/>
          <w:bCs/>
          <w:sz w:val="28"/>
          <w:szCs w:val="28"/>
        </w:rPr>
        <w:t>way</w:t>
      </w:r>
      <w:r w:rsidRPr="00B64A96">
        <w:rPr>
          <w:sz w:val="28"/>
          <w:szCs w:val="28"/>
        </w:rPr>
        <w:t xml:space="preserve"> that I could survive up a mountain with no equipment. I’d last about five minutes.</w:t>
      </w:r>
    </w:p>
    <w:p w14:paraId="70ADDFA4" w14:textId="77777777" w:rsidR="006A4494" w:rsidRPr="00F307B7" w:rsidRDefault="006A4494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F307B7">
        <w:rPr>
          <w:b/>
          <w:sz w:val="28"/>
          <w:szCs w:val="28"/>
        </w:rPr>
        <w:t>___ / 4</w:t>
      </w:r>
    </w:p>
    <w:p w14:paraId="6E5D6F18" w14:textId="77777777" w:rsidR="006A4494" w:rsidRDefault="006A4494" w:rsidP="006A4494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sz w:val="28"/>
          <w:szCs w:val="28"/>
        </w:rPr>
      </w:pPr>
    </w:p>
    <w:p w14:paraId="117BEB53" w14:textId="77777777" w:rsidR="006A4494" w:rsidRPr="005925CB" w:rsidRDefault="006A4494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925CB">
        <w:rPr>
          <w:b/>
          <w:sz w:val="28"/>
          <w:szCs w:val="28"/>
        </w:rPr>
        <w:t>TOTAL: ___ / 40</w:t>
      </w:r>
    </w:p>
    <w:p w14:paraId="59FF8F84" w14:textId="77777777" w:rsidR="006A4494" w:rsidRDefault="006A4494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925CB">
        <w:rPr>
          <w:b/>
          <w:sz w:val="28"/>
          <w:szCs w:val="28"/>
        </w:rPr>
        <w:t>x 1.25 = ___ / 50</w:t>
      </w:r>
    </w:p>
    <w:p w14:paraId="5B607D1C" w14:textId="77777777" w:rsidR="00936E63" w:rsidRDefault="00936E63">
      <w:pPr>
        <w:rPr>
          <w:rFonts w:ascii="Arial" w:hAnsi="Arial" w:cs="Arial"/>
          <w:b/>
          <w:sz w:val="36"/>
          <w:szCs w:val="36"/>
        </w:rPr>
      </w:pPr>
      <w:bookmarkStart w:id="2" w:name="_Hlk107766293"/>
      <w:r>
        <w:rPr>
          <w:rFonts w:ascii="Arial" w:hAnsi="Arial" w:cs="Arial"/>
          <w:b/>
          <w:sz w:val="36"/>
          <w:szCs w:val="36"/>
        </w:rPr>
        <w:br w:type="page"/>
      </w:r>
    </w:p>
    <w:p w14:paraId="22E63355" w14:textId="19F4B215" w:rsidR="003E3870" w:rsidRPr="002069DC" w:rsidRDefault="003E3870" w:rsidP="002069DC">
      <w:pPr>
        <w:pStyle w:val="HeadUnit"/>
        <w:spacing w:line="360" w:lineRule="auto"/>
        <w:rPr>
          <w:sz w:val="36"/>
          <w:szCs w:val="36"/>
        </w:rPr>
      </w:pPr>
      <w:r w:rsidRPr="00437EFC">
        <w:rPr>
          <w:sz w:val="36"/>
          <w:szCs w:val="36"/>
        </w:rPr>
        <w:lastRenderedPageBreak/>
        <w:t xml:space="preserve">Part B • Listening and Reading </w:t>
      </w:r>
    </w:p>
    <w:p w14:paraId="744C0909" w14:textId="0DCBDECA" w:rsidR="003E3870" w:rsidRDefault="003E3870" w:rsidP="002069D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437EFC">
        <w:rPr>
          <w:sz w:val="36"/>
          <w:szCs w:val="36"/>
        </w:rPr>
        <w:t>LISTENING</w:t>
      </w:r>
    </w:p>
    <w:p w14:paraId="612E9903" w14:textId="77777777" w:rsidR="002069DC" w:rsidRPr="002069DC" w:rsidRDefault="002069DC" w:rsidP="002069DC"/>
    <w:p w14:paraId="66B7212A" w14:textId="0C8E998C" w:rsidR="00C92ECB" w:rsidRPr="00437EFC" w:rsidRDefault="003E3870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37EFC">
        <w:rPr>
          <w:sz w:val="28"/>
          <w:szCs w:val="28"/>
        </w:rPr>
        <w:t>1</w:t>
      </w:r>
      <w:r w:rsidRPr="00437EFC">
        <w:rPr>
          <w:sz w:val="28"/>
          <w:szCs w:val="28"/>
        </w:rPr>
        <w:tab/>
        <w:t xml:space="preserve">[Audio PT1.01] Listen to </w:t>
      </w:r>
      <w:r w:rsidR="00437EFC" w:rsidRPr="00437EFC">
        <w:rPr>
          <w:sz w:val="28"/>
          <w:szCs w:val="28"/>
        </w:rPr>
        <w:t xml:space="preserve">a conversation between Molly and Charlie. </w:t>
      </w:r>
      <w:r w:rsidRPr="00437EFC">
        <w:rPr>
          <w:sz w:val="28"/>
          <w:szCs w:val="28"/>
        </w:rPr>
        <w:t xml:space="preserve"> </w:t>
      </w:r>
      <w:r w:rsidR="00C92ECB" w:rsidRPr="00437EFC">
        <w:rPr>
          <w:sz w:val="28"/>
          <w:szCs w:val="28"/>
        </w:rPr>
        <w:t xml:space="preserve">Match the </w:t>
      </w:r>
      <w:r w:rsidR="00437EFC" w:rsidRPr="00437EFC">
        <w:rPr>
          <w:sz w:val="28"/>
          <w:szCs w:val="28"/>
        </w:rPr>
        <w:t>statements</w:t>
      </w:r>
      <w:r w:rsidR="00C92ECB" w:rsidRPr="00437EFC">
        <w:rPr>
          <w:sz w:val="28"/>
          <w:szCs w:val="28"/>
        </w:rPr>
        <w:t xml:space="preserve"> (1</w:t>
      </w:r>
      <w:r w:rsidR="00242B5B" w:rsidRPr="00242B5B">
        <w:rPr>
          <w:sz w:val="28"/>
          <w:szCs w:val="28"/>
        </w:rPr>
        <w:t>–</w:t>
      </w:r>
      <w:r w:rsidR="00C92ECB" w:rsidRPr="00437EFC">
        <w:rPr>
          <w:sz w:val="28"/>
          <w:szCs w:val="28"/>
        </w:rPr>
        <w:t xml:space="preserve">4) with </w:t>
      </w:r>
      <w:r w:rsidR="00437EFC" w:rsidRPr="00437EFC">
        <w:rPr>
          <w:sz w:val="28"/>
          <w:szCs w:val="28"/>
        </w:rPr>
        <w:t>Molly (M) or Charlie (C</w:t>
      </w:r>
      <w:r w:rsidR="00C92ECB" w:rsidRPr="00437EFC">
        <w:rPr>
          <w:sz w:val="28"/>
          <w:szCs w:val="28"/>
        </w:rPr>
        <w:t xml:space="preserve">). </w:t>
      </w:r>
    </w:p>
    <w:p w14:paraId="1A804850" w14:textId="654743EF" w:rsidR="00C92ECB" w:rsidRPr="00437EFC" w:rsidRDefault="00437EFC" w:rsidP="00C92ECB">
      <w:pPr>
        <w:tabs>
          <w:tab w:val="left" w:pos="227"/>
        </w:tabs>
        <w:spacing w:before="120"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1760AFD" wp14:editId="70729C78">
                <wp:simplePos x="0" y="0"/>
                <wp:positionH relativeFrom="column">
                  <wp:posOffset>4513581</wp:posOffset>
                </wp:positionH>
                <wp:positionV relativeFrom="paragraph">
                  <wp:posOffset>210185</wp:posOffset>
                </wp:positionV>
                <wp:extent cx="228600" cy="2476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54AA2" id="Oval 14" o:spid="_x0000_s1026" style="position:absolute;margin-left:355.4pt;margin-top:16.55pt;width:18pt;height:19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" fillcolor="white [3212]" strokecolor="black [3213]" strokeweight="1pt">
                <v:stroke joinstyle="miter"/>
              </v:oval>
            </w:pict>
          </mc:Fallback>
        </mc:AlternateContent>
      </w:r>
    </w:p>
    <w:p w14:paraId="4662E8CC" w14:textId="58FAABD7" w:rsidR="00C92ECB" w:rsidRPr="00437EFC" w:rsidRDefault="00C92ECB" w:rsidP="00936E63">
      <w:pPr>
        <w:tabs>
          <w:tab w:val="left" w:pos="227"/>
        </w:tabs>
        <w:spacing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437EFC">
        <w:rPr>
          <w:rFonts w:ascii="Arial" w:hAnsi="Arial" w:cs="Arial"/>
          <w:b/>
          <w:sz w:val="28"/>
          <w:szCs w:val="28"/>
        </w:rPr>
        <w:t xml:space="preserve">0 </w:t>
      </w:r>
      <w:r w:rsidR="00437EFC" w:rsidRPr="00437EFC">
        <w:rPr>
          <w:rFonts w:ascii="Arial" w:hAnsi="Arial" w:cs="Arial"/>
          <w:sz w:val="28"/>
          <w:szCs w:val="28"/>
        </w:rPr>
        <w:t>I’ve been looking forward to coming here for some time.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 M / C</w:t>
      </w:r>
    </w:p>
    <w:p w14:paraId="5B89BBBD" w14:textId="5EFCCAE0" w:rsidR="00C92ECB" w:rsidRPr="00437EFC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37EFC">
        <w:rPr>
          <w:rFonts w:ascii="Arial" w:hAnsi="Arial" w:cs="Arial"/>
          <w:b/>
          <w:sz w:val="28"/>
          <w:szCs w:val="28"/>
        </w:rPr>
        <w:t>1</w:t>
      </w:r>
      <w:r w:rsidRPr="00437EFC">
        <w:rPr>
          <w:rFonts w:ascii="Arial" w:hAnsi="Arial" w:cs="Arial"/>
          <w:b/>
          <w:sz w:val="28"/>
          <w:szCs w:val="28"/>
        </w:rPr>
        <w:tab/>
      </w:r>
      <w:r w:rsidR="00437EFC" w:rsidRPr="00437EFC">
        <w:rPr>
          <w:rFonts w:ascii="Arial" w:hAnsi="Arial" w:cs="Arial"/>
          <w:sz w:val="28"/>
          <w:szCs w:val="28"/>
        </w:rPr>
        <w:t xml:space="preserve">I thought you might have some recommendations for things to do. </w:t>
      </w:r>
      <w:r w:rsidR="00437EFC" w:rsidRPr="00437EFC">
        <w:rPr>
          <w:rFonts w:ascii="Arial" w:hAnsi="Arial" w:cs="Arial"/>
          <w:sz w:val="28"/>
          <w:szCs w:val="28"/>
        </w:rPr>
        <w:tab/>
      </w:r>
      <w:r w:rsidR="00437EFC" w:rsidRPr="00437EFC">
        <w:rPr>
          <w:rFonts w:ascii="Arial" w:hAnsi="Arial" w:cs="Arial"/>
          <w:b/>
          <w:bCs/>
          <w:sz w:val="28"/>
          <w:szCs w:val="28"/>
        </w:rPr>
        <w:t>M</w:t>
      </w:r>
      <w:r w:rsidR="00437EFC" w:rsidRPr="00437EFC">
        <w:rPr>
          <w:rFonts w:ascii="Arial" w:hAnsi="Arial" w:cs="Arial"/>
          <w:sz w:val="28"/>
          <w:szCs w:val="28"/>
        </w:rPr>
        <w:t xml:space="preserve"> /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4DF43580" w14:textId="42B672AE" w:rsidR="00C92ECB" w:rsidRPr="00437EFC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37EFC">
        <w:rPr>
          <w:rFonts w:ascii="Arial" w:hAnsi="Arial" w:cs="Arial"/>
          <w:b/>
          <w:bCs/>
          <w:sz w:val="28"/>
          <w:szCs w:val="28"/>
        </w:rPr>
        <w:t xml:space="preserve">2 </w:t>
      </w:r>
      <w:r w:rsidR="00437EFC" w:rsidRPr="00437EFC">
        <w:rPr>
          <w:rFonts w:ascii="Arial" w:hAnsi="Arial" w:cs="Arial"/>
          <w:sz w:val="28"/>
          <w:szCs w:val="28"/>
        </w:rPr>
        <w:t xml:space="preserve">I’m quite keen on eating seafood. 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M </w:t>
      </w:r>
      <w:r w:rsidR="00437EFC" w:rsidRPr="00437EFC">
        <w:rPr>
          <w:rFonts w:ascii="Arial" w:hAnsi="Arial" w:cs="Arial"/>
          <w:sz w:val="28"/>
          <w:szCs w:val="28"/>
        </w:rPr>
        <w:t>/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4DEAEA5E" w14:textId="4A073EB1" w:rsidR="00437EFC" w:rsidRPr="00437EFC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37EFC">
        <w:rPr>
          <w:rFonts w:ascii="Arial" w:hAnsi="Arial" w:cs="Arial"/>
          <w:b/>
          <w:bCs/>
          <w:sz w:val="28"/>
          <w:szCs w:val="28"/>
        </w:rPr>
        <w:t>3</w:t>
      </w:r>
      <w:r w:rsidRPr="00437EFC">
        <w:rPr>
          <w:rFonts w:ascii="Arial" w:hAnsi="Arial" w:cs="Arial"/>
          <w:b/>
          <w:bCs/>
          <w:sz w:val="28"/>
          <w:szCs w:val="28"/>
        </w:rPr>
        <w:tab/>
      </w:r>
      <w:r w:rsidR="00437EFC" w:rsidRPr="00437EFC">
        <w:rPr>
          <w:rFonts w:ascii="Arial" w:hAnsi="Arial" w:cs="Arial"/>
          <w:sz w:val="28"/>
          <w:szCs w:val="28"/>
        </w:rPr>
        <w:t xml:space="preserve">The independent shops interest me more than the designer ones. 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>M</w:t>
      </w:r>
      <w:r w:rsidR="00437EFC" w:rsidRPr="00437EFC">
        <w:rPr>
          <w:rFonts w:ascii="Arial" w:hAnsi="Arial" w:cs="Arial"/>
          <w:sz w:val="28"/>
          <w:szCs w:val="28"/>
        </w:rPr>
        <w:t xml:space="preserve"> /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40BD2C6F" w14:textId="0ADF2736" w:rsidR="00C92ECB" w:rsidRPr="00437EFC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437EFC">
        <w:rPr>
          <w:rFonts w:ascii="Arial" w:hAnsi="Arial" w:cs="Arial"/>
          <w:b/>
          <w:bCs/>
          <w:sz w:val="28"/>
          <w:szCs w:val="28"/>
        </w:rPr>
        <w:t xml:space="preserve">4 </w:t>
      </w:r>
      <w:r w:rsidR="00437EFC" w:rsidRPr="00437EFC">
        <w:rPr>
          <w:rFonts w:ascii="Arial" w:hAnsi="Arial" w:cs="Arial"/>
          <w:sz w:val="28"/>
          <w:szCs w:val="28"/>
        </w:rPr>
        <w:t xml:space="preserve">I probably won’t need to rest after lunch. 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>M</w:t>
      </w:r>
      <w:r w:rsidR="00437EFC" w:rsidRPr="00437EFC">
        <w:rPr>
          <w:rFonts w:ascii="Arial" w:hAnsi="Arial" w:cs="Arial"/>
          <w:sz w:val="28"/>
          <w:szCs w:val="28"/>
        </w:rPr>
        <w:t xml:space="preserve"> /</w:t>
      </w:r>
      <w:r w:rsidR="00437EFC" w:rsidRPr="00437EFC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345E7B76" w14:textId="77777777" w:rsidR="00C92ECB" w:rsidRPr="00437EFC" w:rsidRDefault="00C92ECB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437EFC">
        <w:rPr>
          <w:b/>
          <w:sz w:val="28"/>
          <w:szCs w:val="28"/>
        </w:rPr>
        <w:t>___ / 4</w:t>
      </w:r>
    </w:p>
    <w:p w14:paraId="69EBE673" w14:textId="77777777" w:rsidR="00936E63" w:rsidRDefault="00936E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F26F7BE" w14:textId="44B821EA" w:rsidR="00437EFC" w:rsidRPr="000032BA" w:rsidRDefault="0082673E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37EFC">
        <w:rPr>
          <w:sz w:val="28"/>
          <w:szCs w:val="28"/>
        </w:rPr>
        <w:lastRenderedPageBreak/>
        <w:t>2</w:t>
      </w:r>
      <w:r w:rsidR="009A6492" w:rsidRPr="00437EFC">
        <w:rPr>
          <w:sz w:val="28"/>
          <w:szCs w:val="28"/>
        </w:rPr>
        <w:tab/>
        <w:t xml:space="preserve">[Audio PT1.01] Listen again. </w:t>
      </w:r>
      <w:r w:rsidR="00437EFC" w:rsidRPr="00437EFC">
        <w:rPr>
          <w:sz w:val="28"/>
          <w:szCs w:val="28"/>
        </w:rPr>
        <w:t xml:space="preserve">Are </w:t>
      </w:r>
      <w:r w:rsidR="00437EFC" w:rsidRPr="00910006">
        <w:rPr>
          <w:sz w:val="28"/>
          <w:szCs w:val="28"/>
        </w:rPr>
        <w:t xml:space="preserve">the </w:t>
      </w:r>
      <w:r w:rsidR="00437EFC" w:rsidRPr="000032BA">
        <w:rPr>
          <w:sz w:val="28"/>
          <w:szCs w:val="28"/>
        </w:rPr>
        <w:t>statements True (T) or False (F)?</w:t>
      </w:r>
    </w:p>
    <w:p w14:paraId="04FB1223" w14:textId="1A0EBC22" w:rsidR="00437EFC" w:rsidRPr="000032BA" w:rsidRDefault="00437EFC" w:rsidP="000166E9">
      <w:pPr>
        <w:pStyle w:val="TextList"/>
        <w:spacing w:before="120" w:after="360" w:line="360" w:lineRule="auto"/>
        <w:rPr>
          <w:sz w:val="28"/>
          <w:szCs w:val="28"/>
        </w:rPr>
      </w:pPr>
      <w:r w:rsidRPr="000032BA">
        <w:rPr>
          <w:b/>
          <w:sz w:val="28"/>
          <w:szCs w:val="28"/>
        </w:rPr>
        <w:t>0</w:t>
      </w:r>
      <w:r w:rsidRPr="000032BA">
        <w:rPr>
          <w:sz w:val="28"/>
          <w:szCs w:val="28"/>
        </w:rPr>
        <w:tab/>
        <w:t>The</w:t>
      </w:r>
      <w:r w:rsidRPr="000032BA">
        <w:rPr>
          <w:b/>
          <w:bCs/>
          <w:sz w:val="28"/>
          <w:szCs w:val="28"/>
        </w:rPr>
        <w:t xml:space="preserve"> first day </w:t>
      </w:r>
      <w:r w:rsidRPr="000032BA">
        <w:rPr>
          <w:sz w:val="28"/>
          <w:szCs w:val="28"/>
        </w:rPr>
        <w:t>of the</w:t>
      </w:r>
      <w:r w:rsidRPr="000032BA">
        <w:rPr>
          <w:b/>
          <w:bCs/>
          <w:sz w:val="28"/>
          <w:szCs w:val="28"/>
        </w:rPr>
        <w:t xml:space="preserve"> conference </w:t>
      </w:r>
      <w:r w:rsidRPr="000032BA">
        <w:rPr>
          <w:sz w:val="28"/>
          <w:szCs w:val="28"/>
        </w:rPr>
        <w:t>is on</w:t>
      </w:r>
      <w:r w:rsidRPr="000032BA">
        <w:rPr>
          <w:b/>
          <w:bCs/>
          <w:sz w:val="28"/>
          <w:szCs w:val="28"/>
        </w:rPr>
        <w:t xml:space="preserve"> Saturday.</w:t>
      </w:r>
      <w:r w:rsidRPr="000032BA">
        <w:t xml:space="preserve"> </w:t>
      </w:r>
      <w:r w:rsidRPr="00261A81">
        <w:rPr>
          <w:b/>
          <w:bCs/>
          <w:sz w:val="28"/>
          <w:szCs w:val="28"/>
          <w:u w:val="single"/>
        </w:rPr>
        <w:t>_T_</w:t>
      </w:r>
      <w:r w:rsidRPr="000032BA">
        <w:rPr>
          <w:sz w:val="28"/>
          <w:szCs w:val="28"/>
        </w:rPr>
        <w:t xml:space="preserve"> </w:t>
      </w:r>
    </w:p>
    <w:p w14:paraId="2EF38196" w14:textId="2DB635FB" w:rsidR="00437EFC" w:rsidRPr="000032BA" w:rsidRDefault="00437EFC" w:rsidP="00936E63">
      <w:pPr>
        <w:pStyle w:val="TextList"/>
        <w:spacing w:after="240" w:line="360" w:lineRule="auto"/>
        <w:rPr>
          <w:bCs/>
          <w:sz w:val="28"/>
          <w:szCs w:val="28"/>
        </w:rPr>
      </w:pPr>
      <w:r w:rsidRPr="000032BA">
        <w:rPr>
          <w:b/>
          <w:sz w:val="28"/>
          <w:szCs w:val="28"/>
        </w:rPr>
        <w:t>1</w:t>
      </w:r>
      <w:r w:rsidRPr="000032BA">
        <w:rPr>
          <w:b/>
          <w:sz w:val="28"/>
          <w:szCs w:val="28"/>
        </w:rPr>
        <w:tab/>
      </w:r>
      <w:r w:rsidRPr="000032BA">
        <w:rPr>
          <w:b/>
          <w:bCs/>
          <w:sz w:val="28"/>
          <w:szCs w:val="28"/>
        </w:rPr>
        <w:t>Molly</w:t>
      </w:r>
      <w:r w:rsidRPr="000032BA">
        <w:rPr>
          <w:sz w:val="28"/>
          <w:szCs w:val="28"/>
        </w:rPr>
        <w:t xml:space="preserve"> is </w:t>
      </w:r>
      <w:r w:rsidRPr="000032BA">
        <w:rPr>
          <w:b/>
          <w:bCs/>
          <w:sz w:val="28"/>
          <w:szCs w:val="28"/>
        </w:rPr>
        <w:t>unable</w:t>
      </w:r>
      <w:r w:rsidRPr="000032BA">
        <w:rPr>
          <w:sz w:val="28"/>
          <w:szCs w:val="28"/>
        </w:rPr>
        <w:t xml:space="preserve"> to </w:t>
      </w:r>
      <w:r w:rsidRPr="000032BA">
        <w:rPr>
          <w:b/>
          <w:bCs/>
          <w:sz w:val="28"/>
          <w:szCs w:val="28"/>
        </w:rPr>
        <w:t xml:space="preserve">remember </w:t>
      </w:r>
      <w:r w:rsidRPr="000032BA">
        <w:rPr>
          <w:sz w:val="28"/>
          <w:szCs w:val="28"/>
        </w:rPr>
        <w:t xml:space="preserve">the name of an </w:t>
      </w:r>
      <w:r w:rsidRPr="000032BA">
        <w:rPr>
          <w:b/>
          <w:bCs/>
          <w:sz w:val="28"/>
          <w:szCs w:val="28"/>
        </w:rPr>
        <w:t xml:space="preserve">area in </w:t>
      </w:r>
      <w:r w:rsidRPr="000032BA">
        <w:rPr>
          <w:sz w:val="28"/>
          <w:szCs w:val="28"/>
        </w:rPr>
        <w:t>the</w:t>
      </w:r>
      <w:r w:rsidRPr="000032BA">
        <w:rPr>
          <w:b/>
          <w:bCs/>
          <w:sz w:val="28"/>
          <w:szCs w:val="28"/>
        </w:rPr>
        <w:t xml:space="preserve"> city</w:t>
      </w:r>
      <w:r w:rsidRPr="000032BA">
        <w:rPr>
          <w:sz w:val="28"/>
          <w:szCs w:val="28"/>
        </w:rPr>
        <w:t xml:space="preserve"> which she thinks</w:t>
      </w:r>
      <w:r w:rsidRPr="000032BA">
        <w:rPr>
          <w:b/>
          <w:bCs/>
          <w:sz w:val="28"/>
          <w:szCs w:val="28"/>
        </w:rPr>
        <w:t xml:space="preserve"> Charlie will enjoy</w:t>
      </w:r>
      <w:r w:rsidRPr="000032BA">
        <w:rPr>
          <w:sz w:val="28"/>
          <w:szCs w:val="28"/>
        </w:rPr>
        <w:t>.</w:t>
      </w:r>
      <w:r w:rsidRPr="000032BA">
        <w:t xml:space="preserve"> </w:t>
      </w:r>
      <w:r w:rsidRPr="000032BA">
        <w:rPr>
          <w:sz w:val="28"/>
          <w:szCs w:val="28"/>
        </w:rPr>
        <w:t>___</w:t>
      </w:r>
    </w:p>
    <w:p w14:paraId="4EBF2C29" w14:textId="336EEF28" w:rsidR="00437EFC" w:rsidRPr="000032BA" w:rsidRDefault="00437EFC" w:rsidP="00936E63">
      <w:pPr>
        <w:pStyle w:val="TextList"/>
        <w:spacing w:after="240" w:line="360" w:lineRule="auto"/>
        <w:rPr>
          <w:bCs/>
          <w:sz w:val="28"/>
          <w:szCs w:val="28"/>
        </w:rPr>
      </w:pPr>
      <w:r w:rsidRPr="000032BA">
        <w:rPr>
          <w:b/>
          <w:sz w:val="28"/>
          <w:szCs w:val="28"/>
        </w:rPr>
        <w:t>2</w:t>
      </w:r>
      <w:r w:rsidRPr="000032BA">
        <w:rPr>
          <w:b/>
          <w:sz w:val="28"/>
          <w:szCs w:val="28"/>
        </w:rPr>
        <w:tab/>
      </w:r>
      <w:r w:rsidRPr="000032BA">
        <w:rPr>
          <w:b/>
          <w:bCs/>
          <w:sz w:val="28"/>
          <w:szCs w:val="28"/>
        </w:rPr>
        <w:t>Molly thinks</w:t>
      </w:r>
      <w:r w:rsidRPr="000032BA">
        <w:rPr>
          <w:sz w:val="28"/>
          <w:szCs w:val="28"/>
        </w:rPr>
        <w:t xml:space="preserve"> the </w:t>
      </w:r>
      <w:r w:rsidRPr="000032BA">
        <w:rPr>
          <w:b/>
          <w:bCs/>
          <w:sz w:val="28"/>
          <w:szCs w:val="28"/>
        </w:rPr>
        <w:t>restaurant near</w:t>
      </w:r>
      <w:r w:rsidRPr="000032BA">
        <w:rPr>
          <w:sz w:val="28"/>
          <w:szCs w:val="28"/>
        </w:rPr>
        <w:t xml:space="preserve"> the </w:t>
      </w:r>
      <w:r w:rsidRPr="000032BA">
        <w:rPr>
          <w:b/>
          <w:bCs/>
          <w:sz w:val="28"/>
          <w:szCs w:val="28"/>
        </w:rPr>
        <w:t>beach</w:t>
      </w:r>
      <w:r w:rsidRPr="000032BA">
        <w:rPr>
          <w:sz w:val="28"/>
          <w:szCs w:val="28"/>
        </w:rPr>
        <w:t xml:space="preserve"> </w:t>
      </w:r>
      <w:r w:rsidRPr="000032BA">
        <w:rPr>
          <w:b/>
          <w:bCs/>
          <w:sz w:val="28"/>
          <w:szCs w:val="28"/>
        </w:rPr>
        <w:t xml:space="preserve">only </w:t>
      </w:r>
      <w:r w:rsidRPr="000032BA">
        <w:rPr>
          <w:sz w:val="28"/>
          <w:szCs w:val="28"/>
        </w:rPr>
        <w:t xml:space="preserve">serves </w:t>
      </w:r>
      <w:r w:rsidRPr="000032BA">
        <w:rPr>
          <w:b/>
          <w:bCs/>
          <w:sz w:val="28"/>
          <w:szCs w:val="28"/>
        </w:rPr>
        <w:t>seafood</w:t>
      </w:r>
      <w:r w:rsidRPr="000032BA">
        <w:t xml:space="preserve">. </w:t>
      </w:r>
      <w:r w:rsidRPr="000032BA">
        <w:rPr>
          <w:sz w:val="28"/>
          <w:szCs w:val="28"/>
        </w:rPr>
        <w:t>___</w:t>
      </w:r>
    </w:p>
    <w:p w14:paraId="170E047A" w14:textId="53642361" w:rsidR="00437EFC" w:rsidRPr="000032BA" w:rsidRDefault="00437EFC" w:rsidP="00936E63">
      <w:pPr>
        <w:pStyle w:val="TextList"/>
        <w:spacing w:before="360" w:after="240" w:line="360" w:lineRule="auto"/>
        <w:rPr>
          <w:bCs/>
          <w:sz w:val="28"/>
          <w:szCs w:val="28"/>
        </w:rPr>
      </w:pPr>
      <w:r w:rsidRPr="000032BA">
        <w:rPr>
          <w:b/>
          <w:sz w:val="28"/>
          <w:szCs w:val="28"/>
        </w:rPr>
        <w:t>3</w:t>
      </w:r>
      <w:r w:rsidRPr="000032BA">
        <w:rPr>
          <w:b/>
          <w:sz w:val="28"/>
          <w:szCs w:val="28"/>
        </w:rPr>
        <w:tab/>
      </w:r>
      <w:r w:rsidRPr="000032BA">
        <w:rPr>
          <w:b/>
          <w:bCs/>
          <w:sz w:val="28"/>
          <w:szCs w:val="28"/>
        </w:rPr>
        <w:t>Charlie</w:t>
      </w:r>
      <w:r w:rsidRPr="000032BA">
        <w:rPr>
          <w:sz w:val="28"/>
          <w:szCs w:val="28"/>
        </w:rPr>
        <w:t xml:space="preserve"> is </w:t>
      </w:r>
      <w:r w:rsidRPr="000032BA">
        <w:rPr>
          <w:b/>
          <w:bCs/>
          <w:sz w:val="28"/>
          <w:szCs w:val="28"/>
        </w:rPr>
        <w:t>concerned</w:t>
      </w:r>
      <w:r w:rsidRPr="000032BA">
        <w:rPr>
          <w:sz w:val="28"/>
          <w:szCs w:val="28"/>
        </w:rPr>
        <w:t xml:space="preserve"> about having to </w:t>
      </w:r>
      <w:r w:rsidRPr="000032BA">
        <w:rPr>
          <w:b/>
          <w:bCs/>
          <w:sz w:val="28"/>
          <w:szCs w:val="28"/>
        </w:rPr>
        <w:t>get up early</w:t>
      </w:r>
      <w:r w:rsidRPr="000032BA">
        <w:rPr>
          <w:sz w:val="28"/>
          <w:szCs w:val="28"/>
        </w:rPr>
        <w:t xml:space="preserve"> on </w:t>
      </w:r>
      <w:r w:rsidRPr="000032BA">
        <w:rPr>
          <w:b/>
          <w:bCs/>
          <w:sz w:val="28"/>
          <w:szCs w:val="28"/>
        </w:rPr>
        <w:t>Saturday</w:t>
      </w:r>
      <w:r w:rsidRPr="000032BA">
        <w:rPr>
          <w:sz w:val="28"/>
          <w:szCs w:val="28"/>
        </w:rPr>
        <w:t>.</w:t>
      </w:r>
      <w:r w:rsidRPr="000032BA">
        <w:t xml:space="preserve"> </w:t>
      </w:r>
      <w:r w:rsidRPr="000032BA">
        <w:rPr>
          <w:sz w:val="28"/>
          <w:szCs w:val="28"/>
        </w:rPr>
        <w:t>___</w:t>
      </w:r>
    </w:p>
    <w:p w14:paraId="0FCE7F29" w14:textId="2738107F" w:rsidR="00437EFC" w:rsidRDefault="00437EFC" w:rsidP="00936E63">
      <w:pPr>
        <w:pStyle w:val="TextList"/>
        <w:spacing w:before="360" w:after="240" w:line="360" w:lineRule="auto"/>
        <w:rPr>
          <w:sz w:val="28"/>
          <w:szCs w:val="28"/>
        </w:rPr>
      </w:pPr>
      <w:r w:rsidRPr="000032BA">
        <w:rPr>
          <w:b/>
          <w:sz w:val="28"/>
          <w:szCs w:val="28"/>
        </w:rPr>
        <w:t>4</w:t>
      </w:r>
      <w:r w:rsidRPr="000032BA">
        <w:rPr>
          <w:b/>
          <w:sz w:val="28"/>
          <w:szCs w:val="28"/>
        </w:rPr>
        <w:tab/>
      </w:r>
      <w:r w:rsidRPr="000032BA">
        <w:rPr>
          <w:b/>
          <w:bCs/>
          <w:sz w:val="28"/>
          <w:szCs w:val="28"/>
        </w:rPr>
        <w:t>Molly suggests</w:t>
      </w:r>
      <w:r w:rsidRPr="000032BA">
        <w:rPr>
          <w:sz w:val="28"/>
          <w:szCs w:val="28"/>
        </w:rPr>
        <w:t xml:space="preserve"> going to an </w:t>
      </w:r>
      <w:r w:rsidRPr="000032BA">
        <w:rPr>
          <w:b/>
          <w:bCs/>
          <w:sz w:val="28"/>
          <w:szCs w:val="28"/>
        </w:rPr>
        <w:t>outdoor nightclub</w:t>
      </w:r>
      <w:r w:rsidRPr="000032BA">
        <w:rPr>
          <w:sz w:val="28"/>
          <w:szCs w:val="28"/>
        </w:rPr>
        <w:t xml:space="preserve"> on </w:t>
      </w:r>
      <w:r w:rsidRPr="000032BA">
        <w:rPr>
          <w:b/>
          <w:bCs/>
          <w:sz w:val="28"/>
          <w:szCs w:val="28"/>
        </w:rPr>
        <w:t>Friday evening</w:t>
      </w:r>
      <w:r w:rsidRPr="000032BA">
        <w:rPr>
          <w:sz w:val="28"/>
          <w:szCs w:val="28"/>
        </w:rPr>
        <w:t>.</w:t>
      </w:r>
      <w:r w:rsidRPr="000032BA">
        <w:t xml:space="preserve"> </w:t>
      </w:r>
      <w:r w:rsidRPr="000032BA">
        <w:rPr>
          <w:sz w:val="28"/>
          <w:szCs w:val="28"/>
        </w:rPr>
        <w:t>___</w:t>
      </w:r>
    </w:p>
    <w:p w14:paraId="7FF0FC44" w14:textId="0F889161" w:rsidR="00437EFC" w:rsidRPr="000032BA" w:rsidRDefault="00437EFC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032BA">
        <w:rPr>
          <w:b/>
          <w:sz w:val="28"/>
          <w:szCs w:val="28"/>
        </w:rPr>
        <w:t>___ / 4</w:t>
      </w:r>
    </w:p>
    <w:p w14:paraId="5A2D6F5C" w14:textId="1C15F849" w:rsidR="00702693" w:rsidRDefault="00702693">
      <w:pPr>
        <w:rPr>
          <w:color w:val="FF0000"/>
        </w:rPr>
      </w:pPr>
      <w:r>
        <w:rPr>
          <w:color w:val="FF0000"/>
        </w:rPr>
        <w:br w:type="page"/>
      </w:r>
    </w:p>
    <w:p w14:paraId="5CCF7CFB" w14:textId="5B9C1867" w:rsidR="00702693" w:rsidRPr="00702693" w:rsidRDefault="003E3870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3" w:name="_Hlk106353866"/>
      <w:r w:rsidRPr="00702693">
        <w:rPr>
          <w:sz w:val="28"/>
          <w:szCs w:val="28"/>
        </w:rPr>
        <w:lastRenderedPageBreak/>
        <w:t>3</w:t>
      </w:r>
      <w:r w:rsidRPr="00702693">
        <w:rPr>
          <w:sz w:val="28"/>
          <w:szCs w:val="28"/>
        </w:rPr>
        <w:tab/>
        <w:t xml:space="preserve">[Audio PT1.02] Listen to </w:t>
      </w:r>
      <w:r w:rsidR="00F74AE7" w:rsidRPr="00702693">
        <w:rPr>
          <w:sz w:val="28"/>
          <w:szCs w:val="28"/>
        </w:rPr>
        <w:t>a</w:t>
      </w:r>
      <w:r w:rsidR="00702693" w:rsidRPr="00702693">
        <w:rPr>
          <w:sz w:val="28"/>
          <w:szCs w:val="28"/>
        </w:rPr>
        <w:t xml:space="preserve"> podcast about living on Mars. Complete the sentences with a WORD, NUMBER or SHORT PHRASE.</w:t>
      </w:r>
    </w:p>
    <w:p w14:paraId="7EC6DCEC" w14:textId="4CBF1830" w:rsidR="00702693" w:rsidRPr="00702693" w:rsidRDefault="00702693" w:rsidP="000166E9">
      <w:pPr>
        <w:tabs>
          <w:tab w:val="left" w:pos="227"/>
        </w:tabs>
        <w:spacing w:before="120" w:after="360" w:line="360" w:lineRule="auto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Pr="00702693">
        <w:rPr>
          <w:rFonts w:ascii="Arial" w:hAnsi="Arial" w:cs="Arial"/>
          <w:sz w:val="28"/>
          <w:szCs w:val="28"/>
        </w:rPr>
        <w:t>Mars is also known as the</w:t>
      </w:r>
      <w:r w:rsidRPr="00702693">
        <w:t xml:space="preserve"> </w:t>
      </w:r>
      <w:r w:rsidRPr="00261A81">
        <w:rPr>
          <w:rFonts w:ascii="Arial" w:eastAsiaTheme="minorEastAsia" w:hAnsi="Arial" w:cs="Arial"/>
          <w:b/>
          <w:bCs/>
          <w:sz w:val="28"/>
          <w:szCs w:val="28"/>
          <w:u w:val="single"/>
        </w:rPr>
        <w:t>___Red Planet</w:t>
      </w:r>
      <w:r w:rsidR="000166E9" w:rsidRPr="00261A81">
        <w:rPr>
          <w:rFonts w:ascii="Arial" w:eastAsiaTheme="minorEastAsia" w:hAnsi="Arial" w:cs="Arial"/>
          <w:b/>
          <w:bCs/>
          <w:sz w:val="28"/>
          <w:szCs w:val="28"/>
          <w:u w:val="single"/>
        </w:rPr>
        <w:t>_</w:t>
      </w:r>
      <w:r w:rsidRPr="00261A81">
        <w:rPr>
          <w:rFonts w:ascii="Arial" w:eastAsiaTheme="minorEastAsia" w:hAnsi="Arial" w:cs="Arial"/>
          <w:b/>
          <w:bCs/>
          <w:sz w:val="28"/>
          <w:szCs w:val="28"/>
          <w:u w:val="single"/>
        </w:rPr>
        <w:t>__</w:t>
      </w:r>
      <w:r w:rsidRPr="00261A81">
        <w:rPr>
          <w:rFonts w:ascii="Arial" w:eastAsiaTheme="minorEastAsia" w:hAnsi="Arial" w:cs="Arial"/>
          <w:sz w:val="28"/>
          <w:szCs w:val="28"/>
        </w:rPr>
        <w:t>.</w:t>
      </w:r>
      <w:r w:rsidRPr="000166E9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28DFE559" w14:textId="3C6A0AEB" w:rsidR="00702693" w:rsidRPr="00702693" w:rsidRDefault="00702693" w:rsidP="00936E6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Pr="00702693">
        <w:rPr>
          <w:rFonts w:ascii="Arial" w:hAnsi="Arial" w:cs="Arial"/>
          <w:sz w:val="28"/>
          <w:szCs w:val="28"/>
        </w:rPr>
        <w:t>Michael thinks that some businesspeople enjoy the ______________</w:t>
      </w:r>
      <w:r w:rsidRPr="00702693">
        <w:rPr>
          <w:rFonts w:ascii="Arial" w:eastAsiaTheme="minorEastAsia" w:hAnsi="Arial" w:cs="Arial"/>
          <w:sz w:val="28"/>
          <w:szCs w:val="28"/>
        </w:rPr>
        <w:t xml:space="preserve">_ </w:t>
      </w:r>
      <w:r w:rsidRPr="00702693">
        <w:rPr>
          <w:rFonts w:ascii="Arial" w:hAnsi="Arial" w:cs="Arial"/>
          <w:sz w:val="28"/>
          <w:szCs w:val="28"/>
        </w:rPr>
        <w:t>of sending people to Mars.</w:t>
      </w:r>
    </w:p>
    <w:p w14:paraId="10B5FEA8" w14:textId="0FAEB532" w:rsidR="00702693" w:rsidRPr="00936E63" w:rsidRDefault="00702693" w:rsidP="00936E6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7026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02693">
        <w:rPr>
          <w:rFonts w:ascii="Arial" w:hAnsi="Arial" w:cs="Arial"/>
          <w:sz w:val="28"/>
          <w:szCs w:val="28"/>
        </w:rPr>
        <w:t>It’s possible that valuable ______________</w:t>
      </w:r>
      <w:r w:rsidRPr="00702693">
        <w:rPr>
          <w:rFonts w:ascii="Arial" w:eastAsiaTheme="minorEastAsia" w:hAnsi="Arial" w:cs="Arial"/>
          <w:sz w:val="28"/>
          <w:szCs w:val="28"/>
        </w:rPr>
        <w:t xml:space="preserve">_ </w:t>
      </w:r>
      <w:r w:rsidRPr="00702693">
        <w:rPr>
          <w:rFonts w:ascii="Arial" w:hAnsi="Arial" w:cs="Arial"/>
          <w:sz w:val="28"/>
          <w:szCs w:val="28"/>
        </w:rPr>
        <w:t>could be removed from Mars and brought to Earth.</w:t>
      </w:r>
    </w:p>
    <w:p w14:paraId="176FD9AA" w14:textId="4B4E2358" w:rsidR="00702693" w:rsidRPr="00936E63" w:rsidRDefault="00702693" w:rsidP="00936E6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Pr="00702693">
        <w:rPr>
          <w:rFonts w:ascii="Arial" w:hAnsi="Arial" w:cs="Arial"/>
          <w:sz w:val="28"/>
          <w:szCs w:val="28"/>
        </w:rPr>
        <w:t>Any journey to Mars would probably be a(n) ______________</w:t>
      </w:r>
      <w:r w:rsidRPr="00702693">
        <w:rPr>
          <w:rFonts w:ascii="Arial" w:eastAsiaTheme="minorEastAsia" w:hAnsi="Arial" w:cs="Arial"/>
          <w:sz w:val="28"/>
          <w:szCs w:val="28"/>
        </w:rPr>
        <w:t xml:space="preserve">_ </w:t>
      </w:r>
      <w:r w:rsidRPr="00702693">
        <w:rPr>
          <w:rFonts w:ascii="Arial" w:hAnsi="Arial" w:cs="Arial"/>
          <w:sz w:val="28"/>
          <w:szCs w:val="28"/>
        </w:rPr>
        <w:t>due to the length and high costs.</w:t>
      </w:r>
    </w:p>
    <w:p w14:paraId="38FE10D8" w14:textId="4AD5ABAC" w:rsidR="00702693" w:rsidRPr="00702693" w:rsidRDefault="00702693" w:rsidP="00936E63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026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4 </w:t>
      </w:r>
      <w:r w:rsidRPr="00702693">
        <w:rPr>
          <w:rFonts w:ascii="Arial" w:hAnsi="Arial" w:cs="Arial"/>
          <w:sz w:val="28"/>
          <w:szCs w:val="28"/>
        </w:rPr>
        <w:t>The earliest prediction for getting to Mars is by _____________</w:t>
      </w:r>
      <w:r w:rsidRPr="00702693">
        <w:rPr>
          <w:rFonts w:ascii="Arial" w:eastAsiaTheme="minorEastAsia" w:hAnsi="Arial" w:cs="Arial"/>
          <w:sz w:val="28"/>
          <w:szCs w:val="28"/>
        </w:rPr>
        <w:t>_.</w:t>
      </w:r>
    </w:p>
    <w:p w14:paraId="735142A9" w14:textId="77777777" w:rsidR="00702693" w:rsidRPr="00702693" w:rsidRDefault="00702693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02693">
        <w:rPr>
          <w:b/>
          <w:sz w:val="28"/>
          <w:szCs w:val="28"/>
        </w:rPr>
        <w:t>___ / 8</w:t>
      </w:r>
    </w:p>
    <w:p w14:paraId="59FE22FF" w14:textId="77E9AD7D" w:rsidR="00936E63" w:rsidRDefault="00077E36" w:rsidP="002069DC">
      <w:pPr>
        <w:tabs>
          <w:tab w:val="left" w:pos="227"/>
          <w:tab w:val="left" w:pos="7680"/>
        </w:tabs>
        <w:spacing w:after="60" w:line="360" w:lineRule="auto"/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tab/>
      </w:r>
      <w:r w:rsidRPr="00F255AD">
        <w:rPr>
          <w:rFonts w:ascii="Arial" w:hAnsi="Arial" w:cs="Arial"/>
          <w:b/>
          <w:color w:val="FF0000"/>
          <w:sz w:val="28"/>
          <w:szCs w:val="28"/>
        </w:rPr>
        <w:tab/>
      </w:r>
      <w:bookmarkEnd w:id="2"/>
      <w:bookmarkEnd w:id="3"/>
      <w:r w:rsidR="00936E63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7BCF49CF" w14:textId="68EBAD10" w:rsidR="00153571" w:rsidRDefault="00153571" w:rsidP="002069D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D33263">
        <w:rPr>
          <w:sz w:val="36"/>
          <w:szCs w:val="36"/>
        </w:rPr>
        <w:lastRenderedPageBreak/>
        <w:t>READING</w:t>
      </w:r>
    </w:p>
    <w:p w14:paraId="345B32A7" w14:textId="77777777" w:rsidR="002069DC" w:rsidRPr="002069DC" w:rsidRDefault="002069DC" w:rsidP="002069DC"/>
    <w:p w14:paraId="4E632AAE" w14:textId="2A0E091B" w:rsidR="00D33263" w:rsidRPr="00D33263" w:rsidRDefault="00D33263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D33263">
        <w:rPr>
          <w:sz w:val="28"/>
          <w:szCs w:val="28"/>
        </w:rPr>
        <w:t>4</w:t>
      </w:r>
      <w:r w:rsidRPr="00D33263">
        <w:rPr>
          <w:sz w:val="28"/>
          <w:szCs w:val="28"/>
        </w:rPr>
        <w:tab/>
        <w:t xml:space="preserve">Read the text about </w:t>
      </w:r>
      <w:r>
        <w:rPr>
          <w:sz w:val="28"/>
          <w:szCs w:val="28"/>
        </w:rPr>
        <w:t>changes in education</w:t>
      </w:r>
      <w:r w:rsidRPr="00D33263">
        <w:rPr>
          <w:sz w:val="28"/>
          <w:szCs w:val="28"/>
        </w:rPr>
        <w:t>. Tick (</w:t>
      </w:r>
      <w:r w:rsidR="000166E9">
        <w:rPr>
          <w:sz w:val="28"/>
          <w:szCs w:val="28"/>
        </w:rPr>
        <w:sym w:font="Wingdings" w:char="F0FC"/>
      </w:r>
      <w:r w:rsidRPr="00D33263">
        <w:rPr>
          <w:sz w:val="28"/>
          <w:szCs w:val="28"/>
        </w:rPr>
        <w:t xml:space="preserve">) the </w:t>
      </w:r>
      <w:r w:rsidR="00840948">
        <w:rPr>
          <w:sz w:val="28"/>
          <w:szCs w:val="28"/>
        </w:rPr>
        <w:t>topics</w:t>
      </w:r>
      <w:r w:rsidRPr="00D33263">
        <w:rPr>
          <w:sz w:val="28"/>
          <w:szCs w:val="28"/>
        </w:rPr>
        <w:t xml:space="preserve"> that are mentioned. </w:t>
      </w:r>
    </w:p>
    <w:p w14:paraId="58A6273A" w14:textId="5F7A2C68" w:rsidR="00D33263" w:rsidRPr="00840948" w:rsidRDefault="00D33263" w:rsidP="00BA305D">
      <w:pPr>
        <w:tabs>
          <w:tab w:val="left" w:pos="227"/>
        </w:tabs>
        <w:spacing w:before="120" w:after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bCs/>
          <w:sz w:val="28"/>
          <w:szCs w:val="28"/>
        </w:rPr>
        <w:t>0</w:t>
      </w:r>
      <w:r w:rsidRPr="00840948">
        <w:rPr>
          <w:rFonts w:ascii="Arial" w:hAnsi="Arial" w:cs="Arial"/>
          <w:sz w:val="28"/>
          <w:szCs w:val="28"/>
        </w:rPr>
        <w:t xml:space="preserve"> </w:t>
      </w:r>
      <w:r w:rsidR="00840948" w:rsidRPr="00840948">
        <w:rPr>
          <w:rFonts w:ascii="Arial" w:hAnsi="Arial" w:cs="Arial"/>
          <w:bCs/>
          <w:sz w:val="28"/>
          <w:szCs w:val="28"/>
        </w:rPr>
        <w:t>The</w:t>
      </w:r>
      <w:r w:rsidR="00840948" w:rsidRPr="00840948">
        <w:rPr>
          <w:rFonts w:ascii="Arial" w:hAnsi="Arial" w:cs="Arial"/>
          <w:b/>
          <w:sz w:val="28"/>
          <w:szCs w:val="28"/>
        </w:rPr>
        <w:t xml:space="preserve"> size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of the </w:t>
      </w:r>
      <w:r w:rsidR="00840948" w:rsidRPr="00840948">
        <w:rPr>
          <w:rFonts w:ascii="Arial" w:hAnsi="Arial" w:cs="Arial"/>
          <w:b/>
          <w:sz w:val="28"/>
          <w:szCs w:val="28"/>
        </w:rPr>
        <w:t xml:space="preserve">class 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at </w:t>
      </w:r>
      <w:r w:rsidR="00840948" w:rsidRPr="00840948">
        <w:rPr>
          <w:rFonts w:ascii="Arial" w:hAnsi="Arial" w:cs="Arial"/>
          <w:b/>
          <w:sz w:val="28"/>
          <w:szCs w:val="28"/>
        </w:rPr>
        <w:t>Armand’s school</w:t>
      </w:r>
      <w:r w:rsidR="00840948" w:rsidRPr="00840948">
        <w:rPr>
          <w:rFonts w:ascii="Arial" w:hAnsi="Arial" w:cs="Arial"/>
          <w:bCs/>
          <w:sz w:val="28"/>
          <w:szCs w:val="28"/>
        </w:rPr>
        <w:t>.</w:t>
      </w:r>
      <w:r w:rsidRPr="00840948">
        <w:rPr>
          <w:rFonts w:ascii="Arial" w:hAnsi="Arial" w:cs="Arial"/>
          <w:bCs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bookmarkStart w:id="4" w:name="_Hlk119244591"/>
      <w:r w:rsidRPr="000166E9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0166E9" w:rsidRPr="000166E9">
        <w:rPr>
          <w:rFonts w:ascii="Arial" w:hAnsi="Arial" w:cs="Arial"/>
          <w:b/>
          <w:bCs/>
          <w:sz w:val="28"/>
          <w:szCs w:val="28"/>
          <w:u w:val="single"/>
        </w:rPr>
        <w:sym w:font="Wingdings" w:char="F0FC"/>
      </w:r>
      <w:r w:rsidRPr="000166E9">
        <w:rPr>
          <w:rFonts w:ascii="Arial" w:hAnsi="Arial" w:cs="Arial"/>
          <w:b/>
          <w:bCs/>
          <w:sz w:val="28"/>
          <w:szCs w:val="28"/>
          <w:u w:val="single"/>
        </w:rPr>
        <w:t>_</w:t>
      </w:r>
      <w:bookmarkEnd w:id="4"/>
    </w:p>
    <w:p w14:paraId="793BCB69" w14:textId="52608EF2" w:rsidR="00D33263" w:rsidRPr="00840948" w:rsidRDefault="00D33263" w:rsidP="00D33263">
      <w:pPr>
        <w:tabs>
          <w:tab w:val="left" w:pos="227"/>
        </w:tabs>
        <w:spacing w:before="240" w:after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bCs/>
          <w:sz w:val="28"/>
          <w:szCs w:val="28"/>
        </w:rPr>
        <w:t>1</w:t>
      </w:r>
      <w:r w:rsidRPr="00840948">
        <w:rPr>
          <w:rFonts w:ascii="Arial" w:hAnsi="Arial" w:cs="Arial"/>
          <w:b/>
          <w:bCs/>
          <w:sz w:val="28"/>
          <w:szCs w:val="28"/>
        </w:rPr>
        <w:tab/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The </w:t>
      </w:r>
      <w:r w:rsidR="00840948" w:rsidRPr="00840948">
        <w:rPr>
          <w:rFonts w:ascii="Arial" w:hAnsi="Arial" w:cs="Arial"/>
          <w:b/>
          <w:sz w:val="28"/>
          <w:szCs w:val="28"/>
        </w:rPr>
        <w:t>subjects Armand’s son enjoys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doing at school.</w:t>
      </w:r>
      <w:r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05F77834" w14:textId="11A7186C" w:rsidR="00D33263" w:rsidRPr="00840948" w:rsidRDefault="00D33263" w:rsidP="00D33263">
      <w:pPr>
        <w:tabs>
          <w:tab w:val="left" w:pos="227"/>
        </w:tabs>
        <w:spacing w:after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bCs/>
          <w:sz w:val="28"/>
          <w:szCs w:val="28"/>
        </w:rPr>
        <w:t>2</w:t>
      </w:r>
      <w:r w:rsidRPr="00840948">
        <w:rPr>
          <w:rFonts w:ascii="Arial" w:hAnsi="Arial" w:cs="Arial"/>
          <w:b/>
          <w:bCs/>
          <w:sz w:val="28"/>
          <w:szCs w:val="28"/>
        </w:rPr>
        <w:tab/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The </w:t>
      </w:r>
      <w:r w:rsidR="00840948" w:rsidRPr="00840948">
        <w:rPr>
          <w:rFonts w:ascii="Arial" w:hAnsi="Arial" w:cs="Arial"/>
          <w:b/>
          <w:sz w:val="28"/>
          <w:szCs w:val="28"/>
        </w:rPr>
        <w:t xml:space="preserve">cost 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of going to a </w:t>
      </w:r>
      <w:r w:rsidR="00840948" w:rsidRPr="00840948">
        <w:rPr>
          <w:rFonts w:ascii="Arial" w:hAnsi="Arial" w:cs="Arial"/>
          <w:b/>
          <w:sz w:val="28"/>
          <w:szCs w:val="28"/>
        </w:rPr>
        <w:t>private school</w:t>
      </w:r>
      <w:r w:rsidR="00840948" w:rsidRPr="00840948">
        <w:rPr>
          <w:rFonts w:ascii="Arial" w:hAnsi="Arial" w:cs="Arial"/>
          <w:bCs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 xml:space="preserve"> 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01CB1C84" w14:textId="55E202A8" w:rsidR="00D33263" w:rsidRPr="00840948" w:rsidRDefault="00D33263" w:rsidP="00D33263">
      <w:pPr>
        <w:tabs>
          <w:tab w:val="left" w:pos="227"/>
        </w:tabs>
        <w:spacing w:after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bCs/>
          <w:sz w:val="28"/>
          <w:szCs w:val="28"/>
        </w:rPr>
        <w:t>3</w:t>
      </w:r>
      <w:r w:rsidRPr="00840948">
        <w:rPr>
          <w:rFonts w:ascii="Arial" w:hAnsi="Arial" w:cs="Arial"/>
          <w:b/>
          <w:bCs/>
          <w:sz w:val="28"/>
          <w:szCs w:val="28"/>
        </w:rPr>
        <w:tab/>
      </w:r>
      <w:r w:rsidR="00840948" w:rsidRPr="00840948">
        <w:rPr>
          <w:rFonts w:ascii="Arial" w:hAnsi="Arial" w:cs="Arial"/>
          <w:b/>
          <w:sz w:val="28"/>
          <w:szCs w:val="28"/>
        </w:rPr>
        <w:t xml:space="preserve">How 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the </w:t>
      </w:r>
      <w:r w:rsidR="00840948" w:rsidRPr="00840948">
        <w:rPr>
          <w:rFonts w:ascii="Arial" w:hAnsi="Arial" w:cs="Arial"/>
          <w:b/>
          <w:sz w:val="28"/>
          <w:szCs w:val="28"/>
        </w:rPr>
        <w:t>classroom seating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was </w:t>
      </w:r>
      <w:r w:rsidR="00840948" w:rsidRPr="00840948">
        <w:rPr>
          <w:rFonts w:ascii="Arial" w:hAnsi="Arial" w:cs="Arial"/>
          <w:b/>
          <w:sz w:val="28"/>
          <w:szCs w:val="28"/>
        </w:rPr>
        <w:t>arranged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in </w:t>
      </w:r>
      <w:r w:rsidR="00840948" w:rsidRPr="00840948">
        <w:rPr>
          <w:rFonts w:ascii="Arial" w:hAnsi="Arial" w:cs="Arial"/>
          <w:b/>
          <w:sz w:val="28"/>
          <w:szCs w:val="28"/>
        </w:rPr>
        <w:t>Holly’s school</w:t>
      </w:r>
      <w:r w:rsidR="00840948" w:rsidRPr="00840948">
        <w:rPr>
          <w:rFonts w:ascii="Arial" w:hAnsi="Arial" w:cs="Arial"/>
          <w:bCs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68119B37" w14:textId="677EFDC6" w:rsidR="00D33263" w:rsidRPr="00840948" w:rsidRDefault="00D33263" w:rsidP="00D33263">
      <w:pPr>
        <w:tabs>
          <w:tab w:val="left" w:pos="227"/>
        </w:tabs>
        <w:spacing w:after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bCs/>
          <w:sz w:val="28"/>
          <w:szCs w:val="28"/>
        </w:rPr>
        <w:t>4</w:t>
      </w:r>
      <w:r w:rsidRPr="00840948">
        <w:rPr>
          <w:rFonts w:ascii="Arial" w:hAnsi="Arial" w:cs="Arial"/>
          <w:b/>
          <w:bCs/>
          <w:sz w:val="28"/>
          <w:szCs w:val="28"/>
        </w:rPr>
        <w:tab/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The </w:t>
      </w:r>
      <w:r w:rsidR="00840948" w:rsidRPr="00840948">
        <w:rPr>
          <w:rFonts w:ascii="Arial" w:hAnsi="Arial" w:cs="Arial"/>
          <w:b/>
          <w:sz w:val="28"/>
          <w:szCs w:val="28"/>
        </w:rPr>
        <w:t>way Holly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is </w:t>
      </w:r>
      <w:r w:rsidR="00840948" w:rsidRPr="00840948">
        <w:rPr>
          <w:rFonts w:ascii="Arial" w:hAnsi="Arial" w:cs="Arial"/>
          <w:b/>
          <w:sz w:val="28"/>
          <w:szCs w:val="28"/>
        </w:rPr>
        <w:t>involved</w:t>
      </w:r>
      <w:r w:rsidR="00840948" w:rsidRPr="00840948">
        <w:rPr>
          <w:rFonts w:ascii="Arial" w:hAnsi="Arial" w:cs="Arial"/>
          <w:bCs/>
          <w:sz w:val="28"/>
          <w:szCs w:val="28"/>
        </w:rPr>
        <w:t xml:space="preserve"> in a </w:t>
      </w:r>
      <w:r w:rsidR="00840948" w:rsidRPr="00840948">
        <w:rPr>
          <w:rFonts w:ascii="Arial" w:hAnsi="Arial" w:cs="Arial"/>
          <w:b/>
          <w:sz w:val="28"/>
          <w:szCs w:val="28"/>
        </w:rPr>
        <w:t>school</w:t>
      </w:r>
      <w:r w:rsidR="00840948" w:rsidRPr="00840948">
        <w:rPr>
          <w:rFonts w:ascii="Arial" w:hAnsi="Arial" w:cs="Arial"/>
          <w:bCs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  <w:t xml:space="preserve">     </w:t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="00840948"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067C6DB8" w14:textId="77777777" w:rsidR="00D33263" w:rsidRPr="00840948" w:rsidRDefault="00D33263" w:rsidP="00D33263">
      <w:pPr>
        <w:tabs>
          <w:tab w:val="left" w:pos="227"/>
        </w:tabs>
        <w:spacing w:before="120" w:after="60" w:line="240" w:lineRule="exact"/>
        <w:jc w:val="right"/>
        <w:rPr>
          <w:rFonts w:ascii="Arial" w:hAnsi="Arial" w:cs="Arial"/>
          <w:b/>
          <w:sz w:val="28"/>
          <w:szCs w:val="28"/>
        </w:rPr>
      </w:pPr>
    </w:p>
    <w:p w14:paraId="6E89E310" w14:textId="3B61367C" w:rsidR="00D33263" w:rsidRDefault="00D33263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40948">
        <w:rPr>
          <w:b/>
          <w:sz w:val="28"/>
          <w:szCs w:val="28"/>
        </w:rPr>
        <w:t>___ / 4</w:t>
      </w:r>
    </w:p>
    <w:p w14:paraId="3BF95E63" w14:textId="29B30377" w:rsidR="002069DC" w:rsidRDefault="002069DC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0" w:type="auto"/>
        <w:tblInd w:w="96" w:type="dxa"/>
        <w:tblLook w:val="04A0" w:firstRow="1" w:lastRow="0" w:firstColumn="1" w:lastColumn="0" w:noHBand="0" w:noVBand="1"/>
      </w:tblPr>
      <w:tblGrid>
        <w:gridCol w:w="9806"/>
      </w:tblGrid>
      <w:tr w:rsidR="007246D6" w:rsidRPr="007246D6" w14:paraId="370B1F37" w14:textId="77777777" w:rsidTr="003912A3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A75240" w14:textId="6844F503" w:rsidR="001955E2" w:rsidRPr="007246D6" w:rsidRDefault="00840948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5" w:name="_Hlk108204101"/>
            <w:r w:rsidRPr="007246D6">
              <w:rPr>
                <w:rFonts w:ascii="Arial" w:hAnsi="Arial" w:cs="Arial"/>
                <w:b/>
                <w:sz w:val="32"/>
                <w:szCs w:val="32"/>
              </w:rPr>
              <w:lastRenderedPageBreak/>
              <w:t>The changing face of education</w:t>
            </w:r>
          </w:p>
        </w:tc>
      </w:tr>
      <w:tr w:rsidR="00F255AD" w:rsidRPr="00F255AD" w14:paraId="231D0D9C" w14:textId="77777777" w:rsidTr="003912A3">
        <w:trPr>
          <w:trHeight w:val="82"/>
        </w:trPr>
        <w:tc>
          <w:tcPr>
            <w:tcW w:w="9806" w:type="dxa"/>
            <w:tcBorders>
              <w:left w:val="nil"/>
              <w:bottom w:val="single" w:sz="4" w:space="0" w:color="auto"/>
              <w:right w:val="nil"/>
            </w:tcBorders>
          </w:tcPr>
          <w:p w14:paraId="40B96323" w14:textId="77777777" w:rsidR="001955E2" w:rsidRPr="00F255AD" w:rsidRDefault="001955E2" w:rsidP="00134126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259B5A9F" w14:textId="77777777" w:rsidTr="003912A3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D95B91" w14:textId="77777777" w:rsidR="00840948" w:rsidRPr="00936E63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936E63">
              <w:rPr>
                <w:rFonts w:ascii="Arial" w:hAnsi="Arial"/>
                <w:sz w:val="28"/>
                <w:szCs w:val="28"/>
              </w:rPr>
              <w:t>Two of our reporters discuss how schools have changed and what schools of the future might look like.</w:t>
            </w:r>
          </w:p>
          <w:p w14:paraId="159A6F98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contextualSpacing w:val="0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60B7CA3F" w14:textId="0FFCA78C" w:rsidR="00840948" w:rsidRPr="00E7030F" w:rsidRDefault="00E7030F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E7030F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  <w:r w:rsidR="00840948" w:rsidRPr="00E7030F">
              <w:rPr>
                <w:rFonts w:ascii="Arial" w:hAnsi="Arial"/>
                <w:b/>
                <w:bCs/>
                <w:sz w:val="32"/>
                <w:szCs w:val="32"/>
              </w:rPr>
              <w:t xml:space="preserve">RMAND </w:t>
            </w:r>
          </w:p>
          <w:p w14:paraId="39DB24F8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I would say that schools have changed little in the last twenty-five years.</w:t>
            </w:r>
          </w:p>
          <w:p w14:paraId="704E85FA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7030F">
              <w:rPr>
                <w:rFonts w:ascii="Arial" w:hAnsi="Arial"/>
                <w:b/>
                <w:bCs/>
                <w:sz w:val="28"/>
                <w:szCs w:val="28"/>
              </w:rPr>
              <w:t>When I was at school, there were thirty students in the class and we</w:t>
            </w:r>
          </w:p>
          <w:p w14:paraId="524E7A48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 xml:space="preserve">mostly worked in small groups </w:t>
            </w:r>
            <w:r w:rsidR="007246D6" w:rsidRPr="00E7030F">
              <w:rPr>
                <w:rFonts w:ascii="Arial" w:hAnsi="Arial"/>
                <w:sz w:val="28"/>
                <w:szCs w:val="28"/>
              </w:rPr>
              <w:t>which were</w:t>
            </w:r>
            <w:r w:rsidRPr="00E7030F">
              <w:rPr>
                <w:rFonts w:ascii="Arial" w:hAnsi="Arial"/>
                <w:sz w:val="28"/>
                <w:szCs w:val="28"/>
              </w:rPr>
              <w:t xml:space="preserve"> more manageable for the</w:t>
            </w:r>
          </w:p>
          <w:p w14:paraId="4607840C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teacher. While we learnt certain things by heart, like historical events,</w:t>
            </w:r>
          </w:p>
          <w:p w14:paraId="05D6BD4A" w14:textId="29619EC5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we also worked on projects, where we could apply what we’d learnt.</w:t>
            </w:r>
          </w:p>
          <w:p w14:paraId="2A608EEC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4024354B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I was fond of my school because I had a nice group of friends, even</w:t>
            </w:r>
          </w:p>
          <w:p w14:paraId="7B5AFA0E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 xml:space="preserve">though I wasn’t </w:t>
            </w:r>
            <w:r w:rsidR="007246D6" w:rsidRPr="00E7030F">
              <w:rPr>
                <w:rFonts w:ascii="Arial" w:hAnsi="Arial"/>
                <w:sz w:val="28"/>
                <w:szCs w:val="28"/>
              </w:rPr>
              <w:t>ve</w:t>
            </w:r>
            <w:r w:rsidRPr="00E7030F">
              <w:rPr>
                <w:rFonts w:ascii="Arial" w:hAnsi="Arial"/>
                <w:sz w:val="28"/>
                <w:szCs w:val="28"/>
              </w:rPr>
              <w:t>ry outgoing. I think the social aspect of school is really</w:t>
            </w:r>
          </w:p>
          <w:p w14:paraId="693BD841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important. I also remember being a curious child. Doing coursework</w:t>
            </w:r>
          </w:p>
          <w:p w14:paraId="1A2870AA" w14:textId="37E41EAA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suited me because I could really get into the things that I was interested in.</w:t>
            </w:r>
          </w:p>
          <w:p w14:paraId="22FAE326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43C19167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The school my son goes to now has a similar way of doing things. The</w:t>
            </w:r>
          </w:p>
          <w:p w14:paraId="3B29F103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classes are a bit bigger at his school, but they still work in groups. In fact, my</w:t>
            </w:r>
          </w:p>
          <w:p w14:paraId="3AFC2495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son’s been preparing a group science presentation for the last few</w:t>
            </w:r>
          </w:p>
          <w:p w14:paraId="5CAB2756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weeks. The main difference between our experiences of school is that</w:t>
            </w:r>
            <w:r w:rsidR="0061253B">
              <w:rPr>
                <w:rFonts w:ascii="Arial" w:hAnsi="Arial"/>
                <w:sz w:val="28"/>
                <w:szCs w:val="28"/>
              </w:rPr>
              <w:t xml:space="preserve"> he’s</w:t>
            </w:r>
          </w:p>
          <w:p w14:paraId="69DC22DD" w14:textId="6968742B" w:rsidR="0061253B" w:rsidRDefault="0061253B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learning</w:t>
            </w:r>
            <w:r w:rsidR="00840948" w:rsidRPr="0061253B">
              <w:rPr>
                <w:rFonts w:ascii="Arial" w:hAnsi="Arial"/>
                <w:b/>
                <w:bCs/>
                <w:sz w:val="28"/>
                <w:szCs w:val="28"/>
              </w:rPr>
              <w:t xml:space="preserve"> more professional skills</w:t>
            </w: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 xml:space="preserve"> so </w:t>
            </w:r>
            <w:r w:rsidR="00840948" w:rsidRPr="0061253B">
              <w:rPr>
                <w:rFonts w:ascii="Arial" w:hAnsi="Arial"/>
                <w:b/>
                <w:bCs/>
                <w:sz w:val="28"/>
                <w:szCs w:val="28"/>
              </w:rPr>
              <w:t>while doing his science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project,</w:t>
            </w:r>
          </w:p>
          <w:p w14:paraId="1C76E6C0" w14:textId="24A319BB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he’s been learning how to do research and communicate effectively.</w:t>
            </w:r>
          </w:p>
          <w:p w14:paraId="3A4EBCB5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2CF528EF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Looking to the future, I don’t think there’ll be any big changes.</w:t>
            </w:r>
          </w:p>
          <w:p w14:paraId="325218C3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Project-based lessons work well because they give students the experience</w:t>
            </w:r>
          </w:p>
          <w:p w14:paraId="187F280C" w14:textId="128CB56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they’ll need in the workplace.</w:t>
            </w:r>
          </w:p>
          <w:p w14:paraId="61301519" w14:textId="77777777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contextualSpacing w:val="0"/>
              <w:rPr>
                <w:rFonts w:ascii="Arial" w:hAnsi="Arial"/>
                <w:sz w:val="28"/>
                <w:szCs w:val="28"/>
              </w:rPr>
            </w:pPr>
          </w:p>
          <w:p w14:paraId="0CA63787" w14:textId="04A8A3CB" w:rsidR="00840948" w:rsidRPr="00E7030F" w:rsidRDefault="00840948" w:rsidP="00AB77EC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E7030F">
              <w:rPr>
                <w:rFonts w:ascii="Arial" w:hAnsi="Arial"/>
                <w:b/>
                <w:bCs/>
                <w:sz w:val="32"/>
                <w:szCs w:val="32"/>
              </w:rPr>
              <w:lastRenderedPageBreak/>
              <w:t>HOLLY</w:t>
            </w:r>
          </w:p>
          <w:p w14:paraId="251796EA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Some people would say I was lucky to go to a private school. We had</w:t>
            </w:r>
          </w:p>
          <w:p w14:paraId="217374E3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incredible facilities, only twenty students in a class and we all left with</w:t>
            </w:r>
          </w:p>
          <w:p w14:paraId="1E2B4845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good qualifications. However, I couldn’t stand my school and, given the</w:t>
            </w:r>
          </w:p>
          <w:p w14:paraId="2C8266CA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choice, I would have gone to a normal one. I’m afraid my childhood</w:t>
            </w:r>
          </w:p>
          <w:p w14:paraId="5FACE88B" w14:textId="21AE182B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memories aren’t very positive!</w:t>
            </w:r>
          </w:p>
          <w:p w14:paraId="251BA5C3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2E35E85A" w14:textId="77777777" w:rsid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For one thing, my school was very old-fashioned. All the students had</w:t>
            </w:r>
          </w:p>
          <w:p w14:paraId="61C48F58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 xml:space="preserve">to sit in rows and there was no group work. We only </w:t>
            </w:r>
            <w:r w:rsidR="002E7A37">
              <w:rPr>
                <w:rFonts w:ascii="Arial" w:hAnsi="Arial"/>
                <w:sz w:val="28"/>
                <w:szCs w:val="28"/>
              </w:rPr>
              <w:t xml:space="preserve">ever </w:t>
            </w:r>
            <w:r w:rsidRPr="00E7030F">
              <w:rPr>
                <w:rFonts w:ascii="Arial" w:hAnsi="Arial"/>
                <w:sz w:val="28"/>
                <w:szCs w:val="28"/>
              </w:rPr>
              <w:t>learnt the</w:t>
            </w:r>
          </w:p>
          <w:p w14:paraId="651D4901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traditional</w:t>
            </w:r>
            <w:r w:rsidR="002E7A37" w:rsidRPr="002E7A37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subjects</w:t>
            </w:r>
            <w:r w:rsidRPr="0061253B">
              <w:rPr>
                <w:rFonts w:ascii="Arial" w:hAnsi="Arial"/>
                <w:b/>
                <w:bCs/>
                <w:sz w:val="28"/>
                <w:szCs w:val="28"/>
              </w:rPr>
              <w:t>, which included Latin, and we didn’t study</w:t>
            </w:r>
          </w:p>
          <w:p w14:paraId="07FDB0B5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E7A37">
              <w:rPr>
                <w:rFonts w:ascii="Arial" w:hAnsi="Arial"/>
                <w:sz w:val="28"/>
                <w:szCs w:val="28"/>
              </w:rPr>
              <w:t>anything modern</w:t>
            </w:r>
            <w:r w:rsidR="002E7A37">
              <w:rPr>
                <w:rFonts w:ascii="Arial" w:hAnsi="Arial"/>
                <w:sz w:val="28"/>
                <w:szCs w:val="28"/>
              </w:rPr>
              <w:t xml:space="preserve"> </w:t>
            </w:r>
            <w:r w:rsidR="002E7A37" w:rsidRPr="002E7A37">
              <w:rPr>
                <w:rFonts w:ascii="Arial" w:hAnsi="Arial"/>
                <w:sz w:val="28"/>
                <w:szCs w:val="28"/>
              </w:rPr>
              <w:t>like design</w:t>
            </w:r>
            <w:r w:rsidRPr="002E7A37">
              <w:rPr>
                <w:rFonts w:ascii="Arial" w:hAnsi="Arial"/>
                <w:sz w:val="28"/>
                <w:szCs w:val="28"/>
              </w:rPr>
              <w:t>. The</w:t>
            </w:r>
            <w:r w:rsidRPr="00E7030F">
              <w:rPr>
                <w:rFonts w:ascii="Arial" w:hAnsi="Arial"/>
                <w:sz w:val="28"/>
                <w:szCs w:val="28"/>
              </w:rPr>
              <w:t xml:space="preserve"> teachers were really strict and we were</w:t>
            </w:r>
          </w:p>
          <w:p w14:paraId="076206AC" w14:textId="20670EC1" w:rsidR="00840948" w:rsidRP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given a great deal of</w:t>
            </w:r>
            <w:r w:rsidR="002E7A37" w:rsidRPr="002E7A37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homework.</w:t>
            </w:r>
          </w:p>
          <w:p w14:paraId="56A6B6B8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1A5DBCA1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Although I don’t have children, I’m a volunteer at a local</w:t>
            </w:r>
            <w:r w:rsidR="006275CB" w:rsidRPr="00E7030F">
              <w:rPr>
                <w:rFonts w:ascii="Arial" w:hAnsi="Arial"/>
                <w:sz w:val="28"/>
                <w:szCs w:val="28"/>
              </w:rPr>
              <w:t xml:space="preserve"> state</w:t>
            </w:r>
            <w:r w:rsidRPr="00E7030F">
              <w:rPr>
                <w:rFonts w:ascii="Arial" w:hAnsi="Arial"/>
                <w:sz w:val="28"/>
                <w:szCs w:val="28"/>
              </w:rPr>
              <w:t xml:space="preserve"> school, which</w:t>
            </w:r>
          </w:p>
          <w:p w14:paraId="29129AC3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is open to the public</w:t>
            </w:r>
            <w:r w:rsidR="006275CB" w:rsidRPr="002E7A37">
              <w:rPr>
                <w:rFonts w:ascii="Arial" w:hAnsi="Arial"/>
                <w:b/>
                <w:bCs/>
                <w:sz w:val="28"/>
                <w:szCs w:val="28"/>
              </w:rPr>
              <w:t xml:space="preserve">. </w:t>
            </w: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I’m impressed with the way subjects are taught.</w:t>
            </w:r>
          </w:p>
          <w:p w14:paraId="0E657556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 xml:space="preserve">While the classes are quite big, the teachers </w:t>
            </w:r>
            <w:r w:rsidR="00E7030F" w:rsidRPr="00E7030F">
              <w:rPr>
                <w:rFonts w:ascii="Arial" w:hAnsi="Arial"/>
                <w:sz w:val="28"/>
                <w:szCs w:val="28"/>
              </w:rPr>
              <w:t xml:space="preserve">make </w:t>
            </w:r>
            <w:r w:rsidRPr="00E7030F">
              <w:rPr>
                <w:rFonts w:ascii="Arial" w:hAnsi="Arial"/>
                <w:sz w:val="28"/>
                <w:szCs w:val="28"/>
              </w:rPr>
              <w:t>the classes interesting.</w:t>
            </w:r>
          </w:p>
          <w:p w14:paraId="3EB66B8B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They’re very keen to promote creativity so the majority of students do</w:t>
            </w:r>
          </w:p>
          <w:p w14:paraId="724776AC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dance, art and music. I’m sure most children would rather spend their time</w:t>
            </w:r>
          </w:p>
          <w:p w14:paraId="6144BD78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 xml:space="preserve">doing </w:t>
            </w:r>
            <w:r w:rsidR="002E7A37" w:rsidRPr="002E7A37">
              <w:rPr>
                <w:rFonts w:ascii="Arial" w:hAnsi="Arial"/>
                <w:b/>
                <w:bCs/>
                <w:sz w:val="28"/>
                <w:szCs w:val="28"/>
              </w:rPr>
              <w:t xml:space="preserve">those subjects </w:t>
            </w: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than learning a language which was last spoken</w:t>
            </w:r>
          </w:p>
          <w:p w14:paraId="54BCA090" w14:textId="252585C7" w:rsidR="00840948" w:rsidRPr="00E7030F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2,000 years ago!</w:t>
            </w:r>
          </w:p>
          <w:p w14:paraId="5B6AE0DE" w14:textId="77777777" w:rsidR="00840948" w:rsidRPr="0061253B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</w:p>
          <w:p w14:paraId="65624E4F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Whilst I think creative skills are important, I think students also need</w:t>
            </w:r>
          </w:p>
          <w:p w14:paraId="1F83229A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E7030F">
              <w:rPr>
                <w:rFonts w:ascii="Arial" w:hAnsi="Arial"/>
                <w:sz w:val="28"/>
                <w:szCs w:val="28"/>
              </w:rPr>
              <w:t>to learn skills which will help them in the world of work. Students will</w:t>
            </w:r>
          </w:p>
          <w:p w14:paraId="282D2492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definitely carry on learning essential subjects like maths and science,</w:t>
            </w:r>
          </w:p>
          <w:p w14:paraId="77D22AA9" w14:textId="77777777" w:rsid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E7A37">
              <w:rPr>
                <w:rFonts w:ascii="Arial" w:hAnsi="Arial"/>
                <w:sz w:val="28"/>
                <w:szCs w:val="28"/>
              </w:rPr>
              <w:t>but I’m</w:t>
            </w:r>
            <w:r w:rsidRPr="00E7030F">
              <w:rPr>
                <w:rFonts w:ascii="Arial" w:hAnsi="Arial"/>
                <w:sz w:val="28"/>
                <w:szCs w:val="28"/>
              </w:rPr>
              <w:t xml:space="preserve"> fairly certain that technology and management skills will also be</w:t>
            </w:r>
          </w:p>
          <w:p w14:paraId="74B6D878" w14:textId="54BB9765" w:rsidR="001955E2" w:rsidRPr="002E7A37" w:rsidRDefault="00840948" w:rsidP="00E7030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E7A37">
              <w:rPr>
                <w:rFonts w:ascii="Arial" w:hAnsi="Arial"/>
                <w:b/>
                <w:bCs/>
                <w:sz w:val="28"/>
                <w:szCs w:val="28"/>
              </w:rPr>
              <w:t>compulsory in the future.</w:t>
            </w:r>
          </w:p>
        </w:tc>
      </w:tr>
      <w:bookmarkEnd w:id="5"/>
    </w:tbl>
    <w:p w14:paraId="2A4B132D" w14:textId="1D2B7752" w:rsidR="001955E2" w:rsidRPr="00F255AD" w:rsidRDefault="001955E2" w:rsidP="00AC47E8">
      <w:pPr>
        <w:tabs>
          <w:tab w:val="left" w:pos="8280"/>
        </w:tabs>
        <w:rPr>
          <w:color w:val="FF0000"/>
        </w:rPr>
      </w:pPr>
    </w:p>
    <w:p w14:paraId="278D53B1" w14:textId="77777777" w:rsidR="001955E2" w:rsidRPr="00F255AD" w:rsidRDefault="001955E2" w:rsidP="00AC47E8">
      <w:pPr>
        <w:tabs>
          <w:tab w:val="left" w:pos="8280"/>
        </w:tabs>
        <w:rPr>
          <w:color w:val="FF0000"/>
        </w:rPr>
      </w:pPr>
    </w:p>
    <w:p w14:paraId="7663B117" w14:textId="698DA8B4" w:rsidR="0071407A" w:rsidRPr="00F255AD" w:rsidRDefault="0071407A" w:rsidP="00AC47E8">
      <w:pPr>
        <w:tabs>
          <w:tab w:val="left" w:pos="8280"/>
        </w:tabs>
        <w:rPr>
          <w:color w:val="FF0000"/>
        </w:rPr>
      </w:pPr>
    </w:p>
    <w:p w14:paraId="5957ADCF" w14:textId="06D0E75D" w:rsidR="00840948" w:rsidRDefault="00840948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840948">
        <w:rPr>
          <w:sz w:val="28"/>
          <w:szCs w:val="28"/>
        </w:rPr>
        <w:lastRenderedPageBreak/>
        <w:t>5</w:t>
      </w:r>
      <w:r w:rsidRPr="00840948">
        <w:rPr>
          <w:sz w:val="28"/>
          <w:szCs w:val="28"/>
        </w:rPr>
        <w:tab/>
        <w:t>Read the text again. Are the statements True (T) or False (F)?</w:t>
      </w:r>
    </w:p>
    <w:p w14:paraId="13B3C96D" w14:textId="621FEEA1" w:rsidR="00840948" w:rsidRPr="00840948" w:rsidRDefault="00840948" w:rsidP="00840948">
      <w:pPr>
        <w:tabs>
          <w:tab w:val="left" w:pos="227"/>
        </w:tabs>
        <w:spacing w:before="120" w:after="48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sz w:val="28"/>
          <w:szCs w:val="28"/>
        </w:rPr>
        <w:t>0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b/>
          <w:bCs/>
          <w:sz w:val="28"/>
          <w:szCs w:val="28"/>
        </w:rPr>
        <w:t>As</w:t>
      </w:r>
      <w:r w:rsidRPr="00840948">
        <w:rPr>
          <w:rFonts w:ascii="Arial" w:hAnsi="Arial" w:cs="Arial"/>
          <w:sz w:val="28"/>
          <w:szCs w:val="28"/>
        </w:rPr>
        <w:t xml:space="preserve"> a</w:t>
      </w:r>
      <w:r w:rsidRPr="00840948">
        <w:rPr>
          <w:rFonts w:ascii="Arial" w:hAnsi="Arial" w:cs="Arial"/>
          <w:b/>
          <w:bCs/>
          <w:sz w:val="28"/>
          <w:szCs w:val="28"/>
        </w:rPr>
        <w:t xml:space="preserve"> child</w:t>
      </w:r>
      <w:r w:rsidRPr="00840948">
        <w:rPr>
          <w:rFonts w:ascii="Arial" w:hAnsi="Arial" w:cs="Arial"/>
          <w:sz w:val="28"/>
          <w:szCs w:val="28"/>
        </w:rPr>
        <w:t xml:space="preserve">, </w:t>
      </w:r>
      <w:r w:rsidRPr="00840948">
        <w:rPr>
          <w:rFonts w:ascii="Arial" w:hAnsi="Arial" w:cs="Arial"/>
          <w:b/>
          <w:bCs/>
          <w:sz w:val="28"/>
          <w:szCs w:val="28"/>
        </w:rPr>
        <w:t>Armand enjoyed</w:t>
      </w:r>
      <w:r w:rsidRPr="00840948">
        <w:rPr>
          <w:rFonts w:ascii="Arial" w:hAnsi="Arial" w:cs="Arial"/>
          <w:sz w:val="28"/>
          <w:szCs w:val="28"/>
        </w:rPr>
        <w:t xml:space="preserve"> </w:t>
      </w:r>
      <w:r w:rsidRPr="00840948">
        <w:rPr>
          <w:rFonts w:ascii="Arial" w:hAnsi="Arial" w:cs="Arial"/>
          <w:b/>
          <w:bCs/>
          <w:sz w:val="28"/>
          <w:szCs w:val="28"/>
        </w:rPr>
        <w:t xml:space="preserve">meeting </w:t>
      </w:r>
      <w:r w:rsidRPr="00840948">
        <w:rPr>
          <w:rFonts w:ascii="Arial" w:hAnsi="Arial" w:cs="Arial"/>
          <w:sz w:val="28"/>
          <w:szCs w:val="28"/>
        </w:rPr>
        <w:t xml:space="preserve">and talking to </w:t>
      </w:r>
      <w:r w:rsidRPr="00840948">
        <w:rPr>
          <w:rFonts w:ascii="Arial" w:hAnsi="Arial" w:cs="Arial"/>
          <w:b/>
          <w:bCs/>
          <w:sz w:val="28"/>
          <w:szCs w:val="28"/>
        </w:rPr>
        <w:t>new people</w:t>
      </w:r>
      <w:r w:rsidRPr="00840948">
        <w:rPr>
          <w:rFonts w:ascii="Arial" w:hAnsi="Arial" w:cs="Arial"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261A81">
        <w:rPr>
          <w:rFonts w:ascii="Arial" w:hAnsi="Arial" w:cs="Arial"/>
          <w:b/>
          <w:bCs/>
          <w:sz w:val="28"/>
          <w:szCs w:val="28"/>
          <w:u w:val="single"/>
        </w:rPr>
        <w:t>_F_</w:t>
      </w:r>
      <w:r w:rsidRPr="00840948">
        <w:rPr>
          <w:rFonts w:ascii="Arial" w:hAnsi="Arial" w:cs="Arial"/>
          <w:sz w:val="28"/>
          <w:szCs w:val="28"/>
        </w:rPr>
        <w:t xml:space="preserve"> </w:t>
      </w:r>
    </w:p>
    <w:p w14:paraId="73430B4C" w14:textId="74B2EE45" w:rsidR="00840948" w:rsidRPr="00840948" w:rsidRDefault="00840948" w:rsidP="007E236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sz w:val="28"/>
          <w:szCs w:val="28"/>
        </w:rPr>
        <w:t>1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b/>
          <w:bCs/>
          <w:sz w:val="28"/>
          <w:szCs w:val="28"/>
        </w:rPr>
        <w:t>Armand’s son</w:t>
      </w:r>
      <w:r>
        <w:rPr>
          <w:rFonts w:ascii="Arial" w:hAnsi="Arial" w:cs="Arial"/>
          <w:b/>
          <w:bCs/>
          <w:sz w:val="28"/>
          <w:szCs w:val="28"/>
        </w:rPr>
        <w:t>’s</w:t>
      </w:r>
      <w:r w:rsidRPr="00840948">
        <w:rPr>
          <w:rFonts w:ascii="Arial" w:hAnsi="Arial" w:cs="Arial"/>
          <w:sz w:val="28"/>
          <w:szCs w:val="28"/>
        </w:rPr>
        <w:t xml:space="preserve"> recently been </w:t>
      </w:r>
      <w:r w:rsidRPr="00840948">
        <w:rPr>
          <w:rFonts w:ascii="Arial" w:hAnsi="Arial" w:cs="Arial"/>
          <w:b/>
          <w:bCs/>
          <w:sz w:val="28"/>
          <w:szCs w:val="28"/>
        </w:rPr>
        <w:t>working</w:t>
      </w:r>
      <w:r w:rsidRPr="00840948">
        <w:rPr>
          <w:rFonts w:ascii="Arial" w:hAnsi="Arial" w:cs="Arial"/>
          <w:sz w:val="28"/>
          <w:szCs w:val="28"/>
        </w:rPr>
        <w:t xml:space="preserve"> on a </w:t>
      </w:r>
      <w:r w:rsidRPr="00840948">
        <w:rPr>
          <w:rFonts w:ascii="Arial" w:hAnsi="Arial" w:cs="Arial"/>
          <w:b/>
          <w:bCs/>
          <w:sz w:val="28"/>
          <w:szCs w:val="28"/>
        </w:rPr>
        <w:t xml:space="preserve">project </w:t>
      </w:r>
      <w:r w:rsidRPr="00840948">
        <w:rPr>
          <w:rFonts w:ascii="Arial" w:hAnsi="Arial" w:cs="Arial"/>
          <w:sz w:val="28"/>
          <w:szCs w:val="28"/>
        </w:rPr>
        <w:t xml:space="preserve">with </w:t>
      </w:r>
      <w:r w:rsidR="00936E63">
        <w:rPr>
          <w:rFonts w:ascii="Arial" w:hAnsi="Arial" w:cs="Arial"/>
          <w:sz w:val="28"/>
          <w:szCs w:val="28"/>
        </w:rPr>
        <w:br/>
      </w:r>
      <w:r w:rsidRPr="00840948">
        <w:rPr>
          <w:rFonts w:ascii="Arial" w:hAnsi="Arial" w:cs="Arial"/>
          <w:b/>
          <w:bCs/>
          <w:sz w:val="28"/>
          <w:szCs w:val="28"/>
        </w:rPr>
        <w:t>other students</w:t>
      </w:r>
      <w:r w:rsidRPr="00840948">
        <w:rPr>
          <w:rFonts w:ascii="Arial" w:hAnsi="Arial" w:cs="Arial"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936E63">
        <w:rPr>
          <w:rFonts w:ascii="Arial" w:hAnsi="Arial" w:cs="Arial"/>
          <w:sz w:val="28"/>
          <w:szCs w:val="28"/>
        </w:rPr>
        <w:tab/>
      </w:r>
      <w:r w:rsidR="00936E63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6E15655B" w14:textId="75648A69" w:rsidR="00840948" w:rsidRPr="00840948" w:rsidRDefault="00840948" w:rsidP="00840948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sz w:val="28"/>
          <w:szCs w:val="28"/>
        </w:rPr>
        <w:t>2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b/>
          <w:bCs/>
          <w:sz w:val="28"/>
          <w:szCs w:val="28"/>
        </w:rPr>
        <w:t>Armand agrees</w:t>
      </w:r>
      <w:r w:rsidRPr="00840948">
        <w:rPr>
          <w:rFonts w:ascii="Arial" w:hAnsi="Arial" w:cs="Arial"/>
          <w:sz w:val="28"/>
          <w:szCs w:val="28"/>
        </w:rPr>
        <w:t xml:space="preserve"> that </w:t>
      </w:r>
      <w:r w:rsidRPr="00840948">
        <w:rPr>
          <w:rFonts w:ascii="Arial" w:hAnsi="Arial" w:cs="Arial"/>
          <w:b/>
          <w:bCs/>
          <w:sz w:val="28"/>
          <w:szCs w:val="28"/>
        </w:rPr>
        <w:t>schools</w:t>
      </w:r>
      <w:r w:rsidRPr="00840948">
        <w:rPr>
          <w:rFonts w:ascii="Arial" w:hAnsi="Arial" w:cs="Arial"/>
          <w:sz w:val="28"/>
          <w:szCs w:val="28"/>
        </w:rPr>
        <w:t xml:space="preserve"> should </w:t>
      </w:r>
      <w:r w:rsidRPr="00840948">
        <w:rPr>
          <w:rFonts w:ascii="Arial" w:hAnsi="Arial" w:cs="Arial"/>
          <w:b/>
          <w:bCs/>
          <w:sz w:val="28"/>
          <w:szCs w:val="28"/>
        </w:rPr>
        <w:t>stick to traditional methods</w:t>
      </w:r>
      <w:r w:rsidRPr="00840948">
        <w:rPr>
          <w:rFonts w:ascii="Arial" w:hAnsi="Arial" w:cs="Arial"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45DE52EA" w14:textId="0BABFDD6" w:rsidR="00840948" w:rsidRPr="00840948" w:rsidRDefault="00840948" w:rsidP="00840948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sz w:val="28"/>
          <w:szCs w:val="28"/>
        </w:rPr>
        <w:t>3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b/>
          <w:bCs/>
          <w:sz w:val="28"/>
          <w:szCs w:val="28"/>
        </w:rPr>
        <w:t>Holly wanted</w:t>
      </w:r>
      <w:r w:rsidRPr="00840948">
        <w:rPr>
          <w:rFonts w:ascii="Arial" w:hAnsi="Arial" w:cs="Arial"/>
          <w:sz w:val="28"/>
          <w:szCs w:val="28"/>
        </w:rPr>
        <w:t xml:space="preserve"> to </w:t>
      </w:r>
      <w:r w:rsidRPr="00840948">
        <w:rPr>
          <w:rFonts w:ascii="Arial" w:hAnsi="Arial" w:cs="Arial"/>
          <w:b/>
          <w:bCs/>
          <w:sz w:val="28"/>
          <w:szCs w:val="28"/>
        </w:rPr>
        <w:t>go</w:t>
      </w:r>
      <w:r w:rsidRPr="00840948">
        <w:rPr>
          <w:rFonts w:ascii="Arial" w:hAnsi="Arial" w:cs="Arial"/>
          <w:sz w:val="28"/>
          <w:szCs w:val="28"/>
        </w:rPr>
        <w:t xml:space="preserve"> to a </w:t>
      </w:r>
      <w:r w:rsidRPr="00840948">
        <w:rPr>
          <w:rFonts w:ascii="Arial" w:hAnsi="Arial" w:cs="Arial"/>
          <w:b/>
          <w:bCs/>
          <w:sz w:val="28"/>
          <w:szCs w:val="28"/>
        </w:rPr>
        <w:t xml:space="preserve">different school </w:t>
      </w:r>
      <w:r w:rsidRPr="00840948">
        <w:rPr>
          <w:rFonts w:ascii="Arial" w:hAnsi="Arial" w:cs="Arial"/>
          <w:sz w:val="28"/>
          <w:szCs w:val="28"/>
        </w:rPr>
        <w:t xml:space="preserve">as a </w:t>
      </w:r>
      <w:r w:rsidRPr="00840948">
        <w:rPr>
          <w:rFonts w:ascii="Arial" w:hAnsi="Arial" w:cs="Arial"/>
          <w:b/>
          <w:bCs/>
          <w:sz w:val="28"/>
          <w:szCs w:val="28"/>
        </w:rPr>
        <w:t>child</w:t>
      </w:r>
      <w:r w:rsidRPr="00840948">
        <w:rPr>
          <w:rFonts w:ascii="Arial" w:hAnsi="Arial" w:cs="Arial"/>
          <w:sz w:val="28"/>
          <w:szCs w:val="28"/>
        </w:rPr>
        <w:t xml:space="preserve">.  </w:t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="00B1308E">
        <w:rPr>
          <w:rFonts w:ascii="Arial" w:hAnsi="Arial" w:cs="Arial"/>
          <w:sz w:val="28"/>
          <w:szCs w:val="28"/>
        </w:rPr>
        <w:tab/>
      </w:r>
      <w:r w:rsidRPr="00840948">
        <w:rPr>
          <w:rFonts w:ascii="Arial" w:hAnsi="Arial" w:cs="Arial"/>
          <w:sz w:val="28"/>
          <w:szCs w:val="28"/>
        </w:rPr>
        <w:t>___</w:t>
      </w:r>
    </w:p>
    <w:p w14:paraId="7D1FA269" w14:textId="6035B0EA" w:rsidR="00840948" w:rsidRPr="00840948" w:rsidRDefault="00840948" w:rsidP="00840948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40948">
        <w:rPr>
          <w:rFonts w:ascii="Arial" w:hAnsi="Arial" w:cs="Arial"/>
          <w:b/>
          <w:sz w:val="28"/>
          <w:szCs w:val="28"/>
        </w:rPr>
        <w:t>4</w:t>
      </w:r>
      <w:r w:rsidRPr="00840948">
        <w:rPr>
          <w:rFonts w:ascii="Arial" w:hAnsi="Arial" w:cs="Arial"/>
          <w:sz w:val="28"/>
          <w:szCs w:val="28"/>
        </w:rPr>
        <w:tab/>
      </w:r>
      <w:r w:rsidRPr="00B1308E">
        <w:rPr>
          <w:rFonts w:ascii="Arial" w:hAnsi="Arial" w:cs="Arial"/>
          <w:b/>
          <w:bCs/>
          <w:sz w:val="28"/>
          <w:szCs w:val="28"/>
        </w:rPr>
        <w:t>Holly thinks schools</w:t>
      </w:r>
      <w:r w:rsidRPr="00840948">
        <w:rPr>
          <w:rFonts w:ascii="Arial" w:hAnsi="Arial" w:cs="Arial"/>
          <w:sz w:val="28"/>
          <w:szCs w:val="28"/>
        </w:rPr>
        <w:t xml:space="preserve"> should </w:t>
      </w:r>
      <w:r w:rsidRPr="00B1308E">
        <w:rPr>
          <w:rFonts w:ascii="Arial" w:hAnsi="Arial" w:cs="Arial"/>
          <w:b/>
          <w:bCs/>
          <w:sz w:val="28"/>
          <w:szCs w:val="28"/>
        </w:rPr>
        <w:t>teach skills</w:t>
      </w:r>
      <w:r w:rsidRPr="00840948">
        <w:rPr>
          <w:rFonts w:ascii="Arial" w:hAnsi="Arial" w:cs="Arial"/>
          <w:sz w:val="28"/>
          <w:szCs w:val="28"/>
        </w:rPr>
        <w:t xml:space="preserve"> that are </w:t>
      </w:r>
      <w:r w:rsidRPr="00B1308E">
        <w:rPr>
          <w:rFonts w:ascii="Arial" w:hAnsi="Arial" w:cs="Arial"/>
          <w:b/>
          <w:bCs/>
          <w:sz w:val="28"/>
          <w:szCs w:val="28"/>
        </w:rPr>
        <w:t>related</w:t>
      </w:r>
      <w:r w:rsidRPr="00B1308E">
        <w:rPr>
          <w:rFonts w:ascii="Arial" w:hAnsi="Arial" w:cs="Arial"/>
          <w:sz w:val="28"/>
          <w:szCs w:val="28"/>
        </w:rPr>
        <w:t xml:space="preserve"> to</w:t>
      </w:r>
      <w:r w:rsidRPr="00B1308E">
        <w:rPr>
          <w:rFonts w:ascii="Arial" w:hAnsi="Arial" w:cs="Arial"/>
          <w:b/>
          <w:bCs/>
          <w:sz w:val="28"/>
          <w:szCs w:val="28"/>
        </w:rPr>
        <w:t xml:space="preserve"> working</w:t>
      </w:r>
      <w:r w:rsidRPr="00840948">
        <w:rPr>
          <w:rFonts w:ascii="Arial" w:hAnsi="Arial" w:cs="Arial"/>
          <w:sz w:val="28"/>
          <w:szCs w:val="28"/>
        </w:rPr>
        <w:t>.</w:t>
      </w:r>
      <w:r w:rsidRPr="00840948">
        <w:rPr>
          <w:rFonts w:ascii="Arial" w:hAnsi="Arial" w:cs="Arial"/>
          <w:sz w:val="28"/>
          <w:szCs w:val="28"/>
        </w:rPr>
        <w:tab/>
        <w:t xml:space="preserve">___ </w:t>
      </w:r>
    </w:p>
    <w:p w14:paraId="41A69A51" w14:textId="276ACE3C" w:rsidR="00840948" w:rsidRPr="00840948" w:rsidRDefault="00840948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40948">
        <w:rPr>
          <w:b/>
          <w:sz w:val="28"/>
          <w:szCs w:val="28"/>
        </w:rPr>
        <w:t>___ / 8</w:t>
      </w:r>
    </w:p>
    <w:p w14:paraId="091CA94D" w14:textId="77777777" w:rsidR="002069DC" w:rsidRDefault="002069DC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A6BECAF" w14:textId="307FC3D1" w:rsidR="00BC40E3" w:rsidRPr="00BC40E3" w:rsidRDefault="00BC40E3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C40E3">
        <w:rPr>
          <w:sz w:val="28"/>
          <w:szCs w:val="28"/>
        </w:rPr>
        <w:lastRenderedPageBreak/>
        <w:t>6</w:t>
      </w:r>
      <w:r w:rsidRPr="00BC40E3">
        <w:rPr>
          <w:sz w:val="28"/>
          <w:szCs w:val="28"/>
        </w:rPr>
        <w:tab/>
        <w:t>Read the text about people’s personalities. Match the adjectives (A</w:t>
      </w:r>
      <w:r w:rsidR="002069DC">
        <w:rPr>
          <w:sz w:val="28"/>
          <w:szCs w:val="28"/>
        </w:rPr>
        <w:t>–G</w:t>
      </w:r>
      <w:r w:rsidRPr="00BC40E3">
        <w:rPr>
          <w:sz w:val="28"/>
          <w:szCs w:val="28"/>
        </w:rPr>
        <w:t>) with the people (1</w:t>
      </w:r>
      <w:r w:rsidR="007E2368">
        <w:rPr>
          <w:sz w:val="28"/>
          <w:szCs w:val="28"/>
        </w:rPr>
        <w:t>–</w:t>
      </w:r>
      <w:r w:rsidRPr="00BC40E3">
        <w:rPr>
          <w:sz w:val="28"/>
          <w:szCs w:val="28"/>
        </w:rPr>
        <w:t>4). There are TWO adjectives you do not need.</w:t>
      </w:r>
    </w:p>
    <w:p w14:paraId="0C1CB26A" w14:textId="21EC8D1B" w:rsidR="00BC40E3" w:rsidRPr="00BC40E3" w:rsidRDefault="004E05EB" w:rsidP="004E05EB">
      <w:pPr>
        <w:tabs>
          <w:tab w:val="left" w:pos="227"/>
        </w:tabs>
        <w:spacing w:before="360" w:after="48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BC40E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BC1F5BA" wp14:editId="4CE33771">
                <wp:simplePos x="0" y="0"/>
                <wp:positionH relativeFrom="margin">
                  <wp:posOffset>4227830</wp:posOffset>
                </wp:positionH>
                <wp:positionV relativeFrom="paragraph">
                  <wp:posOffset>97790</wp:posOffset>
                </wp:positionV>
                <wp:extent cx="1714500" cy="27908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45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03A1" w14:textId="17D24BC9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605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BC40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ambitious</w:t>
                            </w:r>
                          </w:p>
                          <w:p w14:paraId="5167EC16" w14:textId="1FF3B591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BC40E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adventurous </w:t>
                            </w:r>
                          </w:p>
                          <w:p w14:paraId="1AD8F577" w14:textId="14F157E1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BC40E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BC40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ractical</w:t>
                            </w:r>
                          </w:p>
                          <w:p w14:paraId="104D982C" w14:textId="0AE9FA82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BC40E3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 xml:space="preserve">optimistic </w:t>
                            </w:r>
                          </w:p>
                          <w:p w14:paraId="17F0EA4F" w14:textId="3E5334FF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BC40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analytical </w:t>
                            </w:r>
                          </w:p>
                          <w:p w14:paraId="1059A042" w14:textId="74B076CD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BC40E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reliable</w:t>
                            </w:r>
                          </w:p>
                          <w:p w14:paraId="5965C95C" w14:textId="7380287E" w:rsidR="00BC40E3" w:rsidRPr="00BC40E3" w:rsidRDefault="00BC40E3" w:rsidP="00BC40E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40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 </w:t>
                            </w:r>
                            <w:r w:rsidRPr="00BC40E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forgetful</w:t>
                            </w:r>
                          </w:p>
                          <w:p w14:paraId="4B8121E2" w14:textId="77777777" w:rsidR="00BC40E3" w:rsidRPr="007B6050" w:rsidRDefault="00BC40E3" w:rsidP="00BC40E3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F5BA" id="_x0000_s1031" type="#_x0000_t202" style="position:absolute;left:0;text-align:left;margin-left:332.9pt;margin-top:7.7pt;width:135pt;height:219.7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">
                <v:textbox>
                  <w:txbxContent>
                    <w:p w14:paraId="101003A1" w14:textId="17D24BC9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605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BC40E3">
                        <w:rPr>
                          <w:rFonts w:ascii="Arial" w:hAnsi="Arial" w:cs="Arial"/>
                          <w:sz w:val="28"/>
                          <w:szCs w:val="28"/>
                        </w:rPr>
                        <w:t>ambitious</w:t>
                      </w:r>
                    </w:p>
                    <w:p w14:paraId="5167EC16" w14:textId="1FF3B591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BC40E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adventurous </w:t>
                      </w:r>
                    </w:p>
                    <w:p w14:paraId="1AD8F577" w14:textId="14F157E1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BC40E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</w:t>
                      </w:r>
                      <w:r w:rsidRPr="00BC40E3">
                        <w:rPr>
                          <w:rFonts w:ascii="Arial" w:hAnsi="Arial" w:cs="Arial"/>
                          <w:sz w:val="28"/>
                          <w:szCs w:val="28"/>
                        </w:rPr>
                        <w:t>ractical</w:t>
                      </w:r>
                    </w:p>
                    <w:p w14:paraId="104D982C" w14:textId="0AE9FA82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Pr="00BC40E3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 xml:space="preserve">optimistic </w:t>
                      </w:r>
                    </w:p>
                    <w:p w14:paraId="17F0EA4F" w14:textId="3E5334FF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BC40E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analytical </w:t>
                      </w:r>
                    </w:p>
                    <w:p w14:paraId="1059A042" w14:textId="74B076CD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Pr="00BC40E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reliable</w:t>
                      </w:r>
                    </w:p>
                    <w:p w14:paraId="5965C95C" w14:textId="7380287E" w:rsidR="00BC40E3" w:rsidRPr="00BC40E3" w:rsidRDefault="00BC40E3" w:rsidP="00BC40E3">
                      <w:pPr>
                        <w:spacing w:before="120"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40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 </w:t>
                      </w:r>
                      <w:r w:rsidRPr="00BC40E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forgetful</w:t>
                      </w:r>
                    </w:p>
                    <w:p w14:paraId="4B8121E2" w14:textId="77777777" w:rsidR="00BC40E3" w:rsidRPr="007B6050" w:rsidRDefault="00BC40E3" w:rsidP="00BC40E3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40E3" w:rsidRPr="00BC40E3">
        <w:rPr>
          <w:rFonts w:ascii="Arial" w:hAnsi="Arial" w:cs="Arial"/>
          <w:b/>
          <w:sz w:val="28"/>
          <w:szCs w:val="28"/>
        </w:rPr>
        <w:t xml:space="preserve">0 </w:t>
      </w:r>
      <w:r w:rsidR="00BC40E3" w:rsidRPr="00BC40E3">
        <w:rPr>
          <w:rFonts w:ascii="Arial" w:hAnsi="Arial" w:cs="Arial"/>
          <w:bCs/>
          <w:sz w:val="28"/>
          <w:szCs w:val="28"/>
        </w:rPr>
        <w:t xml:space="preserve">Suki: </w:t>
      </w:r>
      <w:r w:rsidR="00BC40E3" w:rsidRPr="00BC40E3">
        <w:rPr>
          <w:rFonts w:ascii="Arial" w:hAnsi="Arial" w:cs="Arial"/>
          <w:bCs/>
          <w:sz w:val="28"/>
          <w:szCs w:val="28"/>
        </w:rPr>
        <w:tab/>
      </w:r>
      <w:r w:rsidR="00BC40E3" w:rsidRPr="00BC40E3">
        <w:rPr>
          <w:rFonts w:ascii="Arial" w:hAnsi="Arial" w:cs="Arial"/>
          <w:bCs/>
          <w:sz w:val="28"/>
          <w:szCs w:val="28"/>
        </w:rPr>
        <w:tab/>
      </w:r>
      <w:r w:rsidR="00BC40E3" w:rsidRPr="00261A81">
        <w:rPr>
          <w:rFonts w:ascii="Arial" w:hAnsi="Arial" w:cs="Arial"/>
          <w:b/>
          <w:bCs/>
          <w:sz w:val="28"/>
          <w:szCs w:val="28"/>
          <w:u w:val="single"/>
        </w:rPr>
        <w:t>_D_</w:t>
      </w:r>
      <w:r w:rsidR="00BC40E3" w:rsidRPr="00BC40E3">
        <w:rPr>
          <w:rFonts w:ascii="Arial" w:hAnsi="Arial" w:cs="Arial"/>
          <w:sz w:val="28"/>
          <w:szCs w:val="28"/>
        </w:rPr>
        <w:t xml:space="preserve"> </w:t>
      </w:r>
    </w:p>
    <w:p w14:paraId="43F5563D" w14:textId="43F1544D" w:rsidR="00BC40E3" w:rsidRPr="00BC40E3" w:rsidRDefault="00BC40E3" w:rsidP="00BC40E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40E3">
        <w:rPr>
          <w:rFonts w:ascii="Arial" w:hAnsi="Arial" w:cs="Arial"/>
          <w:b/>
          <w:sz w:val="28"/>
          <w:szCs w:val="28"/>
        </w:rPr>
        <w:t>1</w:t>
      </w:r>
      <w:r w:rsidRPr="00BC40E3">
        <w:rPr>
          <w:rFonts w:ascii="Arial" w:hAnsi="Arial" w:cs="Arial"/>
          <w:b/>
          <w:sz w:val="28"/>
          <w:szCs w:val="28"/>
        </w:rPr>
        <w:tab/>
      </w:r>
      <w:r w:rsidRPr="00BC40E3">
        <w:rPr>
          <w:rFonts w:ascii="Arial" w:hAnsi="Arial" w:cs="Arial"/>
          <w:bCs/>
          <w:sz w:val="28"/>
          <w:szCs w:val="28"/>
        </w:rPr>
        <w:t>Johnny:</w:t>
      </w:r>
      <w:r w:rsidRPr="00BC40E3">
        <w:rPr>
          <w:rFonts w:ascii="Arial" w:hAnsi="Arial" w:cs="Arial"/>
          <w:b/>
          <w:sz w:val="28"/>
          <w:szCs w:val="28"/>
        </w:rPr>
        <w:tab/>
      </w:r>
      <w:r w:rsidRPr="00BC40E3">
        <w:rPr>
          <w:rFonts w:ascii="Arial" w:hAnsi="Arial" w:cs="Arial"/>
          <w:b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 xml:space="preserve">___ </w:t>
      </w:r>
    </w:p>
    <w:p w14:paraId="35FA31CF" w14:textId="35EA7B3B" w:rsidR="00BC40E3" w:rsidRPr="00BC40E3" w:rsidRDefault="00BC40E3" w:rsidP="00BC40E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40E3">
        <w:rPr>
          <w:rFonts w:ascii="Arial" w:hAnsi="Arial" w:cs="Arial"/>
          <w:b/>
          <w:bCs/>
          <w:sz w:val="28"/>
          <w:szCs w:val="28"/>
        </w:rPr>
        <w:t xml:space="preserve">2 </w:t>
      </w:r>
      <w:r w:rsidRPr="00BC40E3">
        <w:rPr>
          <w:rFonts w:ascii="Arial" w:hAnsi="Arial" w:cs="Arial"/>
          <w:sz w:val="28"/>
          <w:szCs w:val="28"/>
        </w:rPr>
        <w:t>Ali:</w:t>
      </w:r>
      <w:r w:rsidRPr="00BC40E3">
        <w:rPr>
          <w:rFonts w:ascii="Arial" w:hAnsi="Arial" w:cs="Arial"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ab/>
        <w:t xml:space="preserve">___ </w:t>
      </w:r>
    </w:p>
    <w:p w14:paraId="5A55AF42" w14:textId="4CD6EF9E" w:rsidR="00BC40E3" w:rsidRPr="00BC40E3" w:rsidRDefault="00BC40E3" w:rsidP="00BC40E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BC40E3">
        <w:rPr>
          <w:rFonts w:ascii="Arial" w:hAnsi="Arial" w:cs="Arial"/>
          <w:b/>
          <w:bCs/>
          <w:sz w:val="28"/>
          <w:szCs w:val="28"/>
        </w:rPr>
        <w:t>3</w:t>
      </w:r>
      <w:r w:rsidRPr="00BC40E3">
        <w:rPr>
          <w:rFonts w:ascii="Arial" w:hAnsi="Arial" w:cs="Arial"/>
          <w:b/>
          <w:bCs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>Jake:</w:t>
      </w:r>
      <w:r w:rsidRPr="00BC40E3">
        <w:rPr>
          <w:rFonts w:ascii="Arial" w:hAnsi="Arial" w:cs="Arial"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ab/>
        <w:t xml:space="preserve">___ </w:t>
      </w:r>
    </w:p>
    <w:p w14:paraId="243167BF" w14:textId="12CF3F7D" w:rsidR="00BC40E3" w:rsidRPr="00BC40E3" w:rsidRDefault="00BC40E3" w:rsidP="00BC40E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C40E3">
        <w:rPr>
          <w:rFonts w:ascii="Arial" w:hAnsi="Arial" w:cs="Arial"/>
          <w:b/>
          <w:bCs/>
          <w:sz w:val="28"/>
          <w:szCs w:val="28"/>
        </w:rPr>
        <w:t xml:space="preserve">4 </w:t>
      </w:r>
      <w:r w:rsidRPr="00BC40E3">
        <w:rPr>
          <w:rFonts w:ascii="Arial" w:hAnsi="Arial" w:cs="Arial"/>
          <w:sz w:val="28"/>
          <w:szCs w:val="28"/>
        </w:rPr>
        <w:t>Laura:</w:t>
      </w:r>
      <w:r w:rsidRPr="00BC40E3">
        <w:rPr>
          <w:rFonts w:ascii="Arial" w:hAnsi="Arial" w:cs="Arial"/>
          <w:sz w:val="28"/>
          <w:szCs w:val="28"/>
        </w:rPr>
        <w:tab/>
      </w:r>
      <w:r w:rsidRPr="00BC40E3">
        <w:rPr>
          <w:rFonts w:ascii="Arial" w:hAnsi="Arial" w:cs="Arial"/>
          <w:sz w:val="28"/>
          <w:szCs w:val="28"/>
        </w:rPr>
        <w:tab/>
        <w:t xml:space="preserve">___ </w:t>
      </w:r>
    </w:p>
    <w:p w14:paraId="1665CC07" w14:textId="55D0905C" w:rsidR="00BC40E3" w:rsidRDefault="00BC40E3" w:rsidP="00BC40E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</w:p>
    <w:p w14:paraId="16129BE7" w14:textId="77777777" w:rsidR="004E05EB" w:rsidRDefault="004E05EB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</w:p>
    <w:p w14:paraId="5A50E083" w14:textId="444B413D" w:rsidR="00BC40E3" w:rsidRDefault="00BC40E3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D1827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098568DC" w14:textId="53AF7C0D" w:rsidR="00936E63" w:rsidRDefault="00936E63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F255AD" w:rsidRPr="00F255AD" w14:paraId="3BCEED1D" w14:textId="77777777" w:rsidTr="0009633E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EBD172" w14:textId="4F7BF829" w:rsidR="00970839" w:rsidRPr="00F255AD" w:rsidRDefault="000823E6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823E6">
              <w:rPr>
                <w:rFonts w:ascii="Arial" w:hAnsi="Arial" w:cs="Arial"/>
                <w:b/>
                <w:sz w:val="32"/>
                <w:szCs w:val="32"/>
              </w:rPr>
              <w:lastRenderedPageBreak/>
              <w:t>How would you describe yourself?</w:t>
            </w:r>
          </w:p>
        </w:tc>
      </w:tr>
      <w:tr w:rsidR="00F255AD" w:rsidRPr="00F255AD" w14:paraId="093D8A50" w14:textId="77777777" w:rsidTr="0009633E">
        <w:trPr>
          <w:trHeight w:val="82"/>
        </w:trPr>
        <w:tc>
          <w:tcPr>
            <w:tcW w:w="9964" w:type="dxa"/>
            <w:tcBorders>
              <w:left w:val="nil"/>
              <w:bottom w:val="single" w:sz="4" w:space="0" w:color="auto"/>
              <w:right w:val="nil"/>
            </w:tcBorders>
          </w:tcPr>
          <w:p w14:paraId="0C6B3E31" w14:textId="77777777" w:rsidR="00970839" w:rsidRPr="00F255AD" w:rsidRDefault="00970839" w:rsidP="00EE2FFB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7DB1DD41" w14:textId="77777777" w:rsidTr="0009633E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119A92" w14:textId="77777777" w:rsidR="00F2005F" w:rsidRPr="00936E63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jc w:val="center"/>
              <w:rPr>
                <w:rFonts w:ascii="Arial" w:hAnsi="Arial"/>
                <w:sz w:val="28"/>
                <w:szCs w:val="28"/>
              </w:rPr>
            </w:pPr>
            <w:r w:rsidRPr="00936E63">
              <w:rPr>
                <w:rFonts w:ascii="Arial" w:hAnsi="Arial"/>
                <w:sz w:val="28"/>
                <w:szCs w:val="28"/>
              </w:rPr>
              <w:t>Five readers discuss their qualities and weaknesses.</w:t>
            </w:r>
            <w:r w:rsidRPr="00936E63">
              <w:rPr>
                <w:rFonts w:ascii="Arial" w:hAnsi="Arial"/>
                <w:sz w:val="28"/>
                <w:szCs w:val="28"/>
              </w:rPr>
              <w:br/>
            </w:r>
          </w:p>
          <w:p w14:paraId="546388D6" w14:textId="77777777" w:rsidR="00F2005F" w:rsidRPr="004A6632" w:rsidRDefault="00F2005F" w:rsidP="004A66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/>
              <w:ind w:left="0"/>
              <w:contextualSpacing w:val="0"/>
              <w:rPr>
                <w:rFonts w:ascii="Arial" w:hAnsi="Arial"/>
                <w:sz w:val="32"/>
                <w:szCs w:val="32"/>
              </w:rPr>
            </w:pPr>
            <w:r w:rsidRPr="004A6632">
              <w:rPr>
                <w:rFonts w:ascii="Arial" w:hAnsi="Arial"/>
                <w:b/>
                <w:bCs/>
                <w:sz w:val="32"/>
                <w:szCs w:val="32"/>
              </w:rPr>
              <w:t>SUKI</w:t>
            </w:r>
            <w:r w:rsidRPr="004A6632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186552C4" w14:textId="77777777" w:rsidR="00F2005F" w:rsidRDefault="00F2005F" w:rsidP="004A66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I’d say I’m quite a bubbly person and I’m fairly certain my friends would</w:t>
            </w:r>
          </w:p>
          <w:p w14:paraId="0A11D892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agree with me. Of course, I get sad from time to time, but life’s too</w:t>
            </w:r>
          </w:p>
          <w:p w14:paraId="11B6A5F5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short to be pessimistic. I don’t want to waste my time thinking about the</w:t>
            </w:r>
          </w:p>
          <w:p w14:paraId="025E2999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future. In fact, I’ve just read a book which analyses why so many</w:t>
            </w:r>
          </w:p>
          <w:p w14:paraId="4AB9F663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people are unhappy. The author says it’s because we’re so anxious about</w:t>
            </w:r>
          </w:p>
          <w:p w14:paraId="574EBBEA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what we might need in future that we forget to enjoy the present. It’s</w:t>
            </w:r>
          </w:p>
          <w:p w14:paraId="0985639F" w14:textId="028BF653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such a simple idea, but I agree with the author 100 percent.</w:t>
            </w:r>
          </w:p>
          <w:p w14:paraId="5D4B7120" w14:textId="77777777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323FB277" w14:textId="77777777" w:rsidR="00F2005F" w:rsidRPr="004A6632" w:rsidRDefault="00F2005F" w:rsidP="004A66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4A6632">
              <w:rPr>
                <w:rFonts w:ascii="Arial" w:hAnsi="Arial"/>
                <w:b/>
                <w:bCs/>
                <w:sz w:val="32"/>
                <w:szCs w:val="32"/>
              </w:rPr>
              <w:t xml:space="preserve">JOHNNY </w:t>
            </w:r>
          </w:p>
          <w:p w14:paraId="0BE3FBB6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My friends are really easy-going and I enjoy their company. The problem is</w:t>
            </w:r>
          </w:p>
          <w:p w14:paraId="4D8A4BC8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they never do what they promise to do. For example, I’d arranged to</w:t>
            </w:r>
          </w:p>
          <w:p w14:paraId="7BF24064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meet them the other night, but they cancelled at the last minute.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F2005F">
              <w:rPr>
                <w:rFonts w:ascii="Arial" w:hAnsi="Arial"/>
                <w:sz w:val="28"/>
                <w:szCs w:val="28"/>
              </w:rPr>
              <w:t>It’s not the</w:t>
            </w:r>
          </w:p>
          <w:p w14:paraId="5F196B9F" w14:textId="77777777" w:rsid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first time either. I got the impression it was no big deal for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them, but</w:t>
            </w:r>
            <w:r w:rsidRPr="00F2005F">
              <w:rPr>
                <w:rFonts w:ascii="Arial" w:hAnsi="Arial"/>
                <w:sz w:val="28"/>
                <w:szCs w:val="28"/>
              </w:rPr>
              <w:t xml:space="preserve"> </w:t>
            </w: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</w:p>
          <w:p w14:paraId="50AE50E7" w14:textId="10162641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was really disappointed. If you commit to something, you should do it.</w:t>
            </w:r>
            <w:r w:rsidRPr="00F2005F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 w14:paraId="4A62874F" w14:textId="77777777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40EDAFED" w14:textId="77777777" w:rsidR="00F2005F" w:rsidRPr="004A6632" w:rsidRDefault="00F2005F" w:rsidP="004A66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4A6632">
              <w:rPr>
                <w:rFonts w:ascii="Arial" w:hAnsi="Arial"/>
                <w:b/>
                <w:bCs/>
                <w:sz w:val="32"/>
                <w:szCs w:val="32"/>
              </w:rPr>
              <w:t xml:space="preserve">ALI </w:t>
            </w:r>
          </w:p>
          <w:p w14:paraId="77A00405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I work as an accountant so my job is quite analytical. The thing is, I’m not</w:t>
            </w:r>
          </w:p>
          <w:p w14:paraId="503DCA30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A6632">
              <w:rPr>
                <w:rFonts w:ascii="Arial" w:hAnsi="Arial"/>
                <w:b/>
                <w:bCs/>
                <w:sz w:val="28"/>
                <w:szCs w:val="28"/>
              </w:rPr>
              <w:t>very good at paying attention to detail so I have to make a big effort to</w:t>
            </w:r>
          </w:p>
          <w:p w14:paraId="326DF586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do it well. Because of that, I need to switch off from my job in my free time.</w:t>
            </w:r>
          </w:p>
          <w:p w14:paraId="74ABD1F3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A6632">
              <w:rPr>
                <w:rFonts w:ascii="Arial" w:hAnsi="Arial"/>
                <w:b/>
                <w:bCs/>
                <w:sz w:val="28"/>
                <w:szCs w:val="28"/>
              </w:rPr>
              <w:t>I’ve found that the best way to do that is by trying out new things. I</w:t>
            </w:r>
          </w:p>
          <w:p w14:paraId="352559E1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A6632">
              <w:rPr>
                <w:rFonts w:ascii="Arial" w:hAnsi="Arial"/>
                <w:sz w:val="28"/>
                <w:szCs w:val="28"/>
              </w:rPr>
              <w:t>don’t mind</w:t>
            </w:r>
            <w:r w:rsidRPr="00F2005F">
              <w:rPr>
                <w:rFonts w:ascii="Arial" w:hAnsi="Arial"/>
                <w:sz w:val="28"/>
                <w:szCs w:val="28"/>
              </w:rPr>
              <w:t xml:space="preserve"> taking risks and I’m passionate about travelling, which is why I’ve</w:t>
            </w:r>
          </w:p>
          <w:p w14:paraId="4A0D09C9" w14:textId="77777777" w:rsidR="004A6632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A6632">
              <w:rPr>
                <w:rFonts w:ascii="Arial" w:hAnsi="Arial"/>
                <w:b/>
                <w:bCs/>
                <w:sz w:val="28"/>
                <w:szCs w:val="28"/>
              </w:rPr>
              <w:t>just bought myself a big motorbike. Given the choice, I’d much rather</w:t>
            </w:r>
          </w:p>
          <w:p w14:paraId="7982E2D9" w14:textId="713D5010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A6632">
              <w:rPr>
                <w:rFonts w:ascii="Arial" w:hAnsi="Arial"/>
                <w:sz w:val="28"/>
                <w:szCs w:val="28"/>
              </w:rPr>
              <w:t>be out</w:t>
            </w:r>
            <w:r w:rsidRPr="00F2005F">
              <w:rPr>
                <w:rFonts w:ascii="Arial" w:hAnsi="Arial"/>
                <w:sz w:val="28"/>
                <w:szCs w:val="28"/>
              </w:rPr>
              <w:t xml:space="preserve"> on the road than sitting in my office, working on spreadsheets. </w:t>
            </w:r>
          </w:p>
          <w:p w14:paraId="2D45912D" w14:textId="77777777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60DF2604" w14:textId="77777777" w:rsidR="00F2005F" w:rsidRPr="001B27D8" w:rsidRDefault="00F2005F" w:rsidP="001B27D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/>
              <w:ind w:left="0"/>
              <w:contextualSpacing w:val="0"/>
              <w:rPr>
                <w:rFonts w:ascii="Arial" w:hAnsi="Arial"/>
                <w:sz w:val="32"/>
                <w:szCs w:val="32"/>
              </w:rPr>
            </w:pPr>
            <w:r w:rsidRPr="001B27D8">
              <w:rPr>
                <w:rFonts w:ascii="Arial" w:hAnsi="Arial"/>
                <w:b/>
                <w:bCs/>
                <w:sz w:val="32"/>
                <w:szCs w:val="32"/>
              </w:rPr>
              <w:t>JAKE</w:t>
            </w:r>
            <w:r w:rsidRPr="001B27D8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0D2BCBE7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Ever since I was young, I’ve always preferred my own company. Some</w:t>
            </w:r>
          </w:p>
          <w:p w14:paraId="13EE16C6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3C7">
              <w:rPr>
                <w:rFonts w:ascii="Arial" w:hAnsi="Arial"/>
                <w:b/>
                <w:bCs/>
                <w:sz w:val="28"/>
                <w:szCs w:val="28"/>
              </w:rPr>
              <w:t>people think I’m grumpy, but I just find it hard to be in big groups of</w:t>
            </w:r>
          </w:p>
          <w:p w14:paraId="4D970E73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people. That said, I’ve got a handful of good friends, though, who I play</w:t>
            </w:r>
          </w:p>
          <w:p w14:paraId="7A7D0B7E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3C7">
              <w:rPr>
                <w:rFonts w:ascii="Arial" w:hAnsi="Arial"/>
                <w:b/>
                <w:bCs/>
                <w:sz w:val="28"/>
                <w:szCs w:val="28"/>
              </w:rPr>
              <w:t>chess with. What I love about chess is that you can enjoy the company</w:t>
            </w:r>
          </w:p>
          <w:p w14:paraId="4954DDEE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of others without having to make small talk. I’m also pretty good at chess</w:t>
            </w:r>
          </w:p>
          <w:p w14:paraId="411A001B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3C7">
              <w:rPr>
                <w:rFonts w:ascii="Arial" w:hAnsi="Arial"/>
                <w:b/>
                <w:bCs/>
                <w:sz w:val="28"/>
                <w:szCs w:val="28"/>
              </w:rPr>
              <w:t>because I can usually remember every detail of a game, which helps</w:t>
            </w:r>
          </w:p>
          <w:p w14:paraId="6BC249E8" w14:textId="1D82DF95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603C7">
              <w:rPr>
                <w:rFonts w:ascii="Arial" w:hAnsi="Arial"/>
                <w:sz w:val="28"/>
                <w:szCs w:val="28"/>
              </w:rPr>
              <w:t>me</w:t>
            </w:r>
            <w:r w:rsidRPr="00F2005F">
              <w:rPr>
                <w:rFonts w:ascii="Arial" w:hAnsi="Arial"/>
                <w:sz w:val="28"/>
                <w:szCs w:val="28"/>
              </w:rPr>
              <w:t xml:space="preserve"> examine and improve my performance.</w:t>
            </w:r>
          </w:p>
          <w:p w14:paraId="179A3D0C" w14:textId="77777777" w:rsidR="00F2005F" w:rsidRPr="00F2005F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324C144" w14:textId="77777777" w:rsidR="00F2005F" w:rsidRPr="001B27D8" w:rsidRDefault="00F2005F" w:rsidP="001B27D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B27D8">
              <w:rPr>
                <w:rFonts w:ascii="Arial" w:hAnsi="Arial"/>
                <w:b/>
                <w:bCs/>
                <w:sz w:val="32"/>
                <w:szCs w:val="32"/>
              </w:rPr>
              <w:t>LAURA</w:t>
            </w:r>
          </w:p>
          <w:p w14:paraId="55B8E911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I don’t know why, but I’ve always found it difficult to remember things. It’s not</w:t>
            </w:r>
          </w:p>
          <w:p w14:paraId="24A94C44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603C7">
              <w:rPr>
                <w:rFonts w:ascii="Arial" w:hAnsi="Arial"/>
                <w:b/>
                <w:bCs/>
                <w:sz w:val="28"/>
                <w:szCs w:val="28"/>
              </w:rPr>
              <w:t>a long-term memory problem because I can remember events and I’ve</w:t>
            </w:r>
          </w:p>
          <w:p w14:paraId="2A728C33" w14:textId="77777777" w:rsidR="00F603C7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got very clear childhood memories. The problem I’ve got is that I don’t</w:t>
            </w:r>
          </w:p>
          <w:p w14:paraId="277D9B50" w14:textId="77777777" w:rsidR="00BC7043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C7043">
              <w:rPr>
                <w:rFonts w:ascii="Arial" w:hAnsi="Arial"/>
                <w:b/>
                <w:bCs/>
                <w:sz w:val="28"/>
                <w:szCs w:val="28"/>
              </w:rPr>
              <w:t>remember the day-to-day things. For example, I can’t remember where</w:t>
            </w:r>
          </w:p>
          <w:p w14:paraId="392088D5" w14:textId="77777777" w:rsidR="00BC7043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C7043">
              <w:rPr>
                <w:rFonts w:ascii="Arial" w:hAnsi="Arial"/>
                <w:sz w:val="28"/>
                <w:szCs w:val="28"/>
              </w:rPr>
              <w:t>I put</w:t>
            </w:r>
            <w:r w:rsidRPr="00F2005F">
              <w:rPr>
                <w:rFonts w:ascii="Arial" w:hAnsi="Arial"/>
                <w:sz w:val="28"/>
                <w:szCs w:val="28"/>
              </w:rPr>
              <w:t xml:space="preserve"> things or might not remember to meet a friend. In fact, just yesterday I</w:t>
            </w:r>
          </w:p>
          <w:p w14:paraId="48ECBA10" w14:textId="77777777" w:rsidR="00BC7043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C7043">
              <w:rPr>
                <w:rFonts w:ascii="Arial" w:hAnsi="Arial"/>
                <w:b/>
                <w:bCs/>
                <w:sz w:val="28"/>
                <w:szCs w:val="28"/>
              </w:rPr>
              <w:t>was due to celebrate my friend’s birthday and it completely slipped my</w:t>
            </w:r>
          </w:p>
          <w:p w14:paraId="1623FD1C" w14:textId="3CAACE0E" w:rsidR="00970839" w:rsidRPr="00F255AD" w:rsidRDefault="00F2005F" w:rsidP="00F2005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2005F">
              <w:rPr>
                <w:rFonts w:ascii="Arial" w:hAnsi="Arial"/>
                <w:sz w:val="28"/>
                <w:szCs w:val="28"/>
              </w:rPr>
              <w:t>mind. Luckily, my friends know what to expect so they don’t get upset.</w:t>
            </w:r>
          </w:p>
        </w:tc>
      </w:tr>
    </w:tbl>
    <w:p w14:paraId="500D1D5B" w14:textId="77777777" w:rsidR="004E05EB" w:rsidRDefault="004E05EB" w:rsidP="002069D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</w:p>
    <w:p w14:paraId="115AB2A8" w14:textId="77777777" w:rsidR="004E05EB" w:rsidRDefault="004E05E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AB4EFAA" w14:textId="47024C61" w:rsidR="00840948" w:rsidRPr="00213777" w:rsidRDefault="00DB6932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13777">
        <w:rPr>
          <w:sz w:val="28"/>
          <w:szCs w:val="28"/>
        </w:rPr>
        <w:lastRenderedPageBreak/>
        <w:t>7</w:t>
      </w:r>
      <w:r w:rsidR="00840948" w:rsidRPr="00213777">
        <w:rPr>
          <w:sz w:val="28"/>
          <w:szCs w:val="28"/>
        </w:rPr>
        <w:tab/>
        <w:t>Read the text again. Circle the correct answer (A or B).</w:t>
      </w:r>
    </w:p>
    <w:p w14:paraId="7A5B07B9" w14:textId="04399ABD" w:rsidR="00840948" w:rsidRPr="00213777" w:rsidRDefault="00840948" w:rsidP="00840948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213777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0823E6" w:rsidRPr="00213777">
        <w:rPr>
          <w:rFonts w:ascii="Arial" w:hAnsi="Arial" w:cs="Arial"/>
          <w:sz w:val="28"/>
          <w:szCs w:val="28"/>
        </w:rPr>
        <w:t>What is Suki’s attitude towards the future?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220"/>
        <w:gridCol w:w="4677"/>
      </w:tblGrid>
      <w:tr w:rsidR="00213777" w:rsidRPr="00213777" w14:paraId="1D6C30CB" w14:textId="77777777" w:rsidTr="00D1237F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28A" w14:textId="11FE4713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 xml:space="preserve">It makes her unhappy to think </w:t>
            </w:r>
            <w:r w:rsidR="00CE02AA">
              <w:rPr>
                <w:rFonts w:ascii="Arial" w:hAnsi="Arial" w:cs="Arial"/>
                <w:sz w:val="28"/>
                <w:szCs w:val="28"/>
              </w:rPr>
              <w:t xml:space="preserve">about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it.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534" w14:textId="7D6BE038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F5C89F8" wp14:editId="55A47B1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-20955</wp:posOffset>
                      </wp:positionV>
                      <wp:extent cx="2697480" cy="411480"/>
                      <wp:effectExtent l="0" t="0" r="26670" b="2667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411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0712C" id="Oval 8" o:spid="_x0000_s1026" style="position:absolute;margin-left:5.25pt;margin-top:-1.65pt;width:212.4pt;height:32.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It’s better not to worry about it.</w:t>
            </w:r>
          </w:p>
        </w:tc>
      </w:tr>
    </w:tbl>
    <w:p w14:paraId="22D5CED3" w14:textId="77777777" w:rsidR="000823E6" w:rsidRPr="00213777" w:rsidRDefault="00840948" w:rsidP="000823E6">
      <w:pPr>
        <w:pStyle w:val="TextList"/>
        <w:spacing w:before="360" w:after="120" w:line="360" w:lineRule="auto"/>
        <w:rPr>
          <w:sz w:val="28"/>
          <w:szCs w:val="28"/>
        </w:rPr>
      </w:pPr>
      <w:r w:rsidRPr="00213777">
        <w:rPr>
          <w:b/>
          <w:sz w:val="28"/>
          <w:szCs w:val="28"/>
          <w:shd w:val="clear" w:color="auto" w:fill="FFFFFF"/>
        </w:rPr>
        <w:t xml:space="preserve">1 </w:t>
      </w:r>
      <w:r w:rsidR="000823E6" w:rsidRPr="00213777">
        <w:rPr>
          <w:sz w:val="28"/>
          <w:szCs w:val="28"/>
        </w:rPr>
        <w:t>Why is Johnny disappointed with his friends?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13777" w:rsidRPr="00213777" w14:paraId="53D6C4E2" w14:textId="77777777" w:rsidTr="00D1237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69B" w14:textId="0B769212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21377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They never have time to meet up with him.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0496" w14:textId="1DEFDA5D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137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They can’t be trusted to keep a promise.</w:t>
            </w:r>
          </w:p>
        </w:tc>
      </w:tr>
    </w:tbl>
    <w:p w14:paraId="714BFC7F" w14:textId="3D837264" w:rsidR="00840948" w:rsidRPr="00213777" w:rsidRDefault="00840948" w:rsidP="00840948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13777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21377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823E6" w:rsidRPr="00213777">
        <w:rPr>
          <w:rFonts w:ascii="Arial" w:hAnsi="Arial" w:cs="Arial"/>
          <w:sz w:val="28"/>
          <w:szCs w:val="28"/>
        </w:rPr>
        <w:t>What does Ali say about her job?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13777" w:rsidRPr="00213777" w14:paraId="79843BFC" w14:textId="77777777" w:rsidTr="00D1237F">
        <w:tc>
          <w:tcPr>
            <w:tcW w:w="4361" w:type="dxa"/>
            <w:vAlign w:val="center"/>
            <w:hideMark/>
          </w:tcPr>
          <w:p w14:paraId="47F978CB" w14:textId="381CFD19" w:rsidR="00213777" w:rsidRPr="00213777" w:rsidRDefault="00840948" w:rsidP="0009633E">
            <w:pPr>
              <w:pStyle w:val="TextList"/>
              <w:spacing w:line="240" w:lineRule="auto"/>
              <w:jc w:val="center"/>
              <w:rPr>
                <w:sz w:val="28"/>
                <w:szCs w:val="28"/>
              </w:rPr>
            </w:pPr>
            <w:r w:rsidRPr="00213777">
              <w:rPr>
                <w:b/>
                <w:sz w:val="28"/>
                <w:szCs w:val="28"/>
                <w:vertAlign w:val="superscript"/>
              </w:rPr>
              <w:t>A</w:t>
            </w:r>
            <w:r w:rsidRPr="00213777">
              <w:rPr>
                <w:b/>
                <w:sz w:val="28"/>
                <w:szCs w:val="28"/>
              </w:rPr>
              <w:t xml:space="preserve"> </w:t>
            </w:r>
            <w:r w:rsidR="00213777" w:rsidRPr="00213777">
              <w:rPr>
                <w:sz w:val="28"/>
                <w:szCs w:val="28"/>
              </w:rPr>
              <w:t>She’s bought a motorbike to get to work.</w:t>
            </w:r>
          </w:p>
          <w:p w14:paraId="0B2291A5" w14:textId="180DFA32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14:paraId="6BA34608" w14:textId="1E225A1E" w:rsidR="00213777" w:rsidRPr="00213777" w:rsidRDefault="00840948" w:rsidP="0009633E">
            <w:pPr>
              <w:pStyle w:val="TextList"/>
              <w:spacing w:line="240" w:lineRule="auto"/>
              <w:jc w:val="center"/>
              <w:rPr>
                <w:sz w:val="28"/>
                <w:szCs w:val="28"/>
              </w:rPr>
            </w:pPr>
            <w:r w:rsidRPr="00213777">
              <w:rPr>
                <w:b/>
                <w:sz w:val="28"/>
                <w:szCs w:val="28"/>
                <w:vertAlign w:val="superscript"/>
              </w:rPr>
              <w:t>B</w:t>
            </w:r>
            <w:r w:rsidRPr="00213777">
              <w:rPr>
                <w:sz w:val="28"/>
                <w:szCs w:val="28"/>
              </w:rPr>
              <w:t xml:space="preserve"> </w:t>
            </w:r>
            <w:r w:rsidR="00213777" w:rsidRPr="00213777">
              <w:rPr>
                <w:sz w:val="28"/>
                <w:szCs w:val="28"/>
              </w:rPr>
              <w:t>She feels the need to forget about it.</w:t>
            </w:r>
          </w:p>
          <w:p w14:paraId="483A2402" w14:textId="71C28E4D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0FE3BE4" w14:textId="4F6480FA" w:rsidR="00840948" w:rsidRPr="00213777" w:rsidRDefault="00840948" w:rsidP="00840948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13777">
        <w:rPr>
          <w:rFonts w:ascii="Arial" w:hAnsi="Arial" w:cs="Arial"/>
          <w:b/>
          <w:sz w:val="28"/>
          <w:szCs w:val="28"/>
          <w:shd w:val="clear" w:color="auto" w:fill="FFFFFF"/>
        </w:rPr>
        <w:t xml:space="preserve">3 </w:t>
      </w:r>
      <w:r w:rsidR="00213777" w:rsidRPr="00213777">
        <w:rPr>
          <w:rFonts w:ascii="Arial" w:hAnsi="Arial" w:cs="Arial"/>
          <w:sz w:val="28"/>
          <w:szCs w:val="28"/>
        </w:rPr>
        <w:t>How does Jake feel about being with other people?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13777" w:rsidRPr="00213777" w14:paraId="27AEDBFB" w14:textId="77777777" w:rsidTr="00D1237F">
        <w:tc>
          <w:tcPr>
            <w:tcW w:w="4361" w:type="dxa"/>
            <w:vAlign w:val="center"/>
            <w:hideMark/>
          </w:tcPr>
          <w:p w14:paraId="144C71B9" w14:textId="2F0E7FB3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He doesn’t like discussing unimportant things.</w:t>
            </w:r>
          </w:p>
        </w:tc>
        <w:tc>
          <w:tcPr>
            <w:tcW w:w="4536" w:type="dxa"/>
            <w:vAlign w:val="center"/>
            <w:hideMark/>
          </w:tcPr>
          <w:p w14:paraId="53B37C28" w14:textId="3C0D219B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137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He finds it hard to remember people’s names.</w:t>
            </w:r>
          </w:p>
        </w:tc>
      </w:tr>
    </w:tbl>
    <w:p w14:paraId="7A39F0AA" w14:textId="50A4CD47" w:rsidR="00840948" w:rsidRPr="00213777" w:rsidRDefault="00840948" w:rsidP="00840948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13777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21377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13777" w:rsidRPr="00213777">
        <w:rPr>
          <w:rFonts w:ascii="Arial" w:hAnsi="Arial" w:cs="Arial"/>
          <w:sz w:val="28"/>
          <w:szCs w:val="28"/>
        </w:rPr>
        <w:t>Why did Laura miss her friend’s birthday?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13777" w:rsidRPr="00213777" w14:paraId="21039FCD" w14:textId="77777777" w:rsidTr="00D1237F">
        <w:tc>
          <w:tcPr>
            <w:tcW w:w="4361" w:type="dxa"/>
            <w:vAlign w:val="center"/>
            <w:hideMark/>
          </w:tcPr>
          <w:p w14:paraId="1BD2AAB6" w14:textId="520026D5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2137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She had lost something important.</w:t>
            </w:r>
          </w:p>
        </w:tc>
        <w:tc>
          <w:tcPr>
            <w:tcW w:w="4536" w:type="dxa"/>
            <w:vAlign w:val="center"/>
            <w:hideMark/>
          </w:tcPr>
          <w:p w14:paraId="7BEBD2D1" w14:textId="00953620" w:rsidR="00840948" w:rsidRPr="00213777" w:rsidRDefault="00840948" w:rsidP="0009633E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377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213777" w:rsidRPr="00213777">
              <w:rPr>
                <w:rFonts w:ascii="Arial" w:hAnsi="Arial" w:cs="Arial"/>
                <w:sz w:val="28"/>
                <w:szCs w:val="28"/>
              </w:rPr>
              <w:t>She hadn’t remembered the event.</w:t>
            </w:r>
          </w:p>
        </w:tc>
      </w:tr>
    </w:tbl>
    <w:p w14:paraId="767DBF83" w14:textId="1C66A530" w:rsidR="003E0D90" w:rsidRPr="00213777" w:rsidRDefault="00840948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ab/>
      </w:r>
      <w:r w:rsidR="00DB6932" w:rsidRPr="00213777">
        <w:rPr>
          <w:b/>
          <w:sz w:val="28"/>
          <w:szCs w:val="28"/>
        </w:rPr>
        <w:tab/>
      </w:r>
      <w:r w:rsidRPr="00213777">
        <w:rPr>
          <w:b/>
          <w:sz w:val="28"/>
          <w:szCs w:val="28"/>
        </w:rPr>
        <w:t>___ / 8</w:t>
      </w:r>
    </w:p>
    <w:p w14:paraId="58FB9A09" w14:textId="77777777" w:rsidR="00DB6932" w:rsidRPr="00213777" w:rsidRDefault="00DB6932" w:rsidP="00DB6932">
      <w:pPr>
        <w:keepNext/>
        <w:tabs>
          <w:tab w:val="left" w:pos="227"/>
        </w:tabs>
        <w:spacing w:before="120"/>
        <w:ind w:left="227" w:hanging="227"/>
        <w:rPr>
          <w:rFonts w:ascii="Arial" w:hAnsi="Arial" w:cs="Arial"/>
          <w:b/>
          <w:sz w:val="28"/>
          <w:szCs w:val="28"/>
        </w:rPr>
      </w:pPr>
    </w:p>
    <w:p w14:paraId="5128F090" w14:textId="77777777" w:rsidR="003E0D90" w:rsidRPr="00213777" w:rsidRDefault="003E0D90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bookmarkStart w:id="6" w:name="_Hlk108455740"/>
      <w:r w:rsidRPr="00213777">
        <w:rPr>
          <w:b/>
          <w:sz w:val="28"/>
          <w:szCs w:val="28"/>
        </w:rPr>
        <w:t>TOTAL: ___ / 40</w:t>
      </w:r>
    </w:p>
    <w:p w14:paraId="2AA1946A" w14:textId="77777777" w:rsidR="003E0D90" w:rsidRPr="00213777" w:rsidRDefault="003E0D90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13777">
        <w:rPr>
          <w:b/>
          <w:sz w:val="28"/>
          <w:szCs w:val="28"/>
        </w:rPr>
        <w:t>x 1.25 = ___ / 50</w:t>
      </w:r>
    </w:p>
    <w:p w14:paraId="447E6715" w14:textId="77777777" w:rsidR="00936E63" w:rsidRDefault="00936E63">
      <w:pPr>
        <w:rPr>
          <w:rFonts w:ascii="Arial" w:hAnsi="Arial" w:cs="Arial"/>
          <w:b/>
          <w:sz w:val="36"/>
          <w:szCs w:val="36"/>
        </w:rPr>
      </w:pPr>
      <w:bookmarkStart w:id="7" w:name="_Hlk105507472"/>
      <w:bookmarkEnd w:id="6"/>
      <w:r>
        <w:rPr>
          <w:rFonts w:ascii="Arial" w:hAnsi="Arial" w:cs="Arial"/>
          <w:b/>
          <w:sz w:val="36"/>
          <w:szCs w:val="36"/>
        </w:rPr>
        <w:br w:type="page"/>
      </w:r>
    </w:p>
    <w:p w14:paraId="5D25C3CA" w14:textId="6A07B382" w:rsidR="002F21EE" w:rsidRPr="00647729" w:rsidRDefault="002F21EE" w:rsidP="002069DC">
      <w:pPr>
        <w:pStyle w:val="HeadUnit"/>
        <w:spacing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lastRenderedPageBreak/>
        <w:t>Part C • Speaking and Writing</w:t>
      </w:r>
    </w:p>
    <w:p w14:paraId="0CD50416" w14:textId="3E390AD7" w:rsidR="002F21EE" w:rsidRDefault="002F21EE" w:rsidP="002069D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47729">
        <w:rPr>
          <w:sz w:val="36"/>
          <w:szCs w:val="36"/>
        </w:rPr>
        <w:t>SPEAKING</w:t>
      </w:r>
    </w:p>
    <w:p w14:paraId="2D61BFA2" w14:textId="77777777" w:rsidR="004E05EB" w:rsidRPr="004E05EB" w:rsidRDefault="004E05EB" w:rsidP="004E05EB"/>
    <w:p w14:paraId="630A8274" w14:textId="77777777" w:rsidR="002F21EE" w:rsidRPr="00647729" w:rsidRDefault="002F21EE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>1</w:t>
      </w:r>
      <w:bookmarkStart w:id="8" w:name="_Hlk85186743"/>
      <w:r w:rsidRPr="00647729">
        <w:rPr>
          <w:sz w:val="28"/>
          <w:szCs w:val="28"/>
        </w:rPr>
        <w:tab/>
        <w:t xml:space="preserve">Put the words in the correct order to make questions. </w:t>
      </w:r>
    </w:p>
    <w:p w14:paraId="253B7A67" w14:textId="77777777" w:rsidR="002F21EE" w:rsidRPr="00647729" w:rsidRDefault="002F21EE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ab/>
        <w:t>Ask your partner your questions.</w:t>
      </w:r>
    </w:p>
    <w:bookmarkEnd w:id="8"/>
    <w:p w14:paraId="4F1DE57F" w14:textId="5383FAD1" w:rsidR="002F21EE" w:rsidRPr="00647729" w:rsidRDefault="002F21EE" w:rsidP="002F42F3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647729">
        <w:rPr>
          <w:rFonts w:ascii="Arial" w:hAnsi="Arial" w:cs="Arial"/>
          <w:b/>
          <w:sz w:val="28"/>
          <w:szCs w:val="28"/>
        </w:rPr>
        <w:t>0</w:t>
      </w:r>
      <w:r w:rsidRPr="00647729">
        <w:rPr>
          <w:rFonts w:ascii="Arial" w:hAnsi="Arial" w:cs="Arial"/>
          <w:sz w:val="28"/>
          <w:szCs w:val="28"/>
        </w:rPr>
        <w:tab/>
        <w:t>Wh</w:t>
      </w:r>
      <w:r w:rsidR="001A57EA" w:rsidRPr="00647729">
        <w:rPr>
          <w:rFonts w:ascii="Arial" w:hAnsi="Arial" w:cs="Arial"/>
          <w:sz w:val="28"/>
          <w:szCs w:val="28"/>
        </w:rPr>
        <w:t xml:space="preserve">at </w:t>
      </w:r>
      <w:r w:rsidRPr="00647729">
        <w:rPr>
          <w:rFonts w:ascii="Arial" w:hAnsi="Arial" w:cs="Arial"/>
          <w:sz w:val="28"/>
          <w:szCs w:val="28"/>
        </w:rPr>
        <w:t>/</w:t>
      </w:r>
      <w:r w:rsidR="001A57EA" w:rsidRPr="00647729">
        <w:rPr>
          <w:rFonts w:ascii="Arial" w:hAnsi="Arial" w:cs="Arial"/>
          <w:sz w:val="28"/>
          <w:szCs w:val="28"/>
        </w:rPr>
        <w:t xml:space="preserve"> </w:t>
      </w:r>
      <w:r w:rsidR="00647729" w:rsidRPr="00647729">
        <w:rPr>
          <w:rFonts w:ascii="Arial" w:hAnsi="Arial" w:cs="Arial"/>
          <w:sz w:val="28"/>
          <w:szCs w:val="28"/>
        </w:rPr>
        <w:t>English class / been studying</w:t>
      </w:r>
      <w:r w:rsidR="00D93F34" w:rsidRPr="00647729">
        <w:rPr>
          <w:rFonts w:ascii="Arial" w:hAnsi="Arial" w:cs="Arial"/>
          <w:sz w:val="28"/>
          <w:szCs w:val="28"/>
        </w:rPr>
        <w:t xml:space="preserve"> / </w:t>
      </w:r>
      <w:r w:rsidR="0082541D">
        <w:rPr>
          <w:rFonts w:ascii="Arial" w:hAnsi="Arial" w:cs="Arial"/>
          <w:sz w:val="28"/>
          <w:szCs w:val="28"/>
        </w:rPr>
        <w:t xml:space="preserve">you / </w:t>
      </w:r>
      <w:r w:rsidR="00647729" w:rsidRPr="00647729">
        <w:rPr>
          <w:rFonts w:ascii="Arial" w:hAnsi="Arial" w:cs="Arial"/>
          <w:sz w:val="28"/>
          <w:szCs w:val="28"/>
        </w:rPr>
        <w:t>in your / have / lately</w:t>
      </w:r>
      <w:r w:rsidRPr="00647729">
        <w:rPr>
          <w:rFonts w:ascii="Arial" w:hAnsi="Arial" w:cs="Arial"/>
          <w:sz w:val="28"/>
          <w:szCs w:val="28"/>
        </w:rPr>
        <w:t>?</w:t>
      </w:r>
    </w:p>
    <w:p w14:paraId="48FA1D77" w14:textId="15F2987A" w:rsidR="002F21EE" w:rsidRPr="00261A81" w:rsidRDefault="002F42F3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2F42F3">
        <w:rPr>
          <w:rFonts w:ascii="Arial" w:hAnsi="Arial" w:cs="Arial"/>
          <w:b/>
          <w:bCs/>
          <w:sz w:val="28"/>
          <w:szCs w:val="28"/>
        </w:rPr>
        <w:tab/>
      </w:r>
      <w:r w:rsidR="002F21EE" w:rsidRPr="00261A81">
        <w:rPr>
          <w:rFonts w:ascii="Arial" w:hAnsi="Arial" w:cs="Arial"/>
          <w:b/>
          <w:bCs/>
          <w:sz w:val="28"/>
          <w:szCs w:val="28"/>
          <w:u w:val="single"/>
        </w:rPr>
        <w:t>Wh</w:t>
      </w:r>
      <w:r w:rsidR="00D93F34" w:rsidRPr="00261A81">
        <w:rPr>
          <w:rFonts w:ascii="Arial" w:hAnsi="Arial" w:cs="Arial"/>
          <w:b/>
          <w:bCs/>
          <w:sz w:val="28"/>
          <w:szCs w:val="28"/>
          <w:u w:val="single"/>
        </w:rPr>
        <w:t xml:space="preserve">at </w:t>
      </w:r>
      <w:r w:rsidR="00647729" w:rsidRPr="00261A81">
        <w:rPr>
          <w:rFonts w:ascii="Arial" w:hAnsi="Arial" w:cs="Arial"/>
          <w:b/>
          <w:bCs/>
          <w:sz w:val="28"/>
          <w:szCs w:val="28"/>
          <w:u w:val="single"/>
        </w:rPr>
        <w:t>have you been studying in your English class lately?</w:t>
      </w:r>
      <w:r>
        <w:rPr>
          <w:rFonts w:ascii="Arial" w:hAnsi="Arial" w:cs="Arial"/>
          <w:b/>
          <w:bCs/>
          <w:sz w:val="28"/>
          <w:szCs w:val="28"/>
          <w:u w:val="single"/>
        </w:rPr>
        <w:t>_</w:t>
      </w:r>
    </w:p>
    <w:p w14:paraId="3E494063" w14:textId="77777777" w:rsidR="002F21EE" w:rsidRPr="0082541D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3DFDE43D" w14:textId="3D8C183C" w:rsidR="00647729" w:rsidRPr="0082541D" w:rsidRDefault="002F21EE" w:rsidP="00C05138">
      <w:pPr>
        <w:pStyle w:val="TextList"/>
        <w:tabs>
          <w:tab w:val="clear" w:pos="227"/>
          <w:tab w:val="left" w:pos="284"/>
        </w:tabs>
        <w:spacing w:line="240" w:lineRule="auto"/>
        <w:rPr>
          <w:sz w:val="28"/>
          <w:szCs w:val="28"/>
        </w:rPr>
      </w:pPr>
      <w:r w:rsidRPr="0082541D">
        <w:rPr>
          <w:b/>
          <w:sz w:val="28"/>
          <w:szCs w:val="28"/>
        </w:rPr>
        <w:t>1</w:t>
      </w:r>
      <w:r w:rsidRPr="0082541D">
        <w:rPr>
          <w:sz w:val="28"/>
          <w:szCs w:val="28"/>
        </w:rPr>
        <w:tab/>
      </w:r>
      <w:r w:rsidR="0082541D" w:rsidRPr="0082541D">
        <w:rPr>
          <w:sz w:val="28"/>
          <w:szCs w:val="28"/>
        </w:rPr>
        <w:t xml:space="preserve">person / you / generous / the </w:t>
      </w:r>
      <w:r w:rsidR="00647729" w:rsidRPr="0082541D">
        <w:rPr>
          <w:sz w:val="28"/>
          <w:szCs w:val="28"/>
        </w:rPr>
        <w:t xml:space="preserve">most </w:t>
      </w:r>
      <w:r w:rsidR="0082541D" w:rsidRPr="0082541D">
        <w:rPr>
          <w:sz w:val="28"/>
          <w:szCs w:val="28"/>
        </w:rPr>
        <w:t xml:space="preserve">/ </w:t>
      </w:r>
      <w:r w:rsidR="004E05EB" w:rsidRPr="0082541D">
        <w:rPr>
          <w:sz w:val="28"/>
          <w:szCs w:val="28"/>
        </w:rPr>
        <w:t xml:space="preserve">Who’s / </w:t>
      </w:r>
      <w:r w:rsidR="00647729" w:rsidRPr="0082541D">
        <w:rPr>
          <w:sz w:val="28"/>
          <w:szCs w:val="28"/>
        </w:rPr>
        <w:t>know?</w:t>
      </w:r>
    </w:p>
    <w:p w14:paraId="1B37EDDC" w14:textId="6F5BF429" w:rsidR="002F21EE" w:rsidRPr="0082541D" w:rsidRDefault="0082541D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2F21EE" w:rsidRPr="0082541D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BACC6DF" w14:textId="34C7E5E5" w:rsidR="002F21EE" w:rsidRPr="0082541D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2541D">
        <w:rPr>
          <w:rFonts w:ascii="Arial" w:hAnsi="Arial" w:cs="Arial"/>
          <w:b/>
          <w:sz w:val="28"/>
          <w:szCs w:val="28"/>
        </w:rPr>
        <w:t>2</w:t>
      </w:r>
      <w:r w:rsidRPr="0082541D">
        <w:rPr>
          <w:rFonts w:ascii="Arial" w:hAnsi="Arial" w:cs="Arial"/>
          <w:sz w:val="28"/>
          <w:szCs w:val="28"/>
        </w:rPr>
        <w:tab/>
      </w:r>
      <w:r w:rsidR="0082541D" w:rsidRPr="0082541D">
        <w:rPr>
          <w:rFonts w:ascii="Arial" w:hAnsi="Arial" w:cs="Arial"/>
          <w:sz w:val="28"/>
          <w:szCs w:val="28"/>
        </w:rPr>
        <w:t xml:space="preserve">that / any / </w:t>
      </w:r>
      <w:r w:rsidR="004E05EB" w:rsidRPr="0082541D">
        <w:rPr>
          <w:rFonts w:ascii="Arial" w:hAnsi="Arial" w:cs="Arial"/>
          <w:sz w:val="28"/>
          <w:szCs w:val="28"/>
        </w:rPr>
        <w:t xml:space="preserve">Are / </w:t>
      </w:r>
      <w:r w:rsidR="0082541D" w:rsidRPr="0082541D">
        <w:rPr>
          <w:rFonts w:ascii="Arial" w:hAnsi="Arial" w:cs="Arial"/>
          <w:sz w:val="28"/>
          <w:szCs w:val="28"/>
        </w:rPr>
        <w:t>would like / there / you / sports / to</w:t>
      </w:r>
      <w:r w:rsidR="00647729" w:rsidRPr="0082541D">
        <w:rPr>
          <w:rFonts w:ascii="Arial" w:hAnsi="Arial" w:cs="Arial"/>
          <w:sz w:val="28"/>
          <w:szCs w:val="28"/>
        </w:rPr>
        <w:t xml:space="preserve"> try?</w:t>
      </w:r>
    </w:p>
    <w:p w14:paraId="3E562A76" w14:textId="77777777" w:rsidR="002F21EE" w:rsidRPr="0082541D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2541D">
        <w:rPr>
          <w:rFonts w:ascii="Arial" w:hAnsi="Arial" w:cs="Arial"/>
          <w:b/>
          <w:sz w:val="28"/>
          <w:szCs w:val="28"/>
        </w:rPr>
        <w:t xml:space="preserve"> </w:t>
      </w:r>
      <w:r w:rsidRPr="0082541D">
        <w:rPr>
          <w:rFonts w:ascii="Arial" w:hAnsi="Arial" w:cs="Arial"/>
          <w:b/>
          <w:sz w:val="28"/>
          <w:szCs w:val="28"/>
        </w:rPr>
        <w:tab/>
      </w:r>
      <w:r w:rsidRPr="0082541D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AA7B55B" w14:textId="7FC20972" w:rsidR="002F21EE" w:rsidRPr="0082541D" w:rsidRDefault="002F21EE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82541D">
        <w:rPr>
          <w:rFonts w:ascii="Arial" w:hAnsi="Arial" w:cs="Arial"/>
          <w:b/>
          <w:sz w:val="28"/>
          <w:szCs w:val="28"/>
        </w:rPr>
        <w:t>3</w:t>
      </w:r>
      <w:r w:rsidRPr="0082541D">
        <w:rPr>
          <w:rFonts w:ascii="Arial" w:hAnsi="Arial" w:cs="Arial"/>
          <w:bCs/>
          <w:sz w:val="28"/>
          <w:szCs w:val="28"/>
        </w:rPr>
        <w:tab/>
      </w:r>
      <w:r w:rsidR="0082541D" w:rsidRPr="0082541D">
        <w:rPr>
          <w:rFonts w:ascii="Arial" w:hAnsi="Arial" w:cs="Arial"/>
          <w:sz w:val="28"/>
          <w:szCs w:val="28"/>
        </w:rPr>
        <w:t xml:space="preserve">passionate / that you’re </w:t>
      </w:r>
      <w:r w:rsidR="00647729" w:rsidRPr="0082541D">
        <w:rPr>
          <w:rFonts w:ascii="Arial" w:hAnsi="Arial" w:cs="Arial"/>
          <w:sz w:val="28"/>
          <w:szCs w:val="28"/>
        </w:rPr>
        <w:t xml:space="preserve">/ </w:t>
      </w:r>
      <w:r w:rsidR="004E05EB" w:rsidRPr="0082541D">
        <w:rPr>
          <w:rFonts w:ascii="Arial" w:hAnsi="Arial" w:cs="Arial"/>
          <w:sz w:val="28"/>
          <w:szCs w:val="28"/>
        </w:rPr>
        <w:t xml:space="preserve">Do / </w:t>
      </w:r>
      <w:r w:rsidR="00647729" w:rsidRPr="0082541D">
        <w:rPr>
          <w:rFonts w:ascii="Arial" w:hAnsi="Arial" w:cs="Arial"/>
          <w:sz w:val="28"/>
          <w:szCs w:val="28"/>
        </w:rPr>
        <w:t xml:space="preserve">hobbies / </w:t>
      </w:r>
      <w:r w:rsidR="0082541D" w:rsidRPr="0082541D">
        <w:rPr>
          <w:rFonts w:ascii="Arial" w:hAnsi="Arial" w:cs="Arial"/>
          <w:sz w:val="28"/>
          <w:szCs w:val="28"/>
        </w:rPr>
        <w:t xml:space="preserve">you / any / have / </w:t>
      </w:r>
      <w:r w:rsidR="00647729" w:rsidRPr="0082541D">
        <w:rPr>
          <w:rFonts w:ascii="Arial" w:hAnsi="Arial" w:cs="Arial"/>
          <w:sz w:val="28"/>
          <w:szCs w:val="28"/>
        </w:rPr>
        <w:t xml:space="preserve">about? </w:t>
      </w:r>
      <w:r w:rsidRPr="0082541D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5EE51848" w14:textId="170922C0" w:rsidR="002F21EE" w:rsidRPr="0082541D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82541D">
        <w:rPr>
          <w:rFonts w:ascii="Arial" w:hAnsi="Arial" w:cs="Arial"/>
          <w:b/>
          <w:sz w:val="28"/>
          <w:szCs w:val="28"/>
        </w:rPr>
        <w:t>4</w:t>
      </w:r>
      <w:r w:rsidRPr="0082541D">
        <w:rPr>
          <w:rFonts w:ascii="Arial" w:hAnsi="Arial" w:cs="Arial"/>
          <w:bCs/>
          <w:sz w:val="28"/>
          <w:szCs w:val="28"/>
        </w:rPr>
        <w:tab/>
      </w:r>
      <w:r w:rsidR="0082541D" w:rsidRPr="0082541D">
        <w:rPr>
          <w:rFonts w:ascii="Arial" w:hAnsi="Arial" w:cs="Arial"/>
          <w:bCs/>
          <w:sz w:val="28"/>
          <w:szCs w:val="28"/>
        </w:rPr>
        <w:t>people / in 10 years’ / you / do / think / will / use / What</w:t>
      </w:r>
      <w:r w:rsidR="00647729" w:rsidRPr="0082541D">
        <w:rPr>
          <w:rFonts w:ascii="Arial" w:hAnsi="Arial" w:cs="Arial"/>
          <w:sz w:val="28"/>
          <w:szCs w:val="28"/>
        </w:rPr>
        <w:t xml:space="preserve"> technology / time?</w:t>
      </w:r>
    </w:p>
    <w:p w14:paraId="15E17327" w14:textId="77777777" w:rsidR="002F21EE" w:rsidRPr="0082541D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2541D">
        <w:rPr>
          <w:rFonts w:ascii="Arial" w:hAnsi="Arial" w:cs="Arial"/>
          <w:b/>
          <w:sz w:val="28"/>
          <w:szCs w:val="28"/>
        </w:rPr>
        <w:tab/>
      </w:r>
      <w:r w:rsidRPr="0082541D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50B4F5A" w14:textId="77777777" w:rsidR="002F21EE" w:rsidRPr="0082541D" w:rsidRDefault="002F21EE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2541D">
        <w:rPr>
          <w:b/>
          <w:sz w:val="28"/>
          <w:szCs w:val="28"/>
        </w:rPr>
        <w:t>___ / 4</w:t>
      </w:r>
    </w:p>
    <w:p w14:paraId="1DEFDB4E" w14:textId="77777777" w:rsidR="002F21EE" w:rsidRPr="00F255AD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  <w:shd w:val="clear" w:color="auto" w:fill="C0C0C0"/>
        </w:rPr>
      </w:pPr>
    </w:p>
    <w:p w14:paraId="15BD0E3D" w14:textId="77777777" w:rsidR="002F21EE" w:rsidRPr="0082541D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484E262B" w14:textId="38197BD1" w:rsidR="002F21EE" w:rsidRPr="0082541D" w:rsidRDefault="002F21EE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9" w:name="_Hlk85186755"/>
      <w:bookmarkStart w:id="10" w:name="_Hlk85189329"/>
      <w:r w:rsidRPr="0082541D">
        <w:rPr>
          <w:sz w:val="28"/>
          <w:szCs w:val="28"/>
        </w:rPr>
        <w:t>2</w:t>
      </w:r>
      <w:r w:rsidRPr="0082541D">
        <w:rPr>
          <w:sz w:val="28"/>
          <w:szCs w:val="28"/>
        </w:rPr>
        <w:tab/>
        <w:t>Answer your partner’s questions.</w:t>
      </w:r>
    </w:p>
    <w:bookmarkEnd w:id="9"/>
    <w:bookmarkEnd w:id="10"/>
    <w:p w14:paraId="791B23DF" w14:textId="77777777" w:rsidR="002F21EE" w:rsidRPr="0082541D" w:rsidRDefault="002F21EE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2541D">
        <w:rPr>
          <w:b/>
          <w:sz w:val="28"/>
          <w:szCs w:val="28"/>
        </w:rPr>
        <w:t>___ / 4</w:t>
      </w:r>
    </w:p>
    <w:bookmarkEnd w:id="7"/>
    <w:p w14:paraId="00ACC907" w14:textId="77777777" w:rsidR="0082541D" w:rsidRPr="0082541D" w:rsidRDefault="002F21EE" w:rsidP="002069D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82541D">
        <w:rPr>
          <w:sz w:val="28"/>
          <w:szCs w:val="28"/>
        </w:rPr>
        <w:lastRenderedPageBreak/>
        <w:t>3</w:t>
      </w:r>
      <w:r w:rsidRPr="0082541D">
        <w:rPr>
          <w:sz w:val="28"/>
          <w:szCs w:val="28"/>
        </w:rPr>
        <w:tab/>
        <w:t xml:space="preserve">Describe </w:t>
      </w:r>
      <w:r w:rsidR="0082541D" w:rsidRPr="0082541D">
        <w:rPr>
          <w:sz w:val="28"/>
          <w:szCs w:val="28"/>
        </w:rPr>
        <w:t>and compare the pictures for</w:t>
      </w:r>
      <w:r w:rsidRPr="0082541D">
        <w:rPr>
          <w:sz w:val="28"/>
          <w:szCs w:val="28"/>
        </w:rPr>
        <w:t xml:space="preserve"> your partner.</w:t>
      </w:r>
      <w:r w:rsidR="0082541D" w:rsidRPr="0082541D">
        <w:rPr>
          <w:sz w:val="28"/>
          <w:szCs w:val="28"/>
        </w:rPr>
        <w:t xml:space="preserve"> </w:t>
      </w:r>
    </w:p>
    <w:p w14:paraId="1B2D2767" w14:textId="71559BBF" w:rsidR="002F21EE" w:rsidRPr="0082541D" w:rsidRDefault="00CA5635" w:rsidP="002069D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tab/>
      </w:r>
      <w:r w:rsidR="0082541D" w:rsidRPr="0082541D">
        <w:rPr>
          <w:sz w:val="28"/>
          <w:szCs w:val="28"/>
        </w:rPr>
        <w:t>How might the people be feeling?</w:t>
      </w:r>
    </w:p>
    <w:p w14:paraId="680DEC36" w14:textId="41DE64D4" w:rsidR="002F21EE" w:rsidRDefault="0082541D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E658C19" wp14:editId="3E6CC91E">
            <wp:extent cx="4682834" cy="3124200"/>
            <wp:effectExtent l="0" t="0" r="3810" b="0"/>
            <wp:docPr id="5" name="Picture 5" descr="A family eating at a 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family eating at a tab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44" cy="313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EFD7F" w14:textId="01C88EAD" w:rsidR="0082541D" w:rsidRDefault="0082541D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</w:p>
    <w:p w14:paraId="061626E4" w14:textId="557FB5C6" w:rsidR="0082541D" w:rsidRDefault="0082541D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b w:val="0"/>
          <w:noProof/>
          <w:shd w:val="clear" w:color="auto" w:fill="C0C0C0"/>
        </w:rPr>
        <w:drawing>
          <wp:inline distT="0" distB="0" distL="0" distR="0" wp14:anchorId="1F6D4AAB" wp14:editId="2C236513">
            <wp:extent cx="4693920" cy="3130602"/>
            <wp:effectExtent l="0" t="0" r="0" b="0"/>
            <wp:docPr id="11" name="Picture 11" descr="A group of people ea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eating at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15" cy="313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919C" w14:textId="77777777" w:rsidR="002F21EE" w:rsidRPr="0082541D" w:rsidRDefault="002F21EE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2541D">
        <w:rPr>
          <w:b/>
          <w:sz w:val="28"/>
          <w:szCs w:val="28"/>
        </w:rPr>
        <w:t>___ / 12</w:t>
      </w:r>
    </w:p>
    <w:p w14:paraId="50EDD561" w14:textId="77777777" w:rsidR="002F21EE" w:rsidRPr="00F255AD" w:rsidRDefault="002F21EE" w:rsidP="002F21EE">
      <w:pPr>
        <w:pStyle w:val="ScoreBox"/>
        <w:rPr>
          <w:color w:val="FF0000"/>
          <w:sz w:val="28"/>
          <w:szCs w:val="28"/>
        </w:rPr>
      </w:pPr>
    </w:p>
    <w:p w14:paraId="0CFA03CB" w14:textId="77777777" w:rsidR="002F21EE" w:rsidRPr="00A355C0" w:rsidRDefault="002F21EE" w:rsidP="002069DC">
      <w:pPr>
        <w:pStyle w:val="HeadASection"/>
        <w:shd w:val="clear" w:color="auto" w:fill="FFFFFF" w:themeFill="background1"/>
        <w:spacing w:after="120" w:line="360" w:lineRule="auto"/>
        <w:rPr>
          <w:b w:val="0"/>
          <w:bCs/>
          <w:sz w:val="36"/>
          <w:szCs w:val="36"/>
        </w:rPr>
      </w:pPr>
      <w:bookmarkStart w:id="11" w:name="_Hlk105507081"/>
      <w:r w:rsidRPr="00A355C0">
        <w:rPr>
          <w:bCs/>
          <w:sz w:val="36"/>
          <w:szCs w:val="36"/>
        </w:rPr>
        <w:lastRenderedPageBreak/>
        <w:t>WRITING</w:t>
      </w:r>
    </w:p>
    <w:bookmarkEnd w:id="11"/>
    <w:p w14:paraId="651CC3FA" w14:textId="416F64E7" w:rsidR="00A355C0" w:rsidRPr="00A355C0" w:rsidRDefault="00CA5635" w:rsidP="002069D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A5635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13429B" wp14:editId="697EDAD1">
                <wp:simplePos x="0" y="0"/>
                <wp:positionH relativeFrom="margin">
                  <wp:align>right</wp:align>
                </wp:positionH>
                <wp:positionV relativeFrom="paragraph">
                  <wp:posOffset>442595</wp:posOffset>
                </wp:positionV>
                <wp:extent cx="1363980" cy="2880360"/>
                <wp:effectExtent l="0" t="0" r="2667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398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F95F" w14:textId="1F24F486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2F42F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A355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lthough</w:t>
                            </w:r>
                          </w:p>
                          <w:p w14:paraId="1B87A19B" w14:textId="290F0DF0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A355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anything</w:t>
                            </w:r>
                          </w:p>
                          <w:p w14:paraId="3D4F86F5" w14:textId="4F5C8861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2F42F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A355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espite</w:t>
                            </w:r>
                          </w:p>
                          <w:p w14:paraId="2EF94211" w14:textId="1D0F3DFB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A355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2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A355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owever</w:t>
                            </w:r>
                          </w:p>
                          <w:p w14:paraId="2B685095" w14:textId="57A09A16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A355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5BE825C4" w14:textId="5A85DB8B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046FC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A355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ecently</w:t>
                            </w:r>
                          </w:p>
                          <w:p w14:paraId="73FDAE89" w14:textId="3A2CC8A4" w:rsidR="00A355C0" w:rsidRPr="00A355C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G</w:t>
                            </w:r>
                            <w:r w:rsidRPr="00A355C0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would</w:t>
                            </w:r>
                          </w:p>
                          <w:p w14:paraId="1C3F001A" w14:textId="77777777" w:rsidR="00A355C0" w:rsidRPr="0040259F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F3B1B9" w14:textId="77777777" w:rsidR="00A355C0" w:rsidRPr="00B07C30" w:rsidRDefault="00A355C0" w:rsidP="00A355C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429B" id="_x0000_s1032" type="#_x0000_t202" style="position:absolute;left:0;text-align:left;margin-left:56.2pt;margin-top:34.85pt;width:107.4pt;height:226.8pt;flip:x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">
                <v:textbox>
                  <w:txbxContent>
                    <w:p w14:paraId="5DCCF95F" w14:textId="1F24F486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2F42F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</w:t>
                      </w:r>
                      <w:r w:rsidRPr="00A355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lthough</w:t>
                      </w:r>
                    </w:p>
                    <w:p w14:paraId="1B87A19B" w14:textId="290F0DF0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A355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anything</w:t>
                      </w:r>
                    </w:p>
                    <w:p w14:paraId="3D4F86F5" w14:textId="4F5C8861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2F42F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D</w:t>
                      </w:r>
                      <w:r w:rsidRPr="00A355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espite</w:t>
                      </w:r>
                    </w:p>
                    <w:p w14:paraId="2EF94211" w14:textId="1D0F3DFB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A355C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F42F3"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A355C0">
                        <w:rPr>
                          <w:rFonts w:ascii="Arial" w:hAnsi="Arial" w:cs="Arial"/>
                          <w:sz w:val="28"/>
                          <w:szCs w:val="28"/>
                        </w:rPr>
                        <w:t>owever</w:t>
                      </w:r>
                    </w:p>
                    <w:p w14:paraId="2B685095" w14:textId="57A09A16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A355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nothing</w:t>
                      </w:r>
                    </w:p>
                    <w:p w14:paraId="5BE825C4" w14:textId="5A85DB8B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046FC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</w:t>
                      </w:r>
                      <w:r w:rsidRPr="00A355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ecently</w:t>
                      </w:r>
                    </w:p>
                    <w:p w14:paraId="73FDAE89" w14:textId="3A2CC8A4" w:rsidR="00A355C0" w:rsidRPr="00A355C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bCs/>
                          <w:strike/>
                          <w:sz w:val="28"/>
                          <w:szCs w:val="28"/>
                        </w:rPr>
                        <w:t>G</w:t>
                      </w:r>
                      <w:r w:rsidRPr="00A355C0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would</w:t>
                      </w:r>
                    </w:p>
                    <w:p w14:paraId="1C3F001A" w14:textId="77777777" w:rsidR="00A355C0" w:rsidRPr="0040259F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7F3B1B9" w14:textId="77777777" w:rsidR="00A355C0" w:rsidRPr="00B07C30" w:rsidRDefault="00A355C0" w:rsidP="00A355C0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5C0" w:rsidRPr="00A355C0">
        <w:rPr>
          <w:sz w:val="28"/>
          <w:szCs w:val="28"/>
        </w:rPr>
        <w:t>4</w:t>
      </w:r>
      <w:r w:rsidR="00A355C0" w:rsidRPr="00A355C0">
        <w:rPr>
          <w:sz w:val="28"/>
          <w:szCs w:val="28"/>
        </w:rPr>
        <w:tab/>
        <w:t>Complete the sentences with the words (A–G). There are TWO words you do not need.</w:t>
      </w:r>
    </w:p>
    <w:p w14:paraId="5480C8BA" w14:textId="2BD7E638" w:rsidR="00A355C0" w:rsidRPr="00CA5635" w:rsidRDefault="00A355C0" w:rsidP="00CA5635">
      <w:pPr>
        <w:keepNext/>
        <w:tabs>
          <w:tab w:val="left" w:pos="227"/>
        </w:tabs>
        <w:spacing w:before="240" w:after="60" w:line="360" w:lineRule="auto"/>
        <w:rPr>
          <w:rFonts w:ascii="Arial" w:hAnsi="Arial" w:cs="Arial"/>
        </w:rPr>
      </w:pPr>
      <w:r w:rsidRPr="00CA5635">
        <w:rPr>
          <w:rFonts w:ascii="Arial" w:hAnsi="Arial" w:cs="Arial"/>
          <w:b/>
          <w:sz w:val="28"/>
          <w:szCs w:val="28"/>
        </w:rPr>
        <w:t xml:space="preserve">0 </w:t>
      </w:r>
      <w:r w:rsidRPr="00CA5635">
        <w:rPr>
          <w:rFonts w:ascii="Arial" w:hAnsi="Arial" w:cs="Arial"/>
          <w:bCs/>
          <w:sz w:val="28"/>
          <w:szCs w:val="28"/>
        </w:rPr>
        <w:t xml:space="preserve">I </w:t>
      </w:r>
      <w:r w:rsidRPr="00CA5635">
        <w:rPr>
          <w:rFonts w:ascii="Arial" w:hAnsi="Arial" w:cs="Arial"/>
          <w:b/>
          <w:bCs/>
          <w:sz w:val="28"/>
          <w:szCs w:val="28"/>
          <w:u w:val="single"/>
        </w:rPr>
        <w:t>_G_</w:t>
      </w:r>
      <w:r w:rsidRPr="00CA5635">
        <w:rPr>
          <w:rFonts w:ascii="Arial" w:hAnsi="Arial" w:cs="Arial"/>
          <w:sz w:val="28"/>
          <w:szCs w:val="28"/>
        </w:rPr>
        <w:t xml:space="preserve"> say that I feel more Irish than British.</w:t>
      </w:r>
    </w:p>
    <w:p w14:paraId="06CE5986" w14:textId="77777777" w:rsidR="00A355C0" w:rsidRPr="00A355C0" w:rsidRDefault="00A355C0" w:rsidP="00A355C0">
      <w:pPr>
        <w:tabs>
          <w:tab w:val="left" w:pos="227"/>
        </w:tabs>
        <w:spacing w:before="120" w:after="60" w:line="240" w:lineRule="exact"/>
        <w:ind w:left="227" w:hanging="227"/>
        <w:rPr>
          <w:rFonts w:ascii="Arial" w:hAnsi="Arial" w:cs="Arial"/>
          <w:sz w:val="28"/>
          <w:szCs w:val="28"/>
        </w:rPr>
      </w:pPr>
    </w:p>
    <w:p w14:paraId="354D2A6B" w14:textId="0B017D56" w:rsidR="00A355C0" w:rsidRPr="00A355C0" w:rsidRDefault="00A355C0" w:rsidP="00A355C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355C0">
        <w:rPr>
          <w:rFonts w:ascii="Arial" w:hAnsi="Arial" w:cs="Arial"/>
          <w:b/>
          <w:sz w:val="28"/>
          <w:szCs w:val="28"/>
        </w:rPr>
        <w:t>1</w:t>
      </w:r>
      <w:r w:rsidRPr="00A355C0">
        <w:rPr>
          <w:rFonts w:ascii="Arial" w:hAnsi="Arial" w:cs="Arial"/>
          <w:b/>
          <w:sz w:val="28"/>
          <w:szCs w:val="28"/>
        </w:rPr>
        <w:tab/>
      </w:r>
      <w:r w:rsidRPr="00A355C0">
        <w:rPr>
          <w:rFonts w:ascii="Arial" w:hAnsi="Arial" w:cs="Arial"/>
          <w:sz w:val="28"/>
          <w:szCs w:val="28"/>
        </w:rPr>
        <w:t>___ living alone, I don’t feel lonely.</w:t>
      </w:r>
    </w:p>
    <w:p w14:paraId="6C61224F" w14:textId="15D76D3E" w:rsidR="00A355C0" w:rsidRPr="00A355C0" w:rsidRDefault="00A355C0" w:rsidP="00A355C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355C0">
        <w:rPr>
          <w:rFonts w:ascii="Arial" w:hAnsi="Arial" w:cs="Arial"/>
          <w:b/>
          <w:bCs/>
          <w:sz w:val="28"/>
          <w:szCs w:val="28"/>
        </w:rPr>
        <w:t xml:space="preserve">2 </w:t>
      </w:r>
      <w:r w:rsidRPr="00A355C0">
        <w:rPr>
          <w:rFonts w:ascii="Arial" w:hAnsi="Arial" w:cs="Arial"/>
          <w:sz w:val="28"/>
          <w:szCs w:val="28"/>
        </w:rPr>
        <w:t xml:space="preserve">I love ___ more than singing karaoke with my friends. </w:t>
      </w:r>
    </w:p>
    <w:p w14:paraId="656E2FED" w14:textId="3B897F18" w:rsidR="00A355C0" w:rsidRPr="00A355C0" w:rsidRDefault="00A355C0" w:rsidP="00A355C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355C0">
        <w:rPr>
          <w:rFonts w:ascii="Arial" w:hAnsi="Arial" w:cs="Arial"/>
          <w:b/>
          <w:bCs/>
          <w:sz w:val="28"/>
          <w:szCs w:val="28"/>
        </w:rPr>
        <w:t>3</w:t>
      </w:r>
      <w:r w:rsidRPr="00A355C0">
        <w:rPr>
          <w:rFonts w:ascii="Arial" w:hAnsi="Arial" w:cs="Arial"/>
          <w:b/>
          <w:bCs/>
          <w:sz w:val="28"/>
          <w:szCs w:val="28"/>
        </w:rPr>
        <w:tab/>
      </w:r>
      <w:r w:rsidRPr="00A355C0">
        <w:rPr>
          <w:rFonts w:ascii="Arial" w:hAnsi="Arial" w:cs="Arial"/>
          <w:sz w:val="28"/>
          <w:szCs w:val="28"/>
        </w:rPr>
        <w:t xml:space="preserve">___ I work at night, I don’t really mind. </w:t>
      </w:r>
      <w:r w:rsidRPr="00A355C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9A6942" w14:textId="621313E4" w:rsidR="00A355C0" w:rsidRPr="00A355C0" w:rsidRDefault="00A355C0" w:rsidP="00A355C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A355C0">
        <w:rPr>
          <w:rFonts w:ascii="Arial" w:hAnsi="Arial" w:cs="Arial"/>
          <w:b/>
          <w:bCs/>
          <w:sz w:val="28"/>
          <w:szCs w:val="28"/>
        </w:rPr>
        <w:t>4</w:t>
      </w:r>
      <w:r w:rsidRPr="00A355C0">
        <w:rPr>
          <w:rFonts w:ascii="Arial" w:hAnsi="Arial" w:cs="Arial"/>
          <w:b/>
          <w:bCs/>
          <w:sz w:val="28"/>
          <w:szCs w:val="28"/>
        </w:rPr>
        <w:tab/>
      </w:r>
      <w:r w:rsidRPr="00A355C0">
        <w:rPr>
          <w:rFonts w:ascii="Arial" w:hAnsi="Arial" w:cs="Arial"/>
          <w:sz w:val="28"/>
          <w:szCs w:val="28"/>
        </w:rPr>
        <w:t>I’ve got a car. ___, I don’t use it much.</w:t>
      </w:r>
    </w:p>
    <w:p w14:paraId="2DC4DCE6" w14:textId="77777777" w:rsidR="00A355C0" w:rsidRPr="00A355C0" w:rsidRDefault="00A355C0" w:rsidP="00A355C0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</w:p>
    <w:p w14:paraId="745B27D0" w14:textId="133F9AAB" w:rsidR="00A355C0" w:rsidRPr="00AB77EC" w:rsidRDefault="00A355C0" w:rsidP="002069D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AB77EC">
        <w:rPr>
          <w:b/>
          <w:sz w:val="28"/>
          <w:szCs w:val="28"/>
        </w:rPr>
        <w:t>___ / 4</w:t>
      </w:r>
    </w:p>
    <w:p w14:paraId="62C12F86" w14:textId="78179F8F" w:rsidR="002F21EE" w:rsidRPr="00AB77EC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D513AAB" w14:textId="77777777" w:rsidR="00A355C0" w:rsidRPr="00AB77EC" w:rsidRDefault="00A355C0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909D7C" w14:textId="3D54DCC4" w:rsidR="001342B1" w:rsidRPr="00AB77EC" w:rsidRDefault="002F21EE" w:rsidP="002069D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bookmarkStart w:id="12" w:name="_Hlk105507320"/>
      <w:r w:rsidRPr="00AB77EC">
        <w:rPr>
          <w:sz w:val="28"/>
          <w:szCs w:val="28"/>
        </w:rPr>
        <w:t>5</w:t>
      </w:r>
      <w:r w:rsidRPr="00AB77EC">
        <w:rPr>
          <w:sz w:val="28"/>
          <w:szCs w:val="28"/>
        </w:rPr>
        <w:tab/>
      </w:r>
      <w:bookmarkEnd w:id="12"/>
      <w:r w:rsidR="00A355C0" w:rsidRPr="00AB77EC">
        <w:rPr>
          <w:rFonts w:eastAsiaTheme="minorEastAsia"/>
          <w:sz w:val="28"/>
          <w:szCs w:val="28"/>
        </w:rPr>
        <w:t xml:space="preserve">Write a for-and-against essay on online learning. </w:t>
      </w:r>
    </w:p>
    <w:p w14:paraId="4C4C3AAD" w14:textId="4ACE5F92" w:rsidR="001342B1" w:rsidRPr="00AB77EC" w:rsidRDefault="00A355C0" w:rsidP="002069D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AB77EC">
        <w:rPr>
          <w:rFonts w:eastAsiaTheme="minorEastAsia"/>
          <w:sz w:val="28"/>
          <w:szCs w:val="28"/>
        </w:rPr>
        <w:tab/>
      </w:r>
      <w:r w:rsidR="001342B1" w:rsidRPr="00AB77EC">
        <w:rPr>
          <w:rFonts w:eastAsiaTheme="minorEastAsia"/>
          <w:sz w:val="28"/>
          <w:szCs w:val="28"/>
        </w:rPr>
        <w:t xml:space="preserve">Write </w:t>
      </w:r>
      <w:r w:rsidRPr="00AB77EC">
        <w:rPr>
          <w:rFonts w:eastAsiaTheme="minorEastAsia"/>
          <w:sz w:val="28"/>
          <w:szCs w:val="28"/>
        </w:rPr>
        <w:t>140</w:t>
      </w:r>
      <w:r w:rsidR="00C05138" w:rsidRPr="00C05138">
        <w:rPr>
          <w:rFonts w:eastAsiaTheme="minorEastAsia"/>
          <w:sz w:val="28"/>
          <w:szCs w:val="28"/>
        </w:rPr>
        <w:t>–</w:t>
      </w:r>
      <w:r w:rsidRPr="00AB77EC">
        <w:rPr>
          <w:rFonts w:eastAsiaTheme="minorEastAsia"/>
          <w:sz w:val="28"/>
          <w:szCs w:val="28"/>
        </w:rPr>
        <w:t>190 words</w:t>
      </w:r>
      <w:r w:rsidR="001342B1" w:rsidRPr="00AB77EC">
        <w:rPr>
          <w:rFonts w:eastAsiaTheme="minorEastAsia"/>
          <w:sz w:val="28"/>
          <w:szCs w:val="28"/>
        </w:rPr>
        <w:t>.</w:t>
      </w:r>
    </w:p>
    <w:p w14:paraId="2373E44D" w14:textId="605A3838" w:rsidR="001342B1" w:rsidRPr="00A355C0" w:rsidRDefault="001342B1" w:rsidP="002069D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AB77EC">
        <w:rPr>
          <w:rFonts w:eastAsiaTheme="minorEastAsia"/>
          <w:b/>
          <w:sz w:val="28"/>
          <w:szCs w:val="28"/>
        </w:rPr>
        <w:t>___ / 1</w:t>
      </w:r>
      <w:r w:rsidR="002015B5" w:rsidRPr="00AB77EC">
        <w:rPr>
          <w:rFonts w:eastAsiaTheme="minorEastAsia"/>
          <w:b/>
          <w:sz w:val="28"/>
          <w:szCs w:val="28"/>
        </w:rPr>
        <w:t>6</w:t>
      </w:r>
    </w:p>
    <w:p w14:paraId="12B5BC1E" w14:textId="77777777" w:rsidR="001342B1" w:rsidRPr="00A355C0" w:rsidRDefault="001342B1" w:rsidP="001342B1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60FE8677" w14:textId="77777777" w:rsidR="001342B1" w:rsidRPr="00A355C0" w:rsidRDefault="001342B1" w:rsidP="002069D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A355C0">
        <w:rPr>
          <w:rFonts w:eastAsiaTheme="minorEastAsia"/>
          <w:b/>
          <w:sz w:val="28"/>
          <w:szCs w:val="28"/>
        </w:rPr>
        <w:t>TOTAL: ___ / 40</w:t>
      </w:r>
    </w:p>
    <w:sectPr w:rsidR="001342B1" w:rsidRPr="00A355C0" w:rsidSect="004C7F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5" w:right="992" w:bottom="1440" w:left="992" w:header="0" w:footer="159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B41A" w14:textId="77777777" w:rsidR="00BA65BA" w:rsidRDefault="00BA65BA">
      <w:r>
        <w:separator/>
      </w:r>
    </w:p>
    <w:p w14:paraId="3A93192B" w14:textId="77777777" w:rsidR="00BA65BA" w:rsidRDefault="00BA65BA"/>
    <w:p w14:paraId="38396AA7" w14:textId="77777777" w:rsidR="00BA65BA" w:rsidRDefault="00BA65BA"/>
    <w:p w14:paraId="0DBD4EF4" w14:textId="77777777" w:rsidR="00BA65BA" w:rsidRDefault="00BA65BA"/>
    <w:p w14:paraId="328AA8A7" w14:textId="77777777" w:rsidR="00BA65BA" w:rsidRDefault="00BA65BA"/>
    <w:p w14:paraId="0C74E97C" w14:textId="77777777" w:rsidR="00BA65BA" w:rsidRDefault="00BA65BA"/>
  </w:endnote>
  <w:endnote w:type="continuationSeparator" w:id="0">
    <w:p w14:paraId="09D87587" w14:textId="77777777" w:rsidR="00BA65BA" w:rsidRDefault="00BA65BA">
      <w:r>
        <w:continuationSeparator/>
      </w:r>
    </w:p>
    <w:p w14:paraId="502168ED" w14:textId="77777777" w:rsidR="00BA65BA" w:rsidRDefault="00BA65BA"/>
    <w:p w14:paraId="2CC31E5F" w14:textId="77777777" w:rsidR="00BA65BA" w:rsidRDefault="00BA65BA"/>
    <w:p w14:paraId="5470E6EC" w14:textId="77777777" w:rsidR="00BA65BA" w:rsidRDefault="00BA65BA"/>
    <w:p w14:paraId="0A57BF5C" w14:textId="77777777" w:rsidR="00BA65BA" w:rsidRDefault="00BA65BA"/>
    <w:p w14:paraId="6354D4CE" w14:textId="77777777" w:rsidR="00BA65BA" w:rsidRDefault="00BA6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6378D7">
      <w:rPr>
        <w:noProof/>
        <w:sz w:val="16"/>
        <w:szCs w:val="16"/>
      </w:rPr>
      <w:t>2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ACE8" w14:textId="77777777" w:rsidR="00BA65BA" w:rsidRDefault="00BA65BA">
      <w:r>
        <w:separator/>
      </w:r>
    </w:p>
    <w:p w14:paraId="32342E47" w14:textId="77777777" w:rsidR="00BA65BA" w:rsidRDefault="00BA65BA"/>
    <w:p w14:paraId="16E02626" w14:textId="77777777" w:rsidR="00BA65BA" w:rsidRDefault="00BA65BA"/>
    <w:p w14:paraId="302436CE" w14:textId="77777777" w:rsidR="00BA65BA" w:rsidRDefault="00BA65BA"/>
    <w:p w14:paraId="78573CBF" w14:textId="77777777" w:rsidR="00BA65BA" w:rsidRDefault="00BA65BA"/>
    <w:p w14:paraId="45C26944" w14:textId="77777777" w:rsidR="00BA65BA" w:rsidRDefault="00BA65BA"/>
  </w:footnote>
  <w:footnote w:type="continuationSeparator" w:id="0">
    <w:p w14:paraId="030BAED3" w14:textId="77777777" w:rsidR="00BA65BA" w:rsidRDefault="00BA65BA">
      <w:r>
        <w:continuationSeparator/>
      </w:r>
    </w:p>
    <w:p w14:paraId="723E9743" w14:textId="77777777" w:rsidR="00BA65BA" w:rsidRDefault="00BA65BA"/>
    <w:p w14:paraId="663DD189" w14:textId="77777777" w:rsidR="00BA65BA" w:rsidRDefault="00BA65BA"/>
    <w:p w14:paraId="6C9C70C6" w14:textId="77777777" w:rsidR="00BA65BA" w:rsidRDefault="00BA65BA"/>
    <w:p w14:paraId="489F4D5F" w14:textId="77777777" w:rsidR="00BA65BA" w:rsidRDefault="00BA65BA"/>
    <w:p w14:paraId="22680FA7" w14:textId="77777777" w:rsidR="00BA65BA" w:rsidRDefault="00BA6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48D90101" w:rsidR="00163C14" w:rsidRPr="002370A3" w:rsidRDefault="00C41C86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269786" wp14:editId="3CA7147E">
              <wp:simplePos x="0" y="0"/>
              <wp:positionH relativeFrom="column">
                <wp:posOffset>2406208</wp:posOffset>
              </wp:positionH>
              <wp:positionV relativeFrom="paragraph">
                <wp:posOffset>294198</wp:posOffset>
              </wp:positionV>
              <wp:extent cx="3886200" cy="962108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62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363CC80" w14:textId="4E07105A" w:rsidR="009F58CC" w:rsidRDefault="009F58CC" w:rsidP="009F58CC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F255A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259F24B9" w:rsidR="00286D6F" w:rsidRDefault="00C41C86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PROGRESS</w:t>
                          </w:r>
                          <w:r w:rsidR="005C53F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</w:t>
                          </w:r>
                          <w:r w:rsidR="005C53F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| Version </w:t>
                          </w:r>
                          <w:r w:rsidR="001819A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0;text-align:left;margin-left:189.45pt;margin-top:23.15pt;width:30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" filled="f" stroked="f">
              <v:textbox inset=",7.2pt,,7.2pt">
                <w:txbxContent>
                  <w:p w14:paraId="2363CC80" w14:textId="4E07105A" w:rsidR="009F58CC" w:rsidRDefault="009F58CC" w:rsidP="009F58CC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F255AD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259F24B9" w:rsidR="00286D6F" w:rsidRDefault="00C41C86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PROGRESS</w:t>
                    </w:r>
                    <w:r w:rsidR="005C53FD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</w:t>
                    </w:r>
                    <w:r w:rsidR="005C53FD">
                      <w:rPr>
                        <w:rFonts w:ascii="Arial" w:hAnsi="Arial"/>
                        <w:b/>
                        <w:sz w:val="28"/>
                        <w:szCs w:val="28"/>
                      </w:rPr>
                      <w:t>1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| Version </w:t>
                    </w:r>
                    <w:r w:rsidR="001819A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403CAD6">
          <wp:extent cx="2743200" cy="1104900"/>
          <wp:effectExtent l="0" t="0" r="0" b="0"/>
          <wp:docPr id="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37DD"/>
    <w:multiLevelType w:val="hybridMultilevel"/>
    <w:tmpl w:val="CAF6DB68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7755"/>
    <w:multiLevelType w:val="hybridMultilevel"/>
    <w:tmpl w:val="B7CC9B6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0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840568">
    <w:abstractNumId w:val="12"/>
  </w:num>
  <w:num w:numId="2" w16cid:durableId="445664743">
    <w:abstractNumId w:val="21"/>
  </w:num>
  <w:num w:numId="3" w16cid:durableId="2007709310">
    <w:abstractNumId w:val="11"/>
  </w:num>
  <w:num w:numId="4" w16cid:durableId="502552346">
    <w:abstractNumId w:val="18"/>
  </w:num>
  <w:num w:numId="5" w16cid:durableId="1713849237">
    <w:abstractNumId w:val="24"/>
  </w:num>
  <w:num w:numId="6" w16cid:durableId="1004478072">
    <w:abstractNumId w:val="20"/>
  </w:num>
  <w:num w:numId="7" w16cid:durableId="869033711">
    <w:abstractNumId w:val="13"/>
  </w:num>
  <w:num w:numId="8" w16cid:durableId="610014161">
    <w:abstractNumId w:val="22"/>
  </w:num>
  <w:num w:numId="9" w16cid:durableId="232594630">
    <w:abstractNumId w:val="6"/>
  </w:num>
  <w:num w:numId="10" w16cid:durableId="182520303">
    <w:abstractNumId w:val="23"/>
  </w:num>
  <w:num w:numId="11" w16cid:durableId="1816681843">
    <w:abstractNumId w:val="3"/>
  </w:num>
  <w:num w:numId="12" w16cid:durableId="104858503">
    <w:abstractNumId w:val="4"/>
  </w:num>
  <w:num w:numId="13" w16cid:durableId="1187526589">
    <w:abstractNumId w:val="16"/>
  </w:num>
  <w:num w:numId="14" w16cid:durableId="1262033555">
    <w:abstractNumId w:val="5"/>
  </w:num>
  <w:num w:numId="15" w16cid:durableId="1506284769">
    <w:abstractNumId w:val="17"/>
  </w:num>
  <w:num w:numId="16" w16cid:durableId="1030032076">
    <w:abstractNumId w:val="19"/>
  </w:num>
  <w:num w:numId="17" w16cid:durableId="92435560">
    <w:abstractNumId w:val="15"/>
  </w:num>
  <w:num w:numId="18" w16cid:durableId="1604992826">
    <w:abstractNumId w:val="10"/>
  </w:num>
  <w:num w:numId="19" w16cid:durableId="1717971758">
    <w:abstractNumId w:val="0"/>
  </w:num>
  <w:num w:numId="20" w16cid:durableId="1338657346">
    <w:abstractNumId w:val="8"/>
  </w:num>
  <w:num w:numId="21" w16cid:durableId="1826970847">
    <w:abstractNumId w:val="9"/>
  </w:num>
  <w:num w:numId="22" w16cid:durableId="1907033829">
    <w:abstractNumId w:val="2"/>
  </w:num>
  <w:num w:numId="23" w16cid:durableId="584387745">
    <w:abstractNumId w:val="1"/>
  </w:num>
  <w:num w:numId="24" w16cid:durableId="812143813">
    <w:abstractNumId w:val="14"/>
  </w:num>
  <w:num w:numId="25" w16cid:durableId="361782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cyNTA3NTMxNrNQ0lEKTi0uzszPAykwrAUALROdkCwAAAA="/>
    <w:docVar w:name="pageCheckpoint" w:val="/,_x000d_/_x000d_"/>
  </w:docVars>
  <w:rsids>
    <w:rsidRoot w:val="005C53FD"/>
    <w:rsid w:val="000032BA"/>
    <w:rsid w:val="00004828"/>
    <w:rsid w:val="00005900"/>
    <w:rsid w:val="00010361"/>
    <w:rsid w:val="00012961"/>
    <w:rsid w:val="000129AB"/>
    <w:rsid w:val="000166E9"/>
    <w:rsid w:val="000206A5"/>
    <w:rsid w:val="000331F0"/>
    <w:rsid w:val="000336CF"/>
    <w:rsid w:val="00036330"/>
    <w:rsid w:val="0003657E"/>
    <w:rsid w:val="0003744C"/>
    <w:rsid w:val="00044E0B"/>
    <w:rsid w:val="00046FCE"/>
    <w:rsid w:val="000550D4"/>
    <w:rsid w:val="000578E1"/>
    <w:rsid w:val="00070010"/>
    <w:rsid w:val="00074226"/>
    <w:rsid w:val="00074AEA"/>
    <w:rsid w:val="00076B51"/>
    <w:rsid w:val="00077E36"/>
    <w:rsid w:val="000801F7"/>
    <w:rsid w:val="000823E6"/>
    <w:rsid w:val="00083F54"/>
    <w:rsid w:val="00093528"/>
    <w:rsid w:val="0009633E"/>
    <w:rsid w:val="000A37D1"/>
    <w:rsid w:val="000A5DF6"/>
    <w:rsid w:val="000A7BFC"/>
    <w:rsid w:val="000B1244"/>
    <w:rsid w:val="000B16C1"/>
    <w:rsid w:val="000B2F1F"/>
    <w:rsid w:val="000B7853"/>
    <w:rsid w:val="000C352E"/>
    <w:rsid w:val="000D2713"/>
    <w:rsid w:val="000D6A8C"/>
    <w:rsid w:val="000E221F"/>
    <w:rsid w:val="000F07D2"/>
    <w:rsid w:val="000F73B2"/>
    <w:rsid w:val="00100501"/>
    <w:rsid w:val="00100F80"/>
    <w:rsid w:val="00103428"/>
    <w:rsid w:val="00103FEC"/>
    <w:rsid w:val="00117541"/>
    <w:rsid w:val="0011770A"/>
    <w:rsid w:val="00121274"/>
    <w:rsid w:val="001220AA"/>
    <w:rsid w:val="0012334D"/>
    <w:rsid w:val="0012723B"/>
    <w:rsid w:val="00134126"/>
    <w:rsid w:val="001342B1"/>
    <w:rsid w:val="00134F88"/>
    <w:rsid w:val="00144336"/>
    <w:rsid w:val="001458D7"/>
    <w:rsid w:val="00151399"/>
    <w:rsid w:val="00153571"/>
    <w:rsid w:val="00153B98"/>
    <w:rsid w:val="00153F82"/>
    <w:rsid w:val="00157E4C"/>
    <w:rsid w:val="00161072"/>
    <w:rsid w:val="00163C14"/>
    <w:rsid w:val="00163F3C"/>
    <w:rsid w:val="001657AB"/>
    <w:rsid w:val="0016670E"/>
    <w:rsid w:val="0016770F"/>
    <w:rsid w:val="001679EF"/>
    <w:rsid w:val="00170E0B"/>
    <w:rsid w:val="00171144"/>
    <w:rsid w:val="00180D80"/>
    <w:rsid w:val="001819AA"/>
    <w:rsid w:val="001860B1"/>
    <w:rsid w:val="001910AD"/>
    <w:rsid w:val="001920AC"/>
    <w:rsid w:val="001955E2"/>
    <w:rsid w:val="001A26A2"/>
    <w:rsid w:val="001A3383"/>
    <w:rsid w:val="001A57EA"/>
    <w:rsid w:val="001A7AFB"/>
    <w:rsid w:val="001B27D8"/>
    <w:rsid w:val="001B316B"/>
    <w:rsid w:val="001B39F4"/>
    <w:rsid w:val="001B4C63"/>
    <w:rsid w:val="001B59FE"/>
    <w:rsid w:val="001D0B3E"/>
    <w:rsid w:val="001D556C"/>
    <w:rsid w:val="001E5B67"/>
    <w:rsid w:val="001F2946"/>
    <w:rsid w:val="001F365B"/>
    <w:rsid w:val="001F589B"/>
    <w:rsid w:val="002015B5"/>
    <w:rsid w:val="002062FD"/>
    <w:rsid w:val="002069DC"/>
    <w:rsid w:val="00213777"/>
    <w:rsid w:val="00220253"/>
    <w:rsid w:val="0022175D"/>
    <w:rsid w:val="00222859"/>
    <w:rsid w:val="0023451F"/>
    <w:rsid w:val="002370A3"/>
    <w:rsid w:val="00240665"/>
    <w:rsid w:val="00242B5B"/>
    <w:rsid w:val="00242B69"/>
    <w:rsid w:val="002444C0"/>
    <w:rsid w:val="002462F0"/>
    <w:rsid w:val="00246A71"/>
    <w:rsid w:val="00253624"/>
    <w:rsid w:val="0025457D"/>
    <w:rsid w:val="0026151D"/>
    <w:rsid w:val="00261A81"/>
    <w:rsid w:val="00262805"/>
    <w:rsid w:val="00265A5C"/>
    <w:rsid w:val="002773EC"/>
    <w:rsid w:val="00281720"/>
    <w:rsid w:val="00281942"/>
    <w:rsid w:val="00281BC1"/>
    <w:rsid w:val="00284E1D"/>
    <w:rsid w:val="00285628"/>
    <w:rsid w:val="00286D6F"/>
    <w:rsid w:val="00290281"/>
    <w:rsid w:val="0029246C"/>
    <w:rsid w:val="00293548"/>
    <w:rsid w:val="002A00D4"/>
    <w:rsid w:val="002A77EB"/>
    <w:rsid w:val="002C1C4C"/>
    <w:rsid w:val="002D3E71"/>
    <w:rsid w:val="002D40D8"/>
    <w:rsid w:val="002D50BF"/>
    <w:rsid w:val="002E4AB4"/>
    <w:rsid w:val="002E7A37"/>
    <w:rsid w:val="002F21EE"/>
    <w:rsid w:val="002F361F"/>
    <w:rsid w:val="002F4124"/>
    <w:rsid w:val="002F4215"/>
    <w:rsid w:val="002F42F3"/>
    <w:rsid w:val="002F59F7"/>
    <w:rsid w:val="00300B41"/>
    <w:rsid w:val="00303D11"/>
    <w:rsid w:val="003117DC"/>
    <w:rsid w:val="00313F15"/>
    <w:rsid w:val="00322D94"/>
    <w:rsid w:val="00337B13"/>
    <w:rsid w:val="00354B42"/>
    <w:rsid w:val="00357DCD"/>
    <w:rsid w:val="0036208F"/>
    <w:rsid w:val="003635CE"/>
    <w:rsid w:val="0036623F"/>
    <w:rsid w:val="003718F4"/>
    <w:rsid w:val="00376FE4"/>
    <w:rsid w:val="0038053E"/>
    <w:rsid w:val="00380A11"/>
    <w:rsid w:val="00384C25"/>
    <w:rsid w:val="0038528B"/>
    <w:rsid w:val="003868E2"/>
    <w:rsid w:val="003912A3"/>
    <w:rsid w:val="00393E88"/>
    <w:rsid w:val="003943EE"/>
    <w:rsid w:val="003977B5"/>
    <w:rsid w:val="00397A85"/>
    <w:rsid w:val="003A582D"/>
    <w:rsid w:val="003B23DA"/>
    <w:rsid w:val="003B2A89"/>
    <w:rsid w:val="003B497A"/>
    <w:rsid w:val="003B5522"/>
    <w:rsid w:val="003B7C3A"/>
    <w:rsid w:val="003C024A"/>
    <w:rsid w:val="003C2BB7"/>
    <w:rsid w:val="003D2B2A"/>
    <w:rsid w:val="003D3173"/>
    <w:rsid w:val="003E0D90"/>
    <w:rsid w:val="003E3870"/>
    <w:rsid w:val="003E6CEB"/>
    <w:rsid w:val="003E775F"/>
    <w:rsid w:val="003F1378"/>
    <w:rsid w:val="003F3411"/>
    <w:rsid w:val="003F3908"/>
    <w:rsid w:val="003F4A9D"/>
    <w:rsid w:val="003F4B78"/>
    <w:rsid w:val="00400943"/>
    <w:rsid w:val="0040259F"/>
    <w:rsid w:val="00402F31"/>
    <w:rsid w:val="00403BF8"/>
    <w:rsid w:val="0040529E"/>
    <w:rsid w:val="00413A1A"/>
    <w:rsid w:val="00415747"/>
    <w:rsid w:val="004220B7"/>
    <w:rsid w:val="00430212"/>
    <w:rsid w:val="00437EFC"/>
    <w:rsid w:val="004453E6"/>
    <w:rsid w:val="0045159D"/>
    <w:rsid w:val="00456A68"/>
    <w:rsid w:val="00461C23"/>
    <w:rsid w:val="0046216A"/>
    <w:rsid w:val="00464F76"/>
    <w:rsid w:val="004666E1"/>
    <w:rsid w:val="00471428"/>
    <w:rsid w:val="00472F6E"/>
    <w:rsid w:val="00484E0B"/>
    <w:rsid w:val="0048606D"/>
    <w:rsid w:val="004929AE"/>
    <w:rsid w:val="00493D2F"/>
    <w:rsid w:val="004971FE"/>
    <w:rsid w:val="004978C5"/>
    <w:rsid w:val="004A15F2"/>
    <w:rsid w:val="004A3529"/>
    <w:rsid w:val="004A4B30"/>
    <w:rsid w:val="004A6632"/>
    <w:rsid w:val="004B03AA"/>
    <w:rsid w:val="004B3BC3"/>
    <w:rsid w:val="004B6BFF"/>
    <w:rsid w:val="004B7E3B"/>
    <w:rsid w:val="004C0223"/>
    <w:rsid w:val="004C6F8B"/>
    <w:rsid w:val="004C741A"/>
    <w:rsid w:val="004C7F99"/>
    <w:rsid w:val="004D1BCF"/>
    <w:rsid w:val="004D4728"/>
    <w:rsid w:val="004D7406"/>
    <w:rsid w:val="004E05EB"/>
    <w:rsid w:val="004E09AD"/>
    <w:rsid w:val="004E23B1"/>
    <w:rsid w:val="004E3054"/>
    <w:rsid w:val="004E3812"/>
    <w:rsid w:val="004E4923"/>
    <w:rsid w:val="004F486F"/>
    <w:rsid w:val="004F4AB1"/>
    <w:rsid w:val="004F4AF3"/>
    <w:rsid w:val="00501DC3"/>
    <w:rsid w:val="00504BF8"/>
    <w:rsid w:val="00507EB3"/>
    <w:rsid w:val="00516608"/>
    <w:rsid w:val="005300E0"/>
    <w:rsid w:val="00552AD0"/>
    <w:rsid w:val="00554C2E"/>
    <w:rsid w:val="0055791A"/>
    <w:rsid w:val="0056117A"/>
    <w:rsid w:val="005623CF"/>
    <w:rsid w:val="005847D6"/>
    <w:rsid w:val="00585598"/>
    <w:rsid w:val="005B4BCA"/>
    <w:rsid w:val="005C2540"/>
    <w:rsid w:val="005C3EAE"/>
    <w:rsid w:val="005C4185"/>
    <w:rsid w:val="005C4DF4"/>
    <w:rsid w:val="005C53FD"/>
    <w:rsid w:val="005D76F0"/>
    <w:rsid w:val="005E0BC2"/>
    <w:rsid w:val="005E323C"/>
    <w:rsid w:val="005F0568"/>
    <w:rsid w:val="005F3C42"/>
    <w:rsid w:val="00600CCF"/>
    <w:rsid w:val="00601A60"/>
    <w:rsid w:val="00603FE8"/>
    <w:rsid w:val="00605852"/>
    <w:rsid w:val="00605913"/>
    <w:rsid w:val="00610467"/>
    <w:rsid w:val="00610673"/>
    <w:rsid w:val="006110C0"/>
    <w:rsid w:val="0061253B"/>
    <w:rsid w:val="00614420"/>
    <w:rsid w:val="00615617"/>
    <w:rsid w:val="00616E75"/>
    <w:rsid w:val="006275CB"/>
    <w:rsid w:val="00630CE9"/>
    <w:rsid w:val="0063394B"/>
    <w:rsid w:val="00634C43"/>
    <w:rsid w:val="00636109"/>
    <w:rsid w:val="006378D7"/>
    <w:rsid w:val="00647729"/>
    <w:rsid w:val="0064796E"/>
    <w:rsid w:val="00651EF2"/>
    <w:rsid w:val="006540C3"/>
    <w:rsid w:val="00654539"/>
    <w:rsid w:val="006562C6"/>
    <w:rsid w:val="00664432"/>
    <w:rsid w:val="00665084"/>
    <w:rsid w:val="00670AA5"/>
    <w:rsid w:val="00672C77"/>
    <w:rsid w:val="0067433B"/>
    <w:rsid w:val="00680409"/>
    <w:rsid w:val="0069055E"/>
    <w:rsid w:val="00693DF3"/>
    <w:rsid w:val="006A28E5"/>
    <w:rsid w:val="006A4494"/>
    <w:rsid w:val="006B1763"/>
    <w:rsid w:val="006B29A8"/>
    <w:rsid w:val="006B504D"/>
    <w:rsid w:val="006B513C"/>
    <w:rsid w:val="006C4A8E"/>
    <w:rsid w:val="006C7C0A"/>
    <w:rsid w:val="006D2FB3"/>
    <w:rsid w:val="006D6763"/>
    <w:rsid w:val="006E179D"/>
    <w:rsid w:val="006E631E"/>
    <w:rsid w:val="006F126A"/>
    <w:rsid w:val="006F2205"/>
    <w:rsid w:val="006F2812"/>
    <w:rsid w:val="006F3F0F"/>
    <w:rsid w:val="006F46E3"/>
    <w:rsid w:val="006F52C7"/>
    <w:rsid w:val="006F7B21"/>
    <w:rsid w:val="00701A59"/>
    <w:rsid w:val="00702693"/>
    <w:rsid w:val="007029C8"/>
    <w:rsid w:val="007057BC"/>
    <w:rsid w:val="007066B8"/>
    <w:rsid w:val="0071407A"/>
    <w:rsid w:val="00721F37"/>
    <w:rsid w:val="0072459E"/>
    <w:rsid w:val="007246D6"/>
    <w:rsid w:val="00731DA1"/>
    <w:rsid w:val="00732226"/>
    <w:rsid w:val="00732A5B"/>
    <w:rsid w:val="00737861"/>
    <w:rsid w:val="00747EC8"/>
    <w:rsid w:val="007506E9"/>
    <w:rsid w:val="007514A4"/>
    <w:rsid w:val="00755B79"/>
    <w:rsid w:val="0076566B"/>
    <w:rsid w:val="007767CC"/>
    <w:rsid w:val="00777F42"/>
    <w:rsid w:val="00782A55"/>
    <w:rsid w:val="00784E20"/>
    <w:rsid w:val="00784F78"/>
    <w:rsid w:val="00784F9C"/>
    <w:rsid w:val="00787D48"/>
    <w:rsid w:val="0079206C"/>
    <w:rsid w:val="00794693"/>
    <w:rsid w:val="00795858"/>
    <w:rsid w:val="007977BE"/>
    <w:rsid w:val="007A1775"/>
    <w:rsid w:val="007A4C0B"/>
    <w:rsid w:val="007A6E6F"/>
    <w:rsid w:val="007A7B9A"/>
    <w:rsid w:val="007B30BF"/>
    <w:rsid w:val="007B4D8E"/>
    <w:rsid w:val="007B61C4"/>
    <w:rsid w:val="007C0D53"/>
    <w:rsid w:val="007C66A3"/>
    <w:rsid w:val="007D24A5"/>
    <w:rsid w:val="007D6EC4"/>
    <w:rsid w:val="007E0A1D"/>
    <w:rsid w:val="007E2368"/>
    <w:rsid w:val="007E4747"/>
    <w:rsid w:val="007E5BC5"/>
    <w:rsid w:val="007E7B5E"/>
    <w:rsid w:val="007F0619"/>
    <w:rsid w:val="007F07A8"/>
    <w:rsid w:val="007F1EA1"/>
    <w:rsid w:val="007F5D59"/>
    <w:rsid w:val="007F74F7"/>
    <w:rsid w:val="00800186"/>
    <w:rsid w:val="008016BC"/>
    <w:rsid w:val="00802B3B"/>
    <w:rsid w:val="00803607"/>
    <w:rsid w:val="008045AA"/>
    <w:rsid w:val="00806BD4"/>
    <w:rsid w:val="0081360A"/>
    <w:rsid w:val="00821E51"/>
    <w:rsid w:val="0082541D"/>
    <w:rsid w:val="0082673E"/>
    <w:rsid w:val="00834BFB"/>
    <w:rsid w:val="00840948"/>
    <w:rsid w:val="00842C7D"/>
    <w:rsid w:val="00844A43"/>
    <w:rsid w:val="00855463"/>
    <w:rsid w:val="008607B0"/>
    <w:rsid w:val="00862863"/>
    <w:rsid w:val="008642FE"/>
    <w:rsid w:val="008679B5"/>
    <w:rsid w:val="00871094"/>
    <w:rsid w:val="0087614B"/>
    <w:rsid w:val="00877570"/>
    <w:rsid w:val="00880176"/>
    <w:rsid w:val="00882C99"/>
    <w:rsid w:val="008831BB"/>
    <w:rsid w:val="0089081B"/>
    <w:rsid w:val="00892771"/>
    <w:rsid w:val="008937CE"/>
    <w:rsid w:val="008952A2"/>
    <w:rsid w:val="00896149"/>
    <w:rsid w:val="0089682E"/>
    <w:rsid w:val="00896C68"/>
    <w:rsid w:val="008A1542"/>
    <w:rsid w:val="008A2452"/>
    <w:rsid w:val="008A3AD4"/>
    <w:rsid w:val="008A431E"/>
    <w:rsid w:val="008A6BC0"/>
    <w:rsid w:val="008B1FE9"/>
    <w:rsid w:val="008B3C28"/>
    <w:rsid w:val="008C4163"/>
    <w:rsid w:val="008C44A9"/>
    <w:rsid w:val="008C4679"/>
    <w:rsid w:val="008C6701"/>
    <w:rsid w:val="008C73B4"/>
    <w:rsid w:val="008D2ABA"/>
    <w:rsid w:val="008D2E19"/>
    <w:rsid w:val="008D55AE"/>
    <w:rsid w:val="008E1DD7"/>
    <w:rsid w:val="008E58DA"/>
    <w:rsid w:val="008E594A"/>
    <w:rsid w:val="008E5D3E"/>
    <w:rsid w:val="008F12A4"/>
    <w:rsid w:val="008F1405"/>
    <w:rsid w:val="008F4218"/>
    <w:rsid w:val="008F63F6"/>
    <w:rsid w:val="00902009"/>
    <w:rsid w:val="009025E3"/>
    <w:rsid w:val="0090278A"/>
    <w:rsid w:val="00905D8E"/>
    <w:rsid w:val="009102A6"/>
    <w:rsid w:val="00913475"/>
    <w:rsid w:val="00913E43"/>
    <w:rsid w:val="00913F3E"/>
    <w:rsid w:val="00915C6E"/>
    <w:rsid w:val="00916584"/>
    <w:rsid w:val="00917890"/>
    <w:rsid w:val="009265F2"/>
    <w:rsid w:val="0092738B"/>
    <w:rsid w:val="009311BF"/>
    <w:rsid w:val="00933CBA"/>
    <w:rsid w:val="00935B01"/>
    <w:rsid w:val="00936E63"/>
    <w:rsid w:val="00937B2B"/>
    <w:rsid w:val="009617FB"/>
    <w:rsid w:val="00963508"/>
    <w:rsid w:val="00963593"/>
    <w:rsid w:val="0096384D"/>
    <w:rsid w:val="00964574"/>
    <w:rsid w:val="00965C3A"/>
    <w:rsid w:val="009663B8"/>
    <w:rsid w:val="00966A43"/>
    <w:rsid w:val="00966B1F"/>
    <w:rsid w:val="009672BA"/>
    <w:rsid w:val="00967A45"/>
    <w:rsid w:val="00970839"/>
    <w:rsid w:val="00972EAA"/>
    <w:rsid w:val="009735D0"/>
    <w:rsid w:val="00973AB6"/>
    <w:rsid w:val="00973F79"/>
    <w:rsid w:val="0097578C"/>
    <w:rsid w:val="00976C7A"/>
    <w:rsid w:val="0098379D"/>
    <w:rsid w:val="009849A1"/>
    <w:rsid w:val="009857C2"/>
    <w:rsid w:val="00986989"/>
    <w:rsid w:val="0098747F"/>
    <w:rsid w:val="00987988"/>
    <w:rsid w:val="00990267"/>
    <w:rsid w:val="009908A2"/>
    <w:rsid w:val="009A6492"/>
    <w:rsid w:val="009B4C0E"/>
    <w:rsid w:val="009C63C3"/>
    <w:rsid w:val="009D3360"/>
    <w:rsid w:val="009D33F0"/>
    <w:rsid w:val="009E005B"/>
    <w:rsid w:val="009E0B2A"/>
    <w:rsid w:val="009E6D17"/>
    <w:rsid w:val="009E796D"/>
    <w:rsid w:val="009F32A7"/>
    <w:rsid w:val="009F58CC"/>
    <w:rsid w:val="009F7606"/>
    <w:rsid w:val="00A020E9"/>
    <w:rsid w:val="00A14675"/>
    <w:rsid w:val="00A14733"/>
    <w:rsid w:val="00A241D7"/>
    <w:rsid w:val="00A24F9C"/>
    <w:rsid w:val="00A32AE1"/>
    <w:rsid w:val="00A33617"/>
    <w:rsid w:val="00A3390C"/>
    <w:rsid w:val="00A355C0"/>
    <w:rsid w:val="00A372E0"/>
    <w:rsid w:val="00A37F02"/>
    <w:rsid w:val="00A445A3"/>
    <w:rsid w:val="00A458CB"/>
    <w:rsid w:val="00A47585"/>
    <w:rsid w:val="00A47F52"/>
    <w:rsid w:val="00A660B3"/>
    <w:rsid w:val="00A742A3"/>
    <w:rsid w:val="00A76965"/>
    <w:rsid w:val="00A76980"/>
    <w:rsid w:val="00A806D3"/>
    <w:rsid w:val="00A82183"/>
    <w:rsid w:val="00A85428"/>
    <w:rsid w:val="00A863D0"/>
    <w:rsid w:val="00A86790"/>
    <w:rsid w:val="00A90E17"/>
    <w:rsid w:val="00A965A1"/>
    <w:rsid w:val="00A969BE"/>
    <w:rsid w:val="00AA68C6"/>
    <w:rsid w:val="00AA68D7"/>
    <w:rsid w:val="00AB1078"/>
    <w:rsid w:val="00AB2702"/>
    <w:rsid w:val="00AB493D"/>
    <w:rsid w:val="00AB49AA"/>
    <w:rsid w:val="00AB77EC"/>
    <w:rsid w:val="00AC159D"/>
    <w:rsid w:val="00AC1AC0"/>
    <w:rsid w:val="00AC2C1F"/>
    <w:rsid w:val="00AC47E8"/>
    <w:rsid w:val="00AC6B3E"/>
    <w:rsid w:val="00AE03CB"/>
    <w:rsid w:val="00AE1151"/>
    <w:rsid w:val="00AE5F8C"/>
    <w:rsid w:val="00AE69D0"/>
    <w:rsid w:val="00AE7E6B"/>
    <w:rsid w:val="00AF40F1"/>
    <w:rsid w:val="00AF5F12"/>
    <w:rsid w:val="00B06623"/>
    <w:rsid w:val="00B07C30"/>
    <w:rsid w:val="00B10CC6"/>
    <w:rsid w:val="00B10D28"/>
    <w:rsid w:val="00B113F9"/>
    <w:rsid w:val="00B1308E"/>
    <w:rsid w:val="00B156C6"/>
    <w:rsid w:val="00B15847"/>
    <w:rsid w:val="00B158BA"/>
    <w:rsid w:val="00B178B7"/>
    <w:rsid w:val="00B31995"/>
    <w:rsid w:val="00B31CB0"/>
    <w:rsid w:val="00B343ED"/>
    <w:rsid w:val="00B356D3"/>
    <w:rsid w:val="00B439C9"/>
    <w:rsid w:val="00B43EC1"/>
    <w:rsid w:val="00B44165"/>
    <w:rsid w:val="00B45776"/>
    <w:rsid w:val="00B52500"/>
    <w:rsid w:val="00B530F1"/>
    <w:rsid w:val="00B53ACD"/>
    <w:rsid w:val="00B55101"/>
    <w:rsid w:val="00B60162"/>
    <w:rsid w:val="00B60917"/>
    <w:rsid w:val="00B61121"/>
    <w:rsid w:val="00B61E06"/>
    <w:rsid w:val="00B64A96"/>
    <w:rsid w:val="00B658FE"/>
    <w:rsid w:val="00B65FD2"/>
    <w:rsid w:val="00B71A05"/>
    <w:rsid w:val="00B74096"/>
    <w:rsid w:val="00B8176C"/>
    <w:rsid w:val="00B841B8"/>
    <w:rsid w:val="00B95001"/>
    <w:rsid w:val="00BA2D0C"/>
    <w:rsid w:val="00BA2D80"/>
    <w:rsid w:val="00BA305D"/>
    <w:rsid w:val="00BA39A8"/>
    <w:rsid w:val="00BA65BA"/>
    <w:rsid w:val="00BB25F2"/>
    <w:rsid w:val="00BB4399"/>
    <w:rsid w:val="00BB58AC"/>
    <w:rsid w:val="00BC0571"/>
    <w:rsid w:val="00BC219B"/>
    <w:rsid w:val="00BC40E3"/>
    <w:rsid w:val="00BC58A5"/>
    <w:rsid w:val="00BC7043"/>
    <w:rsid w:val="00BD0ABE"/>
    <w:rsid w:val="00BD147F"/>
    <w:rsid w:val="00BD225E"/>
    <w:rsid w:val="00BD3255"/>
    <w:rsid w:val="00BD37AF"/>
    <w:rsid w:val="00BD576C"/>
    <w:rsid w:val="00BE04E7"/>
    <w:rsid w:val="00BE514A"/>
    <w:rsid w:val="00BF3B34"/>
    <w:rsid w:val="00BF5EC5"/>
    <w:rsid w:val="00BF6FA7"/>
    <w:rsid w:val="00C00E2F"/>
    <w:rsid w:val="00C0138A"/>
    <w:rsid w:val="00C02294"/>
    <w:rsid w:val="00C03DB2"/>
    <w:rsid w:val="00C04472"/>
    <w:rsid w:val="00C05138"/>
    <w:rsid w:val="00C0639F"/>
    <w:rsid w:val="00C112A7"/>
    <w:rsid w:val="00C14630"/>
    <w:rsid w:val="00C2350E"/>
    <w:rsid w:val="00C23D75"/>
    <w:rsid w:val="00C3153A"/>
    <w:rsid w:val="00C33361"/>
    <w:rsid w:val="00C345BA"/>
    <w:rsid w:val="00C378D2"/>
    <w:rsid w:val="00C41C86"/>
    <w:rsid w:val="00C42F2B"/>
    <w:rsid w:val="00C47C4A"/>
    <w:rsid w:val="00C526C1"/>
    <w:rsid w:val="00C52F1C"/>
    <w:rsid w:val="00C600B6"/>
    <w:rsid w:val="00C60DA9"/>
    <w:rsid w:val="00C61074"/>
    <w:rsid w:val="00C61C2E"/>
    <w:rsid w:val="00C7427C"/>
    <w:rsid w:val="00C86B10"/>
    <w:rsid w:val="00C86B6A"/>
    <w:rsid w:val="00C90F9F"/>
    <w:rsid w:val="00C92860"/>
    <w:rsid w:val="00C92ECB"/>
    <w:rsid w:val="00C93CE0"/>
    <w:rsid w:val="00C9484B"/>
    <w:rsid w:val="00C962E8"/>
    <w:rsid w:val="00CA014A"/>
    <w:rsid w:val="00CA1181"/>
    <w:rsid w:val="00CA5635"/>
    <w:rsid w:val="00CA68E3"/>
    <w:rsid w:val="00CA71BF"/>
    <w:rsid w:val="00CB2EC9"/>
    <w:rsid w:val="00CC4A8C"/>
    <w:rsid w:val="00CC5048"/>
    <w:rsid w:val="00CC6180"/>
    <w:rsid w:val="00CD5139"/>
    <w:rsid w:val="00CE02AA"/>
    <w:rsid w:val="00CE170E"/>
    <w:rsid w:val="00CE278F"/>
    <w:rsid w:val="00CE6429"/>
    <w:rsid w:val="00CE7826"/>
    <w:rsid w:val="00CE7E95"/>
    <w:rsid w:val="00CF1E4C"/>
    <w:rsid w:val="00D00678"/>
    <w:rsid w:val="00D054C4"/>
    <w:rsid w:val="00D10CD3"/>
    <w:rsid w:val="00D11A8D"/>
    <w:rsid w:val="00D16A0F"/>
    <w:rsid w:val="00D17BB9"/>
    <w:rsid w:val="00D248FC"/>
    <w:rsid w:val="00D24A0B"/>
    <w:rsid w:val="00D2762B"/>
    <w:rsid w:val="00D27A09"/>
    <w:rsid w:val="00D322E8"/>
    <w:rsid w:val="00D33263"/>
    <w:rsid w:val="00D33B18"/>
    <w:rsid w:val="00D40881"/>
    <w:rsid w:val="00D437EE"/>
    <w:rsid w:val="00D47A72"/>
    <w:rsid w:val="00D536B4"/>
    <w:rsid w:val="00D54756"/>
    <w:rsid w:val="00D60773"/>
    <w:rsid w:val="00D6409A"/>
    <w:rsid w:val="00D66119"/>
    <w:rsid w:val="00D73E15"/>
    <w:rsid w:val="00D74BD2"/>
    <w:rsid w:val="00D77C92"/>
    <w:rsid w:val="00D8092F"/>
    <w:rsid w:val="00D90411"/>
    <w:rsid w:val="00D920AB"/>
    <w:rsid w:val="00D93245"/>
    <w:rsid w:val="00D935D5"/>
    <w:rsid w:val="00D93F34"/>
    <w:rsid w:val="00D9762B"/>
    <w:rsid w:val="00DA123F"/>
    <w:rsid w:val="00DA7161"/>
    <w:rsid w:val="00DB1695"/>
    <w:rsid w:val="00DB4B5F"/>
    <w:rsid w:val="00DB5063"/>
    <w:rsid w:val="00DB6932"/>
    <w:rsid w:val="00DD4143"/>
    <w:rsid w:val="00DD7A86"/>
    <w:rsid w:val="00DE02A5"/>
    <w:rsid w:val="00DE32F8"/>
    <w:rsid w:val="00DE33DE"/>
    <w:rsid w:val="00DF2837"/>
    <w:rsid w:val="00DF39D3"/>
    <w:rsid w:val="00DF70C8"/>
    <w:rsid w:val="00E1015D"/>
    <w:rsid w:val="00E256FD"/>
    <w:rsid w:val="00E25E6C"/>
    <w:rsid w:val="00E2792C"/>
    <w:rsid w:val="00E3179C"/>
    <w:rsid w:val="00E35019"/>
    <w:rsid w:val="00E365C8"/>
    <w:rsid w:val="00E37984"/>
    <w:rsid w:val="00E41EA2"/>
    <w:rsid w:val="00E439FD"/>
    <w:rsid w:val="00E56D3F"/>
    <w:rsid w:val="00E60A07"/>
    <w:rsid w:val="00E7030F"/>
    <w:rsid w:val="00E7349E"/>
    <w:rsid w:val="00E81465"/>
    <w:rsid w:val="00E81E82"/>
    <w:rsid w:val="00E81F9A"/>
    <w:rsid w:val="00E82148"/>
    <w:rsid w:val="00E90980"/>
    <w:rsid w:val="00E929B0"/>
    <w:rsid w:val="00E933C7"/>
    <w:rsid w:val="00E94750"/>
    <w:rsid w:val="00EA40D8"/>
    <w:rsid w:val="00EB052F"/>
    <w:rsid w:val="00EB4B43"/>
    <w:rsid w:val="00EB7B57"/>
    <w:rsid w:val="00EC177D"/>
    <w:rsid w:val="00ED23FD"/>
    <w:rsid w:val="00ED5B40"/>
    <w:rsid w:val="00ED6C5B"/>
    <w:rsid w:val="00EE0893"/>
    <w:rsid w:val="00EE2CB9"/>
    <w:rsid w:val="00EE5474"/>
    <w:rsid w:val="00EF03C6"/>
    <w:rsid w:val="00EF0E34"/>
    <w:rsid w:val="00F07817"/>
    <w:rsid w:val="00F2005F"/>
    <w:rsid w:val="00F20A9A"/>
    <w:rsid w:val="00F255AD"/>
    <w:rsid w:val="00F26B3F"/>
    <w:rsid w:val="00F300B4"/>
    <w:rsid w:val="00F307B7"/>
    <w:rsid w:val="00F31A8F"/>
    <w:rsid w:val="00F34D84"/>
    <w:rsid w:val="00F42314"/>
    <w:rsid w:val="00F505C0"/>
    <w:rsid w:val="00F57E23"/>
    <w:rsid w:val="00F603C7"/>
    <w:rsid w:val="00F64D56"/>
    <w:rsid w:val="00F65C02"/>
    <w:rsid w:val="00F7374B"/>
    <w:rsid w:val="00F74AE7"/>
    <w:rsid w:val="00F817A8"/>
    <w:rsid w:val="00F81922"/>
    <w:rsid w:val="00F81BFD"/>
    <w:rsid w:val="00F82EFC"/>
    <w:rsid w:val="00F83FFF"/>
    <w:rsid w:val="00F84911"/>
    <w:rsid w:val="00F84D38"/>
    <w:rsid w:val="00F8733C"/>
    <w:rsid w:val="00F92E0A"/>
    <w:rsid w:val="00F94C47"/>
    <w:rsid w:val="00F971F0"/>
    <w:rsid w:val="00FA6636"/>
    <w:rsid w:val="00FA79E6"/>
    <w:rsid w:val="00FB71EC"/>
    <w:rsid w:val="00FC4357"/>
    <w:rsid w:val="00FC5EAB"/>
    <w:rsid w:val="00FC7200"/>
    <w:rsid w:val="00FC77E6"/>
    <w:rsid w:val="00FC7F4F"/>
    <w:rsid w:val="00FD1158"/>
    <w:rsid w:val="00FD3849"/>
    <w:rsid w:val="00FE0707"/>
    <w:rsid w:val="00FE28DB"/>
    <w:rsid w:val="00FE2C34"/>
    <w:rsid w:val="00FE63CB"/>
    <w:rsid w:val="00FF10AF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B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paragraph" w:styleId="Revision">
    <w:name w:val="Revision"/>
    <w:hidden/>
    <w:uiPriority w:val="99"/>
    <w:semiHidden/>
    <w:rsid w:val="00DF2837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38053E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RubricChar">
    <w:name w:val="Rubric Char"/>
    <w:link w:val="Rubric"/>
    <w:locked/>
    <w:rsid w:val="006B513C"/>
    <w:rPr>
      <w:rFonts w:ascii="Arial" w:hAnsi="Arial" w:cs="Arial"/>
      <w:b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E3870"/>
    <w:pPr>
      <w:ind w:left="720"/>
      <w:contextualSpacing/>
    </w:pPr>
  </w:style>
  <w:style w:type="table" w:customStyle="1" w:styleId="TableGrid22">
    <w:name w:val="Table Grid22"/>
    <w:basedOn w:val="TableNormal"/>
    <w:next w:val="TableGrid"/>
    <w:rsid w:val="001955E2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TextChar">
    <w:name w:val="Text Char"/>
    <w:link w:val="Text"/>
    <w:rsid w:val="002069DC"/>
    <w:rPr>
      <w:rFonts w:ascii="Arial" w:hAnsi="Arial" w:cs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1367</TotalTime>
  <Pages>21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49</cp:revision>
  <cp:lastPrinted>2015-04-20T13:00:00Z</cp:lastPrinted>
  <dcterms:created xsi:type="dcterms:W3CDTF">2022-10-21T14:36:00Z</dcterms:created>
  <dcterms:modified xsi:type="dcterms:W3CDTF">2022-11-16T12:14:00Z</dcterms:modified>
</cp:coreProperties>
</file>