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0C7F" w14:textId="0D214F10" w:rsidR="00E1015D" w:rsidRPr="00AA2CE6" w:rsidRDefault="000D6A8C" w:rsidP="00BF5EC5">
      <w:pPr>
        <w:pStyle w:val="HeadUnit"/>
      </w:pPr>
      <w:r w:rsidRPr="00AA2CE6">
        <w:t xml:space="preserve">Part </w:t>
      </w:r>
      <w:r w:rsidR="00E1015D" w:rsidRPr="00AA2CE6">
        <w:t xml:space="preserve">A • </w:t>
      </w:r>
      <w:r w:rsidRPr="00AA2CE6">
        <w:t>Grammar</w:t>
      </w:r>
      <w:r w:rsidR="00E1015D" w:rsidRPr="00AA2CE6">
        <w:t xml:space="preserve">, </w:t>
      </w:r>
      <w:r w:rsidRPr="00AA2CE6">
        <w:t>Vocabulary</w:t>
      </w:r>
      <w:r w:rsidR="00E1015D" w:rsidRPr="00AA2CE6">
        <w:t xml:space="preserve"> and </w:t>
      </w:r>
      <w:r w:rsidRPr="00AA2CE6">
        <w:t>How to …</w:t>
      </w:r>
    </w:p>
    <w:p w14:paraId="68594757" w14:textId="39A86B2B" w:rsidR="00E1015D" w:rsidRPr="00AA2CE6" w:rsidRDefault="000D6A8C" w:rsidP="004B3BC3">
      <w:pPr>
        <w:pStyle w:val="HeadASection"/>
      </w:pPr>
      <w:r w:rsidRPr="00AA2CE6">
        <w:t>G</w:t>
      </w:r>
      <w:r w:rsidR="008831BB" w:rsidRPr="00AA2CE6">
        <w:t>RAMMAR</w:t>
      </w:r>
    </w:p>
    <w:p w14:paraId="35DB9579" w14:textId="1ACC27FE" w:rsidR="00335A95" w:rsidRPr="00AA2CE6" w:rsidRDefault="00335A95" w:rsidP="007358D3">
      <w:pPr>
        <w:pStyle w:val="Rubric"/>
        <w:ind w:left="227" w:hanging="227"/>
        <w:rPr>
          <w:bCs/>
        </w:rPr>
      </w:pPr>
      <w:r w:rsidRPr="00AA2CE6">
        <w:t>1</w:t>
      </w:r>
      <w:r w:rsidR="005B6170">
        <w:tab/>
      </w:r>
      <w:r w:rsidRPr="00AA2CE6">
        <w:rPr>
          <w:bCs/>
        </w:rPr>
        <w:t xml:space="preserve">Choose the correct </w:t>
      </w:r>
      <w:r w:rsidR="005B6170">
        <w:rPr>
          <w:bCs/>
        </w:rPr>
        <w:t>words to complete the sentences</w:t>
      </w:r>
      <w:r w:rsidR="00967CA7" w:rsidRPr="00AA2CE6">
        <w:rPr>
          <w:bCs/>
        </w:rPr>
        <w:t>.</w:t>
      </w:r>
    </w:p>
    <w:p w14:paraId="33DB4985" w14:textId="489E60AC" w:rsidR="00AA2CE6" w:rsidRDefault="00AA2CE6" w:rsidP="00335A95">
      <w:pPr>
        <w:pStyle w:val="TextList"/>
      </w:pPr>
      <w:r w:rsidRPr="00AA2CE6">
        <w:rPr>
          <w:b/>
          <w:bCs/>
        </w:rPr>
        <w:t>1</w:t>
      </w:r>
      <w:r w:rsidRPr="00AA2CE6">
        <w:rPr>
          <w:b/>
          <w:bCs/>
        </w:rPr>
        <w:tab/>
      </w:r>
      <w:r w:rsidR="00EE7AE4">
        <w:t xml:space="preserve">Annelise </w:t>
      </w:r>
      <w:r w:rsidR="001175C6">
        <w:t xml:space="preserve">looks disappointed so she </w:t>
      </w:r>
      <w:r w:rsidR="00E76D9D">
        <w:rPr>
          <w:b/>
          <w:bCs/>
        </w:rPr>
        <w:t>can’t get</w:t>
      </w:r>
      <w:r w:rsidR="001175C6">
        <w:rPr>
          <w:b/>
          <w:bCs/>
        </w:rPr>
        <w:t xml:space="preserve"> </w:t>
      </w:r>
      <w:r w:rsidR="001175C6" w:rsidRPr="007358D3">
        <w:t>/</w:t>
      </w:r>
      <w:r w:rsidR="001175C6">
        <w:rPr>
          <w:b/>
          <w:bCs/>
        </w:rPr>
        <w:t xml:space="preserve"> </w:t>
      </w:r>
      <w:r w:rsidR="00651B57">
        <w:rPr>
          <w:b/>
          <w:bCs/>
        </w:rPr>
        <w:br/>
      </w:r>
      <w:r w:rsidR="00E76D9D">
        <w:rPr>
          <w:b/>
          <w:bCs/>
        </w:rPr>
        <w:t>can’t have got</w:t>
      </w:r>
      <w:r w:rsidR="001175C6">
        <w:rPr>
          <w:b/>
          <w:bCs/>
        </w:rPr>
        <w:t xml:space="preserve"> </w:t>
      </w:r>
      <w:r w:rsidR="001175C6">
        <w:t xml:space="preserve">the job. </w:t>
      </w:r>
    </w:p>
    <w:p w14:paraId="34FC3C6E" w14:textId="28F2C4CD" w:rsidR="008212B5" w:rsidRDefault="005C6149" w:rsidP="00335A95">
      <w:pPr>
        <w:pStyle w:val="TextList"/>
      </w:pPr>
      <w:r>
        <w:rPr>
          <w:b/>
          <w:bCs/>
        </w:rPr>
        <w:t>2</w:t>
      </w:r>
      <w:r>
        <w:rPr>
          <w:b/>
          <w:bCs/>
        </w:rPr>
        <w:tab/>
      </w:r>
      <w:r w:rsidR="00E76D9D">
        <w:t xml:space="preserve">They </w:t>
      </w:r>
      <w:r w:rsidR="006C2FAD">
        <w:rPr>
          <w:b/>
          <w:bCs/>
        </w:rPr>
        <w:t xml:space="preserve">might </w:t>
      </w:r>
      <w:r w:rsidR="006C2FAD">
        <w:t xml:space="preserve">/ </w:t>
      </w:r>
      <w:r w:rsidR="006C2FAD">
        <w:rPr>
          <w:b/>
          <w:bCs/>
        </w:rPr>
        <w:t xml:space="preserve">must </w:t>
      </w:r>
      <w:r w:rsidR="0099296B">
        <w:t>have visited the Eiffel Tower</w:t>
      </w:r>
      <w:r w:rsidR="00186AAC">
        <w:t>,</w:t>
      </w:r>
      <w:r w:rsidR="008212B5">
        <w:t xml:space="preserve"> but </w:t>
      </w:r>
      <w:r w:rsidR="007C58F5">
        <w:t>I’m not certain.</w:t>
      </w:r>
    </w:p>
    <w:p w14:paraId="428F3D6D" w14:textId="77777777" w:rsidR="00656874" w:rsidRDefault="008212B5" w:rsidP="00335A95">
      <w:pPr>
        <w:pStyle w:val="TextList"/>
      </w:pPr>
      <w:r>
        <w:rPr>
          <w:b/>
          <w:bCs/>
        </w:rPr>
        <w:t>3</w:t>
      </w:r>
      <w:r>
        <w:rPr>
          <w:b/>
          <w:bCs/>
        </w:rPr>
        <w:tab/>
      </w:r>
      <w:r w:rsidR="00E61DA9">
        <w:t xml:space="preserve">He </w:t>
      </w:r>
      <w:r w:rsidR="00E61DA9">
        <w:rPr>
          <w:b/>
          <w:bCs/>
        </w:rPr>
        <w:t xml:space="preserve">must have been </w:t>
      </w:r>
      <w:r w:rsidR="00656874">
        <w:rPr>
          <w:b/>
          <w:bCs/>
        </w:rPr>
        <w:t xml:space="preserve">working </w:t>
      </w:r>
      <w:r w:rsidR="00656874" w:rsidRPr="007358D3">
        <w:t>/</w:t>
      </w:r>
      <w:r w:rsidR="00656874">
        <w:rPr>
          <w:b/>
          <w:bCs/>
        </w:rPr>
        <w:t xml:space="preserve"> can’t have worked</w:t>
      </w:r>
      <w:r w:rsidR="00656874">
        <w:t xml:space="preserve"> hard because he looks exhausted. </w:t>
      </w:r>
    </w:p>
    <w:p w14:paraId="42D000C3" w14:textId="7762A93D" w:rsidR="001175C6" w:rsidRDefault="00656874" w:rsidP="001C4780">
      <w:pPr>
        <w:pStyle w:val="TextList"/>
        <w:rPr>
          <w:b/>
          <w:bCs/>
        </w:rPr>
      </w:pPr>
      <w:r>
        <w:rPr>
          <w:b/>
          <w:bCs/>
        </w:rPr>
        <w:t>4</w:t>
      </w:r>
      <w:r>
        <w:rPr>
          <w:b/>
          <w:bCs/>
        </w:rPr>
        <w:tab/>
      </w:r>
      <w:r w:rsidR="006B2BD8" w:rsidRPr="001C4780">
        <w:rPr>
          <w:spacing w:val="-2"/>
        </w:rPr>
        <w:t xml:space="preserve">The book </w:t>
      </w:r>
      <w:r w:rsidR="006B2BD8" w:rsidRPr="001C4780">
        <w:rPr>
          <w:b/>
          <w:bCs/>
          <w:spacing w:val="-2"/>
        </w:rPr>
        <w:t xml:space="preserve">can’t have </w:t>
      </w:r>
      <w:r w:rsidR="001C4780" w:rsidRPr="001C4780">
        <w:rPr>
          <w:b/>
          <w:bCs/>
          <w:spacing w:val="-2"/>
        </w:rPr>
        <w:t xml:space="preserve">been </w:t>
      </w:r>
      <w:r w:rsidR="006B2BD8" w:rsidRPr="001C4780">
        <w:rPr>
          <w:b/>
          <w:bCs/>
          <w:spacing w:val="-2"/>
        </w:rPr>
        <w:t xml:space="preserve">returned </w:t>
      </w:r>
      <w:r w:rsidR="006B2BD8" w:rsidRPr="007358D3">
        <w:rPr>
          <w:spacing w:val="-2"/>
        </w:rPr>
        <w:t>/</w:t>
      </w:r>
      <w:r w:rsidR="006B2BD8" w:rsidRPr="001C4780">
        <w:rPr>
          <w:b/>
          <w:bCs/>
          <w:spacing w:val="-2"/>
        </w:rPr>
        <w:t xml:space="preserve"> </w:t>
      </w:r>
      <w:r w:rsidR="001C4780" w:rsidRPr="001C4780">
        <w:rPr>
          <w:b/>
          <w:bCs/>
          <w:spacing w:val="-2"/>
        </w:rPr>
        <w:br/>
      </w:r>
      <w:r w:rsidR="006B2BD8" w:rsidRPr="001C4780">
        <w:rPr>
          <w:b/>
          <w:bCs/>
          <w:spacing w:val="-2"/>
        </w:rPr>
        <w:t xml:space="preserve">can’t have returned </w:t>
      </w:r>
      <w:r w:rsidR="006B2BD8" w:rsidRPr="001C4780">
        <w:rPr>
          <w:spacing w:val="-2"/>
        </w:rPr>
        <w:t>to the library because it’s not there.</w:t>
      </w:r>
      <w:r w:rsidR="006B2BD8">
        <w:t xml:space="preserve"> </w:t>
      </w:r>
      <w:r w:rsidR="00C02BC1">
        <w:rPr>
          <w:b/>
          <w:bCs/>
        </w:rPr>
        <w:t xml:space="preserve"> </w:t>
      </w:r>
    </w:p>
    <w:p w14:paraId="2E7B30D8" w14:textId="4BA93C80" w:rsidR="006B2BD8" w:rsidRDefault="006B2BD8" w:rsidP="00656874">
      <w:pPr>
        <w:pStyle w:val="TextList"/>
      </w:pPr>
      <w:r>
        <w:rPr>
          <w:b/>
          <w:bCs/>
        </w:rPr>
        <w:t>5</w:t>
      </w:r>
      <w:r>
        <w:rPr>
          <w:b/>
          <w:bCs/>
        </w:rPr>
        <w:tab/>
      </w:r>
      <w:r w:rsidR="004F7DA2" w:rsidRPr="004F7DA2">
        <w:rPr>
          <w:b/>
          <w:bCs/>
        </w:rPr>
        <w:t xml:space="preserve">Although </w:t>
      </w:r>
      <w:r w:rsidR="004F7DA2" w:rsidRPr="007358D3">
        <w:t>/</w:t>
      </w:r>
      <w:r w:rsidR="004F7DA2" w:rsidRPr="004F7DA2">
        <w:rPr>
          <w:b/>
          <w:bCs/>
        </w:rPr>
        <w:t xml:space="preserve"> On the one hand</w:t>
      </w:r>
      <w:r w:rsidR="004F7DA2" w:rsidRPr="004F7DA2">
        <w:t>,</w:t>
      </w:r>
      <w:r w:rsidR="004F7DA2">
        <w:t xml:space="preserve"> </w:t>
      </w:r>
      <w:r w:rsidR="005B5AE5">
        <w:t>you</w:t>
      </w:r>
      <w:r w:rsidR="004F7DA2">
        <w:t xml:space="preserve"> need to be careful </w:t>
      </w:r>
      <w:r w:rsidR="005B5AE5">
        <w:t xml:space="preserve">about what you hear in the news. </w:t>
      </w:r>
    </w:p>
    <w:p w14:paraId="52FC4C14" w14:textId="42C44663" w:rsidR="005B5AE5" w:rsidRDefault="005B5AE5" w:rsidP="00656874">
      <w:pPr>
        <w:pStyle w:val="TextList"/>
      </w:pPr>
      <w:r>
        <w:rPr>
          <w:b/>
          <w:bCs/>
        </w:rPr>
        <w:t>6</w:t>
      </w:r>
      <w:r>
        <w:rPr>
          <w:b/>
          <w:bCs/>
        </w:rPr>
        <w:tab/>
      </w:r>
      <w:r w:rsidR="00173D76">
        <w:rPr>
          <w:b/>
          <w:bCs/>
        </w:rPr>
        <w:t xml:space="preserve">Though </w:t>
      </w:r>
      <w:r w:rsidR="00173D76" w:rsidRPr="007358D3">
        <w:t>/</w:t>
      </w:r>
      <w:r w:rsidR="00173D76">
        <w:rPr>
          <w:b/>
          <w:bCs/>
        </w:rPr>
        <w:t xml:space="preserve"> On the other hand</w:t>
      </w:r>
      <w:r w:rsidR="00173D76">
        <w:t xml:space="preserve"> he doesn’t eat meat, he does eat eggs and cheese. </w:t>
      </w:r>
    </w:p>
    <w:p w14:paraId="3C45487A" w14:textId="1FC704E9" w:rsidR="00AA2CE6" w:rsidRPr="00B04F6E" w:rsidRDefault="00173D76" w:rsidP="00B04F6E">
      <w:pPr>
        <w:pStyle w:val="TextList"/>
      </w:pPr>
      <w:r>
        <w:rPr>
          <w:b/>
          <w:bCs/>
        </w:rPr>
        <w:t>7</w:t>
      </w:r>
      <w:r>
        <w:rPr>
          <w:b/>
          <w:bCs/>
        </w:rPr>
        <w:tab/>
      </w:r>
      <w:r w:rsidR="00C554DF">
        <w:t xml:space="preserve">I’m not </w:t>
      </w:r>
      <w:r w:rsidR="00265ADE">
        <w:t>really into</w:t>
      </w:r>
      <w:r w:rsidR="00C554DF">
        <w:t xml:space="preserve"> techno. </w:t>
      </w:r>
      <w:r w:rsidR="00C554DF">
        <w:rPr>
          <w:b/>
          <w:bCs/>
        </w:rPr>
        <w:t xml:space="preserve">However </w:t>
      </w:r>
      <w:r w:rsidR="00C554DF" w:rsidRPr="007358D3">
        <w:t>/</w:t>
      </w:r>
      <w:r w:rsidR="00C554DF">
        <w:rPr>
          <w:b/>
          <w:bCs/>
        </w:rPr>
        <w:t xml:space="preserve"> Although</w:t>
      </w:r>
      <w:r w:rsidR="003352C0" w:rsidRPr="007358D3">
        <w:t>,</w:t>
      </w:r>
      <w:r w:rsidR="00C554DF">
        <w:rPr>
          <w:b/>
          <w:bCs/>
        </w:rPr>
        <w:t xml:space="preserve"> </w:t>
      </w:r>
      <w:r w:rsidR="00C554DF">
        <w:t xml:space="preserve">I </w:t>
      </w:r>
      <w:r w:rsidR="00B04F6E">
        <w:t xml:space="preserve">do like some electronic music. </w:t>
      </w:r>
    </w:p>
    <w:p w14:paraId="6447D109" w14:textId="1A431756" w:rsidR="00335A95" w:rsidRPr="00265ADE" w:rsidRDefault="007F3FE0" w:rsidP="001C4780">
      <w:pPr>
        <w:pStyle w:val="ScoreBox"/>
        <w:spacing w:before="0" w:after="0"/>
      </w:pPr>
      <w:r w:rsidRPr="00265ADE">
        <w:rPr>
          <w:rStyle w:val="GapFillchr"/>
          <w:rFonts w:ascii="Arial" w:hAnsi="Arial"/>
          <w:b/>
          <w:color w:val="auto"/>
          <w:u w:val="none"/>
        </w:rPr>
        <w:t xml:space="preserve">        </w:t>
      </w:r>
      <w:r w:rsidRPr="00265ADE">
        <w:t>/</w:t>
      </w:r>
      <w:r w:rsidR="00CE3065" w:rsidRPr="00265ADE">
        <w:t>7</w:t>
      </w:r>
    </w:p>
    <w:p w14:paraId="682721CA" w14:textId="77777777" w:rsidR="003739BA" w:rsidRPr="00E466C0" w:rsidRDefault="003739BA" w:rsidP="00FD1BA9">
      <w:pPr>
        <w:pStyle w:val="ScoreBox"/>
        <w:rPr>
          <w:highlight w:val="yellow"/>
        </w:rPr>
      </w:pPr>
    </w:p>
    <w:p w14:paraId="3F6E4575" w14:textId="3F1323D2" w:rsidR="001C4780" w:rsidRDefault="009E5A71" w:rsidP="007358D3">
      <w:pPr>
        <w:pStyle w:val="Rubric"/>
        <w:spacing w:before="60"/>
        <w:ind w:left="227" w:hanging="227"/>
      </w:pPr>
      <w:r w:rsidRPr="00A14F72">
        <w:t>2</w:t>
      </w:r>
      <w:r w:rsidR="005B6170">
        <w:tab/>
      </w:r>
      <w:r w:rsidR="00651B57">
        <w:t>Complete</w:t>
      </w:r>
      <w:r w:rsidR="00651B57" w:rsidRPr="00F43590">
        <w:t xml:space="preserve"> the </w:t>
      </w:r>
      <w:r w:rsidR="00651B57">
        <w:t xml:space="preserve">second </w:t>
      </w:r>
      <w:r w:rsidR="00864BD7">
        <w:t>version of the sentences</w:t>
      </w:r>
      <w:r w:rsidR="005B6170">
        <w:t xml:space="preserve"> using</w:t>
      </w:r>
      <w:r w:rsidR="00651B57" w:rsidRPr="00F43590">
        <w:t xml:space="preserve"> the words in brackets. </w:t>
      </w:r>
    </w:p>
    <w:p w14:paraId="6B53A377" w14:textId="046B8029" w:rsidR="00A14F72" w:rsidRDefault="00A14F72" w:rsidP="008B112A">
      <w:pPr>
        <w:pStyle w:val="TextList"/>
        <w:rPr>
          <w:rStyle w:val="GapFillchr"/>
          <w:rFonts w:ascii="Arial" w:hAnsi="Arial"/>
          <w:b w:val="0"/>
          <w:color w:val="auto"/>
          <w:u w:val="none"/>
        </w:rPr>
      </w:pPr>
      <w:r w:rsidRPr="00A14F72">
        <w:rPr>
          <w:rStyle w:val="GapFillchr"/>
          <w:rFonts w:ascii="Arial" w:hAnsi="Arial"/>
          <w:bCs/>
          <w:color w:val="auto"/>
          <w:u w:val="none"/>
        </w:rPr>
        <w:t>1</w:t>
      </w:r>
      <w:r w:rsidR="008B32FC">
        <w:rPr>
          <w:rStyle w:val="GapFillchr"/>
          <w:rFonts w:ascii="Arial" w:hAnsi="Arial"/>
          <w:bCs/>
          <w:color w:val="auto"/>
          <w:u w:val="none"/>
        </w:rPr>
        <w:tab/>
      </w:r>
      <w:r w:rsidR="008B32FC">
        <w:rPr>
          <w:rStyle w:val="GapFillchr"/>
          <w:rFonts w:ascii="Arial" w:hAnsi="Arial"/>
          <w:b w:val="0"/>
          <w:color w:val="auto"/>
          <w:u w:val="none"/>
        </w:rPr>
        <w:t>I</w:t>
      </w:r>
      <w:r w:rsidR="00144471">
        <w:rPr>
          <w:rStyle w:val="GapFillchr"/>
          <w:rFonts w:ascii="Arial" w:hAnsi="Arial"/>
          <w:b w:val="0"/>
          <w:color w:val="auto"/>
          <w:u w:val="none"/>
        </w:rPr>
        <w:t>t’s a shame we can’t stay here longer.</w:t>
      </w:r>
    </w:p>
    <w:p w14:paraId="57A45623" w14:textId="3C42254A" w:rsidR="008B32FC" w:rsidRDefault="008B32FC" w:rsidP="008B112A">
      <w:pPr>
        <w:pStyle w:val="TextList"/>
        <w:rPr>
          <w:rStyle w:val="GapFillchr"/>
          <w:rFonts w:ascii="Arial" w:hAnsi="Arial"/>
          <w:b w:val="0"/>
          <w:color w:val="auto"/>
          <w:u w:val="none"/>
        </w:rPr>
      </w:pPr>
      <w:r>
        <w:rPr>
          <w:rStyle w:val="GapFillchr"/>
          <w:rFonts w:ascii="Arial" w:hAnsi="Arial"/>
          <w:b w:val="0"/>
          <w:color w:val="auto"/>
          <w:u w:val="none"/>
        </w:rPr>
        <w:tab/>
        <w:t xml:space="preserve">I </w:t>
      </w:r>
      <w:r w:rsidR="00144471">
        <w:rPr>
          <w:rStyle w:val="GapFillchr"/>
          <w:rFonts w:ascii="Arial" w:hAnsi="Arial"/>
          <w:b w:val="0"/>
          <w:color w:val="auto"/>
          <w:u w:val="none"/>
        </w:rPr>
        <w:t>_______________ (wish)</w:t>
      </w:r>
      <w:r w:rsidR="00651B57">
        <w:rPr>
          <w:rStyle w:val="GapFillchr"/>
          <w:rFonts w:ascii="Arial" w:hAnsi="Arial"/>
          <w:b w:val="0"/>
          <w:color w:val="auto"/>
          <w:u w:val="none"/>
        </w:rPr>
        <w:t xml:space="preserve"> </w:t>
      </w:r>
      <w:r w:rsidR="00144471">
        <w:rPr>
          <w:rStyle w:val="GapFillchr"/>
          <w:rFonts w:ascii="Arial" w:hAnsi="Arial"/>
          <w:b w:val="0"/>
          <w:color w:val="auto"/>
          <w:u w:val="none"/>
        </w:rPr>
        <w:t>here longer.</w:t>
      </w:r>
    </w:p>
    <w:p w14:paraId="5E2AE236" w14:textId="60D5BB66" w:rsidR="00144471" w:rsidRDefault="00144471" w:rsidP="008B112A">
      <w:pPr>
        <w:pStyle w:val="TextList"/>
        <w:rPr>
          <w:rStyle w:val="GapFillchr"/>
          <w:rFonts w:ascii="Arial" w:hAnsi="Arial"/>
          <w:b w:val="0"/>
          <w:color w:val="auto"/>
          <w:u w:val="none"/>
        </w:rPr>
      </w:pPr>
      <w:r>
        <w:rPr>
          <w:rStyle w:val="GapFillchr"/>
          <w:rFonts w:ascii="Arial" w:hAnsi="Arial"/>
          <w:bCs/>
          <w:color w:val="auto"/>
          <w:u w:val="none"/>
        </w:rPr>
        <w:t>2</w:t>
      </w:r>
      <w:r w:rsidR="007E0D45">
        <w:rPr>
          <w:rStyle w:val="GapFillchr"/>
          <w:rFonts w:ascii="Arial" w:hAnsi="Arial"/>
          <w:bCs/>
          <w:color w:val="auto"/>
          <w:u w:val="none"/>
        </w:rPr>
        <w:tab/>
      </w:r>
      <w:r w:rsidR="007E0D45">
        <w:rPr>
          <w:rStyle w:val="GapFillchr"/>
          <w:rFonts w:ascii="Arial" w:hAnsi="Arial"/>
          <w:b w:val="0"/>
          <w:color w:val="auto"/>
          <w:u w:val="none"/>
        </w:rPr>
        <w:t xml:space="preserve">I don’t like them making </w:t>
      </w:r>
      <w:r w:rsidR="00410D91">
        <w:rPr>
          <w:rStyle w:val="GapFillchr"/>
          <w:rFonts w:ascii="Arial" w:hAnsi="Arial"/>
          <w:b w:val="0"/>
          <w:color w:val="auto"/>
          <w:u w:val="none"/>
        </w:rPr>
        <w:t>so much</w:t>
      </w:r>
      <w:r w:rsidR="007E0D45">
        <w:rPr>
          <w:rStyle w:val="GapFillchr"/>
          <w:rFonts w:ascii="Arial" w:hAnsi="Arial"/>
          <w:b w:val="0"/>
          <w:color w:val="auto"/>
          <w:u w:val="none"/>
        </w:rPr>
        <w:t xml:space="preserve"> noise at night. </w:t>
      </w:r>
    </w:p>
    <w:p w14:paraId="053C1C8C" w14:textId="249257DB" w:rsidR="007E0D45" w:rsidRDefault="007E0D45" w:rsidP="008B112A">
      <w:pPr>
        <w:pStyle w:val="TextList"/>
        <w:rPr>
          <w:rStyle w:val="GapFillchr"/>
          <w:rFonts w:ascii="Arial" w:hAnsi="Arial"/>
          <w:b w:val="0"/>
          <w:color w:val="auto"/>
          <w:u w:val="none"/>
        </w:rPr>
      </w:pPr>
      <w:r>
        <w:rPr>
          <w:rStyle w:val="GapFillchr"/>
          <w:rFonts w:ascii="Arial" w:hAnsi="Arial"/>
          <w:b w:val="0"/>
          <w:color w:val="auto"/>
          <w:u w:val="none"/>
        </w:rPr>
        <w:tab/>
        <w:t xml:space="preserve">I _______________ (wouldn’t) </w:t>
      </w:r>
      <w:r w:rsidR="00410D91">
        <w:rPr>
          <w:rStyle w:val="GapFillchr"/>
          <w:rFonts w:ascii="Arial" w:hAnsi="Arial"/>
          <w:b w:val="0"/>
          <w:color w:val="auto"/>
          <w:u w:val="none"/>
        </w:rPr>
        <w:t>so much</w:t>
      </w:r>
      <w:r>
        <w:rPr>
          <w:rStyle w:val="GapFillchr"/>
          <w:rFonts w:ascii="Arial" w:hAnsi="Arial"/>
          <w:b w:val="0"/>
          <w:color w:val="auto"/>
          <w:u w:val="none"/>
        </w:rPr>
        <w:t xml:space="preserve"> noise at night. </w:t>
      </w:r>
    </w:p>
    <w:p w14:paraId="5679FA9C" w14:textId="76648F86" w:rsidR="007E0D45" w:rsidRDefault="007E0D45" w:rsidP="008B112A">
      <w:pPr>
        <w:pStyle w:val="TextList"/>
        <w:rPr>
          <w:rStyle w:val="GapFillchr"/>
          <w:rFonts w:ascii="Arial" w:hAnsi="Arial"/>
          <w:b w:val="0"/>
          <w:color w:val="auto"/>
          <w:u w:val="none"/>
        </w:rPr>
      </w:pPr>
      <w:r>
        <w:rPr>
          <w:rStyle w:val="GapFillchr"/>
          <w:rFonts w:ascii="Arial" w:hAnsi="Arial"/>
          <w:bCs/>
          <w:color w:val="auto"/>
          <w:u w:val="none"/>
        </w:rPr>
        <w:t>3</w:t>
      </w:r>
      <w:r>
        <w:rPr>
          <w:rStyle w:val="GapFillchr"/>
          <w:rFonts w:ascii="Arial" w:hAnsi="Arial"/>
          <w:bCs/>
          <w:color w:val="auto"/>
          <w:u w:val="none"/>
        </w:rPr>
        <w:tab/>
      </w:r>
      <w:r w:rsidR="00410D91">
        <w:rPr>
          <w:rStyle w:val="GapFillchr"/>
          <w:rFonts w:ascii="Arial" w:hAnsi="Arial"/>
          <w:b w:val="0"/>
          <w:color w:val="auto"/>
          <w:u w:val="none"/>
        </w:rPr>
        <w:t>I</w:t>
      </w:r>
      <w:r w:rsidR="00BD4A14">
        <w:rPr>
          <w:rStyle w:val="GapFillchr"/>
          <w:rFonts w:ascii="Arial" w:hAnsi="Arial"/>
          <w:b w:val="0"/>
          <w:color w:val="auto"/>
          <w:u w:val="none"/>
        </w:rPr>
        <w:t xml:space="preserve"> </w:t>
      </w:r>
      <w:r w:rsidR="001127D5">
        <w:rPr>
          <w:rStyle w:val="GapFillchr"/>
          <w:rFonts w:ascii="Arial" w:hAnsi="Arial"/>
          <w:b w:val="0"/>
          <w:color w:val="auto"/>
          <w:u w:val="none"/>
        </w:rPr>
        <w:t xml:space="preserve">should have learnt to play the guitar. </w:t>
      </w:r>
    </w:p>
    <w:p w14:paraId="1547D4FD" w14:textId="6A77FB19" w:rsidR="00610666" w:rsidRDefault="00BD4A14" w:rsidP="00610666">
      <w:pPr>
        <w:pStyle w:val="TextList"/>
        <w:rPr>
          <w:rStyle w:val="GapFillchr"/>
          <w:rFonts w:ascii="Arial" w:hAnsi="Arial"/>
          <w:b w:val="0"/>
          <w:color w:val="auto"/>
          <w:u w:val="none"/>
        </w:rPr>
      </w:pPr>
      <w:r>
        <w:rPr>
          <w:rStyle w:val="GapFillchr"/>
          <w:rFonts w:ascii="Arial" w:hAnsi="Arial"/>
          <w:b w:val="0"/>
          <w:color w:val="auto"/>
          <w:u w:val="none"/>
        </w:rPr>
        <w:tab/>
        <w:t xml:space="preserve">If _______________ </w:t>
      </w:r>
      <w:r w:rsidR="00610666">
        <w:rPr>
          <w:rStyle w:val="GapFillchr"/>
          <w:rFonts w:ascii="Arial" w:hAnsi="Arial"/>
          <w:b w:val="0"/>
          <w:color w:val="auto"/>
          <w:u w:val="none"/>
        </w:rPr>
        <w:t>(only) to play the guitar.</w:t>
      </w:r>
    </w:p>
    <w:p w14:paraId="3F0EE4C0" w14:textId="3E203BF7" w:rsidR="001127D5" w:rsidRDefault="001127D5" w:rsidP="00610666">
      <w:pPr>
        <w:pStyle w:val="TextList"/>
        <w:rPr>
          <w:rStyle w:val="GapFillchr"/>
          <w:rFonts w:ascii="Arial" w:hAnsi="Arial"/>
          <w:bCs/>
          <w:color w:val="auto"/>
          <w:u w:val="none"/>
        </w:rPr>
      </w:pPr>
      <w:r>
        <w:rPr>
          <w:rStyle w:val="GapFillchr"/>
          <w:rFonts w:ascii="Arial" w:hAnsi="Arial"/>
          <w:bCs/>
          <w:color w:val="auto"/>
          <w:u w:val="none"/>
        </w:rPr>
        <w:t>4</w:t>
      </w:r>
      <w:r>
        <w:rPr>
          <w:rStyle w:val="GapFillchr"/>
          <w:rFonts w:ascii="Arial" w:hAnsi="Arial"/>
          <w:b w:val="0"/>
          <w:color w:val="auto"/>
          <w:u w:val="none"/>
        </w:rPr>
        <w:tab/>
      </w:r>
      <w:r w:rsidR="003501AD">
        <w:rPr>
          <w:rStyle w:val="GapFillchr"/>
          <w:rFonts w:ascii="Arial" w:hAnsi="Arial"/>
          <w:b w:val="0"/>
          <w:color w:val="auto"/>
          <w:u w:val="none"/>
        </w:rPr>
        <w:t>It was a bad idea to invite them to the party.</w:t>
      </w:r>
    </w:p>
    <w:p w14:paraId="4E2462EA" w14:textId="7BED5BFD" w:rsidR="001127D5" w:rsidRDefault="001127D5" w:rsidP="00610666">
      <w:pPr>
        <w:pStyle w:val="TextList"/>
        <w:rPr>
          <w:rStyle w:val="GapFillchr"/>
          <w:rFonts w:ascii="Arial" w:hAnsi="Arial"/>
          <w:b w:val="0"/>
          <w:color w:val="auto"/>
          <w:u w:val="none"/>
        </w:rPr>
      </w:pPr>
      <w:r>
        <w:rPr>
          <w:rStyle w:val="GapFillchr"/>
          <w:rFonts w:ascii="Arial" w:hAnsi="Arial"/>
          <w:bCs/>
          <w:color w:val="auto"/>
          <w:u w:val="none"/>
        </w:rPr>
        <w:tab/>
      </w:r>
      <w:r w:rsidR="003501AD">
        <w:rPr>
          <w:rStyle w:val="GapFillchr"/>
          <w:rFonts w:ascii="Arial" w:hAnsi="Arial"/>
          <w:b w:val="0"/>
          <w:color w:val="auto"/>
          <w:u w:val="none"/>
        </w:rPr>
        <w:t xml:space="preserve">We _______________ (have) them to the party. </w:t>
      </w:r>
    </w:p>
    <w:p w14:paraId="7C893C16" w14:textId="6FC072D8" w:rsidR="003501AD" w:rsidRPr="0029079E" w:rsidRDefault="003501AD" w:rsidP="00610666">
      <w:pPr>
        <w:pStyle w:val="TextList"/>
        <w:rPr>
          <w:rStyle w:val="GapFillchr"/>
          <w:rFonts w:ascii="Arial" w:hAnsi="Arial"/>
          <w:b w:val="0"/>
          <w:color w:val="auto"/>
          <w:u w:val="none"/>
        </w:rPr>
      </w:pPr>
      <w:r>
        <w:rPr>
          <w:rStyle w:val="GapFillchr"/>
          <w:rFonts w:ascii="Arial" w:hAnsi="Arial"/>
          <w:bCs/>
          <w:color w:val="auto"/>
          <w:u w:val="none"/>
        </w:rPr>
        <w:t>5</w:t>
      </w:r>
      <w:r>
        <w:rPr>
          <w:rStyle w:val="GapFillchr"/>
          <w:rFonts w:ascii="Arial" w:hAnsi="Arial"/>
          <w:bCs/>
          <w:color w:val="auto"/>
          <w:u w:val="none"/>
        </w:rPr>
        <w:tab/>
      </w:r>
      <w:r w:rsidR="0029079E">
        <w:rPr>
          <w:rStyle w:val="GapFillchr"/>
          <w:rFonts w:ascii="Arial" w:hAnsi="Arial"/>
          <w:b w:val="0"/>
          <w:color w:val="auto"/>
          <w:u w:val="none"/>
        </w:rPr>
        <w:t>We work a lot because we don’t have much money.</w:t>
      </w:r>
    </w:p>
    <w:p w14:paraId="31E8481F" w14:textId="1ECFA657" w:rsidR="005B0298" w:rsidRDefault="00AE4782" w:rsidP="005B0298">
      <w:pPr>
        <w:pStyle w:val="TextList"/>
      </w:pPr>
      <w:r>
        <w:rPr>
          <w:rStyle w:val="GapFillchr"/>
          <w:rFonts w:ascii="Arial" w:hAnsi="Arial"/>
          <w:bCs/>
          <w:color w:val="auto"/>
          <w:u w:val="none"/>
        </w:rPr>
        <w:tab/>
      </w:r>
      <w:r w:rsidR="005B0298">
        <w:rPr>
          <w:rStyle w:val="GapFillchr"/>
          <w:rFonts w:ascii="Arial" w:hAnsi="Arial"/>
          <w:b w:val="0"/>
          <w:color w:val="auto"/>
          <w:u w:val="none"/>
        </w:rPr>
        <w:t xml:space="preserve">If </w:t>
      </w:r>
      <w:r w:rsidR="0029079E">
        <w:rPr>
          <w:rStyle w:val="GapFillchr"/>
          <w:rFonts w:ascii="Arial" w:hAnsi="Arial"/>
          <w:b w:val="0"/>
          <w:color w:val="auto"/>
          <w:u w:val="none"/>
        </w:rPr>
        <w:t>we</w:t>
      </w:r>
      <w:r w:rsidR="005B0298">
        <w:rPr>
          <w:rStyle w:val="GapFillchr"/>
          <w:rFonts w:ascii="Arial" w:hAnsi="Arial"/>
          <w:b w:val="0"/>
          <w:color w:val="auto"/>
          <w:u w:val="none"/>
        </w:rPr>
        <w:t xml:space="preserve"> had more </w:t>
      </w:r>
      <w:r w:rsidR="0029079E">
        <w:rPr>
          <w:rStyle w:val="GapFillchr"/>
          <w:rFonts w:ascii="Arial" w:hAnsi="Arial"/>
          <w:b w:val="0"/>
          <w:color w:val="auto"/>
          <w:u w:val="none"/>
        </w:rPr>
        <w:t>money</w:t>
      </w:r>
      <w:r w:rsidR="005B0298">
        <w:rPr>
          <w:rStyle w:val="GapFillchr"/>
          <w:rFonts w:ascii="Arial" w:hAnsi="Arial"/>
          <w:b w:val="0"/>
          <w:color w:val="auto"/>
          <w:u w:val="none"/>
        </w:rPr>
        <w:t xml:space="preserve">, </w:t>
      </w:r>
      <w:r w:rsidR="0029079E">
        <w:rPr>
          <w:rStyle w:val="GapFillchr"/>
          <w:rFonts w:ascii="Arial" w:hAnsi="Arial"/>
          <w:b w:val="0"/>
          <w:color w:val="auto"/>
          <w:u w:val="none"/>
        </w:rPr>
        <w:t>we</w:t>
      </w:r>
      <w:r w:rsidR="005B0298">
        <w:rPr>
          <w:rStyle w:val="GapFillchr"/>
          <w:rFonts w:ascii="Arial" w:hAnsi="Arial"/>
          <w:b w:val="0"/>
          <w:color w:val="auto"/>
          <w:u w:val="none"/>
        </w:rPr>
        <w:t xml:space="preserve"> </w:t>
      </w:r>
      <w:r w:rsidR="005B0298" w:rsidRPr="00F43590">
        <w:t>_______________</w:t>
      </w:r>
      <w:r w:rsidR="005B0298">
        <w:t xml:space="preserve"> </w:t>
      </w:r>
      <w:r w:rsidR="0029079E">
        <w:t>(have) to work so much.</w:t>
      </w:r>
    </w:p>
    <w:p w14:paraId="49AA62B3" w14:textId="5C5DF31A" w:rsidR="00B35DA1" w:rsidRPr="006F5132" w:rsidRDefault="00C30BF0" w:rsidP="00B35DA1">
      <w:pPr>
        <w:pStyle w:val="TextList"/>
      </w:pPr>
      <w:r>
        <w:rPr>
          <w:b/>
          <w:bCs/>
        </w:rPr>
        <w:t>6</w:t>
      </w:r>
      <w:r>
        <w:rPr>
          <w:b/>
          <w:bCs/>
        </w:rPr>
        <w:tab/>
      </w:r>
      <w:r w:rsidR="006F5132">
        <w:t xml:space="preserve">They </w:t>
      </w:r>
      <w:r w:rsidR="007B73A9">
        <w:t>didn’t bring</w:t>
      </w:r>
      <w:r w:rsidR="006F5132">
        <w:t xml:space="preserve"> their rackets so they </w:t>
      </w:r>
      <w:r w:rsidR="00154E7A">
        <w:t>couldn’t</w:t>
      </w:r>
      <w:r w:rsidR="006F5132">
        <w:t xml:space="preserve"> play tennis.</w:t>
      </w:r>
    </w:p>
    <w:p w14:paraId="2C360671" w14:textId="4D82D9C5" w:rsidR="00B35DA1" w:rsidRDefault="00B35DA1" w:rsidP="00B35DA1">
      <w:pPr>
        <w:pStyle w:val="TextList"/>
      </w:pPr>
      <w:r>
        <w:rPr>
          <w:b/>
          <w:bCs/>
        </w:rPr>
        <w:tab/>
      </w:r>
      <w:r w:rsidR="00C30BF0">
        <w:t xml:space="preserve">If </w:t>
      </w:r>
      <w:r w:rsidR="00154E7A" w:rsidRPr="00F43590">
        <w:t xml:space="preserve">_______________ </w:t>
      </w:r>
      <w:r w:rsidR="00154E7A">
        <w:t>(b</w:t>
      </w:r>
      <w:r w:rsidR="007B73A9">
        <w:t xml:space="preserve">rought) </w:t>
      </w:r>
      <w:r>
        <w:t xml:space="preserve">their rackets, they </w:t>
      </w:r>
      <w:r w:rsidR="00154E7A">
        <w:t>could have played</w:t>
      </w:r>
      <w:r>
        <w:t xml:space="preserve"> tennis.</w:t>
      </w:r>
    </w:p>
    <w:p w14:paraId="209737CF" w14:textId="700BBA9A" w:rsidR="007B73A9" w:rsidRPr="0058115E" w:rsidRDefault="007B73A9" w:rsidP="00B35DA1">
      <w:pPr>
        <w:pStyle w:val="TextList"/>
      </w:pPr>
      <w:r>
        <w:rPr>
          <w:b/>
          <w:bCs/>
        </w:rPr>
        <w:t>7</w:t>
      </w:r>
      <w:r>
        <w:rPr>
          <w:b/>
          <w:bCs/>
        </w:rPr>
        <w:tab/>
      </w:r>
      <w:r w:rsidR="0058115E">
        <w:t>If you don’t tidy your room, you can’t watch TV.</w:t>
      </w:r>
    </w:p>
    <w:p w14:paraId="535888AF" w14:textId="0689541B" w:rsidR="0058115E" w:rsidRDefault="0058115E" w:rsidP="00B35DA1">
      <w:pPr>
        <w:pStyle w:val="TextList"/>
      </w:pPr>
      <w:r>
        <w:rPr>
          <w:b/>
          <w:bCs/>
        </w:rPr>
        <w:tab/>
      </w:r>
      <w:r>
        <w:t xml:space="preserve">You can’t watch TV </w:t>
      </w:r>
      <w:r w:rsidRPr="00F43590">
        <w:t>_______________</w:t>
      </w:r>
      <w:r>
        <w:t xml:space="preserve"> </w:t>
      </w:r>
      <w:r w:rsidR="00333F42">
        <w:t xml:space="preserve">(unless) </w:t>
      </w:r>
      <w:r>
        <w:t>your room.</w:t>
      </w:r>
    </w:p>
    <w:p w14:paraId="21F5C18F" w14:textId="579BE2AA" w:rsidR="0058115E" w:rsidRPr="00FC11AA" w:rsidRDefault="0058115E" w:rsidP="00B35DA1">
      <w:pPr>
        <w:pStyle w:val="TextList"/>
      </w:pPr>
      <w:r>
        <w:rPr>
          <w:b/>
          <w:bCs/>
        </w:rPr>
        <w:t>8</w:t>
      </w:r>
      <w:r>
        <w:rPr>
          <w:b/>
          <w:bCs/>
        </w:rPr>
        <w:tab/>
      </w:r>
      <w:r w:rsidR="00FC11AA">
        <w:t xml:space="preserve">You can use my laptop if you agree to look after it. </w:t>
      </w:r>
    </w:p>
    <w:p w14:paraId="3CEEA3F4" w14:textId="78A54A33" w:rsidR="00197168" w:rsidRPr="00197168" w:rsidRDefault="00197168" w:rsidP="00FB363B">
      <w:pPr>
        <w:pStyle w:val="TextList"/>
        <w:rPr>
          <w:rStyle w:val="GapFillchr"/>
          <w:rFonts w:ascii="Arial" w:hAnsi="Arial"/>
          <w:b w:val="0"/>
          <w:color w:val="auto"/>
          <w:u w:val="none"/>
        </w:rPr>
      </w:pPr>
      <w:r>
        <w:rPr>
          <w:b/>
          <w:bCs/>
        </w:rPr>
        <w:tab/>
      </w:r>
      <w:r w:rsidR="001065D2">
        <w:t xml:space="preserve">You can use my laptop </w:t>
      </w:r>
      <w:r w:rsidRPr="00F43590">
        <w:t>_______________</w:t>
      </w:r>
      <w:r>
        <w:t xml:space="preserve"> (condition) </w:t>
      </w:r>
      <w:r w:rsidR="00FC11AA">
        <w:t>it</w:t>
      </w:r>
      <w:r w:rsidR="008B5C5D">
        <w:t>.</w:t>
      </w:r>
    </w:p>
    <w:p w14:paraId="46BAE364" w14:textId="66612872" w:rsidR="00E94DEF" w:rsidRPr="00FC11AA" w:rsidRDefault="00E94DEF" w:rsidP="001C4780">
      <w:pPr>
        <w:pStyle w:val="ScoreBox"/>
        <w:spacing w:after="0"/>
      </w:pPr>
      <w:r w:rsidRPr="00FC11AA">
        <w:rPr>
          <w:rStyle w:val="GapFillchr"/>
          <w:rFonts w:ascii="Arial" w:hAnsi="Arial"/>
          <w:b/>
          <w:color w:val="auto"/>
          <w:u w:val="none"/>
        </w:rPr>
        <w:t xml:space="preserve">        </w:t>
      </w:r>
      <w:r w:rsidRPr="00FC11AA">
        <w:t>/8</w:t>
      </w:r>
    </w:p>
    <w:p w14:paraId="08B31254" w14:textId="0A45BAE9" w:rsidR="00CE3065" w:rsidRDefault="00CE3065" w:rsidP="00757EF0">
      <w:pPr>
        <w:pStyle w:val="ScoreBox"/>
        <w:rPr>
          <w:highlight w:val="yellow"/>
          <w:u w:color="000000"/>
        </w:rPr>
      </w:pPr>
    </w:p>
    <w:p w14:paraId="302044F4" w14:textId="429FD710" w:rsidR="001F0713" w:rsidRDefault="001F0713" w:rsidP="00757EF0">
      <w:pPr>
        <w:pStyle w:val="ScoreBox"/>
        <w:rPr>
          <w:highlight w:val="yellow"/>
          <w:u w:color="000000"/>
        </w:rPr>
      </w:pPr>
    </w:p>
    <w:p w14:paraId="090A6213" w14:textId="3F688410" w:rsidR="001F0713" w:rsidRDefault="001F0713" w:rsidP="00757EF0">
      <w:pPr>
        <w:pStyle w:val="ScoreBox"/>
        <w:rPr>
          <w:highlight w:val="yellow"/>
          <w:u w:color="000000"/>
        </w:rPr>
      </w:pPr>
    </w:p>
    <w:p w14:paraId="279F2C63" w14:textId="334B4580" w:rsidR="001F0713" w:rsidRDefault="001F0713" w:rsidP="00757EF0">
      <w:pPr>
        <w:pStyle w:val="ScoreBox"/>
        <w:rPr>
          <w:highlight w:val="yellow"/>
          <w:u w:color="000000"/>
        </w:rPr>
      </w:pPr>
    </w:p>
    <w:p w14:paraId="69B61EE2" w14:textId="766AD8CC" w:rsidR="001F0713" w:rsidRDefault="001F0713" w:rsidP="00757EF0">
      <w:pPr>
        <w:pStyle w:val="ScoreBox"/>
        <w:rPr>
          <w:highlight w:val="yellow"/>
          <w:u w:color="000000"/>
        </w:rPr>
      </w:pPr>
    </w:p>
    <w:p w14:paraId="7C0BF448" w14:textId="0D6AAA71" w:rsidR="001F0713" w:rsidRDefault="001F0713" w:rsidP="00757EF0">
      <w:pPr>
        <w:pStyle w:val="ScoreBox"/>
        <w:rPr>
          <w:highlight w:val="yellow"/>
          <w:u w:color="000000"/>
        </w:rPr>
      </w:pPr>
    </w:p>
    <w:p w14:paraId="50196593" w14:textId="5591A188" w:rsidR="001F0713" w:rsidRDefault="001F0713" w:rsidP="00757EF0">
      <w:pPr>
        <w:pStyle w:val="ScoreBox"/>
        <w:rPr>
          <w:highlight w:val="yellow"/>
          <w:u w:color="000000"/>
        </w:rPr>
      </w:pPr>
    </w:p>
    <w:p w14:paraId="4EEEC61B" w14:textId="77777777" w:rsidR="001F0713" w:rsidRPr="00E466C0" w:rsidRDefault="001F0713" w:rsidP="00757EF0">
      <w:pPr>
        <w:pStyle w:val="ScoreBox"/>
        <w:rPr>
          <w:highlight w:val="yellow"/>
          <w:u w:color="000000"/>
        </w:rPr>
      </w:pPr>
    </w:p>
    <w:p w14:paraId="2838AF10" w14:textId="5C520D3F" w:rsidR="00C000A1" w:rsidRPr="00592968" w:rsidRDefault="00E94DEF" w:rsidP="007358D3">
      <w:pPr>
        <w:pStyle w:val="Rubric"/>
        <w:spacing w:before="60"/>
        <w:ind w:left="227" w:hanging="227"/>
      </w:pPr>
      <w:r w:rsidRPr="00592968">
        <w:t>3</w:t>
      </w:r>
      <w:r w:rsidR="001F0713">
        <w:tab/>
      </w:r>
      <w:r w:rsidR="001C4780">
        <w:t>Complete</w:t>
      </w:r>
      <w:r w:rsidR="00655718" w:rsidRPr="00592968">
        <w:t xml:space="preserve"> the </w:t>
      </w:r>
      <w:r w:rsidR="00241B5B">
        <w:t xml:space="preserve">second </w:t>
      </w:r>
      <w:r w:rsidR="00655718" w:rsidRPr="00592968">
        <w:t xml:space="preserve">sentences with </w:t>
      </w:r>
      <w:r w:rsidR="004C7999" w:rsidRPr="00592968">
        <w:t xml:space="preserve">participle </w:t>
      </w:r>
      <w:r w:rsidR="00793DED" w:rsidRPr="00592968">
        <w:t>clauses.</w:t>
      </w:r>
      <w:r w:rsidR="004C7999" w:rsidRPr="00592968">
        <w:t xml:space="preserve"> </w:t>
      </w:r>
    </w:p>
    <w:p w14:paraId="1A5AD8CF" w14:textId="70C31925" w:rsidR="00592968" w:rsidRDefault="00592968" w:rsidP="00C000A1">
      <w:pPr>
        <w:pStyle w:val="TextList"/>
      </w:pPr>
      <w:r w:rsidRPr="00592968">
        <w:rPr>
          <w:b/>
          <w:bCs/>
        </w:rPr>
        <w:t>1</w:t>
      </w:r>
      <w:r w:rsidRPr="00592968">
        <w:rPr>
          <w:b/>
          <w:bCs/>
        </w:rPr>
        <w:tab/>
      </w:r>
      <w:r w:rsidR="00607A33">
        <w:t xml:space="preserve">I stopped writing when I saw him come into the room. </w:t>
      </w:r>
    </w:p>
    <w:p w14:paraId="69CEBB34" w14:textId="3CA1F6BA" w:rsidR="00607A33" w:rsidRDefault="00607A33" w:rsidP="00C000A1">
      <w:pPr>
        <w:pStyle w:val="TextList"/>
      </w:pPr>
      <w:r>
        <w:tab/>
      </w:r>
      <w:r w:rsidRPr="00F43590">
        <w:t>_______________</w:t>
      </w:r>
      <w:r>
        <w:t xml:space="preserve"> </w:t>
      </w:r>
      <w:r w:rsidR="00CD4394">
        <w:t>him come into the room, I stopped writing.</w:t>
      </w:r>
    </w:p>
    <w:p w14:paraId="186CDD29" w14:textId="02D32FD9" w:rsidR="00746687" w:rsidRPr="000C4485" w:rsidRDefault="00746687" w:rsidP="00C000A1">
      <w:pPr>
        <w:pStyle w:val="TextList"/>
      </w:pPr>
      <w:r>
        <w:rPr>
          <w:b/>
          <w:bCs/>
        </w:rPr>
        <w:t>2</w:t>
      </w:r>
      <w:r>
        <w:rPr>
          <w:b/>
          <w:bCs/>
        </w:rPr>
        <w:tab/>
      </w:r>
      <w:r w:rsidR="000C4485">
        <w:t>I</w:t>
      </w:r>
      <w:r w:rsidR="002D492F">
        <w:t>’d finished washing up so I started to cook the dinner.</w:t>
      </w:r>
    </w:p>
    <w:p w14:paraId="135DC77A" w14:textId="5E6BFFC4" w:rsidR="00B76EF8" w:rsidRDefault="00B76EF8" w:rsidP="00C000A1">
      <w:pPr>
        <w:pStyle w:val="TextList"/>
      </w:pPr>
      <w:r>
        <w:rPr>
          <w:b/>
          <w:bCs/>
        </w:rPr>
        <w:tab/>
      </w:r>
      <w:r w:rsidR="000C4485" w:rsidRPr="00F43590">
        <w:t>_______________</w:t>
      </w:r>
      <w:r w:rsidR="000C4485">
        <w:t xml:space="preserve"> washing up, I started to cook the dinner. </w:t>
      </w:r>
    </w:p>
    <w:p w14:paraId="14433FB7" w14:textId="7BC1CF5E" w:rsidR="002D492F" w:rsidRPr="00141CB5" w:rsidRDefault="002D492F" w:rsidP="00C000A1">
      <w:pPr>
        <w:pStyle w:val="TextList"/>
      </w:pPr>
      <w:r>
        <w:rPr>
          <w:b/>
          <w:bCs/>
        </w:rPr>
        <w:t>3</w:t>
      </w:r>
      <w:r>
        <w:rPr>
          <w:b/>
          <w:bCs/>
        </w:rPr>
        <w:tab/>
      </w:r>
      <w:r w:rsidR="00141CB5">
        <w:t xml:space="preserve">I looked up at the night sky and I saw a </w:t>
      </w:r>
      <w:r w:rsidR="00241B5B">
        <w:t xml:space="preserve">bright </w:t>
      </w:r>
      <w:r w:rsidR="00141CB5">
        <w:t>star.</w:t>
      </w:r>
    </w:p>
    <w:p w14:paraId="171B724C" w14:textId="741243D9" w:rsidR="00434897" w:rsidRDefault="00434897" w:rsidP="00C000A1">
      <w:pPr>
        <w:pStyle w:val="TextList"/>
      </w:pPr>
      <w:r>
        <w:tab/>
      </w:r>
      <w:r w:rsidR="00141CB5" w:rsidRPr="00F43590">
        <w:t xml:space="preserve">_______________ </w:t>
      </w:r>
      <w:r w:rsidR="00241B5B">
        <w:t xml:space="preserve">up </w:t>
      </w:r>
      <w:r>
        <w:t xml:space="preserve">at the night sky, I saw a </w:t>
      </w:r>
      <w:r w:rsidR="00141CB5">
        <w:t>bright star.</w:t>
      </w:r>
    </w:p>
    <w:p w14:paraId="45595C67" w14:textId="1BA47CF1" w:rsidR="00141CB5" w:rsidRPr="004640C0" w:rsidRDefault="00141CB5" w:rsidP="00C000A1">
      <w:pPr>
        <w:pStyle w:val="TextList"/>
      </w:pPr>
      <w:r>
        <w:rPr>
          <w:b/>
          <w:bCs/>
        </w:rPr>
        <w:t>4</w:t>
      </w:r>
      <w:r w:rsidR="004640C0">
        <w:rPr>
          <w:b/>
          <w:bCs/>
        </w:rPr>
        <w:tab/>
      </w:r>
      <w:r w:rsidR="004640C0">
        <w:t xml:space="preserve">We’d used all the paper, so we couldn’t print anything else. </w:t>
      </w:r>
    </w:p>
    <w:p w14:paraId="5CDEC725" w14:textId="0B68821C" w:rsidR="004E6E10" w:rsidRDefault="004E6E10" w:rsidP="00C000A1">
      <w:pPr>
        <w:pStyle w:val="TextList"/>
      </w:pPr>
      <w:r>
        <w:rPr>
          <w:b/>
          <w:bCs/>
        </w:rPr>
        <w:tab/>
      </w:r>
      <w:r w:rsidR="004640C0" w:rsidRPr="00F43590">
        <w:t>_______________</w:t>
      </w:r>
      <w:r w:rsidR="004640C0">
        <w:t xml:space="preserve"> all the paper, we couldn’t print anything else. </w:t>
      </w:r>
    </w:p>
    <w:p w14:paraId="72634562" w14:textId="4D31CE03" w:rsidR="009A7CB0" w:rsidRPr="009A7CB0" w:rsidRDefault="004640C0" w:rsidP="00C000A1">
      <w:pPr>
        <w:pStyle w:val="TextList"/>
      </w:pPr>
      <w:r>
        <w:rPr>
          <w:b/>
          <w:bCs/>
        </w:rPr>
        <w:t>5</w:t>
      </w:r>
      <w:r>
        <w:rPr>
          <w:b/>
          <w:bCs/>
        </w:rPr>
        <w:tab/>
      </w:r>
      <w:r w:rsidR="009A7CB0">
        <w:t>I heard a noise at the window when I was lying in bed.</w:t>
      </w:r>
    </w:p>
    <w:p w14:paraId="62560927" w14:textId="17FBD6B9" w:rsidR="004640C0" w:rsidRPr="004640C0" w:rsidRDefault="009A7CB0" w:rsidP="00C000A1">
      <w:pPr>
        <w:pStyle w:val="TextList"/>
      </w:pPr>
      <w:r>
        <w:rPr>
          <w:b/>
          <w:bCs/>
        </w:rPr>
        <w:tab/>
      </w:r>
      <w:r w:rsidRPr="00F43590">
        <w:t>_______________</w:t>
      </w:r>
      <w:r>
        <w:t xml:space="preserve"> in bed, I heard a noise at the window. </w:t>
      </w:r>
    </w:p>
    <w:p w14:paraId="0A4D08B3" w14:textId="71B83BCC" w:rsidR="005066D2" w:rsidRPr="009A7CB0" w:rsidRDefault="00DC07BA" w:rsidP="001C4780">
      <w:pPr>
        <w:pStyle w:val="ScoreBox"/>
        <w:spacing w:before="0" w:after="0"/>
      </w:pPr>
      <w:r w:rsidRPr="009A7CB0">
        <w:rPr>
          <w:rStyle w:val="GapFillchr"/>
          <w:rFonts w:ascii="Arial" w:hAnsi="Arial"/>
          <w:b/>
          <w:color w:val="auto"/>
          <w:u w:val="none"/>
        </w:rPr>
        <w:t xml:space="preserve">        </w:t>
      </w:r>
      <w:r w:rsidRPr="009A7CB0">
        <w:t>/</w:t>
      </w:r>
      <w:r w:rsidR="00676D82" w:rsidRPr="009A7CB0">
        <w:t>5</w:t>
      </w:r>
    </w:p>
    <w:p w14:paraId="22DF90CA" w14:textId="77777777" w:rsidR="00DC07BA" w:rsidRPr="00E466C0" w:rsidRDefault="00DC07BA" w:rsidP="00DC07BA">
      <w:pPr>
        <w:pStyle w:val="ScoreBox"/>
        <w:rPr>
          <w:highlight w:val="yellow"/>
        </w:rPr>
      </w:pPr>
    </w:p>
    <w:p w14:paraId="38DA015B" w14:textId="762F425F" w:rsidR="008831BB" w:rsidRPr="002A7AAB" w:rsidRDefault="008831BB" w:rsidP="008831BB">
      <w:pPr>
        <w:pStyle w:val="HeadASection"/>
      </w:pPr>
      <w:r w:rsidRPr="002A7AAB">
        <w:t>VOCABULARY</w:t>
      </w:r>
    </w:p>
    <w:p w14:paraId="3B634A02" w14:textId="52D3218C" w:rsidR="00F43590" w:rsidRPr="002A7AAB" w:rsidRDefault="00BC52D4" w:rsidP="007358D3">
      <w:pPr>
        <w:pStyle w:val="Rubric"/>
        <w:ind w:left="227" w:hanging="227"/>
      </w:pPr>
      <w:r w:rsidRPr="002A7AAB">
        <w:t>4</w:t>
      </w:r>
      <w:r w:rsidR="001F0713">
        <w:tab/>
      </w:r>
      <w:r w:rsidR="00F43590" w:rsidRPr="002A7AAB">
        <w:t>Complete the sentences with the words</w:t>
      </w:r>
      <w:r w:rsidR="00420464" w:rsidRPr="002A7AAB">
        <w:t xml:space="preserve"> and phrases</w:t>
      </w:r>
      <w:r w:rsidR="00F43590" w:rsidRPr="002A7AAB">
        <w:t xml:space="preserve"> in the box.</w:t>
      </w:r>
      <w:r w:rsidR="00420464" w:rsidRPr="002A7AAB">
        <w:t xml:space="preserve"> There are three words or phrases you do not need.</w:t>
      </w:r>
    </w:p>
    <w:p w14:paraId="6B1B0EA2" w14:textId="0A8D81E7" w:rsidR="00F43590" w:rsidRPr="00874D1A" w:rsidRDefault="00BE442E" w:rsidP="00F43590">
      <w:pPr>
        <w:pStyle w:val="WordBox"/>
      </w:pPr>
      <w:r w:rsidRPr="002A7AAB">
        <w:t xml:space="preserve">accidental     </w:t>
      </w:r>
      <w:r w:rsidR="009E261A" w:rsidRPr="002A7AAB">
        <w:t xml:space="preserve">fortunate     </w:t>
      </w:r>
      <w:r w:rsidR="00874D1A" w:rsidRPr="002A7AAB">
        <w:t xml:space="preserve">freak     </w:t>
      </w:r>
      <w:r w:rsidR="000D65FB" w:rsidRPr="002A7AAB">
        <w:t xml:space="preserve">life-changing     </w:t>
      </w:r>
      <w:r w:rsidR="00A14FCC" w:rsidRPr="002A7AAB">
        <w:t xml:space="preserve">long-lasting     </w:t>
      </w:r>
      <w:r w:rsidR="007E5FF8" w:rsidRPr="002A7AAB">
        <w:t>second-hand</w:t>
      </w:r>
      <w:r w:rsidR="005F3FF9" w:rsidRPr="002A7AAB">
        <w:t xml:space="preserve">     t</w:t>
      </w:r>
      <w:r w:rsidR="000A17D8" w:rsidRPr="002A7AAB">
        <w:t>ime-consuming</w:t>
      </w:r>
      <w:r w:rsidR="005A3103" w:rsidRPr="002A7AAB">
        <w:t xml:space="preserve">     unexpected</w:t>
      </w:r>
    </w:p>
    <w:p w14:paraId="4A66E4D7" w14:textId="5749D97E" w:rsidR="005A3103" w:rsidRPr="005808DE" w:rsidRDefault="005808DE" w:rsidP="005A3103">
      <w:pPr>
        <w:pStyle w:val="TextList"/>
      </w:pPr>
      <w:r>
        <w:rPr>
          <w:b/>
          <w:bCs/>
        </w:rPr>
        <w:t>1</w:t>
      </w:r>
      <w:r>
        <w:rPr>
          <w:b/>
          <w:bCs/>
        </w:rPr>
        <w:tab/>
      </w:r>
      <w:r w:rsidR="000052DA">
        <w:t>His calm response</w:t>
      </w:r>
      <w:r w:rsidR="005A3103">
        <w:t xml:space="preserve"> was completely __________</w:t>
      </w:r>
      <w:r w:rsidR="000052DA">
        <w:t xml:space="preserve">. </w:t>
      </w:r>
      <w:r w:rsidR="003352C0">
        <w:br/>
      </w:r>
      <w:r w:rsidR="000052DA">
        <w:t>I thought he’d be angry.</w:t>
      </w:r>
    </w:p>
    <w:p w14:paraId="36B4011E" w14:textId="66CAA014" w:rsidR="00BE442E" w:rsidRPr="005A3103" w:rsidRDefault="005808DE" w:rsidP="00BE442E">
      <w:pPr>
        <w:pStyle w:val="TextList"/>
      </w:pPr>
      <w:r>
        <w:rPr>
          <w:b/>
          <w:bCs/>
        </w:rPr>
        <w:t>2</w:t>
      </w:r>
      <w:r w:rsidR="005A3103">
        <w:rPr>
          <w:b/>
          <w:bCs/>
        </w:rPr>
        <w:tab/>
      </w:r>
      <w:r w:rsidR="005C4564">
        <w:t>The flight was cancelled because of a</w:t>
      </w:r>
      <w:r w:rsidR="003F23E8">
        <w:t>(n)</w:t>
      </w:r>
      <w:r w:rsidR="005C4564">
        <w:t xml:space="preserve"> __________ snowstorm.</w:t>
      </w:r>
    </w:p>
    <w:p w14:paraId="43535F9C" w14:textId="2940E68E" w:rsidR="005808DE" w:rsidRPr="00040308" w:rsidRDefault="005808DE" w:rsidP="00AB2CBA">
      <w:pPr>
        <w:pStyle w:val="TextList"/>
      </w:pPr>
      <w:r>
        <w:rPr>
          <w:b/>
          <w:bCs/>
        </w:rPr>
        <w:t>3</w:t>
      </w:r>
      <w:r w:rsidR="00702FD3">
        <w:rPr>
          <w:b/>
          <w:bCs/>
        </w:rPr>
        <w:tab/>
      </w:r>
      <w:r w:rsidR="005C4564">
        <w:t xml:space="preserve">She didn’t </w:t>
      </w:r>
      <w:r w:rsidR="00FE14EF">
        <w:t>mean</w:t>
      </w:r>
      <w:r w:rsidR="005C4564">
        <w:t xml:space="preserve"> to hurt you. It </w:t>
      </w:r>
      <w:r w:rsidR="00FE14EF">
        <w:t>looked</w:t>
      </w:r>
      <w:r w:rsidR="005C4564">
        <w:t xml:space="preserve"> __________</w:t>
      </w:r>
      <w:r w:rsidR="00FE14EF">
        <w:t xml:space="preserve"> to me.</w:t>
      </w:r>
    </w:p>
    <w:p w14:paraId="36FE939C" w14:textId="294FFE3B" w:rsidR="00AB2CBA" w:rsidRDefault="005808DE" w:rsidP="00AB2CBA">
      <w:pPr>
        <w:pStyle w:val="TextList"/>
      </w:pPr>
      <w:r>
        <w:rPr>
          <w:b/>
          <w:bCs/>
        </w:rPr>
        <w:t>4</w:t>
      </w:r>
      <w:r w:rsidR="00AB2CBA">
        <w:rPr>
          <w:b/>
          <w:bCs/>
        </w:rPr>
        <w:tab/>
      </w:r>
      <w:r w:rsidR="00AB2CBA">
        <w:t>Winning the lottery was a</w:t>
      </w:r>
      <w:r w:rsidR="003F23E8">
        <w:t>(n)</w:t>
      </w:r>
      <w:r w:rsidR="00AB2CBA">
        <w:t xml:space="preserve"> __________ event for her.</w:t>
      </w:r>
    </w:p>
    <w:p w14:paraId="5F71A33C" w14:textId="3AF83E67" w:rsidR="00AB2CBA" w:rsidRPr="007E5FF8" w:rsidRDefault="005808DE" w:rsidP="00AB2CBA">
      <w:pPr>
        <w:pStyle w:val="TextList"/>
      </w:pPr>
      <w:r>
        <w:rPr>
          <w:b/>
          <w:bCs/>
        </w:rPr>
        <w:t>5</w:t>
      </w:r>
      <w:r w:rsidR="00AB2CBA">
        <w:rPr>
          <w:b/>
          <w:bCs/>
        </w:rPr>
        <w:tab/>
      </w:r>
      <w:r w:rsidR="00AB2CBA">
        <w:t xml:space="preserve">Writing his last book was __________. It took about three years to complete. </w:t>
      </w:r>
    </w:p>
    <w:p w14:paraId="494D96FA" w14:textId="51AA5CD5" w:rsidR="00F43590" w:rsidRPr="002A7AAB" w:rsidRDefault="00F43590" w:rsidP="001C4780">
      <w:pPr>
        <w:pStyle w:val="ScoreBox"/>
        <w:spacing w:before="0" w:after="0"/>
      </w:pPr>
      <w:r w:rsidRPr="002A7AAB">
        <w:rPr>
          <w:rStyle w:val="GapFillchr"/>
          <w:rFonts w:ascii="Arial" w:hAnsi="Arial"/>
          <w:b/>
          <w:color w:val="auto"/>
          <w:u w:val="none"/>
        </w:rPr>
        <w:t xml:space="preserve">        </w:t>
      </w:r>
      <w:r w:rsidRPr="002A7AAB">
        <w:t>/</w:t>
      </w:r>
      <w:r w:rsidR="002A7AAB" w:rsidRPr="002A7AAB">
        <w:t>5</w:t>
      </w:r>
    </w:p>
    <w:p w14:paraId="4B5407B3" w14:textId="77777777" w:rsidR="00CA6BBF" w:rsidRPr="00E466C0" w:rsidRDefault="00CA6BBF" w:rsidP="00CA6BBF">
      <w:pPr>
        <w:pStyle w:val="ScoreBox"/>
        <w:rPr>
          <w:highlight w:val="yellow"/>
        </w:rPr>
      </w:pPr>
    </w:p>
    <w:p w14:paraId="185A8A8F" w14:textId="02816C67" w:rsidR="00BA31E5" w:rsidRPr="006E3195" w:rsidRDefault="00BC52D4" w:rsidP="007358D3">
      <w:pPr>
        <w:pStyle w:val="Rubric"/>
        <w:ind w:left="227" w:hanging="227"/>
      </w:pPr>
      <w:r w:rsidRPr="006E3195">
        <w:t>5</w:t>
      </w:r>
      <w:r w:rsidR="001F0713">
        <w:tab/>
      </w:r>
      <w:r w:rsidR="001C4780">
        <w:t xml:space="preserve">Match </w:t>
      </w:r>
      <w:r w:rsidR="001F0713">
        <w:t>the sentence beginnings (</w:t>
      </w:r>
      <w:r w:rsidR="005B0759" w:rsidRPr="006E3195">
        <w:t>1</w:t>
      </w:r>
      <w:r w:rsidR="003B2702">
        <w:t>–</w:t>
      </w:r>
      <w:r w:rsidR="00014D6A" w:rsidRPr="006E3195">
        <w:t>5</w:t>
      </w:r>
      <w:r w:rsidR="001F0713">
        <w:t>)</w:t>
      </w:r>
      <w:r w:rsidR="001C4780">
        <w:t xml:space="preserve"> with </w:t>
      </w:r>
      <w:r w:rsidR="001F0713">
        <w:t>the endings (</w:t>
      </w:r>
      <w:r w:rsidR="005B0759" w:rsidRPr="006E3195">
        <w:t>a</w:t>
      </w:r>
      <w:r w:rsidR="003B2702">
        <w:t>–</w:t>
      </w:r>
      <w:r w:rsidR="00014D6A" w:rsidRPr="006E3195">
        <w:t>e</w:t>
      </w:r>
      <w:r w:rsidR="001F0713">
        <w:t>)</w:t>
      </w:r>
      <w:r w:rsidR="005B0759" w:rsidRPr="006E3195">
        <w:t>.</w:t>
      </w:r>
    </w:p>
    <w:p w14:paraId="3C1A7B7C" w14:textId="2DAB3BF1" w:rsidR="006E3195" w:rsidRDefault="006E3195" w:rsidP="00BA31E5">
      <w:pPr>
        <w:pStyle w:val="TextList"/>
      </w:pPr>
      <w:r w:rsidRPr="006E3195">
        <w:rPr>
          <w:b/>
          <w:bCs/>
        </w:rPr>
        <w:t>1</w:t>
      </w:r>
      <w:r w:rsidRPr="006E3195">
        <w:rPr>
          <w:b/>
          <w:bCs/>
        </w:rPr>
        <w:tab/>
      </w:r>
      <w:r w:rsidR="00420F3F">
        <w:t xml:space="preserve">I hate reality TV shows. They’re </w:t>
      </w:r>
    </w:p>
    <w:p w14:paraId="7D2B902F" w14:textId="2CD91CC8" w:rsidR="000C0C39" w:rsidRDefault="000C0C39" w:rsidP="00BA31E5">
      <w:pPr>
        <w:pStyle w:val="TextList"/>
      </w:pPr>
      <w:r>
        <w:rPr>
          <w:b/>
          <w:bCs/>
        </w:rPr>
        <w:t>2</w:t>
      </w:r>
      <w:r w:rsidR="002E35D1">
        <w:rPr>
          <w:b/>
          <w:bCs/>
        </w:rPr>
        <w:tab/>
      </w:r>
      <w:r w:rsidR="00AB19E9">
        <w:t xml:space="preserve">The plan </w:t>
      </w:r>
      <w:r w:rsidR="00C377C7">
        <w:t xml:space="preserve">went wrong so it </w:t>
      </w:r>
    </w:p>
    <w:p w14:paraId="776B5701" w14:textId="44CA7C56" w:rsidR="00740CC3" w:rsidRDefault="00740CC3" w:rsidP="00BA31E5">
      <w:pPr>
        <w:pStyle w:val="TextList"/>
      </w:pPr>
      <w:r>
        <w:rPr>
          <w:b/>
          <w:bCs/>
        </w:rPr>
        <w:t>3</w:t>
      </w:r>
      <w:r>
        <w:rPr>
          <w:b/>
          <w:bCs/>
        </w:rPr>
        <w:tab/>
      </w:r>
      <w:r w:rsidR="007A5444">
        <w:t>If you don’t hurry up</w:t>
      </w:r>
      <w:r w:rsidR="00600C54">
        <w:t>,</w:t>
      </w:r>
      <w:r w:rsidR="007A5444">
        <w:t xml:space="preserve"> you’ll </w:t>
      </w:r>
    </w:p>
    <w:p w14:paraId="7C97A98A" w14:textId="27CF2149" w:rsidR="007A5444" w:rsidRDefault="007A5444" w:rsidP="00BA31E5">
      <w:pPr>
        <w:pStyle w:val="TextList"/>
      </w:pPr>
      <w:r>
        <w:rPr>
          <w:b/>
          <w:bCs/>
        </w:rPr>
        <w:t>4</w:t>
      </w:r>
      <w:r>
        <w:rPr>
          <w:b/>
          <w:bCs/>
        </w:rPr>
        <w:tab/>
      </w:r>
      <w:r w:rsidR="009017D9">
        <w:t>I don’t agree that the grass</w:t>
      </w:r>
      <w:r w:rsidR="007F6B0F">
        <w:t xml:space="preserve"> is </w:t>
      </w:r>
      <w:r w:rsidR="00600C54">
        <w:t>always</w:t>
      </w:r>
    </w:p>
    <w:p w14:paraId="084881C4" w14:textId="1957620D" w:rsidR="00F066AD" w:rsidRDefault="007F6B0F" w:rsidP="001C4780">
      <w:pPr>
        <w:pStyle w:val="TextList"/>
        <w:spacing w:after="120"/>
      </w:pPr>
      <w:r>
        <w:rPr>
          <w:b/>
          <w:bCs/>
        </w:rPr>
        <w:t>5</w:t>
      </w:r>
      <w:r>
        <w:rPr>
          <w:b/>
          <w:bCs/>
        </w:rPr>
        <w:tab/>
      </w:r>
      <w:r>
        <w:t xml:space="preserve">The </w:t>
      </w:r>
      <w:r w:rsidR="00812291">
        <w:t xml:space="preserve">bad weather turned out to be a </w:t>
      </w:r>
    </w:p>
    <w:p w14:paraId="0150E05A" w14:textId="0E120DB6" w:rsidR="00F066AD" w:rsidRPr="007A5444" w:rsidRDefault="000C0C39" w:rsidP="00BA31E5">
      <w:pPr>
        <w:pStyle w:val="TextList"/>
      </w:pPr>
      <w:r>
        <w:rPr>
          <w:b/>
          <w:bCs/>
        </w:rPr>
        <w:t>a</w:t>
      </w:r>
      <w:r w:rsidR="007A5444">
        <w:rPr>
          <w:b/>
          <w:bCs/>
        </w:rPr>
        <w:tab/>
      </w:r>
      <w:r w:rsidR="007A5444">
        <w:t>miss the boat.</w:t>
      </w:r>
    </w:p>
    <w:p w14:paraId="79BC8731" w14:textId="07EA116E" w:rsidR="000C0C39" w:rsidRPr="000C0C39" w:rsidRDefault="000C0C39" w:rsidP="00BA31E5">
      <w:pPr>
        <w:pStyle w:val="TextList"/>
      </w:pPr>
      <w:r>
        <w:rPr>
          <w:b/>
          <w:bCs/>
        </w:rPr>
        <w:t>b</w:t>
      </w:r>
      <w:r>
        <w:rPr>
          <w:b/>
          <w:bCs/>
        </w:rPr>
        <w:tab/>
      </w:r>
      <w:r>
        <w:t>not my cup of tea.</w:t>
      </w:r>
    </w:p>
    <w:p w14:paraId="566D6F6A" w14:textId="503CBA78" w:rsidR="000C0C39" w:rsidRPr="009017D9" w:rsidRDefault="000C0C39" w:rsidP="00BA31E5">
      <w:pPr>
        <w:pStyle w:val="TextList"/>
      </w:pPr>
      <w:r>
        <w:rPr>
          <w:b/>
          <w:bCs/>
        </w:rPr>
        <w:t>c</w:t>
      </w:r>
      <w:r w:rsidR="009017D9">
        <w:rPr>
          <w:b/>
          <w:bCs/>
        </w:rPr>
        <w:tab/>
      </w:r>
      <w:r w:rsidR="009017D9">
        <w:t xml:space="preserve">greener on the other </w:t>
      </w:r>
      <w:r w:rsidR="007F6B0F">
        <w:t>side</w:t>
      </w:r>
      <w:r w:rsidR="00600C54">
        <w:t>.</w:t>
      </w:r>
    </w:p>
    <w:p w14:paraId="60B21EF7" w14:textId="01E5A836" w:rsidR="000C0C39" w:rsidRPr="00812291" w:rsidRDefault="000C0C39" w:rsidP="00BA31E5">
      <w:pPr>
        <w:pStyle w:val="TextList"/>
      </w:pPr>
      <w:r>
        <w:rPr>
          <w:b/>
          <w:bCs/>
        </w:rPr>
        <w:t>d</w:t>
      </w:r>
      <w:r w:rsidR="00812291">
        <w:rPr>
          <w:b/>
          <w:bCs/>
        </w:rPr>
        <w:tab/>
      </w:r>
      <w:r w:rsidR="00812291" w:rsidRPr="00812291">
        <w:t xml:space="preserve">blessing in disguise. </w:t>
      </w:r>
    </w:p>
    <w:p w14:paraId="1814487E" w14:textId="5624F713" w:rsidR="000C0C39" w:rsidRPr="00C377C7" w:rsidRDefault="000C0C39" w:rsidP="00BA31E5">
      <w:pPr>
        <w:pStyle w:val="TextList"/>
      </w:pPr>
      <w:r>
        <w:rPr>
          <w:b/>
          <w:bCs/>
        </w:rPr>
        <w:t>e</w:t>
      </w:r>
      <w:r w:rsidR="00C377C7">
        <w:rPr>
          <w:b/>
          <w:bCs/>
        </w:rPr>
        <w:tab/>
      </w:r>
      <w:r w:rsidR="00C377C7">
        <w:t>was back to the</w:t>
      </w:r>
      <w:r w:rsidR="003B2702">
        <w:t xml:space="preserve"> drawing board</w:t>
      </w:r>
      <w:r w:rsidR="00C377C7">
        <w:t xml:space="preserve"> </w:t>
      </w:r>
      <w:r w:rsidR="00740CC3">
        <w:t xml:space="preserve">for us. </w:t>
      </w:r>
    </w:p>
    <w:p w14:paraId="76EE00E9" w14:textId="2C98198E" w:rsidR="00BA31E5" w:rsidRPr="00600C54" w:rsidRDefault="00824357" w:rsidP="001C4780">
      <w:pPr>
        <w:pStyle w:val="ScoreBox"/>
        <w:spacing w:before="0" w:after="0"/>
      </w:pPr>
      <w:r w:rsidRPr="00600C54">
        <w:rPr>
          <w:rStyle w:val="GapFillchr"/>
          <w:rFonts w:ascii="Arial" w:hAnsi="Arial"/>
          <w:b/>
          <w:color w:val="auto"/>
          <w:u w:val="none"/>
        </w:rPr>
        <w:t xml:space="preserve">        </w:t>
      </w:r>
      <w:r w:rsidRPr="00600C54">
        <w:t>/</w:t>
      </w:r>
      <w:r w:rsidR="009E6F4E" w:rsidRPr="00600C54">
        <w:t>5</w:t>
      </w:r>
    </w:p>
    <w:p w14:paraId="6F398E1D" w14:textId="77777777" w:rsidR="00824357" w:rsidRPr="00E466C0" w:rsidRDefault="00824357" w:rsidP="00824357">
      <w:pPr>
        <w:pStyle w:val="ScoreBox"/>
        <w:rPr>
          <w:highlight w:val="yellow"/>
        </w:rPr>
      </w:pPr>
    </w:p>
    <w:p w14:paraId="563DB05B" w14:textId="3769046A" w:rsidR="001905C1" w:rsidRPr="00E042B0" w:rsidRDefault="00BC52D4" w:rsidP="007358D3">
      <w:pPr>
        <w:pStyle w:val="Rubric"/>
        <w:ind w:left="227" w:hanging="227"/>
      </w:pPr>
      <w:r w:rsidRPr="00E042B0">
        <w:lastRenderedPageBreak/>
        <w:t>6</w:t>
      </w:r>
      <w:r w:rsidR="001F0713">
        <w:tab/>
      </w:r>
      <w:r w:rsidR="00F7238A" w:rsidRPr="00E042B0">
        <w:t xml:space="preserve">Choose the correct </w:t>
      </w:r>
      <w:r w:rsidR="001F0713">
        <w:t>words to complete the sentences</w:t>
      </w:r>
      <w:r w:rsidR="00F7238A" w:rsidRPr="00E042B0">
        <w:t xml:space="preserve">. </w:t>
      </w:r>
    </w:p>
    <w:p w14:paraId="3A20B377" w14:textId="781C9231" w:rsidR="00E042B0" w:rsidRDefault="00E042B0" w:rsidP="00F7238A">
      <w:pPr>
        <w:pStyle w:val="TextList"/>
      </w:pPr>
      <w:r w:rsidRPr="00E042B0">
        <w:rPr>
          <w:b/>
          <w:bCs/>
        </w:rPr>
        <w:t>1</w:t>
      </w:r>
      <w:r>
        <w:rPr>
          <w:b/>
          <w:bCs/>
        </w:rPr>
        <w:tab/>
      </w:r>
      <w:r w:rsidR="00B552DA">
        <w:t xml:space="preserve">I’d like a more </w:t>
      </w:r>
      <w:r w:rsidR="00D96A5C">
        <w:rPr>
          <w:b/>
          <w:bCs/>
        </w:rPr>
        <w:t xml:space="preserve">secure </w:t>
      </w:r>
      <w:r w:rsidR="00B552DA" w:rsidRPr="007358D3">
        <w:t>/</w:t>
      </w:r>
      <w:r w:rsidR="00B552DA">
        <w:t xml:space="preserve"> </w:t>
      </w:r>
      <w:r w:rsidR="006B2508">
        <w:rPr>
          <w:b/>
          <w:bCs/>
        </w:rPr>
        <w:t xml:space="preserve">spacious </w:t>
      </w:r>
      <w:r w:rsidR="00B552DA">
        <w:t>house because I don’t have enough room for my possessions.</w:t>
      </w:r>
    </w:p>
    <w:p w14:paraId="5CDA8BB6" w14:textId="1C283FDF" w:rsidR="00B552DA" w:rsidRDefault="00B552DA" w:rsidP="00F7238A">
      <w:pPr>
        <w:pStyle w:val="TextList"/>
      </w:pPr>
      <w:r>
        <w:rPr>
          <w:b/>
          <w:bCs/>
        </w:rPr>
        <w:t>2</w:t>
      </w:r>
      <w:r>
        <w:rPr>
          <w:b/>
          <w:bCs/>
        </w:rPr>
        <w:tab/>
      </w:r>
      <w:r w:rsidR="0094323A">
        <w:t xml:space="preserve">Only the wealthiest people can afford to live in this </w:t>
      </w:r>
      <w:r w:rsidR="000A63B3">
        <w:rPr>
          <w:b/>
          <w:bCs/>
        </w:rPr>
        <w:t xml:space="preserve">character </w:t>
      </w:r>
      <w:r w:rsidR="000A63B3" w:rsidRPr="007358D3">
        <w:t>/</w:t>
      </w:r>
      <w:r w:rsidR="000A63B3">
        <w:rPr>
          <w:b/>
          <w:bCs/>
        </w:rPr>
        <w:t xml:space="preserve"> </w:t>
      </w:r>
      <w:r w:rsidR="0094323A">
        <w:rPr>
          <w:b/>
          <w:bCs/>
        </w:rPr>
        <w:t>exclusive</w:t>
      </w:r>
      <w:r w:rsidR="000A63B3">
        <w:t xml:space="preserve"> neighbourhood.</w:t>
      </w:r>
    </w:p>
    <w:p w14:paraId="266B2A58" w14:textId="5E3ACE56" w:rsidR="000A63B3" w:rsidRDefault="000A63B3" w:rsidP="00F7238A">
      <w:pPr>
        <w:pStyle w:val="TextList"/>
      </w:pPr>
      <w:r>
        <w:rPr>
          <w:b/>
          <w:bCs/>
        </w:rPr>
        <w:t>3</w:t>
      </w:r>
      <w:r>
        <w:rPr>
          <w:b/>
          <w:bCs/>
        </w:rPr>
        <w:tab/>
      </w:r>
      <w:r w:rsidR="0085392D">
        <w:t xml:space="preserve">There used to be a lot of </w:t>
      </w:r>
      <w:r w:rsidR="0085392D">
        <w:rPr>
          <w:b/>
          <w:bCs/>
        </w:rPr>
        <w:t>literacy</w:t>
      </w:r>
      <w:r w:rsidR="0085392D" w:rsidRPr="007358D3">
        <w:t xml:space="preserve"> /</w:t>
      </w:r>
      <w:r w:rsidR="0085392D">
        <w:rPr>
          <w:b/>
          <w:bCs/>
        </w:rPr>
        <w:t xml:space="preserve"> unemployment</w:t>
      </w:r>
      <w:r w:rsidR="0085392D">
        <w:t xml:space="preserve"> in the area</w:t>
      </w:r>
      <w:r w:rsidR="003B2702">
        <w:t>,</w:t>
      </w:r>
      <w:r w:rsidR="0085392D">
        <w:t xml:space="preserve"> but now there are more jobs. </w:t>
      </w:r>
    </w:p>
    <w:p w14:paraId="463862C6" w14:textId="16F1BD39" w:rsidR="0085392D" w:rsidRDefault="0085392D" w:rsidP="00F7238A">
      <w:pPr>
        <w:pStyle w:val="TextList"/>
        <w:rPr>
          <w:b/>
          <w:bCs/>
        </w:rPr>
      </w:pPr>
      <w:r>
        <w:rPr>
          <w:b/>
          <w:bCs/>
        </w:rPr>
        <w:t>4</w:t>
      </w:r>
      <w:r w:rsidR="008251A1">
        <w:rPr>
          <w:b/>
          <w:bCs/>
        </w:rPr>
        <w:tab/>
      </w:r>
      <w:r w:rsidR="00FD0507">
        <w:t>A lack of space in the city centre has resulted in</w:t>
      </w:r>
      <w:r w:rsidR="008251A1">
        <w:t xml:space="preserve"> </w:t>
      </w:r>
      <w:r w:rsidR="00FD0507" w:rsidRPr="00FD0507">
        <w:rPr>
          <w:b/>
          <w:bCs/>
        </w:rPr>
        <w:t xml:space="preserve">housing </w:t>
      </w:r>
      <w:r w:rsidR="00FD0507" w:rsidRPr="007358D3">
        <w:t>/</w:t>
      </w:r>
      <w:r w:rsidR="00FD0507" w:rsidRPr="00FD0507">
        <w:rPr>
          <w:b/>
          <w:bCs/>
        </w:rPr>
        <w:t xml:space="preserve"> </w:t>
      </w:r>
      <w:r w:rsidR="008251A1" w:rsidRPr="00FD0507">
        <w:rPr>
          <w:b/>
          <w:bCs/>
        </w:rPr>
        <w:t>overcrowding</w:t>
      </w:r>
      <w:r w:rsidR="00FD0507">
        <w:t>.</w:t>
      </w:r>
      <w:r w:rsidR="008251A1">
        <w:rPr>
          <w:b/>
          <w:bCs/>
        </w:rPr>
        <w:t xml:space="preserve"> </w:t>
      </w:r>
    </w:p>
    <w:p w14:paraId="1938DD88" w14:textId="3B8C5CA2" w:rsidR="00FD0507" w:rsidRPr="00E57FE8" w:rsidRDefault="00FD0507" w:rsidP="00F7238A">
      <w:pPr>
        <w:pStyle w:val="TextList"/>
        <w:rPr>
          <w:i/>
          <w:iCs/>
        </w:rPr>
      </w:pPr>
      <w:r>
        <w:rPr>
          <w:b/>
          <w:bCs/>
        </w:rPr>
        <w:t>5</w:t>
      </w:r>
      <w:r>
        <w:rPr>
          <w:b/>
          <w:bCs/>
        </w:rPr>
        <w:tab/>
      </w:r>
      <w:r w:rsidR="00C54A78">
        <w:t>We want</w:t>
      </w:r>
      <w:r w:rsidR="00E57FE8">
        <w:t xml:space="preserve"> </w:t>
      </w:r>
      <w:r w:rsidR="00E57FE8">
        <w:rPr>
          <w:b/>
          <w:bCs/>
        </w:rPr>
        <w:t>justice</w:t>
      </w:r>
      <w:r w:rsidR="00E57FE8" w:rsidRPr="00E57FE8">
        <w:rPr>
          <w:b/>
          <w:bCs/>
        </w:rPr>
        <w:t xml:space="preserve"> </w:t>
      </w:r>
      <w:r w:rsidR="00E57FE8" w:rsidRPr="007358D3">
        <w:t>/</w:t>
      </w:r>
      <w:r w:rsidR="00E57FE8" w:rsidRPr="00E57FE8">
        <w:rPr>
          <w:b/>
          <w:bCs/>
        </w:rPr>
        <w:t xml:space="preserve"> poverty</w:t>
      </w:r>
      <w:r w:rsidR="00E57FE8">
        <w:rPr>
          <w:b/>
          <w:bCs/>
        </w:rPr>
        <w:t xml:space="preserve"> </w:t>
      </w:r>
      <w:r w:rsidR="00E57FE8">
        <w:t xml:space="preserve">for </w:t>
      </w:r>
      <w:r w:rsidR="00C54A78">
        <w:t xml:space="preserve">everyone who has been treated badly by their employers. </w:t>
      </w:r>
    </w:p>
    <w:p w14:paraId="19878814" w14:textId="38F3219D" w:rsidR="001905C1" w:rsidRPr="00C54A78" w:rsidRDefault="00570F6F" w:rsidP="001C4780">
      <w:pPr>
        <w:pStyle w:val="ScoreBox"/>
        <w:spacing w:before="0" w:after="0"/>
      </w:pPr>
      <w:r w:rsidRPr="00C54A78">
        <w:rPr>
          <w:rStyle w:val="GapFillchr"/>
          <w:rFonts w:ascii="Arial" w:hAnsi="Arial"/>
          <w:b/>
          <w:color w:val="auto"/>
          <w:u w:val="none"/>
        </w:rPr>
        <w:t xml:space="preserve">        </w:t>
      </w:r>
      <w:r w:rsidRPr="00C54A78">
        <w:t>/</w:t>
      </w:r>
      <w:r w:rsidR="00F7238A" w:rsidRPr="00C54A78">
        <w:t>5</w:t>
      </w:r>
    </w:p>
    <w:p w14:paraId="64B3CA1C" w14:textId="52DB1BF7" w:rsidR="0024184E" w:rsidRPr="00523400" w:rsidRDefault="00BC52D4" w:rsidP="007358D3">
      <w:pPr>
        <w:pStyle w:val="Rubric"/>
        <w:ind w:left="227" w:hanging="227"/>
        <w:rPr>
          <w:b w:val="0"/>
          <w:bCs/>
          <w:i/>
          <w:iCs/>
        </w:rPr>
      </w:pPr>
      <w:r w:rsidRPr="00523400">
        <w:t>7</w:t>
      </w:r>
      <w:r w:rsidR="001F0713">
        <w:tab/>
      </w:r>
      <w:r w:rsidR="0024184E" w:rsidRPr="00523400">
        <w:t>Complete the sentences with</w:t>
      </w:r>
      <w:r w:rsidR="00BF0F09" w:rsidRPr="00523400">
        <w:t xml:space="preserve"> </w:t>
      </w:r>
      <w:r w:rsidR="00760044" w:rsidRPr="00523400">
        <w:t xml:space="preserve">the correct form of </w:t>
      </w:r>
      <w:r w:rsidR="00760044" w:rsidRPr="00523400">
        <w:rPr>
          <w:i/>
          <w:iCs/>
        </w:rPr>
        <w:t>get</w:t>
      </w:r>
      <w:r w:rsidR="00760044" w:rsidRPr="00523400">
        <w:t>,</w:t>
      </w:r>
      <w:r w:rsidR="00760044" w:rsidRPr="00523400">
        <w:rPr>
          <w:i/>
          <w:iCs/>
        </w:rPr>
        <w:t xml:space="preserve"> go</w:t>
      </w:r>
      <w:r w:rsidR="00760044" w:rsidRPr="00523400">
        <w:t>,</w:t>
      </w:r>
      <w:r w:rsidR="00760044" w:rsidRPr="00523400">
        <w:rPr>
          <w:i/>
          <w:iCs/>
        </w:rPr>
        <w:t xml:space="preserve"> have </w:t>
      </w:r>
      <w:r w:rsidR="00760044" w:rsidRPr="00523400">
        <w:t>or</w:t>
      </w:r>
      <w:r w:rsidR="00760044" w:rsidRPr="00523400">
        <w:rPr>
          <w:b w:val="0"/>
          <w:bCs/>
        </w:rPr>
        <w:t xml:space="preserve"> </w:t>
      </w:r>
      <w:r w:rsidR="00760044" w:rsidRPr="00523400">
        <w:rPr>
          <w:i/>
          <w:iCs/>
        </w:rPr>
        <w:t>make</w:t>
      </w:r>
      <w:r w:rsidR="00760044" w:rsidRPr="00523400">
        <w:rPr>
          <w:b w:val="0"/>
          <w:bCs/>
          <w:i/>
          <w:iCs/>
        </w:rPr>
        <w:t>.</w:t>
      </w:r>
    </w:p>
    <w:p w14:paraId="12838633" w14:textId="36807E30" w:rsidR="001D04E0" w:rsidRDefault="00523400" w:rsidP="00BF76F1">
      <w:pPr>
        <w:pStyle w:val="TextList"/>
      </w:pPr>
      <w:r w:rsidRPr="00523400">
        <w:rPr>
          <w:b/>
          <w:bCs/>
        </w:rPr>
        <w:t>1</w:t>
      </w:r>
      <w:r w:rsidRPr="00523400">
        <w:rPr>
          <w:b/>
          <w:bCs/>
        </w:rPr>
        <w:tab/>
      </w:r>
      <w:r>
        <w:t xml:space="preserve">I hope you __________ </w:t>
      </w:r>
      <w:r w:rsidR="00A973B0">
        <w:t>not forgotten to pack our passports!</w:t>
      </w:r>
      <w:r>
        <w:t xml:space="preserve"> </w:t>
      </w:r>
    </w:p>
    <w:p w14:paraId="25184C4A" w14:textId="7AF3FB4A" w:rsidR="00523400" w:rsidRDefault="00523400" w:rsidP="00BF76F1">
      <w:pPr>
        <w:pStyle w:val="TextList"/>
      </w:pPr>
      <w:r>
        <w:rPr>
          <w:b/>
          <w:bCs/>
        </w:rPr>
        <w:t>2</w:t>
      </w:r>
      <w:r>
        <w:rPr>
          <w:b/>
          <w:bCs/>
        </w:rPr>
        <w:tab/>
      </w:r>
      <w:r w:rsidR="007D4BA3">
        <w:t>Do you think our campaign has __________ a difference?</w:t>
      </w:r>
    </w:p>
    <w:p w14:paraId="75336A7F" w14:textId="7B2151D1" w:rsidR="007D4BA3" w:rsidRDefault="007D4BA3" w:rsidP="008E3855">
      <w:pPr>
        <w:pStyle w:val="TextList"/>
      </w:pPr>
      <w:r>
        <w:rPr>
          <w:b/>
          <w:bCs/>
        </w:rPr>
        <w:t>3</w:t>
      </w:r>
      <w:r>
        <w:tab/>
      </w:r>
      <w:r w:rsidR="00454377">
        <w:t>She had a difficult time</w:t>
      </w:r>
      <w:r w:rsidR="003B2702">
        <w:t>,</w:t>
      </w:r>
      <w:r w:rsidR="00454377">
        <w:t xml:space="preserve"> but </w:t>
      </w:r>
      <w:r w:rsidR="008E3855">
        <w:t xml:space="preserve">she is </w:t>
      </w:r>
      <w:r w:rsidR="00454377">
        <w:t xml:space="preserve">__________ her life back together now. </w:t>
      </w:r>
    </w:p>
    <w:p w14:paraId="02904224" w14:textId="58787E22" w:rsidR="00454377" w:rsidRDefault="00454377" w:rsidP="00BF76F1">
      <w:pPr>
        <w:pStyle w:val="TextList"/>
      </w:pPr>
      <w:r>
        <w:rPr>
          <w:b/>
          <w:bCs/>
        </w:rPr>
        <w:t>4</w:t>
      </w:r>
      <w:r w:rsidR="006E1F16">
        <w:rPr>
          <w:b/>
          <w:bCs/>
        </w:rPr>
        <w:tab/>
      </w:r>
      <w:r w:rsidR="00A51967">
        <w:t xml:space="preserve">I hope </w:t>
      </w:r>
      <w:r w:rsidR="00020C57">
        <w:t>the TV doesn’t</w:t>
      </w:r>
      <w:r w:rsidR="007F1226">
        <w:t xml:space="preserve"> __________</w:t>
      </w:r>
      <w:r w:rsidR="00A51967">
        <w:t xml:space="preserve"> wrong again. </w:t>
      </w:r>
    </w:p>
    <w:p w14:paraId="1FE43E7E" w14:textId="77D24A82" w:rsidR="00A51967" w:rsidRPr="00A51967" w:rsidRDefault="00A51967" w:rsidP="00BF76F1">
      <w:pPr>
        <w:pStyle w:val="TextList"/>
      </w:pPr>
      <w:r>
        <w:rPr>
          <w:b/>
          <w:bCs/>
        </w:rPr>
        <w:t>5</w:t>
      </w:r>
      <w:r>
        <w:rPr>
          <w:b/>
          <w:bCs/>
        </w:rPr>
        <w:tab/>
      </w:r>
      <w:r w:rsidR="005E49E7">
        <w:t>Can I __________ a go on your electric scooter?</w:t>
      </w:r>
    </w:p>
    <w:p w14:paraId="744FEC69" w14:textId="1D03EF46" w:rsidR="0024184E" w:rsidRPr="00386DFE" w:rsidRDefault="0024184E" w:rsidP="0024184E">
      <w:pPr>
        <w:pStyle w:val="ScoreBox"/>
      </w:pPr>
      <w:r w:rsidRPr="00386DFE">
        <w:rPr>
          <w:rStyle w:val="GapFillchr"/>
          <w:rFonts w:ascii="Arial" w:hAnsi="Arial"/>
          <w:b/>
          <w:color w:val="auto"/>
          <w:u w:val="none"/>
        </w:rPr>
        <w:t xml:space="preserve">        </w:t>
      </w:r>
      <w:r w:rsidRPr="00386DFE">
        <w:t>/</w:t>
      </w:r>
      <w:r w:rsidR="00BF76F1" w:rsidRPr="00386DFE">
        <w:t>5</w:t>
      </w:r>
    </w:p>
    <w:p w14:paraId="2C64338D" w14:textId="6B51F5B8" w:rsidR="0024184E" w:rsidRDefault="0024184E" w:rsidP="0024184E">
      <w:pPr>
        <w:pStyle w:val="ScoreBox"/>
        <w:rPr>
          <w:highlight w:val="yellow"/>
        </w:rPr>
      </w:pPr>
    </w:p>
    <w:p w14:paraId="424C95FF" w14:textId="5E99DBE2" w:rsidR="001F0713" w:rsidRDefault="001F0713" w:rsidP="0024184E">
      <w:pPr>
        <w:pStyle w:val="ScoreBox"/>
        <w:rPr>
          <w:highlight w:val="yellow"/>
        </w:rPr>
      </w:pPr>
    </w:p>
    <w:p w14:paraId="4F95619D" w14:textId="30CEAF2F" w:rsidR="001F0713" w:rsidRDefault="001F0713" w:rsidP="0024184E">
      <w:pPr>
        <w:pStyle w:val="ScoreBox"/>
        <w:rPr>
          <w:highlight w:val="yellow"/>
        </w:rPr>
      </w:pPr>
    </w:p>
    <w:p w14:paraId="04236E2D" w14:textId="5E466E7E" w:rsidR="001F0713" w:rsidRDefault="001F0713" w:rsidP="0024184E">
      <w:pPr>
        <w:pStyle w:val="ScoreBox"/>
        <w:rPr>
          <w:highlight w:val="yellow"/>
        </w:rPr>
      </w:pPr>
    </w:p>
    <w:p w14:paraId="4F09AFD0" w14:textId="41AAA8D0" w:rsidR="001F0713" w:rsidRDefault="001F0713" w:rsidP="0024184E">
      <w:pPr>
        <w:pStyle w:val="ScoreBox"/>
        <w:rPr>
          <w:highlight w:val="yellow"/>
        </w:rPr>
      </w:pPr>
    </w:p>
    <w:p w14:paraId="4B1AFCC4" w14:textId="655FD6CC" w:rsidR="001F0713" w:rsidRDefault="001F0713" w:rsidP="0024184E">
      <w:pPr>
        <w:pStyle w:val="ScoreBox"/>
        <w:rPr>
          <w:highlight w:val="yellow"/>
        </w:rPr>
      </w:pPr>
    </w:p>
    <w:p w14:paraId="28C04A05" w14:textId="73E46998" w:rsidR="001F0713" w:rsidRDefault="001F0713" w:rsidP="0024184E">
      <w:pPr>
        <w:pStyle w:val="ScoreBox"/>
        <w:rPr>
          <w:highlight w:val="yellow"/>
        </w:rPr>
      </w:pPr>
    </w:p>
    <w:p w14:paraId="1CB3ECE0" w14:textId="3D92FC35" w:rsidR="001F0713" w:rsidRDefault="001F0713" w:rsidP="0024184E">
      <w:pPr>
        <w:pStyle w:val="ScoreBox"/>
        <w:rPr>
          <w:highlight w:val="yellow"/>
        </w:rPr>
      </w:pPr>
    </w:p>
    <w:p w14:paraId="4AE244E3" w14:textId="657984D1" w:rsidR="001F0713" w:rsidRDefault="001F0713" w:rsidP="0024184E">
      <w:pPr>
        <w:pStyle w:val="ScoreBox"/>
        <w:rPr>
          <w:highlight w:val="yellow"/>
        </w:rPr>
      </w:pPr>
    </w:p>
    <w:p w14:paraId="01E9234A" w14:textId="67FB8DCB" w:rsidR="001F0713" w:rsidRDefault="001F0713" w:rsidP="0024184E">
      <w:pPr>
        <w:pStyle w:val="ScoreBox"/>
        <w:rPr>
          <w:highlight w:val="yellow"/>
        </w:rPr>
      </w:pPr>
    </w:p>
    <w:p w14:paraId="387BA2A1" w14:textId="7A1ACAF5" w:rsidR="001F0713" w:rsidRDefault="001F0713" w:rsidP="0024184E">
      <w:pPr>
        <w:pStyle w:val="ScoreBox"/>
        <w:rPr>
          <w:highlight w:val="yellow"/>
        </w:rPr>
      </w:pPr>
    </w:p>
    <w:p w14:paraId="70E91C5A" w14:textId="39F19292" w:rsidR="001F0713" w:rsidRDefault="001F0713" w:rsidP="0024184E">
      <w:pPr>
        <w:pStyle w:val="ScoreBox"/>
        <w:rPr>
          <w:highlight w:val="yellow"/>
        </w:rPr>
      </w:pPr>
    </w:p>
    <w:p w14:paraId="0390B7D8" w14:textId="61E993E9" w:rsidR="001F0713" w:rsidRDefault="001F0713" w:rsidP="0024184E">
      <w:pPr>
        <w:pStyle w:val="ScoreBox"/>
        <w:rPr>
          <w:highlight w:val="yellow"/>
        </w:rPr>
      </w:pPr>
    </w:p>
    <w:p w14:paraId="58DC458F" w14:textId="156558B7" w:rsidR="001F0713" w:rsidRDefault="001F0713" w:rsidP="0024184E">
      <w:pPr>
        <w:pStyle w:val="ScoreBox"/>
        <w:rPr>
          <w:highlight w:val="yellow"/>
        </w:rPr>
      </w:pPr>
    </w:p>
    <w:p w14:paraId="6C092F2E" w14:textId="3763FB96" w:rsidR="001F0713" w:rsidRDefault="001F0713" w:rsidP="0024184E">
      <w:pPr>
        <w:pStyle w:val="ScoreBox"/>
        <w:rPr>
          <w:highlight w:val="yellow"/>
        </w:rPr>
      </w:pPr>
    </w:p>
    <w:p w14:paraId="11B77759" w14:textId="466A3A3E" w:rsidR="001F0713" w:rsidRDefault="001F0713" w:rsidP="0024184E">
      <w:pPr>
        <w:pStyle w:val="ScoreBox"/>
        <w:rPr>
          <w:highlight w:val="yellow"/>
        </w:rPr>
      </w:pPr>
    </w:p>
    <w:p w14:paraId="74493D1A" w14:textId="38BA13D2" w:rsidR="001F0713" w:rsidRDefault="001F0713" w:rsidP="0024184E">
      <w:pPr>
        <w:pStyle w:val="ScoreBox"/>
        <w:rPr>
          <w:highlight w:val="yellow"/>
        </w:rPr>
      </w:pPr>
    </w:p>
    <w:p w14:paraId="55971F0D" w14:textId="218F25AB" w:rsidR="001F0713" w:rsidRDefault="001F0713" w:rsidP="0024184E">
      <w:pPr>
        <w:pStyle w:val="ScoreBox"/>
        <w:rPr>
          <w:highlight w:val="yellow"/>
        </w:rPr>
      </w:pPr>
    </w:p>
    <w:p w14:paraId="0BA4D2D6" w14:textId="4D391AAE" w:rsidR="001F0713" w:rsidRDefault="001F0713" w:rsidP="0024184E">
      <w:pPr>
        <w:pStyle w:val="ScoreBox"/>
        <w:rPr>
          <w:highlight w:val="yellow"/>
        </w:rPr>
      </w:pPr>
    </w:p>
    <w:p w14:paraId="22C1753B" w14:textId="72BB211C" w:rsidR="001F0713" w:rsidRDefault="001F0713" w:rsidP="0024184E">
      <w:pPr>
        <w:pStyle w:val="ScoreBox"/>
        <w:rPr>
          <w:highlight w:val="yellow"/>
        </w:rPr>
      </w:pPr>
    </w:p>
    <w:p w14:paraId="0FF236B8" w14:textId="5A29FAF2" w:rsidR="001F0713" w:rsidRDefault="001F0713" w:rsidP="0024184E">
      <w:pPr>
        <w:pStyle w:val="ScoreBox"/>
        <w:rPr>
          <w:highlight w:val="yellow"/>
        </w:rPr>
      </w:pPr>
    </w:p>
    <w:p w14:paraId="178D0868" w14:textId="1888463D" w:rsidR="001F0713" w:rsidRDefault="001F0713" w:rsidP="0024184E">
      <w:pPr>
        <w:pStyle w:val="ScoreBox"/>
        <w:rPr>
          <w:highlight w:val="yellow"/>
        </w:rPr>
      </w:pPr>
    </w:p>
    <w:p w14:paraId="3EFB5E70" w14:textId="4C62C514" w:rsidR="001F0713" w:rsidRDefault="001F0713" w:rsidP="0024184E">
      <w:pPr>
        <w:pStyle w:val="ScoreBox"/>
        <w:rPr>
          <w:highlight w:val="yellow"/>
        </w:rPr>
      </w:pPr>
    </w:p>
    <w:p w14:paraId="042F7AAB" w14:textId="2C81A2E7" w:rsidR="001F0713" w:rsidRDefault="001F0713" w:rsidP="0024184E">
      <w:pPr>
        <w:pStyle w:val="ScoreBox"/>
        <w:rPr>
          <w:highlight w:val="yellow"/>
        </w:rPr>
      </w:pPr>
    </w:p>
    <w:p w14:paraId="045334EA" w14:textId="0721A2F1" w:rsidR="001F0713" w:rsidRDefault="001F0713" w:rsidP="0024184E">
      <w:pPr>
        <w:pStyle w:val="ScoreBox"/>
        <w:rPr>
          <w:highlight w:val="yellow"/>
        </w:rPr>
      </w:pPr>
    </w:p>
    <w:p w14:paraId="3074B84A" w14:textId="08CEC654" w:rsidR="001F0713" w:rsidRDefault="001F0713" w:rsidP="0024184E">
      <w:pPr>
        <w:pStyle w:val="ScoreBox"/>
        <w:rPr>
          <w:highlight w:val="yellow"/>
        </w:rPr>
      </w:pPr>
    </w:p>
    <w:p w14:paraId="7F9B3704" w14:textId="009A7EA1" w:rsidR="001F0713" w:rsidRDefault="001F0713" w:rsidP="0024184E">
      <w:pPr>
        <w:pStyle w:val="ScoreBox"/>
        <w:rPr>
          <w:highlight w:val="yellow"/>
        </w:rPr>
      </w:pPr>
    </w:p>
    <w:p w14:paraId="6D183EAE" w14:textId="77777777" w:rsidR="001F0713" w:rsidRPr="00E466C0" w:rsidRDefault="001F0713" w:rsidP="0024184E">
      <w:pPr>
        <w:pStyle w:val="ScoreBox"/>
        <w:rPr>
          <w:highlight w:val="yellow"/>
        </w:rPr>
      </w:pPr>
    </w:p>
    <w:p w14:paraId="4C673095" w14:textId="77777777" w:rsidR="008831BB" w:rsidRPr="00A92C3C" w:rsidRDefault="008831BB" w:rsidP="008831BB">
      <w:pPr>
        <w:pStyle w:val="HeadASection"/>
      </w:pPr>
      <w:r w:rsidRPr="00A92C3C">
        <w:t>HOW TO …</w:t>
      </w:r>
    </w:p>
    <w:p w14:paraId="2E4A60AB" w14:textId="7A75C1FD" w:rsidR="00AF5637" w:rsidRPr="00A92C3C" w:rsidRDefault="00AF5637" w:rsidP="007358D3">
      <w:pPr>
        <w:pStyle w:val="Rubric"/>
        <w:ind w:left="227" w:hanging="227"/>
      </w:pPr>
      <w:r w:rsidRPr="00A92C3C">
        <w:t>7</w:t>
      </w:r>
      <w:r w:rsidR="001F0713">
        <w:tab/>
      </w:r>
      <w:r w:rsidR="00CD03CE" w:rsidRPr="00A92C3C">
        <w:t xml:space="preserve">Complete the </w:t>
      </w:r>
      <w:r w:rsidR="00DF77AD" w:rsidRPr="00A92C3C">
        <w:t>sentences</w:t>
      </w:r>
      <w:r w:rsidR="00CD03CE" w:rsidRPr="00A92C3C">
        <w:t xml:space="preserve"> with the words</w:t>
      </w:r>
      <w:r w:rsidR="00722875" w:rsidRPr="00A92C3C">
        <w:t xml:space="preserve"> and phrases</w:t>
      </w:r>
      <w:r w:rsidR="00CD03CE" w:rsidRPr="00A92C3C">
        <w:t xml:space="preserve"> in the box. </w:t>
      </w:r>
    </w:p>
    <w:p w14:paraId="47F66CE1" w14:textId="129FFCDA" w:rsidR="0058549D" w:rsidRPr="0058549D" w:rsidRDefault="00AF5543" w:rsidP="00E84FF4">
      <w:pPr>
        <w:pStyle w:val="WordBox"/>
      </w:pPr>
      <w:r>
        <w:t xml:space="preserve">first point     </w:t>
      </w:r>
      <w:r w:rsidR="00D64FD6">
        <w:t xml:space="preserve">go into     </w:t>
      </w:r>
      <w:r w:rsidR="00CB07CA">
        <w:t xml:space="preserve">go over     </w:t>
      </w:r>
      <w:r w:rsidR="00AF796E">
        <w:t xml:space="preserve">next step     </w:t>
      </w:r>
      <w:r w:rsidR="0058549D" w:rsidRPr="0058549D">
        <w:t>once</w:t>
      </w:r>
      <w:r w:rsidR="00C618FC">
        <w:t xml:space="preserve">     </w:t>
      </w:r>
      <w:r w:rsidR="00D64FD6">
        <w:br/>
      </w:r>
      <w:r w:rsidR="001F0713">
        <w:t xml:space="preserve">one thing     </w:t>
      </w:r>
      <w:r w:rsidR="00C618FC">
        <w:t>on the whole</w:t>
      </w:r>
      <w:r w:rsidR="00925A72">
        <w:t xml:space="preserve">     </w:t>
      </w:r>
      <w:r w:rsidR="00671936">
        <w:t xml:space="preserve">start off     </w:t>
      </w:r>
      <w:r w:rsidR="00671936">
        <w:br/>
      </w:r>
      <w:r w:rsidR="00925A72">
        <w:t>talk it through</w:t>
      </w:r>
      <w:r w:rsidR="00995D03">
        <w:t xml:space="preserve">     watch out</w:t>
      </w:r>
    </w:p>
    <w:p w14:paraId="158CA55C" w14:textId="6B6B825D" w:rsidR="00A92C3C" w:rsidRDefault="00A92C3C" w:rsidP="00DF77AD">
      <w:pPr>
        <w:pStyle w:val="TextList"/>
      </w:pPr>
      <w:r w:rsidRPr="00A92C3C">
        <w:rPr>
          <w:rStyle w:val="GapFillchr"/>
          <w:rFonts w:ascii="Arial" w:hAnsi="Arial"/>
          <w:bCs/>
          <w:color w:val="auto"/>
          <w:u w:val="none"/>
        </w:rPr>
        <w:t>1</w:t>
      </w:r>
      <w:r w:rsidRPr="00A92C3C">
        <w:rPr>
          <w:rStyle w:val="GapFillchr"/>
          <w:rFonts w:ascii="Arial" w:hAnsi="Arial"/>
          <w:bCs/>
          <w:color w:val="auto"/>
          <w:u w:val="none"/>
        </w:rPr>
        <w:tab/>
      </w:r>
      <w:r w:rsidR="0058549D">
        <w:t>__________ you’ve finished the test, put your hand up.</w:t>
      </w:r>
    </w:p>
    <w:p w14:paraId="38EAB994" w14:textId="04FCA123" w:rsidR="0058549D" w:rsidRDefault="0058549D" w:rsidP="00DF77AD">
      <w:pPr>
        <w:pStyle w:val="TextList"/>
      </w:pPr>
      <w:r>
        <w:rPr>
          <w:b/>
          <w:bCs/>
        </w:rPr>
        <w:t>2</w:t>
      </w:r>
      <w:r>
        <w:rPr>
          <w:b/>
          <w:bCs/>
        </w:rPr>
        <w:tab/>
      </w:r>
      <w:r w:rsidR="00AF796E">
        <w:t xml:space="preserve">After that, the __________ is to mix in the eggs. </w:t>
      </w:r>
    </w:p>
    <w:p w14:paraId="4FD290D3" w14:textId="2B6F28DF" w:rsidR="00726018" w:rsidRDefault="00726018" w:rsidP="00DF77AD">
      <w:pPr>
        <w:pStyle w:val="TextList"/>
      </w:pPr>
      <w:r>
        <w:rPr>
          <w:b/>
          <w:bCs/>
        </w:rPr>
        <w:t>3</w:t>
      </w:r>
      <w:r>
        <w:rPr>
          <w:b/>
          <w:bCs/>
        </w:rPr>
        <w:tab/>
      </w:r>
      <w:r>
        <w:t xml:space="preserve">Why don’t we __________ </w:t>
      </w:r>
      <w:r w:rsidR="005A460E">
        <w:t>your notes</w:t>
      </w:r>
      <w:r w:rsidR="00CB07CA">
        <w:t xml:space="preserve"> in case you’ve got any doubts?</w:t>
      </w:r>
    </w:p>
    <w:p w14:paraId="39D88B16" w14:textId="02197C0D" w:rsidR="00CB07CA" w:rsidRDefault="00CB07CA" w:rsidP="00DF77AD">
      <w:pPr>
        <w:pStyle w:val="TextList"/>
      </w:pPr>
      <w:r>
        <w:rPr>
          <w:b/>
          <w:bCs/>
        </w:rPr>
        <w:t>4</w:t>
      </w:r>
      <w:r>
        <w:rPr>
          <w:b/>
          <w:bCs/>
        </w:rPr>
        <w:tab/>
      </w:r>
      <w:r w:rsidR="00925A72">
        <w:t xml:space="preserve">You should __________ with your manager if you have problems at work. </w:t>
      </w:r>
    </w:p>
    <w:p w14:paraId="75179B29" w14:textId="7D5EF390" w:rsidR="00925A72" w:rsidRDefault="00925A72" w:rsidP="00DF77AD">
      <w:pPr>
        <w:pStyle w:val="TextList"/>
      </w:pPr>
      <w:r>
        <w:rPr>
          <w:b/>
          <w:bCs/>
        </w:rPr>
        <w:t>5</w:t>
      </w:r>
      <w:r>
        <w:rPr>
          <w:b/>
          <w:bCs/>
        </w:rPr>
        <w:tab/>
      </w:r>
      <w:r w:rsidR="00995D03">
        <w:t>__________ for spelling mistakes in your report.</w:t>
      </w:r>
    </w:p>
    <w:p w14:paraId="534B2934" w14:textId="3419AC6C" w:rsidR="00995D03" w:rsidRDefault="00995D03" w:rsidP="00DF77AD">
      <w:pPr>
        <w:pStyle w:val="TextList"/>
      </w:pPr>
      <w:r>
        <w:rPr>
          <w:b/>
          <w:bCs/>
        </w:rPr>
        <w:t>6</w:t>
      </w:r>
      <w:r w:rsidR="003E1BA7">
        <w:rPr>
          <w:b/>
          <w:bCs/>
        </w:rPr>
        <w:tab/>
      </w:r>
      <w:r w:rsidR="00B573C0">
        <w:t>There are a few things for you to improve</w:t>
      </w:r>
      <w:r w:rsidR="00B04514">
        <w:t>,</w:t>
      </w:r>
      <w:r w:rsidR="00B573C0">
        <w:t xml:space="preserve"> but __________ your speech was </w:t>
      </w:r>
      <w:r w:rsidR="00C618FC">
        <w:t xml:space="preserve">very good. </w:t>
      </w:r>
    </w:p>
    <w:p w14:paraId="31B891CA" w14:textId="6F805443" w:rsidR="00C618FC" w:rsidRDefault="00C618FC" w:rsidP="00DF77AD">
      <w:pPr>
        <w:pStyle w:val="TextList"/>
      </w:pPr>
      <w:r>
        <w:rPr>
          <w:b/>
          <w:bCs/>
        </w:rPr>
        <w:t>7</w:t>
      </w:r>
      <w:r>
        <w:rPr>
          <w:b/>
          <w:bCs/>
        </w:rPr>
        <w:tab/>
      </w:r>
      <w:r w:rsidR="00C860B9">
        <w:t xml:space="preserve">__________ we can be sure of is </w:t>
      </w:r>
      <w:r w:rsidR="00E754C9">
        <w:t xml:space="preserve">that </w:t>
      </w:r>
      <w:r w:rsidR="008C21C6">
        <w:t xml:space="preserve">few people want to give up their cars. </w:t>
      </w:r>
    </w:p>
    <w:p w14:paraId="505583C3" w14:textId="419810FF" w:rsidR="008C21C6" w:rsidRDefault="008C21C6" w:rsidP="00DF77AD">
      <w:pPr>
        <w:pStyle w:val="TextList"/>
      </w:pPr>
      <w:r>
        <w:rPr>
          <w:b/>
          <w:bCs/>
        </w:rPr>
        <w:t>8</w:t>
      </w:r>
      <w:r w:rsidR="00CC4461">
        <w:rPr>
          <w:b/>
          <w:bCs/>
        </w:rPr>
        <w:tab/>
      </w:r>
      <w:r w:rsidR="00CC4461">
        <w:t xml:space="preserve">The __________ I’d like to make is that </w:t>
      </w:r>
      <w:r w:rsidR="00AF5543">
        <w:t xml:space="preserve">this has been an amazing year for the company. </w:t>
      </w:r>
    </w:p>
    <w:p w14:paraId="44072817" w14:textId="0DB3CAB5" w:rsidR="00AF5543" w:rsidRDefault="00AF5543" w:rsidP="00DF77AD">
      <w:pPr>
        <w:pStyle w:val="TextList"/>
      </w:pPr>
      <w:r>
        <w:rPr>
          <w:b/>
          <w:bCs/>
        </w:rPr>
        <w:t>9</w:t>
      </w:r>
      <w:r>
        <w:rPr>
          <w:b/>
          <w:bCs/>
        </w:rPr>
        <w:tab/>
      </w:r>
      <w:r w:rsidR="00D64FD6">
        <w:t xml:space="preserve">I don’t want to __________ all the details at the moment. </w:t>
      </w:r>
    </w:p>
    <w:p w14:paraId="6C4916BC" w14:textId="551F1DC2" w:rsidR="00D64FD6" w:rsidRPr="00671936" w:rsidRDefault="00D64FD6" w:rsidP="00DF77AD">
      <w:pPr>
        <w:pStyle w:val="TextList"/>
      </w:pPr>
      <w:r>
        <w:rPr>
          <w:b/>
          <w:bCs/>
        </w:rPr>
        <w:t>10</w:t>
      </w:r>
      <w:r>
        <w:rPr>
          <w:b/>
          <w:bCs/>
        </w:rPr>
        <w:tab/>
      </w:r>
      <w:r w:rsidR="00671936">
        <w:t>I’d like to __________ by thanking you all for coming.</w:t>
      </w:r>
    </w:p>
    <w:p w14:paraId="2F8BCEB1" w14:textId="17A2B070" w:rsidR="007F07A8" w:rsidRPr="00322EEE" w:rsidRDefault="007F07A8" w:rsidP="00BC219B">
      <w:pPr>
        <w:pStyle w:val="ScoreBox"/>
      </w:pPr>
      <w:r w:rsidRPr="00322EEE">
        <w:rPr>
          <w:rStyle w:val="GapFillchr"/>
          <w:rFonts w:ascii="Arial" w:hAnsi="Arial"/>
          <w:b/>
          <w:color w:val="auto"/>
          <w:u w:val="none"/>
        </w:rPr>
        <w:t xml:space="preserve">        </w:t>
      </w:r>
      <w:r w:rsidRPr="00322EEE">
        <w:t>/</w:t>
      </w:r>
      <w:r w:rsidR="00C716A4" w:rsidRPr="00322EEE">
        <w:t>10</w:t>
      </w:r>
    </w:p>
    <w:p w14:paraId="2CAD58FF" w14:textId="77777777" w:rsidR="00EE2CB9" w:rsidRPr="00322EEE" w:rsidRDefault="00EE2CB9" w:rsidP="00BC219B">
      <w:pPr>
        <w:pStyle w:val="ScoreBox"/>
      </w:pPr>
    </w:p>
    <w:p w14:paraId="0BA2777E" w14:textId="26D03352" w:rsidR="00E365C8" w:rsidRDefault="006F2205" w:rsidP="00E365C8">
      <w:pPr>
        <w:pStyle w:val="ScoreBox"/>
      </w:pPr>
      <w:r w:rsidRPr="00322EEE">
        <w:rPr>
          <w:rStyle w:val="GapFillchr"/>
          <w:rFonts w:ascii="Arial" w:hAnsi="Arial"/>
          <w:b/>
          <w:color w:val="auto"/>
          <w:u w:val="none"/>
        </w:rPr>
        <w:t>Total:</w:t>
      </w:r>
      <w:r w:rsidR="00E365C8" w:rsidRPr="00322EEE">
        <w:rPr>
          <w:rStyle w:val="GapFillchr"/>
          <w:rFonts w:ascii="Arial" w:hAnsi="Arial"/>
          <w:b/>
          <w:color w:val="auto"/>
          <w:u w:val="none"/>
        </w:rPr>
        <w:t xml:space="preserve">        </w:t>
      </w:r>
      <w:r w:rsidR="00E365C8" w:rsidRPr="00322EEE">
        <w:t>/50</w:t>
      </w:r>
    </w:p>
    <w:p w14:paraId="21851759" w14:textId="77777777" w:rsidR="007F07A8" w:rsidRDefault="007F07A8" w:rsidP="004B3BC3">
      <w:pPr>
        <w:pStyle w:val="ScoreBox"/>
      </w:pPr>
    </w:p>
    <w:p w14:paraId="09DD69E8" w14:textId="77777777" w:rsidR="00FD1158" w:rsidRDefault="00FD1158" w:rsidP="004B3BC3">
      <w:pPr>
        <w:pStyle w:val="ScoreBox"/>
      </w:pPr>
    </w:p>
    <w:p w14:paraId="0E34A215" w14:textId="77777777" w:rsidR="00FD1158" w:rsidRDefault="00FD1158" w:rsidP="004B3BC3">
      <w:pPr>
        <w:pStyle w:val="ScoreBox"/>
      </w:pPr>
    </w:p>
    <w:p w14:paraId="143AA6F8" w14:textId="77777777" w:rsidR="00FD1158" w:rsidRDefault="00FD1158" w:rsidP="004B3BC3">
      <w:pPr>
        <w:pStyle w:val="ScoreBox"/>
      </w:pPr>
    </w:p>
    <w:p w14:paraId="2924396F" w14:textId="77777777" w:rsidR="00FD1158" w:rsidRDefault="00FD1158" w:rsidP="004B3BC3">
      <w:pPr>
        <w:pStyle w:val="ScoreBox"/>
      </w:pPr>
    </w:p>
    <w:p w14:paraId="6DBC19C8" w14:textId="77777777" w:rsidR="00FD1158" w:rsidRDefault="00FD1158" w:rsidP="004B3BC3">
      <w:pPr>
        <w:pStyle w:val="ScoreBox"/>
      </w:pPr>
    </w:p>
    <w:p w14:paraId="64361247" w14:textId="77777777" w:rsidR="00FD1158" w:rsidRDefault="00FD1158" w:rsidP="004B3BC3">
      <w:pPr>
        <w:pStyle w:val="ScoreBox"/>
      </w:pPr>
    </w:p>
    <w:p w14:paraId="4D62468A" w14:textId="2BE3C521" w:rsidR="001C4780" w:rsidRDefault="001C4780" w:rsidP="008E1DD7">
      <w:pPr>
        <w:pStyle w:val="Text"/>
      </w:pPr>
      <w:r>
        <w:br w:type="page"/>
      </w:r>
    </w:p>
    <w:p w14:paraId="0B4DB637" w14:textId="30D1933A" w:rsidR="002318C5" w:rsidRPr="00011F4B" w:rsidRDefault="002318C5" w:rsidP="002318C5">
      <w:pPr>
        <w:pStyle w:val="HeadUnit"/>
      </w:pPr>
      <w:r w:rsidRPr="00011F4B">
        <w:lastRenderedPageBreak/>
        <w:t xml:space="preserve">Part B </w:t>
      </w:r>
      <w:r w:rsidRPr="00AA2CE6">
        <w:t>•</w:t>
      </w:r>
      <w:r w:rsidRPr="00011F4B">
        <w:t xml:space="preserve"> Listening and Reading</w:t>
      </w:r>
    </w:p>
    <w:p w14:paraId="3F540EA2" w14:textId="77777777" w:rsidR="002318C5" w:rsidRPr="00011F4B" w:rsidRDefault="002318C5" w:rsidP="002318C5">
      <w:pPr>
        <w:pStyle w:val="HeadASection"/>
      </w:pPr>
      <w:r w:rsidRPr="00011F4B">
        <w:t>LISTENING</w:t>
      </w:r>
    </w:p>
    <w:p w14:paraId="16C22E9A" w14:textId="0A78EF2C" w:rsidR="002318C5" w:rsidRPr="00011F4B" w:rsidRDefault="002318C5" w:rsidP="007358D3">
      <w:pPr>
        <w:pStyle w:val="Rubric"/>
        <w:ind w:left="227" w:hanging="227"/>
      </w:pPr>
      <w:r w:rsidRPr="00011F4B">
        <w:t>1</w:t>
      </w:r>
      <w:r w:rsidR="001F0713">
        <w:tab/>
      </w:r>
      <w:r w:rsidRPr="00011F4B">
        <w:t xml:space="preserve">[Audio </w:t>
      </w:r>
      <w:r>
        <w:t>PT4.01</w:t>
      </w:r>
      <w:r w:rsidRPr="00011F4B">
        <w:t xml:space="preserve">] Listen to five people talking about their </w:t>
      </w:r>
      <w:r w:rsidR="009B0D96">
        <w:t>regrets</w:t>
      </w:r>
      <w:r w:rsidRPr="00011F4B">
        <w:t>. Match the speakers (1</w:t>
      </w:r>
      <w:r>
        <w:t>–</w:t>
      </w:r>
      <w:r w:rsidRPr="00011F4B">
        <w:t xml:space="preserve">5) </w:t>
      </w:r>
      <w:r w:rsidR="001F0713">
        <w:t>with</w:t>
      </w:r>
      <w:r w:rsidR="001F0713" w:rsidRPr="00011F4B">
        <w:t xml:space="preserve"> </w:t>
      </w:r>
      <w:r w:rsidRPr="00011F4B">
        <w:t>the statements (A</w:t>
      </w:r>
      <w:r>
        <w:t>–</w:t>
      </w:r>
      <w:r w:rsidRPr="00011F4B">
        <w:t xml:space="preserve">E). </w:t>
      </w:r>
    </w:p>
    <w:p w14:paraId="328283F1" w14:textId="77777777" w:rsidR="002318C5" w:rsidRPr="00011F4B" w:rsidRDefault="002318C5" w:rsidP="002318C5">
      <w:pPr>
        <w:pStyle w:val="TextList"/>
      </w:pPr>
      <w:r w:rsidRPr="00011F4B">
        <w:rPr>
          <w:b/>
          <w:bCs/>
        </w:rPr>
        <w:t>1</w:t>
      </w:r>
      <w:r w:rsidRPr="00011F4B">
        <w:tab/>
        <w:t xml:space="preserve">Larry: ___ </w:t>
      </w:r>
    </w:p>
    <w:p w14:paraId="540C7EA7" w14:textId="77777777" w:rsidR="002318C5" w:rsidRPr="00011F4B" w:rsidRDefault="002318C5" w:rsidP="002318C5">
      <w:pPr>
        <w:pStyle w:val="TextList"/>
      </w:pPr>
      <w:r w:rsidRPr="00011F4B">
        <w:rPr>
          <w:b/>
          <w:bCs/>
        </w:rPr>
        <w:t>2</w:t>
      </w:r>
      <w:r w:rsidRPr="00011F4B">
        <w:rPr>
          <w:b/>
          <w:bCs/>
        </w:rPr>
        <w:tab/>
      </w:r>
      <w:r w:rsidRPr="00011F4B">
        <w:t xml:space="preserve">Nadia: ___ </w:t>
      </w:r>
    </w:p>
    <w:p w14:paraId="7E63BF28" w14:textId="77777777" w:rsidR="002318C5" w:rsidRPr="00011F4B" w:rsidRDefault="002318C5" w:rsidP="002318C5">
      <w:pPr>
        <w:pStyle w:val="TextList"/>
      </w:pPr>
      <w:r w:rsidRPr="00011F4B">
        <w:rPr>
          <w:b/>
          <w:bCs/>
        </w:rPr>
        <w:t>3</w:t>
      </w:r>
      <w:r w:rsidRPr="00011F4B">
        <w:rPr>
          <w:b/>
          <w:bCs/>
        </w:rPr>
        <w:tab/>
      </w:r>
      <w:r w:rsidRPr="00011F4B">
        <w:t xml:space="preserve">Patrick: ___ </w:t>
      </w:r>
    </w:p>
    <w:p w14:paraId="53A95059" w14:textId="5C7C274D" w:rsidR="002318C5" w:rsidRPr="00011F4B" w:rsidRDefault="002318C5" w:rsidP="002318C5">
      <w:pPr>
        <w:pStyle w:val="TextList"/>
      </w:pPr>
      <w:r w:rsidRPr="00011F4B">
        <w:rPr>
          <w:b/>
          <w:bCs/>
        </w:rPr>
        <w:t>4</w:t>
      </w:r>
      <w:r w:rsidRPr="00011F4B">
        <w:rPr>
          <w:b/>
          <w:bCs/>
        </w:rPr>
        <w:tab/>
      </w:r>
      <w:r w:rsidR="009A5506">
        <w:t>Cara</w:t>
      </w:r>
      <w:r w:rsidRPr="00011F4B">
        <w:t xml:space="preserve">: ___ </w:t>
      </w:r>
    </w:p>
    <w:p w14:paraId="3A70FEB8" w14:textId="21FC9748" w:rsidR="002318C5" w:rsidRPr="00011F4B" w:rsidRDefault="002318C5" w:rsidP="00864BD7">
      <w:pPr>
        <w:pStyle w:val="TextList"/>
        <w:spacing w:after="120"/>
      </w:pPr>
      <w:r w:rsidRPr="00011F4B">
        <w:rPr>
          <w:b/>
          <w:bCs/>
        </w:rPr>
        <w:t>5</w:t>
      </w:r>
      <w:r w:rsidRPr="00011F4B">
        <w:tab/>
      </w:r>
      <w:r w:rsidR="009A5506">
        <w:t>Ian</w:t>
      </w:r>
      <w:r w:rsidRPr="00011F4B">
        <w:t xml:space="preserve">: ___ </w:t>
      </w:r>
    </w:p>
    <w:p w14:paraId="1BE8BF20" w14:textId="77777777" w:rsidR="002318C5" w:rsidRPr="00011F4B" w:rsidRDefault="002318C5" w:rsidP="002318C5">
      <w:pPr>
        <w:pStyle w:val="TextList"/>
        <w:rPr>
          <w:b/>
          <w:bCs/>
        </w:rPr>
      </w:pPr>
      <w:r w:rsidRPr="00011F4B">
        <w:rPr>
          <w:b/>
          <w:bCs/>
        </w:rPr>
        <w:t>A</w:t>
      </w:r>
      <w:r w:rsidRPr="00011F4B">
        <w:t xml:space="preserve"> </w:t>
      </w:r>
      <w:r w:rsidRPr="00011F4B">
        <w:tab/>
        <w:t>I shouldn’t have spent so much on my hobby.</w:t>
      </w:r>
    </w:p>
    <w:p w14:paraId="4AF8DFC7" w14:textId="77777777" w:rsidR="002318C5" w:rsidRPr="00011F4B" w:rsidRDefault="002318C5" w:rsidP="002318C5">
      <w:pPr>
        <w:pStyle w:val="TextList"/>
        <w:rPr>
          <w:b/>
          <w:bCs/>
        </w:rPr>
      </w:pPr>
      <w:r w:rsidRPr="00011F4B">
        <w:rPr>
          <w:b/>
          <w:bCs/>
        </w:rPr>
        <w:t>B</w:t>
      </w:r>
      <w:r w:rsidRPr="00011F4B">
        <w:t xml:space="preserve"> </w:t>
      </w:r>
      <w:r w:rsidRPr="00011F4B">
        <w:tab/>
        <w:t xml:space="preserve">It's a shame I didn’t know about this in the past.  </w:t>
      </w:r>
    </w:p>
    <w:p w14:paraId="48ADB520" w14:textId="77777777" w:rsidR="002318C5" w:rsidRPr="00011F4B" w:rsidRDefault="002318C5" w:rsidP="002318C5">
      <w:pPr>
        <w:pStyle w:val="TextList"/>
        <w:rPr>
          <w:b/>
          <w:bCs/>
        </w:rPr>
      </w:pPr>
      <w:r w:rsidRPr="00011F4B">
        <w:rPr>
          <w:b/>
          <w:bCs/>
        </w:rPr>
        <w:t>C</w:t>
      </w:r>
      <w:r w:rsidRPr="00011F4B">
        <w:t xml:space="preserve"> </w:t>
      </w:r>
      <w:r w:rsidRPr="00011F4B">
        <w:tab/>
        <w:t>I should have bought something when I had the chance.</w:t>
      </w:r>
    </w:p>
    <w:p w14:paraId="4B0A72AD" w14:textId="77777777" w:rsidR="002318C5" w:rsidRPr="00011F4B" w:rsidRDefault="002318C5" w:rsidP="002318C5">
      <w:pPr>
        <w:pStyle w:val="TextList"/>
        <w:rPr>
          <w:b/>
          <w:bCs/>
        </w:rPr>
      </w:pPr>
      <w:r w:rsidRPr="00011F4B">
        <w:rPr>
          <w:b/>
          <w:bCs/>
        </w:rPr>
        <w:t>D</w:t>
      </w:r>
      <w:r w:rsidRPr="00011F4B">
        <w:t xml:space="preserve"> </w:t>
      </w:r>
      <w:r w:rsidRPr="00011F4B">
        <w:tab/>
        <w:t>I regret throwing away something I’d created.</w:t>
      </w:r>
    </w:p>
    <w:p w14:paraId="6ADE3FD2" w14:textId="7244649E" w:rsidR="002318C5" w:rsidRPr="00011F4B" w:rsidRDefault="002318C5" w:rsidP="002318C5">
      <w:pPr>
        <w:pStyle w:val="TextList"/>
        <w:rPr>
          <w:b/>
          <w:bCs/>
        </w:rPr>
      </w:pPr>
      <w:r w:rsidRPr="00011F4B">
        <w:rPr>
          <w:b/>
          <w:bCs/>
        </w:rPr>
        <w:t>E</w:t>
      </w:r>
      <w:r w:rsidRPr="00011F4B">
        <w:t xml:space="preserve"> </w:t>
      </w:r>
      <w:r w:rsidRPr="00011F4B">
        <w:tab/>
        <w:t>I wish I’d taken part in this activity when I was younger.</w:t>
      </w:r>
    </w:p>
    <w:p w14:paraId="6B43477C" w14:textId="77777777" w:rsidR="002318C5" w:rsidRPr="00011F4B" w:rsidRDefault="002318C5" w:rsidP="002318C5">
      <w:pPr>
        <w:pStyle w:val="ScoreBox"/>
      </w:pPr>
      <w:r w:rsidRPr="00011F4B">
        <w:rPr>
          <w:rStyle w:val="GapFillchr"/>
          <w:rFonts w:ascii="Arial" w:hAnsi="Arial"/>
          <w:b/>
          <w:color w:val="auto"/>
          <w:u w:val="none"/>
        </w:rPr>
        <w:t xml:space="preserve">        </w:t>
      </w:r>
      <w:r w:rsidRPr="00011F4B">
        <w:t>/5</w:t>
      </w:r>
    </w:p>
    <w:p w14:paraId="0F1A44FB" w14:textId="77777777" w:rsidR="002318C5" w:rsidRPr="00011F4B" w:rsidRDefault="002318C5" w:rsidP="002318C5">
      <w:pPr>
        <w:pStyle w:val="ScoreBox"/>
      </w:pPr>
    </w:p>
    <w:p w14:paraId="7DD4F811" w14:textId="44D4FBD5" w:rsidR="002318C5" w:rsidRPr="00011F4B" w:rsidRDefault="002318C5" w:rsidP="002318C5">
      <w:pPr>
        <w:pStyle w:val="TextList"/>
        <w:rPr>
          <w:b/>
          <w:bCs/>
          <w:lang w:val="en-US"/>
        </w:rPr>
      </w:pPr>
      <w:r w:rsidRPr="00011F4B">
        <w:rPr>
          <w:b/>
          <w:bCs/>
        </w:rPr>
        <w:t>2</w:t>
      </w:r>
      <w:r w:rsidR="001F0713">
        <w:rPr>
          <w:b/>
          <w:bCs/>
        </w:rPr>
        <w:tab/>
      </w:r>
      <w:r w:rsidRPr="00011F4B">
        <w:rPr>
          <w:b/>
          <w:bCs/>
        </w:rPr>
        <w:t xml:space="preserve">[Audio </w:t>
      </w:r>
      <w:r>
        <w:rPr>
          <w:b/>
          <w:bCs/>
        </w:rPr>
        <w:t>PT4.01</w:t>
      </w:r>
      <w:r w:rsidRPr="00011F4B">
        <w:rPr>
          <w:b/>
          <w:bCs/>
        </w:rPr>
        <w:t xml:space="preserve">] </w:t>
      </w:r>
      <w:r w:rsidRPr="00011F4B">
        <w:rPr>
          <w:b/>
          <w:bCs/>
          <w:lang w:val="en-US"/>
        </w:rPr>
        <w:t>Listen again. Choose the correct answer (A, B or C).</w:t>
      </w:r>
    </w:p>
    <w:p w14:paraId="6E3DAECA" w14:textId="1C44521A" w:rsidR="002318C5" w:rsidRPr="00011F4B" w:rsidRDefault="002318C5" w:rsidP="002318C5">
      <w:pPr>
        <w:pStyle w:val="TextList"/>
      </w:pPr>
      <w:r w:rsidRPr="00011F4B">
        <w:rPr>
          <w:b/>
          <w:bCs/>
        </w:rPr>
        <w:t>1</w:t>
      </w:r>
      <w:r w:rsidRPr="00011F4B">
        <w:rPr>
          <w:b/>
          <w:bCs/>
        </w:rPr>
        <w:tab/>
      </w:r>
      <w:r w:rsidRPr="00011F4B">
        <w:t xml:space="preserve">What does Larry say about practising </w:t>
      </w:r>
      <w:r w:rsidR="002F6CB1">
        <w:t>‘</w:t>
      </w:r>
      <w:r w:rsidR="00E02BBD">
        <w:t>n</w:t>
      </w:r>
      <w:r w:rsidRPr="00011F4B">
        <w:t>iksen</w:t>
      </w:r>
      <w:r w:rsidR="002F6CB1">
        <w:t>’</w:t>
      </w:r>
      <w:r w:rsidRPr="00011F4B">
        <w:t>?</w:t>
      </w:r>
    </w:p>
    <w:p w14:paraId="4F677D15" w14:textId="6AB9329F" w:rsidR="002318C5" w:rsidRPr="00011F4B" w:rsidRDefault="000B0EB3" w:rsidP="002318C5">
      <w:pPr>
        <w:pStyle w:val="TextList"/>
      </w:pPr>
      <w:r>
        <w:rPr>
          <w:b/>
          <w:bCs/>
        </w:rPr>
        <w:tab/>
      </w:r>
      <w:r w:rsidR="002318C5" w:rsidRPr="00011F4B">
        <w:rPr>
          <w:b/>
          <w:bCs/>
        </w:rPr>
        <w:t>A</w:t>
      </w:r>
      <w:r w:rsidR="002318C5" w:rsidRPr="00011F4B">
        <w:rPr>
          <w:b/>
          <w:bCs/>
        </w:rPr>
        <w:tab/>
      </w:r>
      <w:r w:rsidR="002318C5" w:rsidRPr="00011F4B">
        <w:t>It has led to him getting more headaches.</w:t>
      </w:r>
    </w:p>
    <w:p w14:paraId="503678A7" w14:textId="285072AC" w:rsidR="002318C5" w:rsidRPr="00011F4B" w:rsidRDefault="000B0EB3" w:rsidP="002318C5">
      <w:pPr>
        <w:pStyle w:val="TextList"/>
      </w:pPr>
      <w:r>
        <w:rPr>
          <w:b/>
          <w:bCs/>
        </w:rPr>
        <w:tab/>
      </w:r>
      <w:r w:rsidR="002318C5" w:rsidRPr="00011F4B">
        <w:rPr>
          <w:b/>
          <w:bCs/>
        </w:rPr>
        <w:t>B</w:t>
      </w:r>
      <w:r w:rsidR="002318C5" w:rsidRPr="00011F4B">
        <w:rPr>
          <w:b/>
          <w:bCs/>
        </w:rPr>
        <w:tab/>
      </w:r>
      <w:r w:rsidR="002318C5" w:rsidRPr="00011F4B">
        <w:t>It has helped him to spend less time working.</w:t>
      </w:r>
    </w:p>
    <w:p w14:paraId="54BF7955" w14:textId="135BBB6A" w:rsidR="002318C5" w:rsidRPr="00011F4B" w:rsidRDefault="000B0EB3" w:rsidP="002318C5">
      <w:pPr>
        <w:pStyle w:val="TextList"/>
      </w:pPr>
      <w:r>
        <w:rPr>
          <w:b/>
          <w:bCs/>
        </w:rPr>
        <w:tab/>
      </w:r>
      <w:r w:rsidR="002318C5" w:rsidRPr="00011F4B">
        <w:rPr>
          <w:b/>
          <w:bCs/>
        </w:rPr>
        <w:t>C</w:t>
      </w:r>
      <w:r w:rsidR="002318C5" w:rsidRPr="00011F4B">
        <w:rPr>
          <w:b/>
          <w:bCs/>
        </w:rPr>
        <w:tab/>
      </w:r>
      <w:r w:rsidR="002318C5" w:rsidRPr="00011F4B">
        <w:t xml:space="preserve">It has improved the quality of his life. </w:t>
      </w:r>
    </w:p>
    <w:p w14:paraId="509E837A" w14:textId="77777777" w:rsidR="002318C5" w:rsidRPr="00011F4B" w:rsidRDefault="002318C5" w:rsidP="002318C5">
      <w:pPr>
        <w:pStyle w:val="TextList"/>
        <w:rPr>
          <w:b/>
          <w:bCs/>
        </w:rPr>
      </w:pPr>
    </w:p>
    <w:p w14:paraId="6C26B1BD" w14:textId="77777777" w:rsidR="002318C5" w:rsidRPr="00011F4B" w:rsidRDefault="002318C5" w:rsidP="002318C5">
      <w:pPr>
        <w:pStyle w:val="TextList"/>
      </w:pPr>
      <w:r w:rsidRPr="00011F4B">
        <w:rPr>
          <w:b/>
          <w:bCs/>
        </w:rPr>
        <w:t>2</w:t>
      </w:r>
      <w:r w:rsidRPr="00011F4B">
        <w:rPr>
          <w:b/>
          <w:bCs/>
        </w:rPr>
        <w:tab/>
      </w:r>
      <w:r w:rsidRPr="00011F4B">
        <w:t xml:space="preserve">Why did Nadia </w:t>
      </w:r>
      <w:r>
        <w:t>refuse to</w:t>
      </w:r>
      <w:r w:rsidRPr="00011F4B">
        <w:t xml:space="preserve"> play cricket as a child?</w:t>
      </w:r>
    </w:p>
    <w:p w14:paraId="237D985F" w14:textId="26DC65D5" w:rsidR="002318C5" w:rsidRPr="00011F4B" w:rsidRDefault="000B0EB3" w:rsidP="002318C5">
      <w:pPr>
        <w:pStyle w:val="TextList"/>
      </w:pPr>
      <w:r>
        <w:rPr>
          <w:b/>
          <w:bCs/>
        </w:rPr>
        <w:tab/>
      </w:r>
      <w:r w:rsidR="002318C5" w:rsidRPr="00011F4B">
        <w:rPr>
          <w:b/>
          <w:bCs/>
        </w:rPr>
        <w:t>A</w:t>
      </w:r>
      <w:r w:rsidR="002318C5" w:rsidRPr="00011F4B">
        <w:rPr>
          <w:b/>
          <w:bCs/>
        </w:rPr>
        <w:tab/>
      </w:r>
      <w:r w:rsidR="002318C5" w:rsidRPr="00011F4B">
        <w:t xml:space="preserve">Her family thought it was a strange sport. </w:t>
      </w:r>
    </w:p>
    <w:p w14:paraId="244B3FF7" w14:textId="1A8F27AD" w:rsidR="002318C5" w:rsidRPr="00011F4B" w:rsidRDefault="000B0EB3" w:rsidP="002318C5">
      <w:pPr>
        <w:pStyle w:val="TextList"/>
      </w:pPr>
      <w:r>
        <w:rPr>
          <w:b/>
          <w:bCs/>
        </w:rPr>
        <w:tab/>
      </w:r>
      <w:r w:rsidR="002318C5" w:rsidRPr="00011F4B">
        <w:rPr>
          <w:b/>
          <w:bCs/>
        </w:rPr>
        <w:t>B</w:t>
      </w:r>
      <w:r w:rsidR="002318C5" w:rsidRPr="00011F4B">
        <w:rPr>
          <w:b/>
          <w:bCs/>
        </w:rPr>
        <w:tab/>
      </w:r>
      <w:r w:rsidR="002318C5" w:rsidRPr="00011F4B">
        <w:t>She was more interested in other things.</w:t>
      </w:r>
    </w:p>
    <w:p w14:paraId="75E1BD32" w14:textId="18C773B5" w:rsidR="002318C5" w:rsidRPr="00011F4B" w:rsidRDefault="000B0EB3" w:rsidP="002318C5">
      <w:pPr>
        <w:pStyle w:val="TextList"/>
      </w:pPr>
      <w:r>
        <w:rPr>
          <w:b/>
          <w:bCs/>
        </w:rPr>
        <w:tab/>
      </w:r>
      <w:r w:rsidR="002318C5" w:rsidRPr="00011F4B">
        <w:rPr>
          <w:b/>
          <w:bCs/>
        </w:rPr>
        <w:t>C</w:t>
      </w:r>
      <w:r w:rsidR="002318C5" w:rsidRPr="00011F4B">
        <w:rPr>
          <w:b/>
          <w:bCs/>
        </w:rPr>
        <w:tab/>
      </w:r>
      <w:r w:rsidR="002318C5" w:rsidRPr="00011F4B">
        <w:t xml:space="preserve">She didn’t want to disappoint her father. </w:t>
      </w:r>
    </w:p>
    <w:p w14:paraId="70241887" w14:textId="77777777" w:rsidR="002318C5" w:rsidRPr="00011F4B" w:rsidRDefault="002318C5" w:rsidP="002318C5">
      <w:pPr>
        <w:pStyle w:val="TextList"/>
      </w:pPr>
    </w:p>
    <w:p w14:paraId="33CDEC81" w14:textId="77777777" w:rsidR="002318C5" w:rsidRPr="00011F4B" w:rsidRDefault="002318C5" w:rsidP="002318C5">
      <w:pPr>
        <w:pStyle w:val="TextList"/>
      </w:pPr>
      <w:r w:rsidRPr="00011F4B">
        <w:rPr>
          <w:b/>
          <w:bCs/>
        </w:rPr>
        <w:t>3</w:t>
      </w:r>
      <w:r w:rsidRPr="00011F4B">
        <w:rPr>
          <w:b/>
          <w:bCs/>
        </w:rPr>
        <w:tab/>
      </w:r>
      <w:r w:rsidRPr="00011F4B">
        <w:t>What does Patrick say about his bus maps?</w:t>
      </w:r>
    </w:p>
    <w:p w14:paraId="7DF6D545" w14:textId="1E226B6E" w:rsidR="002318C5" w:rsidRPr="00011F4B" w:rsidRDefault="000B0EB3" w:rsidP="002318C5">
      <w:pPr>
        <w:pStyle w:val="TextList"/>
      </w:pPr>
      <w:r>
        <w:rPr>
          <w:b/>
          <w:bCs/>
        </w:rPr>
        <w:tab/>
      </w:r>
      <w:r w:rsidR="002318C5" w:rsidRPr="00011F4B">
        <w:rPr>
          <w:b/>
          <w:bCs/>
        </w:rPr>
        <w:t>A</w:t>
      </w:r>
      <w:r w:rsidR="002318C5" w:rsidRPr="00011F4B">
        <w:rPr>
          <w:b/>
          <w:bCs/>
        </w:rPr>
        <w:tab/>
      </w:r>
      <w:r w:rsidR="002318C5" w:rsidRPr="00011F4B">
        <w:t>He probably spent a long time creating them.</w:t>
      </w:r>
    </w:p>
    <w:p w14:paraId="0160B20E" w14:textId="0C47F562" w:rsidR="002318C5" w:rsidRPr="00011F4B" w:rsidRDefault="000B0EB3" w:rsidP="002318C5">
      <w:pPr>
        <w:pStyle w:val="TextList"/>
      </w:pPr>
      <w:r>
        <w:rPr>
          <w:b/>
          <w:bCs/>
        </w:rPr>
        <w:tab/>
      </w:r>
      <w:r w:rsidR="002318C5" w:rsidRPr="00011F4B">
        <w:rPr>
          <w:b/>
          <w:bCs/>
        </w:rPr>
        <w:t>B</w:t>
      </w:r>
      <w:r w:rsidR="002318C5" w:rsidRPr="00011F4B">
        <w:rPr>
          <w:b/>
          <w:bCs/>
        </w:rPr>
        <w:tab/>
      </w:r>
      <w:r w:rsidR="002318C5" w:rsidRPr="00011F4B">
        <w:t>He included the makes and models of buses on them.</w:t>
      </w:r>
    </w:p>
    <w:p w14:paraId="759B6B78" w14:textId="5EE9190D" w:rsidR="002318C5" w:rsidRPr="00011F4B" w:rsidRDefault="000B0EB3" w:rsidP="002318C5">
      <w:pPr>
        <w:pStyle w:val="TextList"/>
      </w:pPr>
      <w:r>
        <w:rPr>
          <w:b/>
          <w:bCs/>
        </w:rPr>
        <w:tab/>
      </w:r>
      <w:r w:rsidR="002318C5" w:rsidRPr="00011F4B">
        <w:rPr>
          <w:b/>
          <w:bCs/>
        </w:rPr>
        <w:t>C</w:t>
      </w:r>
      <w:r w:rsidR="002318C5" w:rsidRPr="00011F4B">
        <w:rPr>
          <w:b/>
          <w:bCs/>
        </w:rPr>
        <w:tab/>
      </w:r>
      <w:r w:rsidR="002318C5" w:rsidRPr="00011F4B">
        <w:t>He still remembers all the information on them.</w:t>
      </w:r>
    </w:p>
    <w:p w14:paraId="6676D720" w14:textId="77777777" w:rsidR="002318C5" w:rsidRPr="00011F4B" w:rsidRDefault="002318C5" w:rsidP="002318C5">
      <w:pPr>
        <w:pStyle w:val="TextList"/>
      </w:pPr>
    </w:p>
    <w:p w14:paraId="7827C7A7" w14:textId="39CDECBA" w:rsidR="002318C5" w:rsidRPr="00011F4B" w:rsidRDefault="002318C5" w:rsidP="002318C5">
      <w:pPr>
        <w:pStyle w:val="TextList"/>
      </w:pPr>
      <w:r w:rsidRPr="00011F4B">
        <w:rPr>
          <w:b/>
          <w:bCs/>
        </w:rPr>
        <w:t>4</w:t>
      </w:r>
      <w:r w:rsidRPr="00011F4B">
        <w:rPr>
          <w:b/>
          <w:bCs/>
        </w:rPr>
        <w:tab/>
      </w:r>
      <w:r w:rsidRPr="00011F4B">
        <w:t xml:space="preserve">What point does </w:t>
      </w:r>
      <w:r w:rsidR="009A5506">
        <w:t>Cara</w:t>
      </w:r>
      <w:r w:rsidR="009A5506" w:rsidRPr="00011F4B">
        <w:t xml:space="preserve"> </w:t>
      </w:r>
      <w:r w:rsidRPr="00011F4B">
        <w:t>make about the Penny Black?</w:t>
      </w:r>
    </w:p>
    <w:p w14:paraId="29235A7D" w14:textId="3A1D2C73" w:rsidR="002318C5" w:rsidRPr="00011F4B" w:rsidRDefault="000B0EB3" w:rsidP="002318C5">
      <w:pPr>
        <w:pStyle w:val="TextList"/>
      </w:pPr>
      <w:r>
        <w:rPr>
          <w:b/>
          <w:bCs/>
        </w:rPr>
        <w:tab/>
      </w:r>
      <w:r w:rsidR="002318C5" w:rsidRPr="00011F4B">
        <w:rPr>
          <w:b/>
          <w:bCs/>
        </w:rPr>
        <w:t>A</w:t>
      </w:r>
      <w:r w:rsidR="002318C5" w:rsidRPr="00011F4B">
        <w:rPr>
          <w:b/>
          <w:bCs/>
        </w:rPr>
        <w:tab/>
      </w:r>
      <w:r w:rsidR="002318C5" w:rsidRPr="00011F4B">
        <w:t>It was the most important stamp in her collection.</w:t>
      </w:r>
    </w:p>
    <w:p w14:paraId="4C533AF6" w14:textId="27EB0181" w:rsidR="002318C5" w:rsidRPr="00011F4B" w:rsidRDefault="000B0EB3" w:rsidP="002318C5">
      <w:pPr>
        <w:pStyle w:val="TextList"/>
      </w:pPr>
      <w:r>
        <w:rPr>
          <w:b/>
          <w:bCs/>
        </w:rPr>
        <w:tab/>
      </w:r>
      <w:r w:rsidR="002318C5" w:rsidRPr="00011F4B">
        <w:rPr>
          <w:b/>
          <w:bCs/>
        </w:rPr>
        <w:t>B</w:t>
      </w:r>
      <w:r w:rsidR="002318C5" w:rsidRPr="00011F4B">
        <w:rPr>
          <w:b/>
          <w:bCs/>
        </w:rPr>
        <w:tab/>
      </w:r>
      <w:r w:rsidR="002318C5" w:rsidRPr="00011F4B">
        <w:t xml:space="preserve">It would be more difficult to find one nowadays. </w:t>
      </w:r>
    </w:p>
    <w:p w14:paraId="3009C922" w14:textId="2CCBB830" w:rsidR="002318C5" w:rsidRPr="00011F4B" w:rsidRDefault="000B0EB3" w:rsidP="002318C5">
      <w:pPr>
        <w:pStyle w:val="TextList"/>
      </w:pPr>
      <w:r>
        <w:rPr>
          <w:b/>
          <w:bCs/>
        </w:rPr>
        <w:tab/>
      </w:r>
      <w:r w:rsidR="002318C5" w:rsidRPr="00011F4B">
        <w:rPr>
          <w:b/>
          <w:bCs/>
        </w:rPr>
        <w:t>C</w:t>
      </w:r>
      <w:r w:rsidR="002318C5" w:rsidRPr="00011F4B">
        <w:rPr>
          <w:b/>
          <w:bCs/>
        </w:rPr>
        <w:tab/>
      </w:r>
      <w:r w:rsidR="002318C5" w:rsidRPr="00011F4B">
        <w:t xml:space="preserve">It was being sold for too much money at the fair. </w:t>
      </w:r>
    </w:p>
    <w:p w14:paraId="0275E80F" w14:textId="77777777" w:rsidR="002318C5" w:rsidRPr="00011F4B" w:rsidRDefault="002318C5" w:rsidP="002318C5">
      <w:pPr>
        <w:pStyle w:val="TextList"/>
      </w:pPr>
    </w:p>
    <w:p w14:paraId="00543E9A" w14:textId="2BFF66F3" w:rsidR="002318C5" w:rsidRPr="00011F4B" w:rsidRDefault="002318C5" w:rsidP="002318C5">
      <w:pPr>
        <w:pStyle w:val="TextList"/>
      </w:pPr>
      <w:r w:rsidRPr="00011F4B">
        <w:rPr>
          <w:b/>
          <w:bCs/>
        </w:rPr>
        <w:t>5</w:t>
      </w:r>
      <w:r w:rsidRPr="00011F4B">
        <w:rPr>
          <w:b/>
          <w:bCs/>
        </w:rPr>
        <w:tab/>
      </w:r>
      <w:r w:rsidRPr="00011F4B">
        <w:t xml:space="preserve">What does </w:t>
      </w:r>
      <w:r w:rsidR="009A5506">
        <w:t>Ian</w:t>
      </w:r>
      <w:r w:rsidR="009A5506" w:rsidRPr="00011F4B">
        <w:t xml:space="preserve"> </w:t>
      </w:r>
      <w:r w:rsidRPr="00011F4B">
        <w:t>say about amateur radio?</w:t>
      </w:r>
    </w:p>
    <w:p w14:paraId="3AF2416F" w14:textId="001D47C8" w:rsidR="002318C5" w:rsidRPr="00011F4B" w:rsidRDefault="000B0EB3" w:rsidP="002318C5">
      <w:pPr>
        <w:pStyle w:val="TextList"/>
      </w:pPr>
      <w:r>
        <w:rPr>
          <w:b/>
          <w:bCs/>
        </w:rPr>
        <w:tab/>
      </w:r>
      <w:r w:rsidR="002318C5" w:rsidRPr="00011F4B">
        <w:rPr>
          <w:b/>
          <w:bCs/>
        </w:rPr>
        <w:t>A</w:t>
      </w:r>
      <w:r w:rsidR="002318C5" w:rsidRPr="00011F4B">
        <w:rPr>
          <w:b/>
          <w:bCs/>
        </w:rPr>
        <w:tab/>
      </w:r>
      <w:r w:rsidR="002318C5">
        <w:t>It was replaced by a different</w:t>
      </w:r>
      <w:r w:rsidR="002318C5" w:rsidRPr="00011F4B">
        <w:t xml:space="preserve"> way of talking to </w:t>
      </w:r>
      <w:r>
        <w:tab/>
      </w:r>
      <w:r w:rsidR="002318C5" w:rsidRPr="00011F4B">
        <w:t>people.</w:t>
      </w:r>
    </w:p>
    <w:p w14:paraId="7AC52598" w14:textId="2A9E00D6" w:rsidR="002318C5" w:rsidRPr="00011F4B" w:rsidRDefault="000B0EB3" w:rsidP="002318C5">
      <w:pPr>
        <w:pStyle w:val="TextList"/>
      </w:pPr>
      <w:r>
        <w:rPr>
          <w:b/>
          <w:bCs/>
        </w:rPr>
        <w:tab/>
      </w:r>
      <w:r w:rsidR="002318C5" w:rsidRPr="00011F4B">
        <w:rPr>
          <w:b/>
          <w:bCs/>
        </w:rPr>
        <w:t>B</w:t>
      </w:r>
      <w:r w:rsidR="002318C5" w:rsidRPr="00011F4B">
        <w:rPr>
          <w:b/>
          <w:bCs/>
        </w:rPr>
        <w:tab/>
      </w:r>
      <w:r w:rsidR="002318C5" w:rsidRPr="00011F4B">
        <w:t xml:space="preserve">It was a good way of meeting people in other </w:t>
      </w:r>
      <w:r>
        <w:tab/>
      </w:r>
      <w:r w:rsidR="002318C5" w:rsidRPr="00011F4B">
        <w:t>countries.</w:t>
      </w:r>
    </w:p>
    <w:p w14:paraId="784025D6" w14:textId="3126656C" w:rsidR="002318C5" w:rsidRPr="00011F4B" w:rsidRDefault="000B0EB3" w:rsidP="002318C5">
      <w:pPr>
        <w:pStyle w:val="TextList"/>
      </w:pPr>
      <w:r>
        <w:rPr>
          <w:b/>
          <w:bCs/>
        </w:rPr>
        <w:tab/>
      </w:r>
      <w:r w:rsidR="002318C5" w:rsidRPr="00011F4B">
        <w:rPr>
          <w:b/>
          <w:bCs/>
        </w:rPr>
        <w:t>C</w:t>
      </w:r>
      <w:r w:rsidR="002318C5" w:rsidRPr="00011F4B">
        <w:rPr>
          <w:b/>
          <w:bCs/>
        </w:rPr>
        <w:tab/>
      </w:r>
      <w:r w:rsidR="002318C5" w:rsidRPr="00011F4B">
        <w:t xml:space="preserve">It </w:t>
      </w:r>
      <w:r w:rsidR="00B06448">
        <w:t xml:space="preserve">wasn’t as expensive as other hobbies at the time. </w:t>
      </w:r>
    </w:p>
    <w:p w14:paraId="4FF8790E" w14:textId="77777777" w:rsidR="002318C5" w:rsidRPr="00011F4B" w:rsidRDefault="002318C5" w:rsidP="002318C5">
      <w:pPr>
        <w:pStyle w:val="ScoreBox"/>
      </w:pPr>
      <w:r w:rsidRPr="00011F4B">
        <w:rPr>
          <w:rStyle w:val="GapFillchr"/>
          <w:rFonts w:ascii="Arial" w:hAnsi="Arial"/>
          <w:b/>
          <w:color w:val="auto"/>
          <w:u w:val="none"/>
        </w:rPr>
        <w:t xml:space="preserve">        </w:t>
      </w:r>
      <w:r w:rsidRPr="00011F4B">
        <w:t>/5</w:t>
      </w:r>
    </w:p>
    <w:p w14:paraId="0A48E0BC" w14:textId="77777777" w:rsidR="002318C5" w:rsidRDefault="002318C5" w:rsidP="002318C5">
      <w:pPr>
        <w:pStyle w:val="ScoreBox"/>
      </w:pPr>
    </w:p>
    <w:p w14:paraId="67D06F0C" w14:textId="77777777" w:rsidR="002318C5" w:rsidRDefault="002318C5" w:rsidP="002318C5">
      <w:pPr>
        <w:pStyle w:val="ScoreBox"/>
      </w:pPr>
    </w:p>
    <w:p w14:paraId="4240FCCC" w14:textId="77777777" w:rsidR="002318C5" w:rsidRDefault="002318C5" w:rsidP="002318C5">
      <w:pPr>
        <w:pStyle w:val="ScoreBox"/>
      </w:pPr>
    </w:p>
    <w:p w14:paraId="1D906F31" w14:textId="77777777" w:rsidR="00864BD7" w:rsidRDefault="00864BD7" w:rsidP="002318C5">
      <w:pPr>
        <w:pStyle w:val="ScoreBox"/>
      </w:pPr>
    </w:p>
    <w:p w14:paraId="522EE4FE" w14:textId="77777777" w:rsidR="002318C5" w:rsidRPr="00011F4B" w:rsidRDefault="002318C5" w:rsidP="002318C5">
      <w:pPr>
        <w:pStyle w:val="ScoreBox"/>
      </w:pPr>
    </w:p>
    <w:p w14:paraId="28E24D30" w14:textId="584B9761" w:rsidR="002318C5" w:rsidRPr="00011F4B" w:rsidRDefault="002318C5" w:rsidP="007358D3">
      <w:pPr>
        <w:pStyle w:val="Rubric"/>
        <w:ind w:left="227" w:hanging="227"/>
      </w:pPr>
      <w:r w:rsidRPr="00011F4B">
        <w:t>3</w:t>
      </w:r>
      <w:r w:rsidR="001F0713">
        <w:tab/>
      </w:r>
      <w:r w:rsidRPr="00011F4B">
        <w:t xml:space="preserve">[Audio </w:t>
      </w:r>
      <w:r>
        <w:t>PT4.02</w:t>
      </w:r>
      <w:r w:rsidRPr="00011F4B">
        <w:t>] Listen to two</w:t>
      </w:r>
      <w:r>
        <w:t xml:space="preserve"> people,</w:t>
      </w:r>
      <w:r w:rsidRPr="00011F4B">
        <w:t xml:space="preserve"> Helena and Mar</w:t>
      </w:r>
      <w:r w:rsidR="00FC280F">
        <w:t>cus</w:t>
      </w:r>
      <w:r>
        <w:t>,</w:t>
      </w:r>
      <w:r w:rsidRPr="00011F4B">
        <w:t xml:space="preserve"> talking about world issues. </w:t>
      </w:r>
      <w:r w:rsidR="002E128A">
        <w:t>Are</w:t>
      </w:r>
      <w:r w:rsidR="002E128A" w:rsidRPr="00545891">
        <w:t xml:space="preserve"> the </w:t>
      </w:r>
      <w:r w:rsidR="002E128A">
        <w:t>statements</w:t>
      </w:r>
      <w:r w:rsidR="002E128A" w:rsidRPr="00545891">
        <w:t xml:space="preserve"> </w:t>
      </w:r>
      <w:r w:rsidR="002E128A">
        <w:t>T</w:t>
      </w:r>
      <w:r w:rsidR="002E128A" w:rsidRPr="00545891">
        <w:t xml:space="preserve">rue (T) or </w:t>
      </w:r>
      <w:r w:rsidR="002E128A">
        <w:t>F</w:t>
      </w:r>
      <w:r w:rsidR="002E128A" w:rsidRPr="00545891">
        <w:t>alse (F)</w:t>
      </w:r>
      <w:r w:rsidR="002E128A">
        <w:t>?</w:t>
      </w:r>
    </w:p>
    <w:p w14:paraId="0CB7E975" w14:textId="77777777" w:rsidR="002318C5" w:rsidRPr="00011F4B" w:rsidRDefault="002318C5" w:rsidP="002318C5">
      <w:pPr>
        <w:pStyle w:val="TextList"/>
        <w:rPr>
          <w:bCs/>
        </w:rPr>
      </w:pPr>
      <w:r w:rsidRPr="00011F4B">
        <w:rPr>
          <w:b/>
        </w:rPr>
        <w:t>1</w:t>
      </w:r>
      <w:r w:rsidRPr="00011F4B">
        <w:rPr>
          <w:b/>
        </w:rPr>
        <w:tab/>
      </w:r>
      <w:r w:rsidRPr="00011F4B">
        <w:rPr>
          <w:bCs/>
        </w:rPr>
        <w:t xml:space="preserve">Helena describes how the media’s reporting of crime might be wrong. </w:t>
      </w:r>
      <w:r w:rsidRPr="002318C5">
        <w:rPr>
          <w:b/>
        </w:rPr>
        <w:t xml:space="preserve">T </w:t>
      </w:r>
      <w:r w:rsidRPr="007358D3">
        <w:rPr>
          <w:bCs/>
        </w:rPr>
        <w:t>/</w:t>
      </w:r>
      <w:r w:rsidRPr="002318C5">
        <w:rPr>
          <w:b/>
        </w:rPr>
        <w:t xml:space="preserve"> F</w:t>
      </w:r>
    </w:p>
    <w:p w14:paraId="0683D7C4" w14:textId="017DE69C" w:rsidR="002318C5" w:rsidRPr="00011F4B" w:rsidRDefault="002318C5" w:rsidP="00FC280F">
      <w:pPr>
        <w:pStyle w:val="TextList"/>
        <w:rPr>
          <w:bCs/>
        </w:rPr>
      </w:pPr>
      <w:r w:rsidRPr="00011F4B">
        <w:rPr>
          <w:b/>
        </w:rPr>
        <w:t>2</w:t>
      </w:r>
      <w:r w:rsidRPr="00011F4B">
        <w:rPr>
          <w:b/>
        </w:rPr>
        <w:tab/>
      </w:r>
      <w:r w:rsidRPr="00011F4B">
        <w:rPr>
          <w:bCs/>
        </w:rPr>
        <w:t>Mar</w:t>
      </w:r>
      <w:r w:rsidR="00FC280F">
        <w:rPr>
          <w:bCs/>
        </w:rPr>
        <w:t>cus</w:t>
      </w:r>
      <w:r w:rsidRPr="00011F4B">
        <w:rPr>
          <w:bCs/>
        </w:rPr>
        <w:t xml:space="preserve"> agrees that crime rates are falling around the world. </w:t>
      </w:r>
      <w:r w:rsidRPr="002318C5">
        <w:rPr>
          <w:b/>
        </w:rPr>
        <w:t xml:space="preserve">T </w:t>
      </w:r>
      <w:r w:rsidRPr="007358D3">
        <w:rPr>
          <w:bCs/>
        </w:rPr>
        <w:t>/</w:t>
      </w:r>
      <w:r w:rsidRPr="002318C5">
        <w:rPr>
          <w:b/>
        </w:rPr>
        <w:t xml:space="preserve"> F</w:t>
      </w:r>
    </w:p>
    <w:p w14:paraId="0AF93EC4" w14:textId="77777777" w:rsidR="002318C5" w:rsidRPr="00011F4B" w:rsidRDefault="002318C5" w:rsidP="002318C5">
      <w:pPr>
        <w:pStyle w:val="TextList"/>
        <w:rPr>
          <w:bCs/>
        </w:rPr>
      </w:pPr>
      <w:r w:rsidRPr="00011F4B">
        <w:rPr>
          <w:b/>
        </w:rPr>
        <w:t>3</w:t>
      </w:r>
      <w:r w:rsidRPr="00011F4B">
        <w:rPr>
          <w:b/>
        </w:rPr>
        <w:tab/>
      </w:r>
      <w:r w:rsidRPr="00011F4B">
        <w:rPr>
          <w:bCs/>
        </w:rPr>
        <w:t xml:space="preserve">Helena argues that there are fewer poor people nowadays. </w:t>
      </w:r>
      <w:r w:rsidRPr="002318C5">
        <w:rPr>
          <w:b/>
        </w:rPr>
        <w:t xml:space="preserve">T </w:t>
      </w:r>
      <w:r w:rsidRPr="007358D3">
        <w:rPr>
          <w:bCs/>
        </w:rPr>
        <w:t>/</w:t>
      </w:r>
      <w:r w:rsidRPr="002318C5">
        <w:rPr>
          <w:b/>
        </w:rPr>
        <w:t xml:space="preserve"> F</w:t>
      </w:r>
    </w:p>
    <w:p w14:paraId="16E9A066" w14:textId="0C00EFA5" w:rsidR="002318C5" w:rsidRPr="002318C5" w:rsidRDefault="002318C5" w:rsidP="00FC280F">
      <w:pPr>
        <w:pStyle w:val="TextList"/>
        <w:rPr>
          <w:b/>
        </w:rPr>
      </w:pPr>
      <w:r w:rsidRPr="00011F4B">
        <w:rPr>
          <w:b/>
        </w:rPr>
        <w:t>4</w:t>
      </w:r>
      <w:r w:rsidRPr="00011F4B">
        <w:rPr>
          <w:b/>
        </w:rPr>
        <w:tab/>
      </w:r>
      <w:r w:rsidRPr="00011F4B">
        <w:rPr>
          <w:bCs/>
        </w:rPr>
        <w:t>Mar</w:t>
      </w:r>
      <w:r w:rsidR="00FC280F">
        <w:rPr>
          <w:bCs/>
        </w:rPr>
        <w:t>cus</w:t>
      </w:r>
      <w:r w:rsidRPr="00011F4B">
        <w:rPr>
          <w:bCs/>
        </w:rPr>
        <w:t xml:space="preserve"> argues that the media is sometimes too positive in its reports. </w:t>
      </w:r>
      <w:r w:rsidRPr="002318C5">
        <w:rPr>
          <w:b/>
        </w:rPr>
        <w:t xml:space="preserve">T </w:t>
      </w:r>
      <w:r w:rsidRPr="007358D3">
        <w:rPr>
          <w:bCs/>
        </w:rPr>
        <w:t>/</w:t>
      </w:r>
      <w:r w:rsidRPr="002318C5">
        <w:rPr>
          <w:b/>
        </w:rPr>
        <w:t xml:space="preserve"> F</w:t>
      </w:r>
    </w:p>
    <w:p w14:paraId="1BBB2F91" w14:textId="72E16840" w:rsidR="002318C5" w:rsidRPr="00011F4B" w:rsidRDefault="002318C5" w:rsidP="00FC280F">
      <w:pPr>
        <w:pStyle w:val="TextList"/>
        <w:rPr>
          <w:bCs/>
        </w:rPr>
      </w:pPr>
      <w:r w:rsidRPr="00011F4B">
        <w:rPr>
          <w:b/>
        </w:rPr>
        <w:t>5</w:t>
      </w:r>
      <w:r w:rsidRPr="00011F4B">
        <w:rPr>
          <w:b/>
        </w:rPr>
        <w:tab/>
      </w:r>
      <w:r w:rsidRPr="00011F4B">
        <w:rPr>
          <w:bCs/>
        </w:rPr>
        <w:t>Mar</w:t>
      </w:r>
      <w:r w:rsidR="00FC280F">
        <w:rPr>
          <w:bCs/>
        </w:rPr>
        <w:t>cus</w:t>
      </w:r>
      <w:r w:rsidRPr="00011F4B">
        <w:rPr>
          <w:bCs/>
        </w:rPr>
        <w:t xml:space="preserve"> thinks we should believe what we see in the media. </w:t>
      </w:r>
      <w:r w:rsidRPr="002318C5">
        <w:rPr>
          <w:b/>
        </w:rPr>
        <w:t xml:space="preserve">T </w:t>
      </w:r>
      <w:r w:rsidRPr="007358D3">
        <w:rPr>
          <w:bCs/>
        </w:rPr>
        <w:t>/</w:t>
      </w:r>
      <w:r w:rsidRPr="002318C5">
        <w:rPr>
          <w:b/>
        </w:rPr>
        <w:t xml:space="preserve"> F</w:t>
      </w:r>
    </w:p>
    <w:p w14:paraId="771C7E3A" w14:textId="77777777" w:rsidR="002318C5" w:rsidRPr="00011F4B" w:rsidRDefault="002318C5" w:rsidP="002318C5">
      <w:pPr>
        <w:pStyle w:val="TextList"/>
        <w:rPr>
          <w:bCs/>
        </w:rPr>
      </w:pPr>
      <w:r w:rsidRPr="00011F4B">
        <w:rPr>
          <w:b/>
        </w:rPr>
        <w:t>6</w:t>
      </w:r>
      <w:r w:rsidRPr="00011F4B">
        <w:rPr>
          <w:b/>
        </w:rPr>
        <w:tab/>
      </w:r>
      <w:r w:rsidRPr="00011F4B">
        <w:rPr>
          <w:bCs/>
        </w:rPr>
        <w:t xml:space="preserve">Helena thinks that information </w:t>
      </w:r>
      <w:r>
        <w:rPr>
          <w:bCs/>
        </w:rPr>
        <w:t>o</w:t>
      </w:r>
      <w:r w:rsidRPr="00011F4B">
        <w:rPr>
          <w:bCs/>
        </w:rPr>
        <w:t xml:space="preserve">n social media is mostly reliable. </w:t>
      </w:r>
      <w:r w:rsidRPr="002318C5">
        <w:rPr>
          <w:b/>
        </w:rPr>
        <w:t xml:space="preserve">T </w:t>
      </w:r>
      <w:r w:rsidRPr="007358D3">
        <w:rPr>
          <w:bCs/>
        </w:rPr>
        <w:t>/</w:t>
      </w:r>
      <w:r w:rsidRPr="002318C5">
        <w:rPr>
          <w:b/>
        </w:rPr>
        <w:t xml:space="preserve"> F</w:t>
      </w:r>
    </w:p>
    <w:p w14:paraId="1B236BE3" w14:textId="3BFE4C76" w:rsidR="002318C5" w:rsidRPr="00011F4B" w:rsidRDefault="002318C5" w:rsidP="00FC280F">
      <w:pPr>
        <w:pStyle w:val="TextList"/>
        <w:rPr>
          <w:bCs/>
        </w:rPr>
      </w:pPr>
      <w:r w:rsidRPr="00011F4B">
        <w:rPr>
          <w:b/>
        </w:rPr>
        <w:t>7</w:t>
      </w:r>
      <w:r w:rsidRPr="00011F4B">
        <w:rPr>
          <w:b/>
        </w:rPr>
        <w:tab/>
      </w:r>
      <w:r w:rsidRPr="00011F4B">
        <w:rPr>
          <w:bCs/>
        </w:rPr>
        <w:t>Mar</w:t>
      </w:r>
      <w:r w:rsidR="00FC280F">
        <w:rPr>
          <w:bCs/>
        </w:rPr>
        <w:t>cus</w:t>
      </w:r>
      <w:r w:rsidRPr="00011F4B">
        <w:rPr>
          <w:bCs/>
        </w:rPr>
        <w:t xml:space="preserve"> explains how using social media can cause disagreements. </w:t>
      </w:r>
      <w:r w:rsidRPr="002318C5">
        <w:rPr>
          <w:b/>
        </w:rPr>
        <w:t xml:space="preserve">T </w:t>
      </w:r>
      <w:r w:rsidRPr="007358D3">
        <w:rPr>
          <w:bCs/>
        </w:rPr>
        <w:t>/</w:t>
      </w:r>
      <w:r w:rsidRPr="002318C5">
        <w:rPr>
          <w:b/>
        </w:rPr>
        <w:t xml:space="preserve"> F</w:t>
      </w:r>
      <w:r w:rsidRPr="00011F4B">
        <w:rPr>
          <w:bCs/>
        </w:rPr>
        <w:t xml:space="preserve"> </w:t>
      </w:r>
    </w:p>
    <w:p w14:paraId="38EE9DD6" w14:textId="77777777" w:rsidR="002318C5" w:rsidRPr="002318C5" w:rsidRDefault="002318C5" w:rsidP="002318C5">
      <w:pPr>
        <w:pStyle w:val="TextList"/>
        <w:rPr>
          <w:b/>
        </w:rPr>
      </w:pPr>
      <w:r w:rsidRPr="00011F4B">
        <w:rPr>
          <w:b/>
        </w:rPr>
        <w:t>8</w:t>
      </w:r>
      <w:r w:rsidRPr="00011F4B">
        <w:rPr>
          <w:b/>
        </w:rPr>
        <w:tab/>
      </w:r>
      <w:r w:rsidRPr="00011F4B">
        <w:rPr>
          <w:bCs/>
        </w:rPr>
        <w:t xml:space="preserve">Helena thinks there are too many rules for communicating on social media. </w:t>
      </w:r>
      <w:r w:rsidRPr="002318C5">
        <w:rPr>
          <w:b/>
        </w:rPr>
        <w:t xml:space="preserve">T </w:t>
      </w:r>
      <w:r w:rsidRPr="007358D3">
        <w:rPr>
          <w:bCs/>
        </w:rPr>
        <w:t>/</w:t>
      </w:r>
      <w:r w:rsidRPr="002318C5">
        <w:rPr>
          <w:b/>
        </w:rPr>
        <w:t xml:space="preserve"> F</w:t>
      </w:r>
    </w:p>
    <w:p w14:paraId="3529E153" w14:textId="07EA9FD0" w:rsidR="002318C5" w:rsidRPr="00011F4B" w:rsidRDefault="002318C5" w:rsidP="00FC280F">
      <w:pPr>
        <w:pStyle w:val="TextList"/>
        <w:rPr>
          <w:bCs/>
        </w:rPr>
      </w:pPr>
      <w:r w:rsidRPr="00011F4B">
        <w:rPr>
          <w:b/>
        </w:rPr>
        <w:t>9</w:t>
      </w:r>
      <w:r w:rsidRPr="00011F4B">
        <w:rPr>
          <w:b/>
        </w:rPr>
        <w:tab/>
      </w:r>
      <w:r w:rsidRPr="00011F4B">
        <w:rPr>
          <w:bCs/>
        </w:rPr>
        <w:t>Mar</w:t>
      </w:r>
      <w:r w:rsidR="00FC280F">
        <w:rPr>
          <w:bCs/>
        </w:rPr>
        <w:t>cus</w:t>
      </w:r>
      <w:r w:rsidRPr="00011F4B">
        <w:rPr>
          <w:bCs/>
        </w:rPr>
        <w:t xml:space="preserve"> recommends not using social media if people are being unkind. </w:t>
      </w:r>
      <w:r w:rsidRPr="002318C5">
        <w:rPr>
          <w:b/>
        </w:rPr>
        <w:t xml:space="preserve">T </w:t>
      </w:r>
      <w:r w:rsidRPr="007358D3">
        <w:rPr>
          <w:bCs/>
        </w:rPr>
        <w:t>/</w:t>
      </w:r>
      <w:r w:rsidRPr="002318C5">
        <w:rPr>
          <w:b/>
        </w:rPr>
        <w:t xml:space="preserve"> F</w:t>
      </w:r>
    </w:p>
    <w:p w14:paraId="22B60B0A" w14:textId="4B79FB54" w:rsidR="002318C5" w:rsidRPr="00011F4B" w:rsidRDefault="002318C5" w:rsidP="002318C5">
      <w:pPr>
        <w:pStyle w:val="TextList"/>
        <w:rPr>
          <w:rStyle w:val="GapFillchr"/>
          <w:rFonts w:ascii="Arial" w:hAnsi="Arial"/>
          <w:b w:val="0"/>
          <w:bCs/>
          <w:color w:val="auto"/>
          <w:u w:val="none"/>
        </w:rPr>
      </w:pPr>
      <w:r w:rsidRPr="00011F4B">
        <w:rPr>
          <w:b/>
        </w:rPr>
        <w:t>10</w:t>
      </w:r>
      <w:r w:rsidRPr="00011F4B">
        <w:rPr>
          <w:b/>
        </w:rPr>
        <w:tab/>
      </w:r>
      <w:r w:rsidRPr="00011F4B">
        <w:rPr>
          <w:bCs/>
        </w:rPr>
        <w:t>Helena disagrees with the view that community projects are</w:t>
      </w:r>
      <w:r>
        <w:rPr>
          <w:bCs/>
        </w:rPr>
        <w:t xml:space="preserve"> more useful than social media.</w:t>
      </w:r>
      <w:r w:rsidRPr="00011F4B">
        <w:rPr>
          <w:bCs/>
        </w:rPr>
        <w:t xml:space="preserve"> </w:t>
      </w:r>
      <w:r w:rsidRPr="002318C5">
        <w:rPr>
          <w:b/>
        </w:rPr>
        <w:t xml:space="preserve">T </w:t>
      </w:r>
      <w:r w:rsidRPr="007358D3">
        <w:rPr>
          <w:bCs/>
        </w:rPr>
        <w:t>/</w:t>
      </w:r>
      <w:r w:rsidRPr="002318C5">
        <w:rPr>
          <w:b/>
        </w:rPr>
        <w:t xml:space="preserve"> F</w:t>
      </w:r>
    </w:p>
    <w:p w14:paraId="3CD248F6" w14:textId="1DEAD4D6" w:rsidR="001F0713" w:rsidRDefault="002318C5" w:rsidP="002318C5">
      <w:pPr>
        <w:pStyle w:val="ScoreBox"/>
      </w:pPr>
      <w:r w:rsidRPr="00011F4B">
        <w:rPr>
          <w:rStyle w:val="GapFillchr"/>
          <w:rFonts w:ascii="Arial" w:hAnsi="Arial"/>
          <w:b/>
          <w:color w:val="auto"/>
          <w:u w:val="none"/>
        </w:rPr>
        <w:t xml:space="preserve">       </w:t>
      </w:r>
      <w:r w:rsidRPr="00011F4B">
        <w:t>/10</w:t>
      </w:r>
    </w:p>
    <w:p w14:paraId="71478BCB" w14:textId="63445085" w:rsidR="001F0713" w:rsidRDefault="001F0713" w:rsidP="001F0713">
      <w:pPr>
        <w:pStyle w:val="ScoreBox"/>
      </w:pPr>
    </w:p>
    <w:p w14:paraId="4ED1E4D1" w14:textId="32439ED6" w:rsidR="001F0713" w:rsidRDefault="001F0713" w:rsidP="001F0713">
      <w:pPr>
        <w:pStyle w:val="ScoreBox"/>
      </w:pPr>
    </w:p>
    <w:p w14:paraId="67315879" w14:textId="158E5429" w:rsidR="001F0713" w:rsidRDefault="001F0713" w:rsidP="001F0713">
      <w:pPr>
        <w:pStyle w:val="ScoreBox"/>
      </w:pPr>
    </w:p>
    <w:p w14:paraId="103F6EA8" w14:textId="2EEED588" w:rsidR="001F0713" w:rsidRDefault="001F0713" w:rsidP="001F0713">
      <w:pPr>
        <w:pStyle w:val="ScoreBox"/>
      </w:pPr>
    </w:p>
    <w:p w14:paraId="1B828565" w14:textId="156E2B02" w:rsidR="001F0713" w:rsidRDefault="001F0713" w:rsidP="001F0713">
      <w:pPr>
        <w:pStyle w:val="ScoreBox"/>
      </w:pPr>
    </w:p>
    <w:p w14:paraId="3E74AC9D" w14:textId="260CEE5F" w:rsidR="001F0713" w:rsidRDefault="001F0713" w:rsidP="001F0713">
      <w:pPr>
        <w:pStyle w:val="ScoreBox"/>
      </w:pPr>
    </w:p>
    <w:p w14:paraId="59216F0E" w14:textId="4E9CCE99" w:rsidR="001F0713" w:rsidRDefault="001F0713" w:rsidP="001F0713">
      <w:pPr>
        <w:pStyle w:val="ScoreBox"/>
      </w:pPr>
    </w:p>
    <w:p w14:paraId="70AE9002" w14:textId="700095A7" w:rsidR="001F0713" w:rsidRDefault="001F0713" w:rsidP="001F0713">
      <w:pPr>
        <w:pStyle w:val="ScoreBox"/>
      </w:pPr>
    </w:p>
    <w:p w14:paraId="617A09BF" w14:textId="5734D90A" w:rsidR="001F0713" w:rsidRDefault="001F0713" w:rsidP="001F0713">
      <w:pPr>
        <w:pStyle w:val="ScoreBox"/>
      </w:pPr>
    </w:p>
    <w:p w14:paraId="21774B8C" w14:textId="644C8EF3" w:rsidR="001F0713" w:rsidRDefault="001F0713" w:rsidP="001F0713">
      <w:pPr>
        <w:pStyle w:val="ScoreBox"/>
      </w:pPr>
    </w:p>
    <w:p w14:paraId="6814DB2A" w14:textId="4E28EC89" w:rsidR="001F0713" w:rsidRDefault="001F0713" w:rsidP="001F0713">
      <w:pPr>
        <w:pStyle w:val="ScoreBox"/>
      </w:pPr>
    </w:p>
    <w:p w14:paraId="13071419" w14:textId="02DDD2FE" w:rsidR="001F0713" w:rsidRDefault="001F0713" w:rsidP="001F0713">
      <w:pPr>
        <w:pStyle w:val="ScoreBox"/>
      </w:pPr>
    </w:p>
    <w:p w14:paraId="12F41DDD" w14:textId="35AAAE29" w:rsidR="001F0713" w:rsidRDefault="001F0713" w:rsidP="001F0713">
      <w:pPr>
        <w:pStyle w:val="ScoreBox"/>
      </w:pPr>
    </w:p>
    <w:p w14:paraId="6FE83C60" w14:textId="4734D584" w:rsidR="001F0713" w:rsidRDefault="001F0713" w:rsidP="001F0713">
      <w:pPr>
        <w:pStyle w:val="ScoreBox"/>
      </w:pPr>
    </w:p>
    <w:p w14:paraId="50F0129A" w14:textId="077E5083" w:rsidR="001F0713" w:rsidRDefault="001F0713" w:rsidP="001F0713">
      <w:pPr>
        <w:pStyle w:val="ScoreBox"/>
      </w:pPr>
    </w:p>
    <w:p w14:paraId="13E35602" w14:textId="4CF49084" w:rsidR="001F0713" w:rsidRDefault="001F0713" w:rsidP="001F0713">
      <w:pPr>
        <w:pStyle w:val="ScoreBox"/>
      </w:pPr>
    </w:p>
    <w:p w14:paraId="5D58EFC5" w14:textId="3544F850" w:rsidR="001F0713" w:rsidRDefault="001F0713" w:rsidP="001F0713">
      <w:pPr>
        <w:pStyle w:val="ScoreBox"/>
      </w:pPr>
    </w:p>
    <w:p w14:paraId="31F6D2F4" w14:textId="014E38B7" w:rsidR="001F0713" w:rsidRDefault="001F0713" w:rsidP="001F0713">
      <w:pPr>
        <w:pStyle w:val="ScoreBox"/>
      </w:pPr>
    </w:p>
    <w:p w14:paraId="30E2714A" w14:textId="6593BC4E" w:rsidR="001F0713" w:rsidRDefault="001F0713" w:rsidP="001F0713">
      <w:pPr>
        <w:pStyle w:val="ScoreBox"/>
      </w:pPr>
    </w:p>
    <w:p w14:paraId="6FABD9B2" w14:textId="235F29A7" w:rsidR="001F0713" w:rsidRDefault="001F0713" w:rsidP="001F0713">
      <w:pPr>
        <w:pStyle w:val="ScoreBox"/>
      </w:pPr>
    </w:p>
    <w:p w14:paraId="14CDA418" w14:textId="77777777" w:rsidR="001F0713" w:rsidRPr="001F0713" w:rsidRDefault="001F0713" w:rsidP="001F0713">
      <w:pPr>
        <w:pStyle w:val="ScoreBox"/>
      </w:pPr>
    </w:p>
    <w:p w14:paraId="2A48A8ED" w14:textId="77777777" w:rsidR="001F0713" w:rsidRPr="00011F4B" w:rsidRDefault="001F0713" w:rsidP="001F0713">
      <w:pPr>
        <w:pStyle w:val="ScoreBox"/>
      </w:pPr>
    </w:p>
    <w:p w14:paraId="16A4B983" w14:textId="77777777" w:rsidR="002318C5" w:rsidRPr="00011F4B" w:rsidRDefault="002318C5" w:rsidP="002318C5">
      <w:pPr>
        <w:pStyle w:val="HeadASection"/>
      </w:pPr>
      <w:r w:rsidRPr="00011F4B">
        <w:lastRenderedPageBreak/>
        <w:t>READING</w:t>
      </w:r>
    </w:p>
    <w:p w14:paraId="486DA3FE" w14:textId="0E7E18AB" w:rsidR="002318C5" w:rsidRPr="00011F4B" w:rsidRDefault="002318C5" w:rsidP="007358D3">
      <w:pPr>
        <w:pStyle w:val="Rubric"/>
        <w:ind w:left="227" w:hanging="227"/>
      </w:pPr>
      <w:r w:rsidRPr="00011F4B">
        <w:t>4</w:t>
      </w:r>
      <w:r w:rsidR="00FD08C8">
        <w:tab/>
      </w:r>
      <w:r w:rsidRPr="00011F4B">
        <w:t>Read the article</w:t>
      </w:r>
      <w:r>
        <w:t xml:space="preserve"> about the main issues facing communities</w:t>
      </w:r>
      <w:r w:rsidRPr="00011F4B">
        <w:t xml:space="preserve">. Match </w:t>
      </w:r>
      <w:r>
        <w:t xml:space="preserve">the </w:t>
      </w:r>
      <w:r w:rsidRPr="00011F4B">
        <w:t>people (1</w:t>
      </w:r>
      <w:r>
        <w:t>–</w:t>
      </w:r>
      <w:r w:rsidRPr="00011F4B">
        <w:t>5) with the issues in the box. There are three issues you do not need.</w:t>
      </w:r>
    </w:p>
    <w:p w14:paraId="3139131A" w14:textId="16851963" w:rsidR="002318C5" w:rsidRPr="00011F4B" w:rsidRDefault="002318C5" w:rsidP="002318C5">
      <w:pPr>
        <w:pStyle w:val="WordBox"/>
      </w:pPr>
      <w:r w:rsidRPr="00011F4B">
        <w:t xml:space="preserve">global warming     homelessness     </w:t>
      </w:r>
      <w:r w:rsidR="001F0713" w:rsidRPr="00011F4B">
        <w:t xml:space="preserve">justice </w:t>
      </w:r>
      <w:r w:rsidR="001F0713">
        <w:t xml:space="preserve">    </w:t>
      </w:r>
      <w:r w:rsidRPr="00011F4B">
        <w:t>literacy      overcrowding     pollution     poverty     unemployment</w:t>
      </w:r>
    </w:p>
    <w:p w14:paraId="759E9F63" w14:textId="5339989B" w:rsidR="002318C5" w:rsidRPr="00011F4B" w:rsidRDefault="002318C5" w:rsidP="002318C5">
      <w:pPr>
        <w:pStyle w:val="TextList"/>
        <w:rPr>
          <w:bCs/>
        </w:rPr>
      </w:pPr>
      <w:r w:rsidRPr="00011F4B">
        <w:rPr>
          <w:b/>
        </w:rPr>
        <w:t>1</w:t>
      </w:r>
      <w:r w:rsidRPr="00011F4B">
        <w:rPr>
          <w:bCs/>
        </w:rPr>
        <w:tab/>
        <w:t>Ali</w:t>
      </w:r>
      <w:r w:rsidR="003B1C53">
        <w:rPr>
          <w:bCs/>
        </w:rPr>
        <w:t>son</w:t>
      </w:r>
      <w:r w:rsidRPr="00011F4B">
        <w:rPr>
          <w:bCs/>
        </w:rPr>
        <w:t xml:space="preserve">: </w:t>
      </w:r>
      <w:r w:rsidR="00DB15A3" w:rsidRPr="00F43590">
        <w:t>_______________</w:t>
      </w:r>
    </w:p>
    <w:p w14:paraId="61559C16" w14:textId="1AFFF82A" w:rsidR="002318C5" w:rsidRPr="00011F4B" w:rsidRDefault="002318C5" w:rsidP="002318C5">
      <w:pPr>
        <w:pStyle w:val="TextList"/>
        <w:rPr>
          <w:bCs/>
        </w:rPr>
      </w:pPr>
      <w:r w:rsidRPr="00011F4B">
        <w:rPr>
          <w:b/>
        </w:rPr>
        <w:t>2</w:t>
      </w:r>
      <w:r w:rsidRPr="00011F4B">
        <w:rPr>
          <w:b/>
        </w:rPr>
        <w:tab/>
      </w:r>
      <w:r w:rsidRPr="00011F4B">
        <w:rPr>
          <w:bCs/>
        </w:rPr>
        <w:t xml:space="preserve">Melanie: </w:t>
      </w:r>
      <w:r w:rsidR="00DB15A3" w:rsidRPr="00F43590">
        <w:t>_______________</w:t>
      </w:r>
    </w:p>
    <w:p w14:paraId="2C51F367" w14:textId="79BDA5FB" w:rsidR="002318C5" w:rsidRPr="00011F4B" w:rsidRDefault="002318C5" w:rsidP="002318C5">
      <w:pPr>
        <w:pStyle w:val="TextList"/>
        <w:rPr>
          <w:bCs/>
        </w:rPr>
      </w:pPr>
      <w:r w:rsidRPr="00011F4B">
        <w:rPr>
          <w:b/>
        </w:rPr>
        <w:t>3</w:t>
      </w:r>
      <w:r w:rsidRPr="00011F4B">
        <w:rPr>
          <w:b/>
        </w:rPr>
        <w:tab/>
      </w:r>
      <w:r w:rsidRPr="00011F4B">
        <w:rPr>
          <w:bCs/>
        </w:rPr>
        <w:t xml:space="preserve">Richard: </w:t>
      </w:r>
      <w:r w:rsidR="00DB15A3" w:rsidRPr="00F43590">
        <w:t>_______________</w:t>
      </w:r>
    </w:p>
    <w:p w14:paraId="5EF3701C" w14:textId="31F1CFD2" w:rsidR="002318C5" w:rsidRPr="00011F4B" w:rsidRDefault="002318C5" w:rsidP="002318C5">
      <w:pPr>
        <w:pStyle w:val="TextList"/>
        <w:rPr>
          <w:bCs/>
        </w:rPr>
      </w:pPr>
      <w:r w:rsidRPr="00011F4B">
        <w:rPr>
          <w:b/>
        </w:rPr>
        <w:t>4</w:t>
      </w:r>
      <w:r w:rsidRPr="00011F4B">
        <w:rPr>
          <w:b/>
        </w:rPr>
        <w:tab/>
      </w:r>
      <w:r w:rsidRPr="00011F4B">
        <w:rPr>
          <w:bCs/>
        </w:rPr>
        <w:t xml:space="preserve">Diana: </w:t>
      </w:r>
      <w:r w:rsidR="00DB15A3" w:rsidRPr="00F43590">
        <w:t>_______________</w:t>
      </w:r>
    </w:p>
    <w:p w14:paraId="3C20DD21" w14:textId="377CC8E9" w:rsidR="002318C5" w:rsidRPr="00011F4B" w:rsidRDefault="002318C5" w:rsidP="002318C5">
      <w:pPr>
        <w:pStyle w:val="TextList"/>
        <w:rPr>
          <w:bCs/>
        </w:rPr>
      </w:pPr>
      <w:r w:rsidRPr="00011F4B">
        <w:rPr>
          <w:b/>
        </w:rPr>
        <w:t>5</w:t>
      </w:r>
      <w:r w:rsidRPr="00011F4B">
        <w:rPr>
          <w:b/>
        </w:rPr>
        <w:tab/>
      </w:r>
      <w:r w:rsidRPr="00011F4B">
        <w:rPr>
          <w:bCs/>
        </w:rPr>
        <w:t xml:space="preserve">Tatiana: </w:t>
      </w:r>
      <w:r w:rsidR="00DB15A3" w:rsidRPr="00F43590">
        <w:t>_______________</w:t>
      </w:r>
    </w:p>
    <w:p w14:paraId="53D01799" w14:textId="77777777" w:rsidR="002318C5" w:rsidRPr="00011F4B" w:rsidRDefault="002318C5" w:rsidP="002318C5">
      <w:pPr>
        <w:pStyle w:val="ScoreBox"/>
      </w:pPr>
      <w:r w:rsidRPr="00011F4B">
        <w:rPr>
          <w:rStyle w:val="GapFillchr"/>
          <w:rFonts w:ascii="Arial" w:hAnsi="Arial"/>
          <w:b/>
          <w:color w:val="auto"/>
          <w:u w:val="none"/>
        </w:rPr>
        <w:t xml:space="preserve">        </w:t>
      </w:r>
      <w:r w:rsidRPr="00011F4B">
        <w:t>/5</w:t>
      </w:r>
    </w:p>
    <w:p w14:paraId="712635E6" w14:textId="249DB8E3" w:rsidR="002318C5" w:rsidRPr="00011F4B" w:rsidRDefault="002318C5" w:rsidP="00286CAC">
      <w:pPr>
        <w:pStyle w:val="ReadingHead"/>
        <w:shd w:val="clear" w:color="auto" w:fill="F2F2F2" w:themeFill="background1" w:themeFillShade="F2"/>
      </w:pPr>
      <w:r w:rsidRPr="00011F4B">
        <w:t xml:space="preserve">The </w:t>
      </w:r>
      <w:r w:rsidR="00FD08C8">
        <w:t>b</w:t>
      </w:r>
      <w:r w:rsidRPr="00011F4B">
        <w:t xml:space="preserve">ig </w:t>
      </w:r>
      <w:r w:rsidR="00FD08C8">
        <w:t>i</w:t>
      </w:r>
      <w:r w:rsidRPr="00011F4B">
        <w:t>ssues</w:t>
      </w:r>
    </w:p>
    <w:p w14:paraId="61EEB948" w14:textId="77777777" w:rsidR="002318C5" w:rsidRPr="00011F4B" w:rsidRDefault="002318C5" w:rsidP="00286CAC">
      <w:pPr>
        <w:pStyle w:val="ReadingText"/>
        <w:shd w:val="clear" w:color="auto" w:fill="F2F2F2" w:themeFill="background1" w:themeFillShade="F2"/>
        <w:jc w:val="center"/>
        <w:rPr>
          <w:i/>
          <w:iCs/>
        </w:rPr>
      </w:pPr>
      <w:r w:rsidRPr="00011F4B">
        <w:rPr>
          <w:i/>
          <w:iCs/>
        </w:rPr>
        <w:t>We asked young people about the big issues in their communities and how they can be solved.</w:t>
      </w:r>
    </w:p>
    <w:p w14:paraId="1E46DB65" w14:textId="2155E4F4" w:rsidR="002318C5" w:rsidRPr="00011F4B" w:rsidRDefault="002318C5" w:rsidP="00286CAC">
      <w:pPr>
        <w:pStyle w:val="ReadingText"/>
        <w:shd w:val="clear" w:color="auto" w:fill="F2F2F2" w:themeFill="background1" w:themeFillShade="F2"/>
        <w:rPr>
          <w:b/>
          <w:bCs/>
        </w:rPr>
      </w:pPr>
      <w:r w:rsidRPr="00011F4B">
        <w:rPr>
          <w:b/>
          <w:bCs/>
        </w:rPr>
        <w:t>Ali</w:t>
      </w:r>
      <w:r w:rsidR="003B1C53">
        <w:rPr>
          <w:b/>
          <w:bCs/>
        </w:rPr>
        <w:t>son</w:t>
      </w:r>
    </w:p>
    <w:p w14:paraId="1F5B7C2C" w14:textId="65D82180" w:rsidR="002318C5" w:rsidRDefault="002318C5" w:rsidP="00286CAC">
      <w:pPr>
        <w:pStyle w:val="ReadingText"/>
        <w:shd w:val="clear" w:color="auto" w:fill="F2F2F2" w:themeFill="background1" w:themeFillShade="F2"/>
      </w:pPr>
      <w:r w:rsidRPr="00011F4B">
        <w:t>Poverty is an issue in my community</w:t>
      </w:r>
      <w:r>
        <w:t>,</w:t>
      </w:r>
      <w:r w:rsidRPr="00011F4B">
        <w:t xml:space="preserve"> but we have enough to survive. By far the biggest problem is </w:t>
      </w:r>
      <w:r>
        <w:t>a</w:t>
      </w:r>
      <w:r w:rsidRPr="00011F4B">
        <w:t xml:space="preserve"> lack of reading and writing skills, which affects almost 70</w:t>
      </w:r>
      <w:r w:rsidR="000B0EB3">
        <w:t xml:space="preserve"> percent</w:t>
      </w:r>
      <w:r w:rsidRPr="00011F4B">
        <w:t xml:space="preserve"> of the population. The majority of people work in agriculture, and some of them don’t think those skills are important. At the same time, even if you do want to learn to read and write, there aren’t enough places in the schools. The obvious impact of this is that it’s difficult for us to improve our lives. It’s been suggested that the internet could help by allowing people to educate themselves. However, from my perspective, the only solution is to build more schools. </w:t>
      </w:r>
    </w:p>
    <w:p w14:paraId="78F8E0FD" w14:textId="77777777" w:rsidR="00FD08C8" w:rsidRDefault="00FD08C8" w:rsidP="00286CAC">
      <w:pPr>
        <w:pStyle w:val="ReadingText"/>
        <w:shd w:val="clear" w:color="auto" w:fill="F2F2F2" w:themeFill="background1" w:themeFillShade="F2"/>
        <w:rPr>
          <w:b/>
          <w:bCs/>
        </w:rPr>
      </w:pPr>
    </w:p>
    <w:p w14:paraId="7ECDB711" w14:textId="59AA6531" w:rsidR="002318C5" w:rsidRPr="00011F4B" w:rsidRDefault="002318C5" w:rsidP="00286CAC">
      <w:pPr>
        <w:pStyle w:val="ReadingText"/>
        <w:shd w:val="clear" w:color="auto" w:fill="F2F2F2" w:themeFill="background1" w:themeFillShade="F2"/>
        <w:rPr>
          <w:b/>
          <w:bCs/>
        </w:rPr>
      </w:pPr>
      <w:r w:rsidRPr="00011F4B">
        <w:rPr>
          <w:b/>
          <w:bCs/>
        </w:rPr>
        <w:t>Melanie</w:t>
      </w:r>
    </w:p>
    <w:p w14:paraId="34F4FBB1" w14:textId="77777777" w:rsidR="002318C5" w:rsidRPr="00011F4B" w:rsidRDefault="002318C5" w:rsidP="00286CAC">
      <w:pPr>
        <w:pStyle w:val="ReadingText"/>
        <w:shd w:val="clear" w:color="auto" w:fill="F2F2F2" w:themeFill="background1" w:themeFillShade="F2"/>
      </w:pPr>
      <w:r w:rsidRPr="00011F4B">
        <w:t>I live in a seaside town which has always attracted people with nowhere else to live. They used to come in the summer to take advantage of the warm weather</w:t>
      </w:r>
      <w:r>
        <w:t>,</w:t>
      </w:r>
      <w:r w:rsidRPr="00011F4B">
        <w:t xml:space="preserve"> but now it’s all year round. Some of our residents get angry about it because they don’t like people sleeping on the street. Personally, I don’t blame them for coming here and, more than anything, it makes me sad that they don’t have homes. What they need is our support. Instead of closing temporary accommodation, we should be opening more, and helping them get their lives back to together.</w:t>
      </w:r>
    </w:p>
    <w:p w14:paraId="35687A29" w14:textId="77777777" w:rsidR="002318C5" w:rsidRPr="00011F4B" w:rsidRDefault="002318C5" w:rsidP="00286CAC">
      <w:pPr>
        <w:pStyle w:val="ReadingText"/>
        <w:shd w:val="clear" w:color="auto" w:fill="F2F2F2" w:themeFill="background1" w:themeFillShade="F2"/>
      </w:pPr>
    </w:p>
    <w:p w14:paraId="04234DF7" w14:textId="77777777" w:rsidR="002318C5" w:rsidRPr="00011F4B" w:rsidRDefault="002318C5" w:rsidP="00286CAC">
      <w:pPr>
        <w:pStyle w:val="ReadingText"/>
        <w:shd w:val="clear" w:color="auto" w:fill="F2F2F2" w:themeFill="background1" w:themeFillShade="F2"/>
        <w:rPr>
          <w:b/>
          <w:bCs/>
        </w:rPr>
      </w:pPr>
      <w:r w:rsidRPr="00011F4B">
        <w:rPr>
          <w:b/>
          <w:bCs/>
        </w:rPr>
        <w:t>Richard</w:t>
      </w:r>
    </w:p>
    <w:p w14:paraId="5972B2C1" w14:textId="77777777" w:rsidR="002318C5" w:rsidRPr="00011F4B" w:rsidRDefault="002318C5" w:rsidP="00286CAC">
      <w:pPr>
        <w:pStyle w:val="ReadingText"/>
        <w:shd w:val="clear" w:color="auto" w:fill="F2F2F2" w:themeFill="background1" w:themeFillShade="F2"/>
      </w:pPr>
      <w:r w:rsidRPr="00011F4B">
        <w:t>I’m in no doubt that the difference between rich and poor is growing, and you can see it clearly where I live. Because we’re in the city centre, you’ve got the super-rich living in exclusive apartment blocks, while the poorer residents can hardly afford to live. The worst thing is that many of the poorer people are sometimes doing two or three jobs to pay the bills. There are things we can do locally to help, like providing food banks and other support, but it’s the government’s policies which are making some people poorer. They’re the only ones who can sort out this problem.</w:t>
      </w:r>
    </w:p>
    <w:p w14:paraId="20406E88" w14:textId="77777777" w:rsidR="002318C5" w:rsidRPr="00011F4B" w:rsidRDefault="002318C5" w:rsidP="00286CAC">
      <w:pPr>
        <w:pStyle w:val="ReadingText"/>
        <w:shd w:val="clear" w:color="auto" w:fill="F2F2F2" w:themeFill="background1" w:themeFillShade="F2"/>
      </w:pPr>
    </w:p>
    <w:p w14:paraId="62DD17C5" w14:textId="2DD09055" w:rsidR="002318C5" w:rsidRPr="00011F4B" w:rsidRDefault="002318C5" w:rsidP="00286CAC">
      <w:pPr>
        <w:pStyle w:val="ReadingText"/>
        <w:shd w:val="clear" w:color="auto" w:fill="F2F2F2" w:themeFill="background1" w:themeFillShade="F2"/>
        <w:rPr>
          <w:b/>
          <w:bCs/>
        </w:rPr>
      </w:pPr>
      <w:r w:rsidRPr="00011F4B">
        <w:rPr>
          <w:b/>
          <w:bCs/>
        </w:rPr>
        <w:t>Diana</w:t>
      </w:r>
    </w:p>
    <w:p w14:paraId="56E5BB87" w14:textId="77777777" w:rsidR="002318C5" w:rsidRPr="00011F4B" w:rsidRDefault="002318C5" w:rsidP="00286CAC">
      <w:pPr>
        <w:pStyle w:val="ReadingText"/>
        <w:shd w:val="clear" w:color="auto" w:fill="F2F2F2" w:themeFill="background1" w:themeFillShade="F2"/>
      </w:pPr>
      <w:r w:rsidRPr="00011F4B">
        <w:t xml:space="preserve">Where I live, people are fed up with the way the laws are so unfair. Everyone knows that the rich and powerful are treated better than the rest of us. They do whatever they want and they never get punished for their crimes. On the other hand, if you’re poor and you’re caught stealing something to eat, </w:t>
      </w:r>
      <w:r w:rsidRPr="00011F4B">
        <w:t>you’ll probably be sent to prison. The problem is that politicians don’t do anything, so things never change. Recently</w:t>
      </w:r>
      <w:r>
        <w:t>,</w:t>
      </w:r>
      <w:r w:rsidRPr="00011F4B">
        <w:t xml:space="preserve"> though, we’ve been trying to make people aware of the situation. We’re using a social media campaign to put pressure on the politicians so they’ll have to sort it out. </w:t>
      </w:r>
    </w:p>
    <w:p w14:paraId="46581783" w14:textId="77777777" w:rsidR="002318C5" w:rsidRPr="00011F4B" w:rsidRDefault="002318C5" w:rsidP="00286CAC">
      <w:pPr>
        <w:pStyle w:val="ReadingText"/>
        <w:shd w:val="clear" w:color="auto" w:fill="F2F2F2" w:themeFill="background1" w:themeFillShade="F2"/>
      </w:pPr>
      <w:r w:rsidRPr="00011F4B">
        <w:t xml:space="preserve"> </w:t>
      </w:r>
    </w:p>
    <w:p w14:paraId="3C8AE4E4" w14:textId="77777777" w:rsidR="002318C5" w:rsidRPr="00011F4B" w:rsidRDefault="002318C5" w:rsidP="00286CAC">
      <w:pPr>
        <w:pStyle w:val="ReadingText"/>
        <w:shd w:val="clear" w:color="auto" w:fill="F2F2F2" w:themeFill="background1" w:themeFillShade="F2"/>
        <w:rPr>
          <w:b/>
          <w:bCs/>
        </w:rPr>
      </w:pPr>
      <w:r w:rsidRPr="00011F4B">
        <w:rPr>
          <w:b/>
          <w:bCs/>
        </w:rPr>
        <w:t>Tatiana</w:t>
      </w:r>
    </w:p>
    <w:p w14:paraId="377BD2AC" w14:textId="77777777" w:rsidR="002318C5" w:rsidRPr="00011F4B" w:rsidRDefault="002318C5" w:rsidP="00286CAC">
      <w:pPr>
        <w:pStyle w:val="ReadingText"/>
        <w:shd w:val="clear" w:color="auto" w:fill="F2F2F2" w:themeFill="background1" w:themeFillShade="F2"/>
      </w:pPr>
      <w:r w:rsidRPr="00011F4B">
        <w:t>If you read the national newspapers, there are a lot of articles about poor air quality, but that mostly affects the cities. Living in the countryside, it’s not such a big issue for me, whereas poor water quality is. Unfortunately, the huge agricultural companies that own a lot of the farms around here don’t seem to care at all. Only last summer, it was discovered that the fish in the river were dying because the farms had been allowing chemical waste to get into the water. Despite the fact that we depend on the river for drinking water, the farmers weren’t punished at all. In my opinion, they should stop using those dangerous chemicals and switch to more sustainable farming techniques.</w:t>
      </w:r>
    </w:p>
    <w:p w14:paraId="244DF424" w14:textId="77777777" w:rsidR="002318C5" w:rsidRDefault="002318C5" w:rsidP="007358D3">
      <w:pPr>
        <w:pStyle w:val="ScoreBox"/>
      </w:pPr>
    </w:p>
    <w:p w14:paraId="5D9BD2E2" w14:textId="2F8A2470" w:rsidR="002318C5" w:rsidRPr="00011F4B" w:rsidRDefault="002318C5" w:rsidP="007358D3">
      <w:pPr>
        <w:pStyle w:val="Rubric"/>
        <w:spacing w:before="0"/>
        <w:ind w:left="227" w:hanging="227"/>
      </w:pPr>
      <w:r w:rsidRPr="00011F4B">
        <w:t>5</w:t>
      </w:r>
      <w:r w:rsidR="00EB0909">
        <w:tab/>
      </w:r>
      <w:r w:rsidRPr="00011F4B">
        <w:t>Read the article again. Choose the correct answer (A, B, C or D).</w:t>
      </w:r>
    </w:p>
    <w:p w14:paraId="3DF5FEB8" w14:textId="07A9BCAE" w:rsidR="002318C5" w:rsidRPr="00011F4B" w:rsidRDefault="002318C5" w:rsidP="002318C5">
      <w:pPr>
        <w:pStyle w:val="TextList"/>
      </w:pPr>
      <w:r w:rsidRPr="00011F4B">
        <w:rPr>
          <w:b/>
          <w:bCs/>
        </w:rPr>
        <w:t>1</w:t>
      </w:r>
      <w:r w:rsidRPr="00011F4B">
        <w:rPr>
          <w:b/>
          <w:bCs/>
        </w:rPr>
        <w:tab/>
      </w:r>
      <w:r w:rsidRPr="00011F4B">
        <w:t>Ali</w:t>
      </w:r>
      <w:r w:rsidR="003B1C53">
        <w:t>son</w:t>
      </w:r>
      <w:r w:rsidRPr="00011F4B">
        <w:t xml:space="preserve"> argues that </w:t>
      </w:r>
    </w:p>
    <w:p w14:paraId="2139B1C9" w14:textId="4428F58C" w:rsidR="002318C5" w:rsidRPr="00011F4B" w:rsidRDefault="00FD08C8" w:rsidP="002318C5">
      <w:pPr>
        <w:pStyle w:val="TextList"/>
      </w:pPr>
      <w:r>
        <w:rPr>
          <w:b/>
          <w:bCs/>
        </w:rPr>
        <w:tab/>
      </w:r>
      <w:r w:rsidR="002318C5" w:rsidRPr="00011F4B">
        <w:rPr>
          <w:b/>
          <w:bCs/>
        </w:rPr>
        <w:t>A</w:t>
      </w:r>
      <w:r w:rsidR="002318C5" w:rsidRPr="00011F4B">
        <w:rPr>
          <w:b/>
          <w:bCs/>
        </w:rPr>
        <w:tab/>
      </w:r>
      <w:r w:rsidR="002318C5" w:rsidRPr="00011F4B">
        <w:t>people in h</w:t>
      </w:r>
      <w:r w:rsidR="003B1C53">
        <w:t>er</w:t>
      </w:r>
      <w:r w:rsidR="002318C5" w:rsidRPr="00011F4B">
        <w:t xml:space="preserve"> community are finding it hard to survive. </w:t>
      </w:r>
    </w:p>
    <w:p w14:paraId="3D6636CC" w14:textId="7C5B6E3B" w:rsidR="002318C5" w:rsidRPr="00011F4B" w:rsidRDefault="00FD08C8" w:rsidP="002318C5">
      <w:pPr>
        <w:pStyle w:val="TextList"/>
      </w:pPr>
      <w:r>
        <w:rPr>
          <w:b/>
          <w:bCs/>
        </w:rPr>
        <w:tab/>
      </w:r>
      <w:r w:rsidR="002318C5" w:rsidRPr="00011F4B">
        <w:rPr>
          <w:b/>
          <w:bCs/>
        </w:rPr>
        <w:t>B</w:t>
      </w:r>
      <w:r w:rsidR="002318C5" w:rsidRPr="00011F4B">
        <w:rPr>
          <w:b/>
          <w:bCs/>
        </w:rPr>
        <w:tab/>
      </w:r>
      <w:r w:rsidR="002318C5" w:rsidRPr="00011F4B">
        <w:t xml:space="preserve">not having certain skills has a negative effect on the </w:t>
      </w:r>
      <w:r>
        <w:tab/>
      </w:r>
      <w:r w:rsidR="002318C5" w:rsidRPr="00011F4B">
        <w:t>community.</w:t>
      </w:r>
    </w:p>
    <w:p w14:paraId="15511497" w14:textId="7E910BBE" w:rsidR="002318C5" w:rsidRPr="00011F4B" w:rsidRDefault="00FD08C8" w:rsidP="002318C5">
      <w:pPr>
        <w:pStyle w:val="TextList"/>
      </w:pPr>
      <w:r>
        <w:rPr>
          <w:b/>
          <w:bCs/>
        </w:rPr>
        <w:tab/>
      </w:r>
      <w:r w:rsidR="002318C5" w:rsidRPr="00011F4B">
        <w:rPr>
          <w:b/>
          <w:bCs/>
        </w:rPr>
        <w:t>C</w:t>
      </w:r>
      <w:r w:rsidR="002318C5" w:rsidRPr="00011F4B">
        <w:rPr>
          <w:b/>
          <w:bCs/>
        </w:rPr>
        <w:tab/>
      </w:r>
      <w:r w:rsidR="002318C5" w:rsidRPr="00011F4B">
        <w:t xml:space="preserve">reading and writing are unnecessary in an agricultural </w:t>
      </w:r>
      <w:r>
        <w:tab/>
      </w:r>
      <w:r w:rsidR="002318C5" w:rsidRPr="00011F4B">
        <w:t>community.</w:t>
      </w:r>
    </w:p>
    <w:p w14:paraId="628FAE95" w14:textId="0232A1D0" w:rsidR="002318C5" w:rsidRPr="00011F4B" w:rsidRDefault="00FD08C8" w:rsidP="002318C5">
      <w:pPr>
        <w:pStyle w:val="TextList"/>
      </w:pPr>
      <w:r>
        <w:rPr>
          <w:b/>
          <w:bCs/>
        </w:rPr>
        <w:tab/>
      </w:r>
      <w:r w:rsidR="002318C5" w:rsidRPr="00011F4B">
        <w:rPr>
          <w:b/>
          <w:bCs/>
        </w:rPr>
        <w:t>D</w:t>
      </w:r>
      <w:r w:rsidR="002318C5" w:rsidRPr="00011F4B">
        <w:rPr>
          <w:b/>
          <w:bCs/>
        </w:rPr>
        <w:tab/>
      </w:r>
      <w:r w:rsidR="002318C5" w:rsidRPr="00011F4B">
        <w:t>the internet has improv</w:t>
      </w:r>
      <w:r w:rsidR="00A47225">
        <w:t>ed</w:t>
      </w:r>
      <w:r w:rsidR="002318C5" w:rsidRPr="00011F4B">
        <w:t xml:space="preserve"> people’s lives.</w:t>
      </w:r>
    </w:p>
    <w:p w14:paraId="3D298024" w14:textId="77777777" w:rsidR="002318C5" w:rsidRPr="00011F4B" w:rsidRDefault="002318C5" w:rsidP="002318C5">
      <w:pPr>
        <w:pStyle w:val="TextList"/>
      </w:pPr>
    </w:p>
    <w:p w14:paraId="7C25C223" w14:textId="77777777" w:rsidR="002318C5" w:rsidRPr="00011F4B" w:rsidRDefault="002318C5" w:rsidP="002318C5">
      <w:pPr>
        <w:pStyle w:val="TextList"/>
      </w:pPr>
      <w:r w:rsidRPr="00011F4B">
        <w:rPr>
          <w:b/>
          <w:bCs/>
        </w:rPr>
        <w:t>2</w:t>
      </w:r>
      <w:r w:rsidRPr="00011F4B">
        <w:rPr>
          <w:b/>
          <w:bCs/>
        </w:rPr>
        <w:tab/>
      </w:r>
      <w:r w:rsidRPr="00011F4B">
        <w:t xml:space="preserve">Melanie is concerned about </w:t>
      </w:r>
    </w:p>
    <w:p w14:paraId="4F95A97B" w14:textId="7522CCC1" w:rsidR="002318C5" w:rsidRPr="00011F4B" w:rsidRDefault="00FD08C8" w:rsidP="002318C5">
      <w:pPr>
        <w:pStyle w:val="TextList"/>
      </w:pPr>
      <w:r>
        <w:rPr>
          <w:b/>
          <w:bCs/>
        </w:rPr>
        <w:tab/>
      </w:r>
      <w:r w:rsidR="002318C5" w:rsidRPr="00011F4B">
        <w:rPr>
          <w:b/>
          <w:bCs/>
        </w:rPr>
        <w:t>A</w:t>
      </w:r>
      <w:r w:rsidR="002318C5" w:rsidRPr="00011F4B">
        <w:rPr>
          <w:b/>
          <w:bCs/>
        </w:rPr>
        <w:tab/>
      </w:r>
      <w:r w:rsidR="002318C5" w:rsidRPr="00011F4B">
        <w:t xml:space="preserve">the number of homeless people in her town. </w:t>
      </w:r>
    </w:p>
    <w:p w14:paraId="3B93BBC2" w14:textId="4C9B8DC6" w:rsidR="002318C5" w:rsidRPr="00011F4B" w:rsidRDefault="00FD08C8" w:rsidP="002318C5">
      <w:pPr>
        <w:pStyle w:val="TextList"/>
      </w:pPr>
      <w:r>
        <w:rPr>
          <w:b/>
          <w:bCs/>
        </w:rPr>
        <w:tab/>
      </w:r>
      <w:r w:rsidR="002318C5" w:rsidRPr="00011F4B">
        <w:rPr>
          <w:b/>
          <w:bCs/>
        </w:rPr>
        <w:t>B</w:t>
      </w:r>
      <w:r w:rsidR="002318C5" w:rsidRPr="00011F4B">
        <w:rPr>
          <w:b/>
          <w:bCs/>
        </w:rPr>
        <w:tab/>
      </w:r>
      <w:r w:rsidR="002318C5" w:rsidRPr="00011F4B">
        <w:t>the fact that homeless people come</w:t>
      </w:r>
      <w:r w:rsidR="002318C5">
        <w:t xml:space="preserve"> to her town</w:t>
      </w:r>
      <w:r w:rsidR="002318C5" w:rsidRPr="00011F4B">
        <w:t xml:space="preserve"> in the </w:t>
      </w:r>
      <w:r>
        <w:tab/>
      </w:r>
      <w:r w:rsidR="002318C5" w:rsidRPr="00011F4B">
        <w:t xml:space="preserve">summer. </w:t>
      </w:r>
    </w:p>
    <w:p w14:paraId="2D96E6C8" w14:textId="304378A1" w:rsidR="002318C5" w:rsidRPr="00011F4B" w:rsidRDefault="00FD08C8" w:rsidP="002318C5">
      <w:pPr>
        <w:pStyle w:val="TextList"/>
      </w:pPr>
      <w:r>
        <w:rPr>
          <w:b/>
          <w:bCs/>
        </w:rPr>
        <w:tab/>
      </w:r>
      <w:r w:rsidR="002318C5" w:rsidRPr="00011F4B">
        <w:rPr>
          <w:b/>
          <w:bCs/>
        </w:rPr>
        <w:t>C</w:t>
      </w:r>
      <w:r w:rsidR="002318C5" w:rsidRPr="00011F4B">
        <w:rPr>
          <w:b/>
          <w:bCs/>
        </w:rPr>
        <w:tab/>
      </w:r>
      <w:r w:rsidR="002318C5" w:rsidRPr="00011F4B">
        <w:t>the lack of support services for homeless people</w:t>
      </w:r>
      <w:r w:rsidR="002318C5">
        <w:t xml:space="preserve"> in </w:t>
      </w:r>
      <w:r>
        <w:tab/>
      </w:r>
      <w:r w:rsidR="002318C5">
        <w:t>her town</w:t>
      </w:r>
      <w:r w:rsidR="002318C5" w:rsidRPr="00011F4B">
        <w:t xml:space="preserve">. </w:t>
      </w:r>
    </w:p>
    <w:p w14:paraId="11205050" w14:textId="18D65677" w:rsidR="002318C5" w:rsidRPr="00011F4B" w:rsidRDefault="00FD08C8" w:rsidP="002318C5">
      <w:pPr>
        <w:pStyle w:val="TextList"/>
      </w:pPr>
      <w:r>
        <w:rPr>
          <w:b/>
          <w:bCs/>
        </w:rPr>
        <w:tab/>
      </w:r>
      <w:r w:rsidR="002318C5" w:rsidRPr="00011F4B">
        <w:rPr>
          <w:b/>
          <w:bCs/>
        </w:rPr>
        <w:t>D</w:t>
      </w:r>
      <w:r w:rsidR="002318C5" w:rsidRPr="00011F4B">
        <w:rPr>
          <w:b/>
          <w:bCs/>
        </w:rPr>
        <w:tab/>
      </w:r>
      <w:r w:rsidR="002318C5" w:rsidRPr="00011F4B">
        <w:t>more temporary accommodation opening in her town.</w:t>
      </w:r>
    </w:p>
    <w:p w14:paraId="1FB5D5BF" w14:textId="77777777" w:rsidR="002318C5" w:rsidRPr="00011F4B" w:rsidRDefault="002318C5" w:rsidP="002318C5">
      <w:pPr>
        <w:pStyle w:val="TextList"/>
      </w:pPr>
    </w:p>
    <w:p w14:paraId="1DD5BB35" w14:textId="77777777" w:rsidR="002318C5" w:rsidRPr="00011F4B" w:rsidRDefault="002318C5" w:rsidP="002318C5">
      <w:pPr>
        <w:pStyle w:val="TextList"/>
      </w:pPr>
      <w:r w:rsidRPr="00011F4B">
        <w:rPr>
          <w:b/>
          <w:bCs/>
        </w:rPr>
        <w:t>3</w:t>
      </w:r>
      <w:r w:rsidRPr="00011F4B">
        <w:rPr>
          <w:b/>
          <w:bCs/>
        </w:rPr>
        <w:tab/>
      </w:r>
      <w:r w:rsidRPr="00011F4B">
        <w:t xml:space="preserve">Richard explains how </w:t>
      </w:r>
    </w:p>
    <w:p w14:paraId="2B7BAA49" w14:textId="62A1F0A1" w:rsidR="002318C5" w:rsidRPr="00011F4B" w:rsidRDefault="00CD782F" w:rsidP="002318C5">
      <w:pPr>
        <w:pStyle w:val="TextList"/>
      </w:pPr>
      <w:r>
        <w:rPr>
          <w:b/>
          <w:bCs/>
        </w:rPr>
        <w:tab/>
      </w:r>
      <w:r w:rsidR="002318C5" w:rsidRPr="00011F4B">
        <w:rPr>
          <w:b/>
          <w:bCs/>
        </w:rPr>
        <w:t>A</w:t>
      </w:r>
      <w:r w:rsidR="002318C5" w:rsidRPr="00011F4B">
        <w:rPr>
          <w:b/>
          <w:bCs/>
        </w:rPr>
        <w:tab/>
      </w:r>
      <w:r w:rsidR="002318C5" w:rsidRPr="00011F4B">
        <w:t>poor people in his area are becoming poorer.</w:t>
      </w:r>
    </w:p>
    <w:p w14:paraId="424077AE" w14:textId="571F696E" w:rsidR="002318C5" w:rsidRPr="00011F4B" w:rsidRDefault="00CD782F" w:rsidP="002318C5">
      <w:pPr>
        <w:pStyle w:val="TextList"/>
      </w:pPr>
      <w:r>
        <w:rPr>
          <w:b/>
          <w:bCs/>
        </w:rPr>
        <w:tab/>
      </w:r>
      <w:r w:rsidR="002318C5" w:rsidRPr="00011F4B">
        <w:rPr>
          <w:b/>
          <w:bCs/>
        </w:rPr>
        <w:t>B</w:t>
      </w:r>
      <w:r w:rsidR="002318C5" w:rsidRPr="00011F4B">
        <w:rPr>
          <w:b/>
          <w:bCs/>
        </w:rPr>
        <w:tab/>
      </w:r>
      <w:r w:rsidR="002318C5" w:rsidRPr="00011F4B">
        <w:t>poor people are moving out of the city centre.</w:t>
      </w:r>
    </w:p>
    <w:p w14:paraId="3E3C1ACA" w14:textId="7F8E30EE" w:rsidR="002318C5" w:rsidRPr="00011F4B" w:rsidRDefault="00CD782F" w:rsidP="002318C5">
      <w:pPr>
        <w:pStyle w:val="TextList"/>
      </w:pPr>
      <w:r>
        <w:rPr>
          <w:b/>
          <w:bCs/>
        </w:rPr>
        <w:tab/>
      </w:r>
      <w:r w:rsidR="002318C5" w:rsidRPr="00011F4B">
        <w:rPr>
          <w:b/>
          <w:bCs/>
        </w:rPr>
        <w:t>C</w:t>
      </w:r>
      <w:r w:rsidR="002318C5" w:rsidRPr="00011F4B">
        <w:rPr>
          <w:b/>
          <w:bCs/>
        </w:rPr>
        <w:tab/>
      </w:r>
      <w:r w:rsidR="002318C5" w:rsidRPr="00011F4B">
        <w:t>there are not enough jobs for people in his area.</w:t>
      </w:r>
    </w:p>
    <w:p w14:paraId="22DC834A" w14:textId="292F4C5F" w:rsidR="002318C5" w:rsidRPr="00011F4B" w:rsidRDefault="00CD782F" w:rsidP="002318C5">
      <w:pPr>
        <w:pStyle w:val="TextList"/>
      </w:pPr>
      <w:r>
        <w:rPr>
          <w:b/>
          <w:bCs/>
        </w:rPr>
        <w:tab/>
      </w:r>
      <w:r w:rsidR="002318C5" w:rsidRPr="00011F4B">
        <w:rPr>
          <w:b/>
          <w:bCs/>
        </w:rPr>
        <w:t>D</w:t>
      </w:r>
      <w:r w:rsidR="002318C5" w:rsidRPr="00011F4B">
        <w:rPr>
          <w:b/>
          <w:bCs/>
        </w:rPr>
        <w:tab/>
      </w:r>
      <w:r w:rsidR="002318C5" w:rsidRPr="00011F4B">
        <w:t xml:space="preserve">there is no support for poor people in the area. </w:t>
      </w:r>
    </w:p>
    <w:p w14:paraId="00A56170" w14:textId="77777777" w:rsidR="002318C5" w:rsidRPr="00011F4B" w:rsidRDefault="002318C5" w:rsidP="002318C5">
      <w:pPr>
        <w:pStyle w:val="TextList"/>
      </w:pPr>
    </w:p>
    <w:p w14:paraId="6397B7F6" w14:textId="77777777" w:rsidR="002318C5" w:rsidRPr="00011F4B" w:rsidRDefault="002318C5" w:rsidP="002318C5">
      <w:pPr>
        <w:pStyle w:val="TextList"/>
      </w:pPr>
      <w:r w:rsidRPr="00011F4B">
        <w:rPr>
          <w:b/>
          <w:bCs/>
        </w:rPr>
        <w:t>4</w:t>
      </w:r>
      <w:r w:rsidRPr="00011F4B">
        <w:rPr>
          <w:b/>
          <w:bCs/>
        </w:rPr>
        <w:tab/>
      </w:r>
      <w:r w:rsidRPr="00011F4B">
        <w:t xml:space="preserve">Diana highlights that </w:t>
      </w:r>
    </w:p>
    <w:p w14:paraId="4E795400" w14:textId="14D23D6B" w:rsidR="002318C5" w:rsidRPr="00011F4B" w:rsidRDefault="00CD782F" w:rsidP="002318C5">
      <w:pPr>
        <w:pStyle w:val="TextList"/>
      </w:pPr>
      <w:r>
        <w:rPr>
          <w:b/>
          <w:bCs/>
        </w:rPr>
        <w:tab/>
      </w:r>
      <w:r w:rsidR="002318C5" w:rsidRPr="00011F4B">
        <w:rPr>
          <w:b/>
          <w:bCs/>
        </w:rPr>
        <w:t>A</w:t>
      </w:r>
      <w:r w:rsidR="002318C5" w:rsidRPr="00011F4B">
        <w:rPr>
          <w:b/>
          <w:bCs/>
        </w:rPr>
        <w:tab/>
      </w:r>
      <w:r w:rsidR="002318C5" w:rsidRPr="00011F4B">
        <w:t xml:space="preserve">a lot of poor people are sent to prison for stealing. </w:t>
      </w:r>
    </w:p>
    <w:p w14:paraId="1F985E11" w14:textId="389C384D" w:rsidR="002318C5" w:rsidRPr="00011F4B" w:rsidRDefault="00CD782F" w:rsidP="002318C5">
      <w:pPr>
        <w:pStyle w:val="TextList"/>
      </w:pPr>
      <w:r>
        <w:rPr>
          <w:b/>
          <w:bCs/>
        </w:rPr>
        <w:tab/>
      </w:r>
      <w:r w:rsidR="002318C5" w:rsidRPr="00011F4B">
        <w:rPr>
          <w:b/>
          <w:bCs/>
        </w:rPr>
        <w:t>B</w:t>
      </w:r>
      <w:r w:rsidR="002318C5" w:rsidRPr="00011F4B">
        <w:rPr>
          <w:b/>
          <w:bCs/>
        </w:rPr>
        <w:tab/>
      </w:r>
      <w:r w:rsidR="002318C5" w:rsidRPr="00011F4B">
        <w:t>the laws are made by people with wealth and power.</w:t>
      </w:r>
    </w:p>
    <w:p w14:paraId="335D7264" w14:textId="306DCCC3" w:rsidR="002318C5" w:rsidRPr="00011F4B" w:rsidRDefault="00CD782F" w:rsidP="002318C5">
      <w:pPr>
        <w:pStyle w:val="TextList"/>
      </w:pPr>
      <w:r>
        <w:rPr>
          <w:b/>
          <w:bCs/>
        </w:rPr>
        <w:tab/>
      </w:r>
      <w:r w:rsidR="002318C5" w:rsidRPr="00011F4B">
        <w:rPr>
          <w:b/>
          <w:bCs/>
        </w:rPr>
        <w:t>C</w:t>
      </w:r>
      <w:r w:rsidR="002318C5" w:rsidRPr="00011F4B">
        <w:rPr>
          <w:b/>
          <w:bCs/>
        </w:rPr>
        <w:tab/>
      </w:r>
      <w:r w:rsidR="002318C5" w:rsidRPr="00011F4B">
        <w:t>the rich and powerful treat the poor people badly.</w:t>
      </w:r>
    </w:p>
    <w:p w14:paraId="22FA335B" w14:textId="4FAA2965" w:rsidR="002318C5" w:rsidRPr="00011F4B" w:rsidRDefault="00CD782F" w:rsidP="002318C5">
      <w:pPr>
        <w:pStyle w:val="TextList"/>
      </w:pPr>
      <w:r>
        <w:rPr>
          <w:b/>
          <w:bCs/>
        </w:rPr>
        <w:tab/>
      </w:r>
      <w:r w:rsidR="002318C5" w:rsidRPr="00011F4B">
        <w:rPr>
          <w:b/>
          <w:bCs/>
        </w:rPr>
        <w:t>D</w:t>
      </w:r>
      <w:r w:rsidR="002318C5" w:rsidRPr="00011F4B">
        <w:rPr>
          <w:b/>
          <w:bCs/>
        </w:rPr>
        <w:tab/>
      </w:r>
      <w:r w:rsidR="002318C5" w:rsidRPr="00011F4B">
        <w:t>the problems have not been dealt with by politicians.</w:t>
      </w:r>
    </w:p>
    <w:p w14:paraId="7390F968" w14:textId="77777777" w:rsidR="002318C5" w:rsidRPr="00011F4B" w:rsidRDefault="002318C5" w:rsidP="002318C5">
      <w:pPr>
        <w:pStyle w:val="TextList"/>
      </w:pPr>
    </w:p>
    <w:p w14:paraId="1BBCF256" w14:textId="77777777" w:rsidR="002318C5" w:rsidRPr="00011F4B" w:rsidRDefault="002318C5" w:rsidP="002318C5">
      <w:pPr>
        <w:pStyle w:val="TextList"/>
      </w:pPr>
      <w:r w:rsidRPr="00011F4B">
        <w:rPr>
          <w:b/>
          <w:bCs/>
        </w:rPr>
        <w:t>5</w:t>
      </w:r>
      <w:r w:rsidRPr="00011F4B">
        <w:rPr>
          <w:b/>
          <w:bCs/>
        </w:rPr>
        <w:tab/>
      </w:r>
      <w:r w:rsidRPr="00011F4B">
        <w:t xml:space="preserve">Tatiana doubts that </w:t>
      </w:r>
    </w:p>
    <w:p w14:paraId="3AA981EB" w14:textId="4C36ACA2" w:rsidR="002318C5" w:rsidRPr="00011F4B" w:rsidRDefault="00CD782F" w:rsidP="002318C5">
      <w:pPr>
        <w:pStyle w:val="TextList"/>
      </w:pPr>
      <w:r>
        <w:rPr>
          <w:b/>
          <w:bCs/>
        </w:rPr>
        <w:tab/>
      </w:r>
      <w:r w:rsidR="002318C5" w:rsidRPr="00011F4B">
        <w:rPr>
          <w:b/>
          <w:bCs/>
        </w:rPr>
        <w:t>A</w:t>
      </w:r>
      <w:r w:rsidR="002318C5" w:rsidRPr="00011F4B">
        <w:rPr>
          <w:b/>
          <w:bCs/>
        </w:rPr>
        <w:tab/>
      </w:r>
      <w:r w:rsidR="002318C5" w:rsidRPr="00011F4B">
        <w:t xml:space="preserve">poor air quality is a problem in the majority of cities. </w:t>
      </w:r>
    </w:p>
    <w:p w14:paraId="13E9E273" w14:textId="11F8611C" w:rsidR="002318C5" w:rsidRPr="00011F4B" w:rsidRDefault="00CD782F" w:rsidP="002318C5">
      <w:pPr>
        <w:pStyle w:val="TextList"/>
      </w:pPr>
      <w:r>
        <w:rPr>
          <w:b/>
          <w:bCs/>
        </w:rPr>
        <w:tab/>
      </w:r>
      <w:r w:rsidR="002318C5" w:rsidRPr="00011F4B">
        <w:rPr>
          <w:b/>
          <w:bCs/>
        </w:rPr>
        <w:t>B</w:t>
      </w:r>
      <w:r w:rsidR="002318C5" w:rsidRPr="00011F4B">
        <w:rPr>
          <w:b/>
          <w:bCs/>
        </w:rPr>
        <w:tab/>
      </w:r>
      <w:r w:rsidR="002318C5" w:rsidRPr="00011F4B">
        <w:t>businesses want to improve the quality of the water.</w:t>
      </w:r>
    </w:p>
    <w:p w14:paraId="0EA11399" w14:textId="5E741E94" w:rsidR="002318C5" w:rsidRPr="00011F4B" w:rsidRDefault="00CD782F" w:rsidP="002318C5">
      <w:pPr>
        <w:pStyle w:val="TextList"/>
      </w:pPr>
      <w:r>
        <w:rPr>
          <w:b/>
          <w:bCs/>
        </w:rPr>
        <w:tab/>
      </w:r>
      <w:r w:rsidR="002318C5" w:rsidRPr="00011F4B">
        <w:rPr>
          <w:b/>
          <w:bCs/>
        </w:rPr>
        <w:t>C</w:t>
      </w:r>
      <w:r w:rsidR="002318C5" w:rsidRPr="00011F4B">
        <w:rPr>
          <w:b/>
          <w:bCs/>
        </w:rPr>
        <w:tab/>
      </w:r>
      <w:r w:rsidR="002318C5" w:rsidRPr="00011F4B">
        <w:t xml:space="preserve">chemical waste was responsible for the fish dying. </w:t>
      </w:r>
    </w:p>
    <w:p w14:paraId="54798270" w14:textId="46991A7C" w:rsidR="002318C5" w:rsidRPr="00011F4B" w:rsidRDefault="00CD782F" w:rsidP="002318C5">
      <w:pPr>
        <w:pStyle w:val="TextList"/>
      </w:pPr>
      <w:r>
        <w:rPr>
          <w:b/>
          <w:bCs/>
        </w:rPr>
        <w:tab/>
      </w:r>
      <w:r w:rsidR="002318C5" w:rsidRPr="00011F4B">
        <w:rPr>
          <w:b/>
          <w:bCs/>
        </w:rPr>
        <w:t>D</w:t>
      </w:r>
      <w:r w:rsidR="002318C5" w:rsidRPr="00011F4B">
        <w:rPr>
          <w:b/>
          <w:bCs/>
        </w:rPr>
        <w:tab/>
      </w:r>
      <w:r w:rsidR="002318C5" w:rsidRPr="00011F4B">
        <w:t>more sustainable farming would be an improvement.</w:t>
      </w:r>
    </w:p>
    <w:p w14:paraId="6BC40667" w14:textId="6B765272" w:rsidR="009D6395" w:rsidRDefault="002318C5" w:rsidP="002318C5">
      <w:pPr>
        <w:pStyle w:val="ScoreBox"/>
      </w:pPr>
      <w:r w:rsidRPr="00011F4B">
        <w:rPr>
          <w:rStyle w:val="GapFillchr"/>
          <w:rFonts w:ascii="Arial" w:hAnsi="Arial"/>
          <w:b/>
          <w:color w:val="auto"/>
          <w:u w:val="none"/>
        </w:rPr>
        <w:t xml:space="preserve">        </w:t>
      </w:r>
      <w:r w:rsidRPr="00011F4B">
        <w:t>/10</w:t>
      </w:r>
    </w:p>
    <w:p w14:paraId="4FDA1CAF" w14:textId="77777777" w:rsidR="002318C5" w:rsidRPr="00011F4B" w:rsidRDefault="002318C5" w:rsidP="002318C5">
      <w:pPr>
        <w:pStyle w:val="ScoreBox"/>
      </w:pPr>
    </w:p>
    <w:p w14:paraId="7D8B5344" w14:textId="3545CDDD" w:rsidR="002318C5" w:rsidRPr="00615D4F" w:rsidRDefault="002318C5" w:rsidP="007358D3">
      <w:pPr>
        <w:pStyle w:val="Rubric"/>
        <w:ind w:left="227" w:hanging="227"/>
        <w:rPr>
          <w:highlight w:val="yellow"/>
        </w:rPr>
      </w:pPr>
      <w:r w:rsidRPr="00011F4B">
        <w:lastRenderedPageBreak/>
        <w:t>6</w:t>
      </w:r>
      <w:r w:rsidR="00EB0909">
        <w:tab/>
      </w:r>
      <w:r w:rsidRPr="007E77C3">
        <w:t>Read the article</w:t>
      </w:r>
      <w:r>
        <w:t xml:space="preserve"> about the result of a freak accident</w:t>
      </w:r>
      <w:r w:rsidRPr="007E77C3">
        <w:t xml:space="preserve">. </w:t>
      </w:r>
      <w:r w:rsidRPr="008952C9">
        <w:t>Complete the text by matching the missing sentences (A–</w:t>
      </w:r>
      <w:r>
        <w:t>H</w:t>
      </w:r>
      <w:r w:rsidRPr="008952C9">
        <w:t>) with the gaps (1–</w:t>
      </w:r>
      <w:r>
        <w:t>8</w:t>
      </w:r>
      <w:r w:rsidRPr="008952C9">
        <w:t>).</w:t>
      </w:r>
    </w:p>
    <w:p w14:paraId="650654E8" w14:textId="77777777" w:rsidR="002318C5" w:rsidRPr="009028B9" w:rsidRDefault="002318C5" w:rsidP="002318C5">
      <w:pPr>
        <w:pStyle w:val="TextList"/>
        <w:ind w:left="225" w:hanging="225"/>
        <w:rPr>
          <w:b/>
          <w:bCs/>
        </w:rPr>
      </w:pPr>
      <w:r w:rsidRPr="009028B9">
        <w:rPr>
          <w:b/>
          <w:bCs/>
        </w:rPr>
        <w:t>A</w:t>
      </w:r>
      <w:r w:rsidRPr="009028B9">
        <w:rPr>
          <w:b/>
          <w:bCs/>
        </w:rPr>
        <w:tab/>
      </w:r>
      <w:r w:rsidRPr="009028B9">
        <w:t xml:space="preserve">They treated a wound to his head before taking him to hospital in an ambulance. </w:t>
      </w:r>
    </w:p>
    <w:p w14:paraId="3EF43634" w14:textId="77777777" w:rsidR="002318C5" w:rsidRPr="009028B9" w:rsidRDefault="002318C5" w:rsidP="002318C5">
      <w:pPr>
        <w:pStyle w:val="TextList"/>
      </w:pPr>
      <w:r w:rsidRPr="009028B9">
        <w:rPr>
          <w:b/>
          <w:bCs/>
        </w:rPr>
        <w:t>B</w:t>
      </w:r>
      <w:r w:rsidRPr="009028B9">
        <w:rPr>
          <w:b/>
          <w:bCs/>
        </w:rPr>
        <w:tab/>
      </w:r>
      <w:r w:rsidRPr="009028B9">
        <w:t xml:space="preserve">He was well-known at his local gym, where he would do workouts several times a week. </w:t>
      </w:r>
    </w:p>
    <w:p w14:paraId="39D02E46" w14:textId="77777777" w:rsidR="002318C5" w:rsidRPr="009028B9" w:rsidRDefault="002318C5" w:rsidP="002318C5">
      <w:pPr>
        <w:pStyle w:val="TextList"/>
        <w:rPr>
          <w:b/>
          <w:bCs/>
        </w:rPr>
      </w:pPr>
      <w:r w:rsidRPr="009028B9">
        <w:rPr>
          <w:b/>
          <w:bCs/>
        </w:rPr>
        <w:t>C</w:t>
      </w:r>
      <w:r w:rsidRPr="009028B9">
        <w:rPr>
          <w:b/>
          <w:bCs/>
        </w:rPr>
        <w:tab/>
      </w:r>
      <w:r w:rsidRPr="009028B9">
        <w:t xml:space="preserve">Collectors from as far away as the United States began to make offers for his unusual works of art. </w:t>
      </w:r>
    </w:p>
    <w:p w14:paraId="028C14EA" w14:textId="77777777" w:rsidR="002318C5" w:rsidRPr="009028B9" w:rsidRDefault="002318C5" w:rsidP="002318C5">
      <w:pPr>
        <w:pStyle w:val="TextList"/>
        <w:rPr>
          <w:b/>
          <w:bCs/>
        </w:rPr>
      </w:pPr>
      <w:r w:rsidRPr="009028B9">
        <w:rPr>
          <w:b/>
          <w:bCs/>
        </w:rPr>
        <w:t>D</w:t>
      </w:r>
      <w:r w:rsidRPr="009028B9">
        <w:rPr>
          <w:b/>
          <w:bCs/>
        </w:rPr>
        <w:tab/>
      </w:r>
      <w:r w:rsidRPr="009028B9">
        <w:t xml:space="preserve">At first, he just took some medication and went to work as normal. </w:t>
      </w:r>
    </w:p>
    <w:p w14:paraId="530B148C" w14:textId="77777777" w:rsidR="002318C5" w:rsidRPr="009028B9" w:rsidRDefault="002318C5" w:rsidP="002318C5">
      <w:pPr>
        <w:pStyle w:val="TextList"/>
        <w:rPr>
          <w:b/>
          <w:bCs/>
        </w:rPr>
      </w:pPr>
      <w:r w:rsidRPr="009028B9">
        <w:rPr>
          <w:b/>
          <w:bCs/>
        </w:rPr>
        <w:t>E</w:t>
      </w:r>
      <w:r w:rsidRPr="009028B9">
        <w:rPr>
          <w:b/>
          <w:bCs/>
        </w:rPr>
        <w:tab/>
      </w:r>
      <w:r w:rsidRPr="009028B9">
        <w:t xml:space="preserve">Mikal would spend hours in there every day, producing strange, brightly-coloured pictures. </w:t>
      </w:r>
    </w:p>
    <w:p w14:paraId="6B2019E6" w14:textId="77777777" w:rsidR="002318C5" w:rsidRPr="009028B9" w:rsidRDefault="002318C5" w:rsidP="002318C5">
      <w:pPr>
        <w:pStyle w:val="TextList"/>
        <w:rPr>
          <w:b/>
          <w:bCs/>
        </w:rPr>
      </w:pPr>
      <w:r w:rsidRPr="009028B9">
        <w:rPr>
          <w:b/>
          <w:bCs/>
        </w:rPr>
        <w:t>F</w:t>
      </w:r>
      <w:r w:rsidRPr="009028B9">
        <w:rPr>
          <w:b/>
          <w:bCs/>
        </w:rPr>
        <w:tab/>
      </w:r>
      <w:r w:rsidRPr="009028B9">
        <w:t xml:space="preserve">As long as they put on warm clothes, Mikal thought they would be </w:t>
      </w:r>
      <w:r>
        <w:t>OK</w:t>
      </w:r>
      <w:r w:rsidRPr="009028B9">
        <w:t xml:space="preserve">. </w:t>
      </w:r>
    </w:p>
    <w:p w14:paraId="498E71A2" w14:textId="77777777" w:rsidR="002318C5" w:rsidRPr="009028B9" w:rsidRDefault="002318C5" w:rsidP="002318C5">
      <w:pPr>
        <w:pStyle w:val="TextList"/>
        <w:rPr>
          <w:b/>
          <w:bCs/>
        </w:rPr>
      </w:pPr>
      <w:r w:rsidRPr="009028B9">
        <w:rPr>
          <w:b/>
          <w:bCs/>
        </w:rPr>
        <w:t>G</w:t>
      </w:r>
      <w:r w:rsidRPr="009028B9">
        <w:rPr>
          <w:b/>
          <w:bCs/>
        </w:rPr>
        <w:tab/>
      </w:r>
      <w:r w:rsidRPr="009028B9">
        <w:t>Although he’d never had a go at it before, he enthusiastically took the brushes and began to paint.</w:t>
      </w:r>
    </w:p>
    <w:p w14:paraId="78AA2F09" w14:textId="77777777" w:rsidR="002318C5" w:rsidRPr="00011F4B" w:rsidRDefault="002318C5" w:rsidP="002318C5">
      <w:pPr>
        <w:pStyle w:val="TextList"/>
      </w:pPr>
      <w:r w:rsidRPr="009028B9">
        <w:rPr>
          <w:b/>
          <w:bCs/>
        </w:rPr>
        <w:t>H</w:t>
      </w:r>
      <w:r w:rsidRPr="009028B9">
        <w:rPr>
          <w:b/>
          <w:bCs/>
        </w:rPr>
        <w:tab/>
      </w:r>
      <w:r w:rsidRPr="009028B9">
        <w:t xml:space="preserve">That was the last thing he remembers before falling to the floor unconscious. </w:t>
      </w:r>
    </w:p>
    <w:p w14:paraId="33DB6EA5" w14:textId="77777777" w:rsidR="002318C5" w:rsidRPr="00011F4B" w:rsidRDefault="002318C5" w:rsidP="002318C5">
      <w:pPr>
        <w:pStyle w:val="ScoreBox"/>
      </w:pPr>
      <w:r w:rsidRPr="00011F4B">
        <w:rPr>
          <w:rStyle w:val="GapFillchr"/>
          <w:rFonts w:ascii="Arial" w:hAnsi="Arial"/>
          <w:b/>
          <w:color w:val="auto"/>
          <w:u w:val="none"/>
        </w:rPr>
        <w:t xml:space="preserve">        </w:t>
      </w:r>
      <w:r w:rsidRPr="00011F4B">
        <w:t>/</w:t>
      </w:r>
      <w:r>
        <w:t>8</w:t>
      </w:r>
    </w:p>
    <w:p w14:paraId="04308BE2" w14:textId="77777777" w:rsidR="002318C5" w:rsidRDefault="002318C5" w:rsidP="00286CAC">
      <w:pPr>
        <w:pStyle w:val="ReadingHead"/>
        <w:shd w:val="clear" w:color="auto" w:fill="F2F2F2" w:themeFill="background1" w:themeFillShade="F2"/>
      </w:pPr>
      <w:r>
        <w:t>A freak accident</w:t>
      </w:r>
    </w:p>
    <w:p w14:paraId="55730BB5" w14:textId="421B5CB7" w:rsidR="002318C5" w:rsidRDefault="002318C5" w:rsidP="00286CAC">
      <w:pPr>
        <w:pStyle w:val="ReadingText"/>
        <w:shd w:val="clear" w:color="auto" w:fill="F2F2F2" w:themeFill="background1" w:themeFillShade="F2"/>
      </w:pPr>
      <w:r w:rsidRPr="00662770">
        <w:t>Mikal Smith is a father</w:t>
      </w:r>
      <w:r>
        <w:t>-</w:t>
      </w:r>
      <w:r w:rsidRPr="00662770">
        <w:t>of</w:t>
      </w:r>
      <w:r>
        <w:t>-</w:t>
      </w:r>
      <w:r w:rsidRPr="00662770">
        <w:t xml:space="preserve">two </w:t>
      </w:r>
      <w:r>
        <w:t xml:space="preserve">from Doncaster in England.  Before the accident in 2015, he’d had a successful career as a sales manager, as well as being a fitness fanatic. </w:t>
      </w:r>
      <w:r>
        <w:br/>
      </w:r>
      <w:r w:rsidRPr="002318C5">
        <w:rPr>
          <w:b/>
          <w:bCs/>
        </w:rPr>
        <w:t xml:space="preserve">1 </w:t>
      </w:r>
      <w:r w:rsidR="00DB15A3" w:rsidRPr="00862214">
        <w:t>___</w:t>
      </w:r>
      <w:r w:rsidR="00DB15A3" w:rsidRPr="00011F4B">
        <w:t xml:space="preserve"> </w:t>
      </w:r>
      <w:r>
        <w:t>People that know him have described him as sociable and outgoing before the accident, and that he lived for his daughters and the gym.</w:t>
      </w:r>
    </w:p>
    <w:p w14:paraId="2EC0BA6A" w14:textId="77777777" w:rsidR="00A82EBD" w:rsidRDefault="00A82EBD" w:rsidP="00286CAC">
      <w:pPr>
        <w:pStyle w:val="ReadingText"/>
        <w:shd w:val="clear" w:color="auto" w:fill="F2F2F2" w:themeFill="background1" w:themeFillShade="F2"/>
      </w:pPr>
    </w:p>
    <w:p w14:paraId="22F4F230" w14:textId="7BAFCD11" w:rsidR="002318C5" w:rsidRDefault="002318C5" w:rsidP="00286CAC">
      <w:pPr>
        <w:pStyle w:val="ReadingText"/>
        <w:shd w:val="clear" w:color="auto" w:fill="F2F2F2" w:themeFill="background1" w:themeFillShade="F2"/>
      </w:pPr>
      <w:r>
        <w:t xml:space="preserve">One Saturday morning in November 2015, Mikal agreed to take his daughters to the park. They loved playing football and, despite the bad weather, they were desperate to go. Although there had been a storm the night before, it had stopped raining so it didn’t seem like a bad idea. </w:t>
      </w:r>
      <w:r>
        <w:br/>
      </w:r>
      <w:r w:rsidRPr="002318C5">
        <w:rPr>
          <w:b/>
          <w:bCs/>
        </w:rPr>
        <w:t xml:space="preserve">2 </w:t>
      </w:r>
      <w:r w:rsidR="00DB15A3" w:rsidRPr="00862214">
        <w:t>___</w:t>
      </w:r>
      <w:r w:rsidR="00DB15A3" w:rsidRPr="00011F4B">
        <w:t xml:space="preserve"> </w:t>
      </w:r>
      <w:r>
        <w:t xml:space="preserve">He was also looking forward to getting some fresh air and stretching his legs. </w:t>
      </w:r>
    </w:p>
    <w:p w14:paraId="29FBD150" w14:textId="5F29E534" w:rsidR="002318C5" w:rsidRDefault="002318C5" w:rsidP="00286CAC">
      <w:pPr>
        <w:pStyle w:val="ReadingText"/>
        <w:shd w:val="clear" w:color="auto" w:fill="F2F2F2" w:themeFill="background1" w:themeFillShade="F2"/>
      </w:pPr>
    </w:p>
    <w:p w14:paraId="3C99B48B" w14:textId="181E1518" w:rsidR="002318C5" w:rsidRDefault="002318C5" w:rsidP="00286CAC">
      <w:pPr>
        <w:pStyle w:val="ReadingText"/>
        <w:shd w:val="clear" w:color="auto" w:fill="F2F2F2" w:themeFill="background1" w:themeFillShade="F2"/>
      </w:pPr>
      <w:r>
        <w:t xml:space="preserve">When they got to the park, the girls chose two trees which they could use as goal posts. It was Mikal’s turn to be goalkeeper and he’d just moved into position when he felt a sharp pain on the top of his head. </w:t>
      </w:r>
      <w:r w:rsidRPr="002318C5">
        <w:rPr>
          <w:b/>
          <w:bCs/>
        </w:rPr>
        <w:t xml:space="preserve">3 </w:t>
      </w:r>
      <w:r w:rsidR="00DB15A3" w:rsidRPr="00862214">
        <w:t>___</w:t>
      </w:r>
      <w:r w:rsidR="00DB15A3" w:rsidRPr="00011F4B">
        <w:t xml:space="preserve"> </w:t>
      </w:r>
      <w:r>
        <w:t xml:space="preserve">He knows now that he’d been hit by a falling tree branch, which must have come loose in the storm.  </w:t>
      </w:r>
    </w:p>
    <w:p w14:paraId="6FB00119" w14:textId="77777777" w:rsidR="002318C5" w:rsidRDefault="002318C5" w:rsidP="00286CAC">
      <w:pPr>
        <w:pStyle w:val="ReadingText"/>
        <w:shd w:val="clear" w:color="auto" w:fill="F2F2F2" w:themeFill="background1" w:themeFillShade="F2"/>
      </w:pPr>
    </w:p>
    <w:p w14:paraId="4E271CA9" w14:textId="2EF0E01A" w:rsidR="002318C5" w:rsidRDefault="002318C5" w:rsidP="00286CAC">
      <w:pPr>
        <w:pStyle w:val="ReadingText"/>
        <w:shd w:val="clear" w:color="auto" w:fill="F2F2F2" w:themeFill="background1" w:themeFillShade="F2"/>
      </w:pPr>
      <w:r>
        <w:t xml:space="preserve">When Mikal woke up, he was being looked after by emergency workers. </w:t>
      </w:r>
      <w:r w:rsidRPr="002318C5">
        <w:rPr>
          <w:b/>
          <w:bCs/>
        </w:rPr>
        <w:t xml:space="preserve">4 </w:t>
      </w:r>
      <w:r w:rsidR="00DB15A3" w:rsidRPr="00862214">
        <w:t>___</w:t>
      </w:r>
      <w:r w:rsidR="00DB15A3" w:rsidRPr="00011F4B">
        <w:t xml:space="preserve"> </w:t>
      </w:r>
      <w:r>
        <w:t>Although he had no memory of what had happened, Mikal described feeling well. When X-rays confirmed that Mikal had suffered no serious injuries, he was allowed to go home.</w:t>
      </w:r>
    </w:p>
    <w:p w14:paraId="4D834D8B" w14:textId="77777777" w:rsidR="002318C5" w:rsidRDefault="002318C5" w:rsidP="00286CAC">
      <w:pPr>
        <w:pStyle w:val="ReadingText"/>
        <w:shd w:val="clear" w:color="auto" w:fill="F2F2F2" w:themeFill="background1" w:themeFillShade="F2"/>
      </w:pPr>
    </w:p>
    <w:p w14:paraId="4142B8A5" w14:textId="38249D73" w:rsidR="002318C5" w:rsidRDefault="002318C5" w:rsidP="00286CAC">
      <w:pPr>
        <w:pStyle w:val="ReadingText"/>
        <w:shd w:val="clear" w:color="auto" w:fill="F2F2F2" w:themeFill="background1" w:themeFillShade="F2"/>
      </w:pPr>
      <w:r>
        <w:t xml:space="preserve">For the next few days, Mikal almost forgot about the accident, but then he started getting headaches. </w:t>
      </w:r>
      <w:r w:rsidRPr="002318C5">
        <w:rPr>
          <w:b/>
          <w:bCs/>
        </w:rPr>
        <w:t xml:space="preserve">5 </w:t>
      </w:r>
      <w:r w:rsidR="00DB15A3" w:rsidRPr="00862214">
        <w:t>___</w:t>
      </w:r>
      <w:r w:rsidR="00DB15A3" w:rsidRPr="00011F4B">
        <w:t xml:space="preserve"> </w:t>
      </w:r>
      <w:r>
        <w:t xml:space="preserve">However, he was finding it increasingly difficult to concentrate at work and he got the feeling that something wasn’t right. He went back to the hospital for more tests and that’s when they discovered that his brain had been slightly injured in the accident. </w:t>
      </w:r>
    </w:p>
    <w:p w14:paraId="37B2620A" w14:textId="77777777" w:rsidR="002318C5" w:rsidRDefault="002318C5" w:rsidP="00286CAC">
      <w:pPr>
        <w:pStyle w:val="ReadingText"/>
        <w:shd w:val="clear" w:color="auto" w:fill="F2F2F2" w:themeFill="background1" w:themeFillShade="F2"/>
      </w:pPr>
    </w:p>
    <w:p w14:paraId="5167FA24" w14:textId="2A3797D3" w:rsidR="002318C5" w:rsidRDefault="002318C5" w:rsidP="00286CAC">
      <w:pPr>
        <w:pStyle w:val="ReadingText"/>
        <w:shd w:val="clear" w:color="auto" w:fill="F2F2F2" w:themeFill="background1" w:themeFillShade="F2"/>
      </w:pPr>
      <w:r>
        <w:t xml:space="preserve">The doctors hoped that the injury would repair itself in time, but, for the moment, Mikal had to rest at home. Being an active person, he was bored and fed up with having to stay at home. However, when a friend unexpectedly brought him a </w:t>
      </w:r>
      <w:r>
        <w:t xml:space="preserve">painting set, Mikal suddenly cheered up. </w:t>
      </w:r>
      <w:r w:rsidRPr="002318C5">
        <w:rPr>
          <w:b/>
          <w:bCs/>
        </w:rPr>
        <w:t xml:space="preserve">6 </w:t>
      </w:r>
      <w:r w:rsidR="00DB15A3" w:rsidRPr="00862214">
        <w:t>___</w:t>
      </w:r>
      <w:r w:rsidR="00DB15A3" w:rsidRPr="00011F4B">
        <w:t xml:space="preserve"> </w:t>
      </w:r>
      <w:r>
        <w:t xml:space="preserve">He later said that at that moment, it felt like he was doing the most natural thing in the world. </w:t>
      </w:r>
    </w:p>
    <w:p w14:paraId="1CF40F1F" w14:textId="77777777" w:rsidR="002318C5" w:rsidRDefault="002318C5" w:rsidP="00286CAC">
      <w:pPr>
        <w:pStyle w:val="ReadingText"/>
        <w:shd w:val="clear" w:color="auto" w:fill="F2F2F2" w:themeFill="background1" w:themeFillShade="F2"/>
      </w:pPr>
    </w:p>
    <w:p w14:paraId="59F4DC25" w14:textId="6AB9B727" w:rsidR="002318C5" w:rsidRDefault="002318C5" w:rsidP="00286CAC">
      <w:pPr>
        <w:pStyle w:val="ReadingText"/>
        <w:shd w:val="clear" w:color="auto" w:fill="F2F2F2" w:themeFill="background1" w:themeFillShade="F2"/>
      </w:pPr>
      <w:r>
        <w:t xml:space="preserve">From that moment, Mikal had the desire to paint all the time. To his family’s surprise, he tidied up his garage, which had been full of junk for years, and created a studio. </w:t>
      </w:r>
      <w:r>
        <w:br/>
      </w:r>
      <w:r w:rsidRPr="002318C5">
        <w:rPr>
          <w:b/>
          <w:bCs/>
        </w:rPr>
        <w:t xml:space="preserve">7 </w:t>
      </w:r>
      <w:r w:rsidR="00DB15A3" w:rsidRPr="00862214">
        <w:t>___</w:t>
      </w:r>
      <w:r w:rsidR="00DB15A3" w:rsidRPr="00011F4B">
        <w:t xml:space="preserve"> </w:t>
      </w:r>
      <w:r>
        <w:t>Despite Mikal’s particular style of pain</w:t>
      </w:r>
      <w:r w:rsidR="00B62FEC">
        <w:t>t</w:t>
      </w:r>
      <w:r>
        <w:t xml:space="preserve">ing, he still can’t explain where the inspiration came from. All he knows is that the accident must have led to him developing this new talent. </w:t>
      </w:r>
    </w:p>
    <w:p w14:paraId="21AE6703" w14:textId="77777777" w:rsidR="002318C5" w:rsidRDefault="002318C5" w:rsidP="00286CAC">
      <w:pPr>
        <w:pStyle w:val="ReadingText"/>
        <w:shd w:val="clear" w:color="auto" w:fill="F2F2F2" w:themeFill="background1" w:themeFillShade="F2"/>
      </w:pPr>
    </w:p>
    <w:p w14:paraId="3AB2A353" w14:textId="2CFDC00C" w:rsidR="002318C5" w:rsidRDefault="002318C5" w:rsidP="00286CAC">
      <w:pPr>
        <w:pStyle w:val="ReadingText"/>
        <w:shd w:val="clear" w:color="auto" w:fill="F2F2F2" w:themeFill="background1" w:themeFillShade="F2"/>
      </w:pPr>
      <w:r>
        <w:t xml:space="preserve">Mikal had been painting for some time before a local newspaper heard about his story. When they published an article about him, Mikal suddenly became a focus of interest in the art world. </w:t>
      </w:r>
      <w:r w:rsidRPr="002318C5">
        <w:rPr>
          <w:b/>
          <w:bCs/>
        </w:rPr>
        <w:t xml:space="preserve">8 </w:t>
      </w:r>
      <w:r w:rsidR="00DB15A3" w:rsidRPr="00862214">
        <w:t>___</w:t>
      </w:r>
      <w:r w:rsidR="00DB15A3" w:rsidRPr="00011F4B">
        <w:t xml:space="preserve"> </w:t>
      </w:r>
      <w:r>
        <w:t>Now Mikal thinks that the accident might have been a blessing in disguise. If he hadn’t been hit by that branch, he might never have realised his talent.</w:t>
      </w:r>
    </w:p>
    <w:p w14:paraId="06F6A381" w14:textId="77777777" w:rsidR="002318C5" w:rsidRDefault="002318C5" w:rsidP="007358D3">
      <w:pPr>
        <w:pStyle w:val="ScoreBox"/>
      </w:pPr>
    </w:p>
    <w:p w14:paraId="48DFECCF" w14:textId="62D585D9" w:rsidR="002318C5" w:rsidRPr="00011F4B" w:rsidRDefault="002318C5" w:rsidP="007358D3">
      <w:pPr>
        <w:pStyle w:val="Rubric"/>
        <w:spacing w:before="0"/>
        <w:ind w:left="227" w:hanging="227"/>
      </w:pPr>
      <w:r w:rsidRPr="00011F4B">
        <w:t>7</w:t>
      </w:r>
      <w:r w:rsidR="00EB0909">
        <w:tab/>
      </w:r>
      <w:r w:rsidRPr="00011F4B">
        <w:t xml:space="preserve">Read the </w:t>
      </w:r>
      <w:r w:rsidR="00EB0909">
        <w:t>article</w:t>
      </w:r>
      <w:r w:rsidR="00EB0909" w:rsidRPr="00011F4B">
        <w:t xml:space="preserve"> </w:t>
      </w:r>
      <w:r w:rsidRPr="00011F4B">
        <w:t xml:space="preserve">again. </w:t>
      </w:r>
      <w:r w:rsidR="002E128A">
        <w:t>Are</w:t>
      </w:r>
      <w:r w:rsidR="002E128A" w:rsidRPr="00545891">
        <w:t xml:space="preserve"> the </w:t>
      </w:r>
      <w:r w:rsidR="002E128A">
        <w:t>statements</w:t>
      </w:r>
      <w:r w:rsidR="002E128A" w:rsidRPr="00545891">
        <w:t xml:space="preserve"> </w:t>
      </w:r>
      <w:r w:rsidR="002E128A">
        <w:t>T</w:t>
      </w:r>
      <w:r w:rsidR="002E128A" w:rsidRPr="00545891">
        <w:t xml:space="preserve">rue (T) or </w:t>
      </w:r>
      <w:r w:rsidR="002E128A">
        <w:t>F</w:t>
      </w:r>
      <w:r w:rsidR="002E128A" w:rsidRPr="00545891">
        <w:t>alse (F)</w:t>
      </w:r>
      <w:r w:rsidR="002E128A">
        <w:t>?</w:t>
      </w:r>
    </w:p>
    <w:p w14:paraId="518C9BA3" w14:textId="77777777" w:rsidR="002318C5" w:rsidRPr="00BD077A" w:rsidRDefault="002318C5" w:rsidP="002318C5">
      <w:pPr>
        <w:pStyle w:val="TextList"/>
      </w:pPr>
      <w:r w:rsidRPr="00BD077A">
        <w:rPr>
          <w:b/>
          <w:bCs/>
        </w:rPr>
        <w:t>1</w:t>
      </w:r>
      <w:r w:rsidRPr="00BD077A">
        <w:rPr>
          <w:b/>
          <w:bCs/>
        </w:rPr>
        <w:tab/>
      </w:r>
      <w:r w:rsidRPr="00BD077A">
        <w:t xml:space="preserve">Mikal enjoyed spending his time with other people before his injury. </w:t>
      </w:r>
      <w:r w:rsidRPr="00417928">
        <w:rPr>
          <w:b/>
          <w:bCs/>
        </w:rPr>
        <w:t xml:space="preserve">T </w:t>
      </w:r>
      <w:r w:rsidRPr="007358D3">
        <w:t>/</w:t>
      </w:r>
      <w:r w:rsidRPr="00417928">
        <w:rPr>
          <w:b/>
          <w:bCs/>
        </w:rPr>
        <w:t xml:space="preserve"> F</w:t>
      </w:r>
    </w:p>
    <w:p w14:paraId="1A3B9F46" w14:textId="77777777" w:rsidR="002318C5" w:rsidRPr="00BD077A" w:rsidRDefault="002318C5" w:rsidP="002318C5">
      <w:pPr>
        <w:pStyle w:val="TextList"/>
      </w:pPr>
      <w:r w:rsidRPr="00BD077A">
        <w:rPr>
          <w:b/>
          <w:bCs/>
        </w:rPr>
        <w:t>2</w:t>
      </w:r>
      <w:r w:rsidRPr="00BD077A">
        <w:rPr>
          <w:b/>
          <w:bCs/>
        </w:rPr>
        <w:tab/>
      </w:r>
      <w:r w:rsidRPr="00BD077A">
        <w:t xml:space="preserve">It was still raining when Mikal took his daughters to the park. </w:t>
      </w:r>
      <w:r w:rsidRPr="00417928">
        <w:rPr>
          <w:b/>
          <w:bCs/>
        </w:rPr>
        <w:t xml:space="preserve">T </w:t>
      </w:r>
      <w:r w:rsidRPr="007358D3">
        <w:t>/</w:t>
      </w:r>
      <w:r w:rsidRPr="00417928">
        <w:rPr>
          <w:b/>
          <w:bCs/>
        </w:rPr>
        <w:t xml:space="preserve"> F</w:t>
      </w:r>
    </w:p>
    <w:p w14:paraId="7C59F8D9" w14:textId="77777777" w:rsidR="002318C5" w:rsidRPr="00BD077A" w:rsidRDefault="002318C5" w:rsidP="002318C5">
      <w:pPr>
        <w:pStyle w:val="TextList"/>
      </w:pPr>
      <w:r w:rsidRPr="00BD077A">
        <w:rPr>
          <w:b/>
          <w:bCs/>
        </w:rPr>
        <w:t>3</w:t>
      </w:r>
      <w:r w:rsidRPr="00BD077A">
        <w:rPr>
          <w:b/>
          <w:bCs/>
        </w:rPr>
        <w:tab/>
      </w:r>
      <w:r w:rsidRPr="00BD077A">
        <w:t xml:space="preserve">Mikal believes that the tree had been damaged in the storm. </w:t>
      </w:r>
      <w:r w:rsidRPr="00417928">
        <w:rPr>
          <w:b/>
          <w:bCs/>
        </w:rPr>
        <w:t xml:space="preserve">T </w:t>
      </w:r>
      <w:r w:rsidRPr="007358D3">
        <w:t>/</w:t>
      </w:r>
      <w:r w:rsidRPr="00417928">
        <w:rPr>
          <w:b/>
          <w:bCs/>
        </w:rPr>
        <w:t xml:space="preserve"> F</w:t>
      </w:r>
    </w:p>
    <w:p w14:paraId="22AC946B" w14:textId="77777777" w:rsidR="002318C5" w:rsidRPr="00BD077A" w:rsidRDefault="002318C5" w:rsidP="002318C5">
      <w:pPr>
        <w:pStyle w:val="TextList"/>
      </w:pPr>
      <w:r w:rsidRPr="00BD077A">
        <w:rPr>
          <w:b/>
          <w:bCs/>
        </w:rPr>
        <w:t>4</w:t>
      </w:r>
      <w:r w:rsidRPr="00BD077A">
        <w:rPr>
          <w:b/>
          <w:bCs/>
        </w:rPr>
        <w:tab/>
      </w:r>
      <w:r w:rsidRPr="00BD077A">
        <w:t xml:space="preserve">The emergency workers arrived after Mikal had woken up. </w:t>
      </w:r>
      <w:r w:rsidRPr="00417928">
        <w:rPr>
          <w:b/>
          <w:bCs/>
        </w:rPr>
        <w:t xml:space="preserve">T </w:t>
      </w:r>
      <w:r w:rsidRPr="007358D3">
        <w:t>/</w:t>
      </w:r>
      <w:r w:rsidRPr="00417928">
        <w:rPr>
          <w:b/>
          <w:bCs/>
        </w:rPr>
        <w:t xml:space="preserve"> F</w:t>
      </w:r>
    </w:p>
    <w:p w14:paraId="51C6A2D0" w14:textId="77777777" w:rsidR="002318C5" w:rsidRPr="00BD077A" w:rsidRDefault="002318C5" w:rsidP="002318C5">
      <w:pPr>
        <w:pStyle w:val="TextList"/>
      </w:pPr>
      <w:r w:rsidRPr="00BD077A">
        <w:rPr>
          <w:b/>
          <w:bCs/>
        </w:rPr>
        <w:t>5</w:t>
      </w:r>
      <w:r w:rsidRPr="00BD077A">
        <w:rPr>
          <w:b/>
          <w:bCs/>
        </w:rPr>
        <w:tab/>
      </w:r>
      <w:r w:rsidRPr="00BD077A">
        <w:t xml:space="preserve">Mikal’s mood improved because he was told to stay at home. </w:t>
      </w:r>
      <w:r w:rsidRPr="00417928">
        <w:rPr>
          <w:b/>
          <w:bCs/>
        </w:rPr>
        <w:t xml:space="preserve">T </w:t>
      </w:r>
      <w:r w:rsidRPr="007358D3">
        <w:t>/</w:t>
      </w:r>
      <w:r w:rsidRPr="00417928">
        <w:rPr>
          <w:b/>
          <w:bCs/>
        </w:rPr>
        <w:t xml:space="preserve"> F</w:t>
      </w:r>
    </w:p>
    <w:p w14:paraId="4C60EC83" w14:textId="77777777" w:rsidR="002318C5" w:rsidRPr="00BD077A" w:rsidRDefault="002318C5" w:rsidP="002318C5">
      <w:pPr>
        <w:pStyle w:val="TextList"/>
      </w:pPr>
      <w:r w:rsidRPr="00BD077A">
        <w:rPr>
          <w:b/>
          <w:bCs/>
        </w:rPr>
        <w:t>6</w:t>
      </w:r>
      <w:r w:rsidRPr="00BD077A">
        <w:rPr>
          <w:b/>
          <w:bCs/>
        </w:rPr>
        <w:tab/>
      </w:r>
      <w:r w:rsidRPr="00BD077A">
        <w:t xml:space="preserve">Mikal doesn’t believe that the accident led to him finding his new talent. </w:t>
      </w:r>
      <w:r w:rsidRPr="00417928">
        <w:rPr>
          <w:b/>
          <w:bCs/>
        </w:rPr>
        <w:t xml:space="preserve">T </w:t>
      </w:r>
      <w:r w:rsidRPr="007358D3">
        <w:t>/</w:t>
      </w:r>
      <w:r w:rsidRPr="00417928">
        <w:rPr>
          <w:b/>
          <w:bCs/>
        </w:rPr>
        <w:t xml:space="preserve"> F</w:t>
      </w:r>
    </w:p>
    <w:p w14:paraId="3D5E4D75" w14:textId="77777777" w:rsidR="002318C5" w:rsidRPr="00AA11D2" w:rsidRDefault="002318C5" w:rsidP="002318C5">
      <w:pPr>
        <w:pStyle w:val="TextList"/>
      </w:pPr>
      <w:r w:rsidRPr="00BD077A">
        <w:rPr>
          <w:b/>
          <w:bCs/>
        </w:rPr>
        <w:t>7</w:t>
      </w:r>
      <w:r w:rsidRPr="00BD077A">
        <w:rPr>
          <w:b/>
          <w:bCs/>
        </w:rPr>
        <w:tab/>
      </w:r>
      <w:r w:rsidRPr="00BD077A">
        <w:t xml:space="preserve">Mikal became well-known as a result of a story in the media. </w:t>
      </w:r>
      <w:r w:rsidRPr="00417928">
        <w:rPr>
          <w:b/>
          <w:bCs/>
        </w:rPr>
        <w:t xml:space="preserve">T </w:t>
      </w:r>
      <w:r w:rsidRPr="007358D3">
        <w:t>/</w:t>
      </w:r>
      <w:r w:rsidRPr="00417928">
        <w:rPr>
          <w:b/>
          <w:bCs/>
        </w:rPr>
        <w:t xml:space="preserve"> F</w:t>
      </w:r>
    </w:p>
    <w:p w14:paraId="65CE629C" w14:textId="77777777" w:rsidR="002318C5" w:rsidRPr="00011F4B" w:rsidRDefault="002318C5" w:rsidP="002318C5">
      <w:pPr>
        <w:pStyle w:val="ScoreBox"/>
      </w:pPr>
      <w:r w:rsidRPr="00011F4B">
        <w:rPr>
          <w:rStyle w:val="GapFillchr"/>
          <w:rFonts w:ascii="Arial" w:hAnsi="Arial"/>
          <w:b/>
          <w:color w:val="auto"/>
          <w:u w:val="none"/>
        </w:rPr>
        <w:t xml:space="preserve">        </w:t>
      </w:r>
      <w:r w:rsidRPr="00011F4B">
        <w:t>/</w:t>
      </w:r>
      <w:r>
        <w:t>7</w:t>
      </w:r>
    </w:p>
    <w:p w14:paraId="39A9E419" w14:textId="77777777" w:rsidR="002318C5" w:rsidRPr="00EB0909" w:rsidRDefault="002318C5" w:rsidP="007358D3">
      <w:pPr>
        <w:pStyle w:val="ScoreBox"/>
      </w:pPr>
    </w:p>
    <w:p w14:paraId="734DF7E9" w14:textId="77777777" w:rsidR="002318C5" w:rsidRPr="00CE170E" w:rsidRDefault="002318C5" w:rsidP="002318C5">
      <w:pPr>
        <w:pStyle w:val="ScoreBox"/>
      </w:pPr>
      <w:r w:rsidRPr="00011F4B">
        <w:rPr>
          <w:rStyle w:val="GapFillchr"/>
          <w:rFonts w:ascii="Arial" w:hAnsi="Arial"/>
          <w:b/>
          <w:color w:val="auto"/>
          <w:u w:val="none"/>
        </w:rPr>
        <w:t xml:space="preserve">Total:        </w:t>
      </w:r>
      <w:r w:rsidRPr="00011F4B">
        <w:t>/50</w:t>
      </w:r>
    </w:p>
    <w:p w14:paraId="5C0E5ABA" w14:textId="75962D99" w:rsidR="002318C5" w:rsidRDefault="002318C5" w:rsidP="002318C5">
      <w:pPr>
        <w:pStyle w:val="Text"/>
      </w:pPr>
      <w:r>
        <w:br w:type="page"/>
      </w:r>
    </w:p>
    <w:p w14:paraId="2CC6D8D1" w14:textId="5CAF8A8D" w:rsidR="002318C5" w:rsidRPr="001F5078" w:rsidRDefault="002318C5" w:rsidP="002318C5">
      <w:pPr>
        <w:pStyle w:val="HeadUnit"/>
      </w:pPr>
      <w:r w:rsidRPr="001F5078">
        <w:lastRenderedPageBreak/>
        <w:t xml:space="preserve">Part C </w:t>
      </w:r>
      <w:r w:rsidRPr="00AA2CE6">
        <w:t>•</w:t>
      </w:r>
      <w:r w:rsidRPr="001F5078">
        <w:t xml:space="preserve"> Speaking and Writing</w:t>
      </w:r>
    </w:p>
    <w:p w14:paraId="63789800" w14:textId="77777777" w:rsidR="002318C5" w:rsidRPr="001F5078" w:rsidRDefault="002318C5" w:rsidP="002318C5">
      <w:pPr>
        <w:pStyle w:val="HeadASection"/>
      </w:pPr>
      <w:r w:rsidRPr="001F5078">
        <w:t>SPEAKING</w:t>
      </w:r>
    </w:p>
    <w:p w14:paraId="246C1C2E" w14:textId="5707AF67" w:rsidR="002318C5" w:rsidRPr="001F5078" w:rsidRDefault="002318C5" w:rsidP="007358D3">
      <w:pPr>
        <w:pStyle w:val="Rubric"/>
        <w:ind w:left="227" w:hanging="227"/>
      </w:pPr>
      <w:r w:rsidRPr="001F5078">
        <w:t>1</w:t>
      </w:r>
      <w:r w:rsidR="00EB0909">
        <w:tab/>
      </w:r>
      <w:r w:rsidRPr="001F5078">
        <w:t>Make questions and ask your partner.</w:t>
      </w:r>
    </w:p>
    <w:p w14:paraId="6281E4EE" w14:textId="77777777" w:rsidR="002318C5" w:rsidRDefault="002318C5" w:rsidP="002318C5">
      <w:pPr>
        <w:pStyle w:val="TextList"/>
      </w:pPr>
      <w:r w:rsidRPr="00731443">
        <w:rPr>
          <w:b/>
          <w:bCs/>
        </w:rPr>
        <w:t>1</w:t>
      </w:r>
      <w:r>
        <w:t xml:space="preserve"> </w:t>
      </w:r>
      <w:r>
        <w:tab/>
        <w:t>Have / ever / been / to / world-famous monument?</w:t>
      </w:r>
    </w:p>
    <w:p w14:paraId="2C385E98" w14:textId="77777777" w:rsidR="002318C5" w:rsidRDefault="002318C5" w:rsidP="002318C5">
      <w:pPr>
        <w:pStyle w:val="TextList"/>
      </w:pPr>
      <w:r w:rsidRPr="00731443">
        <w:rPr>
          <w:b/>
          <w:bCs/>
        </w:rPr>
        <w:t>2</w:t>
      </w:r>
      <w:r>
        <w:tab/>
        <w:t>If / could / change / one thing in your life, / what / it / be?</w:t>
      </w:r>
    </w:p>
    <w:p w14:paraId="0991C8C9" w14:textId="77777777" w:rsidR="002318C5" w:rsidRDefault="002318C5" w:rsidP="002318C5">
      <w:pPr>
        <w:pStyle w:val="TextList"/>
      </w:pPr>
      <w:r w:rsidRPr="00731443">
        <w:rPr>
          <w:b/>
          <w:bCs/>
        </w:rPr>
        <w:t>3</w:t>
      </w:r>
      <w:r>
        <w:tab/>
        <w:t>Have / ever / had to / go back to the drawing board?</w:t>
      </w:r>
    </w:p>
    <w:p w14:paraId="38D07926" w14:textId="77777777" w:rsidR="002318C5" w:rsidRDefault="002318C5" w:rsidP="002318C5">
      <w:pPr>
        <w:pStyle w:val="TextList"/>
      </w:pPr>
      <w:r w:rsidRPr="00731443">
        <w:rPr>
          <w:b/>
          <w:bCs/>
        </w:rPr>
        <w:t>4</w:t>
      </w:r>
      <w:r>
        <w:t xml:space="preserve"> </w:t>
      </w:r>
      <w:r>
        <w:tab/>
        <w:t>Which of your friends / have / most in common with?</w:t>
      </w:r>
    </w:p>
    <w:p w14:paraId="30C46E23" w14:textId="77777777" w:rsidR="002318C5" w:rsidRPr="00836C8E" w:rsidRDefault="002318C5" w:rsidP="002318C5">
      <w:pPr>
        <w:pStyle w:val="TextList"/>
      </w:pPr>
      <w:r w:rsidRPr="00731443">
        <w:rPr>
          <w:b/>
          <w:bCs/>
        </w:rPr>
        <w:t>5</w:t>
      </w:r>
      <w:r>
        <w:tab/>
        <w:t>What / the biggest issues / for / young people / in your country?</w:t>
      </w:r>
    </w:p>
    <w:p w14:paraId="7AC20B8E" w14:textId="77777777" w:rsidR="002318C5" w:rsidRPr="002E27FD" w:rsidRDefault="002318C5" w:rsidP="002318C5">
      <w:pPr>
        <w:pStyle w:val="ScoreBox"/>
        <w:spacing w:before="0" w:after="0"/>
      </w:pPr>
      <w:r w:rsidRPr="002E27FD">
        <w:rPr>
          <w:rStyle w:val="GapFillchr"/>
          <w:rFonts w:ascii="Arial" w:hAnsi="Arial"/>
          <w:b/>
          <w:color w:val="auto"/>
          <w:u w:val="none"/>
        </w:rPr>
        <w:t xml:space="preserve">        </w:t>
      </w:r>
      <w:r w:rsidRPr="002E27FD">
        <w:t>/5</w:t>
      </w:r>
    </w:p>
    <w:p w14:paraId="0142346F" w14:textId="77777777" w:rsidR="002318C5" w:rsidRPr="002E27FD" w:rsidRDefault="002318C5" w:rsidP="002318C5">
      <w:pPr>
        <w:pStyle w:val="ScoreBox"/>
      </w:pPr>
    </w:p>
    <w:p w14:paraId="63E244E3" w14:textId="5CE0D6C9" w:rsidR="002318C5" w:rsidRPr="002E27FD" w:rsidRDefault="002318C5" w:rsidP="007358D3">
      <w:pPr>
        <w:pStyle w:val="Rubric"/>
        <w:ind w:left="227" w:hanging="227"/>
      </w:pPr>
      <w:r w:rsidRPr="002E27FD">
        <w:t>2</w:t>
      </w:r>
      <w:r w:rsidR="00EB0909">
        <w:tab/>
      </w:r>
      <w:r w:rsidRPr="002E27FD">
        <w:t>Answer your partner’s questions.</w:t>
      </w:r>
    </w:p>
    <w:p w14:paraId="7A79AC01" w14:textId="77777777" w:rsidR="002318C5" w:rsidRDefault="002318C5" w:rsidP="002318C5">
      <w:pPr>
        <w:pStyle w:val="ScoreBox"/>
        <w:spacing w:before="0" w:after="0"/>
      </w:pPr>
      <w:r w:rsidRPr="002E27FD">
        <w:rPr>
          <w:rStyle w:val="GapFillchr"/>
          <w:rFonts w:ascii="Arial" w:hAnsi="Arial"/>
          <w:b/>
          <w:color w:val="auto"/>
          <w:u w:val="none"/>
        </w:rPr>
        <w:t xml:space="preserve">        </w:t>
      </w:r>
      <w:r w:rsidRPr="002E27FD">
        <w:t>/5</w:t>
      </w:r>
    </w:p>
    <w:p w14:paraId="28C88B1D" w14:textId="77777777" w:rsidR="002318C5" w:rsidRPr="002E27FD" w:rsidRDefault="002318C5" w:rsidP="002318C5">
      <w:pPr>
        <w:pStyle w:val="ScoreBox"/>
      </w:pPr>
    </w:p>
    <w:p w14:paraId="308DAEFA" w14:textId="389CCB17" w:rsidR="002318C5" w:rsidRDefault="002318C5" w:rsidP="007358D3">
      <w:pPr>
        <w:pStyle w:val="Rubric"/>
        <w:ind w:left="227" w:hanging="227"/>
      </w:pPr>
      <w:r w:rsidRPr="004E3B9A">
        <w:t>3</w:t>
      </w:r>
      <w:r w:rsidR="00EB0909">
        <w:tab/>
      </w:r>
      <w:r w:rsidRPr="004E3B9A">
        <w:t>Describe and compare the pictures for your partner. How might the people be making a difference?</w:t>
      </w:r>
    </w:p>
    <w:p w14:paraId="467E85AF" w14:textId="4C63C94E" w:rsidR="002318C5" w:rsidRDefault="00F24690" w:rsidP="002318C5">
      <w:pPr>
        <w:pStyle w:val="Rubric"/>
      </w:pPr>
      <w:r>
        <w:rPr>
          <w:noProof/>
        </w:rPr>
        <w:drawing>
          <wp:inline distT="0" distB="0" distL="0" distR="0" wp14:anchorId="303207AE" wp14:editId="69AD2366">
            <wp:extent cx="3002915" cy="2003425"/>
            <wp:effectExtent l="0" t="0" r="6985" b="0"/>
            <wp:docPr id="1" name="Picture 1" descr="A picture containing perso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outdoo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2915" cy="2003425"/>
                    </a:xfrm>
                    <a:prstGeom prst="rect">
                      <a:avLst/>
                    </a:prstGeom>
                    <a:noFill/>
                    <a:ln>
                      <a:noFill/>
                    </a:ln>
                  </pic:spPr>
                </pic:pic>
              </a:graphicData>
            </a:graphic>
          </wp:inline>
        </w:drawing>
      </w:r>
    </w:p>
    <w:p w14:paraId="441AABFD" w14:textId="47A7604F" w:rsidR="002318C5" w:rsidRDefault="00F24690" w:rsidP="002318C5">
      <w:pPr>
        <w:pStyle w:val="Rubric"/>
      </w:pPr>
      <w:r>
        <w:rPr>
          <w:noProof/>
        </w:rPr>
        <w:drawing>
          <wp:inline distT="0" distB="0" distL="0" distR="0" wp14:anchorId="0F19C4D5" wp14:editId="144C3BE0">
            <wp:extent cx="3002915" cy="3002915"/>
            <wp:effectExtent l="0" t="0" r="6985" b="6985"/>
            <wp:docPr id="6" name="Picture 6"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indoo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2915" cy="3002915"/>
                    </a:xfrm>
                    <a:prstGeom prst="rect">
                      <a:avLst/>
                    </a:prstGeom>
                    <a:noFill/>
                    <a:ln>
                      <a:noFill/>
                    </a:ln>
                  </pic:spPr>
                </pic:pic>
              </a:graphicData>
            </a:graphic>
          </wp:inline>
        </w:drawing>
      </w:r>
    </w:p>
    <w:p w14:paraId="41434DE0" w14:textId="77777777" w:rsidR="002318C5" w:rsidRPr="00C50EF8" w:rsidRDefault="002318C5" w:rsidP="002318C5">
      <w:pPr>
        <w:pStyle w:val="ScoreBox"/>
        <w:spacing w:before="0" w:after="0"/>
      </w:pPr>
      <w:r w:rsidRPr="00C50EF8">
        <w:rPr>
          <w:rStyle w:val="GapFillchr"/>
          <w:rFonts w:ascii="Arial" w:hAnsi="Arial"/>
          <w:b/>
          <w:color w:val="auto"/>
          <w:u w:val="none"/>
        </w:rPr>
        <w:t xml:space="preserve">        </w:t>
      </w:r>
      <w:r w:rsidRPr="00C50EF8">
        <w:t>/10</w:t>
      </w:r>
    </w:p>
    <w:p w14:paraId="3D56BCBE" w14:textId="77777777" w:rsidR="002318C5" w:rsidRPr="00140B83" w:rsidRDefault="002318C5" w:rsidP="002318C5">
      <w:pPr>
        <w:pStyle w:val="HeadASection"/>
      </w:pPr>
      <w:r w:rsidRPr="00140B83">
        <w:t>WRITING</w:t>
      </w:r>
    </w:p>
    <w:p w14:paraId="43939845" w14:textId="3BC382CE" w:rsidR="002318C5" w:rsidRPr="00140B83" w:rsidRDefault="002318C5" w:rsidP="007358D3">
      <w:pPr>
        <w:pStyle w:val="Rubric"/>
        <w:ind w:left="227" w:hanging="227"/>
      </w:pPr>
      <w:r w:rsidRPr="00140B83">
        <w:t>4</w:t>
      </w:r>
      <w:r w:rsidR="00F0235A">
        <w:tab/>
      </w:r>
      <w:r w:rsidRPr="00140B83">
        <w:t>Complete the sentences with the words and phrases in the box. There are three words or phrases you do not need.</w:t>
      </w:r>
    </w:p>
    <w:p w14:paraId="10456157" w14:textId="567DFEF6" w:rsidR="002318C5" w:rsidRDefault="00F0235A" w:rsidP="002318C5">
      <w:pPr>
        <w:pStyle w:val="WordBox"/>
      </w:pPr>
      <w:r w:rsidRPr="00140B83">
        <w:t xml:space="preserve">conclude     conclusion     </w:t>
      </w:r>
      <w:r w:rsidR="002318C5" w:rsidRPr="00140B83">
        <w:t xml:space="preserve">convenience      </w:t>
      </w:r>
      <w:r>
        <w:br/>
      </w:r>
      <w:r w:rsidR="002318C5" w:rsidRPr="00140B83">
        <w:t>look forward     pleasure     provide     sum     take</w:t>
      </w:r>
    </w:p>
    <w:p w14:paraId="50B40B04" w14:textId="77777777" w:rsidR="002318C5" w:rsidRDefault="002318C5" w:rsidP="002318C5">
      <w:pPr>
        <w:pStyle w:val="TextList"/>
        <w:rPr>
          <w:bCs/>
        </w:rPr>
      </w:pPr>
      <w:r>
        <w:rPr>
          <w:b/>
        </w:rPr>
        <w:t>1</w:t>
      </w:r>
      <w:r>
        <w:rPr>
          <w:b/>
        </w:rPr>
        <w:tab/>
      </w:r>
      <w:r>
        <w:rPr>
          <w:bCs/>
        </w:rPr>
        <w:t>To __________, we need to spend more money on reducing crime.</w:t>
      </w:r>
    </w:p>
    <w:p w14:paraId="26176C13" w14:textId="77777777" w:rsidR="002318C5" w:rsidRDefault="002318C5" w:rsidP="002318C5">
      <w:pPr>
        <w:pStyle w:val="TextList"/>
        <w:rPr>
          <w:bCs/>
        </w:rPr>
      </w:pPr>
      <w:r>
        <w:rPr>
          <w:b/>
        </w:rPr>
        <w:t>2</w:t>
      </w:r>
      <w:r>
        <w:rPr>
          <w:b/>
        </w:rPr>
        <w:tab/>
      </w:r>
      <w:r>
        <w:rPr>
          <w:bCs/>
        </w:rPr>
        <w:t xml:space="preserve">I __________ to hearing from you in the near future. </w:t>
      </w:r>
    </w:p>
    <w:p w14:paraId="6B99E3A6" w14:textId="77777777" w:rsidR="002318C5" w:rsidRDefault="002318C5" w:rsidP="002318C5">
      <w:pPr>
        <w:pStyle w:val="TextList"/>
        <w:rPr>
          <w:bCs/>
        </w:rPr>
      </w:pPr>
      <w:r>
        <w:rPr>
          <w:b/>
        </w:rPr>
        <w:t>3</w:t>
      </w:r>
      <w:r>
        <w:rPr>
          <w:b/>
        </w:rPr>
        <w:tab/>
      </w:r>
      <w:r>
        <w:rPr>
          <w:bCs/>
        </w:rPr>
        <w:t xml:space="preserve">I can __________ you with references and would be happy to meet you. </w:t>
      </w:r>
    </w:p>
    <w:p w14:paraId="09BF53D7" w14:textId="77777777" w:rsidR="002318C5" w:rsidRDefault="002318C5" w:rsidP="002318C5">
      <w:pPr>
        <w:pStyle w:val="TextList"/>
        <w:rPr>
          <w:bCs/>
        </w:rPr>
      </w:pPr>
      <w:r>
        <w:rPr>
          <w:b/>
        </w:rPr>
        <w:t>4</w:t>
      </w:r>
      <w:r>
        <w:rPr>
          <w:b/>
        </w:rPr>
        <w:tab/>
      </w:r>
      <w:r>
        <w:rPr>
          <w:bCs/>
        </w:rPr>
        <w:t>__________ it from me, it won’t be easy to solve this problem.</w:t>
      </w:r>
    </w:p>
    <w:p w14:paraId="7934B70A" w14:textId="7EE5FEEB" w:rsidR="002318C5" w:rsidRPr="00146E99" w:rsidRDefault="002318C5" w:rsidP="00F0235A">
      <w:pPr>
        <w:pStyle w:val="TextList"/>
      </w:pPr>
      <w:r>
        <w:rPr>
          <w:b/>
        </w:rPr>
        <w:t>5</w:t>
      </w:r>
      <w:r>
        <w:rPr>
          <w:b/>
        </w:rPr>
        <w:tab/>
      </w:r>
      <w:r>
        <w:rPr>
          <w:bCs/>
        </w:rPr>
        <w:t>I am available to meet you at y</w:t>
      </w:r>
      <w:r w:rsidR="00C5668A">
        <w:rPr>
          <w:bCs/>
        </w:rPr>
        <w:t>our</w:t>
      </w:r>
      <w:r>
        <w:rPr>
          <w:bCs/>
        </w:rPr>
        <w:t xml:space="preserve"> __________ .</w:t>
      </w:r>
    </w:p>
    <w:p w14:paraId="7BEB14C5" w14:textId="77777777" w:rsidR="002318C5" w:rsidRPr="002E27FD" w:rsidRDefault="002318C5" w:rsidP="007358D3">
      <w:pPr>
        <w:pStyle w:val="ScoreBox"/>
      </w:pPr>
      <w:r w:rsidRPr="002E27FD">
        <w:rPr>
          <w:rStyle w:val="GapFillchr"/>
          <w:rFonts w:ascii="Arial" w:hAnsi="Arial"/>
          <w:b/>
          <w:color w:val="auto"/>
          <w:u w:val="none"/>
        </w:rPr>
        <w:t xml:space="preserve">        </w:t>
      </w:r>
      <w:r w:rsidRPr="002E27FD">
        <w:t>/5</w:t>
      </w:r>
    </w:p>
    <w:p w14:paraId="34CF753B" w14:textId="77777777" w:rsidR="002318C5" w:rsidRPr="00E14B06" w:rsidRDefault="002318C5" w:rsidP="002318C5">
      <w:pPr>
        <w:pStyle w:val="ScoreBox"/>
        <w:rPr>
          <w:highlight w:val="yellow"/>
        </w:rPr>
      </w:pPr>
    </w:p>
    <w:p w14:paraId="15D130A1" w14:textId="5010A5C6" w:rsidR="002318C5" w:rsidRPr="00E14B06" w:rsidRDefault="002318C5" w:rsidP="007358D3">
      <w:pPr>
        <w:pStyle w:val="Rubric"/>
        <w:ind w:left="227" w:hanging="227"/>
        <w:rPr>
          <w:rStyle w:val="GapFillchr"/>
          <w:rFonts w:ascii="Arial" w:hAnsi="Arial"/>
          <w:b/>
          <w:color w:val="auto"/>
          <w:u w:val="none"/>
          <w:shd w:val="clear" w:color="auto" w:fill="C0C0C0"/>
        </w:rPr>
      </w:pPr>
      <w:r w:rsidRPr="00E14B06">
        <w:t>5</w:t>
      </w:r>
      <w:r w:rsidR="00F0235A">
        <w:tab/>
      </w:r>
      <w:r w:rsidRPr="00E14B06">
        <w:rPr>
          <w:rStyle w:val="GapFillchr"/>
          <w:rFonts w:ascii="Arial" w:hAnsi="Arial"/>
          <w:b/>
          <w:color w:val="auto"/>
          <w:u w:val="none"/>
        </w:rPr>
        <w:t xml:space="preserve">Write an essay with the following title: </w:t>
      </w:r>
    </w:p>
    <w:p w14:paraId="15433BF3" w14:textId="77777777" w:rsidR="002318C5" w:rsidRPr="00E14B06" w:rsidRDefault="002318C5" w:rsidP="002318C5">
      <w:pPr>
        <w:pStyle w:val="Rubric"/>
        <w:ind w:firstLine="403"/>
        <w:rPr>
          <w:i/>
          <w:iCs/>
        </w:rPr>
      </w:pPr>
      <w:r w:rsidRPr="00E14B06">
        <w:rPr>
          <w:i/>
          <w:iCs/>
        </w:rPr>
        <w:t>Talent is more important than hard work</w:t>
      </w:r>
    </w:p>
    <w:p w14:paraId="4F5F9A3D" w14:textId="012CFEF9" w:rsidR="002318C5" w:rsidRPr="00E14B06" w:rsidRDefault="00F0235A" w:rsidP="007358D3">
      <w:pPr>
        <w:pStyle w:val="Rubric"/>
        <w:ind w:left="227" w:hanging="227"/>
        <w:rPr>
          <w:rStyle w:val="GapFillchr"/>
          <w:rFonts w:ascii="Arial" w:hAnsi="Arial"/>
          <w:b/>
          <w:color w:val="auto"/>
          <w:u w:val="none"/>
        </w:rPr>
      </w:pPr>
      <w:r>
        <w:rPr>
          <w:rStyle w:val="GapFillchr"/>
          <w:rFonts w:ascii="Arial" w:hAnsi="Arial"/>
          <w:b/>
          <w:color w:val="auto"/>
          <w:u w:val="none"/>
        </w:rPr>
        <w:tab/>
      </w:r>
      <w:r w:rsidR="002318C5" w:rsidRPr="00E14B06">
        <w:rPr>
          <w:rStyle w:val="GapFillchr"/>
          <w:rFonts w:ascii="Arial" w:hAnsi="Arial"/>
          <w:b/>
          <w:color w:val="auto"/>
          <w:u w:val="none"/>
        </w:rPr>
        <w:t>Write 140</w:t>
      </w:r>
      <w:r w:rsidR="002318C5">
        <w:rPr>
          <w:rStyle w:val="GapFillchr"/>
          <w:rFonts w:ascii="Arial" w:hAnsi="Arial"/>
          <w:b/>
          <w:color w:val="auto"/>
          <w:u w:val="none"/>
        </w:rPr>
        <w:t>–</w:t>
      </w:r>
      <w:r w:rsidR="002318C5" w:rsidRPr="00E14B06">
        <w:rPr>
          <w:rStyle w:val="GapFillchr"/>
          <w:rFonts w:ascii="Arial" w:hAnsi="Arial"/>
          <w:b/>
          <w:color w:val="auto"/>
          <w:u w:val="none"/>
        </w:rPr>
        <w:t>190 words.</w:t>
      </w:r>
    </w:p>
    <w:p w14:paraId="054601BB" w14:textId="77777777" w:rsidR="002318C5" w:rsidRPr="00F0235A" w:rsidRDefault="002318C5" w:rsidP="00F0235A">
      <w:pPr>
        <w:pStyle w:val="ScoreBox"/>
      </w:pPr>
      <w:r w:rsidRPr="007358D3">
        <w:rPr>
          <w:rStyle w:val="GapFillchr"/>
          <w:rFonts w:ascii="Arial" w:hAnsi="Arial"/>
          <w:b/>
          <w:color w:val="auto"/>
          <w:u w:val="none"/>
        </w:rPr>
        <w:t xml:space="preserve">        </w:t>
      </w:r>
      <w:r w:rsidRPr="00F0235A">
        <w:t>/15</w:t>
      </w:r>
    </w:p>
    <w:p w14:paraId="69BD27DE" w14:textId="77777777" w:rsidR="002318C5" w:rsidRPr="00E14B06" w:rsidRDefault="002318C5" w:rsidP="002318C5">
      <w:pPr>
        <w:pStyle w:val="ScoreBox"/>
      </w:pPr>
    </w:p>
    <w:p w14:paraId="18AF4DB0" w14:textId="77777777" w:rsidR="002318C5" w:rsidRPr="00E14B06" w:rsidRDefault="002318C5" w:rsidP="00F0235A">
      <w:pPr>
        <w:pStyle w:val="ScoreBox"/>
      </w:pPr>
      <w:r w:rsidRPr="00E14B06">
        <w:rPr>
          <w:rStyle w:val="GapFillchr"/>
          <w:rFonts w:ascii="Arial" w:hAnsi="Arial"/>
          <w:b/>
          <w:color w:val="auto"/>
          <w:u w:val="none"/>
        </w:rPr>
        <w:t xml:space="preserve">Total:        </w:t>
      </w:r>
      <w:r w:rsidRPr="00E14B06">
        <w:t>/40</w:t>
      </w:r>
    </w:p>
    <w:p w14:paraId="1D603D45" w14:textId="77777777" w:rsidR="00BC219B" w:rsidRPr="00CE170E" w:rsidRDefault="00BC219B" w:rsidP="007358D3">
      <w:pPr>
        <w:pStyle w:val="ScoreBox"/>
      </w:pPr>
    </w:p>
    <w:sectPr w:rsidR="00BC219B" w:rsidRPr="00CE170E" w:rsidSect="002370A3">
      <w:headerReference w:type="even" r:id="rId9"/>
      <w:headerReference w:type="default" r:id="rId10"/>
      <w:footerReference w:type="default" r:id="rId11"/>
      <w:headerReference w:type="first" r:id="rId12"/>
      <w:footerReference w:type="first" r:id="rId13"/>
      <w:pgSz w:w="11900" w:h="16840" w:code="9"/>
      <w:pgMar w:top="1987" w:right="994" w:bottom="1440" w:left="994" w:header="0" w:footer="158"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F08F9" w14:textId="77777777" w:rsidR="006B6A34" w:rsidRDefault="006B6A34">
      <w:r>
        <w:separator/>
      </w:r>
    </w:p>
    <w:p w14:paraId="1DC816F2" w14:textId="77777777" w:rsidR="006B6A34" w:rsidRDefault="006B6A34"/>
    <w:p w14:paraId="2024F744" w14:textId="77777777" w:rsidR="006B6A34" w:rsidRDefault="006B6A34"/>
    <w:p w14:paraId="452EABC4" w14:textId="77777777" w:rsidR="006B6A34" w:rsidRDefault="006B6A34"/>
    <w:p w14:paraId="2A8063A8" w14:textId="77777777" w:rsidR="006B6A34" w:rsidRDefault="006B6A34"/>
    <w:p w14:paraId="1A7BFBA0" w14:textId="77777777" w:rsidR="006B6A34" w:rsidRDefault="006B6A34"/>
  </w:endnote>
  <w:endnote w:type="continuationSeparator" w:id="0">
    <w:p w14:paraId="03BD1B3F" w14:textId="77777777" w:rsidR="006B6A34" w:rsidRDefault="006B6A34">
      <w:r>
        <w:continuationSeparator/>
      </w:r>
    </w:p>
    <w:p w14:paraId="08CB02E0" w14:textId="77777777" w:rsidR="006B6A34" w:rsidRDefault="006B6A34"/>
    <w:p w14:paraId="6F3A0DAF" w14:textId="77777777" w:rsidR="006B6A34" w:rsidRDefault="006B6A34"/>
    <w:p w14:paraId="212BE943" w14:textId="77777777" w:rsidR="006B6A34" w:rsidRDefault="006B6A34"/>
    <w:p w14:paraId="2CA07E64" w14:textId="77777777" w:rsidR="006B6A34" w:rsidRDefault="006B6A34"/>
    <w:p w14:paraId="241D8E02" w14:textId="77777777" w:rsidR="006B6A34" w:rsidRDefault="006B6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3000003" w:usb1="00000000" w:usb2="00000000" w:usb3="00000000" w:csb0="00000001" w:csb1="00000000"/>
  </w:font>
  <w:font w:name="Charis SIL">
    <w:altName w:val="Calibri"/>
    <w:charset w:val="EE"/>
    <w:family w:val="auto"/>
    <w:pitch w:val="variable"/>
    <w:sig w:usb0="A00002FF" w:usb1="5200E1FF" w:usb2="02000029"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08AC" w14:textId="132F7710" w:rsidR="00A806D3" w:rsidRPr="00B60917" w:rsidRDefault="00A806D3" w:rsidP="006B29A8">
    <w:pPr>
      <w:pStyle w:val="Text"/>
      <w:tabs>
        <w:tab w:val="right" w:pos="9720"/>
      </w:tabs>
    </w:pPr>
    <w:r w:rsidRPr="00B60917">
      <w:t xml:space="preserve">© </w:t>
    </w:r>
    <w:r w:rsidR="008831BB">
      <w:t>2022</w:t>
    </w:r>
    <w:r w:rsidRPr="00B60917">
      <w:t xml:space="preserve"> Pearson       </w:t>
    </w:r>
    <w:r w:rsidRPr="00B60917">
      <w:rPr>
        <w:b/>
      </w:rPr>
      <w:t>PHOTOCOPIABLE</w:t>
    </w:r>
    <w:r w:rsidRPr="00B60917">
      <w:tab/>
    </w:r>
    <w:r w:rsidRPr="00B60917">
      <w:rPr>
        <w:sz w:val="16"/>
        <w:szCs w:val="16"/>
      </w:rPr>
      <w:fldChar w:fldCharType="begin"/>
    </w:r>
    <w:r w:rsidRPr="00B60917">
      <w:rPr>
        <w:sz w:val="16"/>
        <w:szCs w:val="16"/>
      </w:rPr>
      <w:instrText xml:space="preserve"> PAGE </w:instrText>
    </w:r>
    <w:r w:rsidRPr="00B60917">
      <w:rPr>
        <w:sz w:val="16"/>
        <w:szCs w:val="16"/>
      </w:rPr>
      <w:fldChar w:fldCharType="separate"/>
    </w:r>
    <w:r w:rsidR="00FC280F">
      <w:rPr>
        <w:noProof/>
        <w:sz w:val="16"/>
        <w:szCs w:val="16"/>
      </w:rPr>
      <w:t>3</w:t>
    </w:r>
    <w:r w:rsidRPr="00B60917">
      <w:rPr>
        <w:sz w:val="16"/>
        <w:szCs w:val="16"/>
      </w:rPr>
      <w:fldChar w:fldCharType="end"/>
    </w:r>
  </w:p>
  <w:p w14:paraId="00C59B6F" w14:textId="77777777" w:rsidR="00A806D3" w:rsidRPr="00B60917" w:rsidRDefault="00A806D3" w:rsidP="005623CF">
    <w:pPr>
      <w:pStyle w:val="Text"/>
    </w:pPr>
  </w:p>
  <w:p w14:paraId="37E8A8D9" w14:textId="77777777" w:rsidR="00A806D3" w:rsidRDefault="00A806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6BC2" w14:textId="77777777" w:rsidR="00A806D3" w:rsidRPr="00D40881" w:rsidRDefault="00A806D3" w:rsidP="00B74096">
    <w:pPr>
      <w:pStyle w:val="TextList"/>
    </w:pPr>
    <w:r w:rsidRPr="00D40881">
      <w:rPr>
        <w:rFonts w:ascii="Charis SIL" w:hAnsi="Charis SIL"/>
      </w:rPr>
      <w:t>©</w:t>
    </w:r>
    <w:r w:rsidRPr="00D40881">
      <w:t xml:space="preserve"> 2015 Pearson       </w:t>
    </w:r>
    <w:r w:rsidRPr="00D40881">
      <w:rPr>
        <w:b/>
      </w:rPr>
      <w:t>PHOTOCOPIABLE</w:t>
    </w:r>
    <w:r w:rsidRPr="00D40881">
      <w:tab/>
    </w:r>
    <w:r w:rsidRPr="00D40881">
      <w:rPr>
        <w:sz w:val="16"/>
        <w:szCs w:val="16"/>
      </w:rPr>
      <w:fldChar w:fldCharType="begin"/>
    </w:r>
    <w:r w:rsidRPr="00D40881">
      <w:rPr>
        <w:sz w:val="16"/>
        <w:szCs w:val="16"/>
      </w:rPr>
      <w:instrText xml:space="preserve"> PAGE </w:instrText>
    </w:r>
    <w:r w:rsidRPr="00D40881">
      <w:rPr>
        <w:sz w:val="16"/>
        <w:szCs w:val="16"/>
      </w:rPr>
      <w:fldChar w:fldCharType="separate"/>
    </w:r>
    <w:r>
      <w:rPr>
        <w:noProof/>
        <w:sz w:val="16"/>
        <w:szCs w:val="16"/>
      </w:rPr>
      <w:t>1</w:t>
    </w:r>
    <w:r w:rsidRPr="00D40881">
      <w:rPr>
        <w:sz w:val="16"/>
        <w:szCs w:val="16"/>
      </w:rPr>
      <w:fldChar w:fldCharType="end"/>
    </w:r>
  </w:p>
  <w:p w14:paraId="33ABB211" w14:textId="77777777" w:rsidR="00A806D3" w:rsidRPr="00D40881" w:rsidRDefault="00A806D3" w:rsidP="00B74096">
    <w:pPr>
      <w:pStyle w:val="TextList"/>
    </w:pPr>
  </w:p>
  <w:p w14:paraId="5CDAFFAE" w14:textId="77777777" w:rsidR="00A806D3" w:rsidRDefault="00A806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C1DC" w14:textId="77777777" w:rsidR="006B6A34" w:rsidRDefault="006B6A34">
      <w:r>
        <w:separator/>
      </w:r>
    </w:p>
    <w:p w14:paraId="5118D7C2" w14:textId="77777777" w:rsidR="006B6A34" w:rsidRDefault="006B6A34"/>
    <w:p w14:paraId="411A0837" w14:textId="77777777" w:rsidR="006B6A34" w:rsidRDefault="006B6A34"/>
    <w:p w14:paraId="1EB9FE8C" w14:textId="77777777" w:rsidR="006B6A34" w:rsidRDefault="006B6A34"/>
    <w:p w14:paraId="60670F28" w14:textId="77777777" w:rsidR="006B6A34" w:rsidRDefault="006B6A34"/>
    <w:p w14:paraId="6CBD6A9D" w14:textId="77777777" w:rsidR="006B6A34" w:rsidRDefault="006B6A34"/>
  </w:footnote>
  <w:footnote w:type="continuationSeparator" w:id="0">
    <w:p w14:paraId="2EAD59F2" w14:textId="77777777" w:rsidR="006B6A34" w:rsidRDefault="006B6A34">
      <w:r>
        <w:continuationSeparator/>
      </w:r>
    </w:p>
    <w:p w14:paraId="4B6070E1" w14:textId="77777777" w:rsidR="006B6A34" w:rsidRDefault="006B6A34"/>
    <w:p w14:paraId="4DD74B05" w14:textId="77777777" w:rsidR="006B6A34" w:rsidRDefault="006B6A34"/>
    <w:p w14:paraId="5765CC24" w14:textId="77777777" w:rsidR="006B6A34" w:rsidRDefault="006B6A34"/>
    <w:p w14:paraId="77556C4C" w14:textId="77777777" w:rsidR="006B6A34" w:rsidRDefault="006B6A34"/>
    <w:p w14:paraId="23289D0B" w14:textId="77777777" w:rsidR="006B6A34" w:rsidRDefault="006B6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7C6A" w14:textId="77777777" w:rsidR="00A806D3" w:rsidRDefault="00A806D3"/>
  <w:p w14:paraId="1369C74D" w14:textId="77777777" w:rsidR="00A806D3" w:rsidRDefault="00A806D3"/>
  <w:p w14:paraId="5C0F91D0" w14:textId="77777777" w:rsidR="00A806D3" w:rsidRDefault="00A806D3"/>
  <w:p w14:paraId="5C59C548" w14:textId="77777777" w:rsidR="00A806D3" w:rsidRDefault="00A806D3"/>
  <w:p w14:paraId="7AF24A7F" w14:textId="77777777" w:rsidR="00A806D3" w:rsidRDefault="00A806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22C8" w14:textId="48D90101" w:rsidR="00163C14" w:rsidRPr="002370A3" w:rsidRDefault="00C41C86" w:rsidP="002370A3">
    <w:pPr>
      <w:ind w:left="-993"/>
    </w:pPr>
    <w:r>
      <w:rPr>
        <w:noProof/>
      </w:rPr>
      <mc:AlternateContent>
        <mc:Choice Requires="wps">
          <w:drawing>
            <wp:anchor distT="0" distB="0" distL="114300" distR="114300" simplePos="0" relativeHeight="251657728" behindDoc="0" locked="0" layoutInCell="1" allowOverlap="1" wp14:anchorId="50269786" wp14:editId="04941556">
              <wp:simplePos x="0" y="0"/>
              <wp:positionH relativeFrom="margin">
                <wp:align>right</wp:align>
              </wp:positionH>
              <wp:positionV relativeFrom="paragraph">
                <wp:posOffset>219075</wp:posOffset>
              </wp:positionV>
              <wp:extent cx="3886200" cy="93345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0E8555D" w14:textId="76315C07" w:rsidR="009C0DB6" w:rsidRDefault="009C0DB6" w:rsidP="00286D6F">
                          <w:pPr>
                            <w:spacing w:after="120"/>
                            <w:rPr>
                              <w:rFonts w:ascii="Arial" w:hAnsi="Arial"/>
                              <w:b/>
                              <w:sz w:val="28"/>
                              <w:szCs w:val="28"/>
                            </w:rPr>
                          </w:pPr>
                          <w:r>
                            <w:rPr>
                              <w:rFonts w:ascii="Arial" w:hAnsi="Arial"/>
                              <w:b/>
                              <w:sz w:val="28"/>
                              <w:szCs w:val="28"/>
                            </w:rPr>
                            <w:t>B</w:t>
                          </w:r>
                          <w:r w:rsidR="009201D5">
                            <w:rPr>
                              <w:rFonts w:ascii="Arial" w:hAnsi="Arial"/>
                              <w:b/>
                              <w:sz w:val="28"/>
                              <w:szCs w:val="28"/>
                            </w:rPr>
                            <w:t>2</w:t>
                          </w:r>
                        </w:p>
                        <w:p w14:paraId="738FBF1A" w14:textId="74F2478A" w:rsidR="00286D6F" w:rsidRDefault="002E128A" w:rsidP="00286D6F">
                          <w:pPr>
                            <w:spacing w:after="120"/>
                            <w:rPr>
                              <w:rFonts w:ascii="Arial" w:hAnsi="Arial"/>
                              <w:b/>
                              <w:sz w:val="28"/>
                              <w:szCs w:val="28"/>
                            </w:rPr>
                          </w:pPr>
                          <w:r>
                            <w:rPr>
                              <w:rFonts w:ascii="Arial" w:hAnsi="Arial"/>
                              <w:b/>
                              <w:sz w:val="28"/>
                              <w:szCs w:val="28"/>
                            </w:rPr>
                            <w:t xml:space="preserve">PROGRESS TEST 4 </w:t>
                          </w:r>
                          <w:r w:rsidR="008831BB">
                            <w:rPr>
                              <w:rFonts w:ascii="Arial" w:hAnsi="Arial"/>
                              <w:b/>
                              <w:sz w:val="28"/>
                              <w:szCs w:val="28"/>
                            </w:rPr>
                            <w:t xml:space="preserve">| Version </w:t>
                          </w:r>
                          <w:r w:rsidR="00886F58">
                            <w:rPr>
                              <w:rFonts w:ascii="Arial" w:hAnsi="Arial"/>
                              <w:b/>
                              <w:sz w:val="28"/>
                              <w:szCs w:val="28"/>
                            </w:rPr>
                            <w:t>B</w:t>
                          </w:r>
                        </w:p>
                        <w:p w14:paraId="6CA336F6" w14:textId="40BDC439" w:rsidR="00286D6F" w:rsidRPr="004A4A63" w:rsidRDefault="00286D6F" w:rsidP="00286D6F">
                          <w:pPr>
                            <w:spacing w:after="120"/>
                            <w:rPr>
                              <w:rFonts w:ascii="Arial" w:hAnsi="Arial"/>
                              <w:b/>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9786" id="_x0000_t202" coordsize="21600,21600" o:spt="202" path="m,l,21600r21600,l21600,xe">
              <v:stroke joinstyle="miter"/>
              <v:path gradientshapeok="t" o:connecttype="rect"/>
            </v:shapetype>
            <v:shape id="Text Box 14" o:spid="_x0000_s1026" type="#_x0000_t202" style="position:absolute;left:0;text-align:left;margin-left:254.8pt;margin-top:17.25pt;width:306pt;height:73.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" filled="f" stroked="f">
              <v:textbox inset=",7.2pt,,7.2pt">
                <w:txbxContent>
                  <w:p w14:paraId="60E8555D" w14:textId="76315C07" w:rsidR="009C0DB6" w:rsidRDefault="009C0DB6" w:rsidP="00286D6F">
                    <w:pPr>
                      <w:spacing w:after="120"/>
                      <w:rPr>
                        <w:rFonts w:ascii="Arial" w:hAnsi="Arial"/>
                        <w:b/>
                        <w:sz w:val="28"/>
                        <w:szCs w:val="28"/>
                      </w:rPr>
                    </w:pPr>
                    <w:r>
                      <w:rPr>
                        <w:rFonts w:ascii="Arial" w:hAnsi="Arial"/>
                        <w:b/>
                        <w:sz w:val="28"/>
                        <w:szCs w:val="28"/>
                      </w:rPr>
                      <w:t>B</w:t>
                    </w:r>
                    <w:r w:rsidR="009201D5">
                      <w:rPr>
                        <w:rFonts w:ascii="Arial" w:hAnsi="Arial"/>
                        <w:b/>
                        <w:sz w:val="28"/>
                        <w:szCs w:val="28"/>
                      </w:rPr>
                      <w:t>2</w:t>
                    </w:r>
                  </w:p>
                  <w:p w14:paraId="738FBF1A" w14:textId="74F2478A" w:rsidR="00286D6F" w:rsidRDefault="002E128A" w:rsidP="00286D6F">
                    <w:pPr>
                      <w:spacing w:after="120"/>
                      <w:rPr>
                        <w:rFonts w:ascii="Arial" w:hAnsi="Arial"/>
                        <w:b/>
                        <w:sz w:val="28"/>
                        <w:szCs w:val="28"/>
                      </w:rPr>
                    </w:pPr>
                    <w:r>
                      <w:rPr>
                        <w:rFonts w:ascii="Arial" w:hAnsi="Arial"/>
                        <w:b/>
                        <w:sz w:val="28"/>
                        <w:szCs w:val="28"/>
                      </w:rPr>
                      <w:t xml:space="preserve">PROGRESS TEST 4 </w:t>
                    </w:r>
                    <w:r w:rsidR="008831BB">
                      <w:rPr>
                        <w:rFonts w:ascii="Arial" w:hAnsi="Arial"/>
                        <w:b/>
                        <w:sz w:val="28"/>
                        <w:szCs w:val="28"/>
                      </w:rPr>
                      <w:t xml:space="preserve">| Version </w:t>
                    </w:r>
                    <w:r w:rsidR="00886F58">
                      <w:rPr>
                        <w:rFonts w:ascii="Arial" w:hAnsi="Arial"/>
                        <w:b/>
                        <w:sz w:val="28"/>
                        <w:szCs w:val="28"/>
                      </w:rPr>
                      <w:t>B</w:t>
                    </w:r>
                  </w:p>
                  <w:p w14:paraId="6CA336F6" w14:textId="40BDC439" w:rsidR="00286D6F" w:rsidRPr="004A4A63" w:rsidRDefault="00286D6F" w:rsidP="00286D6F">
                    <w:pPr>
                      <w:spacing w:after="120"/>
                      <w:rPr>
                        <w:rFonts w:ascii="Arial" w:hAnsi="Arial"/>
                        <w:b/>
                        <w:sz w:val="28"/>
                        <w:szCs w:val="28"/>
                      </w:rPr>
                    </w:pPr>
                  </w:p>
                </w:txbxContent>
              </v:textbox>
              <w10:wrap anchorx="margin"/>
            </v:shape>
          </w:pict>
        </mc:Fallback>
      </mc:AlternateContent>
    </w:r>
    <w:r>
      <w:rPr>
        <w:noProof/>
      </w:rPr>
      <w:drawing>
        <wp:inline distT="0" distB="0" distL="0" distR="0" wp14:anchorId="6559904E" wp14:editId="3403CAD6">
          <wp:extent cx="2743200" cy="1104900"/>
          <wp:effectExtent l="0" t="0" r="0" b="0"/>
          <wp:docPr id="5"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04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AC64" w14:textId="77777777" w:rsidR="00A806D3" w:rsidRPr="00D40881" w:rsidRDefault="00A806D3" w:rsidP="005623CF">
    <w:pPr>
      <w:pStyle w:val="Text"/>
      <w:rPr>
        <w:b/>
      </w:rPr>
    </w:pPr>
    <w:r w:rsidRPr="00D40881">
      <w:t>[Image goes here]</w:t>
    </w:r>
    <w:r w:rsidRPr="00D40881">
      <w:tab/>
      <w:t>Name:</w:t>
    </w:r>
    <w:r w:rsidRPr="00D40881">
      <w:rPr>
        <w:b/>
      </w:rPr>
      <w:t xml:space="preserve"> </w:t>
    </w:r>
    <w:r w:rsidRPr="00D40881">
      <w:rPr>
        <w:rStyle w:val="GapFillchr"/>
        <w:b w:val="0"/>
      </w:rPr>
      <w:t>                                                     </w:t>
    </w:r>
  </w:p>
  <w:p w14:paraId="534052C4" w14:textId="77777777" w:rsidR="00A806D3" w:rsidRPr="00D40881" w:rsidRDefault="00A806D3" w:rsidP="005623CF">
    <w:pPr>
      <w:pStyle w:val="Text"/>
      <w:rPr>
        <w:b/>
        <w:spacing w:val="-20"/>
        <w:position w:val="60"/>
      </w:rPr>
    </w:pPr>
    <w:r w:rsidRPr="00D40881">
      <w:rPr>
        <w:b/>
      </w:rPr>
      <w:tab/>
    </w:r>
    <w:r w:rsidRPr="00D40881">
      <w:t>Class:</w:t>
    </w:r>
    <w:r w:rsidRPr="00D40881">
      <w:rPr>
        <w:b/>
      </w:rPr>
      <w:t xml:space="preserve"> </w:t>
    </w:r>
    <w:r w:rsidRPr="00D40881">
      <w:rPr>
        <w:rStyle w:val="GapFillchr"/>
        <w:b w:val="0"/>
      </w:rPr>
      <w:t>                     </w:t>
    </w:r>
    <w:r w:rsidRPr="00D40881">
      <w:rPr>
        <w:b/>
      </w:rPr>
      <w:t xml:space="preserve"> </w:t>
    </w:r>
    <w:r>
      <w:rPr>
        <w:b/>
      </w:rPr>
      <w:t xml:space="preserve">           </w:t>
    </w:r>
    <w:r w:rsidRPr="00D40881">
      <w:rPr>
        <w:b/>
      </w:rPr>
      <w:t xml:space="preserve">Total: </w:t>
    </w:r>
    <w:r w:rsidRPr="00D40881">
      <w:rPr>
        <w:rStyle w:val="GapFillchr"/>
        <w:b w:val="0"/>
        <w:color w:val="auto"/>
      </w:rPr>
      <w:t>          </w:t>
    </w:r>
    <w:r w:rsidRPr="00D40881">
      <w:rPr>
        <w:b/>
      </w:rPr>
      <w:t xml:space="preserve"> </w:t>
    </w:r>
  </w:p>
  <w:p w14:paraId="65B40C42" w14:textId="77777777" w:rsidR="00A806D3" w:rsidRPr="00D40881" w:rsidRDefault="00A806D3" w:rsidP="005623CF">
    <w:pPr>
      <w:pStyle w:val="Text"/>
    </w:pPr>
  </w:p>
  <w:p w14:paraId="47471EC3" w14:textId="77777777" w:rsidR="00A806D3" w:rsidRDefault="00A806D3" w:rsidP="00492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6F0"/>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28F56CF"/>
    <w:multiLevelType w:val="hybridMultilevel"/>
    <w:tmpl w:val="213EA332"/>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3CB309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2B745B"/>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C270D"/>
    <w:multiLevelType w:val="hybridMultilevel"/>
    <w:tmpl w:val="8D7C76A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082A5596"/>
    <w:multiLevelType w:val="hybridMultilevel"/>
    <w:tmpl w:val="22E4FDE8"/>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0A093E07"/>
    <w:multiLevelType w:val="hybridMultilevel"/>
    <w:tmpl w:val="C14AEC48"/>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D4D9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CF92C5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206FF7"/>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45F4A"/>
    <w:multiLevelType w:val="hybridMultilevel"/>
    <w:tmpl w:val="C2D60186"/>
    <w:lvl w:ilvl="0" w:tplc="08090003">
      <w:start w:val="1"/>
      <w:numFmt w:val="bullet"/>
      <w:lvlText w:val="o"/>
      <w:lvlJc w:val="left"/>
      <w:pPr>
        <w:tabs>
          <w:tab w:val="num" w:pos="720"/>
        </w:tabs>
        <w:ind w:left="720" w:hanging="360"/>
      </w:pPr>
      <w:rPr>
        <w:rFonts w:ascii="Courier New" w:hAnsi="Courier New" w:cs="Courier"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7E4C1D"/>
    <w:multiLevelType w:val="hybridMultilevel"/>
    <w:tmpl w:val="51EC2A58"/>
    <w:lvl w:ilvl="0" w:tplc="08090003">
      <w:start w:val="1"/>
      <w:numFmt w:val="bullet"/>
      <w:lvlText w:val="o"/>
      <w:lvlJc w:val="left"/>
      <w:pPr>
        <w:tabs>
          <w:tab w:val="num" w:pos="360"/>
        </w:tabs>
        <w:ind w:left="360" w:hanging="360"/>
      </w:pPr>
      <w:rPr>
        <w:rFonts w:ascii="Courier New" w:hAnsi="Courier New" w:cs="Courier" w:hint="default"/>
      </w:rPr>
    </w:lvl>
    <w:lvl w:ilvl="1" w:tplc="08090003">
      <w:start w:val="1"/>
      <w:numFmt w:val="bullet"/>
      <w:lvlText w:val="o"/>
      <w:lvlJc w:val="left"/>
      <w:pPr>
        <w:tabs>
          <w:tab w:val="num" w:pos="1080"/>
        </w:tabs>
        <w:ind w:left="1080" w:hanging="360"/>
      </w:pPr>
      <w:rPr>
        <w:rFonts w:ascii="Courier New" w:hAnsi="Courier New" w:cs="Courier"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00001F"/>
    <w:multiLevelType w:val="hybridMultilevel"/>
    <w:tmpl w:val="BD862F66"/>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10F0F"/>
    <w:multiLevelType w:val="hybridMultilevel"/>
    <w:tmpl w:val="086ECE50"/>
    <w:lvl w:ilvl="0" w:tplc="5BD0A436">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w:hAnsi="Courier" w:hint="default"/>
      </w:rPr>
    </w:lvl>
    <w:lvl w:ilvl="2" w:tplc="00050409" w:tentative="1">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w:hAnsi="Courier" w:hint="default"/>
      </w:rPr>
    </w:lvl>
    <w:lvl w:ilvl="5" w:tplc="00050409" w:tentative="1">
      <w:start w:val="1"/>
      <w:numFmt w:val="bullet"/>
      <w:lvlText w:val=""/>
      <w:lvlJc w:val="left"/>
      <w:pPr>
        <w:tabs>
          <w:tab w:val="num" w:pos="4680"/>
        </w:tabs>
        <w:ind w:left="4680" w:hanging="360"/>
      </w:pPr>
      <w:rPr>
        <w:rFonts w:ascii="Symbol" w:hAnsi="Symbol"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w:hAnsi="Courier" w:hint="default"/>
      </w:rPr>
    </w:lvl>
    <w:lvl w:ilvl="8" w:tplc="00050409" w:tentative="1">
      <w:start w:val="1"/>
      <w:numFmt w:val="bullet"/>
      <w:lvlText w:val=""/>
      <w:lvlJc w:val="left"/>
      <w:pPr>
        <w:tabs>
          <w:tab w:val="num" w:pos="6840"/>
        </w:tabs>
        <w:ind w:left="6840" w:hanging="360"/>
      </w:pPr>
      <w:rPr>
        <w:rFonts w:ascii="Symbol" w:hAnsi="Symbol" w:hint="default"/>
      </w:rPr>
    </w:lvl>
  </w:abstractNum>
  <w:abstractNum w:abstractNumId="14" w15:restartNumberingAfterBreak="0">
    <w:nsid w:val="450C1FFE"/>
    <w:multiLevelType w:val="multilevel"/>
    <w:tmpl w:val="8D7C76A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486D3AA7"/>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4BAC5725"/>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C77B13"/>
    <w:multiLevelType w:val="hybridMultilevel"/>
    <w:tmpl w:val="C444E946"/>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215"/>
        </w:tabs>
        <w:ind w:left="2215" w:hanging="360"/>
      </w:pPr>
    </w:lvl>
    <w:lvl w:ilvl="2" w:tplc="0809001B" w:tentative="1">
      <w:start w:val="1"/>
      <w:numFmt w:val="lowerRoman"/>
      <w:lvlText w:val="%3."/>
      <w:lvlJc w:val="right"/>
      <w:pPr>
        <w:tabs>
          <w:tab w:val="num" w:pos="2935"/>
        </w:tabs>
        <w:ind w:left="2935" w:hanging="180"/>
      </w:pPr>
    </w:lvl>
    <w:lvl w:ilvl="3" w:tplc="0809000F" w:tentative="1">
      <w:start w:val="1"/>
      <w:numFmt w:val="decimal"/>
      <w:lvlText w:val="%4."/>
      <w:lvlJc w:val="left"/>
      <w:pPr>
        <w:tabs>
          <w:tab w:val="num" w:pos="3655"/>
        </w:tabs>
        <w:ind w:left="3655" w:hanging="360"/>
      </w:pPr>
    </w:lvl>
    <w:lvl w:ilvl="4" w:tplc="08090019" w:tentative="1">
      <w:start w:val="1"/>
      <w:numFmt w:val="lowerLetter"/>
      <w:lvlText w:val="%5."/>
      <w:lvlJc w:val="left"/>
      <w:pPr>
        <w:tabs>
          <w:tab w:val="num" w:pos="4375"/>
        </w:tabs>
        <w:ind w:left="4375" w:hanging="360"/>
      </w:pPr>
    </w:lvl>
    <w:lvl w:ilvl="5" w:tplc="0809001B" w:tentative="1">
      <w:start w:val="1"/>
      <w:numFmt w:val="lowerRoman"/>
      <w:lvlText w:val="%6."/>
      <w:lvlJc w:val="right"/>
      <w:pPr>
        <w:tabs>
          <w:tab w:val="num" w:pos="5095"/>
        </w:tabs>
        <w:ind w:left="5095" w:hanging="180"/>
      </w:pPr>
    </w:lvl>
    <w:lvl w:ilvl="6" w:tplc="0809000F" w:tentative="1">
      <w:start w:val="1"/>
      <w:numFmt w:val="decimal"/>
      <w:lvlText w:val="%7."/>
      <w:lvlJc w:val="left"/>
      <w:pPr>
        <w:tabs>
          <w:tab w:val="num" w:pos="5815"/>
        </w:tabs>
        <w:ind w:left="5815" w:hanging="360"/>
      </w:pPr>
    </w:lvl>
    <w:lvl w:ilvl="7" w:tplc="08090019" w:tentative="1">
      <w:start w:val="1"/>
      <w:numFmt w:val="lowerLetter"/>
      <w:lvlText w:val="%8."/>
      <w:lvlJc w:val="left"/>
      <w:pPr>
        <w:tabs>
          <w:tab w:val="num" w:pos="6535"/>
        </w:tabs>
        <w:ind w:left="6535" w:hanging="360"/>
      </w:pPr>
    </w:lvl>
    <w:lvl w:ilvl="8" w:tplc="0809001B" w:tentative="1">
      <w:start w:val="1"/>
      <w:numFmt w:val="lowerRoman"/>
      <w:lvlText w:val="%9."/>
      <w:lvlJc w:val="right"/>
      <w:pPr>
        <w:tabs>
          <w:tab w:val="num" w:pos="7255"/>
        </w:tabs>
        <w:ind w:left="7255" w:hanging="180"/>
      </w:pPr>
    </w:lvl>
  </w:abstractNum>
  <w:abstractNum w:abstractNumId="18" w15:restartNumberingAfterBreak="0">
    <w:nsid w:val="61BA62B3"/>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E55DB5"/>
    <w:multiLevelType w:val="multilevel"/>
    <w:tmpl w:val="51EC2A58"/>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o"/>
      <w:lvlJc w:val="left"/>
      <w:pPr>
        <w:tabs>
          <w:tab w:val="num" w:pos="1440"/>
        </w:tabs>
        <w:ind w:left="1440" w:hanging="360"/>
      </w:pPr>
      <w:rPr>
        <w:rFonts w:ascii="Courier New" w:hAnsi="Courier New" w:cs="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8143B4"/>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755D53"/>
    <w:multiLevelType w:val="hybridMultilevel"/>
    <w:tmpl w:val="D6FC2398"/>
    <w:lvl w:ilvl="0" w:tplc="08090001">
      <w:start w:val="1"/>
      <w:numFmt w:val="bullet"/>
      <w:lvlText w:val=""/>
      <w:lvlJc w:val="left"/>
      <w:pPr>
        <w:tabs>
          <w:tab w:val="num" w:pos="720"/>
        </w:tabs>
        <w:ind w:left="720" w:hanging="360"/>
      </w:pPr>
      <w:rPr>
        <w:rFonts w:ascii="Symbol" w:hAnsi="Symbol" w:hint="default"/>
      </w:rPr>
    </w:lvl>
    <w:lvl w:ilvl="1" w:tplc="FC9CB544">
      <w:start w:val="1"/>
      <w:numFmt w:val="decimal"/>
      <w:lvlText w:val="%2."/>
      <w:lvlJc w:val="left"/>
      <w:pPr>
        <w:tabs>
          <w:tab w:val="num" w:pos="360"/>
        </w:tabs>
        <w:ind w:left="360" w:hanging="360"/>
      </w:pPr>
      <w:rPr>
        <w:rFont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3C1358"/>
    <w:multiLevelType w:val="hybridMultilevel"/>
    <w:tmpl w:val="8B5A958A"/>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77978031">
    <w:abstractNumId w:val="11"/>
  </w:num>
  <w:num w:numId="2" w16cid:durableId="629670153">
    <w:abstractNumId w:val="19"/>
  </w:num>
  <w:num w:numId="3" w16cid:durableId="1402823764">
    <w:abstractNumId w:val="10"/>
  </w:num>
  <w:num w:numId="4" w16cid:durableId="1130590695">
    <w:abstractNumId w:val="16"/>
  </w:num>
  <w:num w:numId="5" w16cid:durableId="1466579134">
    <w:abstractNumId w:val="22"/>
  </w:num>
  <w:num w:numId="6" w16cid:durableId="1203709572">
    <w:abstractNumId w:val="18"/>
  </w:num>
  <w:num w:numId="7" w16cid:durableId="1530683227">
    <w:abstractNumId w:val="12"/>
  </w:num>
  <w:num w:numId="8" w16cid:durableId="1353022936">
    <w:abstractNumId w:val="20"/>
  </w:num>
  <w:num w:numId="9" w16cid:durableId="1906137655">
    <w:abstractNumId w:val="6"/>
  </w:num>
  <w:num w:numId="10" w16cid:durableId="1106583287">
    <w:abstractNumId w:val="21"/>
  </w:num>
  <w:num w:numId="11" w16cid:durableId="1005205458">
    <w:abstractNumId w:val="3"/>
  </w:num>
  <w:num w:numId="12" w16cid:durableId="1414738085">
    <w:abstractNumId w:val="4"/>
  </w:num>
  <w:num w:numId="13" w16cid:durableId="1307516146">
    <w:abstractNumId w:val="14"/>
  </w:num>
  <w:num w:numId="14" w16cid:durableId="362754532">
    <w:abstractNumId w:val="5"/>
  </w:num>
  <w:num w:numId="15" w16cid:durableId="345643309">
    <w:abstractNumId w:val="15"/>
  </w:num>
  <w:num w:numId="16" w16cid:durableId="1052728642">
    <w:abstractNumId w:val="17"/>
  </w:num>
  <w:num w:numId="17" w16cid:durableId="2069299337">
    <w:abstractNumId w:val="13"/>
  </w:num>
  <w:num w:numId="18" w16cid:durableId="1126891868">
    <w:abstractNumId w:val="9"/>
  </w:num>
  <w:num w:numId="19" w16cid:durableId="1332639160">
    <w:abstractNumId w:val="0"/>
  </w:num>
  <w:num w:numId="20" w16cid:durableId="1043822453">
    <w:abstractNumId w:val="7"/>
  </w:num>
  <w:num w:numId="21" w16cid:durableId="1356345602">
    <w:abstractNumId w:val="8"/>
  </w:num>
  <w:num w:numId="22" w16cid:durableId="1027221494">
    <w:abstractNumId w:val="2"/>
  </w:num>
  <w:num w:numId="23" w16cid:durableId="155917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0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SyMDc1NbMAQnNjSyUdpeDU4uLM/DyQAqNaANfcto0sAAAA"/>
    <w:docVar w:name="pageCheckpoint" w:val="/,_x000d_/_x000d_"/>
  </w:docVars>
  <w:rsids>
    <w:rsidRoot w:val="005C53FD"/>
    <w:rsid w:val="000000ED"/>
    <w:rsid w:val="000052DA"/>
    <w:rsid w:val="00005900"/>
    <w:rsid w:val="00012961"/>
    <w:rsid w:val="00014D6A"/>
    <w:rsid w:val="0001711C"/>
    <w:rsid w:val="00020C57"/>
    <w:rsid w:val="0002117C"/>
    <w:rsid w:val="00021F05"/>
    <w:rsid w:val="000247B9"/>
    <w:rsid w:val="00031260"/>
    <w:rsid w:val="00031B28"/>
    <w:rsid w:val="00031B7D"/>
    <w:rsid w:val="000331F0"/>
    <w:rsid w:val="0003657E"/>
    <w:rsid w:val="00040308"/>
    <w:rsid w:val="0004118E"/>
    <w:rsid w:val="000416F3"/>
    <w:rsid w:val="00043DB4"/>
    <w:rsid w:val="00044E0B"/>
    <w:rsid w:val="00046AED"/>
    <w:rsid w:val="00050CCC"/>
    <w:rsid w:val="000550D4"/>
    <w:rsid w:val="000550F8"/>
    <w:rsid w:val="000653D7"/>
    <w:rsid w:val="00065A51"/>
    <w:rsid w:val="00074226"/>
    <w:rsid w:val="0007543B"/>
    <w:rsid w:val="00076FFD"/>
    <w:rsid w:val="00081C2A"/>
    <w:rsid w:val="00082EA1"/>
    <w:rsid w:val="00083BB4"/>
    <w:rsid w:val="00087977"/>
    <w:rsid w:val="0009064D"/>
    <w:rsid w:val="000909FB"/>
    <w:rsid w:val="0009108C"/>
    <w:rsid w:val="00093528"/>
    <w:rsid w:val="00094CDE"/>
    <w:rsid w:val="0009598A"/>
    <w:rsid w:val="000A17D8"/>
    <w:rsid w:val="000A337D"/>
    <w:rsid w:val="000A37D1"/>
    <w:rsid w:val="000A4439"/>
    <w:rsid w:val="000A63B3"/>
    <w:rsid w:val="000A7BFC"/>
    <w:rsid w:val="000B0EB3"/>
    <w:rsid w:val="000B2C0A"/>
    <w:rsid w:val="000B2D42"/>
    <w:rsid w:val="000B3374"/>
    <w:rsid w:val="000B37A1"/>
    <w:rsid w:val="000B4F1C"/>
    <w:rsid w:val="000C0C39"/>
    <w:rsid w:val="000C17D8"/>
    <w:rsid w:val="000C352E"/>
    <w:rsid w:val="000C4485"/>
    <w:rsid w:val="000C5A98"/>
    <w:rsid w:val="000C70A1"/>
    <w:rsid w:val="000D4AE8"/>
    <w:rsid w:val="000D65FB"/>
    <w:rsid w:val="000D6A8C"/>
    <w:rsid w:val="000E0E6D"/>
    <w:rsid w:val="000E221F"/>
    <w:rsid w:val="000F07D2"/>
    <w:rsid w:val="000F11F2"/>
    <w:rsid w:val="000F3156"/>
    <w:rsid w:val="000F5054"/>
    <w:rsid w:val="000F507F"/>
    <w:rsid w:val="00100501"/>
    <w:rsid w:val="00100F80"/>
    <w:rsid w:val="001016DC"/>
    <w:rsid w:val="00101BC1"/>
    <w:rsid w:val="00103D79"/>
    <w:rsid w:val="001050CA"/>
    <w:rsid w:val="0010629F"/>
    <w:rsid w:val="001065D2"/>
    <w:rsid w:val="00112272"/>
    <w:rsid w:val="001127D5"/>
    <w:rsid w:val="00115E7E"/>
    <w:rsid w:val="001175C6"/>
    <w:rsid w:val="001176EB"/>
    <w:rsid w:val="0011785F"/>
    <w:rsid w:val="00121274"/>
    <w:rsid w:val="00123230"/>
    <w:rsid w:val="0012334D"/>
    <w:rsid w:val="0012648E"/>
    <w:rsid w:val="00130745"/>
    <w:rsid w:val="00131FD6"/>
    <w:rsid w:val="00132221"/>
    <w:rsid w:val="00132828"/>
    <w:rsid w:val="00133B30"/>
    <w:rsid w:val="0013570B"/>
    <w:rsid w:val="00135764"/>
    <w:rsid w:val="0013772F"/>
    <w:rsid w:val="00141CB5"/>
    <w:rsid w:val="00143818"/>
    <w:rsid w:val="00144336"/>
    <w:rsid w:val="00144471"/>
    <w:rsid w:val="00146536"/>
    <w:rsid w:val="00147311"/>
    <w:rsid w:val="00147852"/>
    <w:rsid w:val="00153B8B"/>
    <w:rsid w:val="00154E7A"/>
    <w:rsid w:val="00157E4C"/>
    <w:rsid w:val="00163C14"/>
    <w:rsid w:val="00165546"/>
    <w:rsid w:val="00171144"/>
    <w:rsid w:val="00173D76"/>
    <w:rsid w:val="00180773"/>
    <w:rsid w:val="00182DBC"/>
    <w:rsid w:val="00186AAC"/>
    <w:rsid w:val="001905C1"/>
    <w:rsid w:val="001910AD"/>
    <w:rsid w:val="00191530"/>
    <w:rsid w:val="001920AC"/>
    <w:rsid w:val="00195E08"/>
    <w:rsid w:val="00197168"/>
    <w:rsid w:val="001A241F"/>
    <w:rsid w:val="001A2AFF"/>
    <w:rsid w:val="001A4ED6"/>
    <w:rsid w:val="001A6E0F"/>
    <w:rsid w:val="001A7A84"/>
    <w:rsid w:val="001B67B0"/>
    <w:rsid w:val="001C4780"/>
    <w:rsid w:val="001C5D9F"/>
    <w:rsid w:val="001D04E0"/>
    <w:rsid w:val="001D0B3E"/>
    <w:rsid w:val="001D3F1A"/>
    <w:rsid w:val="001D4279"/>
    <w:rsid w:val="001D6C74"/>
    <w:rsid w:val="001E5B67"/>
    <w:rsid w:val="001E629C"/>
    <w:rsid w:val="001E73AA"/>
    <w:rsid w:val="001F0713"/>
    <w:rsid w:val="001F589B"/>
    <w:rsid w:val="00201B2B"/>
    <w:rsid w:val="00201E43"/>
    <w:rsid w:val="002026DA"/>
    <w:rsid w:val="002062FD"/>
    <w:rsid w:val="00206896"/>
    <w:rsid w:val="00210C9D"/>
    <w:rsid w:val="00212F55"/>
    <w:rsid w:val="002167E9"/>
    <w:rsid w:val="00222859"/>
    <w:rsid w:val="00223C87"/>
    <w:rsid w:val="00226048"/>
    <w:rsid w:val="002318C5"/>
    <w:rsid w:val="00232ECB"/>
    <w:rsid w:val="002358E9"/>
    <w:rsid w:val="002370A3"/>
    <w:rsid w:val="00240665"/>
    <w:rsid w:val="002412C8"/>
    <w:rsid w:val="0024184E"/>
    <w:rsid w:val="00241B5B"/>
    <w:rsid w:val="00241C92"/>
    <w:rsid w:val="002420F4"/>
    <w:rsid w:val="00242B69"/>
    <w:rsid w:val="002444C0"/>
    <w:rsid w:val="002452F8"/>
    <w:rsid w:val="002462F0"/>
    <w:rsid w:val="00262110"/>
    <w:rsid w:val="00262805"/>
    <w:rsid w:val="0026399B"/>
    <w:rsid w:val="00263B15"/>
    <w:rsid w:val="00265A5C"/>
    <w:rsid w:val="00265ADE"/>
    <w:rsid w:val="00275131"/>
    <w:rsid w:val="002773EC"/>
    <w:rsid w:val="00281720"/>
    <w:rsid w:val="00281942"/>
    <w:rsid w:val="00281BC1"/>
    <w:rsid w:val="0028304D"/>
    <w:rsid w:val="002854D1"/>
    <w:rsid w:val="00286CAC"/>
    <w:rsid w:val="00286D6F"/>
    <w:rsid w:val="002874CE"/>
    <w:rsid w:val="0029079E"/>
    <w:rsid w:val="00293646"/>
    <w:rsid w:val="00293CAE"/>
    <w:rsid w:val="00296B3B"/>
    <w:rsid w:val="0029707B"/>
    <w:rsid w:val="002A1383"/>
    <w:rsid w:val="002A1904"/>
    <w:rsid w:val="002A2A7A"/>
    <w:rsid w:val="002A4E63"/>
    <w:rsid w:val="002A7AAB"/>
    <w:rsid w:val="002B48B6"/>
    <w:rsid w:val="002B5810"/>
    <w:rsid w:val="002B6B82"/>
    <w:rsid w:val="002B71B2"/>
    <w:rsid w:val="002C15D2"/>
    <w:rsid w:val="002C2E40"/>
    <w:rsid w:val="002C413E"/>
    <w:rsid w:val="002D284C"/>
    <w:rsid w:val="002D40D8"/>
    <w:rsid w:val="002D492F"/>
    <w:rsid w:val="002D53F8"/>
    <w:rsid w:val="002D615E"/>
    <w:rsid w:val="002E128A"/>
    <w:rsid w:val="002E35D1"/>
    <w:rsid w:val="002E3E45"/>
    <w:rsid w:val="002E649A"/>
    <w:rsid w:val="002E704F"/>
    <w:rsid w:val="002F3B10"/>
    <w:rsid w:val="002F3D59"/>
    <w:rsid w:val="002F4215"/>
    <w:rsid w:val="002F566D"/>
    <w:rsid w:val="002F59F7"/>
    <w:rsid w:val="002F6983"/>
    <w:rsid w:val="002F6CB1"/>
    <w:rsid w:val="00300340"/>
    <w:rsid w:val="00300FB4"/>
    <w:rsid w:val="003016D8"/>
    <w:rsid w:val="00303D11"/>
    <w:rsid w:val="0030474D"/>
    <w:rsid w:val="003118D6"/>
    <w:rsid w:val="00311C9E"/>
    <w:rsid w:val="00312EC4"/>
    <w:rsid w:val="00313362"/>
    <w:rsid w:val="0031471C"/>
    <w:rsid w:val="0031537A"/>
    <w:rsid w:val="00316613"/>
    <w:rsid w:val="00320313"/>
    <w:rsid w:val="00322EEE"/>
    <w:rsid w:val="00331203"/>
    <w:rsid w:val="00331377"/>
    <w:rsid w:val="0033193D"/>
    <w:rsid w:val="00332967"/>
    <w:rsid w:val="00333913"/>
    <w:rsid w:val="00333AEA"/>
    <w:rsid w:val="00333F42"/>
    <w:rsid w:val="003352C0"/>
    <w:rsid w:val="00335A95"/>
    <w:rsid w:val="00341DB0"/>
    <w:rsid w:val="0034210D"/>
    <w:rsid w:val="00345377"/>
    <w:rsid w:val="0034736A"/>
    <w:rsid w:val="003479D6"/>
    <w:rsid w:val="003501AD"/>
    <w:rsid w:val="00351E40"/>
    <w:rsid w:val="0035427D"/>
    <w:rsid w:val="0035540E"/>
    <w:rsid w:val="0036623F"/>
    <w:rsid w:val="00367C9F"/>
    <w:rsid w:val="003701F1"/>
    <w:rsid w:val="003711DF"/>
    <w:rsid w:val="003739BA"/>
    <w:rsid w:val="00375FF5"/>
    <w:rsid w:val="00376A47"/>
    <w:rsid w:val="00377D79"/>
    <w:rsid w:val="00384C25"/>
    <w:rsid w:val="003868E2"/>
    <w:rsid w:val="00386DFE"/>
    <w:rsid w:val="00393E88"/>
    <w:rsid w:val="003A6752"/>
    <w:rsid w:val="003B16D1"/>
    <w:rsid w:val="003B1C53"/>
    <w:rsid w:val="003B2145"/>
    <w:rsid w:val="003B2702"/>
    <w:rsid w:val="003B4535"/>
    <w:rsid w:val="003B6043"/>
    <w:rsid w:val="003C2BB7"/>
    <w:rsid w:val="003C3677"/>
    <w:rsid w:val="003C61F2"/>
    <w:rsid w:val="003D1C4C"/>
    <w:rsid w:val="003D2EA4"/>
    <w:rsid w:val="003D3173"/>
    <w:rsid w:val="003D3AB7"/>
    <w:rsid w:val="003D4675"/>
    <w:rsid w:val="003D4C93"/>
    <w:rsid w:val="003D5C2C"/>
    <w:rsid w:val="003E1BA7"/>
    <w:rsid w:val="003F0B23"/>
    <w:rsid w:val="003F23E8"/>
    <w:rsid w:val="003F277F"/>
    <w:rsid w:val="003F3908"/>
    <w:rsid w:val="003F7217"/>
    <w:rsid w:val="00405032"/>
    <w:rsid w:val="00405F0C"/>
    <w:rsid w:val="00407153"/>
    <w:rsid w:val="004073BF"/>
    <w:rsid w:val="00410D91"/>
    <w:rsid w:val="00413A1A"/>
    <w:rsid w:val="00416930"/>
    <w:rsid w:val="0041750B"/>
    <w:rsid w:val="00420464"/>
    <w:rsid w:val="00420F3F"/>
    <w:rsid w:val="004220B7"/>
    <w:rsid w:val="00427DE4"/>
    <w:rsid w:val="0043067E"/>
    <w:rsid w:val="004318A1"/>
    <w:rsid w:val="00432EEB"/>
    <w:rsid w:val="00434897"/>
    <w:rsid w:val="0043508F"/>
    <w:rsid w:val="0043708B"/>
    <w:rsid w:val="00441B0F"/>
    <w:rsid w:val="00441C48"/>
    <w:rsid w:val="004430A4"/>
    <w:rsid w:val="004465C7"/>
    <w:rsid w:val="00446C5E"/>
    <w:rsid w:val="00452724"/>
    <w:rsid w:val="00454377"/>
    <w:rsid w:val="00454713"/>
    <w:rsid w:val="00455980"/>
    <w:rsid w:val="00457273"/>
    <w:rsid w:val="0046125A"/>
    <w:rsid w:val="0046216A"/>
    <w:rsid w:val="0046292D"/>
    <w:rsid w:val="004640C0"/>
    <w:rsid w:val="00464F76"/>
    <w:rsid w:val="00464FB0"/>
    <w:rsid w:val="00465FF3"/>
    <w:rsid w:val="004666E1"/>
    <w:rsid w:val="00466BB9"/>
    <w:rsid w:val="004671B7"/>
    <w:rsid w:val="00471509"/>
    <w:rsid w:val="0047162A"/>
    <w:rsid w:val="00475560"/>
    <w:rsid w:val="00476C98"/>
    <w:rsid w:val="00476D86"/>
    <w:rsid w:val="00481D93"/>
    <w:rsid w:val="00483D38"/>
    <w:rsid w:val="00486000"/>
    <w:rsid w:val="0048606D"/>
    <w:rsid w:val="00486A54"/>
    <w:rsid w:val="004929AE"/>
    <w:rsid w:val="00495336"/>
    <w:rsid w:val="004A1E98"/>
    <w:rsid w:val="004A3B22"/>
    <w:rsid w:val="004A41CE"/>
    <w:rsid w:val="004B03AA"/>
    <w:rsid w:val="004B140B"/>
    <w:rsid w:val="004B1615"/>
    <w:rsid w:val="004B3BC3"/>
    <w:rsid w:val="004B6180"/>
    <w:rsid w:val="004C32C6"/>
    <w:rsid w:val="004C7999"/>
    <w:rsid w:val="004D21C3"/>
    <w:rsid w:val="004D3D3F"/>
    <w:rsid w:val="004D4416"/>
    <w:rsid w:val="004D4728"/>
    <w:rsid w:val="004D4A09"/>
    <w:rsid w:val="004D5BA0"/>
    <w:rsid w:val="004D7979"/>
    <w:rsid w:val="004E0170"/>
    <w:rsid w:val="004E0C0E"/>
    <w:rsid w:val="004E111D"/>
    <w:rsid w:val="004E3318"/>
    <w:rsid w:val="004E4923"/>
    <w:rsid w:val="004E6E08"/>
    <w:rsid w:val="004E6E10"/>
    <w:rsid w:val="004F4AB1"/>
    <w:rsid w:val="004F5122"/>
    <w:rsid w:val="004F5206"/>
    <w:rsid w:val="004F5491"/>
    <w:rsid w:val="004F7830"/>
    <w:rsid w:val="004F7DA2"/>
    <w:rsid w:val="00500125"/>
    <w:rsid w:val="005006DE"/>
    <w:rsid w:val="005014B0"/>
    <w:rsid w:val="00504135"/>
    <w:rsid w:val="005066D2"/>
    <w:rsid w:val="0051238B"/>
    <w:rsid w:val="00513EBB"/>
    <w:rsid w:val="00516608"/>
    <w:rsid w:val="00520BFF"/>
    <w:rsid w:val="00522A60"/>
    <w:rsid w:val="00523400"/>
    <w:rsid w:val="00524BD0"/>
    <w:rsid w:val="0052507F"/>
    <w:rsid w:val="00527462"/>
    <w:rsid w:val="005300E0"/>
    <w:rsid w:val="005311D0"/>
    <w:rsid w:val="0053121E"/>
    <w:rsid w:val="00537C38"/>
    <w:rsid w:val="00541E14"/>
    <w:rsid w:val="00542F90"/>
    <w:rsid w:val="0055038D"/>
    <w:rsid w:val="00553865"/>
    <w:rsid w:val="0055422A"/>
    <w:rsid w:val="005549FA"/>
    <w:rsid w:val="00556261"/>
    <w:rsid w:val="005604E8"/>
    <w:rsid w:val="005623CF"/>
    <w:rsid w:val="0056328D"/>
    <w:rsid w:val="005661DA"/>
    <w:rsid w:val="005702F2"/>
    <w:rsid w:val="00570F6F"/>
    <w:rsid w:val="00576B0C"/>
    <w:rsid w:val="00576BA0"/>
    <w:rsid w:val="005808DE"/>
    <w:rsid w:val="0058115E"/>
    <w:rsid w:val="00584052"/>
    <w:rsid w:val="0058549D"/>
    <w:rsid w:val="005920BD"/>
    <w:rsid w:val="00592968"/>
    <w:rsid w:val="005977A6"/>
    <w:rsid w:val="005A3103"/>
    <w:rsid w:val="005A460E"/>
    <w:rsid w:val="005B0298"/>
    <w:rsid w:val="005B0759"/>
    <w:rsid w:val="005B1E77"/>
    <w:rsid w:val="005B3281"/>
    <w:rsid w:val="005B4BCA"/>
    <w:rsid w:val="005B5AE5"/>
    <w:rsid w:val="005B6170"/>
    <w:rsid w:val="005C4185"/>
    <w:rsid w:val="005C4564"/>
    <w:rsid w:val="005C4DF4"/>
    <w:rsid w:val="005C53FD"/>
    <w:rsid w:val="005C6149"/>
    <w:rsid w:val="005C7554"/>
    <w:rsid w:val="005D02CE"/>
    <w:rsid w:val="005D42C9"/>
    <w:rsid w:val="005D45C2"/>
    <w:rsid w:val="005D7062"/>
    <w:rsid w:val="005D76F0"/>
    <w:rsid w:val="005E0E74"/>
    <w:rsid w:val="005E323C"/>
    <w:rsid w:val="005E3266"/>
    <w:rsid w:val="005E49E7"/>
    <w:rsid w:val="005E4A6A"/>
    <w:rsid w:val="005F37F7"/>
    <w:rsid w:val="005F3FF9"/>
    <w:rsid w:val="00600C54"/>
    <w:rsid w:val="006027F4"/>
    <w:rsid w:val="00602ECC"/>
    <w:rsid w:val="00604D3D"/>
    <w:rsid w:val="00605852"/>
    <w:rsid w:val="00607A33"/>
    <w:rsid w:val="00610666"/>
    <w:rsid w:val="00610673"/>
    <w:rsid w:val="006110C0"/>
    <w:rsid w:val="00614420"/>
    <w:rsid w:val="006202E7"/>
    <w:rsid w:val="006221D7"/>
    <w:rsid w:val="006236CC"/>
    <w:rsid w:val="00635493"/>
    <w:rsid w:val="00636CC3"/>
    <w:rsid w:val="00641411"/>
    <w:rsid w:val="006450A7"/>
    <w:rsid w:val="0064561F"/>
    <w:rsid w:val="00645ADD"/>
    <w:rsid w:val="006472FD"/>
    <w:rsid w:val="00651B57"/>
    <w:rsid w:val="00651EF2"/>
    <w:rsid w:val="00652666"/>
    <w:rsid w:val="006527F8"/>
    <w:rsid w:val="00653F40"/>
    <w:rsid w:val="00654539"/>
    <w:rsid w:val="00655718"/>
    <w:rsid w:val="00655AE0"/>
    <w:rsid w:val="0065684F"/>
    <w:rsid w:val="00656874"/>
    <w:rsid w:val="00657B7D"/>
    <w:rsid w:val="00660423"/>
    <w:rsid w:val="006643A1"/>
    <w:rsid w:val="00665084"/>
    <w:rsid w:val="00665A55"/>
    <w:rsid w:val="00667CA5"/>
    <w:rsid w:val="00670AA5"/>
    <w:rsid w:val="00671936"/>
    <w:rsid w:val="006721F6"/>
    <w:rsid w:val="0067564E"/>
    <w:rsid w:val="00675DA8"/>
    <w:rsid w:val="00676D82"/>
    <w:rsid w:val="00677D7D"/>
    <w:rsid w:val="00680E00"/>
    <w:rsid w:val="00681DF0"/>
    <w:rsid w:val="006827E9"/>
    <w:rsid w:val="00682E85"/>
    <w:rsid w:val="0069055E"/>
    <w:rsid w:val="00690FAE"/>
    <w:rsid w:val="00691B5B"/>
    <w:rsid w:val="0069445C"/>
    <w:rsid w:val="006954A8"/>
    <w:rsid w:val="00696AF0"/>
    <w:rsid w:val="00697426"/>
    <w:rsid w:val="006A08C4"/>
    <w:rsid w:val="006A34E9"/>
    <w:rsid w:val="006A3719"/>
    <w:rsid w:val="006A4174"/>
    <w:rsid w:val="006A72EB"/>
    <w:rsid w:val="006A7982"/>
    <w:rsid w:val="006B2508"/>
    <w:rsid w:val="006B29A8"/>
    <w:rsid w:val="006B2BD8"/>
    <w:rsid w:val="006B6A34"/>
    <w:rsid w:val="006B7F69"/>
    <w:rsid w:val="006C013E"/>
    <w:rsid w:val="006C2FAD"/>
    <w:rsid w:val="006C406A"/>
    <w:rsid w:val="006C6819"/>
    <w:rsid w:val="006C7AD1"/>
    <w:rsid w:val="006C7C0A"/>
    <w:rsid w:val="006D3143"/>
    <w:rsid w:val="006D494B"/>
    <w:rsid w:val="006D6763"/>
    <w:rsid w:val="006E1F16"/>
    <w:rsid w:val="006E24EA"/>
    <w:rsid w:val="006E3195"/>
    <w:rsid w:val="006E631E"/>
    <w:rsid w:val="006F0B4D"/>
    <w:rsid w:val="006F2205"/>
    <w:rsid w:val="006F2812"/>
    <w:rsid w:val="006F3F0F"/>
    <w:rsid w:val="006F46E3"/>
    <w:rsid w:val="006F5132"/>
    <w:rsid w:val="006F519D"/>
    <w:rsid w:val="006F5FD6"/>
    <w:rsid w:val="006F7B21"/>
    <w:rsid w:val="00702FD3"/>
    <w:rsid w:val="007057BC"/>
    <w:rsid w:val="00707E5A"/>
    <w:rsid w:val="007102FB"/>
    <w:rsid w:val="007121F7"/>
    <w:rsid w:val="00712907"/>
    <w:rsid w:val="00715ED5"/>
    <w:rsid w:val="00717A7D"/>
    <w:rsid w:val="00722875"/>
    <w:rsid w:val="00724177"/>
    <w:rsid w:val="00726018"/>
    <w:rsid w:val="007303BB"/>
    <w:rsid w:val="00731DA1"/>
    <w:rsid w:val="00732A5B"/>
    <w:rsid w:val="00733E6A"/>
    <w:rsid w:val="007358D3"/>
    <w:rsid w:val="00737861"/>
    <w:rsid w:val="00740CC3"/>
    <w:rsid w:val="00746687"/>
    <w:rsid w:val="00750D40"/>
    <w:rsid w:val="007514A4"/>
    <w:rsid w:val="00752288"/>
    <w:rsid w:val="007534F4"/>
    <w:rsid w:val="00754E4F"/>
    <w:rsid w:val="00755B79"/>
    <w:rsid w:val="00757EF0"/>
    <w:rsid w:val="00760044"/>
    <w:rsid w:val="00761000"/>
    <w:rsid w:val="0076566B"/>
    <w:rsid w:val="007656AB"/>
    <w:rsid w:val="0077008F"/>
    <w:rsid w:val="00772A33"/>
    <w:rsid w:val="007771D9"/>
    <w:rsid w:val="0079206C"/>
    <w:rsid w:val="00793DED"/>
    <w:rsid w:val="00794693"/>
    <w:rsid w:val="00796EE3"/>
    <w:rsid w:val="007977BE"/>
    <w:rsid w:val="007A3032"/>
    <w:rsid w:val="007A45AC"/>
    <w:rsid w:val="007A4747"/>
    <w:rsid w:val="007A4C0B"/>
    <w:rsid w:val="007A5444"/>
    <w:rsid w:val="007A5560"/>
    <w:rsid w:val="007A6E6F"/>
    <w:rsid w:val="007B0909"/>
    <w:rsid w:val="007B1A76"/>
    <w:rsid w:val="007B2410"/>
    <w:rsid w:val="007B2964"/>
    <w:rsid w:val="007B31D0"/>
    <w:rsid w:val="007B386E"/>
    <w:rsid w:val="007B61C4"/>
    <w:rsid w:val="007B73A9"/>
    <w:rsid w:val="007C0B02"/>
    <w:rsid w:val="007C1236"/>
    <w:rsid w:val="007C1238"/>
    <w:rsid w:val="007C58F5"/>
    <w:rsid w:val="007C6392"/>
    <w:rsid w:val="007C6FD0"/>
    <w:rsid w:val="007D4BA3"/>
    <w:rsid w:val="007D59E8"/>
    <w:rsid w:val="007E0D45"/>
    <w:rsid w:val="007E4A15"/>
    <w:rsid w:val="007E4F45"/>
    <w:rsid w:val="007E5FF8"/>
    <w:rsid w:val="007F0619"/>
    <w:rsid w:val="007F07A8"/>
    <w:rsid w:val="007F0916"/>
    <w:rsid w:val="007F1226"/>
    <w:rsid w:val="007F149C"/>
    <w:rsid w:val="007F1733"/>
    <w:rsid w:val="007F3FE0"/>
    <w:rsid w:val="007F4377"/>
    <w:rsid w:val="007F4CB6"/>
    <w:rsid w:val="007F6B0F"/>
    <w:rsid w:val="007F6EE2"/>
    <w:rsid w:val="00801694"/>
    <w:rsid w:val="00803067"/>
    <w:rsid w:val="00806BD4"/>
    <w:rsid w:val="008105FC"/>
    <w:rsid w:val="008111D5"/>
    <w:rsid w:val="00811C31"/>
    <w:rsid w:val="00812291"/>
    <w:rsid w:val="0081360A"/>
    <w:rsid w:val="008212B5"/>
    <w:rsid w:val="00821E51"/>
    <w:rsid w:val="00824357"/>
    <w:rsid w:val="008251A1"/>
    <w:rsid w:val="008273EE"/>
    <w:rsid w:val="00827CDC"/>
    <w:rsid w:val="00830897"/>
    <w:rsid w:val="00832380"/>
    <w:rsid w:val="00833BBA"/>
    <w:rsid w:val="00833EF0"/>
    <w:rsid w:val="00835450"/>
    <w:rsid w:val="00840CC0"/>
    <w:rsid w:val="008463FB"/>
    <w:rsid w:val="00846556"/>
    <w:rsid w:val="00852B78"/>
    <w:rsid w:val="0085392D"/>
    <w:rsid w:val="0085497E"/>
    <w:rsid w:val="0085554C"/>
    <w:rsid w:val="0086011C"/>
    <w:rsid w:val="00862196"/>
    <w:rsid w:val="00862214"/>
    <w:rsid w:val="008624A9"/>
    <w:rsid w:val="00864BD7"/>
    <w:rsid w:val="008655DA"/>
    <w:rsid w:val="008674EC"/>
    <w:rsid w:val="00871C5F"/>
    <w:rsid w:val="00873E6C"/>
    <w:rsid w:val="00874CF8"/>
    <w:rsid w:val="00874D1A"/>
    <w:rsid w:val="00875222"/>
    <w:rsid w:val="00875D02"/>
    <w:rsid w:val="00876735"/>
    <w:rsid w:val="008771F0"/>
    <w:rsid w:val="00880176"/>
    <w:rsid w:val="008820CC"/>
    <w:rsid w:val="008831BB"/>
    <w:rsid w:val="008838D2"/>
    <w:rsid w:val="00885EE5"/>
    <w:rsid w:val="008860A6"/>
    <w:rsid w:val="00886B22"/>
    <w:rsid w:val="00886F58"/>
    <w:rsid w:val="00892771"/>
    <w:rsid w:val="0089310C"/>
    <w:rsid w:val="008952A2"/>
    <w:rsid w:val="0089682E"/>
    <w:rsid w:val="00896C68"/>
    <w:rsid w:val="00897F6D"/>
    <w:rsid w:val="008A1394"/>
    <w:rsid w:val="008A35ED"/>
    <w:rsid w:val="008A3AD4"/>
    <w:rsid w:val="008B112A"/>
    <w:rsid w:val="008B1FE9"/>
    <w:rsid w:val="008B2A3F"/>
    <w:rsid w:val="008B32FC"/>
    <w:rsid w:val="008B5561"/>
    <w:rsid w:val="008B5C5D"/>
    <w:rsid w:val="008B71ED"/>
    <w:rsid w:val="008C019F"/>
    <w:rsid w:val="008C21C6"/>
    <w:rsid w:val="008C6701"/>
    <w:rsid w:val="008C6766"/>
    <w:rsid w:val="008D2E19"/>
    <w:rsid w:val="008D52FA"/>
    <w:rsid w:val="008D55AE"/>
    <w:rsid w:val="008D78DB"/>
    <w:rsid w:val="008D7A7C"/>
    <w:rsid w:val="008E15B1"/>
    <w:rsid w:val="008E1DD7"/>
    <w:rsid w:val="008E3855"/>
    <w:rsid w:val="008E594A"/>
    <w:rsid w:val="008E5B32"/>
    <w:rsid w:val="008E5D3E"/>
    <w:rsid w:val="008E661F"/>
    <w:rsid w:val="008F0063"/>
    <w:rsid w:val="008F4218"/>
    <w:rsid w:val="009017D9"/>
    <w:rsid w:val="009025E3"/>
    <w:rsid w:val="0090278A"/>
    <w:rsid w:val="0090642F"/>
    <w:rsid w:val="00913E43"/>
    <w:rsid w:val="00913F3E"/>
    <w:rsid w:val="00914F97"/>
    <w:rsid w:val="00917890"/>
    <w:rsid w:val="009201D5"/>
    <w:rsid w:val="00920A06"/>
    <w:rsid w:val="00920B5E"/>
    <w:rsid w:val="00925A72"/>
    <w:rsid w:val="009265F2"/>
    <w:rsid w:val="00927041"/>
    <w:rsid w:val="009311BF"/>
    <w:rsid w:val="0093374F"/>
    <w:rsid w:val="00933CBA"/>
    <w:rsid w:val="0093551D"/>
    <w:rsid w:val="00936DB4"/>
    <w:rsid w:val="00940D08"/>
    <w:rsid w:val="009412F2"/>
    <w:rsid w:val="0094323A"/>
    <w:rsid w:val="0095336B"/>
    <w:rsid w:val="009536E1"/>
    <w:rsid w:val="00953A6D"/>
    <w:rsid w:val="009545A3"/>
    <w:rsid w:val="009563F5"/>
    <w:rsid w:val="00961652"/>
    <w:rsid w:val="00962780"/>
    <w:rsid w:val="00962FB7"/>
    <w:rsid w:val="00963508"/>
    <w:rsid w:val="0096384D"/>
    <w:rsid w:val="00964574"/>
    <w:rsid w:val="00965994"/>
    <w:rsid w:val="00965C3A"/>
    <w:rsid w:val="00966FC1"/>
    <w:rsid w:val="0096744C"/>
    <w:rsid w:val="00967CA7"/>
    <w:rsid w:val="009702CC"/>
    <w:rsid w:val="0097072A"/>
    <w:rsid w:val="00971055"/>
    <w:rsid w:val="00972EAA"/>
    <w:rsid w:val="00975308"/>
    <w:rsid w:val="00975FC1"/>
    <w:rsid w:val="00976C7A"/>
    <w:rsid w:val="0098379D"/>
    <w:rsid w:val="00983C93"/>
    <w:rsid w:val="009849A1"/>
    <w:rsid w:val="00985AA6"/>
    <w:rsid w:val="0098747F"/>
    <w:rsid w:val="00990267"/>
    <w:rsid w:val="009903CF"/>
    <w:rsid w:val="009908A2"/>
    <w:rsid w:val="0099197D"/>
    <w:rsid w:val="0099296B"/>
    <w:rsid w:val="00995D03"/>
    <w:rsid w:val="00995F44"/>
    <w:rsid w:val="00997E9E"/>
    <w:rsid w:val="009A07D7"/>
    <w:rsid w:val="009A1D82"/>
    <w:rsid w:val="009A27C4"/>
    <w:rsid w:val="009A361A"/>
    <w:rsid w:val="009A446D"/>
    <w:rsid w:val="009A4FC2"/>
    <w:rsid w:val="009A5506"/>
    <w:rsid w:val="009A55F4"/>
    <w:rsid w:val="009A56DA"/>
    <w:rsid w:val="009A6B43"/>
    <w:rsid w:val="009A7CB0"/>
    <w:rsid w:val="009B058F"/>
    <w:rsid w:val="009B0D96"/>
    <w:rsid w:val="009B4C0E"/>
    <w:rsid w:val="009B67B2"/>
    <w:rsid w:val="009C00EC"/>
    <w:rsid w:val="009C0DB6"/>
    <w:rsid w:val="009C2951"/>
    <w:rsid w:val="009C4372"/>
    <w:rsid w:val="009C5703"/>
    <w:rsid w:val="009C5F68"/>
    <w:rsid w:val="009C63C3"/>
    <w:rsid w:val="009C7BC3"/>
    <w:rsid w:val="009D3360"/>
    <w:rsid w:val="009D385B"/>
    <w:rsid w:val="009D4405"/>
    <w:rsid w:val="009D5EC1"/>
    <w:rsid w:val="009D6395"/>
    <w:rsid w:val="009D79E0"/>
    <w:rsid w:val="009E1E00"/>
    <w:rsid w:val="009E261A"/>
    <w:rsid w:val="009E5298"/>
    <w:rsid w:val="009E5A71"/>
    <w:rsid w:val="009E6D17"/>
    <w:rsid w:val="009E6F4E"/>
    <w:rsid w:val="009F0876"/>
    <w:rsid w:val="009F4C46"/>
    <w:rsid w:val="009F4FCA"/>
    <w:rsid w:val="009F5132"/>
    <w:rsid w:val="009F66D9"/>
    <w:rsid w:val="009F7606"/>
    <w:rsid w:val="00A0540C"/>
    <w:rsid w:val="00A05971"/>
    <w:rsid w:val="00A13552"/>
    <w:rsid w:val="00A136B8"/>
    <w:rsid w:val="00A141A5"/>
    <w:rsid w:val="00A14733"/>
    <w:rsid w:val="00A14F72"/>
    <w:rsid w:val="00A14FCC"/>
    <w:rsid w:val="00A17234"/>
    <w:rsid w:val="00A17905"/>
    <w:rsid w:val="00A20448"/>
    <w:rsid w:val="00A241D7"/>
    <w:rsid w:val="00A24C85"/>
    <w:rsid w:val="00A25BD5"/>
    <w:rsid w:val="00A27335"/>
    <w:rsid w:val="00A333E2"/>
    <w:rsid w:val="00A37E9C"/>
    <w:rsid w:val="00A400A8"/>
    <w:rsid w:val="00A423F8"/>
    <w:rsid w:val="00A434CB"/>
    <w:rsid w:val="00A44D60"/>
    <w:rsid w:val="00A44E86"/>
    <w:rsid w:val="00A458C0"/>
    <w:rsid w:val="00A458CB"/>
    <w:rsid w:val="00A47225"/>
    <w:rsid w:val="00A47585"/>
    <w:rsid w:val="00A50369"/>
    <w:rsid w:val="00A51967"/>
    <w:rsid w:val="00A547C3"/>
    <w:rsid w:val="00A54AF5"/>
    <w:rsid w:val="00A553AF"/>
    <w:rsid w:val="00A62C45"/>
    <w:rsid w:val="00A63EB5"/>
    <w:rsid w:val="00A6446D"/>
    <w:rsid w:val="00A65E41"/>
    <w:rsid w:val="00A660B3"/>
    <w:rsid w:val="00A71A77"/>
    <w:rsid w:val="00A721F2"/>
    <w:rsid w:val="00A7508F"/>
    <w:rsid w:val="00A806D3"/>
    <w:rsid w:val="00A82EBD"/>
    <w:rsid w:val="00A833BA"/>
    <w:rsid w:val="00A863D0"/>
    <w:rsid w:val="00A86A08"/>
    <w:rsid w:val="00A90E17"/>
    <w:rsid w:val="00A91352"/>
    <w:rsid w:val="00A92291"/>
    <w:rsid w:val="00A92C3C"/>
    <w:rsid w:val="00A940A2"/>
    <w:rsid w:val="00A973B0"/>
    <w:rsid w:val="00AA15CE"/>
    <w:rsid w:val="00AA2BF1"/>
    <w:rsid w:val="00AA2CE6"/>
    <w:rsid w:val="00AB1078"/>
    <w:rsid w:val="00AB132F"/>
    <w:rsid w:val="00AB144B"/>
    <w:rsid w:val="00AB19E9"/>
    <w:rsid w:val="00AB2676"/>
    <w:rsid w:val="00AB2CBA"/>
    <w:rsid w:val="00AB3099"/>
    <w:rsid w:val="00AB5B40"/>
    <w:rsid w:val="00AB777F"/>
    <w:rsid w:val="00AC2C1F"/>
    <w:rsid w:val="00AC32F6"/>
    <w:rsid w:val="00AC3D54"/>
    <w:rsid w:val="00AC5237"/>
    <w:rsid w:val="00AC6B3E"/>
    <w:rsid w:val="00AD3304"/>
    <w:rsid w:val="00AD33D5"/>
    <w:rsid w:val="00AD38EF"/>
    <w:rsid w:val="00AD3E2F"/>
    <w:rsid w:val="00AD485E"/>
    <w:rsid w:val="00AE0B3C"/>
    <w:rsid w:val="00AE1151"/>
    <w:rsid w:val="00AE4361"/>
    <w:rsid w:val="00AE4782"/>
    <w:rsid w:val="00AE492A"/>
    <w:rsid w:val="00AE69D0"/>
    <w:rsid w:val="00AE7E6B"/>
    <w:rsid w:val="00AF0237"/>
    <w:rsid w:val="00AF224E"/>
    <w:rsid w:val="00AF5543"/>
    <w:rsid w:val="00AF5637"/>
    <w:rsid w:val="00AF5F12"/>
    <w:rsid w:val="00AF64C3"/>
    <w:rsid w:val="00AF7722"/>
    <w:rsid w:val="00AF796E"/>
    <w:rsid w:val="00B0110B"/>
    <w:rsid w:val="00B0142C"/>
    <w:rsid w:val="00B04514"/>
    <w:rsid w:val="00B04F6E"/>
    <w:rsid w:val="00B06448"/>
    <w:rsid w:val="00B0695B"/>
    <w:rsid w:val="00B07952"/>
    <w:rsid w:val="00B10D28"/>
    <w:rsid w:val="00B113F9"/>
    <w:rsid w:val="00B117CA"/>
    <w:rsid w:val="00B13DB0"/>
    <w:rsid w:val="00B15847"/>
    <w:rsid w:val="00B168A6"/>
    <w:rsid w:val="00B178B7"/>
    <w:rsid w:val="00B17FCB"/>
    <w:rsid w:val="00B27DA2"/>
    <w:rsid w:val="00B31FA9"/>
    <w:rsid w:val="00B343ED"/>
    <w:rsid w:val="00B35DA1"/>
    <w:rsid w:val="00B36946"/>
    <w:rsid w:val="00B375CC"/>
    <w:rsid w:val="00B41469"/>
    <w:rsid w:val="00B44F0A"/>
    <w:rsid w:val="00B452B0"/>
    <w:rsid w:val="00B45776"/>
    <w:rsid w:val="00B520F3"/>
    <w:rsid w:val="00B5212D"/>
    <w:rsid w:val="00B52500"/>
    <w:rsid w:val="00B5488D"/>
    <w:rsid w:val="00B552DA"/>
    <w:rsid w:val="00B573C0"/>
    <w:rsid w:val="00B60917"/>
    <w:rsid w:val="00B61121"/>
    <w:rsid w:val="00B61E06"/>
    <w:rsid w:val="00B62591"/>
    <w:rsid w:val="00B62FEC"/>
    <w:rsid w:val="00B663FD"/>
    <w:rsid w:val="00B67D82"/>
    <w:rsid w:val="00B71707"/>
    <w:rsid w:val="00B71A05"/>
    <w:rsid w:val="00B721AA"/>
    <w:rsid w:val="00B72AD3"/>
    <w:rsid w:val="00B74096"/>
    <w:rsid w:val="00B76EF8"/>
    <w:rsid w:val="00B80161"/>
    <w:rsid w:val="00B8341F"/>
    <w:rsid w:val="00B841B8"/>
    <w:rsid w:val="00B84E85"/>
    <w:rsid w:val="00B863F2"/>
    <w:rsid w:val="00B87F8E"/>
    <w:rsid w:val="00B9404D"/>
    <w:rsid w:val="00BA2D0C"/>
    <w:rsid w:val="00BA31E5"/>
    <w:rsid w:val="00BA33AE"/>
    <w:rsid w:val="00BA426D"/>
    <w:rsid w:val="00BA5D2A"/>
    <w:rsid w:val="00BB17D5"/>
    <w:rsid w:val="00BB25F2"/>
    <w:rsid w:val="00BB2BD9"/>
    <w:rsid w:val="00BB4399"/>
    <w:rsid w:val="00BB4E22"/>
    <w:rsid w:val="00BB76CF"/>
    <w:rsid w:val="00BC219B"/>
    <w:rsid w:val="00BC323C"/>
    <w:rsid w:val="00BC4D1A"/>
    <w:rsid w:val="00BC52D4"/>
    <w:rsid w:val="00BD147F"/>
    <w:rsid w:val="00BD225E"/>
    <w:rsid w:val="00BD37AF"/>
    <w:rsid w:val="00BD41A9"/>
    <w:rsid w:val="00BD4A14"/>
    <w:rsid w:val="00BD4FDA"/>
    <w:rsid w:val="00BD5CD7"/>
    <w:rsid w:val="00BD6335"/>
    <w:rsid w:val="00BE0DFC"/>
    <w:rsid w:val="00BE1684"/>
    <w:rsid w:val="00BE442E"/>
    <w:rsid w:val="00BE4EEB"/>
    <w:rsid w:val="00BE55BC"/>
    <w:rsid w:val="00BE5E32"/>
    <w:rsid w:val="00BE661A"/>
    <w:rsid w:val="00BF073F"/>
    <w:rsid w:val="00BF0F09"/>
    <w:rsid w:val="00BF1173"/>
    <w:rsid w:val="00BF1B2E"/>
    <w:rsid w:val="00BF3B34"/>
    <w:rsid w:val="00BF5EC5"/>
    <w:rsid w:val="00BF76F1"/>
    <w:rsid w:val="00BF77B1"/>
    <w:rsid w:val="00C000A1"/>
    <w:rsid w:val="00C022AD"/>
    <w:rsid w:val="00C02BC1"/>
    <w:rsid w:val="00C032E0"/>
    <w:rsid w:val="00C04472"/>
    <w:rsid w:val="00C04B29"/>
    <w:rsid w:val="00C06B04"/>
    <w:rsid w:val="00C0799A"/>
    <w:rsid w:val="00C112A7"/>
    <w:rsid w:val="00C12587"/>
    <w:rsid w:val="00C16669"/>
    <w:rsid w:val="00C23D75"/>
    <w:rsid w:val="00C30A66"/>
    <w:rsid w:val="00C30BF0"/>
    <w:rsid w:val="00C36035"/>
    <w:rsid w:val="00C377C7"/>
    <w:rsid w:val="00C37945"/>
    <w:rsid w:val="00C41C86"/>
    <w:rsid w:val="00C424C1"/>
    <w:rsid w:val="00C435FF"/>
    <w:rsid w:val="00C5072D"/>
    <w:rsid w:val="00C526C1"/>
    <w:rsid w:val="00C52F1C"/>
    <w:rsid w:val="00C54A78"/>
    <w:rsid w:val="00C554DF"/>
    <w:rsid w:val="00C5668A"/>
    <w:rsid w:val="00C600B6"/>
    <w:rsid w:val="00C61074"/>
    <w:rsid w:val="00C618FC"/>
    <w:rsid w:val="00C61C2E"/>
    <w:rsid w:val="00C716A4"/>
    <w:rsid w:val="00C719D4"/>
    <w:rsid w:val="00C74B8D"/>
    <w:rsid w:val="00C80E4D"/>
    <w:rsid w:val="00C810DF"/>
    <w:rsid w:val="00C82BD5"/>
    <w:rsid w:val="00C833FC"/>
    <w:rsid w:val="00C84333"/>
    <w:rsid w:val="00C84C7A"/>
    <w:rsid w:val="00C860B9"/>
    <w:rsid w:val="00C867F5"/>
    <w:rsid w:val="00C878D4"/>
    <w:rsid w:val="00C906C8"/>
    <w:rsid w:val="00C91869"/>
    <w:rsid w:val="00C95766"/>
    <w:rsid w:val="00C962E8"/>
    <w:rsid w:val="00C968A7"/>
    <w:rsid w:val="00CA014A"/>
    <w:rsid w:val="00CA2738"/>
    <w:rsid w:val="00CA68E3"/>
    <w:rsid w:val="00CA6BBF"/>
    <w:rsid w:val="00CA71BF"/>
    <w:rsid w:val="00CB07CA"/>
    <w:rsid w:val="00CB2E87"/>
    <w:rsid w:val="00CB5731"/>
    <w:rsid w:val="00CB5A62"/>
    <w:rsid w:val="00CB5ECB"/>
    <w:rsid w:val="00CB6B6C"/>
    <w:rsid w:val="00CC3A60"/>
    <w:rsid w:val="00CC4461"/>
    <w:rsid w:val="00CC5048"/>
    <w:rsid w:val="00CC5733"/>
    <w:rsid w:val="00CC64E4"/>
    <w:rsid w:val="00CD03CE"/>
    <w:rsid w:val="00CD2431"/>
    <w:rsid w:val="00CD4394"/>
    <w:rsid w:val="00CD782F"/>
    <w:rsid w:val="00CE170E"/>
    <w:rsid w:val="00CE278F"/>
    <w:rsid w:val="00CE3065"/>
    <w:rsid w:val="00CE411A"/>
    <w:rsid w:val="00CE60DC"/>
    <w:rsid w:val="00CE6429"/>
    <w:rsid w:val="00CE7826"/>
    <w:rsid w:val="00CE7E95"/>
    <w:rsid w:val="00CF053F"/>
    <w:rsid w:val="00CF0DDF"/>
    <w:rsid w:val="00CF1E4C"/>
    <w:rsid w:val="00CF375D"/>
    <w:rsid w:val="00CF4E0A"/>
    <w:rsid w:val="00D07635"/>
    <w:rsid w:val="00D07F37"/>
    <w:rsid w:val="00D10CD3"/>
    <w:rsid w:val="00D119EA"/>
    <w:rsid w:val="00D24A0B"/>
    <w:rsid w:val="00D322E8"/>
    <w:rsid w:val="00D40881"/>
    <w:rsid w:val="00D42F86"/>
    <w:rsid w:val="00D4382A"/>
    <w:rsid w:val="00D4443C"/>
    <w:rsid w:val="00D4552C"/>
    <w:rsid w:val="00D551AD"/>
    <w:rsid w:val="00D56E82"/>
    <w:rsid w:val="00D6409A"/>
    <w:rsid w:val="00D64E2E"/>
    <w:rsid w:val="00D64FD6"/>
    <w:rsid w:val="00D67280"/>
    <w:rsid w:val="00D67CA3"/>
    <w:rsid w:val="00D73E15"/>
    <w:rsid w:val="00D740E2"/>
    <w:rsid w:val="00D74D87"/>
    <w:rsid w:val="00D763C4"/>
    <w:rsid w:val="00D765CB"/>
    <w:rsid w:val="00D77C92"/>
    <w:rsid w:val="00D80F2A"/>
    <w:rsid w:val="00D81628"/>
    <w:rsid w:val="00D8499B"/>
    <w:rsid w:val="00D84F60"/>
    <w:rsid w:val="00D90411"/>
    <w:rsid w:val="00D9073F"/>
    <w:rsid w:val="00D93245"/>
    <w:rsid w:val="00D93F8D"/>
    <w:rsid w:val="00D95B06"/>
    <w:rsid w:val="00D96A5C"/>
    <w:rsid w:val="00D9762B"/>
    <w:rsid w:val="00DA123F"/>
    <w:rsid w:val="00DA3D01"/>
    <w:rsid w:val="00DA4994"/>
    <w:rsid w:val="00DA4B3C"/>
    <w:rsid w:val="00DA5D21"/>
    <w:rsid w:val="00DB15A3"/>
    <w:rsid w:val="00DB1B85"/>
    <w:rsid w:val="00DB1E77"/>
    <w:rsid w:val="00DB4B5F"/>
    <w:rsid w:val="00DC07BA"/>
    <w:rsid w:val="00DC2E1F"/>
    <w:rsid w:val="00DD4143"/>
    <w:rsid w:val="00DD5FE5"/>
    <w:rsid w:val="00DD7A86"/>
    <w:rsid w:val="00DE06EF"/>
    <w:rsid w:val="00DE32F8"/>
    <w:rsid w:val="00DE4346"/>
    <w:rsid w:val="00DE5653"/>
    <w:rsid w:val="00DF00A9"/>
    <w:rsid w:val="00DF1054"/>
    <w:rsid w:val="00DF2666"/>
    <w:rsid w:val="00DF39D3"/>
    <w:rsid w:val="00DF4B31"/>
    <w:rsid w:val="00DF541B"/>
    <w:rsid w:val="00DF6978"/>
    <w:rsid w:val="00DF77AD"/>
    <w:rsid w:val="00E025C9"/>
    <w:rsid w:val="00E02BBD"/>
    <w:rsid w:val="00E036D5"/>
    <w:rsid w:val="00E042B0"/>
    <w:rsid w:val="00E1015D"/>
    <w:rsid w:val="00E1315D"/>
    <w:rsid w:val="00E135EA"/>
    <w:rsid w:val="00E229F8"/>
    <w:rsid w:val="00E25B03"/>
    <w:rsid w:val="00E27873"/>
    <w:rsid w:val="00E3179C"/>
    <w:rsid w:val="00E319A7"/>
    <w:rsid w:val="00E33066"/>
    <w:rsid w:val="00E33227"/>
    <w:rsid w:val="00E3451B"/>
    <w:rsid w:val="00E3463C"/>
    <w:rsid w:val="00E364B0"/>
    <w:rsid w:val="00E365C8"/>
    <w:rsid w:val="00E43BD7"/>
    <w:rsid w:val="00E466C0"/>
    <w:rsid w:val="00E57FE8"/>
    <w:rsid w:val="00E61DA9"/>
    <w:rsid w:val="00E64A05"/>
    <w:rsid w:val="00E66F7F"/>
    <w:rsid w:val="00E67E22"/>
    <w:rsid w:val="00E7001C"/>
    <w:rsid w:val="00E71525"/>
    <w:rsid w:val="00E7349E"/>
    <w:rsid w:val="00E7364D"/>
    <w:rsid w:val="00E754C9"/>
    <w:rsid w:val="00E75743"/>
    <w:rsid w:val="00E76D9D"/>
    <w:rsid w:val="00E81465"/>
    <w:rsid w:val="00E81589"/>
    <w:rsid w:val="00E84FF4"/>
    <w:rsid w:val="00E929B0"/>
    <w:rsid w:val="00E93C01"/>
    <w:rsid w:val="00E94342"/>
    <w:rsid w:val="00E94D84"/>
    <w:rsid w:val="00E94DEF"/>
    <w:rsid w:val="00EA0A46"/>
    <w:rsid w:val="00EA40D8"/>
    <w:rsid w:val="00EA466E"/>
    <w:rsid w:val="00EB0909"/>
    <w:rsid w:val="00EB4807"/>
    <w:rsid w:val="00EC09DB"/>
    <w:rsid w:val="00EC4187"/>
    <w:rsid w:val="00EC5CFD"/>
    <w:rsid w:val="00ED0BFB"/>
    <w:rsid w:val="00ED6C5B"/>
    <w:rsid w:val="00EE0893"/>
    <w:rsid w:val="00EE0D7F"/>
    <w:rsid w:val="00EE1286"/>
    <w:rsid w:val="00EE2CB9"/>
    <w:rsid w:val="00EE66C4"/>
    <w:rsid w:val="00EE77F6"/>
    <w:rsid w:val="00EE7AE4"/>
    <w:rsid w:val="00EF07B3"/>
    <w:rsid w:val="00EF0E34"/>
    <w:rsid w:val="00EF4312"/>
    <w:rsid w:val="00EF5193"/>
    <w:rsid w:val="00EF76AC"/>
    <w:rsid w:val="00F003DC"/>
    <w:rsid w:val="00F01505"/>
    <w:rsid w:val="00F01EE6"/>
    <w:rsid w:val="00F0235A"/>
    <w:rsid w:val="00F03916"/>
    <w:rsid w:val="00F0529B"/>
    <w:rsid w:val="00F058CF"/>
    <w:rsid w:val="00F066AD"/>
    <w:rsid w:val="00F15A43"/>
    <w:rsid w:val="00F15AED"/>
    <w:rsid w:val="00F16FE4"/>
    <w:rsid w:val="00F17495"/>
    <w:rsid w:val="00F2042C"/>
    <w:rsid w:val="00F24690"/>
    <w:rsid w:val="00F26B3F"/>
    <w:rsid w:val="00F300B4"/>
    <w:rsid w:val="00F308FF"/>
    <w:rsid w:val="00F31348"/>
    <w:rsid w:val="00F34664"/>
    <w:rsid w:val="00F34D84"/>
    <w:rsid w:val="00F36031"/>
    <w:rsid w:val="00F36100"/>
    <w:rsid w:val="00F42314"/>
    <w:rsid w:val="00F43590"/>
    <w:rsid w:val="00F505C0"/>
    <w:rsid w:val="00F51EBA"/>
    <w:rsid w:val="00F554FD"/>
    <w:rsid w:val="00F57E23"/>
    <w:rsid w:val="00F6700C"/>
    <w:rsid w:val="00F7238A"/>
    <w:rsid w:val="00F72E99"/>
    <w:rsid w:val="00F817A8"/>
    <w:rsid w:val="00F82EFC"/>
    <w:rsid w:val="00F84911"/>
    <w:rsid w:val="00F84D38"/>
    <w:rsid w:val="00F871D9"/>
    <w:rsid w:val="00F8733C"/>
    <w:rsid w:val="00F94C47"/>
    <w:rsid w:val="00F95DE5"/>
    <w:rsid w:val="00FA0179"/>
    <w:rsid w:val="00FA02BE"/>
    <w:rsid w:val="00FA5A00"/>
    <w:rsid w:val="00FA6636"/>
    <w:rsid w:val="00FA79E6"/>
    <w:rsid w:val="00FB363B"/>
    <w:rsid w:val="00FB584D"/>
    <w:rsid w:val="00FB71EC"/>
    <w:rsid w:val="00FB74A0"/>
    <w:rsid w:val="00FC106B"/>
    <w:rsid w:val="00FC11AA"/>
    <w:rsid w:val="00FC280F"/>
    <w:rsid w:val="00FC4357"/>
    <w:rsid w:val="00FC45FE"/>
    <w:rsid w:val="00FC6441"/>
    <w:rsid w:val="00FD0507"/>
    <w:rsid w:val="00FD08C8"/>
    <w:rsid w:val="00FD1158"/>
    <w:rsid w:val="00FD1BA9"/>
    <w:rsid w:val="00FD2992"/>
    <w:rsid w:val="00FD3538"/>
    <w:rsid w:val="00FD3849"/>
    <w:rsid w:val="00FD5939"/>
    <w:rsid w:val="00FD7679"/>
    <w:rsid w:val="00FD7824"/>
    <w:rsid w:val="00FE0707"/>
    <w:rsid w:val="00FE0F08"/>
    <w:rsid w:val="00FE14EF"/>
    <w:rsid w:val="00FE14FF"/>
    <w:rsid w:val="00FE34DF"/>
    <w:rsid w:val="00FE52C3"/>
    <w:rsid w:val="00FE56C4"/>
    <w:rsid w:val="00FE63CB"/>
    <w:rsid w:val="00FE675D"/>
    <w:rsid w:val="00FF4137"/>
    <w:rsid w:val="00FF5BF6"/>
    <w:rsid w:val="00FF62A3"/>
    <w:rsid w:val="00FF6B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E99761"/>
  <w15:docId w15:val="{518D1877-7241-4B71-9637-50C3C31A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ABD"/>
    <w:rPr>
      <w:sz w:val="24"/>
      <w:szCs w:val="24"/>
      <w:lang w:val="en-GB" w:eastAsia="en-GB"/>
    </w:rPr>
  </w:style>
  <w:style w:type="paragraph" w:styleId="Heading1">
    <w:name w:val="heading 1"/>
    <w:basedOn w:val="Normal"/>
    <w:next w:val="Normal"/>
    <w:qFormat/>
    <w:rsid w:val="00615F6A"/>
    <w:pPr>
      <w:keepNext/>
      <w:outlineLvl w:val="0"/>
    </w:pPr>
    <w:rPr>
      <w:b/>
      <w:bCs/>
      <w:color w:val="FF00FF"/>
    </w:rPr>
  </w:style>
  <w:style w:type="paragraph" w:styleId="Heading2">
    <w:name w:val="heading 2"/>
    <w:aliases w:val="heading 3"/>
    <w:basedOn w:val="Normal"/>
    <w:next w:val="Normal"/>
    <w:qFormat/>
    <w:rsid w:val="001307D7"/>
    <w:pPr>
      <w:keepNext/>
      <w:spacing w:before="240" w:after="60"/>
      <w:outlineLvl w:val="1"/>
    </w:pPr>
    <w:rPr>
      <w:rFonts w:ascii="Arial" w:hAnsi="Arial"/>
      <w:b/>
      <w:i/>
      <w:sz w:val="28"/>
      <w:szCs w:val="28"/>
      <w:lang w:val="en-US"/>
    </w:rPr>
  </w:style>
  <w:style w:type="paragraph" w:styleId="Heading3">
    <w:name w:val="heading 3"/>
    <w:basedOn w:val="Normal"/>
    <w:next w:val="Normal"/>
    <w:qFormat/>
    <w:rsid w:val="00615F6A"/>
    <w:pPr>
      <w:keepNext/>
      <w:spacing w:before="100" w:beforeAutospacing="1" w:after="100" w:afterAutospacing="1"/>
      <w:ind w:left="360"/>
      <w:outlineLvl w:val="2"/>
    </w:pPr>
    <w:rPr>
      <w:b/>
      <w:bCs/>
      <w:color w:val="FF00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Head">
    <w:name w:val="Reading Head"/>
    <w:basedOn w:val="Normal"/>
    <w:rsid w:val="004B3BC3"/>
    <w:pPr>
      <w:pBdr>
        <w:top w:val="single" w:sz="4" w:space="1" w:color="auto"/>
        <w:left w:val="single" w:sz="4" w:space="4" w:color="auto"/>
        <w:bottom w:val="single" w:sz="4" w:space="3" w:color="auto"/>
        <w:right w:val="single" w:sz="4" w:space="4" w:color="auto"/>
      </w:pBdr>
      <w:shd w:val="solid" w:color="C0C0C0" w:fill="C0C0C0"/>
      <w:spacing w:before="180"/>
      <w:ind w:left="96" w:right="91"/>
      <w:jc w:val="center"/>
    </w:pPr>
    <w:rPr>
      <w:rFonts w:ascii="Times" w:hAnsi="Times"/>
      <w:b/>
      <w:sz w:val="18"/>
      <w:szCs w:val="18"/>
    </w:rPr>
  </w:style>
  <w:style w:type="character" w:customStyle="1" w:styleId="Briefchr">
    <w:name w:val="Brief chr"/>
    <w:rsid w:val="00CE170E"/>
    <w:rPr>
      <w:color w:val="0000FF"/>
    </w:rPr>
  </w:style>
  <w:style w:type="paragraph" w:customStyle="1" w:styleId="ReadingText">
    <w:name w:val="Reading Text"/>
    <w:basedOn w:val="Normal"/>
    <w:rsid w:val="004B3BC3"/>
    <w:pPr>
      <w:pBdr>
        <w:top w:val="single" w:sz="4" w:space="1" w:color="auto"/>
        <w:left w:val="single" w:sz="4" w:space="4" w:color="auto"/>
        <w:bottom w:val="single" w:sz="4" w:space="3" w:color="auto"/>
        <w:right w:val="single" w:sz="4" w:space="4" w:color="auto"/>
      </w:pBdr>
      <w:shd w:val="clear" w:color="auto" w:fill="C0C0C0"/>
      <w:spacing w:after="120"/>
      <w:ind w:left="96" w:right="91"/>
      <w:contextualSpacing/>
    </w:pPr>
    <w:rPr>
      <w:rFonts w:ascii="Times" w:hAnsi="Times" w:cs="Arial"/>
      <w:sz w:val="18"/>
      <w:szCs w:val="18"/>
    </w:rPr>
  </w:style>
  <w:style w:type="paragraph" w:customStyle="1" w:styleId="BriefRealia">
    <w:name w:val="Brief Realia"/>
    <w:basedOn w:val="RealiaText"/>
    <w:rsid w:val="00CE170E"/>
    <w:pPr>
      <w:pBdr>
        <w:top w:val="dotted" w:sz="4" w:space="1" w:color="C0C0C0"/>
        <w:left w:val="dotted" w:sz="4" w:space="4" w:color="C0C0C0"/>
        <w:bottom w:val="dotted" w:sz="4" w:space="1" w:color="C0C0C0"/>
        <w:right w:val="dotted" w:sz="4" w:space="4" w:color="C0C0C0"/>
      </w:pBdr>
      <w:tabs>
        <w:tab w:val="left" w:pos="567"/>
      </w:tabs>
      <w:spacing w:after="240"/>
      <w:ind w:left="0" w:right="0"/>
    </w:pPr>
    <w:rPr>
      <w:rFonts w:ascii="Times New Roman" w:hAnsi="Times New Roman" w:cs="Times New Roman"/>
      <w:i/>
      <w:color w:val="003366"/>
    </w:rPr>
  </w:style>
  <w:style w:type="paragraph" w:customStyle="1" w:styleId="RealiaText">
    <w:name w:val="Realia Text"/>
    <w:basedOn w:val="ReadingText"/>
    <w:rsid w:val="009D3360"/>
    <w:pPr>
      <w:shd w:val="clear" w:color="auto" w:fill="auto"/>
    </w:pPr>
  </w:style>
  <w:style w:type="paragraph" w:customStyle="1" w:styleId="Text">
    <w:name w:val="Text"/>
    <w:basedOn w:val="TextList"/>
    <w:rsid w:val="005623CF"/>
    <w:pPr>
      <w:spacing w:after="60"/>
      <w:ind w:left="0" w:firstLine="0"/>
    </w:pPr>
  </w:style>
  <w:style w:type="paragraph" w:customStyle="1" w:styleId="TextList">
    <w:name w:val="Text List"/>
    <w:basedOn w:val="Normal"/>
    <w:rsid w:val="00B74096"/>
    <w:pPr>
      <w:tabs>
        <w:tab w:val="left" w:pos="227"/>
      </w:tabs>
      <w:spacing w:line="240" w:lineRule="exact"/>
      <w:ind w:left="227" w:hanging="227"/>
    </w:pPr>
    <w:rPr>
      <w:rFonts w:ascii="Arial" w:hAnsi="Arial" w:cs="Arial"/>
      <w:sz w:val="18"/>
      <w:szCs w:val="18"/>
    </w:rPr>
  </w:style>
  <w:style w:type="paragraph" w:styleId="BalloonText">
    <w:name w:val="Balloon Text"/>
    <w:basedOn w:val="Normal"/>
    <w:link w:val="BalloonTextChar"/>
    <w:semiHidden/>
    <w:rsid w:val="00615F6A"/>
    <w:rPr>
      <w:rFonts w:ascii="Lucida Grande" w:hAnsi="Lucida Grande"/>
      <w:sz w:val="18"/>
      <w:szCs w:val="18"/>
    </w:rPr>
  </w:style>
  <w:style w:type="character" w:customStyle="1" w:styleId="BalloonTextChar">
    <w:name w:val="Balloon Text Char"/>
    <w:link w:val="BalloonText"/>
    <w:semiHidden/>
    <w:locked/>
    <w:rsid w:val="00D90411"/>
    <w:rPr>
      <w:rFonts w:ascii="Lucida Grande" w:hAnsi="Lucida Grande"/>
      <w:sz w:val="18"/>
      <w:szCs w:val="18"/>
      <w:lang w:val="en-GB" w:eastAsia="en-GB" w:bidi="ar-SA"/>
    </w:rPr>
  </w:style>
  <w:style w:type="paragraph" w:styleId="CommentText">
    <w:name w:val="annotation text"/>
    <w:basedOn w:val="Normal"/>
    <w:link w:val="CommentTextChar"/>
    <w:uiPriority w:val="99"/>
    <w:rsid w:val="00615F6A"/>
    <w:rPr>
      <w:sz w:val="20"/>
      <w:szCs w:val="20"/>
    </w:rPr>
  </w:style>
  <w:style w:type="character" w:customStyle="1" w:styleId="CommentTextChar">
    <w:name w:val="Comment Text Char"/>
    <w:link w:val="CommentText"/>
    <w:uiPriority w:val="99"/>
    <w:locked/>
    <w:rsid w:val="00D90411"/>
    <w:rPr>
      <w:lang w:val="en-GB" w:eastAsia="en-GB" w:bidi="ar-SA"/>
    </w:rPr>
  </w:style>
  <w:style w:type="paragraph" w:customStyle="1" w:styleId="BriefPhoto">
    <w:name w:val="Brief Photo"/>
    <w:rsid w:val="00CE170E"/>
    <w:pPr>
      <w:spacing w:before="120" w:after="120"/>
    </w:pPr>
    <w:rPr>
      <w:i/>
      <w:color w:val="800080"/>
      <w:sz w:val="18"/>
      <w:szCs w:val="18"/>
      <w:lang w:val="en-GB" w:eastAsia="en-GB"/>
    </w:rPr>
  </w:style>
  <w:style w:type="character" w:styleId="CommentReference">
    <w:name w:val="annotation reference"/>
    <w:uiPriority w:val="99"/>
    <w:semiHidden/>
    <w:rsid w:val="00615F6A"/>
    <w:rPr>
      <w:sz w:val="16"/>
      <w:szCs w:val="16"/>
    </w:rPr>
  </w:style>
  <w:style w:type="paragraph" w:styleId="Footer">
    <w:name w:val="footer"/>
    <w:basedOn w:val="Normal"/>
    <w:rsid w:val="00615F6A"/>
    <w:pPr>
      <w:tabs>
        <w:tab w:val="center" w:pos="4153"/>
        <w:tab w:val="right" w:pos="8306"/>
      </w:tabs>
    </w:pPr>
    <w:rPr>
      <w:rFonts w:ascii="Arial" w:hAnsi="Arial"/>
      <w:sz w:val="23"/>
    </w:rPr>
  </w:style>
  <w:style w:type="paragraph" w:styleId="Header">
    <w:name w:val="header"/>
    <w:basedOn w:val="Normal"/>
    <w:rsid w:val="00615F6A"/>
    <w:pPr>
      <w:tabs>
        <w:tab w:val="center" w:pos="4153"/>
        <w:tab w:val="right" w:pos="8306"/>
      </w:tabs>
    </w:pPr>
  </w:style>
  <w:style w:type="paragraph" w:customStyle="1" w:styleId="HeadUnit">
    <w:name w:val="Head Unit"/>
    <w:next w:val="Normal"/>
    <w:rsid w:val="009E6D17"/>
    <w:pPr>
      <w:pBdr>
        <w:bottom w:val="single" w:sz="4" w:space="1" w:color="auto"/>
      </w:pBdr>
    </w:pPr>
    <w:rPr>
      <w:rFonts w:ascii="Arial" w:hAnsi="Arial" w:cs="Arial"/>
      <w:b/>
      <w:sz w:val="22"/>
      <w:szCs w:val="22"/>
      <w:lang w:val="en-GB" w:eastAsia="en-GB"/>
    </w:rPr>
  </w:style>
  <w:style w:type="paragraph" w:customStyle="1" w:styleId="HeadASection">
    <w:name w:val="Head A Section"/>
    <w:basedOn w:val="Normal"/>
    <w:next w:val="Normal"/>
    <w:link w:val="HeadASectionChar"/>
    <w:rsid w:val="004B3BC3"/>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4B3BC3"/>
    <w:rPr>
      <w:rFonts w:ascii="Arial" w:hAnsi="Arial" w:cs="Arial"/>
      <w:b/>
      <w:sz w:val="22"/>
      <w:szCs w:val="22"/>
      <w:lang w:val="en-GB" w:eastAsia="en-GB" w:bidi="ar-SA"/>
    </w:rPr>
  </w:style>
  <w:style w:type="character" w:customStyle="1" w:styleId="Phoneticschr">
    <w:name w:val="Phonetics chr"/>
    <w:rsid w:val="00281942"/>
    <w:rPr>
      <w:rFonts w:ascii="Charis SIL" w:hAnsi="Charis SIL"/>
      <w:sz w:val="18"/>
    </w:rPr>
  </w:style>
  <w:style w:type="character" w:customStyle="1" w:styleId="GapFillchr">
    <w:name w:val="Gap Fill chr"/>
    <w:rsid w:val="00281720"/>
    <w:rPr>
      <w:rFonts w:ascii="Times New Roman" w:hAnsi="Times New Roman"/>
      <w:b/>
      <w:color w:val="000000"/>
      <w:sz w:val="18"/>
      <w:u w:val="single" w:color="000000"/>
    </w:rPr>
  </w:style>
  <w:style w:type="character" w:customStyle="1" w:styleId="Arrowchr">
    <w:name w:val="Arrow chr"/>
    <w:basedOn w:val="DefaultParagraphFont"/>
    <w:rsid w:val="00615F6A"/>
  </w:style>
  <w:style w:type="paragraph" w:customStyle="1" w:styleId="RealiaHead">
    <w:name w:val="Realia Head"/>
    <w:basedOn w:val="ReadingHead"/>
    <w:rsid w:val="009D3360"/>
    <w:pPr>
      <w:shd w:val="clear" w:color="auto" w:fill="auto"/>
    </w:pPr>
    <w:rPr>
      <w:caps/>
      <w:spacing w:val="20"/>
    </w:rPr>
  </w:style>
  <w:style w:type="paragraph" w:styleId="NoSpacing">
    <w:name w:val="No Spacing"/>
    <w:qFormat/>
    <w:rsid w:val="00615F6A"/>
    <w:rPr>
      <w:sz w:val="24"/>
      <w:szCs w:val="24"/>
      <w:lang w:val="en-GB" w:eastAsia="en-GB"/>
    </w:rPr>
  </w:style>
  <w:style w:type="paragraph" w:styleId="CommentSubject">
    <w:name w:val="annotation subject"/>
    <w:basedOn w:val="CommentText"/>
    <w:next w:val="CommentText"/>
    <w:semiHidden/>
    <w:rsid w:val="00615F6A"/>
    <w:rPr>
      <w:sz w:val="24"/>
      <w:szCs w:val="24"/>
    </w:rPr>
  </w:style>
  <w:style w:type="table" w:styleId="TableGrid">
    <w:name w:val="Table Grid"/>
    <w:basedOn w:val="TableNormal"/>
    <w:semiHidden/>
    <w:rsid w:val="00F24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customStyle="1" w:styleId="BriefDesign">
    <w:name w:val="Brief Design"/>
    <w:basedOn w:val="Text"/>
    <w:rsid w:val="00CE170E"/>
    <w:rPr>
      <w:rFonts w:ascii="Times New Roman" w:hAnsi="Times New Roman"/>
      <w:i/>
      <w:color w:val="0000FF"/>
    </w:rPr>
  </w:style>
  <w:style w:type="paragraph" w:customStyle="1" w:styleId="BriefArtwork">
    <w:name w:val="Brief Artwork"/>
    <w:basedOn w:val="BriefDesign"/>
    <w:rsid w:val="00CE170E"/>
    <w:rPr>
      <w:color w:val="800080"/>
    </w:rPr>
  </w:style>
  <w:style w:type="paragraph" w:customStyle="1" w:styleId="Rubric">
    <w:name w:val="Rubric"/>
    <w:basedOn w:val="Normal"/>
    <w:link w:val="RubricChar"/>
    <w:rsid w:val="00281942"/>
    <w:pPr>
      <w:keepNext/>
      <w:spacing w:before="120" w:after="60"/>
    </w:pPr>
    <w:rPr>
      <w:rFonts w:ascii="Arial" w:hAnsi="Arial" w:cs="Arial"/>
      <w:b/>
      <w:sz w:val="18"/>
      <w:szCs w:val="18"/>
    </w:rPr>
  </w:style>
  <w:style w:type="paragraph" w:customStyle="1" w:styleId="WordBox">
    <w:name w:val="Word Box"/>
    <w:basedOn w:val="Normal"/>
    <w:rsid w:val="00281942"/>
    <w:pPr>
      <w:pBdr>
        <w:top w:val="single" w:sz="4" w:space="5" w:color="auto"/>
        <w:left w:val="single" w:sz="4" w:space="5" w:color="auto"/>
        <w:bottom w:val="single" w:sz="4" w:space="5" w:color="auto"/>
        <w:right w:val="single" w:sz="4" w:space="5" w:color="auto"/>
      </w:pBdr>
      <w:spacing w:before="60" w:after="60" w:line="240" w:lineRule="exact"/>
      <w:ind w:left="115" w:right="115"/>
    </w:pPr>
    <w:rPr>
      <w:rFonts w:ascii="Arial" w:hAnsi="Arial"/>
      <w:b/>
      <w:sz w:val="18"/>
      <w:szCs w:val="18"/>
    </w:rPr>
  </w:style>
  <w:style w:type="paragraph" w:customStyle="1" w:styleId="ScoreBox">
    <w:name w:val="Score Box"/>
    <w:rsid w:val="004B3BC3"/>
    <w:pPr>
      <w:spacing w:before="60" w:after="60"/>
      <w:jc w:val="right"/>
    </w:pPr>
    <w:rPr>
      <w:rFonts w:ascii="Arial" w:hAnsi="Arial" w:cs="Arial"/>
      <w:b/>
      <w:sz w:val="18"/>
      <w:szCs w:val="18"/>
      <w:shd w:val="clear" w:color="auto" w:fill="C0C0C0"/>
      <w:lang w:val="en-GB" w:eastAsia="en-GB"/>
    </w:rPr>
  </w:style>
  <w:style w:type="character" w:customStyle="1" w:styleId="RubricChar">
    <w:name w:val="Rubric Char"/>
    <w:link w:val="Rubric"/>
    <w:rsid w:val="006827E9"/>
    <w:rPr>
      <w:rFonts w:ascii="Arial" w:hAnsi="Arial" w:cs="Arial"/>
      <w:b/>
      <w:sz w:val="18"/>
      <w:szCs w:val="18"/>
      <w:lang w:val="en-GB" w:eastAsia="en-GB"/>
    </w:rPr>
  </w:style>
  <w:style w:type="character" w:styleId="Hyperlink">
    <w:name w:val="Hyperlink"/>
    <w:basedOn w:val="DefaultParagraphFont"/>
    <w:rsid w:val="00101BC1"/>
    <w:rPr>
      <w:color w:val="0563C1" w:themeColor="hyperlink"/>
      <w:u w:val="single"/>
    </w:rPr>
  </w:style>
  <w:style w:type="character" w:customStyle="1" w:styleId="Mencinsinresolver1">
    <w:name w:val="Mención sin resolver1"/>
    <w:basedOn w:val="DefaultParagraphFont"/>
    <w:uiPriority w:val="99"/>
    <w:semiHidden/>
    <w:unhideWhenUsed/>
    <w:rsid w:val="00101BC1"/>
    <w:rPr>
      <w:color w:val="605E5C"/>
      <w:shd w:val="clear" w:color="auto" w:fill="E1DFDD"/>
    </w:rPr>
  </w:style>
  <w:style w:type="paragraph" w:styleId="Revision">
    <w:name w:val="Revision"/>
    <w:hidden/>
    <w:uiPriority w:val="99"/>
    <w:semiHidden/>
    <w:rsid w:val="00E67E22"/>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gumb\Downloads\Focus_GT_1-2_(branded)_E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Focus_GT_1-2_(branded)_Ed (1)</Template>
  <TotalTime>66</TotalTime>
  <Pages>6</Pages>
  <Words>2693</Words>
  <Characters>15354</Characters>
  <Application>Microsoft Office Word</Application>
  <DocSecurity>0</DocSecurity>
  <Lines>127</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vt:lpstr>
      <vt:lpstr>1</vt:lpstr>
    </vt:vector>
  </TitlesOfParts>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Gumbrell, Sarah</dc:creator>
  <cp:lastModifiedBy>Millie Deavin</cp:lastModifiedBy>
  <cp:revision>28</cp:revision>
  <cp:lastPrinted>2015-04-20T13:00:00Z</cp:lastPrinted>
  <dcterms:created xsi:type="dcterms:W3CDTF">2022-04-21T21:21:00Z</dcterms:created>
  <dcterms:modified xsi:type="dcterms:W3CDTF">2022-11-17T11:31:00Z</dcterms:modified>
</cp:coreProperties>
</file>