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10C7F" w14:textId="0D214F10" w:rsidR="00E1015D" w:rsidRPr="00AB5B40" w:rsidRDefault="000D6A8C" w:rsidP="00BF5EC5">
      <w:pPr>
        <w:pStyle w:val="HeadUnit"/>
      </w:pPr>
      <w:r w:rsidRPr="00AB5B40">
        <w:t xml:space="preserve">Part </w:t>
      </w:r>
      <w:r w:rsidR="00E1015D" w:rsidRPr="00AB5B40">
        <w:t xml:space="preserve">A • </w:t>
      </w:r>
      <w:r w:rsidRPr="00AB5B40">
        <w:t>Grammar</w:t>
      </w:r>
      <w:r w:rsidR="00E1015D" w:rsidRPr="00AB5B40">
        <w:t xml:space="preserve">, </w:t>
      </w:r>
      <w:r w:rsidRPr="00AB5B40">
        <w:t>Vocabulary</w:t>
      </w:r>
      <w:r w:rsidR="00E1015D" w:rsidRPr="00AB5B40">
        <w:t xml:space="preserve"> and </w:t>
      </w:r>
      <w:r w:rsidRPr="00AB5B40">
        <w:t>How to …</w:t>
      </w:r>
    </w:p>
    <w:p w14:paraId="68594757" w14:textId="39A86B2B" w:rsidR="00E1015D" w:rsidRPr="00AB5B40" w:rsidRDefault="000D6A8C" w:rsidP="004B3BC3">
      <w:pPr>
        <w:pStyle w:val="HeadASection"/>
      </w:pPr>
      <w:r w:rsidRPr="00AB5B40">
        <w:t>G</w:t>
      </w:r>
      <w:r w:rsidR="008831BB" w:rsidRPr="00AB5B40">
        <w:t>RAMMAR</w:t>
      </w:r>
    </w:p>
    <w:p w14:paraId="35DB9579" w14:textId="046B754E" w:rsidR="00335A95" w:rsidRPr="00335A95" w:rsidRDefault="00335A95" w:rsidP="005640AB">
      <w:pPr>
        <w:pStyle w:val="Rubric"/>
        <w:ind w:left="227" w:hanging="227"/>
        <w:rPr>
          <w:bCs/>
        </w:rPr>
      </w:pPr>
      <w:r>
        <w:t>1</w:t>
      </w:r>
      <w:r w:rsidR="00514DF0">
        <w:tab/>
      </w:r>
      <w:r w:rsidRPr="00335A95">
        <w:rPr>
          <w:bCs/>
        </w:rPr>
        <w:t xml:space="preserve">Choose the correct </w:t>
      </w:r>
      <w:r w:rsidR="00514DF0">
        <w:rPr>
          <w:bCs/>
        </w:rPr>
        <w:t>words to complete the sentences</w:t>
      </w:r>
      <w:r w:rsidR="00967CA7">
        <w:rPr>
          <w:bCs/>
        </w:rPr>
        <w:t>.</w:t>
      </w:r>
    </w:p>
    <w:p w14:paraId="698E583F" w14:textId="05A45D96" w:rsidR="00FA0179" w:rsidRPr="00F72E99" w:rsidRDefault="00335A95" w:rsidP="00335A95">
      <w:pPr>
        <w:pStyle w:val="TextList"/>
      </w:pPr>
      <w:r w:rsidRPr="00F72E99">
        <w:rPr>
          <w:b/>
          <w:bCs/>
        </w:rPr>
        <w:t>1</w:t>
      </w:r>
      <w:r w:rsidR="00FA0179" w:rsidRPr="00F72E99">
        <w:rPr>
          <w:b/>
          <w:bCs/>
        </w:rPr>
        <w:tab/>
      </w:r>
      <w:r w:rsidR="00FA0179" w:rsidRPr="00F72E99">
        <w:t xml:space="preserve">They </w:t>
      </w:r>
      <w:r w:rsidR="00FA0179" w:rsidRPr="00F72E99">
        <w:rPr>
          <w:b/>
          <w:bCs/>
        </w:rPr>
        <w:t xml:space="preserve">must </w:t>
      </w:r>
      <w:r w:rsidR="009A4FC2" w:rsidRPr="00F72E99">
        <w:rPr>
          <w:b/>
          <w:bCs/>
        </w:rPr>
        <w:t xml:space="preserve">stop </w:t>
      </w:r>
      <w:r w:rsidR="009A4FC2" w:rsidRPr="005640AB">
        <w:t>/</w:t>
      </w:r>
      <w:r w:rsidR="009A4FC2" w:rsidRPr="00F72E99">
        <w:rPr>
          <w:b/>
          <w:bCs/>
        </w:rPr>
        <w:t xml:space="preserve"> must have stopped</w:t>
      </w:r>
      <w:r w:rsidR="009A4FC2" w:rsidRPr="00F72E99">
        <w:t xml:space="preserve"> for a coffee </w:t>
      </w:r>
      <w:r w:rsidR="00C5072D" w:rsidRPr="00F72E99">
        <w:t>on the way because they haven’t arrived yet.</w:t>
      </w:r>
    </w:p>
    <w:p w14:paraId="44021F1E" w14:textId="14DC510A" w:rsidR="00335A95" w:rsidRPr="00F43590" w:rsidRDefault="00FA0179" w:rsidP="00335A95">
      <w:pPr>
        <w:pStyle w:val="TextList"/>
      </w:pPr>
      <w:r w:rsidRPr="00F72E99">
        <w:rPr>
          <w:b/>
          <w:bCs/>
        </w:rPr>
        <w:t>2</w:t>
      </w:r>
      <w:r w:rsidR="00335A95" w:rsidRPr="00F72E99">
        <w:rPr>
          <w:b/>
          <w:bCs/>
        </w:rPr>
        <w:tab/>
      </w:r>
      <w:r w:rsidR="006E24EA" w:rsidRPr="00F72E99">
        <w:t xml:space="preserve">I’m not sure where Oscar is. He </w:t>
      </w:r>
      <w:r w:rsidR="00967CA7" w:rsidRPr="00F72E99">
        <w:rPr>
          <w:b/>
          <w:bCs/>
        </w:rPr>
        <w:t>can’t</w:t>
      </w:r>
      <w:r w:rsidR="00967CA7" w:rsidRPr="00F72E99">
        <w:t xml:space="preserve"> </w:t>
      </w:r>
      <w:r w:rsidR="00967CA7" w:rsidRPr="005640AB">
        <w:t>/</w:t>
      </w:r>
      <w:r w:rsidR="00967CA7" w:rsidRPr="00F72E99">
        <w:t xml:space="preserve"> </w:t>
      </w:r>
      <w:r w:rsidR="00967CA7" w:rsidRPr="00F72E99">
        <w:rPr>
          <w:b/>
          <w:bCs/>
        </w:rPr>
        <w:t>might</w:t>
      </w:r>
      <w:r w:rsidR="00967CA7" w:rsidRPr="00F72E99">
        <w:t xml:space="preserve"> have </w:t>
      </w:r>
      <w:r w:rsidR="00967CA7" w:rsidRPr="00F43590">
        <w:t>gone home</w:t>
      </w:r>
      <w:r w:rsidR="006E24EA" w:rsidRPr="00F43590">
        <w:t xml:space="preserve"> </w:t>
      </w:r>
      <w:r w:rsidR="0030474D" w:rsidRPr="00F43590">
        <w:t>because he was tired.</w:t>
      </w:r>
      <w:r w:rsidR="00335A95" w:rsidRPr="00F43590">
        <w:t xml:space="preserve"> </w:t>
      </w:r>
    </w:p>
    <w:p w14:paraId="2022E735" w14:textId="41B5893C" w:rsidR="00967CA7" w:rsidRPr="00F43590" w:rsidRDefault="00C5072D" w:rsidP="00716A67">
      <w:pPr>
        <w:pStyle w:val="TextList"/>
      </w:pPr>
      <w:r w:rsidRPr="00F43590">
        <w:rPr>
          <w:b/>
          <w:bCs/>
        </w:rPr>
        <w:t>3</w:t>
      </w:r>
      <w:r w:rsidR="00967CA7" w:rsidRPr="00F43590">
        <w:tab/>
      </w:r>
      <w:r w:rsidR="00AB3099" w:rsidRPr="00F43590">
        <w:t xml:space="preserve">She </w:t>
      </w:r>
      <w:r w:rsidR="00AB3099" w:rsidRPr="00F43590">
        <w:rPr>
          <w:b/>
          <w:bCs/>
        </w:rPr>
        <w:t>couldn’t</w:t>
      </w:r>
      <w:r w:rsidR="003B4535" w:rsidRPr="00F43590">
        <w:rPr>
          <w:b/>
          <w:bCs/>
        </w:rPr>
        <w:t xml:space="preserve"> </w:t>
      </w:r>
      <w:r w:rsidR="003B4535" w:rsidRPr="005640AB">
        <w:t>/</w:t>
      </w:r>
      <w:r w:rsidR="003B4535" w:rsidRPr="00F43590">
        <w:rPr>
          <w:b/>
          <w:bCs/>
        </w:rPr>
        <w:t xml:space="preserve"> must</w:t>
      </w:r>
      <w:r w:rsidR="00AB3099" w:rsidRPr="00F43590">
        <w:t xml:space="preserve"> have been happy when </w:t>
      </w:r>
      <w:r w:rsidR="003B4535" w:rsidRPr="00F43590">
        <w:t>she realised her phone had been stolen.</w:t>
      </w:r>
      <w:r w:rsidR="0002117C" w:rsidRPr="00F43590">
        <w:t xml:space="preserve"> </w:t>
      </w:r>
    </w:p>
    <w:p w14:paraId="059C2621" w14:textId="05076DB6" w:rsidR="003B4535" w:rsidRPr="00F43590" w:rsidRDefault="003B4535" w:rsidP="00335A95">
      <w:pPr>
        <w:pStyle w:val="TextList"/>
      </w:pPr>
      <w:r w:rsidRPr="00F43590">
        <w:rPr>
          <w:b/>
          <w:bCs/>
        </w:rPr>
        <w:t>4</w:t>
      </w:r>
      <w:r w:rsidRPr="00F43590">
        <w:rPr>
          <w:b/>
          <w:bCs/>
        </w:rPr>
        <w:tab/>
      </w:r>
      <w:r w:rsidR="003C3677" w:rsidRPr="00F43590">
        <w:t xml:space="preserve">Our apartment </w:t>
      </w:r>
      <w:r w:rsidR="003C3677" w:rsidRPr="00F43590">
        <w:rPr>
          <w:b/>
          <w:bCs/>
        </w:rPr>
        <w:t xml:space="preserve">must have </w:t>
      </w:r>
      <w:r w:rsidR="003C3677" w:rsidRPr="005640AB">
        <w:t>/</w:t>
      </w:r>
      <w:r w:rsidR="003C3677" w:rsidRPr="00F43590">
        <w:rPr>
          <w:b/>
          <w:bCs/>
        </w:rPr>
        <w:t xml:space="preserve"> must have been</w:t>
      </w:r>
      <w:r w:rsidR="003C3677" w:rsidRPr="00F43590">
        <w:t xml:space="preserve"> built</w:t>
      </w:r>
      <w:r w:rsidR="003C3677" w:rsidRPr="00F43590">
        <w:rPr>
          <w:b/>
          <w:bCs/>
        </w:rPr>
        <w:t xml:space="preserve"> </w:t>
      </w:r>
      <w:r w:rsidR="003C3677" w:rsidRPr="00F43590">
        <w:t xml:space="preserve">in the 1960s. </w:t>
      </w:r>
    </w:p>
    <w:p w14:paraId="2C010D5C" w14:textId="06E5DC16" w:rsidR="00871C5F" w:rsidRPr="00F43590" w:rsidRDefault="00871C5F" w:rsidP="00335A95">
      <w:pPr>
        <w:pStyle w:val="TextList"/>
      </w:pPr>
      <w:r w:rsidRPr="00F43590">
        <w:rPr>
          <w:b/>
          <w:bCs/>
        </w:rPr>
        <w:t>5</w:t>
      </w:r>
      <w:r w:rsidRPr="00F43590">
        <w:rPr>
          <w:b/>
          <w:bCs/>
        </w:rPr>
        <w:tab/>
      </w:r>
      <w:r w:rsidR="006C7AD1" w:rsidRPr="00F43590">
        <w:t xml:space="preserve">Her latest film is </w:t>
      </w:r>
      <w:r w:rsidR="00087977" w:rsidRPr="00F43590">
        <w:t xml:space="preserve">bound to be a hit. </w:t>
      </w:r>
      <w:r w:rsidR="00087977" w:rsidRPr="00F43590">
        <w:rPr>
          <w:b/>
          <w:bCs/>
        </w:rPr>
        <w:t>However / Though</w:t>
      </w:r>
      <w:r w:rsidR="00DC2E1F" w:rsidRPr="00F43590">
        <w:t>,</w:t>
      </w:r>
      <w:r w:rsidR="00087977" w:rsidRPr="00F43590">
        <w:t xml:space="preserve"> it might upset some of her </w:t>
      </w:r>
      <w:r w:rsidR="00652666" w:rsidRPr="00F43590">
        <w:t>fans.</w:t>
      </w:r>
    </w:p>
    <w:p w14:paraId="56CFCA4B" w14:textId="20496AB1" w:rsidR="00652666" w:rsidRPr="00F43590" w:rsidRDefault="00652666" w:rsidP="00335A95">
      <w:pPr>
        <w:pStyle w:val="TextList"/>
      </w:pPr>
      <w:r w:rsidRPr="00F43590">
        <w:rPr>
          <w:b/>
          <w:bCs/>
        </w:rPr>
        <w:t>6</w:t>
      </w:r>
      <w:r w:rsidRPr="00F43590">
        <w:rPr>
          <w:b/>
          <w:bCs/>
        </w:rPr>
        <w:tab/>
      </w:r>
      <w:r w:rsidR="00DC2E1F" w:rsidRPr="00F43590">
        <w:t xml:space="preserve">You might have to work long hours. </w:t>
      </w:r>
      <w:r w:rsidR="00031B7D" w:rsidRPr="00F43590">
        <w:rPr>
          <w:b/>
          <w:bCs/>
        </w:rPr>
        <w:t xml:space="preserve">Although </w:t>
      </w:r>
      <w:r w:rsidR="00031B7D" w:rsidRPr="005640AB">
        <w:t>/</w:t>
      </w:r>
      <w:r w:rsidR="00031B7D" w:rsidRPr="00F43590">
        <w:rPr>
          <w:b/>
          <w:bCs/>
        </w:rPr>
        <w:t xml:space="preserve"> </w:t>
      </w:r>
      <w:r w:rsidR="00E87816">
        <w:rPr>
          <w:b/>
          <w:bCs/>
        </w:rPr>
        <w:br/>
      </w:r>
      <w:r w:rsidR="00031B7D" w:rsidRPr="00F43590">
        <w:rPr>
          <w:b/>
          <w:bCs/>
        </w:rPr>
        <w:t>On the other hand</w:t>
      </w:r>
      <w:r w:rsidR="00031B7D" w:rsidRPr="00F43590">
        <w:t>, you’d receive a good salary.</w:t>
      </w:r>
    </w:p>
    <w:p w14:paraId="2C2A0952" w14:textId="2E6BFE1A" w:rsidR="00031B7D" w:rsidRPr="00F43590" w:rsidRDefault="00031B7D" w:rsidP="00335A95">
      <w:pPr>
        <w:pStyle w:val="TextList"/>
      </w:pPr>
      <w:r w:rsidRPr="00F43590">
        <w:rPr>
          <w:b/>
          <w:bCs/>
        </w:rPr>
        <w:t>7</w:t>
      </w:r>
      <w:r w:rsidRPr="00F43590">
        <w:rPr>
          <w:b/>
          <w:bCs/>
        </w:rPr>
        <w:tab/>
      </w:r>
      <w:r w:rsidR="00123230" w:rsidRPr="00F43590">
        <w:rPr>
          <w:b/>
          <w:bCs/>
        </w:rPr>
        <w:t xml:space="preserve">Although </w:t>
      </w:r>
      <w:r w:rsidR="00123230" w:rsidRPr="005640AB">
        <w:t>/</w:t>
      </w:r>
      <w:r w:rsidR="00123230" w:rsidRPr="00F43590">
        <w:rPr>
          <w:b/>
          <w:bCs/>
        </w:rPr>
        <w:t xml:space="preserve"> On the one hand</w:t>
      </w:r>
      <w:r w:rsidR="00123230" w:rsidRPr="00F43590">
        <w:t xml:space="preserve"> they’</w:t>
      </w:r>
      <w:r w:rsidR="00873E6C" w:rsidRPr="00F43590">
        <w:t xml:space="preserve">ve had their problems, they still seem happy together. </w:t>
      </w:r>
    </w:p>
    <w:p w14:paraId="6447D109" w14:textId="1A431756" w:rsidR="00335A95" w:rsidRDefault="007F3FE0" w:rsidP="0061218C">
      <w:pPr>
        <w:pStyle w:val="ScoreBox"/>
        <w:spacing w:before="0" w:after="0"/>
      </w:pPr>
      <w:r w:rsidRPr="00F43590">
        <w:rPr>
          <w:rStyle w:val="GapFillchr"/>
          <w:rFonts w:ascii="Arial" w:hAnsi="Arial"/>
          <w:b/>
          <w:color w:val="auto"/>
          <w:u w:val="none"/>
        </w:rPr>
        <w:t xml:space="preserve">        </w:t>
      </w:r>
      <w:r w:rsidRPr="00F43590">
        <w:t>/</w:t>
      </w:r>
      <w:r w:rsidR="00CE3065" w:rsidRPr="00F43590">
        <w:t>7</w:t>
      </w:r>
    </w:p>
    <w:p w14:paraId="572D6EFF" w14:textId="77777777" w:rsidR="0061218C" w:rsidRPr="00F43590" w:rsidRDefault="0061218C" w:rsidP="00FD1BA9">
      <w:pPr>
        <w:pStyle w:val="ScoreBox"/>
      </w:pPr>
    </w:p>
    <w:p w14:paraId="58D2CF0B" w14:textId="65331B5E" w:rsidR="00CE3065" w:rsidRPr="00F43590" w:rsidRDefault="009E5A71" w:rsidP="005640AB">
      <w:pPr>
        <w:pStyle w:val="Rubric"/>
        <w:spacing w:before="60"/>
        <w:ind w:left="227" w:hanging="227"/>
      </w:pPr>
      <w:r w:rsidRPr="00F43590">
        <w:t>2</w:t>
      </w:r>
      <w:r w:rsidR="00514DF0">
        <w:tab/>
      </w:r>
      <w:r w:rsidR="00E87816">
        <w:t>Complete</w:t>
      </w:r>
      <w:r w:rsidR="00E87816" w:rsidRPr="00F43590">
        <w:t xml:space="preserve"> </w:t>
      </w:r>
      <w:r w:rsidR="000A4439" w:rsidRPr="00F43590">
        <w:t xml:space="preserve">the </w:t>
      </w:r>
      <w:r w:rsidR="00E87816">
        <w:t xml:space="preserve">second </w:t>
      </w:r>
      <w:r w:rsidR="009F030D">
        <w:t>version of the sentences</w:t>
      </w:r>
      <w:r w:rsidR="00514DF0">
        <w:t xml:space="preserve"> using</w:t>
      </w:r>
      <w:r w:rsidR="00E87816" w:rsidRPr="00F43590">
        <w:t xml:space="preserve"> </w:t>
      </w:r>
      <w:r w:rsidR="000A4439" w:rsidRPr="00F43590">
        <w:t xml:space="preserve">the words in brackets. </w:t>
      </w:r>
    </w:p>
    <w:p w14:paraId="1B7D4576" w14:textId="048368AB" w:rsidR="00CE3065" w:rsidRPr="00F43590" w:rsidRDefault="00CE3065" w:rsidP="008B112A">
      <w:pPr>
        <w:pStyle w:val="TextList"/>
        <w:rPr>
          <w:rStyle w:val="GapFillchr"/>
          <w:rFonts w:ascii="Arial" w:hAnsi="Arial"/>
          <w:b w:val="0"/>
          <w:color w:val="auto"/>
          <w:u w:val="none"/>
        </w:rPr>
      </w:pPr>
      <w:r w:rsidRPr="00F43590">
        <w:rPr>
          <w:rStyle w:val="GapFillchr"/>
          <w:rFonts w:ascii="Arial" w:hAnsi="Arial"/>
          <w:bCs/>
          <w:color w:val="auto"/>
          <w:u w:val="none"/>
        </w:rPr>
        <w:t>1</w:t>
      </w:r>
      <w:r w:rsidRPr="00F43590">
        <w:rPr>
          <w:rStyle w:val="GapFillchr"/>
          <w:rFonts w:ascii="Arial" w:hAnsi="Arial"/>
          <w:b w:val="0"/>
          <w:color w:val="auto"/>
          <w:u w:val="none"/>
        </w:rPr>
        <w:tab/>
      </w:r>
      <w:r w:rsidR="004E0C0E" w:rsidRPr="00F43590">
        <w:rPr>
          <w:rStyle w:val="GapFillchr"/>
          <w:rFonts w:ascii="Arial" w:hAnsi="Arial"/>
          <w:b w:val="0"/>
          <w:color w:val="auto"/>
          <w:u w:val="none"/>
        </w:rPr>
        <w:t>I</w:t>
      </w:r>
      <w:r w:rsidR="001016DC" w:rsidRPr="00F43590">
        <w:rPr>
          <w:rStyle w:val="GapFillchr"/>
          <w:rFonts w:ascii="Arial" w:hAnsi="Arial"/>
          <w:b w:val="0"/>
          <w:color w:val="auto"/>
          <w:u w:val="none"/>
        </w:rPr>
        <w:t xml:space="preserve"> should be more </w:t>
      </w:r>
      <w:r w:rsidR="004E0C0E" w:rsidRPr="00F43590">
        <w:rPr>
          <w:rStyle w:val="GapFillchr"/>
          <w:rFonts w:ascii="Arial" w:hAnsi="Arial"/>
          <w:b w:val="0"/>
          <w:color w:val="auto"/>
          <w:u w:val="none"/>
        </w:rPr>
        <w:t>confident</w:t>
      </w:r>
      <w:r w:rsidR="001016DC" w:rsidRPr="00F43590">
        <w:rPr>
          <w:rStyle w:val="GapFillchr"/>
          <w:rFonts w:ascii="Arial" w:hAnsi="Arial"/>
          <w:b w:val="0"/>
          <w:color w:val="auto"/>
          <w:u w:val="none"/>
        </w:rPr>
        <w:t xml:space="preserve">. </w:t>
      </w:r>
    </w:p>
    <w:p w14:paraId="48175111" w14:textId="4829B089" w:rsidR="008B112A" w:rsidRPr="00F43590" w:rsidRDefault="008B112A" w:rsidP="008B112A">
      <w:pPr>
        <w:pStyle w:val="TextList"/>
      </w:pPr>
      <w:r w:rsidRPr="00F43590">
        <w:tab/>
        <w:t xml:space="preserve">I </w:t>
      </w:r>
      <w:r w:rsidR="009C2951" w:rsidRPr="00F43590">
        <w:t>_______________ (</w:t>
      </w:r>
      <w:r w:rsidR="00B452B0" w:rsidRPr="00F43590">
        <w:t>wish</w:t>
      </w:r>
      <w:r w:rsidR="009C2951" w:rsidRPr="00F43590">
        <w:t xml:space="preserve">) </w:t>
      </w:r>
      <w:r w:rsidRPr="00F43590">
        <w:t xml:space="preserve">more </w:t>
      </w:r>
      <w:r w:rsidR="004E0C0E" w:rsidRPr="00F43590">
        <w:t>confident</w:t>
      </w:r>
      <w:r w:rsidRPr="00F43590">
        <w:t xml:space="preserve">. </w:t>
      </w:r>
    </w:p>
    <w:p w14:paraId="440C37A3" w14:textId="13035ABE" w:rsidR="001016DC" w:rsidRPr="00F43590" w:rsidRDefault="001016DC" w:rsidP="008B112A">
      <w:pPr>
        <w:pStyle w:val="TextList"/>
      </w:pPr>
      <w:r w:rsidRPr="00F43590">
        <w:rPr>
          <w:b/>
          <w:bCs/>
        </w:rPr>
        <w:t>2</w:t>
      </w:r>
      <w:r w:rsidRPr="00F43590">
        <w:rPr>
          <w:b/>
          <w:bCs/>
        </w:rPr>
        <w:tab/>
      </w:r>
      <w:r w:rsidR="000F507F" w:rsidRPr="00F43590">
        <w:t>I should have worked harder at school</w:t>
      </w:r>
      <w:r w:rsidR="007303BB" w:rsidRPr="00F43590">
        <w:t>!</w:t>
      </w:r>
      <w:r w:rsidR="000F507F" w:rsidRPr="00F43590">
        <w:t xml:space="preserve"> </w:t>
      </w:r>
    </w:p>
    <w:p w14:paraId="1813970D" w14:textId="338416A2" w:rsidR="000F507F" w:rsidRPr="00F43590" w:rsidRDefault="000F507F" w:rsidP="008B112A">
      <w:pPr>
        <w:pStyle w:val="TextList"/>
      </w:pPr>
      <w:r w:rsidRPr="00F43590">
        <w:tab/>
        <w:t>_______________ (</w:t>
      </w:r>
      <w:r w:rsidR="00690FAE" w:rsidRPr="00F43590">
        <w:t>only</w:t>
      </w:r>
      <w:r w:rsidRPr="00F43590">
        <w:t xml:space="preserve">) </w:t>
      </w:r>
      <w:r w:rsidR="007303BB" w:rsidRPr="00F43590">
        <w:t>harder at school!</w:t>
      </w:r>
    </w:p>
    <w:p w14:paraId="4D99FDD3" w14:textId="0C354BB9" w:rsidR="007303BB" w:rsidRPr="00F43590" w:rsidRDefault="007303BB" w:rsidP="008B112A">
      <w:pPr>
        <w:pStyle w:val="TextList"/>
      </w:pPr>
      <w:r w:rsidRPr="00F43590">
        <w:rPr>
          <w:b/>
          <w:bCs/>
        </w:rPr>
        <w:t>3</w:t>
      </w:r>
      <w:r w:rsidRPr="00F43590">
        <w:rPr>
          <w:b/>
          <w:bCs/>
        </w:rPr>
        <w:tab/>
      </w:r>
      <w:r w:rsidRPr="00F43590">
        <w:t>Can you stop complaining about everything?</w:t>
      </w:r>
    </w:p>
    <w:p w14:paraId="5E513082" w14:textId="620CD700" w:rsidR="007303BB" w:rsidRPr="00F43590" w:rsidRDefault="007303BB" w:rsidP="008B112A">
      <w:pPr>
        <w:pStyle w:val="TextList"/>
      </w:pPr>
      <w:r w:rsidRPr="00F43590">
        <w:tab/>
      </w:r>
      <w:r w:rsidR="0046292D" w:rsidRPr="00F43590">
        <w:t>I _______________ (</w:t>
      </w:r>
      <w:r w:rsidR="009E5298" w:rsidRPr="00F43590">
        <w:t xml:space="preserve">wish) </w:t>
      </w:r>
      <w:r w:rsidR="0046292D" w:rsidRPr="00F43590">
        <w:t>complaining about everything.</w:t>
      </w:r>
    </w:p>
    <w:p w14:paraId="3B361BBB" w14:textId="2504268C" w:rsidR="009E5298" w:rsidRPr="00F43590" w:rsidRDefault="009E5298" w:rsidP="008B112A">
      <w:pPr>
        <w:pStyle w:val="TextList"/>
      </w:pPr>
      <w:r w:rsidRPr="00F43590">
        <w:rPr>
          <w:b/>
          <w:bCs/>
        </w:rPr>
        <w:t>4</w:t>
      </w:r>
      <w:r w:rsidRPr="00F43590">
        <w:rPr>
          <w:b/>
          <w:bCs/>
        </w:rPr>
        <w:tab/>
      </w:r>
      <w:r w:rsidRPr="00F43590">
        <w:t xml:space="preserve">It was a bad idea to take this road. We’ll be late now. </w:t>
      </w:r>
    </w:p>
    <w:p w14:paraId="7450D4AF" w14:textId="098DC346" w:rsidR="009E5298" w:rsidRPr="00F43590" w:rsidRDefault="009E5298" w:rsidP="008B112A">
      <w:pPr>
        <w:pStyle w:val="TextList"/>
      </w:pPr>
      <w:r w:rsidRPr="00F43590">
        <w:tab/>
        <w:t xml:space="preserve">We _______________ (have) </w:t>
      </w:r>
      <w:r w:rsidR="000C17D8" w:rsidRPr="00F43590">
        <w:t>this road. We’ll be late now.</w:t>
      </w:r>
    </w:p>
    <w:p w14:paraId="07B0FB99" w14:textId="4EB5513B" w:rsidR="000C17D8" w:rsidRPr="00F43590" w:rsidRDefault="000C17D8" w:rsidP="008B112A">
      <w:pPr>
        <w:pStyle w:val="TextList"/>
      </w:pPr>
      <w:r w:rsidRPr="00F43590">
        <w:rPr>
          <w:b/>
          <w:bCs/>
        </w:rPr>
        <w:t>5</w:t>
      </w:r>
      <w:r w:rsidR="00312EC4" w:rsidRPr="00F43590">
        <w:rPr>
          <w:b/>
          <w:bCs/>
        </w:rPr>
        <w:tab/>
      </w:r>
      <w:r w:rsidR="00886B22" w:rsidRPr="00F43590">
        <w:t xml:space="preserve">I don’t know how to play. That’s why I need to ask you. </w:t>
      </w:r>
    </w:p>
    <w:p w14:paraId="639614F4" w14:textId="077A5AA9" w:rsidR="009412F2" w:rsidRPr="00F43590" w:rsidRDefault="009412F2" w:rsidP="008B112A">
      <w:pPr>
        <w:pStyle w:val="TextList"/>
      </w:pPr>
      <w:r w:rsidRPr="00F43590">
        <w:rPr>
          <w:b/>
          <w:bCs/>
        </w:rPr>
        <w:tab/>
      </w:r>
      <w:r w:rsidRPr="00F43590">
        <w:t xml:space="preserve">If I knew how to </w:t>
      </w:r>
      <w:r w:rsidR="00886B22" w:rsidRPr="00F43590">
        <w:t xml:space="preserve">play, I </w:t>
      </w:r>
      <w:r w:rsidR="00F01EE6" w:rsidRPr="00F43590">
        <w:t xml:space="preserve">_______________ </w:t>
      </w:r>
      <w:r w:rsidR="00886B22" w:rsidRPr="00F43590">
        <w:t xml:space="preserve">(need) to ask you. </w:t>
      </w:r>
    </w:p>
    <w:p w14:paraId="7E6325FE" w14:textId="64F8142E" w:rsidR="00FE34DF" w:rsidRPr="00F43590" w:rsidRDefault="00FE34DF" w:rsidP="008B112A">
      <w:pPr>
        <w:pStyle w:val="TextList"/>
      </w:pPr>
      <w:r w:rsidRPr="00F43590">
        <w:rPr>
          <w:b/>
          <w:bCs/>
        </w:rPr>
        <w:t>6</w:t>
      </w:r>
      <w:r w:rsidRPr="00F43590">
        <w:rPr>
          <w:b/>
          <w:bCs/>
        </w:rPr>
        <w:tab/>
      </w:r>
      <w:r w:rsidR="00522A60" w:rsidRPr="00F43590">
        <w:t>He wasn’t warm because he didn’t wear a coat.</w:t>
      </w:r>
    </w:p>
    <w:p w14:paraId="73FC59F3" w14:textId="1E097836" w:rsidR="00FE34DF" w:rsidRPr="00F43590" w:rsidRDefault="00FE34DF" w:rsidP="008B112A">
      <w:pPr>
        <w:pStyle w:val="TextList"/>
      </w:pPr>
      <w:r w:rsidRPr="00F43590">
        <w:tab/>
        <w:t>If</w:t>
      </w:r>
      <w:r w:rsidR="00EE1286" w:rsidRPr="00F43590">
        <w:t xml:space="preserve"> he’d </w:t>
      </w:r>
      <w:r w:rsidR="004A1E98" w:rsidRPr="00F43590">
        <w:t>worn a coat</w:t>
      </w:r>
      <w:r w:rsidR="00EE1286" w:rsidRPr="00F43590">
        <w:t xml:space="preserve">, he </w:t>
      </w:r>
      <w:r w:rsidR="00F01EE6" w:rsidRPr="00F43590">
        <w:t xml:space="preserve">_______________ (have) </w:t>
      </w:r>
      <w:r w:rsidR="004A1E98" w:rsidRPr="00F43590">
        <w:t>warmer</w:t>
      </w:r>
      <w:r w:rsidR="00EE1286" w:rsidRPr="00F43590">
        <w:t>.</w:t>
      </w:r>
    </w:p>
    <w:p w14:paraId="75AC0335" w14:textId="3B3514C0" w:rsidR="002E3E45" w:rsidRPr="00F43590" w:rsidRDefault="002E3E45" w:rsidP="008B112A">
      <w:pPr>
        <w:pStyle w:val="TextList"/>
      </w:pPr>
      <w:r w:rsidRPr="00F43590">
        <w:rPr>
          <w:b/>
          <w:bCs/>
        </w:rPr>
        <w:t>7</w:t>
      </w:r>
      <w:r w:rsidRPr="00F43590">
        <w:rPr>
          <w:b/>
          <w:bCs/>
        </w:rPr>
        <w:tab/>
      </w:r>
      <w:r w:rsidR="006A34E9" w:rsidRPr="00F43590">
        <w:t xml:space="preserve">You </w:t>
      </w:r>
      <w:r w:rsidR="004E3318" w:rsidRPr="00F43590">
        <w:t xml:space="preserve">can’t stay up late if you make too much noise. </w:t>
      </w:r>
    </w:p>
    <w:p w14:paraId="30A9C31D" w14:textId="1AD3FB61" w:rsidR="00FB584D" w:rsidRPr="00F43590" w:rsidRDefault="00FB584D" w:rsidP="008B112A">
      <w:pPr>
        <w:pStyle w:val="TextList"/>
      </w:pPr>
      <w:r w:rsidRPr="00F43590">
        <w:rPr>
          <w:b/>
          <w:bCs/>
        </w:rPr>
        <w:tab/>
      </w:r>
      <w:r w:rsidRPr="00F43590">
        <w:t xml:space="preserve">You can </w:t>
      </w:r>
      <w:r w:rsidR="006A34E9" w:rsidRPr="00F43590">
        <w:t>stay up late</w:t>
      </w:r>
      <w:r w:rsidR="000A337D" w:rsidRPr="00F43590">
        <w:t xml:space="preserve"> </w:t>
      </w:r>
      <w:r w:rsidR="004E3318" w:rsidRPr="00F43590">
        <w:t xml:space="preserve">_______________ (provided) </w:t>
      </w:r>
      <w:r w:rsidR="006A34E9" w:rsidRPr="00F43590">
        <w:t>too much noise.</w:t>
      </w:r>
    </w:p>
    <w:p w14:paraId="5404C50A" w14:textId="1B7738CC" w:rsidR="004E3318" w:rsidRPr="00F43590" w:rsidRDefault="004E3318" w:rsidP="008B112A">
      <w:pPr>
        <w:pStyle w:val="TextList"/>
      </w:pPr>
      <w:r w:rsidRPr="00F43590">
        <w:rPr>
          <w:b/>
          <w:bCs/>
        </w:rPr>
        <w:t>8</w:t>
      </w:r>
      <w:r w:rsidRPr="00F43590">
        <w:rPr>
          <w:b/>
          <w:bCs/>
        </w:rPr>
        <w:tab/>
      </w:r>
      <w:r w:rsidR="00E94DEF" w:rsidRPr="00F43590">
        <w:t xml:space="preserve">If we don’t </w:t>
      </w:r>
      <w:r w:rsidR="00801694" w:rsidRPr="00F43590">
        <w:t>act</w:t>
      </w:r>
      <w:r w:rsidR="00E94DEF" w:rsidRPr="00F43590">
        <w:t xml:space="preserve"> together, we can’t tackle climate change.</w:t>
      </w:r>
    </w:p>
    <w:p w14:paraId="03A9ED8B" w14:textId="77777777" w:rsidR="00E94DEF" w:rsidRPr="00F43590" w:rsidRDefault="00F16FE4" w:rsidP="00E94DEF">
      <w:pPr>
        <w:pStyle w:val="TextList"/>
      </w:pPr>
      <w:r w:rsidRPr="00F43590">
        <w:tab/>
      </w:r>
      <w:r w:rsidR="0041750B" w:rsidRPr="00F43590">
        <w:t xml:space="preserve">We </w:t>
      </w:r>
      <w:r w:rsidR="0043708B" w:rsidRPr="00F43590">
        <w:t>can’t tackle climate change</w:t>
      </w:r>
      <w:r w:rsidR="00A13552" w:rsidRPr="00F43590">
        <w:t xml:space="preserve"> </w:t>
      </w:r>
      <w:r w:rsidR="00E94DEF" w:rsidRPr="00F43590">
        <w:t xml:space="preserve">_______________ (unless) </w:t>
      </w:r>
      <w:r w:rsidR="0043708B" w:rsidRPr="00F43590">
        <w:t>together.</w:t>
      </w:r>
    </w:p>
    <w:p w14:paraId="46BAE364" w14:textId="66612872" w:rsidR="00E94DEF" w:rsidRPr="00F43590" w:rsidRDefault="00E94DEF" w:rsidP="0061218C">
      <w:pPr>
        <w:pStyle w:val="ScoreBox"/>
        <w:spacing w:before="0" w:after="0"/>
      </w:pPr>
      <w:r w:rsidRPr="00F43590">
        <w:rPr>
          <w:rStyle w:val="GapFillchr"/>
          <w:rFonts w:ascii="Arial" w:hAnsi="Arial"/>
          <w:b/>
          <w:color w:val="auto"/>
          <w:u w:val="none"/>
        </w:rPr>
        <w:t xml:space="preserve">        </w:t>
      </w:r>
      <w:r w:rsidRPr="00F43590">
        <w:t>/8</w:t>
      </w:r>
    </w:p>
    <w:p w14:paraId="08B31254" w14:textId="3DC68EF2" w:rsidR="00CE3065" w:rsidRDefault="00CE3065" w:rsidP="00757EF0">
      <w:pPr>
        <w:pStyle w:val="ScoreBox"/>
        <w:rPr>
          <w:u w:color="000000"/>
        </w:rPr>
      </w:pPr>
    </w:p>
    <w:p w14:paraId="05669EED" w14:textId="2BA3BB28" w:rsidR="00514DF0" w:rsidRDefault="00514DF0" w:rsidP="00757EF0">
      <w:pPr>
        <w:pStyle w:val="ScoreBox"/>
        <w:rPr>
          <w:u w:color="000000"/>
        </w:rPr>
      </w:pPr>
    </w:p>
    <w:p w14:paraId="434FB29E" w14:textId="2C8BBD80" w:rsidR="00514DF0" w:rsidRDefault="00514DF0" w:rsidP="00757EF0">
      <w:pPr>
        <w:pStyle w:val="ScoreBox"/>
        <w:rPr>
          <w:u w:color="000000"/>
        </w:rPr>
      </w:pPr>
    </w:p>
    <w:p w14:paraId="07F1A92D" w14:textId="2B5DF32E" w:rsidR="00514DF0" w:rsidRDefault="00514DF0" w:rsidP="00757EF0">
      <w:pPr>
        <w:pStyle w:val="ScoreBox"/>
        <w:rPr>
          <w:u w:color="000000"/>
        </w:rPr>
      </w:pPr>
    </w:p>
    <w:p w14:paraId="4E46FCA2" w14:textId="2B56A4F9" w:rsidR="00514DF0" w:rsidRDefault="00514DF0" w:rsidP="00757EF0">
      <w:pPr>
        <w:pStyle w:val="ScoreBox"/>
        <w:rPr>
          <w:u w:color="000000"/>
        </w:rPr>
      </w:pPr>
    </w:p>
    <w:p w14:paraId="3603C065" w14:textId="2C8F180D" w:rsidR="00514DF0" w:rsidRDefault="00514DF0" w:rsidP="00757EF0">
      <w:pPr>
        <w:pStyle w:val="ScoreBox"/>
        <w:rPr>
          <w:u w:color="000000"/>
        </w:rPr>
      </w:pPr>
    </w:p>
    <w:p w14:paraId="089A871D" w14:textId="77777777" w:rsidR="00514DF0" w:rsidRPr="00F43590" w:rsidRDefault="00514DF0" w:rsidP="00757EF0">
      <w:pPr>
        <w:pStyle w:val="ScoreBox"/>
        <w:rPr>
          <w:u w:color="000000"/>
        </w:rPr>
      </w:pPr>
    </w:p>
    <w:p w14:paraId="2838AF10" w14:textId="74ADC4AE" w:rsidR="00C000A1" w:rsidRPr="00F43590" w:rsidRDefault="00E94DEF" w:rsidP="005640AB">
      <w:pPr>
        <w:pStyle w:val="Rubric"/>
        <w:spacing w:before="60"/>
        <w:ind w:left="227" w:hanging="227"/>
      </w:pPr>
      <w:r w:rsidRPr="00F43590">
        <w:t>3</w:t>
      </w:r>
      <w:r w:rsidR="00514DF0">
        <w:tab/>
      </w:r>
      <w:r w:rsidR="00E87816">
        <w:t>Complete</w:t>
      </w:r>
      <w:r w:rsidR="00E87816" w:rsidRPr="00F43590">
        <w:t xml:space="preserve"> </w:t>
      </w:r>
      <w:r w:rsidR="00655718" w:rsidRPr="00F43590">
        <w:t xml:space="preserve">the </w:t>
      </w:r>
      <w:r w:rsidR="00E87816">
        <w:t xml:space="preserve">second </w:t>
      </w:r>
      <w:r w:rsidR="00655718" w:rsidRPr="00F43590">
        <w:t xml:space="preserve">sentences with </w:t>
      </w:r>
      <w:r w:rsidR="004C7999" w:rsidRPr="00F43590">
        <w:t xml:space="preserve">participle </w:t>
      </w:r>
      <w:r w:rsidR="00793DED" w:rsidRPr="00F43590">
        <w:t>clauses.</w:t>
      </w:r>
      <w:r w:rsidR="004C7999" w:rsidRPr="00F43590">
        <w:t xml:space="preserve"> </w:t>
      </w:r>
    </w:p>
    <w:p w14:paraId="1F39736A" w14:textId="7636C3F1" w:rsidR="00793DED" w:rsidRPr="00F43590" w:rsidRDefault="00C000A1" w:rsidP="00C000A1">
      <w:pPr>
        <w:pStyle w:val="TextList"/>
      </w:pPr>
      <w:r w:rsidRPr="00F43590">
        <w:rPr>
          <w:b/>
          <w:bCs/>
        </w:rPr>
        <w:t>1</w:t>
      </w:r>
      <w:r w:rsidRPr="00F43590">
        <w:rPr>
          <w:b/>
          <w:bCs/>
        </w:rPr>
        <w:tab/>
      </w:r>
      <w:r w:rsidR="00793DED" w:rsidRPr="00F43590">
        <w:t>I began to feel sick when I was sitting in the back of the car.</w:t>
      </w:r>
    </w:p>
    <w:p w14:paraId="78751F50" w14:textId="6F191911" w:rsidR="00C000A1" w:rsidRPr="00F43590" w:rsidRDefault="00793DED" w:rsidP="00C000A1">
      <w:pPr>
        <w:pStyle w:val="TextList"/>
      </w:pPr>
      <w:r w:rsidRPr="00F43590">
        <w:rPr>
          <w:b/>
          <w:bCs/>
        </w:rPr>
        <w:tab/>
      </w:r>
      <w:r w:rsidR="00A247F6" w:rsidRPr="00F43590">
        <w:t xml:space="preserve">_______________ </w:t>
      </w:r>
      <w:r w:rsidR="008820CC" w:rsidRPr="00F43590">
        <w:t xml:space="preserve">in the back of the car, I began to feel sick. </w:t>
      </w:r>
    </w:p>
    <w:p w14:paraId="00067BBB" w14:textId="3CE14F69" w:rsidR="00793DED" w:rsidRPr="00F43590" w:rsidRDefault="00793DED" w:rsidP="00C000A1">
      <w:pPr>
        <w:pStyle w:val="TextList"/>
      </w:pPr>
      <w:r w:rsidRPr="00F43590">
        <w:rPr>
          <w:b/>
          <w:bCs/>
        </w:rPr>
        <w:t>2</w:t>
      </w:r>
      <w:r w:rsidRPr="00F43590">
        <w:rPr>
          <w:b/>
          <w:bCs/>
        </w:rPr>
        <w:tab/>
      </w:r>
      <w:r w:rsidR="002F6983" w:rsidRPr="00F43590">
        <w:t>I bought some sunglasses because I’d lost my old ones.</w:t>
      </w:r>
    </w:p>
    <w:p w14:paraId="4606F313" w14:textId="243AA006" w:rsidR="002F6983" w:rsidRPr="00F43590" w:rsidRDefault="002F6983" w:rsidP="00C000A1">
      <w:pPr>
        <w:pStyle w:val="TextList"/>
      </w:pPr>
      <w:r w:rsidRPr="00F43590">
        <w:tab/>
      </w:r>
      <w:r w:rsidR="00A247F6" w:rsidRPr="00F43590">
        <w:t xml:space="preserve">_______________ </w:t>
      </w:r>
      <w:r w:rsidRPr="00F43590">
        <w:t>my old sunglasses, I bought some new ones.</w:t>
      </w:r>
    </w:p>
    <w:p w14:paraId="3B7522EC" w14:textId="11231773" w:rsidR="002F6983" w:rsidRPr="00F43590" w:rsidRDefault="002F6983" w:rsidP="00C000A1">
      <w:pPr>
        <w:pStyle w:val="TextList"/>
      </w:pPr>
      <w:r w:rsidRPr="00F43590">
        <w:rPr>
          <w:b/>
          <w:bCs/>
        </w:rPr>
        <w:t>3</w:t>
      </w:r>
      <w:r w:rsidRPr="00F43590">
        <w:rPr>
          <w:b/>
          <w:bCs/>
        </w:rPr>
        <w:tab/>
      </w:r>
      <w:r w:rsidR="005D42C9" w:rsidRPr="00F43590">
        <w:t xml:space="preserve">I realised </w:t>
      </w:r>
      <w:r w:rsidR="00FD2992" w:rsidRPr="00F43590">
        <w:t>I had no money</w:t>
      </w:r>
      <w:r w:rsidR="00E87816">
        <w:t>,</w:t>
      </w:r>
      <w:r w:rsidR="007C7774">
        <w:t xml:space="preserve"> </w:t>
      </w:r>
      <w:r w:rsidR="00FD2992" w:rsidRPr="00F43590">
        <w:t xml:space="preserve">so I went to the bank. </w:t>
      </w:r>
    </w:p>
    <w:p w14:paraId="2A5B69EF" w14:textId="11162FA0" w:rsidR="00FD2992" w:rsidRPr="00F43590" w:rsidRDefault="00FD2992" w:rsidP="00C000A1">
      <w:pPr>
        <w:pStyle w:val="TextList"/>
      </w:pPr>
      <w:r w:rsidRPr="00F43590">
        <w:tab/>
      </w:r>
      <w:r w:rsidR="00A247F6" w:rsidRPr="00F43590">
        <w:t xml:space="preserve">_______________ </w:t>
      </w:r>
      <w:r w:rsidRPr="00F43590">
        <w:t>I had no money, I went to the bank.</w:t>
      </w:r>
    </w:p>
    <w:p w14:paraId="55D21F7D" w14:textId="3430FC27" w:rsidR="00FD2992" w:rsidRPr="00F43590" w:rsidRDefault="00FD2992" w:rsidP="00C000A1">
      <w:pPr>
        <w:pStyle w:val="TextList"/>
      </w:pPr>
      <w:r w:rsidRPr="00F43590">
        <w:rPr>
          <w:b/>
          <w:bCs/>
        </w:rPr>
        <w:t>4</w:t>
      </w:r>
      <w:r w:rsidRPr="00F43590">
        <w:tab/>
      </w:r>
      <w:r w:rsidR="00A24C85" w:rsidRPr="00F43590">
        <w:t xml:space="preserve">We had driven for </w:t>
      </w:r>
      <w:r w:rsidR="00FC106B" w:rsidRPr="00F43590">
        <w:t>miles</w:t>
      </w:r>
      <w:r w:rsidR="00FB2132">
        <w:t>,</w:t>
      </w:r>
      <w:r w:rsidR="00FC106B" w:rsidRPr="00F43590">
        <w:t xml:space="preserve"> but we were still lost.</w:t>
      </w:r>
    </w:p>
    <w:p w14:paraId="12906BB8" w14:textId="455F6453" w:rsidR="00FC106B" w:rsidRPr="00F43590" w:rsidRDefault="00FC106B" w:rsidP="00C000A1">
      <w:pPr>
        <w:pStyle w:val="TextList"/>
      </w:pPr>
      <w:r w:rsidRPr="00F43590">
        <w:tab/>
      </w:r>
      <w:r w:rsidR="00A247F6" w:rsidRPr="00F43590">
        <w:t xml:space="preserve">_______________ </w:t>
      </w:r>
      <w:r w:rsidRPr="00F43590">
        <w:t>for miles, we were still lost.</w:t>
      </w:r>
    </w:p>
    <w:p w14:paraId="08709F2E" w14:textId="30AAA486" w:rsidR="00FC106B" w:rsidRPr="00F43590" w:rsidRDefault="00FC106B" w:rsidP="00C000A1">
      <w:pPr>
        <w:pStyle w:val="TextList"/>
      </w:pPr>
      <w:r w:rsidRPr="00F43590">
        <w:rPr>
          <w:b/>
          <w:bCs/>
        </w:rPr>
        <w:t>5</w:t>
      </w:r>
      <w:r w:rsidRPr="00F43590">
        <w:tab/>
      </w:r>
      <w:r w:rsidR="009C5703" w:rsidRPr="00F43590">
        <w:t xml:space="preserve">I thought I </w:t>
      </w:r>
      <w:r w:rsidR="008D52FA" w:rsidRPr="00F43590">
        <w:t>saw</w:t>
      </w:r>
      <w:r w:rsidR="009C5703" w:rsidRPr="00F43590">
        <w:t xml:space="preserve"> my house when we flew over the city. </w:t>
      </w:r>
    </w:p>
    <w:p w14:paraId="0B51564B" w14:textId="347370A3" w:rsidR="0077008F" w:rsidRPr="00F43590" w:rsidRDefault="009C5703" w:rsidP="008D52FA">
      <w:pPr>
        <w:pStyle w:val="TextList"/>
      </w:pPr>
      <w:r w:rsidRPr="00F43590">
        <w:tab/>
      </w:r>
      <w:r w:rsidR="00A247F6" w:rsidRPr="00F43590">
        <w:t xml:space="preserve">_______________ </w:t>
      </w:r>
      <w:r w:rsidRPr="00F43590">
        <w:t xml:space="preserve">over the city, I thought I </w:t>
      </w:r>
      <w:r w:rsidR="008D52FA" w:rsidRPr="00F43590">
        <w:t>saw</w:t>
      </w:r>
      <w:r w:rsidRPr="00F43590">
        <w:t xml:space="preserve"> my house.</w:t>
      </w:r>
    </w:p>
    <w:p w14:paraId="0A4D08B3" w14:textId="71B83BCC" w:rsidR="005066D2" w:rsidRPr="00F43590" w:rsidRDefault="00DC07BA" w:rsidP="00DC07BA">
      <w:pPr>
        <w:pStyle w:val="ScoreBox"/>
      </w:pPr>
      <w:r w:rsidRPr="00F43590">
        <w:rPr>
          <w:rStyle w:val="GapFillchr"/>
          <w:rFonts w:ascii="Arial" w:hAnsi="Arial"/>
          <w:b/>
          <w:color w:val="auto"/>
          <w:u w:val="none"/>
        </w:rPr>
        <w:t xml:space="preserve">        </w:t>
      </w:r>
      <w:r w:rsidRPr="00F43590">
        <w:t>/</w:t>
      </w:r>
      <w:r w:rsidR="00676D82" w:rsidRPr="00F43590">
        <w:t>5</w:t>
      </w:r>
    </w:p>
    <w:p w14:paraId="22DF90CA" w14:textId="77777777" w:rsidR="00DC07BA" w:rsidRPr="00F43590" w:rsidRDefault="00DC07BA" w:rsidP="00DC07BA">
      <w:pPr>
        <w:pStyle w:val="ScoreBox"/>
      </w:pPr>
    </w:p>
    <w:p w14:paraId="38DA015B" w14:textId="762F425F" w:rsidR="008831BB" w:rsidRPr="00F43590" w:rsidRDefault="008831BB" w:rsidP="008831BB">
      <w:pPr>
        <w:pStyle w:val="HeadASection"/>
      </w:pPr>
      <w:r w:rsidRPr="00F43590">
        <w:t>VOCABULARY</w:t>
      </w:r>
    </w:p>
    <w:p w14:paraId="181D567D" w14:textId="495F37C1" w:rsidR="00084221" w:rsidRPr="00B114DF" w:rsidRDefault="00084221" w:rsidP="005640AB">
      <w:pPr>
        <w:pStyle w:val="Rubric"/>
        <w:ind w:left="227" w:hanging="227"/>
      </w:pPr>
      <w:r w:rsidRPr="00B114DF">
        <w:t>4</w:t>
      </w:r>
      <w:r w:rsidR="00514DF0">
        <w:tab/>
      </w:r>
      <w:r w:rsidRPr="00B114DF">
        <w:t xml:space="preserve">Complete the sentences with the words </w:t>
      </w:r>
      <w:r w:rsidR="00B114DF" w:rsidRPr="00B114DF">
        <w:t xml:space="preserve">and phrases </w:t>
      </w:r>
      <w:r w:rsidRPr="00B114DF">
        <w:t>in the box.</w:t>
      </w:r>
      <w:r w:rsidR="00B114DF" w:rsidRPr="00B114DF">
        <w:t xml:space="preserve"> There are </w:t>
      </w:r>
      <w:r w:rsidR="00836105">
        <w:t>three</w:t>
      </w:r>
      <w:r w:rsidR="00B114DF" w:rsidRPr="00B114DF">
        <w:t xml:space="preserve"> words or phrases you do not need.</w:t>
      </w:r>
    </w:p>
    <w:p w14:paraId="388BB14F" w14:textId="5F035920" w:rsidR="00084221" w:rsidRPr="00836105" w:rsidRDefault="00084221" w:rsidP="00084221">
      <w:pPr>
        <w:pStyle w:val="WordBox"/>
      </w:pPr>
      <w:r w:rsidRPr="00836105">
        <w:t xml:space="preserve">by chance     fortunate     life-changing     </w:t>
      </w:r>
      <w:r w:rsidRPr="00836105">
        <w:br/>
        <w:t xml:space="preserve">long-lasting     random     second-hand     </w:t>
      </w:r>
      <w:r w:rsidRPr="00836105">
        <w:br/>
        <w:t>time-consuming</w:t>
      </w:r>
      <w:r w:rsidR="00836105" w:rsidRPr="00836105">
        <w:t xml:space="preserve">     unfortunate</w:t>
      </w:r>
    </w:p>
    <w:p w14:paraId="621DEA81" w14:textId="77777777" w:rsidR="00084221" w:rsidRPr="00836105" w:rsidRDefault="00084221" w:rsidP="00084221">
      <w:pPr>
        <w:pStyle w:val="TextList"/>
      </w:pPr>
      <w:r w:rsidRPr="00836105">
        <w:rPr>
          <w:b/>
          <w:bCs/>
        </w:rPr>
        <w:t>1</w:t>
      </w:r>
      <w:r w:rsidRPr="00836105">
        <w:tab/>
        <w:t>The participants in our research project were chosen at __________.</w:t>
      </w:r>
    </w:p>
    <w:p w14:paraId="30BA49A8" w14:textId="77777777" w:rsidR="00084221" w:rsidRPr="00836105" w:rsidRDefault="00084221" w:rsidP="00084221">
      <w:pPr>
        <w:pStyle w:val="TextList"/>
      </w:pPr>
      <w:r w:rsidRPr="00836105">
        <w:rPr>
          <w:b/>
          <w:bCs/>
        </w:rPr>
        <w:t>2</w:t>
      </w:r>
      <w:r w:rsidRPr="00836105">
        <w:rPr>
          <w:b/>
          <w:bCs/>
        </w:rPr>
        <w:tab/>
      </w:r>
      <w:r w:rsidRPr="00836105">
        <w:t xml:space="preserve">I came across this article __________ when I was surfing the internet. </w:t>
      </w:r>
    </w:p>
    <w:p w14:paraId="75A86FFE" w14:textId="77777777" w:rsidR="00084221" w:rsidRPr="00836105" w:rsidRDefault="00084221" w:rsidP="00084221">
      <w:pPr>
        <w:pStyle w:val="TextList"/>
      </w:pPr>
      <w:r w:rsidRPr="00836105">
        <w:rPr>
          <w:b/>
          <w:bCs/>
        </w:rPr>
        <w:t>3</w:t>
      </w:r>
      <w:r w:rsidRPr="00836105">
        <w:rPr>
          <w:b/>
          <w:bCs/>
        </w:rPr>
        <w:tab/>
      </w:r>
      <w:r w:rsidRPr="00836105">
        <w:t xml:space="preserve">You were __________ to get an appointment. I’ve been waiting for months.  </w:t>
      </w:r>
    </w:p>
    <w:p w14:paraId="59DD6BCB" w14:textId="03805D12" w:rsidR="00084221" w:rsidRPr="00836105" w:rsidRDefault="00084221" w:rsidP="00084221">
      <w:pPr>
        <w:pStyle w:val="TextList"/>
      </w:pPr>
      <w:r w:rsidRPr="00836105">
        <w:rPr>
          <w:b/>
          <w:bCs/>
        </w:rPr>
        <w:t>4</w:t>
      </w:r>
      <w:r w:rsidRPr="00836105">
        <w:rPr>
          <w:b/>
          <w:bCs/>
        </w:rPr>
        <w:tab/>
      </w:r>
      <w:r w:rsidRPr="00836105">
        <w:t>We need a</w:t>
      </w:r>
      <w:r w:rsidR="00CB2BDA">
        <w:t>(n)</w:t>
      </w:r>
      <w:r w:rsidRPr="00836105">
        <w:t xml:space="preserve"> __________ solution and not just a short-term one. </w:t>
      </w:r>
    </w:p>
    <w:p w14:paraId="1E7D22CA" w14:textId="77777777" w:rsidR="00084221" w:rsidRPr="00836105" w:rsidRDefault="00084221" w:rsidP="00084221">
      <w:pPr>
        <w:pStyle w:val="TextList"/>
      </w:pPr>
      <w:r w:rsidRPr="00836105">
        <w:rPr>
          <w:b/>
          <w:bCs/>
        </w:rPr>
        <w:t>5</w:t>
      </w:r>
      <w:r w:rsidRPr="00836105">
        <w:rPr>
          <w:b/>
          <w:bCs/>
        </w:rPr>
        <w:tab/>
      </w:r>
      <w:r w:rsidRPr="00836105">
        <w:t>I don’t have much money so I try to buy __________ furniture.</w:t>
      </w:r>
    </w:p>
    <w:p w14:paraId="41AC6345" w14:textId="07FC9D2C" w:rsidR="00084221" w:rsidRPr="00836105" w:rsidRDefault="00084221" w:rsidP="00084221">
      <w:pPr>
        <w:pStyle w:val="ScoreBox"/>
      </w:pPr>
      <w:r w:rsidRPr="00836105">
        <w:rPr>
          <w:rStyle w:val="GapFillchr"/>
          <w:rFonts w:ascii="Arial" w:hAnsi="Arial"/>
          <w:b/>
          <w:color w:val="auto"/>
          <w:u w:val="none"/>
        </w:rPr>
        <w:t xml:space="preserve">        </w:t>
      </w:r>
      <w:r w:rsidRPr="00836105">
        <w:t>/</w:t>
      </w:r>
      <w:r w:rsidR="00836105" w:rsidRPr="00836105">
        <w:t>5</w:t>
      </w:r>
    </w:p>
    <w:p w14:paraId="0D691746" w14:textId="77777777" w:rsidR="00084221" w:rsidRPr="00836105" w:rsidRDefault="00084221" w:rsidP="00084221">
      <w:pPr>
        <w:pStyle w:val="ScoreBox"/>
      </w:pPr>
    </w:p>
    <w:p w14:paraId="13AE9DAB" w14:textId="1BFC2DB2" w:rsidR="00084221" w:rsidRPr="00836105" w:rsidRDefault="0061218C" w:rsidP="005640AB">
      <w:pPr>
        <w:pStyle w:val="Rubric"/>
        <w:spacing w:before="60"/>
        <w:ind w:left="227" w:hanging="227"/>
      </w:pPr>
      <w:r>
        <w:t>5</w:t>
      </w:r>
      <w:r w:rsidR="00514DF0">
        <w:tab/>
      </w:r>
      <w:r>
        <w:t xml:space="preserve">Match </w:t>
      </w:r>
      <w:r w:rsidR="00514DF0">
        <w:t>the sentence beginnings (</w:t>
      </w:r>
      <w:r w:rsidR="00084221" w:rsidRPr="00836105">
        <w:t>1</w:t>
      </w:r>
      <w:r w:rsidR="0030414A">
        <w:t>–</w:t>
      </w:r>
      <w:r>
        <w:t>5</w:t>
      </w:r>
      <w:r w:rsidR="00514DF0">
        <w:t>)</w:t>
      </w:r>
      <w:r>
        <w:t xml:space="preserve"> with </w:t>
      </w:r>
      <w:r w:rsidR="00514DF0">
        <w:t>the endings (</w:t>
      </w:r>
      <w:r w:rsidR="00084221" w:rsidRPr="00836105">
        <w:t>a</w:t>
      </w:r>
      <w:r w:rsidR="0030414A">
        <w:t>–</w:t>
      </w:r>
      <w:r>
        <w:t>e</w:t>
      </w:r>
      <w:r w:rsidR="00514DF0">
        <w:t>).</w:t>
      </w:r>
    </w:p>
    <w:p w14:paraId="2CE3564E" w14:textId="77777777" w:rsidR="00084221" w:rsidRPr="00836105" w:rsidRDefault="00084221" w:rsidP="00084221">
      <w:pPr>
        <w:pStyle w:val="TextList"/>
      </w:pPr>
      <w:r w:rsidRPr="00836105">
        <w:rPr>
          <w:b/>
          <w:bCs/>
        </w:rPr>
        <w:t>1</w:t>
      </w:r>
      <w:r w:rsidRPr="00836105">
        <w:tab/>
        <w:t xml:space="preserve">Don’t worry. The exam will be </w:t>
      </w:r>
      <w:r w:rsidRPr="00836105">
        <w:tab/>
      </w:r>
      <w:r w:rsidRPr="00836105">
        <w:tab/>
      </w:r>
    </w:p>
    <w:p w14:paraId="2872B61E" w14:textId="77777777" w:rsidR="00084221" w:rsidRPr="00836105" w:rsidRDefault="00084221" w:rsidP="00084221">
      <w:pPr>
        <w:pStyle w:val="TextList"/>
      </w:pPr>
      <w:r w:rsidRPr="00836105">
        <w:rPr>
          <w:b/>
          <w:bCs/>
        </w:rPr>
        <w:t>2</w:t>
      </w:r>
      <w:r w:rsidRPr="00836105">
        <w:rPr>
          <w:b/>
          <w:bCs/>
        </w:rPr>
        <w:tab/>
      </w:r>
      <w:r w:rsidRPr="00836105">
        <w:t>People say the grass is always</w:t>
      </w:r>
    </w:p>
    <w:p w14:paraId="53C17730" w14:textId="77777777" w:rsidR="00084221" w:rsidRPr="00836105" w:rsidRDefault="00084221" w:rsidP="00084221">
      <w:pPr>
        <w:pStyle w:val="TextList"/>
      </w:pPr>
      <w:r w:rsidRPr="00836105">
        <w:rPr>
          <w:b/>
          <w:bCs/>
        </w:rPr>
        <w:t>3</w:t>
      </w:r>
      <w:r w:rsidRPr="00836105">
        <w:rPr>
          <w:b/>
          <w:bCs/>
        </w:rPr>
        <w:tab/>
      </w:r>
      <w:r w:rsidRPr="00836105">
        <w:t xml:space="preserve">I don’t like science fiction. It’s </w:t>
      </w:r>
    </w:p>
    <w:p w14:paraId="4006418E" w14:textId="77777777" w:rsidR="00084221" w:rsidRPr="00836105" w:rsidRDefault="00084221" w:rsidP="00084221">
      <w:pPr>
        <w:pStyle w:val="TextList"/>
      </w:pPr>
      <w:r w:rsidRPr="00836105">
        <w:rPr>
          <w:b/>
          <w:bCs/>
        </w:rPr>
        <w:t>4</w:t>
      </w:r>
      <w:r w:rsidRPr="00836105">
        <w:rPr>
          <w:b/>
          <w:bCs/>
        </w:rPr>
        <w:tab/>
      </w:r>
      <w:r w:rsidRPr="00836105">
        <w:t xml:space="preserve">This isn’t working. Let’s go </w:t>
      </w:r>
      <w:r w:rsidRPr="00836105">
        <w:tab/>
      </w:r>
    </w:p>
    <w:p w14:paraId="4B0DCB9D" w14:textId="77777777" w:rsidR="00084221" w:rsidRPr="00836105" w:rsidRDefault="00084221" w:rsidP="0061218C">
      <w:pPr>
        <w:pStyle w:val="TextList"/>
        <w:spacing w:after="120"/>
      </w:pPr>
      <w:r w:rsidRPr="00836105">
        <w:rPr>
          <w:b/>
          <w:bCs/>
        </w:rPr>
        <w:t>5</w:t>
      </w:r>
      <w:r w:rsidRPr="00836105">
        <w:tab/>
        <w:t xml:space="preserve">You’re too late! You’ve missed </w:t>
      </w:r>
    </w:p>
    <w:p w14:paraId="6DF15636" w14:textId="77777777" w:rsidR="00084221" w:rsidRPr="00836105" w:rsidRDefault="00084221" w:rsidP="00084221">
      <w:pPr>
        <w:pStyle w:val="TextList"/>
      </w:pPr>
      <w:r w:rsidRPr="00836105">
        <w:rPr>
          <w:b/>
          <w:bCs/>
        </w:rPr>
        <w:t>a</w:t>
      </w:r>
      <w:r w:rsidRPr="00836105">
        <w:rPr>
          <w:b/>
          <w:bCs/>
        </w:rPr>
        <w:tab/>
      </w:r>
      <w:r w:rsidRPr="00836105">
        <w:t>back to the drawing board.</w:t>
      </w:r>
    </w:p>
    <w:p w14:paraId="5E853F7D" w14:textId="77777777" w:rsidR="00084221" w:rsidRPr="00836105" w:rsidRDefault="00084221" w:rsidP="00084221">
      <w:pPr>
        <w:pStyle w:val="TextList"/>
      </w:pPr>
      <w:r w:rsidRPr="00836105">
        <w:rPr>
          <w:b/>
          <w:bCs/>
        </w:rPr>
        <w:t>b</w:t>
      </w:r>
      <w:r w:rsidRPr="00836105">
        <w:rPr>
          <w:b/>
          <w:bCs/>
        </w:rPr>
        <w:tab/>
      </w:r>
      <w:r w:rsidRPr="00836105">
        <w:t xml:space="preserve">a piece of cake. </w:t>
      </w:r>
    </w:p>
    <w:p w14:paraId="38E19193" w14:textId="307AAD81" w:rsidR="00084221" w:rsidRPr="00836105" w:rsidRDefault="00084221" w:rsidP="00084221">
      <w:pPr>
        <w:pStyle w:val="TextList"/>
      </w:pPr>
      <w:r w:rsidRPr="00836105">
        <w:rPr>
          <w:b/>
          <w:bCs/>
        </w:rPr>
        <w:t>c</w:t>
      </w:r>
      <w:r w:rsidRPr="00836105">
        <w:rPr>
          <w:b/>
          <w:bCs/>
        </w:rPr>
        <w:tab/>
      </w:r>
      <w:r w:rsidRPr="00836105">
        <w:t>the boat</w:t>
      </w:r>
      <w:r w:rsidR="0030414A">
        <w:t>,</w:t>
      </w:r>
      <w:r w:rsidRPr="00836105">
        <w:t xml:space="preserve"> I’m afraid.</w:t>
      </w:r>
    </w:p>
    <w:p w14:paraId="409A9536" w14:textId="77777777" w:rsidR="00084221" w:rsidRPr="00836105" w:rsidRDefault="00084221" w:rsidP="00084221">
      <w:pPr>
        <w:pStyle w:val="TextList"/>
      </w:pPr>
      <w:r w:rsidRPr="00836105">
        <w:rPr>
          <w:b/>
          <w:bCs/>
        </w:rPr>
        <w:t>d</w:t>
      </w:r>
      <w:r w:rsidRPr="00836105">
        <w:rPr>
          <w:b/>
          <w:bCs/>
        </w:rPr>
        <w:tab/>
      </w:r>
      <w:r w:rsidRPr="00836105">
        <w:t xml:space="preserve">not my cup of tea. </w:t>
      </w:r>
    </w:p>
    <w:p w14:paraId="055B062C" w14:textId="77777777" w:rsidR="00084221" w:rsidRPr="00836105" w:rsidRDefault="00084221" w:rsidP="00084221">
      <w:pPr>
        <w:pStyle w:val="TextList"/>
      </w:pPr>
      <w:r w:rsidRPr="00836105">
        <w:rPr>
          <w:b/>
          <w:bCs/>
        </w:rPr>
        <w:t>e</w:t>
      </w:r>
      <w:r w:rsidRPr="00836105">
        <w:rPr>
          <w:b/>
          <w:bCs/>
        </w:rPr>
        <w:tab/>
      </w:r>
      <w:r w:rsidRPr="00836105">
        <w:t xml:space="preserve">greener on the other side. </w:t>
      </w:r>
    </w:p>
    <w:p w14:paraId="10087963" w14:textId="77777777" w:rsidR="00084221" w:rsidRPr="00836105" w:rsidRDefault="00084221" w:rsidP="00084221">
      <w:pPr>
        <w:pStyle w:val="ScoreBox"/>
      </w:pPr>
      <w:r w:rsidRPr="00836105">
        <w:rPr>
          <w:rStyle w:val="GapFillchr"/>
          <w:rFonts w:ascii="Arial" w:hAnsi="Arial"/>
          <w:b/>
          <w:color w:val="auto"/>
          <w:u w:val="none"/>
        </w:rPr>
        <w:t xml:space="preserve">        </w:t>
      </w:r>
      <w:r w:rsidRPr="00836105">
        <w:t>/5</w:t>
      </w:r>
    </w:p>
    <w:p w14:paraId="302595AB" w14:textId="77777777" w:rsidR="00084221" w:rsidRPr="00836105" w:rsidRDefault="00084221" w:rsidP="00084221">
      <w:pPr>
        <w:pStyle w:val="ScoreBox"/>
      </w:pPr>
    </w:p>
    <w:p w14:paraId="4507AFD4" w14:textId="77777777" w:rsidR="00514DF0" w:rsidRPr="00514DF0" w:rsidRDefault="00514DF0" w:rsidP="005640AB">
      <w:pPr>
        <w:pStyle w:val="ScoreBox"/>
      </w:pPr>
    </w:p>
    <w:p w14:paraId="2CEB9EA2" w14:textId="0C620E87" w:rsidR="00084221" w:rsidRPr="00836105" w:rsidRDefault="00084221" w:rsidP="005640AB">
      <w:pPr>
        <w:pStyle w:val="Rubric"/>
        <w:spacing w:before="60"/>
        <w:ind w:left="227" w:hanging="227"/>
      </w:pPr>
      <w:r w:rsidRPr="00836105">
        <w:lastRenderedPageBreak/>
        <w:t>6</w:t>
      </w:r>
      <w:r w:rsidR="00514DF0">
        <w:tab/>
      </w:r>
      <w:r w:rsidRPr="00836105">
        <w:t xml:space="preserve">Choose the correct </w:t>
      </w:r>
      <w:r w:rsidR="00514DF0">
        <w:t>words to complete the sentences</w:t>
      </w:r>
      <w:r w:rsidRPr="00836105">
        <w:t xml:space="preserve">. </w:t>
      </w:r>
    </w:p>
    <w:p w14:paraId="66317AB3" w14:textId="77777777" w:rsidR="00084221" w:rsidRPr="00836105" w:rsidRDefault="00084221" w:rsidP="00084221">
      <w:pPr>
        <w:pStyle w:val="TextList"/>
      </w:pPr>
      <w:r w:rsidRPr="00836105">
        <w:rPr>
          <w:b/>
          <w:bCs/>
        </w:rPr>
        <w:t>1</w:t>
      </w:r>
      <w:r w:rsidRPr="00836105">
        <w:rPr>
          <w:b/>
          <w:bCs/>
        </w:rPr>
        <w:tab/>
      </w:r>
      <w:r w:rsidRPr="00836105">
        <w:t xml:space="preserve">It’s a lovely building with a lot of </w:t>
      </w:r>
      <w:r w:rsidRPr="00836105">
        <w:rPr>
          <w:b/>
          <w:bCs/>
        </w:rPr>
        <w:t xml:space="preserve">character </w:t>
      </w:r>
      <w:r w:rsidRPr="005640AB">
        <w:t>/</w:t>
      </w:r>
      <w:r w:rsidRPr="00836105">
        <w:rPr>
          <w:b/>
          <w:bCs/>
        </w:rPr>
        <w:t xml:space="preserve"> secure</w:t>
      </w:r>
      <w:r w:rsidRPr="00836105">
        <w:t>.</w:t>
      </w:r>
    </w:p>
    <w:p w14:paraId="133D1AAB" w14:textId="77777777" w:rsidR="00084221" w:rsidRPr="00836105" w:rsidRDefault="00084221" w:rsidP="00084221">
      <w:pPr>
        <w:pStyle w:val="TextList"/>
      </w:pPr>
      <w:r w:rsidRPr="00836105">
        <w:rPr>
          <w:b/>
          <w:bCs/>
        </w:rPr>
        <w:t>2</w:t>
      </w:r>
      <w:r w:rsidRPr="00836105">
        <w:rPr>
          <w:b/>
          <w:bCs/>
        </w:rPr>
        <w:tab/>
      </w:r>
      <w:r w:rsidRPr="00836105">
        <w:t xml:space="preserve">Although it’s old, the house is in </w:t>
      </w:r>
      <w:r w:rsidRPr="00836105">
        <w:rPr>
          <w:b/>
          <w:bCs/>
        </w:rPr>
        <w:t xml:space="preserve">excellent </w:t>
      </w:r>
      <w:r w:rsidRPr="005640AB">
        <w:t>/</w:t>
      </w:r>
      <w:r w:rsidRPr="00836105">
        <w:rPr>
          <w:b/>
          <w:bCs/>
        </w:rPr>
        <w:t xml:space="preserve"> stylish</w:t>
      </w:r>
      <w:r w:rsidRPr="00836105">
        <w:t xml:space="preserve"> condition.</w:t>
      </w:r>
    </w:p>
    <w:p w14:paraId="2A34CC58" w14:textId="77777777" w:rsidR="00084221" w:rsidRPr="00836105" w:rsidRDefault="00084221" w:rsidP="00084221">
      <w:pPr>
        <w:pStyle w:val="TextList"/>
      </w:pPr>
      <w:r w:rsidRPr="00836105">
        <w:rPr>
          <w:b/>
          <w:bCs/>
        </w:rPr>
        <w:t>3</w:t>
      </w:r>
      <w:r w:rsidRPr="00836105">
        <w:rPr>
          <w:b/>
          <w:bCs/>
        </w:rPr>
        <w:tab/>
      </w:r>
      <w:r w:rsidRPr="00836105">
        <w:t xml:space="preserve">The government has been criticised for not protecting </w:t>
      </w:r>
      <w:r w:rsidRPr="00836105">
        <w:rPr>
          <w:b/>
          <w:bCs/>
        </w:rPr>
        <w:t xml:space="preserve">civil rights </w:t>
      </w:r>
      <w:r w:rsidRPr="005640AB">
        <w:t>/</w:t>
      </w:r>
      <w:r w:rsidRPr="00836105">
        <w:rPr>
          <w:b/>
          <w:bCs/>
        </w:rPr>
        <w:t xml:space="preserve"> overcrowding</w:t>
      </w:r>
      <w:r w:rsidRPr="00836105">
        <w:t>.</w:t>
      </w:r>
    </w:p>
    <w:p w14:paraId="4690049D" w14:textId="77777777" w:rsidR="00084221" w:rsidRPr="00836105" w:rsidRDefault="00084221" w:rsidP="00084221">
      <w:pPr>
        <w:pStyle w:val="TextList"/>
      </w:pPr>
      <w:r w:rsidRPr="00836105">
        <w:rPr>
          <w:b/>
          <w:bCs/>
        </w:rPr>
        <w:t>4</w:t>
      </w:r>
      <w:r w:rsidRPr="00836105">
        <w:rPr>
          <w:b/>
          <w:bCs/>
        </w:rPr>
        <w:tab/>
      </w:r>
      <w:r w:rsidRPr="00836105">
        <w:t xml:space="preserve">As the city’s population grows, we need to make sure enough </w:t>
      </w:r>
      <w:r w:rsidRPr="00836105">
        <w:rPr>
          <w:b/>
          <w:bCs/>
        </w:rPr>
        <w:t xml:space="preserve">homelessness </w:t>
      </w:r>
      <w:r w:rsidRPr="005640AB">
        <w:t>/</w:t>
      </w:r>
      <w:r w:rsidRPr="00836105">
        <w:rPr>
          <w:b/>
          <w:bCs/>
        </w:rPr>
        <w:t xml:space="preserve"> housing</w:t>
      </w:r>
      <w:r w:rsidRPr="00836105">
        <w:t xml:space="preserve"> is available. </w:t>
      </w:r>
    </w:p>
    <w:p w14:paraId="1E0DE12A" w14:textId="77777777" w:rsidR="00084221" w:rsidRPr="00836105" w:rsidRDefault="00084221" w:rsidP="00084221">
      <w:pPr>
        <w:pStyle w:val="TextList"/>
      </w:pPr>
      <w:r w:rsidRPr="00836105">
        <w:rPr>
          <w:b/>
          <w:bCs/>
        </w:rPr>
        <w:t>5</w:t>
      </w:r>
      <w:r w:rsidRPr="00836105">
        <w:rPr>
          <w:b/>
          <w:bCs/>
        </w:rPr>
        <w:tab/>
      </w:r>
      <w:r w:rsidRPr="00836105">
        <w:t xml:space="preserve">Although levels of </w:t>
      </w:r>
      <w:r w:rsidRPr="00836105">
        <w:rPr>
          <w:b/>
          <w:bCs/>
        </w:rPr>
        <w:t xml:space="preserve">endangered languages </w:t>
      </w:r>
      <w:r w:rsidRPr="005640AB">
        <w:t>/</w:t>
      </w:r>
      <w:r w:rsidRPr="00836105">
        <w:rPr>
          <w:b/>
          <w:bCs/>
        </w:rPr>
        <w:t xml:space="preserve"> literacy</w:t>
      </w:r>
      <w:r w:rsidRPr="00836105">
        <w:t xml:space="preserve"> are low, the situation is improving. </w:t>
      </w:r>
    </w:p>
    <w:p w14:paraId="1583D1D7" w14:textId="1015E067" w:rsidR="00084221" w:rsidRDefault="00084221" w:rsidP="00084221">
      <w:pPr>
        <w:pStyle w:val="ScoreBox"/>
      </w:pPr>
      <w:r w:rsidRPr="00836105">
        <w:rPr>
          <w:rStyle w:val="GapFillchr"/>
          <w:rFonts w:ascii="Arial" w:hAnsi="Arial"/>
          <w:b/>
          <w:color w:val="auto"/>
          <w:u w:val="none"/>
        </w:rPr>
        <w:t xml:space="preserve">        </w:t>
      </w:r>
      <w:r w:rsidRPr="00836105">
        <w:t>/5</w:t>
      </w:r>
    </w:p>
    <w:p w14:paraId="324E8ECF" w14:textId="77777777" w:rsidR="00514DF0" w:rsidRPr="00836105" w:rsidRDefault="00514DF0" w:rsidP="00084221">
      <w:pPr>
        <w:pStyle w:val="ScoreBox"/>
      </w:pPr>
    </w:p>
    <w:p w14:paraId="4C44C53A" w14:textId="28D3F96E" w:rsidR="00084221" w:rsidRPr="00836105" w:rsidRDefault="00084221" w:rsidP="005640AB">
      <w:pPr>
        <w:pStyle w:val="Rubric"/>
        <w:ind w:left="227" w:hanging="227"/>
        <w:rPr>
          <w:b w:val="0"/>
          <w:bCs/>
          <w:i/>
          <w:iCs/>
        </w:rPr>
      </w:pPr>
      <w:r w:rsidRPr="00836105">
        <w:t>7</w:t>
      </w:r>
      <w:r w:rsidR="00514DF0">
        <w:tab/>
      </w:r>
      <w:r w:rsidRPr="00836105">
        <w:t xml:space="preserve">Complete the sentences with the correct form of </w:t>
      </w:r>
      <w:r w:rsidRPr="00836105">
        <w:rPr>
          <w:i/>
          <w:iCs/>
        </w:rPr>
        <w:t>get</w:t>
      </w:r>
      <w:r w:rsidRPr="00836105">
        <w:t>,</w:t>
      </w:r>
      <w:r w:rsidRPr="00836105">
        <w:rPr>
          <w:i/>
          <w:iCs/>
        </w:rPr>
        <w:t xml:space="preserve"> go</w:t>
      </w:r>
      <w:r w:rsidRPr="00836105">
        <w:t>,</w:t>
      </w:r>
      <w:r w:rsidRPr="00836105">
        <w:rPr>
          <w:i/>
          <w:iCs/>
        </w:rPr>
        <w:t xml:space="preserve"> have </w:t>
      </w:r>
      <w:r w:rsidRPr="00836105">
        <w:t>or</w:t>
      </w:r>
      <w:r w:rsidRPr="00836105">
        <w:rPr>
          <w:b w:val="0"/>
          <w:bCs/>
        </w:rPr>
        <w:t xml:space="preserve"> </w:t>
      </w:r>
      <w:r w:rsidRPr="00836105">
        <w:rPr>
          <w:i/>
          <w:iCs/>
        </w:rPr>
        <w:t>make</w:t>
      </w:r>
      <w:r w:rsidRPr="00836105">
        <w:rPr>
          <w:b w:val="0"/>
          <w:bCs/>
          <w:i/>
          <w:iCs/>
        </w:rPr>
        <w:t>.</w:t>
      </w:r>
    </w:p>
    <w:p w14:paraId="054F3218" w14:textId="77777777" w:rsidR="00084221" w:rsidRPr="00836105" w:rsidRDefault="00084221" w:rsidP="00084221">
      <w:pPr>
        <w:pStyle w:val="TextList"/>
      </w:pPr>
      <w:r w:rsidRPr="00836105">
        <w:rPr>
          <w:b/>
          <w:bCs/>
        </w:rPr>
        <w:t>1</w:t>
      </w:r>
      <w:r w:rsidRPr="00836105">
        <w:tab/>
        <w:t>Unfortunately, Bob and I don’t __________ anything in common.</w:t>
      </w:r>
    </w:p>
    <w:p w14:paraId="4A416509" w14:textId="4F7BF3BD" w:rsidR="00084221" w:rsidRPr="00836105" w:rsidRDefault="00084221" w:rsidP="00084221">
      <w:pPr>
        <w:pStyle w:val="TextList"/>
      </w:pPr>
      <w:r w:rsidRPr="00836105">
        <w:rPr>
          <w:b/>
          <w:bCs/>
        </w:rPr>
        <w:t>2</w:t>
      </w:r>
      <w:r w:rsidRPr="00836105">
        <w:tab/>
      </w:r>
      <w:r w:rsidR="00F47597">
        <w:t xml:space="preserve">The fact that he never </w:t>
      </w:r>
      <w:r w:rsidRPr="00836105">
        <w:t>help</w:t>
      </w:r>
      <w:r w:rsidR="00F47597">
        <w:t>s</w:t>
      </w:r>
      <w:r w:rsidRPr="00836105">
        <w:t xml:space="preserve"> us __________ hand in hand with his selfishness. </w:t>
      </w:r>
    </w:p>
    <w:p w14:paraId="49CDEB74" w14:textId="4C10F5C9" w:rsidR="00084221" w:rsidRPr="00836105" w:rsidRDefault="00084221" w:rsidP="00084221">
      <w:pPr>
        <w:pStyle w:val="TextList"/>
      </w:pPr>
      <w:r w:rsidRPr="00836105">
        <w:rPr>
          <w:b/>
          <w:bCs/>
        </w:rPr>
        <w:t>3</w:t>
      </w:r>
      <w:r w:rsidRPr="00836105">
        <w:rPr>
          <w:b/>
          <w:bCs/>
        </w:rPr>
        <w:tab/>
      </w:r>
      <w:r w:rsidR="004A1F6A">
        <w:t>E</w:t>
      </w:r>
      <w:r w:rsidRPr="00836105">
        <w:t>verything __________ to plan</w:t>
      </w:r>
      <w:r w:rsidR="004A1F6A">
        <w:t xml:space="preserve"> and the work was finished last Monday. </w:t>
      </w:r>
    </w:p>
    <w:p w14:paraId="7BCE8B2B" w14:textId="77777777" w:rsidR="00084221" w:rsidRPr="00836105" w:rsidRDefault="00084221" w:rsidP="00084221">
      <w:pPr>
        <w:pStyle w:val="TextList"/>
      </w:pPr>
      <w:r w:rsidRPr="00836105">
        <w:rPr>
          <w:b/>
          <w:bCs/>
        </w:rPr>
        <w:t>4</w:t>
      </w:r>
      <w:r w:rsidRPr="00836105">
        <w:rPr>
          <w:b/>
          <w:bCs/>
        </w:rPr>
        <w:tab/>
      </w:r>
      <w:r w:rsidRPr="00836105">
        <w:t>He only __________ to where he is now because his parents helped him.</w:t>
      </w:r>
    </w:p>
    <w:p w14:paraId="3DBDDC25" w14:textId="77777777" w:rsidR="00084221" w:rsidRPr="00836105" w:rsidRDefault="00084221" w:rsidP="00084221">
      <w:pPr>
        <w:pStyle w:val="TextList"/>
      </w:pPr>
      <w:r w:rsidRPr="00836105">
        <w:rPr>
          <w:b/>
          <w:bCs/>
        </w:rPr>
        <w:t>5</w:t>
      </w:r>
      <w:r w:rsidRPr="00836105">
        <w:rPr>
          <w:b/>
          <w:bCs/>
        </w:rPr>
        <w:tab/>
      </w:r>
      <w:r w:rsidRPr="00836105">
        <w:t>I’d been working late for weeks so I __________ a point of going home early yesterday.</w:t>
      </w:r>
    </w:p>
    <w:p w14:paraId="37B34418" w14:textId="77777777" w:rsidR="00084221" w:rsidRPr="00836105" w:rsidRDefault="00084221" w:rsidP="00084221">
      <w:pPr>
        <w:pStyle w:val="ScoreBox"/>
      </w:pPr>
      <w:r w:rsidRPr="00836105">
        <w:rPr>
          <w:rStyle w:val="GapFillchr"/>
          <w:rFonts w:ascii="Arial" w:hAnsi="Arial"/>
          <w:b/>
          <w:color w:val="auto"/>
          <w:u w:val="none"/>
        </w:rPr>
        <w:t xml:space="preserve">        </w:t>
      </w:r>
      <w:r w:rsidRPr="00836105">
        <w:t>/5</w:t>
      </w:r>
    </w:p>
    <w:p w14:paraId="73481F96" w14:textId="57A551F9" w:rsidR="00084221" w:rsidRDefault="00084221" w:rsidP="00084221">
      <w:pPr>
        <w:pStyle w:val="ScoreBox"/>
      </w:pPr>
    </w:p>
    <w:p w14:paraId="7C46962B" w14:textId="011AD760" w:rsidR="00514DF0" w:rsidRDefault="00514DF0" w:rsidP="00084221">
      <w:pPr>
        <w:pStyle w:val="ScoreBox"/>
      </w:pPr>
    </w:p>
    <w:p w14:paraId="7DC535FE" w14:textId="11B5535A" w:rsidR="00514DF0" w:rsidRDefault="00514DF0" w:rsidP="00084221">
      <w:pPr>
        <w:pStyle w:val="ScoreBox"/>
      </w:pPr>
    </w:p>
    <w:p w14:paraId="744B6F4C" w14:textId="0CF99B04" w:rsidR="00514DF0" w:rsidRDefault="00514DF0" w:rsidP="00084221">
      <w:pPr>
        <w:pStyle w:val="ScoreBox"/>
      </w:pPr>
    </w:p>
    <w:p w14:paraId="5EBCAB36" w14:textId="070130C1" w:rsidR="00514DF0" w:rsidRDefault="00514DF0" w:rsidP="00084221">
      <w:pPr>
        <w:pStyle w:val="ScoreBox"/>
      </w:pPr>
    </w:p>
    <w:p w14:paraId="53B8126F" w14:textId="6E353B00" w:rsidR="00514DF0" w:rsidRDefault="00514DF0" w:rsidP="00084221">
      <w:pPr>
        <w:pStyle w:val="ScoreBox"/>
      </w:pPr>
    </w:p>
    <w:p w14:paraId="0B256B3C" w14:textId="358F9691" w:rsidR="00514DF0" w:rsidRDefault="00514DF0" w:rsidP="00084221">
      <w:pPr>
        <w:pStyle w:val="ScoreBox"/>
      </w:pPr>
    </w:p>
    <w:p w14:paraId="6090143D" w14:textId="126540A7" w:rsidR="00514DF0" w:rsidRDefault="00514DF0" w:rsidP="00084221">
      <w:pPr>
        <w:pStyle w:val="ScoreBox"/>
      </w:pPr>
    </w:p>
    <w:p w14:paraId="516E0E00" w14:textId="061BECD9" w:rsidR="00514DF0" w:rsidRDefault="00514DF0" w:rsidP="00084221">
      <w:pPr>
        <w:pStyle w:val="ScoreBox"/>
      </w:pPr>
    </w:p>
    <w:p w14:paraId="7859E1F2" w14:textId="2B3E0C0F" w:rsidR="00514DF0" w:rsidRDefault="00514DF0" w:rsidP="00084221">
      <w:pPr>
        <w:pStyle w:val="ScoreBox"/>
      </w:pPr>
    </w:p>
    <w:p w14:paraId="06615AC4" w14:textId="5FE3D756" w:rsidR="00514DF0" w:rsidRDefault="00514DF0" w:rsidP="00084221">
      <w:pPr>
        <w:pStyle w:val="ScoreBox"/>
      </w:pPr>
    </w:p>
    <w:p w14:paraId="42C8D8AE" w14:textId="1C510F8E" w:rsidR="00514DF0" w:rsidRDefault="00514DF0" w:rsidP="00084221">
      <w:pPr>
        <w:pStyle w:val="ScoreBox"/>
      </w:pPr>
    </w:p>
    <w:p w14:paraId="6CCE7D45" w14:textId="48A8B33B" w:rsidR="00514DF0" w:rsidRDefault="00514DF0" w:rsidP="00084221">
      <w:pPr>
        <w:pStyle w:val="ScoreBox"/>
      </w:pPr>
    </w:p>
    <w:p w14:paraId="0AF0BF52" w14:textId="50E85AF2" w:rsidR="00514DF0" w:rsidRDefault="00514DF0" w:rsidP="00084221">
      <w:pPr>
        <w:pStyle w:val="ScoreBox"/>
      </w:pPr>
    </w:p>
    <w:p w14:paraId="7CF5CB8E" w14:textId="7C8EF806" w:rsidR="00514DF0" w:rsidRDefault="00514DF0" w:rsidP="00084221">
      <w:pPr>
        <w:pStyle w:val="ScoreBox"/>
      </w:pPr>
    </w:p>
    <w:p w14:paraId="13CDFEAF" w14:textId="60B046D4" w:rsidR="00514DF0" w:rsidRDefault="00514DF0" w:rsidP="00084221">
      <w:pPr>
        <w:pStyle w:val="ScoreBox"/>
      </w:pPr>
    </w:p>
    <w:p w14:paraId="659A2940" w14:textId="662D6E37" w:rsidR="00514DF0" w:rsidRDefault="00514DF0" w:rsidP="00084221">
      <w:pPr>
        <w:pStyle w:val="ScoreBox"/>
      </w:pPr>
    </w:p>
    <w:p w14:paraId="77EA1862" w14:textId="6AB650B9" w:rsidR="00514DF0" w:rsidRDefault="00514DF0" w:rsidP="00084221">
      <w:pPr>
        <w:pStyle w:val="ScoreBox"/>
      </w:pPr>
    </w:p>
    <w:p w14:paraId="6F43C36A" w14:textId="15AC9D2A" w:rsidR="00514DF0" w:rsidRDefault="00514DF0" w:rsidP="00084221">
      <w:pPr>
        <w:pStyle w:val="ScoreBox"/>
      </w:pPr>
    </w:p>
    <w:p w14:paraId="1A161E37" w14:textId="5D91E22B" w:rsidR="00514DF0" w:rsidRDefault="00514DF0" w:rsidP="00084221">
      <w:pPr>
        <w:pStyle w:val="ScoreBox"/>
      </w:pPr>
    </w:p>
    <w:p w14:paraId="409E82AF" w14:textId="142D31EB" w:rsidR="00514DF0" w:rsidRDefault="00514DF0" w:rsidP="00084221">
      <w:pPr>
        <w:pStyle w:val="ScoreBox"/>
      </w:pPr>
    </w:p>
    <w:p w14:paraId="24E0D0CD" w14:textId="5FB70670" w:rsidR="00514DF0" w:rsidRDefault="00514DF0" w:rsidP="00084221">
      <w:pPr>
        <w:pStyle w:val="ScoreBox"/>
      </w:pPr>
    </w:p>
    <w:p w14:paraId="0B7ED8D9" w14:textId="1C51AE5D" w:rsidR="00514DF0" w:rsidRDefault="00514DF0" w:rsidP="00084221">
      <w:pPr>
        <w:pStyle w:val="ScoreBox"/>
      </w:pPr>
    </w:p>
    <w:p w14:paraId="049ADBBD" w14:textId="43EC8CBE" w:rsidR="00514DF0" w:rsidRDefault="00514DF0" w:rsidP="00084221">
      <w:pPr>
        <w:pStyle w:val="ScoreBox"/>
      </w:pPr>
    </w:p>
    <w:p w14:paraId="3FE6B160" w14:textId="102F7603" w:rsidR="00514DF0" w:rsidRDefault="00514DF0" w:rsidP="00084221">
      <w:pPr>
        <w:pStyle w:val="ScoreBox"/>
      </w:pPr>
    </w:p>
    <w:p w14:paraId="07CF052B" w14:textId="77777777" w:rsidR="00514DF0" w:rsidRPr="00836105" w:rsidRDefault="00514DF0" w:rsidP="00084221">
      <w:pPr>
        <w:pStyle w:val="ScoreBox"/>
      </w:pPr>
    </w:p>
    <w:p w14:paraId="30F0B9A6" w14:textId="77777777" w:rsidR="00084221" w:rsidRPr="00836105" w:rsidRDefault="00084221" w:rsidP="00084221">
      <w:pPr>
        <w:pStyle w:val="HeadASection"/>
      </w:pPr>
      <w:r w:rsidRPr="00836105">
        <w:t>HOW TO …</w:t>
      </w:r>
    </w:p>
    <w:p w14:paraId="1E0EEE66" w14:textId="6714C720" w:rsidR="00084221" w:rsidRPr="00836105" w:rsidRDefault="00084221" w:rsidP="005640AB">
      <w:pPr>
        <w:pStyle w:val="Rubric"/>
        <w:ind w:left="227" w:hanging="227"/>
      </w:pPr>
      <w:r w:rsidRPr="00836105">
        <w:t>7</w:t>
      </w:r>
      <w:r w:rsidR="00514DF0">
        <w:tab/>
      </w:r>
      <w:r w:rsidRPr="00836105">
        <w:t xml:space="preserve">Complete the sentences with the words and phrases in the box. </w:t>
      </w:r>
    </w:p>
    <w:p w14:paraId="3DDC7168" w14:textId="77777777" w:rsidR="00084221" w:rsidRPr="00836105" w:rsidRDefault="00084221" w:rsidP="00084221">
      <w:pPr>
        <w:pStyle w:val="WordBox"/>
      </w:pPr>
      <w:r w:rsidRPr="00836105">
        <w:t xml:space="preserve">as far as     by far     essential     figure out     </w:t>
      </w:r>
      <w:r w:rsidRPr="00836105">
        <w:br/>
        <w:t>final stage     lead to     main reasons     optional     out of     slow down</w:t>
      </w:r>
    </w:p>
    <w:p w14:paraId="4CF77F04" w14:textId="43068127" w:rsidR="00084221" w:rsidRPr="00836105" w:rsidRDefault="00084221" w:rsidP="00084221">
      <w:pPr>
        <w:pStyle w:val="TextList"/>
        <w:rPr>
          <w:rStyle w:val="GapFillchr"/>
          <w:rFonts w:ascii="Arial" w:hAnsi="Arial"/>
          <w:b w:val="0"/>
          <w:color w:val="auto"/>
          <w:u w:val="none"/>
        </w:rPr>
      </w:pPr>
      <w:r w:rsidRPr="00836105">
        <w:rPr>
          <w:rStyle w:val="GapFillchr"/>
          <w:rFonts w:ascii="Arial" w:hAnsi="Arial"/>
          <w:bCs/>
          <w:color w:val="auto"/>
          <w:u w:val="none"/>
        </w:rPr>
        <w:t>1</w:t>
      </w:r>
      <w:r w:rsidRPr="00836105">
        <w:rPr>
          <w:rStyle w:val="GapFillchr"/>
          <w:rFonts w:ascii="Arial" w:hAnsi="Arial"/>
          <w:bCs/>
          <w:color w:val="auto"/>
          <w:u w:val="none"/>
        </w:rPr>
        <w:tab/>
      </w:r>
      <w:r w:rsidRPr="00836105">
        <w:rPr>
          <w:rStyle w:val="GapFillchr"/>
          <w:rFonts w:ascii="Arial" w:hAnsi="Arial"/>
          <w:b w:val="0"/>
          <w:color w:val="auto"/>
          <w:u w:val="none"/>
        </w:rPr>
        <w:t>This stage is __________. You can leave it out if you want to.</w:t>
      </w:r>
    </w:p>
    <w:p w14:paraId="4DD0AD4B" w14:textId="77777777" w:rsidR="00084221" w:rsidRPr="00836105" w:rsidRDefault="00084221" w:rsidP="00084221">
      <w:pPr>
        <w:pStyle w:val="TextList"/>
      </w:pPr>
      <w:r w:rsidRPr="00836105">
        <w:rPr>
          <w:rStyle w:val="GapFillchr"/>
          <w:rFonts w:ascii="Arial" w:hAnsi="Arial"/>
          <w:bCs/>
          <w:color w:val="auto"/>
          <w:u w:val="none"/>
        </w:rPr>
        <w:t>2</w:t>
      </w:r>
      <w:r w:rsidRPr="00836105">
        <w:rPr>
          <w:rStyle w:val="GapFillchr"/>
          <w:rFonts w:ascii="Arial" w:hAnsi="Arial"/>
          <w:bCs/>
          <w:color w:val="auto"/>
          <w:u w:val="none"/>
        </w:rPr>
        <w:tab/>
      </w:r>
      <w:r w:rsidRPr="00836105">
        <w:rPr>
          <w:rStyle w:val="GapFillchr"/>
          <w:rFonts w:ascii="Arial" w:hAnsi="Arial"/>
          <w:b w:val="0"/>
          <w:color w:val="auto"/>
          <w:u w:val="none"/>
        </w:rPr>
        <w:t xml:space="preserve">I couldn’t </w:t>
      </w:r>
      <w:r w:rsidRPr="00836105">
        <w:t xml:space="preserve">__________ how to upload the file so I sent it as an attachment. </w:t>
      </w:r>
    </w:p>
    <w:p w14:paraId="59950537" w14:textId="77777777" w:rsidR="00084221" w:rsidRPr="00836105" w:rsidRDefault="00084221" w:rsidP="00084221">
      <w:pPr>
        <w:pStyle w:val="TextList"/>
      </w:pPr>
      <w:r w:rsidRPr="00836105">
        <w:rPr>
          <w:b/>
          <w:bCs/>
        </w:rPr>
        <w:t>3</w:t>
      </w:r>
      <w:r w:rsidRPr="00836105">
        <w:rPr>
          <w:b/>
          <w:bCs/>
        </w:rPr>
        <w:tab/>
      </w:r>
      <w:r w:rsidRPr="00836105">
        <w:t xml:space="preserve">Your presentation will be clearer if you __________ a bit. </w:t>
      </w:r>
    </w:p>
    <w:p w14:paraId="44F5E932" w14:textId="77777777" w:rsidR="00084221" w:rsidRPr="00836105" w:rsidRDefault="00084221" w:rsidP="00084221">
      <w:pPr>
        <w:pStyle w:val="TextList"/>
      </w:pPr>
      <w:r w:rsidRPr="00836105">
        <w:rPr>
          <w:b/>
          <w:bCs/>
        </w:rPr>
        <w:t>4</w:t>
      </w:r>
      <w:r w:rsidRPr="00836105">
        <w:rPr>
          <w:b/>
          <w:bCs/>
        </w:rPr>
        <w:tab/>
      </w:r>
      <w:r w:rsidRPr="00836105">
        <w:t xml:space="preserve">It’s __________ that you think of a secure password so your account is protected. </w:t>
      </w:r>
    </w:p>
    <w:p w14:paraId="28FFF151" w14:textId="77777777" w:rsidR="00084221" w:rsidRPr="00836105" w:rsidRDefault="00084221" w:rsidP="00084221">
      <w:pPr>
        <w:pStyle w:val="TextList"/>
      </w:pPr>
      <w:r w:rsidRPr="00836105">
        <w:rPr>
          <w:b/>
          <w:bCs/>
        </w:rPr>
        <w:t>5</w:t>
      </w:r>
      <w:r w:rsidRPr="00836105">
        <w:rPr>
          <w:b/>
          <w:bCs/>
        </w:rPr>
        <w:tab/>
      </w:r>
      <w:r w:rsidRPr="00836105">
        <w:t>The __________ involves presenting the results of the survey.</w:t>
      </w:r>
    </w:p>
    <w:p w14:paraId="7DD97535" w14:textId="77777777" w:rsidR="00084221" w:rsidRPr="00836105" w:rsidRDefault="00084221" w:rsidP="00084221">
      <w:pPr>
        <w:pStyle w:val="TextList"/>
      </w:pPr>
      <w:r w:rsidRPr="00836105">
        <w:rPr>
          <w:b/>
          <w:bCs/>
        </w:rPr>
        <w:t>6</w:t>
      </w:r>
      <w:r w:rsidRPr="00836105">
        <w:rPr>
          <w:b/>
          <w:bCs/>
        </w:rPr>
        <w:tab/>
      </w:r>
      <w:r w:rsidRPr="00836105">
        <w:t>__________ I can see, you need to phone this number.</w:t>
      </w:r>
    </w:p>
    <w:p w14:paraId="1A7268B8" w14:textId="77777777" w:rsidR="00084221" w:rsidRPr="00836105" w:rsidRDefault="00084221" w:rsidP="00084221">
      <w:pPr>
        <w:pStyle w:val="TextList"/>
      </w:pPr>
      <w:r w:rsidRPr="00836105">
        <w:rPr>
          <w:b/>
          <w:bCs/>
        </w:rPr>
        <w:t>7</w:t>
      </w:r>
      <w:r w:rsidRPr="00836105">
        <w:rPr>
          <w:b/>
          <w:bCs/>
        </w:rPr>
        <w:tab/>
      </w:r>
      <w:r w:rsidRPr="00836105">
        <w:t xml:space="preserve">Hotter weather would __________ a lack of water in some parts of the world. </w:t>
      </w:r>
    </w:p>
    <w:p w14:paraId="32281510" w14:textId="77777777" w:rsidR="00084221" w:rsidRPr="00836105" w:rsidRDefault="00084221" w:rsidP="00084221">
      <w:pPr>
        <w:pStyle w:val="TextList"/>
      </w:pPr>
      <w:r w:rsidRPr="00836105">
        <w:rPr>
          <w:b/>
          <w:bCs/>
        </w:rPr>
        <w:t>8</w:t>
      </w:r>
      <w:r w:rsidRPr="00836105">
        <w:rPr>
          <w:b/>
          <w:bCs/>
        </w:rPr>
        <w:tab/>
      </w:r>
      <w:r w:rsidRPr="00836105">
        <w:t xml:space="preserve">His latest film is __________ the best one he’s made. </w:t>
      </w:r>
    </w:p>
    <w:p w14:paraId="46BCE5D2" w14:textId="77777777" w:rsidR="00084221" w:rsidRPr="00836105" w:rsidRDefault="00084221" w:rsidP="00084221">
      <w:pPr>
        <w:pStyle w:val="TextList"/>
      </w:pPr>
      <w:r w:rsidRPr="00836105">
        <w:rPr>
          <w:b/>
          <w:bCs/>
        </w:rPr>
        <w:t>9</w:t>
      </w:r>
      <w:r w:rsidRPr="00836105">
        <w:rPr>
          <w:b/>
          <w:bCs/>
        </w:rPr>
        <w:tab/>
      </w:r>
      <w:r w:rsidRPr="00836105">
        <w:t>After the match, the crowd got __________ control and the police were called.</w:t>
      </w:r>
    </w:p>
    <w:p w14:paraId="57C98F6A" w14:textId="77777777" w:rsidR="00084221" w:rsidRPr="00836105" w:rsidRDefault="00084221" w:rsidP="00084221">
      <w:pPr>
        <w:pStyle w:val="TextList"/>
      </w:pPr>
      <w:r w:rsidRPr="00836105">
        <w:rPr>
          <w:b/>
          <w:bCs/>
        </w:rPr>
        <w:t>10</w:t>
      </w:r>
      <w:r w:rsidRPr="00836105">
        <w:rPr>
          <w:b/>
          <w:bCs/>
        </w:rPr>
        <w:tab/>
      </w:r>
      <w:r w:rsidRPr="00836105">
        <w:t>Her arguments are true for two __________.</w:t>
      </w:r>
    </w:p>
    <w:p w14:paraId="1D6AB66C" w14:textId="77777777" w:rsidR="00056104" w:rsidRPr="00322EEE" w:rsidRDefault="00056104" w:rsidP="00056104">
      <w:pPr>
        <w:pStyle w:val="ScoreBox"/>
      </w:pPr>
      <w:r w:rsidRPr="00322EEE">
        <w:rPr>
          <w:rStyle w:val="GapFillchr"/>
          <w:rFonts w:ascii="Arial" w:hAnsi="Arial"/>
          <w:b/>
          <w:color w:val="auto"/>
          <w:u w:val="none"/>
        </w:rPr>
        <w:t xml:space="preserve">        </w:t>
      </w:r>
      <w:r w:rsidRPr="00322EEE">
        <w:t>/10</w:t>
      </w:r>
    </w:p>
    <w:p w14:paraId="21E51A7D" w14:textId="77777777" w:rsidR="00056104" w:rsidRPr="00322EEE" w:rsidRDefault="00056104" w:rsidP="00056104">
      <w:pPr>
        <w:pStyle w:val="ScoreBox"/>
      </w:pPr>
    </w:p>
    <w:p w14:paraId="6D35EB4C" w14:textId="77777777" w:rsidR="00056104" w:rsidRDefault="00056104" w:rsidP="00056104">
      <w:pPr>
        <w:pStyle w:val="ScoreBox"/>
      </w:pPr>
      <w:r w:rsidRPr="00322EEE">
        <w:rPr>
          <w:rStyle w:val="GapFillchr"/>
          <w:rFonts w:ascii="Arial" w:hAnsi="Arial"/>
          <w:b/>
          <w:color w:val="auto"/>
          <w:u w:val="none"/>
        </w:rPr>
        <w:t xml:space="preserve">Total:        </w:t>
      </w:r>
      <w:r w:rsidRPr="00322EEE">
        <w:t>/50</w:t>
      </w:r>
    </w:p>
    <w:p w14:paraId="64361247" w14:textId="77777777" w:rsidR="00FD1158" w:rsidRDefault="00FD1158" w:rsidP="004B3BC3">
      <w:pPr>
        <w:pStyle w:val="ScoreBox"/>
      </w:pPr>
    </w:p>
    <w:p w14:paraId="4D62468A" w14:textId="75B81338" w:rsidR="0061218C" w:rsidRDefault="0061218C" w:rsidP="008E1DD7">
      <w:pPr>
        <w:pStyle w:val="Text"/>
      </w:pPr>
      <w:r>
        <w:br w:type="page"/>
      </w:r>
    </w:p>
    <w:p w14:paraId="309CD329" w14:textId="49ED07F2" w:rsidR="00E273CC" w:rsidRPr="00DF29FB" w:rsidRDefault="00E273CC" w:rsidP="00E273CC">
      <w:pPr>
        <w:pStyle w:val="HeadUnit"/>
      </w:pPr>
      <w:r w:rsidRPr="00DF29FB">
        <w:lastRenderedPageBreak/>
        <w:t xml:space="preserve">Part B </w:t>
      </w:r>
      <w:r w:rsidR="00DD59CE" w:rsidRPr="00AB5B40">
        <w:t>•</w:t>
      </w:r>
      <w:r w:rsidRPr="00DF29FB">
        <w:t xml:space="preserve"> Listening and Reading</w:t>
      </w:r>
    </w:p>
    <w:p w14:paraId="0B5D9C39" w14:textId="1A2A1C5C" w:rsidR="00E273CC" w:rsidRPr="00DF29FB" w:rsidRDefault="00E273CC" w:rsidP="00E273CC">
      <w:pPr>
        <w:pStyle w:val="HeadASection"/>
      </w:pPr>
      <w:r w:rsidRPr="00DF29FB">
        <w:t>LISTENING</w:t>
      </w:r>
    </w:p>
    <w:p w14:paraId="213EDF65" w14:textId="3960FFAB" w:rsidR="00E273CC" w:rsidRPr="000172CA" w:rsidRDefault="00E273CC" w:rsidP="005640AB">
      <w:pPr>
        <w:pStyle w:val="Rubric"/>
        <w:ind w:left="227" w:hanging="227"/>
      </w:pPr>
      <w:r w:rsidRPr="000172CA">
        <w:t>1</w:t>
      </w:r>
      <w:r w:rsidR="00514DF0">
        <w:tab/>
      </w:r>
      <w:r w:rsidRPr="000172CA">
        <w:t xml:space="preserve">[Audio </w:t>
      </w:r>
      <w:r>
        <w:t>PT4.01</w:t>
      </w:r>
      <w:r w:rsidRPr="000172CA">
        <w:t xml:space="preserve">] Listen to five people talking about their </w:t>
      </w:r>
      <w:r w:rsidR="00B32767">
        <w:t>regrets</w:t>
      </w:r>
      <w:r w:rsidRPr="000172CA">
        <w:t>. Match the speakers (1</w:t>
      </w:r>
      <w:r>
        <w:t>–</w:t>
      </w:r>
      <w:r w:rsidRPr="000172CA">
        <w:t xml:space="preserve">5) </w:t>
      </w:r>
      <w:r w:rsidR="00B32767">
        <w:t>with</w:t>
      </w:r>
      <w:r w:rsidR="00B32767" w:rsidRPr="000172CA">
        <w:t xml:space="preserve"> </w:t>
      </w:r>
      <w:r w:rsidRPr="000172CA">
        <w:t>the statements (A</w:t>
      </w:r>
      <w:r>
        <w:t>–</w:t>
      </w:r>
      <w:r w:rsidRPr="000172CA">
        <w:t xml:space="preserve">E). </w:t>
      </w:r>
    </w:p>
    <w:p w14:paraId="040CF15F" w14:textId="77777777" w:rsidR="00E273CC" w:rsidRPr="000172CA" w:rsidRDefault="00E273CC" w:rsidP="00E273CC">
      <w:pPr>
        <w:pStyle w:val="TextList"/>
      </w:pPr>
      <w:r w:rsidRPr="000172CA">
        <w:rPr>
          <w:b/>
          <w:bCs/>
        </w:rPr>
        <w:t>1</w:t>
      </w:r>
      <w:r w:rsidRPr="000172CA">
        <w:tab/>
        <w:t xml:space="preserve">Larry: ___ </w:t>
      </w:r>
    </w:p>
    <w:p w14:paraId="7F948E84" w14:textId="77777777" w:rsidR="00E273CC" w:rsidRPr="000172CA" w:rsidRDefault="00E273CC" w:rsidP="00E273CC">
      <w:pPr>
        <w:pStyle w:val="TextList"/>
      </w:pPr>
      <w:r w:rsidRPr="000172CA">
        <w:rPr>
          <w:b/>
          <w:bCs/>
        </w:rPr>
        <w:t>2</w:t>
      </w:r>
      <w:r w:rsidRPr="000172CA">
        <w:rPr>
          <w:b/>
          <w:bCs/>
        </w:rPr>
        <w:tab/>
      </w:r>
      <w:r w:rsidRPr="000172CA">
        <w:t xml:space="preserve">Nadia: ___ </w:t>
      </w:r>
    </w:p>
    <w:p w14:paraId="012C6953" w14:textId="77777777" w:rsidR="00E273CC" w:rsidRPr="000172CA" w:rsidRDefault="00E273CC" w:rsidP="00E273CC">
      <w:pPr>
        <w:pStyle w:val="TextList"/>
      </w:pPr>
      <w:r w:rsidRPr="000172CA">
        <w:rPr>
          <w:b/>
          <w:bCs/>
        </w:rPr>
        <w:t>3</w:t>
      </w:r>
      <w:r w:rsidRPr="000172CA">
        <w:rPr>
          <w:b/>
          <w:bCs/>
        </w:rPr>
        <w:tab/>
      </w:r>
      <w:r w:rsidRPr="000172CA">
        <w:t xml:space="preserve">Patrick: ___ </w:t>
      </w:r>
    </w:p>
    <w:p w14:paraId="1FD142F0" w14:textId="593D21FB" w:rsidR="00E273CC" w:rsidRPr="000172CA" w:rsidRDefault="00E273CC" w:rsidP="00E273CC">
      <w:pPr>
        <w:pStyle w:val="TextList"/>
      </w:pPr>
      <w:r w:rsidRPr="000172CA">
        <w:rPr>
          <w:b/>
          <w:bCs/>
        </w:rPr>
        <w:t>4</w:t>
      </w:r>
      <w:r w:rsidRPr="000172CA">
        <w:rPr>
          <w:b/>
          <w:bCs/>
        </w:rPr>
        <w:tab/>
      </w:r>
      <w:r w:rsidR="00E31119">
        <w:t>Cara</w:t>
      </w:r>
      <w:r w:rsidRPr="000172CA">
        <w:t xml:space="preserve">: ___ </w:t>
      </w:r>
    </w:p>
    <w:p w14:paraId="3A01A3FE" w14:textId="194D7260" w:rsidR="00E273CC" w:rsidRPr="000172CA" w:rsidRDefault="00E273CC" w:rsidP="00E273CC">
      <w:pPr>
        <w:pStyle w:val="TextList"/>
      </w:pPr>
      <w:r w:rsidRPr="000172CA">
        <w:rPr>
          <w:b/>
          <w:bCs/>
        </w:rPr>
        <w:t>5</w:t>
      </w:r>
      <w:r w:rsidRPr="000172CA">
        <w:tab/>
      </w:r>
      <w:r w:rsidR="00E31119">
        <w:t>Ian</w:t>
      </w:r>
      <w:r w:rsidRPr="000172CA">
        <w:t xml:space="preserve">: ___ </w:t>
      </w:r>
    </w:p>
    <w:p w14:paraId="6BFD0C18" w14:textId="77777777" w:rsidR="00E273CC" w:rsidRPr="00262422" w:rsidRDefault="00E273CC" w:rsidP="00E273CC">
      <w:pPr>
        <w:pStyle w:val="TextList"/>
        <w:rPr>
          <w:highlight w:val="yellow"/>
        </w:rPr>
      </w:pPr>
    </w:p>
    <w:p w14:paraId="65C5DB85" w14:textId="77777777" w:rsidR="00E273CC" w:rsidRPr="00B57307" w:rsidRDefault="00E273CC" w:rsidP="00E273CC">
      <w:pPr>
        <w:pStyle w:val="TextList"/>
      </w:pPr>
      <w:r w:rsidRPr="00B57307">
        <w:rPr>
          <w:b/>
          <w:bCs/>
        </w:rPr>
        <w:t>A</w:t>
      </w:r>
      <w:r w:rsidRPr="00B57307">
        <w:tab/>
        <w:t xml:space="preserve">I wish I’d taken part in this activity when I was younger.  </w:t>
      </w:r>
    </w:p>
    <w:p w14:paraId="72835F3F" w14:textId="77777777" w:rsidR="00E273CC" w:rsidRPr="00B57307" w:rsidRDefault="00E273CC" w:rsidP="00E273CC">
      <w:pPr>
        <w:pStyle w:val="TextList"/>
      </w:pPr>
      <w:r w:rsidRPr="00B57307">
        <w:rPr>
          <w:b/>
          <w:bCs/>
        </w:rPr>
        <w:t>B</w:t>
      </w:r>
      <w:r w:rsidRPr="00B57307">
        <w:t xml:space="preserve"> </w:t>
      </w:r>
      <w:r w:rsidRPr="00B57307">
        <w:tab/>
        <w:t>I should have bought something when I had the chance.</w:t>
      </w:r>
    </w:p>
    <w:p w14:paraId="34E9DD3D" w14:textId="77777777" w:rsidR="00E273CC" w:rsidRPr="00B57307" w:rsidRDefault="00E273CC" w:rsidP="00E273CC">
      <w:pPr>
        <w:pStyle w:val="TextList"/>
      </w:pPr>
      <w:r w:rsidRPr="00B57307">
        <w:rPr>
          <w:b/>
          <w:bCs/>
        </w:rPr>
        <w:t>C</w:t>
      </w:r>
      <w:r w:rsidRPr="00B57307">
        <w:rPr>
          <w:b/>
          <w:bCs/>
        </w:rPr>
        <w:tab/>
      </w:r>
      <w:r w:rsidRPr="00B57307">
        <w:t>I shouldn’t have spent so</w:t>
      </w:r>
      <w:r>
        <w:t xml:space="preserve"> </w:t>
      </w:r>
      <w:r w:rsidRPr="00B57307">
        <w:t xml:space="preserve">much on my hobby. </w:t>
      </w:r>
    </w:p>
    <w:p w14:paraId="0AD92FA0" w14:textId="4B299EB2" w:rsidR="00E273CC" w:rsidRPr="00B57307" w:rsidRDefault="00E273CC" w:rsidP="00E273CC">
      <w:pPr>
        <w:pStyle w:val="TextList"/>
      </w:pPr>
      <w:r w:rsidRPr="00B57307">
        <w:rPr>
          <w:b/>
          <w:bCs/>
        </w:rPr>
        <w:t>D</w:t>
      </w:r>
      <w:r w:rsidRPr="00B57307">
        <w:rPr>
          <w:b/>
          <w:bCs/>
        </w:rPr>
        <w:tab/>
      </w:r>
      <w:r w:rsidRPr="00B57307">
        <w:t>It's a shame I didn’t know about this in the past.</w:t>
      </w:r>
    </w:p>
    <w:p w14:paraId="4904C505" w14:textId="77777777" w:rsidR="00E273CC" w:rsidRPr="00B57307" w:rsidRDefault="00E273CC" w:rsidP="00E273CC">
      <w:pPr>
        <w:pStyle w:val="TextList"/>
      </w:pPr>
      <w:r w:rsidRPr="00B57307">
        <w:rPr>
          <w:b/>
          <w:bCs/>
        </w:rPr>
        <w:t>E</w:t>
      </w:r>
      <w:r w:rsidRPr="00B57307">
        <w:rPr>
          <w:b/>
          <w:bCs/>
        </w:rPr>
        <w:tab/>
      </w:r>
      <w:r w:rsidRPr="00B57307">
        <w:t>I regret throwing away something I’d created.</w:t>
      </w:r>
    </w:p>
    <w:p w14:paraId="57073DFC" w14:textId="77777777" w:rsidR="00E273CC" w:rsidRPr="00B57307" w:rsidRDefault="00E273CC" w:rsidP="00E273CC">
      <w:pPr>
        <w:pStyle w:val="ScoreBox"/>
      </w:pPr>
      <w:r w:rsidRPr="00B57307">
        <w:rPr>
          <w:rStyle w:val="GapFillchr"/>
          <w:rFonts w:ascii="Arial" w:hAnsi="Arial"/>
          <w:b/>
          <w:color w:val="auto"/>
          <w:u w:val="none"/>
        </w:rPr>
        <w:t xml:space="preserve">        </w:t>
      </w:r>
      <w:r w:rsidRPr="00B57307">
        <w:t>/5</w:t>
      </w:r>
    </w:p>
    <w:p w14:paraId="4BE1DF56" w14:textId="77777777" w:rsidR="00E273CC" w:rsidRPr="00262422" w:rsidRDefault="00E273CC" w:rsidP="00E273CC">
      <w:pPr>
        <w:pStyle w:val="ScoreBox"/>
        <w:rPr>
          <w:highlight w:val="yellow"/>
        </w:rPr>
      </w:pPr>
    </w:p>
    <w:p w14:paraId="3341CA93" w14:textId="16B9F9FE" w:rsidR="00E273CC" w:rsidRPr="00EA14A1" w:rsidRDefault="00E273CC" w:rsidP="00E273CC">
      <w:pPr>
        <w:pStyle w:val="TextList"/>
        <w:rPr>
          <w:b/>
          <w:bCs/>
          <w:lang w:val="en-US"/>
        </w:rPr>
      </w:pPr>
      <w:r w:rsidRPr="00EA14A1">
        <w:rPr>
          <w:b/>
          <w:bCs/>
        </w:rPr>
        <w:t>2</w:t>
      </w:r>
      <w:r w:rsidR="00E31119">
        <w:rPr>
          <w:b/>
          <w:bCs/>
        </w:rPr>
        <w:tab/>
      </w:r>
      <w:r w:rsidRPr="00EA14A1">
        <w:rPr>
          <w:b/>
          <w:bCs/>
        </w:rPr>
        <w:t xml:space="preserve">[Audio </w:t>
      </w:r>
      <w:r>
        <w:rPr>
          <w:b/>
          <w:bCs/>
        </w:rPr>
        <w:t>PT4.01</w:t>
      </w:r>
      <w:r w:rsidRPr="00EA14A1">
        <w:rPr>
          <w:b/>
          <w:bCs/>
        </w:rPr>
        <w:t xml:space="preserve">] </w:t>
      </w:r>
      <w:r w:rsidRPr="00EA14A1">
        <w:rPr>
          <w:b/>
          <w:bCs/>
          <w:lang w:val="en-US"/>
        </w:rPr>
        <w:t>Listen again. Choose the correct answer (A, B or C).</w:t>
      </w:r>
    </w:p>
    <w:p w14:paraId="7E052531" w14:textId="77777777" w:rsidR="00E273CC" w:rsidRPr="00B37F53" w:rsidRDefault="00E273CC" w:rsidP="00E273CC">
      <w:pPr>
        <w:pStyle w:val="TextList"/>
      </w:pPr>
      <w:r w:rsidRPr="00B37F53">
        <w:rPr>
          <w:b/>
          <w:bCs/>
        </w:rPr>
        <w:t>1</w:t>
      </w:r>
      <w:r w:rsidRPr="00B37F53">
        <w:rPr>
          <w:b/>
          <w:bCs/>
        </w:rPr>
        <w:tab/>
      </w:r>
      <w:r w:rsidRPr="00B37F53">
        <w:t>What advice did Larry receive from his doctor?</w:t>
      </w:r>
    </w:p>
    <w:p w14:paraId="2670C70F" w14:textId="4255E70E" w:rsidR="00E273CC" w:rsidRPr="00B37F53" w:rsidRDefault="00CA6613" w:rsidP="00E273CC">
      <w:pPr>
        <w:pStyle w:val="TextList"/>
      </w:pPr>
      <w:r>
        <w:rPr>
          <w:b/>
          <w:bCs/>
        </w:rPr>
        <w:tab/>
      </w:r>
      <w:r w:rsidR="00E273CC" w:rsidRPr="00B37F53">
        <w:rPr>
          <w:b/>
          <w:bCs/>
        </w:rPr>
        <w:t>A</w:t>
      </w:r>
      <w:r w:rsidR="00E273CC" w:rsidRPr="00B37F53">
        <w:rPr>
          <w:b/>
          <w:bCs/>
        </w:rPr>
        <w:tab/>
      </w:r>
      <w:r w:rsidR="00E273CC" w:rsidRPr="00B37F53">
        <w:t>He should try spending less time working</w:t>
      </w:r>
      <w:r w:rsidR="006B38B5">
        <w:t>.</w:t>
      </w:r>
    </w:p>
    <w:p w14:paraId="4F914079" w14:textId="34A5E0B6" w:rsidR="00E273CC" w:rsidRPr="00B37F53" w:rsidRDefault="00CA6613" w:rsidP="00E273CC">
      <w:pPr>
        <w:pStyle w:val="TextList"/>
      </w:pPr>
      <w:r>
        <w:rPr>
          <w:b/>
          <w:bCs/>
        </w:rPr>
        <w:tab/>
      </w:r>
      <w:r w:rsidR="00E273CC" w:rsidRPr="00B37F53">
        <w:rPr>
          <w:b/>
          <w:bCs/>
        </w:rPr>
        <w:t>B</w:t>
      </w:r>
      <w:r w:rsidR="00E273CC" w:rsidRPr="00B37F53">
        <w:rPr>
          <w:b/>
          <w:bCs/>
        </w:rPr>
        <w:tab/>
      </w:r>
      <w:r w:rsidR="00E273CC" w:rsidRPr="00B37F53">
        <w:t>He should try to find some new social activities.</w:t>
      </w:r>
    </w:p>
    <w:p w14:paraId="12633A60" w14:textId="0779DEED" w:rsidR="00E273CC" w:rsidRPr="00B37F53" w:rsidRDefault="00CA6613" w:rsidP="00E273CC">
      <w:pPr>
        <w:pStyle w:val="TextList"/>
      </w:pPr>
      <w:r>
        <w:rPr>
          <w:b/>
          <w:bCs/>
        </w:rPr>
        <w:tab/>
      </w:r>
      <w:r w:rsidR="00E273CC" w:rsidRPr="00B37F53">
        <w:rPr>
          <w:b/>
          <w:bCs/>
        </w:rPr>
        <w:t>C</w:t>
      </w:r>
      <w:r w:rsidR="00E273CC" w:rsidRPr="00B37F53">
        <w:rPr>
          <w:b/>
          <w:bCs/>
        </w:rPr>
        <w:tab/>
      </w:r>
      <w:r w:rsidR="00E273CC" w:rsidRPr="00B37F53">
        <w:t>He should try disconnecting from the world.</w:t>
      </w:r>
    </w:p>
    <w:p w14:paraId="03C3353E" w14:textId="77777777" w:rsidR="00E273CC" w:rsidRPr="00B37F53" w:rsidRDefault="00E273CC" w:rsidP="00E273CC">
      <w:pPr>
        <w:pStyle w:val="TextList"/>
      </w:pPr>
    </w:p>
    <w:p w14:paraId="72DE401F" w14:textId="77777777" w:rsidR="00E273CC" w:rsidRPr="00B37F53" w:rsidRDefault="00E273CC" w:rsidP="00E273CC">
      <w:pPr>
        <w:pStyle w:val="TextList"/>
      </w:pPr>
      <w:r w:rsidRPr="00B37F53">
        <w:rPr>
          <w:b/>
          <w:bCs/>
        </w:rPr>
        <w:t>2</w:t>
      </w:r>
      <w:r w:rsidRPr="00B37F53">
        <w:rPr>
          <w:b/>
          <w:bCs/>
        </w:rPr>
        <w:tab/>
      </w:r>
      <w:r w:rsidRPr="00B37F53">
        <w:t>What does Nadia say about cricket?</w:t>
      </w:r>
    </w:p>
    <w:p w14:paraId="534ED2BB" w14:textId="1D46D373" w:rsidR="00E273CC" w:rsidRPr="00B37F53" w:rsidRDefault="00CA6613" w:rsidP="00E273CC">
      <w:pPr>
        <w:pStyle w:val="TextList"/>
      </w:pPr>
      <w:r>
        <w:rPr>
          <w:b/>
          <w:bCs/>
        </w:rPr>
        <w:tab/>
      </w:r>
      <w:r w:rsidR="00E273CC" w:rsidRPr="00B37F53">
        <w:rPr>
          <w:b/>
          <w:bCs/>
        </w:rPr>
        <w:t>A</w:t>
      </w:r>
      <w:r w:rsidR="00E273CC" w:rsidRPr="00B37F53">
        <w:rPr>
          <w:b/>
          <w:bCs/>
        </w:rPr>
        <w:tab/>
      </w:r>
      <w:r w:rsidR="00E273CC" w:rsidRPr="00B37F53">
        <w:t xml:space="preserve">Her family was very passionate about it. </w:t>
      </w:r>
    </w:p>
    <w:p w14:paraId="11F73850" w14:textId="27892D09" w:rsidR="00E273CC" w:rsidRPr="00B37F53" w:rsidRDefault="00CA6613" w:rsidP="00E273CC">
      <w:pPr>
        <w:pStyle w:val="TextList"/>
      </w:pPr>
      <w:r>
        <w:rPr>
          <w:b/>
          <w:bCs/>
        </w:rPr>
        <w:tab/>
      </w:r>
      <w:r w:rsidR="00E273CC" w:rsidRPr="00B37F53">
        <w:rPr>
          <w:b/>
          <w:bCs/>
        </w:rPr>
        <w:t>B</w:t>
      </w:r>
      <w:r w:rsidR="00E273CC" w:rsidRPr="00B37F53">
        <w:rPr>
          <w:b/>
          <w:bCs/>
        </w:rPr>
        <w:tab/>
      </w:r>
      <w:r w:rsidR="00E273CC" w:rsidRPr="00B37F53">
        <w:t>Her father made her go to cricket practice.</w:t>
      </w:r>
    </w:p>
    <w:p w14:paraId="54380983" w14:textId="7F70CA42" w:rsidR="00E273CC" w:rsidRPr="00B37F53" w:rsidRDefault="00CA6613" w:rsidP="00E273CC">
      <w:pPr>
        <w:pStyle w:val="TextList"/>
      </w:pPr>
      <w:r>
        <w:rPr>
          <w:b/>
          <w:bCs/>
        </w:rPr>
        <w:tab/>
      </w:r>
      <w:r w:rsidR="00E273CC" w:rsidRPr="00B37F53">
        <w:rPr>
          <w:b/>
          <w:bCs/>
        </w:rPr>
        <w:t>C</w:t>
      </w:r>
      <w:r w:rsidR="00E273CC" w:rsidRPr="00B37F53">
        <w:rPr>
          <w:b/>
          <w:bCs/>
        </w:rPr>
        <w:tab/>
      </w:r>
      <w:r w:rsidR="00E273CC" w:rsidRPr="00B37F53">
        <w:t>Her friends enjoyed watching cricket.</w:t>
      </w:r>
    </w:p>
    <w:p w14:paraId="04D1C621" w14:textId="77777777" w:rsidR="00E273CC" w:rsidRPr="00B37F53" w:rsidRDefault="00E273CC" w:rsidP="00E273CC">
      <w:pPr>
        <w:pStyle w:val="TextList"/>
      </w:pPr>
    </w:p>
    <w:p w14:paraId="7EAA83CD" w14:textId="77777777" w:rsidR="00E273CC" w:rsidRPr="00B37F53" w:rsidRDefault="00E273CC" w:rsidP="00E273CC">
      <w:pPr>
        <w:pStyle w:val="TextList"/>
      </w:pPr>
      <w:r w:rsidRPr="00B37F53">
        <w:rPr>
          <w:b/>
          <w:bCs/>
        </w:rPr>
        <w:t>3</w:t>
      </w:r>
      <w:r w:rsidRPr="00B37F53">
        <w:rPr>
          <w:b/>
          <w:bCs/>
        </w:rPr>
        <w:tab/>
      </w:r>
      <w:r w:rsidRPr="00B37F53">
        <w:t>What talent did Patrick have as a child?</w:t>
      </w:r>
    </w:p>
    <w:p w14:paraId="6E8F48EE" w14:textId="6FAA983B" w:rsidR="00E273CC" w:rsidRPr="00B37F53" w:rsidRDefault="00CA6613" w:rsidP="00E273CC">
      <w:pPr>
        <w:pStyle w:val="TextList"/>
      </w:pPr>
      <w:r>
        <w:rPr>
          <w:b/>
          <w:bCs/>
        </w:rPr>
        <w:tab/>
      </w:r>
      <w:r w:rsidR="00E273CC" w:rsidRPr="00B37F53">
        <w:rPr>
          <w:b/>
          <w:bCs/>
        </w:rPr>
        <w:t>A</w:t>
      </w:r>
      <w:r w:rsidR="00E273CC" w:rsidRPr="00B37F53">
        <w:rPr>
          <w:b/>
          <w:bCs/>
        </w:rPr>
        <w:tab/>
      </w:r>
      <w:r w:rsidR="00E273CC" w:rsidRPr="00B37F53">
        <w:t xml:space="preserve">He could memorise the journeys taken by buses. </w:t>
      </w:r>
    </w:p>
    <w:p w14:paraId="09EDBD3D" w14:textId="36BAA4D2" w:rsidR="00E273CC" w:rsidRPr="00B37F53" w:rsidRDefault="00CA6613" w:rsidP="00E273CC">
      <w:pPr>
        <w:pStyle w:val="TextList"/>
      </w:pPr>
      <w:r>
        <w:rPr>
          <w:b/>
          <w:bCs/>
        </w:rPr>
        <w:tab/>
      </w:r>
      <w:r w:rsidR="00E273CC" w:rsidRPr="00B37F53">
        <w:rPr>
          <w:b/>
          <w:bCs/>
        </w:rPr>
        <w:t>B</w:t>
      </w:r>
      <w:r w:rsidR="00E273CC" w:rsidRPr="00B37F53">
        <w:rPr>
          <w:b/>
          <w:bCs/>
        </w:rPr>
        <w:tab/>
      </w:r>
      <w:r w:rsidR="00E273CC" w:rsidRPr="00B37F53">
        <w:t>He could name the makes and models of buses.</w:t>
      </w:r>
    </w:p>
    <w:p w14:paraId="00817A7F" w14:textId="1C5E66CF" w:rsidR="00E273CC" w:rsidRPr="00B37F53" w:rsidRDefault="00CA6613" w:rsidP="00E273CC">
      <w:pPr>
        <w:pStyle w:val="TextList"/>
      </w:pPr>
      <w:r>
        <w:rPr>
          <w:b/>
          <w:bCs/>
        </w:rPr>
        <w:tab/>
      </w:r>
      <w:r w:rsidR="00E273CC" w:rsidRPr="00B37F53">
        <w:rPr>
          <w:b/>
          <w:bCs/>
        </w:rPr>
        <w:t>C</w:t>
      </w:r>
      <w:r w:rsidR="00E273CC" w:rsidRPr="00B37F53">
        <w:rPr>
          <w:b/>
          <w:bCs/>
        </w:rPr>
        <w:tab/>
      </w:r>
      <w:r w:rsidR="00E273CC" w:rsidRPr="00B37F53">
        <w:t>He could remember all the bus journeys he had taken.</w:t>
      </w:r>
    </w:p>
    <w:p w14:paraId="0245097F" w14:textId="77777777" w:rsidR="00E273CC" w:rsidRPr="00B37F53" w:rsidRDefault="00E273CC" w:rsidP="00E273CC">
      <w:pPr>
        <w:pStyle w:val="TextList"/>
      </w:pPr>
    </w:p>
    <w:p w14:paraId="2D89F8D3" w14:textId="77B84B41" w:rsidR="00E273CC" w:rsidRPr="00B37F53" w:rsidRDefault="00E273CC" w:rsidP="00E273CC">
      <w:pPr>
        <w:pStyle w:val="TextList"/>
      </w:pPr>
      <w:r w:rsidRPr="00B37F53">
        <w:rPr>
          <w:b/>
          <w:bCs/>
        </w:rPr>
        <w:t>4</w:t>
      </w:r>
      <w:r w:rsidRPr="00B37F53">
        <w:rPr>
          <w:b/>
          <w:bCs/>
        </w:rPr>
        <w:tab/>
      </w:r>
      <w:r w:rsidRPr="00B37F53">
        <w:t xml:space="preserve">Why was </w:t>
      </w:r>
      <w:r w:rsidR="00E31119">
        <w:t>Cara</w:t>
      </w:r>
      <w:r w:rsidR="00E31119" w:rsidRPr="00B37F53">
        <w:t xml:space="preserve"> </w:t>
      </w:r>
      <w:r w:rsidRPr="00B37F53">
        <w:t>unable to get a Penny Black?</w:t>
      </w:r>
    </w:p>
    <w:p w14:paraId="211B71A9" w14:textId="61234C86" w:rsidR="00E273CC" w:rsidRPr="00B37F53" w:rsidRDefault="00CA6613" w:rsidP="00E273CC">
      <w:pPr>
        <w:pStyle w:val="TextList"/>
      </w:pPr>
      <w:r>
        <w:rPr>
          <w:b/>
          <w:bCs/>
        </w:rPr>
        <w:tab/>
      </w:r>
      <w:r w:rsidR="00E273CC" w:rsidRPr="00B37F53">
        <w:rPr>
          <w:b/>
          <w:bCs/>
        </w:rPr>
        <w:t>A</w:t>
      </w:r>
      <w:r w:rsidR="00E273CC" w:rsidRPr="00B37F53">
        <w:rPr>
          <w:b/>
          <w:bCs/>
        </w:rPr>
        <w:tab/>
      </w:r>
      <w:r w:rsidR="00E273CC" w:rsidRPr="00B37F53">
        <w:t xml:space="preserve">She couldn’t pay for such an expensive stamp. </w:t>
      </w:r>
    </w:p>
    <w:p w14:paraId="34E411A9" w14:textId="61750F90" w:rsidR="00E273CC" w:rsidRPr="00B37F53" w:rsidRDefault="00CA6613" w:rsidP="00E273CC">
      <w:pPr>
        <w:pStyle w:val="TextList"/>
      </w:pPr>
      <w:r>
        <w:rPr>
          <w:b/>
          <w:bCs/>
        </w:rPr>
        <w:tab/>
      </w:r>
      <w:r w:rsidR="00E273CC" w:rsidRPr="00B37F53">
        <w:rPr>
          <w:b/>
          <w:bCs/>
        </w:rPr>
        <w:t>B</w:t>
      </w:r>
      <w:r w:rsidR="00E273CC" w:rsidRPr="00B37F53">
        <w:rPr>
          <w:b/>
          <w:bCs/>
        </w:rPr>
        <w:tab/>
      </w:r>
      <w:r w:rsidR="00E273CC" w:rsidRPr="00B37F53">
        <w:t>She took too long deciding whether to buy it.</w:t>
      </w:r>
    </w:p>
    <w:p w14:paraId="2C865780" w14:textId="34E6A41F" w:rsidR="00E273CC" w:rsidRPr="00B37F53" w:rsidRDefault="00CA6613" w:rsidP="00E273CC">
      <w:pPr>
        <w:pStyle w:val="TextList"/>
      </w:pPr>
      <w:r>
        <w:rPr>
          <w:b/>
          <w:bCs/>
        </w:rPr>
        <w:tab/>
      </w:r>
      <w:r w:rsidR="00E273CC" w:rsidRPr="00B37F53">
        <w:rPr>
          <w:b/>
          <w:bCs/>
        </w:rPr>
        <w:t>C</w:t>
      </w:r>
      <w:r w:rsidR="00E273CC" w:rsidRPr="00B37F53">
        <w:rPr>
          <w:b/>
          <w:bCs/>
        </w:rPr>
        <w:tab/>
      </w:r>
      <w:r w:rsidR="00E273CC" w:rsidRPr="00B37F53">
        <w:t>She could never find one in the stamp fairs.</w:t>
      </w:r>
    </w:p>
    <w:p w14:paraId="38D79631" w14:textId="77777777" w:rsidR="00E273CC" w:rsidRPr="00B37F53" w:rsidRDefault="00E273CC" w:rsidP="00E273CC">
      <w:pPr>
        <w:pStyle w:val="TextList"/>
      </w:pPr>
    </w:p>
    <w:p w14:paraId="41A998F9" w14:textId="742BEF7A" w:rsidR="00E273CC" w:rsidRPr="00B37F53" w:rsidRDefault="00E273CC" w:rsidP="00E273CC">
      <w:pPr>
        <w:pStyle w:val="TextList"/>
      </w:pPr>
      <w:r w:rsidRPr="00B37F53">
        <w:rPr>
          <w:b/>
          <w:bCs/>
        </w:rPr>
        <w:t>5</w:t>
      </w:r>
      <w:r w:rsidRPr="00B37F53">
        <w:rPr>
          <w:b/>
          <w:bCs/>
        </w:rPr>
        <w:tab/>
      </w:r>
      <w:r w:rsidRPr="00B37F53">
        <w:t xml:space="preserve">How does </w:t>
      </w:r>
      <w:r w:rsidR="00E31119">
        <w:t>Ian</w:t>
      </w:r>
      <w:r w:rsidR="00E31119" w:rsidRPr="00B37F53">
        <w:t xml:space="preserve"> </w:t>
      </w:r>
      <w:r w:rsidRPr="00B37F53">
        <w:t xml:space="preserve">feel now about the second-hand radio? </w:t>
      </w:r>
    </w:p>
    <w:p w14:paraId="225E6F69" w14:textId="56EEDCBE" w:rsidR="00E273CC" w:rsidRPr="00B37F53" w:rsidRDefault="00CA6613" w:rsidP="00E273CC">
      <w:pPr>
        <w:pStyle w:val="TextList"/>
      </w:pPr>
      <w:r>
        <w:rPr>
          <w:b/>
          <w:bCs/>
        </w:rPr>
        <w:tab/>
      </w:r>
      <w:r w:rsidR="00E273CC" w:rsidRPr="00B37F53">
        <w:rPr>
          <w:b/>
          <w:bCs/>
        </w:rPr>
        <w:t>A</w:t>
      </w:r>
      <w:r w:rsidR="00E273CC" w:rsidRPr="00B37F53">
        <w:rPr>
          <w:b/>
          <w:bCs/>
        </w:rPr>
        <w:tab/>
      </w:r>
      <w:r w:rsidR="00E273CC" w:rsidRPr="00B37F53">
        <w:t>Disappointed that he couldn’t afford it.</w:t>
      </w:r>
    </w:p>
    <w:p w14:paraId="1BE4D8A7" w14:textId="71BC53FF" w:rsidR="00E273CC" w:rsidRPr="00B37F53" w:rsidRDefault="00CA6613" w:rsidP="00E273CC">
      <w:pPr>
        <w:pStyle w:val="TextList"/>
      </w:pPr>
      <w:r>
        <w:rPr>
          <w:b/>
          <w:bCs/>
        </w:rPr>
        <w:tab/>
      </w:r>
      <w:r w:rsidR="00E273CC" w:rsidRPr="00B37F53">
        <w:rPr>
          <w:b/>
          <w:bCs/>
        </w:rPr>
        <w:t>B</w:t>
      </w:r>
      <w:r w:rsidR="00E273CC" w:rsidRPr="00B37F53">
        <w:rPr>
          <w:b/>
          <w:bCs/>
        </w:rPr>
        <w:tab/>
      </w:r>
      <w:r w:rsidR="00E273CC" w:rsidRPr="00B37F53">
        <w:t xml:space="preserve">Pleased that he didn’t buy it. </w:t>
      </w:r>
    </w:p>
    <w:p w14:paraId="3558396A" w14:textId="24746BE5" w:rsidR="00E273CC" w:rsidRPr="00146274" w:rsidRDefault="00CA6613" w:rsidP="00E273CC">
      <w:pPr>
        <w:pStyle w:val="TextList"/>
      </w:pPr>
      <w:r>
        <w:rPr>
          <w:b/>
          <w:bCs/>
        </w:rPr>
        <w:tab/>
      </w:r>
      <w:r w:rsidR="00E273CC" w:rsidRPr="00B37F53">
        <w:rPr>
          <w:b/>
          <w:bCs/>
        </w:rPr>
        <w:t>C</w:t>
      </w:r>
      <w:r w:rsidR="00E273CC" w:rsidRPr="00B37F53">
        <w:rPr>
          <w:b/>
          <w:bCs/>
        </w:rPr>
        <w:tab/>
      </w:r>
      <w:r w:rsidR="00E273CC" w:rsidRPr="00B37F53">
        <w:t>Annoyed that he spen</w:t>
      </w:r>
      <w:r w:rsidR="00E273CC">
        <w:t>t</w:t>
      </w:r>
      <w:r w:rsidR="00E273CC" w:rsidRPr="00B37F53">
        <w:t xml:space="preserve"> so much on it.</w:t>
      </w:r>
    </w:p>
    <w:p w14:paraId="149F5A92" w14:textId="77777777" w:rsidR="00E273CC" w:rsidRPr="00EA14A1" w:rsidRDefault="00E273CC" w:rsidP="00E273CC">
      <w:pPr>
        <w:pStyle w:val="ScoreBox"/>
      </w:pPr>
      <w:r w:rsidRPr="00EA14A1">
        <w:rPr>
          <w:rStyle w:val="GapFillchr"/>
          <w:rFonts w:ascii="Arial" w:hAnsi="Arial"/>
          <w:b/>
          <w:color w:val="auto"/>
          <w:u w:val="none"/>
        </w:rPr>
        <w:t xml:space="preserve">        </w:t>
      </w:r>
      <w:r w:rsidRPr="00EA14A1">
        <w:t>/5</w:t>
      </w:r>
    </w:p>
    <w:p w14:paraId="40625C52" w14:textId="77777777" w:rsidR="00E273CC" w:rsidRDefault="00E273CC" w:rsidP="00E273CC">
      <w:pPr>
        <w:pStyle w:val="ScoreBox"/>
        <w:rPr>
          <w:highlight w:val="yellow"/>
        </w:rPr>
      </w:pPr>
    </w:p>
    <w:p w14:paraId="0FD9F889" w14:textId="77777777" w:rsidR="00DD59CE" w:rsidRDefault="00DD59CE" w:rsidP="00E273CC">
      <w:pPr>
        <w:pStyle w:val="ScoreBox"/>
        <w:rPr>
          <w:highlight w:val="yellow"/>
        </w:rPr>
      </w:pPr>
    </w:p>
    <w:p w14:paraId="3820629B" w14:textId="77777777" w:rsidR="00DD59CE" w:rsidRDefault="00DD59CE" w:rsidP="00E273CC">
      <w:pPr>
        <w:pStyle w:val="ScoreBox"/>
        <w:rPr>
          <w:highlight w:val="yellow"/>
        </w:rPr>
      </w:pPr>
    </w:p>
    <w:p w14:paraId="4D73AF0C" w14:textId="77777777" w:rsidR="00DD59CE" w:rsidRPr="00262422" w:rsidRDefault="00DD59CE" w:rsidP="00E273CC">
      <w:pPr>
        <w:pStyle w:val="ScoreBox"/>
        <w:rPr>
          <w:highlight w:val="yellow"/>
        </w:rPr>
      </w:pPr>
    </w:p>
    <w:p w14:paraId="187C81FE" w14:textId="34A1FA09" w:rsidR="00E273CC" w:rsidRPr="00545891" w:rsidRDefault="00E273CC" w:rsidP="005640AB">
      <w:pPr>
        <w:pStyle w:val="Rubric"/>
        <w:ind w:left="227" w:hanging="227"/>
      </w:pPr>
      <w:r w:rsidRPr="00545891">
        <w:t>3</w:t>
      </w:r>
      <w:r w:rsidR="00E31119">
        <w:tab/>
      </w:r>
      <w:r w:rsidRPr="00545891">
        <w:t xml:space="preserve">[Audio </w:t>
      </w:r>
      <w:r>
        <w:t>PT4.02</w:t>
      </w:r>
      <w:r w:rsidRPr="00545891">
        <w:t>] Listen to two</w:t>
      </w:r>
      <w:r>
        <w:t xml:space="preserve"> people,</w:t>
      </w:r>
      <w:r w:rsidRPr="00545891">
        <w:t xml:space="preserve"> Helena and </w:t>
      </w:r>
      <w:r w:rsidR="005A1CDD">
        <w:t>Marcus</w:t>
      </w:r>
      <w:r>
        <w:t>,</w:t>
      </w:r>
      <w:r w:rsidRPr="00545891">
        <w:t xml:space="preserve"> talking about world issues. </w:t>
      </w:r>
      <w:bookmarkStart w:id="0" w:name="_Hlk103686225"/>
      <w:r w:rsidR="00E31119">
        <w:t>Are</w:t>
      </w:r>
      <w:r w:rsidRPr="00545891">
        <w:t xml:space="preserve"> the </w:t>
      </w:r>
      <w:r w:rsidR="00E31119">
        <w:t>statements</w:t>
      </w:r>
      <w:r w:rsidR="00E31119" w:rsidRPr="00545891">
        <w:t xml:space="preserve"> </w:t>
      </w:r>
      <w:bookmarkEnd w:id="0"/>
      <w:r w:rsidR="00373AC7">
        <w:t>T</w:t>
      </w:r>
      <w:r w:rsidR="00373AC7" w:rsidRPr="00545891">
        <w:t xml:space="preserve">rue (T) or </w:t>
      </w:r>
      <w:r w:rsidR="00373AC7">
        <w:t>F</w:t>
      </w:r>
      <w:r w:rsidR="00373AC7" w:rsidRPr="00545891">
        <w:t>alse (F)</w:t>
      </w:r>
      <w:r w:rsidR="00373AC7">
        <w:t>?</w:t>
      </w:r>
    </w:p>
    <w:p w14:paraId="7B93BCB2" w14:textId="77777777" w:rsidR="00E273CC" w:rsidRPr="00E273CC" w:rsidRDefault="00E273CC" w:rsidP="00E273CC">
      <w:pPr>
        <w:pStyle w:val="TextList"/>
        <w:rPr>
          <w:b/>
          <w:bCs/>
        </w:rPr>
      </w:pPr>
      <w:r w:rsidRPr="00BB0659">
        <w:rPr>
          <w:b/>
        </w:rPr>
        <w:t>1</w:t>
      </w:r>
      <w:r w:rsidRPr="00BB0659">
        <w:t xml:space="preserve"> </w:t>
      </w:r>
      <w:r w:rsidRPr="00BB0659">
        <w:tab/>
        <w:t xml:space="preserve">Helena mentions how the media focus on negative news stories. </w:t>
      </w:r>
      <w:r w:rsidRPr="00E273CC">
        <w:rPr>
          <w:b/>
          <w:bCs/>
        </w:rPr>
        <w:t xml:space="preserve">T </w:t>
      </w:r>
      <w:r w:rsidRPr="005640AB">
        <w:t>/</w:t>
      </w:r>
      <w:r w:rsidRPr="00E273CC">
        <w:rPr>
          <w:b/>
          <w:bCs/>
        </w:rPr>
        <w:t xml:space="preserve"> F</w:t>
      </w:r>
    </w:p>
    <w:p w14:paraId="6DBAE72E" w14:textId="77777777" w:rsidR="00E273CC" w:rsidRPr="00BB0659" w:rsidRDefault="00E273CC" w:rsidP="00E273CC">
      <w:pPr>
        <w:pStyle w:val="TextList"/>
      </w:pPr>
      <w:r w:rsidRPr="00BB0659">
        <w:rPr>
          <w:b/>
          <w:bCs/>
        </w:rPr>
        <w:t>2</w:t>
      </w:r>
      <w:r w:rsidRPr="00BB0659">
        <w:rPr>
          <w:b/>
          <w:bCs/>
        </w:rPr>
        <w:tab/>
      </w:r>
      <w:r w:rsidRPr="00BB0659">
        <w:t xml:space="preserve">Helena has heard that there is more crime nowadays. </w:t>
      </w:r>
      <w:r w:rsidRPr="00BB0659">
        <w:br/>
      </w:r>
      <w:r w:rsidRPr="00E273CC">
        <w:rPr>
          <w:b/>
          <w:bCs/>
        </w:rPr>
        <w:t xml:space="preserve">T </w:t>
      </w:r>
      <w:r w:rsidRPr="005640AB">
        <w:t>/</w:t>
      </w:r>
      <w:r w:rsidRPr="00E273CC">
        <w:rPr>
          <w:b/>
          <w:bCs/>
        </w:rPr>
        <w:t xml:space="preserve"> F</w:t>
      </w:r>
      <w:r w:rsidRPr="00BB0659">
        <w:t xml:space="preserve"> </w:t>
      </w:r>
    </w:p>
    <w:p w14:paraId="3643CCEB" w14:textId="26BB1832" w:rsidR="00E273CC" w:rsidRPr="00BB0659" w:rsidRDefault="00E273CC" w:rsidP="00E273CC">
      <w:pPr>
        <w:pStyle w:val="TextList"/>
      </w:pPr>
      <w:r w:rsidRPr="00BB0659">
        <w:rPr>
          <w:b/>
          <w:bCs/>
        </w:rPr>
        <w:t>3</w:t>
      </w:r>
      <w:r w:rsidRPr="00BB0659">
        <w:rPr>
          <w:b/>
          <w:bCs/>
        </w:rPr>
        <w:tab/>
      </w:r>
      <w:r w:rsidR="005A1CDD">
        <w:t>Marcus</w:t>
      </w:r>
      <w:r w:rsidRPr="00BB0659">
        <w:t xml:space="preserve"> believes there is less crime than in the past. </w:t>
      </w:r>
      <w:r w:rsidRPr="00BB0659">
        <w:br/>
      </w:r>
      <w:r w:rsidRPr="00E273CC">
        <w:rPr>
          <w:b/>
          <w:bCs/>
        </w:rPr>
        <w:t xml:space="preserve">T </w:t>
      </w:r>
      <w:r w:rsidRPr="005640AB">
        <w:t>/</w:t>
      </w:r>
      <w:r w:rsidRPr="00E273CC">
        <w:rPr>
          <w:b/>
          <w:bCs/>
        </w:rPr>
        <w:t xml:space="preserve"> F</w:t>
      </w:r>
    </w:p>
    <w:p w14:paraId="62191AED" w14:textId="77777777" w:rsidR="00E273CC" w:rsidRPr="00BB0659" w:rsidRDefault="00E273CC" w:rsidP="00E273CC">
      <w:pPr>
        <w:pStyle w:val="TextList"/>
      </w:pPr>
      <w:r w:rsidRPr="00BB0659">
        <w:rPr>
          <w:b/>
          <w:bCs/>
        </w:rPr>
        <w:t>4</w:t>
      </w:r>
      <w:r w:rsidRPr="00BB0659">
        <w:rPr>
          <w:b/>
          <w:bCs/>
        </w:rPr>
        <w:tab/>
      </w:r>
      <w:r w:rsidRPr="00BB0659">
        <w:t>Helena suggests that more people can read and</w:t>
      </w:r>
      <w:r>
        <w:t xml:space="preserve"> write</w:t>
      </w:r>
      <w:r w:rsidRPr="00BB0659">
        <w:t xml:space="preserve"> now</w:t>
      </w:r>
      <w:r>
        <w:t>adays</w:t>
      </w:r>
      <w:r w:rsidRPr="00BB0659">
        <w:t xml:space="preserve">. </w:t>
      </w:r>
      <w:r w:rsidRPr="00E273CC">
        <w:rPr>
          <w:b/>
          <w:bCs/>
        </w:rPr>
        <w:t xml:space="preserve">T </w:t>
      </w:r>
      <w:r w:rsidRPr="005640AB">
        <w:t>/</w:t>
      </w:r>
      <w:r w:rsidRPr="00E273CC">
        <w:rPr>
          <w:b/>
          <w:bCs/>
        </w:rPr>
        <w:t xml:space="preserve"> F</w:t>
      </w:r>
    </w:p>
    <w:p w14:paraId="782AE1D7" w14:textId="65364987" w:rsidR="00E273CC" w:rsidRPr="00E273CC" w:rsidRDefault="00E273CC" w:rsidP="00E273CC">
      <w:pPr>
        <w:pStyle w:val="TextList"/>
        <w:rPr>
          <w:b/>
          <w:bCs/>
        </w:rPr>
      </w:pPr>
      <w:r w:rsidRPr="00BB0659">
        <w:rPr>
          <w:b/>
          <w:bCs/>
        </w:rPr>
        <w:t>5</w:t>
      </w:r>
      <w:r w:rsidRPr="00BB0659">
        <w:rPr>
          <w:b/>
          <w:bCs/>
        </w:rPr>
        <w:tab/>
      </w:r>
      <w:r w:rsidR="005A1CDD">
        <w:t>Marcus</w:t>
      </w:r>
      <w:r w:rsidRPr="00BB0659">
        <w:t xml:space="preserve"> thinks some </w:t>
      </w:r>
      <w:r>
        <w:t>reporting in the media is</w:t>
      </w:r>
      <w:r w:rsidRPr="00BB0659">
        <w:t xml:space="preserve"> unreliable. </w:t>
      </w:r>
      <w:r>
        <w:br/>
      </w:r>
      <w:r w:rsidRPr="00E273CC">
        <w:rPr>
          <w:b/>
          <w:bCs/>
        </w:rPr>
        <w:t xml:space="preserve">T </w:t>
      </w:r>
      <w:r w:rsidRPr="005640AB">
        <w:t>/</w:t>
      </w:r>
      <w:r w:rsidRPr="00E273CC">
        <w:rPr>
          <w:b/>
          <w:bCs/>
        </w:rPr>
        <w:t xml:space="preserve"> F</w:t>
      </w:r>
    </w:p>
    <w:p w14:paraId="2026FCF4" w14:textId="665B0EF9" w:rsidR="00E273CC" w:rsidRPr="00BB0659" w:rsidRDefault="00E273CC" w:rsidP="00E273CC">
      <w:pPr>
        <w:pStyle w:val="TextList"/>
      </w:pPr>
      <w:r w:rsidRPr="00BB0659">
        <w:rPr>
          <w:b/>
          <w:bCs/>
        </w:rPr>
        <w:t>6</w:t>
      </w:r>
      <w:r w:rsidRPr="00BB0659">
        <w:rPr>
          <w:b/>
          <w:bCs/>
        </w:rPr>
        <w:tab/>
      </w:r>
      <w:r w:rsidRPr="00BB0659">
        <w:t xml:space="preserve">Helena disagrees with </w:t>
      </w:r>
      <w:r w:rsidR="005A1CDD">
        <w:t>Marcus</w:t>
      </w:r>
      <w:r>
        <w:t xml:space="preserve"> </w:t>
      </w:r>
      <w:r w:rsidRPr="00BB0659">
        <w:t xml:space="preserve">about trusting the media. </w:t>
      </w:r>
      <w:r>
        <w:br/>
      </w:r>
      <w:r w:rsidRPr="00E273CC">
        <w:rPr>
          <w:b/>
          <w:bCs/>
        </w:rPr>
        <w:t xml:space="preserve">T </w:t>
      </w:r>
      <w:r w:rsidRPr="005640AB">
        <w:t>/</w:t>
      </w:r>
      <w:r w:rsidRPr="00E273CC">
        <w:rPr>
          <w:b/>
          <w:bCs/>
        </w:rPr>
        <w:t xml:space="preserve"> F</w:t>
      </w:r>
    </w:p>
    <w:p w14:paraId="12C2DC42" w14:textId="77777777" w:rsidR="00E273CC" w:rsidRPr="00BB0659" w:rsidRDefault="00E273CC" w:rsidP="00E273CC">
      <w:pPr>
        <w:pStyle w:val="TextList"/>
      </w:pPr>
      <w:r w:rsidRPr="00BB0659">
        <w:rPr>
          <w:b/>
          <w:bCs/>
        </w:rPr>
        <w:t>7</w:t>
      </w:r>
      <w:r w:rsidRPr="00BB0659">
        <w:rPr>
          <w:b/>
          <w:bCs/>
        </w:rPr>
        <w:tab/>
      </w:r>
      <w:r w:rsidRPr="00BB0659">
        <w:t xml:space="preserve">Helena thinks the actions of some social media users may lead to bad results. </w:t>
      </w:r>
      <w:r w:rsidRPr="00E273CC">
        <w:rPr>
          <w:b/>
          <w:bCs/>
        </w:rPr>
        <w:t xml:space="preserve">T </w:t>
      </w:r>
      <w:r w:rsidRPr="005640AB">
        <w:t>/</w:t>
      </w:r>
      <w:r w:rsidRPr="00E273CC">
        <w:rPr>
          <w:b/>
          <w:bCs/>
        </w:rPr>
        <w:t xml:space="preserve"> F</w:t>
      </w:r>
      <w:r w:rsidRPr="00BB0659">
        <w:t xml:space="preserve"> </w:t>
      </w:r>
    </w:p>
    <w:p w14:paraId="58888B9E" w14:textId="7921E11A" w:rsidR="00E273CC" w:rsidRPr="00BB0659" w:rsidRDefault="00E273CC" w:rsidP="00E273CC">
      <w:pPr>
        <w:pStyle w:val="TextList"/>
      </w:pPr>
      <w:r w:rsidRPr="00BB0659">
        <w:rPr>
          <w:b/>
          <w:bCs/>
        </w:rPr>
        <w:t>8</w:t>
      </w:r>
      <w:r w:rsidRPr="00BB0659">
        <w:rPr>
          <w:b/>
          <w:bCs/>
        </w:rPr>
        <w:tab/>
      </w:r>
      <w:r w:rsidR="005A1CDD">
        <w:t>Marcus</w:t>
      </w:r>
      <w:r w:rsidRPr="00BB0659">
        <w:t xml:space="preserve"> is concerned about the way people communicate on social media. </w:t>
      </w:r>
      <w:r w:rsidRPr="00E273CC">
        <w:rPr>
          <w:b/>
          <w:bCs/>
        </w:rPr>
        <w:t xml:space="preserve">T </w:t>
      </w:r>
      <w:r w:rsidRPr="005640AB">
        <w:t>/</w:t>
      </w:r>
      <w:r w:rsidRPr="00E273CC">
        <w:rPr>
          <w:b/>
          <w:bCs/>
        </w:rPr>
        <w:t xml:space="preserve"> F</w:t>
      </w:r>
    </w:p>
    <w:p w14:paraId="09611CB8" w14:textId="77777777" w:rsidR="00E273CC" w:rsidRPr="00BB0659" w:rsidRDefault="00E273CC" w:rsidP="00E273CC">
      <w:pPr>
        <w:pStyle w:val="TextList"/>
      </w:pPr>
      <w:r w:rsidRPr="00BB0659">
        <w:rPr>
          <w:b/>
          <w:bCs/>
        </w:rPr>
        <w:t>9</w:t>
      </w:r>
      <w:r w:rsidRPr="00BB0659">
        <w:rPr>
          <w:b/>
          <w:bCs/>
        </w:rPr>
        <w:tab/>
      </w:r>
      <w:r w:rsidRPr="00BB0659">
        <w:t xml:space="preserve">Helena believes that social media is a good place to discuss difficult topics. </w:t>
      </w:r>
      <w:r w:rsidRPr="00E273CC">
        <w:rPr>
          <w:b/>
          <w:bCs/>
        </w:rPr>
        <w:t xml:space="preserve">T </w:t>
      </w:r>
      <w:r w:rsidRPr="005640AB">
        <w:t>/</w:t>
      </w:r>
      <w:r w:rsidRPr="00E273CC">
        <w:rPr>
          <w:b/>
          <w:bCs/>
        </w:rPr>
        <w:t xml:space="preserve"> F</w:t>
      </w:r>
    </w:p>
    <w:p w14:paraId="6D977D08" w14:textId="13498EA3" w:rsidR="00E273CC" w:rsidRPr="00E273CC" w:rsidRDefault="00E273CC" w:rsidP="00E273CC">
      <w:pPr>
        <w:pStyle w:val="TextList"/>
        <w:rPr>
          <w:b/>
          <w:bCs/>
        </w:rPr>
      </w:pPr>
      <w:r w:rsidRPr="00BB0659">
        <w:rPr>
          <w:b/>
          <w:bCs/>
        </w:rPr>
        <w:t>10</w:t>
      </w:r>
      <w:r w:rsidRPr="00BB0659">
        <w:rPr>
          <w:b/>
          <w:bCs/>
        </w:rPr>
        <w:tab/>
      </w:r>
      <w:r w:rsidRPr="00BB0659">
        <w:t>Marc</w:t>
      </w:r>
      <w:r w:rsidR="00416404">
        <w:t>us</w:t>
      </w:r>
      <w:r w:rsidRPr="00BB0659">
        <w:t xml:space="preserve"> mentions some volunteers who debate issues like homelessness. </w:t>
      </w:r>
      <w:r w:rsidRPr="00E273CC">
        <w:rPr>
          <w:b/>
          <w:bCs/>
        </w:rPr>
        <w:t xml:space="preserve">T </w:t>
      </w:r>
      <w:r w:rsidRPr="005640AB">
        <w:t>/</w:t>
      </w:r>
      <w:r w:rsidRPr="00E273CC">
        <w:rPr>
          <w:b/>
          <w:bCs/>
        </w:rPr>
        <w:t xml:space="preserve"> F</w:t>
      </w:r>
    </w:p>
    <w:p w14:paraId="67A492F7" w14:textId="77777777" w:rsidR="00E273CC" w:rsidRPr="00545891" w:rsidRDefault="00E273CC" w:rsidP="00E273CC">
      <w:pPr>
        <w:pStyle w:val="ScoreBox"/>
      </w:pPr>
      <w:r w:rsidRPr="00545891">
        <w:rPr>
          <w:rStyle w:val="GapFillchr"/>
          <w:rFonts w:ascii="Arial" w:hAnsi="Arial"/>
          <w:b/>
          <w:color w:val="auto"/>
          <w:u w:val="none"/>
        </w:rPr>
        <w:t xml:space="preserve">        </w:t>
      </w:r>
      <w:r w:rsidRPr="00545891">
        <w:t>/10</w:t>
      </w:r>
    </w:p>
    <w:p w14:paraId="2FA6FFB3" w14:textId="1C3B7841" w:rsidR="00E273CC" w:rsidRDefault="00E273CC" w:rsidP="00E273CC">
      <w:pPr>
        <w:pStyle w:val="ScoreBox"/>
        <w:rPr>
          <w:highlight w:val="yellow"/>
        </w:rPr>
      </w:pPr>
    </w:p>
    <w:p w14:paraId="3081166D" w14:textId="365DBA64" w:rsidR="00F425F4" w:rsidRDefault="00F425F4" w:rsidP="00E273CC">
      <w:pPr>
        <w:pStyle w:val="ScoreBox"/>
        <w:rPr>
          <w:highlight w:val="yellow"/>
        </w:rPr>
      </w:pPr>
    </w:p>
    <w:p w14:paraId="44C45702" w14:textId="298F44FA" w:rsidR="00F425F4" w:rsidRDefault="00F425F4" w:rsidP="00E273CC">
      <w:pPr>
        <w:pStyle w:val="ScoreBox"/>
        <w:rPr>
          <w:highlight w:val="yellow"/>
        </w:rPr>
      </w:pPr>
    </w:p>
    <w:p w14:paraId="7855FA17" w14:textId="278869CF" w:rsidR="00F425F4" w:rsidRDefault="00F425F4" w:rsidP="00E273CC">
      <w:pPr>
        <w:pStyle w:val="ScoreBox"/>
        <w:rPr>
          <w:highlight w:val="yellow"/>
        </w:rPr>
      </w:pPr>
    </w:p>
    <w:p w14:paraId="374FFE58" w14:textId="07E084CB" w:rsidR="00F425F4" w:rsidRDefault="00F425F4" w:rsidP="00E273CC">
      <w:pPr>
        <w:pStyle w:val="ScoreBox"/>
        <w:rPr>
          <w:highlight w:val="yellow"/>
        </w:rPr>
      </w:pPr>
    </w:p>
    <w:p w14:paraId="4B532295" w14:textId="2713E4FF" w:rsidR="00F425F4" w:rsidRDefault="00F425F4" w:rsidP="00E273CC">
      <w:pPr>
        <w:pStyle w:val="ScoreBox"/>
        <w:rPr>
          <w:highlight w:val="yellow"/>
        </w:rPr>
      </w:pPr>
    </w:p>
    <w:p w14:paraId="4144CC20" w14:textId="5A21B100" w:rsidR="00F425F4" w:rsidRDefault="00F425F4" w:rsidP="00E273CC">
      <w:pPr>
        <w:pStyle w:val="ScoreBox"/>
        <w:rPr>
          <w:highlight w:val="yellow"/>
        </w:rPr>
      </w:pPr>
    </w:p>
    <w:p w14:paraId="599037D9" w14:textId="2F44C1DB" w:rsidR="00F425F4" w:rsidRDefault="00F425F4" w:rsidP="00E273CC">
      <w:pPr>
        <w:pStyle w:val="ScoreBox"/>
        <w:rPr>
          <w:highlight w:val="yellow"/>
        </w:rPr>
      </w:pPr>
    </w:p>
    <w:p w14:paraId="7BCDCA0B" w14:textId="543FB509" w:rsidR="00F425F4" w:rsidRDefault="00F425F4" w:rsidP="00E273CC">
      <w:pPr>
        <w:pStyle w:val="ScoreBox"/>
        <w:rPr>
          <w:highlight w:val="yellow"/>
        </w:rPr>
      </w:pPr>
    </w:p>
    <w:p w14:paraId="2B10F4B6" w14:textId="6946463B" w:rsidR="00F425F4" w:rsidRDefault="00F425F4" w:rsidP="00E273CC">
      <w:pPr>
        <w:pStyle w:val="ScoreBox"/>
        <w:rPr>
          <w:highlight w:val="yellow"/>
        </w:rPr>
      </w:pPr>
    </w:p>
    <w:p w14:paraId="48013AEC" w14:textId="0E490C10" w:rsidR="00F425F4" w:rsidRDefault="00F425F4" w:rsidP="00E273CC">
      <w:pPr>
        <w:pStyle w:val="ScoreBox"/>
        <w:rPr>
          <w:highlight w:val="yellow"/>
        </w:rPr>
      </w:pPr>
    </w:p>
    <w:p w14:paraId="23607298" w14:textId="58C1523D" w:rsidR="00F425F4" w:rsidRDefault="00F425F4" w:rsidP="00E273CC">
      <w:pPr>
        <w:pStyle w:val="ScoreBox"/>
        <w:rPr>
          <w:highlight w:val="yellow"/>
        </w:rPr>
      </w:pPr>
    </w:p>
    <w:p w14:paraId="0B7CE107" w14:textId="1FCDBB63" w:rsidR="00F425F4" w:rsidRDefault="00F425F4" w:rsidP="00E273CC">
      <w:pPr>
        <w:pStyle w:val="ScoreBox"/>
        <w:rPr>
          <w:highlight w:val="yellow"/>
        </w:rPr>
      </w:pPr>
    </w:p>
    <w:p w14:paraId="329A83D5" w14:textId="55260F9E" w:rsidR="00F425F4" w:rsidRDefault="00F425F4" w:rsidP="00E273CC">
      <w:pPr>
        <w:pStyle w:val="ScoreBox"/>
        <w:rPr>
          <w:highlight w:val="yellow"/>
        </w:rPr>
      </w:pPr>
    </w:p>
    <w:p w14:paraId="30320315" w14:textId="7D08DB4F" w:rsidR="00F425F4" w:rsidRDefault="00F425F4" w:rsidP="00E273CC">
      <w:pPr>
        <w:pStyle w:val="ScoreBox"/>
        <w:rPr>
          <w:highlight w:val="yellow"/>
        </w:rPr>
      </w:pPr>
    </w:p>
    <w:p w14:paraId="57D2629B" w14:textId="76BDB706" w:rsidR="00F425F4" w:rsidRDefault="00F425F4" w:rsidP="00E273CC">
      <w:pPr>
        <w:pStyle w:val="ScoreBox"/>
        <w:rPr>
          <w:highlight w:val="yellow"/>
        </w:rPr>
      </w:pPr>
    </w:p>
    <w:p w14:paraId="672359AA" w14:textId="107505EE" w:rsidR="00F425F4" w:rsidRDefault="00F425F4" w:rsidP="00E273CC">
      <w:pPr>
        <w:pStyle w:val="ScoreBox"/>
        <w:rPr>
          <w:highlight w:val="yellow"/>
        </w:rPr>
      </w:pPr>
    </w:p>
    <w:p w14:paraId="747147E3" w14:textId="193904BC" w:rsidR="00F425F4" w:rsidRDefault="00F425F4" w:rsidP="00E273CC">
      <w:pPr>
        <w:pStyle w:val="ScoreBox"/>
        <w:rPr>
          <w:highlight w:val="yellow"/>
        </w:rPr>
      </w:pPr>
    </w:p>
    <w:p w14:paraId="3B7756C5" w14:textId="16045600" w:rsidR="00F425F4" w:rsidRDefault="00F425F4" w:rsidP="00E273CC">
      <w:pPr>
        <w:pStyle w:val="ScoreBox"/>
        <w:rPr>
          <w:highlight w:val="yellow"/>
        </w:rPr>
      </w:pPr>
    </w:p>
    <w:p w14:paraId="3F63FFF0" w14:textId="6931120F" w:rsidR="00F425F4" w:rsidRDefault="00F425F4" w:rsidP="00E273CC">
      <w:pPr>
        <w:pStyle w:val="ScoreBox"/>
        <w:rPr>
          <w:highlight w:val="yellow"/>
        </w:rPr>
      </w:pPr>
    </w:p>
    <w:p w14:paraId="1A8EAC95" w14:textId="1EB07775" w:rsidR="00F425F4" w:rsidRDefault="00F425F4" w:rsidP="00E273CC">
      <w:pPr>
        <w:pStyle w:val="ScoreBox"/>
        <w:rPr>
          <w:highlight w:val="yellow"/>
        </w:rPr>
      </w:pPr>
    </w:p>
    <w:p w14:paraId="72E39639" w14:textId="77777777" w:rsidR="00F425F4" w:rsidRPr="00262422" w:rsidRDefault="00F425F4" w:rsidP="00E273CC">
      <w:pPr>
        <w:pStyle w:val="ScoreBox"/>
        <w:rPr>
          <w:highlight w:val="yellow"/>
        </w:rPr>
      </w:pPr>
    </w:p>
    <w:p w14:paraId="34AC3412" w14:textId="64E14D65" w:rsidR="00E273CC" w:rsidRPr="00F23AD8" w:rsidRDefault="00DD59CE" w:rsidP="00E273CC">
      <w:pPr>
        <w:pStyle w:val="HeadASection"/>
      </w:pPr>
      <w:r w:rsidRPr="00F23AD8">
        <w:lastRenderedPageBreak/>
        <w:t>READING</w:t>
      </w:r>
    </w:p>
    <w:p w14:paraId="4D56594D" w14:textId="60B70770" w:rsidR="00E273CC" w:rsidRPr="00F23AD8" w:rsidRDefault="00E273CC" w:rsidP="005640AB">
      <w:pPr>
        <w:pStyle w:val="Rubric"/>
        <w:ind w:left="227" w:hanging="227"/>
      </w:pPr>
      <w:r w:rsidRPr="00F23AD8">
        <w:t>4</w:t>
      </w:r>
      <w:r w:rsidR="00B950E2">
        <w:tab/>
      </w:r>
      <w:r w:rsidRPr="00F23AD8">
        <w:t>Read the article</w:t>
      </w:r>
      <w:r>
        <w:t xml:space="preserve"> about the main issues facing communities</w:t>
      </w:r>
      <w:r w:rsidRPr="00F23AD8">
        <w:t xml:space="preserve">. Match </w:t>
      </w:r>
      <w:r>
        <w:t xml:space="preserve">the </w:t>
      </w:r>
      <w:r w:rsidRPr="00F23AD8">
        <w:t>people (1</w:t>
      </w:r>
      <w:r>
        <w:t>–</w:t>
      </w:r>
      <w:r w:rsidRPr="00F23AD8">
        <w:t>5) with the issues in the box. There are three issues you do not need.</w:t>
      </w:r>
    </w:p>
    <w:p w14:paraId="04ACB2BF" w14:textId="77777777" w:rsidR="00E273CC" w:rsidRDefault="00E273CC" w:rsidP="00E273CC">
      <w:pPr>
        <w:pStyle w:val="WordBox"/>
      </w:pPr>
      <w:r>
        <w:t xml:space="preserve">civil rights     endangered languages      </w:t>
      </w:r>
      <w:r>
        <w:br/>
        <w:t>global warming     homelessness     literacy     overcrowding     poverty     unemployment</w:t>
      </w:r>
    </w:p>
    <w:p w14:paraId="7051FFB5" w14:textId="07EE7C84" w:rsidR="00E273CC" w:rsidRDefault="00E273CC" w:rsidP="00E273CC">
      <w:pPr>
        <w:pStyle w:val="TextList"/>
        <w:rPr>
          <w:bCs/>
        </w:rPr>
      </w:pPr>
      <w:r w:rsidRPr="00F23AD8">
        <w:rPr>
          <w:b/>
        </w:rPr>
        <w:t>1</w:t>
      </w:r>
      <w:r>
        <w:rPr>
          <w:bCs/>
        </w:rPr>
        <w:tab/>
        <w:t>U</w:t>
      </w:r>
      <w:r w:rsidR="00F425F4">
        <w:rPr>
          <w:bCs/>
        </w:rPr>
        <w:t>rsul</w:t>
      </w:r>
      <w:r>
        <w:rPr>
          <w:bCs/>
        </w:rPr>
        <w:t xml:space="preserve">a: </w:t>
      </w:r>
      <w:r w:rsidR="006074D9" w:rsidRPr="00F43590">
        <w:t>_______________</w:t>
      </w:r>
    </w:p>
    <w:p w14:paraId="14CBB70C" w14:textId="1A52FD7A" w:rsidR="00E273CC" w:rsidRDefault="00E273CC" w:rsidP="00E273CC">
      <w:pPr>
        <w:pStyle w:val="TextList"/>
        <w:rPr>
          <w:bCs/>
        </w:rPr>
      </w:pPr>
      <w:r>
        <w:rPr>
          <w:b/>
        </w:rPr>
        <w:t>2</w:t>
      </w:r>
      <w:r>
        <w:rPr>
          <w:b/>
        </w:rPr>
        <w:tab/>
      </w:r>
      <w:r w:rsidRPr="00F23AD8">
        <w:rPr>
          <w:bCs/>
        </w:rPr>
        <w:t>Dam</w:t>
      </w:r>
      <w:r w:rsidR="00F425F4">
        <w:rPr>
          <w:bCs/>
        </w:rPr>
        <w:t>ia</w:t>
      </w:r>
      <w:r w:rsidRPr="00F23AD8">
        <w:rPr>
          <w:bCs/>
        </w:rPr>
        <w:t>n</w:t>
      </w:r>
      <w:r>
        <w:rPr>
          <w:bCs/>
        </w:rPr>
        <w:t xml:space="preserve">: </w:t>
      </w:r>
      <w:r w:rsidR="006074D9" w:rsidRPr="00F43590">
        <w:t>_______________</w:t>
      </w:r>
    </w:p>
    <w:p w14:paraId="6639F73D" w14:textId="44189B54" w:rsidR="00E273CC" w:rsidRDefault="00E273CC" w:rsidP="00E273CC">
      <w:pPr>
        <w:pStyle w:val="TextList"/>
        <w:rPr>
          <w:bCs/>
        </w:rPr>
      </w:pPr>
      <w:r>
        <w:rPr>
          <w:b/>
        </w:rPr>
        <w:t>3</w:t>
      </w:r>
      <w:r>
        <w:rPr>
          <w:b/>
        </w:rPr>
        <w:tab/>
      </w:r>
      <w:r>
        <w:rPr>
          <w:bCs/>
        </w:rPr>
        <w:t xml:space="preserve">Suzy: </w:t>
      </w:r>
      <w:r w:rsidR="006074D9" w:rsidRPr="00F43590">
        <w:t>_______________</w:t>
      </w:r>
    </w:p>
    <w:p w14:paraId="58CEBB9F" w14:textId="02C9BFF0" w:rsidR="00E273CC" w:rsidRDefault="00E273CC" w:rsidP="00E273CC">
      <w:pPr>
        <w:pStyle w:val="TextList"/>
        <w:rPr>
          <w:bCs/>
        </w:rPr>
      </w:pPr>
      <w:r>
        <w:rPr>
          <w:b/>
        </w:rPr>
        <w:t>4</w:t>
      </w:r>
      <w:r>
        <w:rPr>
          <w:b/>
        </w:rPr>
        <w:tab/>
      </w:r>
      <w:r>
        <w:rPr>
          <w:bCs/>
        </w:rPr>
        <w:t xml:space="preserve">Paolo: </w:t>
      </w:r>
      <w:r w:rsidR="006074D9" w:rsidRPr="00F43590">
        <w:t>_______________</w:t>
      </w:r>
    </w:p>
    <w:p w14:paraId="0E00A226" w14:textId="59C7756E" w:rsidR="00E273CC" w:rsidRPr="00D60C9C" w:rsidRDefault="00E273CC" w:rsidP="00E273CC">
      <w:pPr>
        <w:pStyle w:val="TextList"/>
        <w:rPr>
          <w:bCs/>
        </w:rPr>
      </w:pPr>
      <w:r>
        <w:rPr>
          <w:b/>
        </w:rPr>
        <w:t>5</w:t>
      </w:r>
      <w:r>
        <w:rPr>
          <w:b/>
        </w:rPr>
        <w:tab/>
      </w:r>
      <w:r>
        <w:rPr>
          <w:bCs/>
        </w:rPr>
        <w:t xml:space="preserve">Selina: </w:t>
      </w:r>
      <w:r w:rsidR="006074D9" w:rsidRPr="00F43590">
        <w:t>_______________</w:t>
      </w:r>
    </w:p>
    <w:p w14:paraId="4959480C" w14:textId="77777777" w:rsidR="00E273CC" w:rsidRPr="00F23AD8" w:rsidRDefault="00E273CC" w:rsidP="00E273CC">
      <w:pPr>
        <w:pStyle w:val="ScoreBox"/>
      </w:pPr>
      <w:r w:rsidRPr="00F23AD8">
        <w:rPr>
          <w:rStyle w:val="GapFillchr"/>
          <w:rFonts w:ascii="Arial" w:hAnsi="Arial"/>
          <w:b/>
          <w:color w:val="auto"/>
          <w:u w:val="none"/>
        </w:rPr>
        <w:t xml:space="preserve">        </w:t>
      </w:r>
      <w:r w:rsidRPr="00F23AD8">
        <w:t>/5</w:t>
      </w:r>
    </w:p>
    <w:p w14:paraId="012DCFB3" w14:textId="41452EBD" w:rsidR="00E273CC" w:rsidRPr="000C7EBC" w:rsidRDefault="00E273CC" w:rsidP="00EA46EA">
      <w:pPr>
        <w:pStyle w:val="ReadingHead"/>
        <w:shd w:val="clear" w:color="auto" w:fill="F2F2F2" w:themeFill="background1" w:themeFillShade="F2"/>
      </w:pPr>
      <w:r w:rsidRPr="000C7EBC">
        <w:t xml:space="preserve">The </w:t>
      </w:r>
      <w:r w:rsidR="00F425F4">
        <w:t>b</w:t>
      </w:r>
      <w:r w:rsidRPr="000C7EBC">
        <w:t xml:space="preserve">ig </w:t>
      </w:r>
      <w:r w:rsidR="00F425F4">
        <w:t>i</w:t>
      </w:r>
      <w:r w:rsidRPr="000C7EBC">
        <w:t>ssues</w:t>
      </w:r>
    </w:p>
    <w:p w14:paraId="5585C99D" w14:textId="77777777" w:rsidR="00E273CC" w:rsidRDefault="00E273CC" w:rsidP="00EA46EA">
      <w:pPr>
        <w:pStyle w:val="ReadingText"/>
        <w:shd w:val="clear" w:color="auto" w:fill="F2F2F2" w:themeFill="background1" w:themeFillShade="F2"/>
        <w:jc w:val="center"/>
        <w:rPr>
          <w:i/>
          <w:iCs/>
        </w:rPr>
      </w:pPr>
      <w:r>
        <w:rPr>
          <w:i/>
          <w:iCs/>
        </w:rPr>
        <w:t>We asked young people about the big issues in their communities and how they can be solved.</w:t>
      </w:r>
    </w:p>
    <w:p w14:paraId="08945FBC" w14:textId="161EEBA5" w:rsidR="00E273CC" w:rsidRPr="000C7EBC" w:rsidRDefault="00E273CC" w:rsidP="00EA46EA">
      <w:pPr>
        <w:pStyle w:val="ReadingText"/>
        <w:shd w:val="clear" w:color="auto" w:fill="F2F2F2" w:themeFill="background1" w:themeFillShade="F2"/>
        <w:rPr>
          <w:b/>
          <w:bCs/>
        </w:rPr>
      </w:pPr>
      <w:r w:rsidRPr="000C7EBC">
        <w:rPr>
          <w:b/>
          <w:bCs/>
        </w:rPr>
        <w:t>U</w:t>
      </w:r>
      <w:r w:rsidR="00F425F4">
        <w:rPr>
          <w:b/>
          <w:bCs/>
        </w:rPr>
        <w:t>rsul</w:t>
      </w:r>
      <w:r w:rsidRPr="000C7EBC">
        <w:rPr>
          <w:b/>
          <w:bCs/>
        </w:rPr>
        <w:t>a</w:t>
      </w:r>
    </w:p>
    <w:p w14:paraId="3F296A1E" w14:textId="3B42CA65" w:rsidR="00DD59CE" w:rsidRDefault="00E273CC" w:rsidP="00EA46EA">
      <w:pPr>
        <w:pStyle w:val="ReadingText"/>
        <w:shd w:val="clear" w:color="auto" w:fill="F2F2F2" w:themeFill="background1" w:themeFillShade="F2"/>
      </w:pPr>
      <w:r>
        <w:t>Like many communities, we’ve got unemployment and poverty, but the issue that upsets me most is that Scottish Gaelic is at risk of dying out. I admit not knowing much myself and nearly everyone I know speaks English. In fact, it’s been spoken around here for hundreds of years, but Gaelic has managed to survive until now. The problem is that it’s used by fewer people from each generation, which is why it’s at risk. Fortunately, the majority of children now learn it at school so hopefully they’ll grow up using it. However, unless the government does more to promote its use, its future seems uncertain.</w:t>
      </w:r>
    </w:p>
    <w:p w14:paraId="3D45924D" w14:textId="77777777" w:rsidR="00CA6613" w:rsidRDefault="00CA6613" w:rsidP="00EA46EA">
      <w:pPr>
        <w:pStyle w:val="ReadingText"/>
        <w:shd w:val="clear" w:color="auto" w:fill="F2F2F2" w:themeFill="background1" w:themeFillShade="F2"/>
      </w:pPr>
    </w:p>
    <w:p w14:paraId="41EDD19F" w14:textId="0C5B5A0A" w:rsidR="00E273CC" w:rsidRPr="000C7EBC" w:rsidRDefault="00E273CC" w:rsidP="00EA46EA">
      <w:pPr>
        <w:pStyle w:val="ReadingText"/>
        <w:shd w:val="clear" w:color="auto" w:fill="F2F2F2" w:themeFill="background1" w:themeFillShade="F2"/>
        <w:rPr>
          <w:b/>
          <w:bCs/>
        </w:rPr>
      </w:pPr>
      <w:r w:rsidRPr="000C7EBC">
        <w:rPr>
          <w:b/>
          <w:bCs/>
        </w:rPr>
        <w:t>Dam</w:t>
      </w:r>
      <w:r w:rsidR="00F425F4">
        <w:rPr>
          <w:b/>
          <w:bCs/>
        </w:rPr>
        <w:t>ia</w:t>
      </w:r>
      <w:r w:rsidRPr="000C7EBC">
        <w:rPr>
          <w:b/>
          <w:bCs/>
        </w:rPr>
        <w:t>n</w:t>
      </w:r>
    </w:p>
    <w:p w14:paraId="5B8F8D56" w14:textId="77777777" w:rsidR="00E273CC" w:rsidRDefault="00E273CC" w:rsidP="00EA46EA">
      <w:pPr>
        <w:pStyle w:val="ReadingText"/>
        <w:shd w:val="clear" w:color="auto" w:fill="F2F2F2" w:themeFill="background1" w:themeFillShade="F2"/>
      </w:pPr>
      <w:r>
        <w:t xml:space="preserve">Until last year, we used to have a big factory on the outskirts of the town, which made car parts. It had been there for many years and it created a lot of jobs for the town. However, when the company was bought out, the factory was closed down and thousands of jobs were lost overnight. It was terrible because nearly everyone in the town was affected and we’ve never recovered. The worst thing is that there are plenty of skilled workers in the town, but there’s nothing for them to do. In my opinion, the solution would be for the government to invest in retraining so they could find work in other industries. </w:t>
      </w:r>
    </w:p>
    <w:p w14:paraId="2D2E0E82" w14:textId="77777777" w:rsidR="00E273CC" w:rsidRDefault="00E273CC" w:rsidP="00EA46EA">
      <w:pPr>
        <w:pStyle w:val="ReadingText"/>
        <w:shd w:val="clear" w:color="auto" w:fill="F2F2F2" w:themeFill="background1" w:themeFillShade="F2"/>
      </w:pPr>
    </w:p>
    <w:p w14:paraId="5AEF6B24" w14:textId="77777777" w:rsidR="00E273CC" w:rsidRPr="000C7EBC" w:rsidRDefault="00E273CC" w:rsidP="00EA46EA">
      <w:pPr>
        <w:pStyle w:val="ReadingText"/>
        <w:shd w:val="clear" w:color="auto" w:fill="F2F2F2" w:themeFill="background1" w:themeFillShade="F2"/>
        <w:rPr>
          <w:b/>
          <w:bCs/>
        </w:rPr>
      </w:pPr>
      <w:r w:rsidRPr="000C7EBC">
        <w:rPr>
          <w:b/>
          <w:bCs/>
        </w:rPr>
        <w:t>Suzy</w:t>
      </w:r>
    </w:p>
    <w:p w14:paraId="2DEE1CB8" w14:textId="2799E0D7" w:rsidR="00E273CC" w:rsidRDefault="00E273CC" w:rsidP="00EA46EA">
      <w:pPr>
        <w:pStyle w:val="ReadingText"/>
        <w:shd w:val="clear" w:color="auto" w:fill="F2F2F2" w:themeFill="background1" w:themeFillShade="F2"/>
      </w:pPr>
      <w:r>
        <w:t>My town’s a popular tourist destination and, in the last few years, more and more flats have been turned into tourist accommodation. On the one hand, it’s been great for the local economy, and some people have made a lot of money out of it. On the other hand, a lot of families have been pushed out because there isn’t enough space for everyone. What’s annoyed me most is that the council have never asked us how we feel about it. They just keep building new tourist accommodation. If they did ask us, they’d find out that we don’t want any more tourists here.</w:t>
      </w:r>
    </w:p>
    <w:p w14:paraId="22D0941D" w14:textId="77777777" w:rsidR="00E273CC" w:rsidRDefault="00E273CC" w:rsidP="00EA46EA">
      <w:pPr>
        <w:pStyle w:val="ReadingText"/>
        <w:shd w:val="clear" w:color="auto" w:fill="F2F2F2" w:themeFill="background1" w:themeFillShade="F2"/>
      </w:pPr>
    </w:p>
    <w:p w14:paraId="36CEEB23" w14:textId="77777777" w:rsidR="00E273CC" w:rsidRPr="000C7EBC" w:rsidRDefault="00E273CC" w:rsidP="00EA46EA">
      <w:pPr>
        <w:pStyle w:val="ReadingText"/>
        <w:shd w:val="clear" w:color="auto" w:fill="F2F2F2" w:themeFill="background1" w:themeFillShade="F2"/>
        <w:rPr>
          <w:b/>
          <w:bCs/>
        </w:rPr>
      </w:pPr>
      <w:r w:rsidRPr="000C7EBC">
        <w:rPr>
          <w:b/>
          <w:bCs/>
        </w:rPr>
        <w:t>Paolo</w:t>
      </w:r>
    </w:p>
    <w:p w14:paraId="3B1F65F2" w14:textId="77777777" w:rsidR="00E273CC" w:rsidRDefault="00E273CC" w:rsidP="00EA46EA">
      <w:pPr>
        <w:pStyle w:val="ReadingText"/>
        <w:shd w:val="clear" w:color="auto" w:fill="F2F2F2" w:themeFill="background1" w:themeFillShade="F2"/>
      </w:pPr>
      <w:r>
        <w:t xml:space="preserve">This is an international problem really, but it affects my community more than most. I live on an island which is very flat, so rising sea levels are a big threat to our way of life. At certain times of the year, parts of the island are covered in water, so we’re really worried about the future. There’s no </w:t>
      </w:r>
      <w:r>
        <w:t>doubt that rising temperatures are responsible for the problem. Of course, it’s difficult for my community to solve the problem on its own. We can build bigger walls to protect us from the sea, but, unless the whole world comes together to deal with the problem, I’m afraid my island might not survive.</w:t>
      </w:r>
    </w:p>
    <w:p w14:paraId="3E96D2A6" w14:textId="77777777" w:rsidR="00E273CC" w:rsidRDefault="00E273CC" w:rsidP="00EA46EA">
      <w:pPr>
        <w:pStyle w:val="ReadingText"/>
        <w:shd w:val="clear" w:color="auto" w:fill="F2F2F2" w:themeFill="background1" w:themeFillShade="F2"/>
      </w:pPr>
    </w:p>
    <w:p w14:paraId="3B1C0D10" w14:textId="77777777" w:rsidR="00E273CC" w:rsidRPr="000C7EBC" w:rsidRDefault="00E273CC" w:rsidP="00EA46EA">
      <w:pPr>
        <w:pStyle w:val="ReadingText"/>
        <w:shd w:val="clear" w:color="auto" w:fill="F2F2F2" w:themeFill="background1" w:themeFillShade="F2"/>
        <w:rPr>
          <w:b/>
          <w:bCs/>
        </w:rPr>
      </w:pPr>
      <w:r w:rsidRPr="000C7EBC">
        <w:rPr>
          <w:b/>
          <w:bCs/>
        </w:rPr>
        <w:t>Selina</w:t>
      </w:r>
    </w:p>
    <w:p w14:paraId="3E2DE1B9" w14:textId="77777777" w:rsidR="00E273CC" w:rsidRPr="000C7EBC" w:rsidRDefault="00E273CC" w:rsidP="00EA46EA">
      <w:pPr>
        <w:pStyle w:val="ReadingText"/>
        <w:shd w:val="clear" w:color="auto" w:fill="F2F2F2" w:themeFill="background1" w:themeFillShade="F2"/>
      </w:pPr>
      <w:r>
        <w:t>Something which makes me very angry is that the government is gradually taking away our freedom to protest peacefully. Until not so long ago, we were allowed to express disagreement in public, but the government has introduced new laws making it more difficult. In fact, the police have already stopped us protesting about the new laws, so it’s difficult to know how to get our message across. As far as I can see, our only option is to take our protests online. Hopefully, by using social media we can get our concerns across to the general public.</w:t>
      </w:r>
    </w:p>
    <w:p w14:paraId="013957EB" w14:textId="77777777" w:rsidR="00E273CC" w:rsidRDefault="00E273CC" w:rsidP="005640AB">
      <w:pPr>
        <w:pStyle w:val="ScoreBox"/>
      </w:pPr>
    </w:p>
    <w:p w14:paraId="0FEE8075" w14:textId="55535C37" w:rsidR="00E273CC" w:rsidRPr="00981A3C" w:rsidRDefault="00E273CC" w:rsidP="005640AB">
      <w:pPr>
        <w:pStyle w:val="Rubric"/>
        <w:spacing w:before="0"/>
        <w:ind w:left="227" w:hanging="227"/>
      </w:pPr>
      <w:r w:rsidRPr="00981A3C">
        <w:t>5</w:t>
      </w:r>
      <w:r w:rsidR="00B950E2">
        <w:tab/>
      </w:r>
      <w:r w:rsidRPr="00981A3C">
        <w:t>Read the article again. Choose the correct answer (A, B, C or D).</w:t>
      </w:r>
    </w:p>
    <w:p w14:paraId="4BC2B0D1" w14:textId="7A058816" w:rsidR="00E273CC" w:rsidRPr="00502F47" w:rsidRDefault="00E273CC" w:rsidP="00E273CC">
      <w:pPr>
        <w:pStyle w:val="TextList"/>
      </w:pPr>
      <w:r w:rsidRPr="00502F47">
        <w:rPr>
          <w:b/>
          <w:bCs/>
        </w:rPr>
        <w:t>1</w:t>
      </w:r>
      <w:r w:rsidRPr="00502F47">
        <w:rPr>
          <w:b/>
          <w:bCs/>
        </w:rPr>
        <w:tab/>
      </w:r>
      <w:r w:rsidRPr="00502F47">
        <w:t>U</w:t>
      </w:r>
      <w:r w:rsidR="00F425F4">
        <w:t>rsul</w:t>
      </w:r>
      <w:r w:rsidRPr="00502F47">
        <w:t xml:space="preserve">a points out that Scottish Gaelic  </w:t>
      </w:r>
    </w:p>
    <w:p w14:paraId="07061CA1" w14:textId="2F88904B" w:rsidR="00E273CC" w:rsidRPr="00502F47" w:rsidRDefault="00B950E2" w:rsidP="00E273CC">
      <w:pPr>
        <w:pStyle w:val="TextList"/>
      </w:pPr>
      <w:r>
        <w:rPr>
          <w:b/>
          <w:bCs/>
        </w:rPr>
        <w:tab/>
      </w:r>
      <w:r w:rsidR="00E273CC" w:rsidRPr="00502F47">
        <w:rPr>
          <w:b/>
          <w:bCs/>
        </w:rPr>
        <w:t>A</w:t>
      </w:r>
      <w:r w:rsidR="00E273CC" w:rsidRPr="00502F47">
        <w:rPr>
          <w:b/>
          <w:bCs/>
        </w:rPr>
        <w:tab/>
      </w:r>
      <w:r w:rsidR="00E273CC" w:rsidRPr="00502F47">
        <w:t>is spoken widely where she lives.</w:t>
      </w:r>
    </w:p>
    <w:p w14:paraId="10850E6E" w14:textId="6A82A3DD" w:rsidR="00E273CC" w:rsidRPr="00502F47" w:rsidRDefault="00B950E2" w:rsidP="00E273CC">
      <w:pPr>
        <w:pStyle w:val="TextList"/>
      </w:pPr>
      <w:r>
        <w:rPr>
          <w:b/>
          <w:bCs/>
        </w:rPr>
        <w:tab/>
      </w:r>
      <w:r w:rsidR="00E273CC" w:rsidRPr="00502F47">
        <w:rPr>
          <w:b/>
          <w:bCs/>
        </w:rPr>
        <w:t>B</w:t>
      </w:r>
      <w:r w:rsidR="00E273CC" w:rsidRPr="00502F47">
        <w:rPr>
          <w:b/>
          <w:bCs/>
        </w:rPr>
        <w:tab/>
      </w:r>
      <w:r w:rsidR="00E273CC" w:rsidRPr="00502F47">
        <w:t>is taught to most young people.</w:t>
      </w:r>
    </w:p>
    <w:p w14:paraId="5B873F71" w14:textId="31DFEE2C" w:rsidR="00E273CC" w:rsidRPr="00502F47" w:rsidRDefault="00B950E2" w:rsidP="00E273CC">
      <w:pPr>
        <w:pStyle w:val="TextList"/>
      </w:pPr>
      <w:r>
        <w:rPr>
          <w:b/>
          <w:bCs/>
        </w:rPr>
        <w:tab/>
      </w:r>
      <w:r w:rsidR="00E273CC" w:rsidRPr="00502F47">
        <w:rPr>
          <w:b/>
          <w:bCs/>
        </w:rPr>
        <w:t>C</w:t>
      </w:r>
      <w:r w:rsidR="00E273CC" w:rsidRPr="00502F47">
        <w:rPr>
          <w:b/>
          <w:bCs/>
        </w:rPr>
        <w:tab/>
      </w:r>
      <w:r w:rsidR="00E273CC" w:rsidRPr="00502F47">
        <w:t xml:space="preserve">is unlikely to survive in future. </w:t>
      </w:r>
    </w:p>
    <w:p w14:paraId="6E99B5B4" w14:textId="1C0782D7" w:rsidR="00E273CC" w:rsidRPr="00502F47" w:rsidRDefault="00B950E2" w:rsidP="00E273CC">
      <w:pPr>
        <w:pStyle w:val="TextList"/>
      </w:pPr>
      <w:r>
        <w:rPr>
          <w:b/>
          <w:bCs/>
        </w:rPr>
        <w:tab/>
      </w:r>
      <w:r w:rsidR="00E273CC" w:rsidRPr="00502F47">
        <w:rPr>
          <w:b/>
          <w:bCs/>
        </w:rPr>
        <w:t>D</w:t>
      </w:r>
      <w:r w:rsidR="00E273CC" w:rsidRPr="00502F47">
        <w:rPr>
          <w:b/>
          <w:bCs/>
        </w:rPr>
        <w:tab/>
      </w:r>
      <w:r w:rsidR="00E273CC" w:rsidRPr="00502F47">
        <w:t>is not used at all where she lives.</w:t>
      </w:r>
    </w:p>
    <w:p w14:paraId="19DCAA90" w14:textId="77777777" w:rsidR="00E273CC" w:rsidRPr="00502F47" w:rsidRDefault="00E273CC" w:rsidP="00E273CC">
      <w:pPr>
        <w:pStyle w:val="TextList"/>
      </w:pPr>
    </w:p>
    <w:p w14:paraId="418806A4" w14:textId="4142B997" w:rsidR="00E273CC" w:rsidRPr="00502F47" w:rsidRDefault="00E273CC" w:rsidP="00E273CC">
      <w:pPr>
        <w:pStyle w:val="TextList"/>
      </w:pPr>
      <w:r w:rsidRPr="00502F47">
        <w:rPr>
          <w:b/>
          <w:bCs/>
        </w:rPr>
        <w:t>2</w:t>
      </w:r>
      <w:r w:rsidRPr="00502F47">
        <w:tab/>
        <w:t>Dam</w:t>
      </w:r>
      <w:r w:rsidR="00B950E2">
        <w:t>ia</w:t>
      </w:r>
      <w:r w:rsidRPr="00502F47">
        <w:t xml:space="preserve">n explains how </w:t>
      </w:r>
    </w:p>
    <w:p w14:paraId="1A73A17D" w14:textId="2720F5AB" w:rsidR="00E273CC" w:rsidRPr="00502F47" w:rsidRDefault="00B950E2" w:rsidP="00E273CC">
      <w:pPr>
        <w:pStyle w:val="TextList"/>
      </w:pPr>
      <w:r>
        <w:rPr>
          <w:b/>
          <w:bCs/>
        </w:rPr>
        <w:tab/>
      </w:r>
      <w:r w:rsidR="00E273CC" w:rsidRPr="00502F47">
        <w:rPr>
          <w:b/>
          <w:bCs/>
        </w:rPr>
        <w:t>A</w:t>
      </w:r>
      <w:r w:rsidR="00E273CC" w:rsidRPr="00502F47">
        <w:rPr>
          <w:b/>
          <w:bCs/>
        </w:rPr>
        <w:tab/>
      </w:r>
      <w:r w:rsidR="00E273CC" w:rsidRPr="00502F47">
        <w:t xml:space="preserve">he used to be employed in a local car factory. </w:t>
      </w:r>
    </w:p>
    <w:p w14:paraId="6106FF11" w14:textId="78BB91A7" w:rsidR="00E273CC" w:rsidRPr="00502F47" w:rsidRDefault="00B950E2" w:rsidP="00E273CC">
      <w:pPr>
        <w:pStyle w:val="TextList"/>
      </w:pPr>
      <w:r>
        <w:rPr>
          <w:b/>
          <w:bCs/>
        </w:rPr>
        <w:tab/>
      </w:r>
      <w:r w:rsidR="00E273CC" w:rsidRPr="00502F47">
        <w:rPr>
          <w:b/>
          <w:bCs/>
        </w:rPr>
        <w:t>B</w:t>
      </w:r>
      <w:r w:rsidR="00E273CC" w:rsidRPr="00502F47">
        <w:rPr>
          <w:b/>
          <w:bCs/>
        </w:rPr>
        <w:tab/>
      </w:r>
      <w:r w:rsidR="00E273CC" w:rsidRPr="00502F47">
        <w:t xml:space="preserve">a car factory was closed down many years ago. </w:t>
      </w:r>
    </w:p>
    <w:p w14:paraId="64741407" w14:textId="36A3BF6C" w:rsidR="00E273CC" w:rsidRPr="00502F47" w:rsidRDefault="00B950E2" w:rsidP="00E273CC">
      <w:pPr>
        <w:pStyle w:val="TextList"/>
      </w:pPr>
      <w:r>
        <w:rPr>
          <w:b/>
          <w:bCs/>
        </w:rPr>
        <w:tab/>
      </w:r>
      <w:r w:rsidR="00E273CC" w:rsidRPr="00502F47">
        <w:rPr>
          <w:b/>
          <w:bCs/>
        </w:rPr>
        <w:t>C</w:t>
      </w:r>
      <w:r w:rsidR="00E273CC" w:rsidRPr="00502F47">
        <w:rPr>
          <w:b/>
          <w:bCs/>
        </w:rPr>
        <w:tab/>
      </w:r>
      <w:r w:rsidR="00E273CC" w:rsidRPr="00502F47">
        <w:t>people would benefit from learning new skills.</w:t>
      </w:r>
    </w:p>
    <w:p w14:paraId="54313D1D" w14:textId="6D82C249" w:rsidR="00E273CC" w:rsidRDefault="00B950E2" w:rsidP="00E273CC">
      <w:pPr>
        <w:pStyle w:val="TextList"/>
      </w:pPr>
      <w:r>
        <w:rPr>
          <w:b/>
          <w:bCs/>
        </w:rPr>
        <w:tab/>
      </w:r>
      <w:r w:rsidR="00E273CC" w:rsidRPr="00502F47">
        <w:rPr>
          <w:b/>
          <w:bCs/>
        </w:rPr>
        <w:t>D</w:t>
      </w:r>
      <w:r w:rsidR="00E273CC" w:rsidRPr="00502F47">
        <w:rPr>
          <w:b/>
          <w:bCs/>
        </w:rPr>
        <w:tab/>
      </w:r>
      <w:r w:rsidR="00E273CC" w:rsidRPr="00502F47">
        <w:t>his town overcame the loss of many jobs.</w:t>
      </w:r>
    </w:p>
    <w:p w14:paraId="4C6458E3" w14:textId="77777777" w:rsidR="00B950E2" w:rsidRPr="00502F47" w:rsidRDefault="00B950E2" w:rsidP="00E273CC">
      <w:pPr>
        <w:pStyle w:val="TextList"/>
      </w:pPr>
    </w:p>
    <w:p w14:paraId="769A967B" w14:textId="77777777" w:rsidR="00E273CC" w:rsidRPr="00502F47" w:rsidRDefault="00E273CC" w:rsidP="00E273CC">
      <w:pPr>
        <w:pStyle w:val="TextList"/>
      </w:pPr>
      <w:r w:rsidRPr="00502F47">
        <w:rPr>
          <w:b/>
          <w:bCs/>
        </w:rPr>
        <w:t>3</w:t>
      </w:r>
      <w:r w:rsidRPr="00502F47">
        <w:rPr>
          <w:b/>
          <w:bCs/>
        </w:rPr>
        <w:tab/>
      </w:r>
      <w:r w:rsidRPr="00502F47">
        <w:t>Suzy thinks that</w:t>
      </w:r>
    </w:p>
    <w:p w14:paraId="238BF236" w14:textId="15606868" w:rsidR="00E273CC" w:rsidRPr="00502F47" w:rsidRDefault="00B950E2" w:rsidP="00E273CC">
      <w:pPr>
        <w:pStyle w:val="TextList"/>
      </w:pPr>
      <w:r>
        <w:rPr>
          <w:b/>
          <w:bCs/>
        </w:rPr>
        <w:tab/>
      </w:r>
      <w:r w:rsidR="00E273CC" w:rsidRPr="00502F47">
        <w:rPr>
          <w:b/>
          <w:bCs/>
        </w:rPr>
        <w:t>A</w:t>
      </w:r>
      <w:r w:rsidR="00E273CC" w:rsidRPr="00502F47">
        <w:rPr>
          <w:b/>
          <w:bCs/>
        </w:rPr>
        <w:tab/>
      </w:r>
      <w:r w:rsidR="00E273CC" w:rsidRPr="00502F47">
        <w:t xml:space="preserve">hardly anyone has benefitted from tourism in the </w:t>
      </w:r>
      <w:r>
        <w:tab/>
      </w:r>
      <w:r w:rsidR="00E273CC" w:rsidRPr="00502F47">
        <w:t xml:space="preserve">town. </w:t>
      </w:r>
    </w:p>
    <w:p w14:paraId="4AD7B6E4" w14:textId="6D5DD506" w:rsidR="00E273CC" w:rsidRPr="00502F47" w:rsidRDefault="00B950E2" w:rsidP="00E273CC">
      <w:pPr>
        <w:pStyle w:val="TextList"/>
      </w:pPr>
      <w:r>
        <w:rPr>
          <w:b/>
          <w:bCs/>
        </w:rPr>
        <w:tab/>
      </w:r>
      <w:r w:rsidR="00E273CC" w:rsidRPr="00502F47">
        <w:rPr>
          <w:b/>
          <w:bCs/>
        </w:rPr>
        <w:t>B</w:t>
      </w:r>
      <w:r w:rsidR="00E273CC" w:rsidRPr="00502F47">
        <w:rPr>
          <w:b/>
          <w:bCs/>
        </w:rPr>
        <w:tab/>
      </w:r>
      <w:r w:rsidR="00E273CC" w:rsidRPr="00502F47">
        <w:t xml:space="preserve">more tourist apartments should be built in the town. </w:t>
      </w:r>
    </w:p>
    <w:p w14:paraId="50902849" w14:textId="2C04E4AF" w:rsidR="00E273CC" w:rsidRPr="00502F47" w:rsidRDefault="00B950E2" w:rsidP="00E273CC">
      <w:pPr>
        <w:pStyle w:val="TextList"/>
      </w:pPr>
      <w:r>
        <w:rPr>
          <w:b/>
          <w:bCs/>
        </w:rPr>
        <w:tab/>
      </w:r>
      <w:r w:rsidR="00E273CC" w:rsidRPr="00502F47">
        <w:rPr>
          <w:b/>
          <w:bCs/>
        </w:rPr>
        <w:t>C</w:t>
      </w:r>
      <w:r w:rsidR="00E273CC" w:rsidRPr="00502F47">
        <w:rPr>
          <w:b/>
          <w:bCs/>
        </w:rPr>
        <w:tab/>
      </w:r>
      <w:r w:rsidR="00E273CC" w:rsidRPr="00502F47">
        <w:t xml:space="preserve">the council could do more to attract tourists to the </w:t>
      </w:r>
      <w:r>
        <w:tab/>
      </w:r>
      <w:r w:rsidR="00E273CC" w:rsidRPr="00502F47">
        <w:t>town.</w:t>
      </w:r>
    </w:p>
    <w:p w14:paraId="45666218" w14:textId="3A36CDF3" w:rsidR="00E273CC" w:rsidRPr="00502F47" w:rsidRDefault="00B950E2" w:rsidP="00E273CC">
      <w:pPr>
        <w:pStyle w:val="TextList"/>
      </w:pPr>
      <w:r>
        <w:rPr>
          <w:b/>
          <w:bCs/>
        </w:rPr>
        <w:tab/>
      </w:r>
      <w:r w:rsidR="00E273CC" w:rsidRPr="00502F47">
        <w:rPr>
          <w:b/>
          <w:bCs/>
        </w:rPr>
        <w:t>D</w:t>
      </w:r>
      <w:r w:rsidR="00E273CC" w:rsidRPr="00502F47">
        <w:rPr>
          <w:b/>
          <w:bCs/>
        </w:rPr>
        <w:tab/>
      </w:r>
      <w:r w:rsidR="00E273CC" w:rsidRPr="00502F47">
        <w:t xml:space="preserve">the council should have consulted the town’s </w:t>
      </w:r>
      <w:r>
        <w:tab/>
      </w:r>
      <w:r w:rsidR="00E273CC" w:rsidRPr="00502F47">
        <w:t>residents.</w:t>
      </w:r>
    </w:p>
    <w:p w14:paraId="03CE09F0" w14:textId="77777777" w:rsidR="00E273CC" w:rsidRPr="00502F47" w:rsidRDefault="00E273CC" w:rsidP="00E273CC">
      <w:pPr>
        <w:pStyle w:val="TextList"/>
      </w:pPr>
    </w:p>
    <w:p w14:paraId="12600027" w14:textId="77777777" w:rsidR="00E273CC" w:rsidRPr="00502F47" w:rsidRDefault="00E273CC" w:rsidP="00E273CC">
      <w:pPr>
        <w:pStyle w:val="TextList"/>
      </w:pPr>
      <w:r w:rsidRPr="00502F47">
        <w:rPr>
          <w:b/>
          <w:bCs/>
        </w:rPr>
        <w:t>4</w:t>
      </w:r>
      <w:r w:rsidRPr="00502F47">
        <w:rPr>
          <w:b/>
          <w:bCs/>
        </w:rPr>
        <w:tab/>
      </w:r>
      <w:r w:rsidRPr="00502F47">
        <w:t>Paolo doubts that his community</w:t>
      </w:r>
    </w:p>
    <w:p w14:paraId="07F281FB" w14:textId="6A1D4BF4" w:rsidR="00E273CC" w:rsidRPr="00502F47" w:rsidRDefault="00B950E2" w:rsidP="00E273CC">
      <w:pPr>
        <w:pStyle w:val="TextList"/>
      </w:pPr>
      <w:r>
        <w:rPr>
          <w:b/>
          <w:bCs/>
        </w:rPr>
        <w:tab/>
      </w:r>
      <w:r w:rsidR="00E273CC" w:rsidRPr="00502F47">
        <w:rPr>
          <w:b/>
          <w:bCs/>
        </w:rPr>
        <w:t>A</w:t>
      </w:r>
      <w:r w:rsidR="00E273CC" w:rsidRPr="00502F47">
        <w:rPr>
          <w:b/>
          <w:bCs/>
        </w:rPr>
        <w:tab/>
      </w:r>
      <w:r w:rsidR="00E273CC" w:rsidRPr="00502F47">
        <w:t xml:space="preserve">is more affected than others. </w:t>
      </w:r>
    </w:p>
    <w:p w14:paraId="7D713B4B" w14:textId="03CC0A05" w:rsidR="00E273CC" w:rsidRPr="00502F47" w:rsidRDefault="00B950E2" w:rsidP="00E273CC">
      <w:pPr>
        <w:pStyle w:val="TextList"/>
      </w:pPr>
      <w:r>
        <w:rPr>
          <w:b/>
          <w:bCs/>
        </w:rPr>
        <w:tab/>
      </w:r>
      <w:r w:rsidR="00E273CC" w:rsidRPr="00502F47">
        <w:rPr>
          <w:b/>
          <w:bCs/>
        </w:rPr>
        <w:t>B</w:t>
      </w:r>
      <w:r w:rsidR="00E273CC" w:rsidRPr="00502F47">
        <w:rPr>
          <w:b/>
          <w:bCs/>
        </w:rPr>
        <w:tab/>
      </w:r>
      <w:r w:rsidR="00E273CC" w:rsidRPr="00502F47">
        <w:t>is responsible for rising temperatures.</w:t>
      </w:r>
    </w:p>
    <w:p w14:paraId="7BFCA687" w14:textId="46DB0FFE" w:rsidR="00E273CC" w:rsidRPr="00502F47" w:rsidRDefault="00B950E2" w:rsidP="00E273CC">
      <w:pPr>
        <w:pStyle w:val="TextList"/>
      </w:pPr>
      <w:r>
        <w:rPr>
          <w:b/>
          <w:bCs/>
        </w:rPr>
        <w:tab/>
      </w:r>
      <w:r w:rsidR="00E273CC" w:rsidRPr="00502F47">
        <w:rPr>
          <w:b/>
          <w:bCs/>
        </w:rPr>
        <w:t>C</w:t>
      </w:r>
      <w:r w:rsidR="00E273CC" w:rsidRPr="00502F47">
        <w:rPr>
          <w:b/>
          <w:bCs/>
        </w:rPr>
        <w:tab/>
      </w:r>
      <w:r w:rsidR="00E273CC" w:rsidRPr="00502F47">
        <w:t>can build walls which are bigger.</w:t>
      </w:r>
    </w:p>
    <w:p w14:paraId="268D73AB" w14:textId="0CFF2FC0" w:rsidR="00E273CC" w:rsidRPr="00502F47" w:rsidRDefault="00B950E2" w:rsidP="00E273CC">
      <w:pPr>
        <w:pStyle w:val="TextList"/>
      </w:pPr>
      <w:r>
        <w:rPr>
          <w:b/>
          <w:bCs/>
        </w:rPr>
        <w:tab/>
      </w:r>
      <w:r w:rsidR="00E273CC" w:rsidRPr="00502F47">
        <w:rPr>
          <w:b/>
          <w:bCs/>
        </w:rPr>
        <w:t>D</w:t>
      </w:r>
      <w:r w:rsidR="00E273CC" w:rsidRPr="00502F47">
        <w:rPr>
          <w:b/>
          <w:bCs/>
        </w:rPr>
        <w:tab/>
      </w:r>
      <w:r w:rsidR="00E273CC" w:rsidRPr="00502F47">
        <w:t xml:space="preserve">can find a solution without help. </w:t>
      </w:r>
    </w:p>
    <w:p w14:paraId="1B9B2CE2" w14:textId="77777777" w:rsidR="00E273CC" w:rsidRPr="00502F47" w:rsidRDefault="00E273CC" w:rsidP="00E273CC">
      <w:pPr>
        <w:pStyle w:val="TextList"/>
      </w:pPr>
    </w:p>
    <w:p w14:paraId="2B1591B3" w14:textId="77777777" w:rsidR="00E273CC" w:rsidRPr="00502F47" w:rsidRDefault="00E273CC" w:rsidP="00E273CC">
      <w:pPr>
        <w:pStyle w:val="TextList"/>
      </w:pPr>
      <w:r w:rsidRPr="00502F47">
        <w:rPr>
          <w:b/>
          <w:bCs/>
        </w:rPr>
        <w:t>5</w:t>
      </w:r>
      <w:r w:rsidRPr="00502F47">
        <w:rPr>
          <w:b/>
          <w:bCs/>
        </w:rPr>
        <w:tab/>
      </w:r>
      <w:r w:rsidRPr="00502F47">
        <w:t>Selina highlights that</w:t>
      </w:r>
    </w:p>
    <w:p w14:paraId="75835152" w14:textId="635F1D08" w:rsidR="00E273CC" w:rsidRPr="00502F47" w:rsidRDefault="00B950E2" w:rsidP="00E273CC">
      <w:pPr>
        <w:pStyle w:val="TextList"/>
      </w:pPr>
      <w:r>
        <w:rPr>
          <w:b/>
          <w:bCs/>
        </w:rPr>
        <w:tab/>
      </w:r>
      <w:r w:rsidR="00E273CC" w:rsidRPr="00502F47">
        <w:rPr>
          <w:b/>
          <w:bCs/>
        </w:rPr>
        <w:t>A</w:t>
      </w:r>
      <w:r w:rsidR="00E273CC" w:rsidRPr="00502F47">
        <w:rPr>
          <w:b/>
          <w:bCs/>
        </w:rPr>
        <w:tab/>
      </w:r>
      <w:r w:rsidR="00E273CC" w:rsidRPr="00502F47">
        <w:t>people were permitted to protest in the past.</w:t>
      </w:r>
    </w:p>
    <w:p w14:paraId="49D3BA10" w14:textId="44804A38" w:rsidR="00E273CC" w:rsidRPr="00502F47" w:rsidRDefault="00B950E2" w:rsidP="00E273CC">
      <w:pPr>
        <w:pStyle w:val="TextList"/>
        <w:rPr>
          <w:b/>
          <w:bCs/>
        </w:rPr>
      </w:pPr>
      <w:r>
        <w:rPr>
          <w:b/>
          <w:bCs/>
        </w:rPr>
        <w:tab/>
      </w:r>
      <w:r w:rsidR="00E273CC" w:rsidRPr="00502F47">
        <w:rPr>
          <w:b/>
          <w:bCs/>
        </w:rPr>
        <w:t>B</w:t>
      </w:r>
      <w:r w:rsidR="00E273CC" w:rsidRPr="00502F47">
        <w:rPr>
          <w:b/>
          <w:bCs/>
        </w:rPr>
        <w:tab/>
      </w:r>
      <w:r w:rsidR="00E273CC">
        <w:t>all</w:t>
      </w:r>
      <w:r w:rsidR="00E273CC" w:rsidRPr="00502F47">
        <w:t xml:space="preserve"> </w:t>
      </w:r>
      <w:r w:rsidR="00E273CC">
        <w:t xml:space="preserve">forms of </w:t>
      </w:r>
      <w:r w:rsidR="00E273CC" w:rsidRPr="00502F47">
        <w:t xml:space="preserve">protest have been forbidden. </w:t>
      </w:r>
    </w:p>
    <w:p w14:paraId="5A95DAA4" w14:textId="37D6AA9A" w:rsidR="00E273CC" w:rsidRPr="00502F47" w:rsidRDefault="00B950E2" w:rsidP="00E273CC">
      <w:pPr>
        <w:pStyle w:val="TextList"/>
        <w:rPr>
          <w:b/>
          <w:bCs/>
        </w:rPr>
      </w:pPr>
      <w:r>
        <w:rPr>
          <w:b/>
          <w:bCs/>
        </w:rPr>
        <w:tab/>
      </w:r>
      <w:r w:rsidR="00E273CC" w:rsidRPr="00502F47">
        <w:rPr>
          <w:b/>
          <w:bCs/>
        </w:rPr>
        <w:t>C</w:t>
      </w:r>
      <w:r w:rsidR="00E273CC" w:rsidRPr="00502F47">
        <w:t xml:space="preserve"> protesting on social media is not an option.</w:t>
      </w:r>
    </w:p>
    <w:p w14:paraId="41F1B5D2" w14:textId="5BDF68B1" w:rsidR="00E273CC" w:rsidRPr="00FC07A1" w:rsidRDefault="00B950E2" w:rsidP="00E273CC">
      <w:pPr>
        <w:pStyle w:val="TextList"/>
      </w:pPr>
      <w:r>
        <w:rPr>
          <w:b/>
          <w:bCs/>
        </w:rPr>
        <w:tab/>
      </w:r>
      <w:r w:rsidR="00E273CC" w:rsidRPr="00502F47">
        <w:rPr>
          <w:b/>
          <w:bCs/>
        </w:rPr>
        <w:t>D</w:t>
      </w:r>
      <w:r w:rsidR="00E273CC" w:rsidRPr="00502F47">
        <w:rPr>
          <w:b/>
          <w:bCs/>
        </w:rPr>
        <w:tab/>
      </w:r>
      <w:r w:rsidR="00E273CC" w:rsidRPr="00502F47">
        <w:t xml:space="preserve">the </w:t>
      </w:r>
      <w:r w:rsidR="00E273CC">
        <w:t>general public are not interested in the problem.</w:t>
      </w:r>
    </w:p>
    <w:p w14:paraId="70D916DF" w14:textId="77777777" w:rsidR="00E273CC" w:rsidRPr="00981A3C" w:rsidRDefault="00E273CC" w:rsidP="00E273CC">
      <w:pPr>
        <w:pStyle w:val="ScoreBox"/>
      </w:pPr>
      <w:r w:rsidRPr="00981A3C">
        <w:rPr>
          <w:rStyle w:val="GapFillchr"/>
          <w:rFonts w:ascii="Arial" w:hAnsi="Arial"/>
          <w:b/>
          <w:color w:val="auto"/>
          <w:u w:val="none"/>
        </w:rPr>
        <w:t xml:space="preserve">        </w:t>
      </w:r>
      <w:r w:rsidRPr="00981A3C">
        <w:t>/10</w:t>
      </w:r>
    </w:p>
    <w:p w14:paraId="534F6431" w14:textId="0B3979DC" w:rsidR="00E273CC" w:rsidRDefault="00E273CC" w:rsidP="00E273CC">
      <w:pPr>
        <w:pStyle w:val="ScoreBox"/>
        <w:rPr>
          <w:highlight w:val="yellow"/>
        </w:rPr>
      </w:pPr>
    </w:p>
    <w:p w14:paraId="3704ACFD" w14:textId="43B4B5DC" w:rsidR="00F425F4" w:rsidRDefault="00F425F4" w:rsidP="00E273CC">
      <w:pPr>
        <w:pStyle w:val="ScoreBox"/>
        <w:rPr>
          <w:highlight w:val="yellow"/>
        </w:rPr>
      </w:pPr>
    </w:p>
    <w:p w14:paraId="48897B7D" w14:textId="77777777" w:rsidR="00F425F4" w:rsidRPr="00262422" w:rsidRDefault="00F425F4" w:rsidP="00E273CC">
      <w:pPr>
        <w:pStyle w:val="ScoreBox"/>
        <w:rPr>
          <w:highlight w:val="yellow"/>
        </w:rPr>
      </w:pPr>
    </w:p>
    <w:p w14:paraId="27C39D52" w14:textId="415B9A21" w:rsidR="00E273CC" w:rsidRPr="00262422" w:rsidRDefault="00E273CC" w:rsidP="005640AB">
      <w:pPr>
        <w:pStyle w:val="Rubric"/>
        <w:ind w:left="227" w:hanging="227"/>
        <w:rPr>
          <w:highlight w:val="yellow"/>
        </w:rPr>
      </w:pPr>
      <w:r w:rsidRPr="007E77C3">
        <w:lastRenderedPageBreak/>
        <w:t>6</w:t>
      </w:r>
      <w:r w:rsidR="00B950E2">
        <w:tab/>
      </w:r>
      <w:r w:rsidRPr="007E77C3">
        <w:t>Read the article</w:t>
      </w:r>
      <w:r>
        <w:t xml:space="preserve"> about the result of a freak accident</w:t>
      </w:r>
      <w:r w:rsidRPr="007E77C3">
        <w:t xml:space="preserve">. </w:t>
      </w:r>
      <w:r w:rsidRPr="008952C9">
        <w:t>Complete the text by matching the missing sentences (A–</w:t>
      </w:r>
      <w:r>
        <w:t>H</w:t>
      </w:r>
      <w:r w:rsidRPr="008952C9">
        <w:t>) with the gaps (1–</w:t>
      </w:r>
      <w:r>
        <w:t>8</w:t>
      </w:r>
      <w:r w:rsidRPr="008952C9">
        <w:t>).</w:t>
      </w:r>
    </w:p>
    <w:p w14:paraId="16770D63" w14:textId="77777777" w:rsidR="00E273CC" w:rsidRPr="009F0E4A" w:rsidRDefault="00E273CC" w:rsidP="00E273CC">
      <w:pPr>
        <w:pStyle w:val="TextList"/>
        <w:ind w:left="225" w:hanging="225"/>
        <w:rPr>
          <w:b/>
          <w:bCs/>
        </w:rPr>
      </w:pPr>
      <w:r w:rsidRPr="009F0E4A">
        <w:rPr>
          <w:b/>
          <w:bCs/>
        </w:rPr>
        <w:t>A</w:t>
      </w:r>
      <w:r w:rsidRPr="009F0E4A">
        <w:rPr>
          <w:b/>
          <w:bCs/>
        </w:rPr>
        <w:tab/>
      </w:r>
      <w:r w:rsidRPr="009F0E4A">
        <w:t>She had been complaining about headaches</w:t>
      </w:r>
      <w:r>
        <w:t>,</w:t>
      </w:r>
      <w:r w:rsidRPr="009F0E4A">
        <w:t xml:space="preserve"> but they told her it was normal after suffering a head injury. </w:t>
      </w:r>
    </w:p>
    <w:p w14:paraId="70494416" w14:textId="77777777" w:rsidR="00E273CC" w:rsidRPr="009F0E4A" w:rsidRDefault="00E273CC" w:rsidP="00E273CC">
      <w:pPr>
        <w:pStyle w:val="TextList"/>
        <w:ind w:left="225" w:hanging="225"/>
        <w:rPr>
          <w:b/>
          <w:bCs/>
        </w:rPr>
      </w:pPr>
      <w:r w:rsidRPr="009F0E4A">
        <w:rPr>
          <w:b/>
          <w:bCs/>
        </w:rPr>
        <w:t>B</w:t>
      </w:r>
      <w:r w:rsidRPr="009F0E4A">
        <w:rPr>
          <w:b/>
          <w:bCs/>
        </w:rPr>
        <w:tab/>
      </w:r>
      <w:r w:rsidRPr="009F0E4A">
        <w:t>She’d been planning to go out with a friend</w:t>
      </w:r>
      <w:r>
        <w:t>,</w:t>
      </w:r>
      <w:r w:rsidRPr="009F0E4A">
        <w:t xml:space="preserve"> but she’d changed her mind because the weather was awful. </w:t>
      </w:r>
    </w:p>
    <w:p w14:paraId="45C5F7E1" w14:textId="77777777" w:rsidR="00E273CC" w:rsidRPr="009F0E4A" w:rsidRDefault="00E273CC" w:rsidP="00E273CC">
      <w:pPr>
        <w:pStyle w:val="TextList"/>
        <w:ind w:left="225" w:hanging="225"/>
        <w:rPr>
          <w:b/>
          <w:bCs/>
        </w:rPr>
      </w:pPr>
      <w:r w:rsidRPr="009F0E4A">
        <w:rPr>
          <w:b/>
          <w:bCs/>
        </w:rPr>
        <w:t>C</w:t>
      </w:r>
      <w:r w:rsidRPr="009F0E4A">
        <w:rPr>
          <w:b/>
          <w:bCs/>
        </w:rPr>
        <w:tab/>
      </w:r>
      <w:r w:rsidRPr="009F0E4A">
        <w:t xml:space="preserve">Since then, it has received positive reviews from critics and been published in fifteen languages. </w:t>
      </w:r>
    </w:p>
    <w:p w14:paraId="56C33E31" w14:textId="77777777" w:rsidR="00E273CC" w:rsidRPr="009F0E4A" w:rsidRDefault="00E273CC" w:rsidP="00E273CC">
      <w:pPr>
        <w:pStyle w:val="TextList"/>
        <w:ind w:left="225" w:hanging="225"/>
      </w:pPr>
      <w:r w:rsidRPr="009F0E4A">
        <w:rPr>
          <w:b/>
          <w:bCs/>
        </w:rPr>
        <w:t>D</w:t>
      </w:r>
      <w:r w:rsidRPr="009F0E4A">
        <w:rPr>
          <w:b/>
          <w:bCs/>
        </w:rPr>
        <w:tab/>
      </w:r>
      <w:r w:rsidRPr="009F0E4A">
        <w:t xml:space="preserve">She thinks she must have slipped on the wet surface and hit her head on the hard stone floor. </w:t>
      </w:r>
    </w:p>
    <w:p w14:paraId="1B35B445" w14:textId="77777777" w:rsidR="00E273CC" w:rsidRPr="009F0E4A" w:rsidRDefault="00E273CC" w:rsidP="00E273CC">
      <w:pPr>
        <w:pStyle w:val="TextList"/>
        <w:ind w:left="225" w:hanging="225"/>
        <w:rPr>
          <w:b/>
          <w:bCs/>
        </w:rPr>
      </w:pPr>
      <w:r w:rsidRPr="009F0E4A">
        <w:rPr>
          <w:b/>
          <w:bCs/>
        </w:rPr>
        <w:t>E</w:t>
      </w:r>
      <w:r w:rsidRPr="009F0E4A">
        <w:rPr>
          <w:b/>
          <w:bCs/>
        </w:rPr>
        <w:tab/>
      </w:r>
      <w:r w:rsidRPr="009F0E4A">
        <w:t xml:space="preserve">Although she managed to keep working, she became increasingly distracted by strange thoughts that would appear at random times. </w:t>
      </w:r>
    </w:p>
    <w:p w14:paraId="76518611" w14:textId="77777777" w:rsidR="00E273CC" w:rsidRPr="009F0E4A" w:rsidRDefault="00E273CC" w:rsidP="00E273CC">
      <w:pPr>
        <w:pStyle w:val="TextList"/>
        <w:ind w:left="225" w:hanging="225"/>
        <w:rPr>
          <w:b/>
          <w:bCs/>
        </w:rPr>
      </w:pPr>
      <w:r w:rsidRPr="009F0E4A">
        <w:rPr>
          <w:b/>
          <w:bCs/>
        </w:rPr>
        <w:t>F</w:t>
      </w:r>
      <w:r w:rsidRPr="009F0E4A">
        <w:rPr>
          <w:b/>
          <w:bCs/>
        </w:rPr>
        <w:tab/>
      </w:r>
      <w:r w:rsidRPr="009F0E4A">
        <w:t xml:space="preserve">Although she was well-liked at her school, she led a quiet and unremarkable life. </w:t>
      </w:r>
    </w:p>
    <w:p w14:paraId="30913390" w14:textId="77777777" w:rsidR="00E273CC" w:rsidRPr="009F0E4A" w:rsidRDefault="00E273CC" w:rsidP="00E273CC">
      <w:pPr>
        <w:pStyle w:val="TextList"/>
        <w:ind w:left="225" w:hanging="225"/>
        <w:rPr>
          <w:b/>
          <w:bCs/>
        </w:rPr>
      </w:pPr>
      <w:r w:rsidRPr="009F0E4A">
        <w:rPr>
          <w:b/>
          <w:bCs/>
        </w:rPr>
        <w:t>G</w:t>
      </w:r>
      <w:r w:rsidRPr="009F0E4A">
        <w:rPr>
          <w:b/>
          <w:bCs/>
        </w:rPr>
        <w:tab/>
      </w:r>
      <w:r w:rsidRPr="009F0E4A">
        <w:t xml:space="preserve">So, for the next few months, she kept detailed notes about them in her diary. </w:t>
      </w:r>
    </w:p>
    <w:p w14:paraId="4D73D8AE" w14:textId="77777777" w:rsidR="00E273CC" w:rsidRPr="007E77C3" w:rsidRDefault="00E273CC" w:rsidP="00E273CC">
      <w:pPr>
        <w:pStyle w:val="TextList"/>
        <w:ind w:left="225" w:hanging="225"/>
      </w:pPr>
      <w:r w:rsidRPr="009F0E4A">
        <w:rPr>
          <w:b/>
          <w:bCs/>
        </w:rPr>
        <w:t>H</w:t>
      </w:r>
      <w:r w:rsidRPr="009F0E4A">
        <w:rPr>
          <w:b/>
          <w:bCs/>
        </w:rPr>
        <w:tab/>
      </w:r>
      <w:r w:rsidRPr="009F0E4A">
        <w:t xml:space="preserve">After a moment, the bright lights and the unfamiliar people in uniform made her realise she must be in hospital. </w:t>
      </w:r>
    </w:p>
    <w:p w14:paraId="704C5BFB" w14:textId="77777777" w:rsidR="00E273CC" w:rsidRPr="007E77C3" w:rsidRDefault="00E273CC" w:rsidP="00E273CC">
      <w:pPr>
        <w:pStyle w:val="ScoreBox"/>
      </w:pPr>
      <w:r w:rsidRPr="007E77C3">
        <w:rPr>
          <w:rStyle w:val="GapFillchr"/>
          <w:rFonts w:ascii="Arial" w:hAnsi="Arial"/>
          <w:b/>
          <w:color w:val="auto"/>
          <w:u w:val="none"/>
        </w:rPr>
        <w:t xml:space="preserve">        </w:t>
      </w:r>
      <w:r w:rsidRPr="007E77C3">
        <w:t>/</w:t>
      </w:r>
      <w:r>
        <w:t>8</w:t>
      </w:r>
    </w:p>
    <w:p w14:paraId="3C71A50B" w14:textId="77777777" w:rsidR="00E273CC" w:rsidRDefault="00E273CC" w:rsidP="00EA46EA">
      <w:pPr>
        <w:pStyle w:val="ReadingHead"/>
        <w:shd w:val="clear" w:color="auto" w:fill="F2F2F2" w:themeFill="background1" w:themeFillShade="F2"/>
      </w:pPr>
      <w:r>
        <w:t>A freak accident</w:t>
      </w:r>
    </w:p>
    <w:p w14:paraId="6ED57062" w14:textId="1F08F2C9" w:rsidR="00E273CC" w:rsidRDefault="00E273CC" w:rsidP="00EA46EA">
      <w:pPr>
        <w:pStyle w:val="ReadingText"/>
        <w:shd w:val="clear" w:color="auto" w:fill="F2F2F2" w:themeFill="background1" w:themeFillShade="F2"/>
      </w:pPr>
      <w:r>
        <w:t xml:space="preserve">Before the accident, </w:t>
      </w:r>
      <w:r w:rsidRPr="009F058B">
        <w:t xml:space="preserve">Kathleen Tracy </w:t>
      </w:r>
      <w:r>
        <w:t xml:space="preserve">was a teacher living in West London. </w:t>
      </w:r>
      <w:r w:rsidRPr="00DD59CE">
        <w:rPr>
          <w:b/>
          <w:bCs/>
        </w:rPr>
        <w:t xml:space="preserve">1 </w:t>
      </w:r>
      <w:r w:rsidR="006074D9" w:rsidRPr="000F53E2">
        <w:t>___</w:t>
      </w:r>
      <w:r w:rsidR="006074D9" w:rsidRPr="000172CA">
        <w:t xml:space="preserve"> </w:t>
      </w:r>
      <w:r>
        <w:t xml:space="preserve">When she wasn’t working, she spent most of her time looking after her father, who had suffered from a serious illness. Having lost much of his strength, he relied on Kathleen for many of his needs. </w:t>
      </w:r>
    </w:p>
    <w:p w14:paraId="0D455432" w14:textId="77777777" w:rsidR="00E273CC" w:rsidRDefault="00E273CC" w:rsidP="00EA46EA">
      <w:pPr>
        <w:pStyle w:val="ReadingText"/>
        <w:shd w:val="clear" w:color="auto" w:fill="F2F2F2" w:themeFill="background1" w:themeFillShade="F2"/>
      </w:pPr>
    </w:p>
    <w:p w14:paraId="37BBA78E" w14:textId="1C0B25BC" w:rsidR="00DD59CE" w:rsidRDefault="00E273CC" w:rsidP="00EA46EA">
      <w:pPr>
        <w:pStyle w:val="ReadingText"/>
        <w:shd w:val="clear" w:color="auto" w:fill="F2F2F2" w:themeFill="background1" w:themeFillShade="F2"/>
      </w:pPr>
      <w:r>
        <w:t xml:space="preserve">One evening in 1995, Kathleen had just put her father to bed and she was about to watch some TV. </w:t>
      </w:r>
      <w:r w:rsidRPr="00DD59CE">
        <w:rPr>
          <w:b/>
          <w:bCs/>
        </w:rPr>
        <w:t xml:space="preserve">2 </w:t>
      </w:r>
      <w:r w:rsidR="006074D9" w:rsidRPr="000F53E2">
        <w:t>___</w:t>
      </w:r>
      <w:r w:rsidR="006074D9" w:rsidRPr="000172CA">
        <w:t xml:space="preserve"> </w:t>
      </w:r>
      <w:r>
        <w:t>After making herself comfortable on the sofa, she realised that the image on her TV screen had frozen. She thought the strong winds must have moved the satellite dish so she decided to go outside to check.</w:t>
      </w:r>
    </w:p>
    <w:p w14:paraId="72B35544" w14:textId="77777777" w:rsidR="00064391" w:rsidRDefault="00064391" w:rsidP="00EA46EA">
      <w:pPr>
        <w:pStyle w:val="ReadingText"/>
        <w:shd w:val="clear" w:color="auto" w:fill="F2F2F2" w:themeFill="background1" w:themeFillShade="F2"/>
      </w:pPr>
    </w:p>
    <w:p w14:paraId="6AF67B31" w14:textId="1D9A2C36" w:rsidR="00E273CC" w:rsidRDefault="00E273CC" w:rsidP="00EA46EA">
      <w:pPr>
        <w:pStyle w:val="ReadingText"/>
        <w:shd w:val="clear" w:color="auto" w:fill="F2F2F2" w:themeFill="background1" w:themeFillShade="F2"/>
      </w:pPr>
      <w:r>
        <w:t xml:space="preserve">Pulling on her raincoat and slippers, she opened the back door and stepped into the garden. The rain was pouring down and the wind was shaking the trees violently. Running to the side of the house where the satellite dish was, she felt a sudden blow to her head before everything went blank. </w:t>
      </w:r>
      <w:r w:rsidRPr="00DD59CE">
        <w:rPr>
          <w:b/>
          <w:bCs/>
        </w:rPr>
        <w:t xml:space="preserve">3 </w:t>
      </w:r>
      <w:r w:rsidR="006074D9" w:rsidRPr="000F53E2">
        <w:t>___</w:t>
      </w:r>
    </w:p>
    <w:p w14:paraId="0CE101B0" w14:textId="77777777" w:rsidR="00E273CC" w:rsidRDefault="00E273CC" w:rsidP="00EA46EA">
      <w:pPr>
        <w:pStyle w:val="ReadingText"/>
        <w:shd w:val="clear" w:color="auto" w:fill="F2F2F2" w:themeFill="background1" w:themeFillShade="F2"/>
      </w:pPr>
    </w:p>
    <w:p w14:paraId="2F0A6C38" w14:textId="6F119551" w:rsidR="00E273CC" w:rsidRDefault="00E273CC" w:rsidP="00EA46EA">
      <w:pPr>
        <w:pStyle w:val="ReadingText"/>
        <w:shd w:val="clear" w:color="auto" w:fill="F2F2F2" w:themeFill="background1" w:themeFillShade="F2"/>
      </w:pPr>
      <w:r>
        <w:t xml:space="preserve">When she woke up, Kathleen had no idea where she was. </w:t>
      </w:r>
      <w:r>
        <w:br/>
      </w:r>
      <w:r w:rsidRPr="00DD59CE">
        <w:rPr>
          <w:b/>
          <w:bCs/>
        </w:rPr>
        <w:t xml:space="preserve">4 </w:t>
      </w:r>
      <w:r w:rsidR="006074D9" w:rsidRPr="000F53E2">
        <w:t>___</w:t>
      </w:r>
      <w:r w:rsidR="006074D9" w:rsidRPr="000172CA">
        <w:t xml:space="preserve"> </w:t>
      </w:r>
      <w:r>
        <w:t xml:space="preserve">It turned out that her father had been calling for her and, when she didn’t come, he decided to call the neighbours. Fortunately, they found her in the garden and, seeing that she was unconscious, they called an ambulance. </w:t>
      </w:r>
    </w:p>
    <w:p w14:paraId="3DE66B6C" w14:textId="77777777" w:rsidR="00E273CC" w:rsidRDefault="00E273CC" w:rsidP="00EA46EA">
      <w:pPr>
        <w:pStyle w:val="ReadingText"/>
        <w:shd w:val="clear" w:color="auto" w:fill="F2F2F2" w:themeFill="background1" w:themeFillShade="F2"/>
      </w:pPr>
    </w:p>
    <w:p w14:paraId="4BB3E839" w14:textId="01507630" w:rsidR="00E273CC" w:rsidRDefault="00E273CC" w:rsidP="00EA46EA">
      <w:pPr>
        <w:pStyle w:val="ReadingText"/>
        <w:shd w:val="clear" w:color="auto" w:fill="F2F2F2" w:themeFill="background1" w:themeFillShade="F2"/>
      </w:pPr>
      <w:r>
        <w:t xml:space="preserve">Having spent a few days in hospital, Kathleen was allowed to go home. The doctors had performed various tests and they hadn’t found any complications. </w:t>
      </w:r>
      <w:r w:rsidRPr="00DD59CE">
        <w:rPr>
          <w:b/>
          <w:bCs/>
        </w:rPr>
        <w:t xml:space="preserve">5 </w:t>
      </w:r>
      <w:r w:rsidR="006074D9" w:rsidRPr="00FA5427">
        <w:rPr>
          <w:u w:val="single"/>
        </w:rPr>
        <w:t>___</w:t>
      </w:r>
      <w:r w:rsidR="006074D9" w:rsidRPr="000172CA">
        <w:t xml:space="preserve"> </w:t>
      </w:r>
      <w:r>
        <w:t xml:space="preserve">She was advised to take some rest, but they said she’d be able to return to work the following week. </w:t>
      </w:r>
    </w:p>
    <w:p w14:paraId="4FE0B251" w14:textId="77777777" w:rsidR="00E273CC" w:rsidRDefault="00E273CC" w:rsidP="00EA46EA">
      <w:pPr>
        <w:pStyle w:val="ReadingText"/>
        <w:shd w:val="clear" w:color="auto" w:fill="F2F2F2" w:themeFill="background1" w:themeFillShade="F2"/>
      </w:pPr>
    </w:p>
    <w:p w14:paraId="7A259E92" w14:textId="6C654288" w:rsidR="00E273CC" w:rsidRDefault="00E273CC" w:rsidP="00EA46EA">
      <w:pPr>
        <w:pStyle w:val="ReadingText"/>
        <w:shd w:val="clear" w:color="auto" w:fill="F2F2F2" w:themeFill="background1" w:themeFillShade="F2"/>
      </w:pPr>
      <w:r>
        <w:t xml:space="preserve">As soon as she went back to work, Kathleen realised that something about her had changed. It was hard to connect to her surroundings and she found herself daydreaming much of the time. </w:t>
      </w:r>
      <w:r w:rsidRPr="00DD59CE">
        <w:rPr>
          <w:b/>
          <w:bCs/>
        </w:rPr>
        <w:t xml:space="preserve">6 </w:t>
      </w:r>
      <w:r w:rsidR="006074D9" w:rsidRPr="000F53E2">
        <w:t>___</w:t>
      </w:r>
      <w:r w:rsidR="006074D9" w:rsidRPr="000172CA">
        <w:t xml:space="preserve"> </w:t>
      </w:r>
      <w:r>
        <w:t xml:space="preserve">One moment she would be talking to her pupils and, the next, different characters and dialogues would be forming in her mind. </w:t>
      </w:r>
    </w:p>
    <w:p w14:paraId="31B61A19" w14:textId="5E897CCF" w:rsidR="00E273CC" w:rsidRDefault="00E273CC" w:rsidP="00EA46EA">
      <w:pPr>
        <w:pStyle w:val="ReadingText"/>
        <w:shd w:val="clear" w:color="auto" w:fill="F2F2F2" w:themeFill="background1" w:themeFillShade="F2"/>
      </w:pPr>
      <w:r>
        <w:t xml:space="preserve">Although some people might have been worried about having unusual thoughts, Kathleen was curious about what they meant. </w:t>
      </w:r>
      <w:r w:rsidRPr="00DD59CE">
        <w:rPr>
          <w:b/>
          <w:bCs/>
        </w:rPr>
        <w:t xml:space="preserve">7 </w:t>
      </w:r>
      <w:r w:rsidR="006074D9" w:rsidRPr="006074D9">
        <w:rPr>
          <w:u w:val="single"/>
        </w:rPr>
        <w:t>___</w:t>
      </w:r>
      <w:r w:rsidR="006074D9" w:rsidRPr="000172CA">
        <w:t xml:space="preserve"> </w:t>
      </w:r>
      <w:r>
        <w:t xml:space="preserve">What surprised her was that, over time, the characters and dialogues began to form a story. What had appeared at first to be random and unconnected thoughts were actually parts of an epic fantasy story. </w:t>
      </w:r>
    </w:p>
    <w:p w14:paraId="32140826" w14:textId="77777777" w:rsidR="00E273CC" w:rsidRDefault="00E273CC" w:rsidP="00EA46EA">
      <w:pPr>
        <w:pStyle w:val="ReadingText"/>
        <w:shd w:val="clear" w:color="auto" w:fill="F2F2F2" w:themeFill="background1" w:themeFillShade="F2"/>
      </w:pPr>
    </w:p>
    <w:p w14:paraId="45897631" w14:textId="3DDCC614" w:rsidR="00E273CC" w:rsidRPr="008C4846" w:rsidRDefault="00E273CC" w:rsidP="00EA46EA">
      <w:pPr>
        <w:pStyle w:val="ReadingText"/>
        <w:shd w:val="clear" w:color="auto" w:fill="F2F2F2" w:themeFill="background1" w:themeFillShade="F2"/>
      </w:pPr>
      <w:r>
        <w:t xml:space="preserve">Realising that she had the makings of a novel, Kathleen spent the next three years writing it. Having sent copies of the finished novel to various publishers, Kathleen was soon offered a book deal. </w:t>
      </w:r>
      <w:r w:rsidRPr="00DD59CE">
        <w:rPr>
          <w:b/>
          <w:bCs/>
        </w:rPr>
        <w:t xml:space="preserve">8 </w:t>
      </w:r>
      <w:r w:rsidR="006074D9" w:rsidRPr="000F53E2">
        <w:t>___</w:t>
      </w:r>
      <w:r w:rsidR="006074D9" w:rsidRPr="000172CA">
        <w:t xml:space="preserve"> </w:t>
      </w:r>
      <w:r>
        <w:t>If it hadn’t been for that freak event, Kathleen’s story may have stayed trapped inside her head forever.</w:t>
      </w:r>
    </w:p>
    <w:p w14:paraId="45880E37" w14:textId="77777777" w:rsidR="00E273CC" w:rsidRDefault="00E273CC" w:rsidP="005640AB">
      <w:pPr>
        <w:pStyle w:val="ScoreBox"/>
      </w:pPr>
    </w:p>
    <w:p w14:paraId="0F963AB6" w14:textId="4A3E104A" w:rsidR="00E273CC" w:rsidRPr="008C4846" w:rsidRDefault="00E273CC" w:rsidP="005640AB">
      <w:pPr>
        <w:pStyle w:val="Rubric"/>
        <w:spacing w:before="0"/>
        <w:ind w:left="227" w:hanging="227"/>
      </w:pPr>
      <w:r w:rsidRPr="008C4846">
        <w:t>7</w:t>
      </w:r>
      <w:r w:rsidR="00B950E2">
        <w:tab/>
      </w:r>
      <w:r w:rsidRPr="008C4846">
        <w:t xml:space="preserve">Read the </w:t>
      </w:r>
      <w:r w:rsidR="00B950E2">
        <w:t>article</w:t>
      </w:r>
      <w:r w:rsidR="00B950E2" w:rsidRPr="008C4846">
        <w:t xml:space="preserve"> </w:t>
      </w:r>
      <w:r w:rsidRPr="008C4846">
        <w:t xml:space="preserve">again. </w:t>
      </w:r>
      <w:r w:rsidR="00B950E2">
        <w:t>Are</w:t>
      </w:r>
      <w:r w:rsidR="00B950E2" w:rsidRPr="00545891">
        <w:t xml:space="preserve"> the </w:t>
      </w:r>
      <w:r w:rsidR="00B950E2">
        <w:t>statements</w:t>
      </w:r>
      <w:r w:rsidR="00B950E2" w:rsidRPr="00545891">
        <w:t xml:space="preserve"> </w:t>
      </w:r>
      <w:r w:rsidR="00373AC7">
        <w:t>T</w:t>
      </w:r>
      <w:r w:rsidR="00B950E2" w:rsidRPr="00545891">
        <w:t xml:space="preserve">rue (T) or </w:t>
      </w:r>
      <w:r w:rsidR="00373AC7">
        <w:t>F</w:t>
      </w:r>
      <w:r w:rsidR="00B950E2" w:rsidRPr="00545891">
        <w:t>alse (F)</w:t>
      </w:r>
      <w:r w:rsidR="00B950E2">
        <w:t>?</w:t>
      </w:r>
    </w:p>
    <w:p w14:paraId="11570CB8" w14:textId="77777777" w:rsidR="00E273CC" w:rsidRPr="000604DE" w:rsidRDefault="00E273CC" w:rsidP="00E273CC">
      <w:pPr>
        <w:pStyle w:val="TextList"/>
      </w:pPr>
      <w:r w:rsidRPr="000604DE">
        <w:rPr>
          <w:b/>
          <w:bCs/>
        </w:rPr>
        <w:t>1</w:t>
      </w:r>
      <w:r w:rsidRPr="000604DE">
        <w:rPr>
          <w:b/>
          <w:bCs/>
        </w:rPr>
        <w:tab/>
      </w:r>
      <w:r w:rsidRPr="000604DE">
        <w:t xml:space="preserve">Kathleen had stopped working before the accident to look after her father. </w:t>
      </w:r>
      <w:r w:rsidRPr="00417928">
        <w:rPr>
          <w:b/>
          <w:bCs/>
        </w:rPr>
        <w:t xml:space="preserve">T </w:t>
      </w:r>
      <w:r w:rsidRPr="005640AB">
        <w:t>/</w:t>
      </w:r>
      <w:r w:rsidRPr="00417928">
        <w:rPr>
          <w:b/>
          <w:bCs/>
        </w:rPr>
        <w:t xml:space="preserve"> F</w:t>
      </w:r>
    </w:p>
    <w:p w14:paraId="538FB5F3" w14:textId="77777777" w:rsidR="00E273CC" w:rsidRPr="000604DE" w:rsidRDefault="00E273CC" w:rsidP="00E273CC">
      <w:pPr>
        <w:pStyle w:val="TextList"/>
      </w:pPr>
      <w:r w:rsidRPr="000604DE">
        <w:rPr>
          <w:b/>
          <w:bCs/>
        </w:rPr>
        <w:t>2</w:t>
      </w:r>
      <w:r w:rsidRPr="000604DE">
        <w:rPr>
          <w:b/>
          <w:bCs/>
        </w:rPr>
        <w:tab/>
      </w:r>
      <w:r w:rsidRPr="000604DE">
        <w:t xml:space="preserve">Kathleen went outside because her television hadn’t been working properly. </w:t>
      </w:r>
      <w:r w:rsidRPr="00417928">
        <w:rPr>
          <w:b/>
          <w:bCs/>
        </w:rPr>
        <w:t xml:space="preserve">T </w:t>
      </w:r>
      <w:r w:rsidRPr="005640AB">
        <w:t>/</w:t>
      </w:r>
      <w:r w:rsidRPr="00417928">
        <w:rPr>
          <w:b/>
          <w:bCs/>
        </w:rPr>
        <w:t xml:space="preserve"> F</w:t>
      </w:r>
    </w:p>
    <w:p w14:paraId="4B441394" w14:textId="77777777" w:rsidR="00E273CC" w:rsidRPr="000604DE" w:rsidRDefault="00E273CC" w:rsidP="00E273CC">
      <w:pPr>
        <w:pStyle w:val="TextList"/>
      </w:pPr>
      <w:r w:rsidRPr="000604DE">
        <w:rPr>
          <w:b/>
          <w:bCs/>
        </w:rPr>
        <w:t>3</w:t>
      </w:r>
      <w:r w:rsidRPr="000604DE">
        <w:rPr>
          <w:b/>
          <w:bCs/>
        </w:rPr>
        <w:tab/>
      </w:r>
      <w:r w:rsidRPr="000604DE">
        <w:t xml:space="preserve">Kathleen was discovered by her neighbours after the accident. </w:t>
      </w:r>
      <w:r w:rsidRPr="00417928">
        <w:rPr>
          <w:b/>
          <w:bCs/>
        </w:rPr>
        <w:t xml:space="preserve">T </w:t>
      </w:r>
      <w:r w:rsidRPr="005640AB">
        <w:t>/</w:t>
      </w:r>
      <w:r w:rsidRPr="00417928">
        <w:rPr>
          <w:b/>
          <w:bCs/>
        </w:rPr>
        <w:t xml:space="preserve"> F</w:t>
      </w:r>
    </w:p>
    <w:p w14:paraId="0DAFE89D" w14:textId="77777777" w:rsidR="00E273CC" w:rsidRPr="000604DE" w:rsidRDefault="00E273CC" w:rsidP="00E273CC">
      <w:pPr>
        <w:pStyle w:val="TextList"/>
      </w:pPr>
      <w:r w:rsidRPr="000604DE">
        <w:rPr>
          <w:b/>
          <w:bCs/>
        </w:rPr>
        <w:t>4</w:t>
      </w:r>
      <w:r w:rsidRPr="000604DE">
        <w:rPr>
          <w:b/>
          <w:bCs/>
        </w:rPr>
        <w:tab/>
      </w:r>
      <w:r w:rsidRPr="000604DE">
        <w:t xml:space="preserve">The doctors said Kathleen should take a few weeks off work. </w:t>
      </w:r>
      <w:r w:rsidRPr="00417928">
        <w:rPr>
          <w:b/>
          <w:bCs/>
        </w:rPr>
        <w:t xml:space="preserve">T </w:t>
      </w:r>
      <w:r w:rsidRPr="005640AB">
        <w:t>/</w:t>
      </w:r>
      <w:r w:rsidRPr="00417928">
        <w:rPr>
          <w:b/>
          <w:bCs/>
        </w:rPr>
        <w:t xml:space="preserve"> F</w:t>
      </w:r>
    </w:p>
    <w:p w14:paraId="307B8C54" w14:textId="77777777" w:rsidR="00E273CC" w:rsidRPr="00417928" w:rsidRDefault="00E273CC" w:rsidP="00E273CC">
      <w:pPr>
        <w:pStyle w:val="TextList"/>
        <w:rPr>
          <w:b/>
          <w:bCs/>
        </w:rPr>
      </w:pPr>
      <w:r w:rsidRPr="000604DE">
        <w:rPr>
          <w:b/>
          <w:bCs/>
        </w:rPr>
        <w:t>5</w:t>
      </w:r>
      <w:r w:rsidRPr="000604DE">
        <w:rPr>
          <w:b/>
          <w:bCs/>
        </w:rPr>
        <w:tab/>
      </w:r>
      <w:r w:rsidRPr="000604DE">
        <w:t>Kathleen knew something about her was different when she started working</w:t>
      </w:r>
      <w:r>
        <w:t xml:space="preserve"> again</w:t>
      </w:r>
      <w:r w:rsidRPr="000604DE">
        <w:t xml:space="preserve">. </w:t>
      </w:r>
      <w:r w:rsidRPr="00417928">
        <w:rPr>
          <w:b/>
          <w:bCs/>
        </w:rPr>
        <w:t xml:space="preserve">T </w:t>
      </w:r>
      <w:r w:rsidRPr="005640AB">
        <w:t>/</w:t>
      </w:r>
      <w:r w:rsidRPr="00417928">
        <w:rPr>
          <w:b/>
          <w:bCs/>
        </w:rPr>
        <w:t xml:space="preserve"> F</w:t>
      </w:r>
    </w:p>
    <w:p w14:paraId="0EC33C53" w14:textId="77777777" w:rsidR="00E273CC" w:rsidRPr="00417928" w:rsidRDefault="00E273CC" w:rsidP="00E273CC">
      <w:pPr>
        <w:pStyle w:val="TextList"/>
        <w:rPr>
          <w:b/>
          <w:bCs/>
        </w:rPr>
      </w:pPr>
      <w:r w:rsidRPr="000604DE">
        <w:rPr>
          <w:b/>
          <w:bCs/>
        </w:rPr>
        <w:t>6</w:t>
      </w:r>
      <w:r w:rsidRPr="000604DE">
        <w:rPr>
          <w:b/>
          <w:bCs/>
        </w:rPr>
        <w:tab/>
      </w:r>
      <w:r w:rsidRPr="000604DE">
        <w:t xml:space="preserve">Kathleen was worried about the strange thoughts she was having. </w:t>
      </w:r>
      <w:r w:rsidRPr="00417928">
        <w:rPr>
          <w:b/>
          <w:bCs/>
        </w:rPr>
        <w:t xml:space="preserve">T </w:t>
      </w:r>
      <w:r w:rsidRPr="005640AB">
        <w:t>/</w:t>
      </w:r>
      <w:r w:rsidRPr="00417928">
        <w:rPr>
          <w:b/>
          <w:bCs/>
        </w:rPr>
        <w:t xml:space="preserve"> F</w:t>
      </w:r>
    </w:p>
    <w:p w14:paraId="72EDEC67" w14:textId="77777777" w:rsidR="00E273CC" w:rsidRPr="00417928" w:rsidRDefault="00E273CC" w:rsidP="00E273CC">
      <w:pPr>
        <w:pStyle w:val="TextList"/>
        <w:rPr>
          <w:b/>
          <w:bCs/>
        </w:rPr>
      </w:pPr>
      <w:r w:rsidRPr="000604DE">
        <w:rPr>
          <w:b/>
          <w:bCs/>
        </w:rPr>
        <w:t>7</w:t>
      </w:r>
      <w:r w:rsidRPr="000604DE">
        <w:rPr>
          <w:b/>
          <w:bCs/>
        </w:rPr>
        <w:tab/>
      </w:r>
      <w:r w:rsidRPr="000604DE">
        <w:t xml:space="preserve">Kathleen was offered a book deal before she had finished writing </w:t>
      </w:r>
      <w:r>
        <w:t>her novel</w:t>
      </w:r>
      <w:r w:rsidRPr="000604DE">
        <w:t xml:space="preserve">. </w:t>
      </w:r>
      <w:r w:rsidRPr="00417928">
        <w:rPr>
          <w:b/>
          <w:bCs/>
        </w:rPr>
        <w:t xml:space="preserve">T </w:t>
      </w:r>
      <w:r w:rsidRPr="005640AB">
        <w:t>/</w:t>
      </w:r>
      <w:r w:rsidRPr="00417928">
        <w:rPr>
          <w:b/>
          <w:bCs/>
        </w:rPr>
        <w:t xml:space="preserve"> F</w:t>
      </w:r>
    </w:p>
    <w:p w14:paraId="2C932AB9" w14:textId="77777777" w:rsidR="00E273CC" w:rsidRPr="008C4846" w:rsidRDefault="00E273CC" w:rsidP="00E273CC">
      <w:pPr>
        <w:pStyle w:val="ScoreBox"/>
      </w:pPr>
      <w:r w:rsidRPr="008C4846">
        <w:rPr>
          <w:rStyle w:val="GapFillchr"/>
          <w:rFonts w:ascii="Arial" w:hAnsi="Arial"/>
          <w:b/>
          <w:color w:val="auto"/>
          <w:u w:val="none"/>
        </w:rPr>
        <w:t xml:space="preserve">        </w:t>
      </w:r>
      <w:r w:rsidRPr="008C4846">
        <w:t>/</w:t>
      </w:r>
      <w:r>
        <w:t>7</w:t>
      </w:r>
    </w:p>
    <w:p w14:paraId="24DAC610" w14:textId="77777777" w:rsidR="00E273CC" w:rsidRPr="00F425F4" w:rsidRDefault="00E273CC" w:rsidP="005640AB">
      <w:pPr>
        <w:pStyle w:val="ScoreBox"/>
      </w:pPr>
    </w:p>
    <w:p w14:paraId="31C64507" w14:textId="59B6ECD3" w:rsidR="00BC219B" w:rsidRDefault="00E273CC" w:rsidP="00DD59CE">
      <w:pPr>
        <w:pStyle w:val="ScoreBox"/>
      </w:pPr>
      <w:r w:rsidRPr="008C4846">
        <w:rPr>
          <w:rStyle w:val="GapFillchr"/>
          <w:rFonts w:ascii="Arial" w:hAnsi="Arial"/>
          <w:b/>
          <w:color w:val="auto"/>
          <w:u w:val="none"/>
        </w:rPr>
        <w:t xml:space="preserve">Total:        </w:t>
      </w:r>
      <w:r w:rsidRPr="008C4846">
        <w:t>/50</w:t>
      </w:r>
    </w:p>
    <w:p w14:paraId="59A846B3" w14:textId="367F4D3C" w:rsidR="00DD59CE" w:rsidRDefault="00DD59CE" w:rsidP="00DD59CE">
      <w:pPr>
        <w:pStyle w:val="ScoreBox"/>
      </w:pPr>
      <w:r>
        <w:br w:type="page"/>
      </w:r>
    </w:p>
    <w:p w14:paraId="2950C3BF" w14:textId="063EE0B0" w:rsidR="00DD59CE" w:rsidRPr="001F5078" w:rsidRDefault="00DD59CE" w:rsidP="00DD59CE">
      <w:pPr>
        <w:pStyle w:val="HeadUnit"/>
      </w:pPr>
      <w:r w:rsidRPr="001F5078">
        <w:lastRenderedPageBreak/>
        <w:t xml:space="preserve">Part C </w:t>
      </w:r>
      <w:r w:rsidRPr="00AB5B40">
        <w:t>•</w:t>
      </w:r>
      <w:r w:rsidRPr="001F5078">
        <w:t xml:space="preserve"> Speaking and Writing</w:t>
      </w:r>
    </w:p>
    <w:p w14:paraId="1A724716" w14:textId="77777777" w:rsidR="00DD59CE" w:rsidRPr="001F5078" w:rsidRDefault="00DD59CE" w:rsidP="00DD59CE">
      <w:pPr>
        <w:pStyle w:val="HeadASection"/>
      </w:pPr>
      <w:r w:rsidRPr="001F5078">
        <w:t>SPEAKING</w:t>
      </w:r>
    </w:p>
    <w:p w14:paraId="2D1DE285" w14:textId="1E4DCBF8" w:rsidR="00DD59CE" w:rsidRPr="001F5078" w:rsidRDefault="00DD59CE" w:rsidP="005640AB">
      <w:pPr>
        <w:pStyle w:val="Rubric"/>
        <w:ind w:left="227" w:hanging="227"/>
      </w:pPr>
      <w:r w:rsidRPr="001F5078">
        <w:t>1</w:t>
      </w:r>
      <w:r w:rsidR="001A44C2">
        <w:tab/>
      </w:r>
      <w:r w:rsidRPr="001F5078">
        <w:t>Make questions and ask your partner.</w:t>
      </w:r>
    </w:p>
    <w:p w14:paraId="6E87E5C0" w14:textId="77777777" w:rsidR="00DD59CE" w:rsidRDefault="00DD59CE" w:rsidP="00DD59CE">
      <w:pPr>
        <w:pStyle w:val="TextList"/>
      </w:pPr>
      <w:r w:rsidRPr="00CB0E1B">
        <w:rPr>
          <w:b/>
          <w:bCs/>
        </w:rPr>
        <w:t>1</w:t>
      </w:r>
      <w:r>
        <w:t xml:space="preserve"> </w:t>
      </w:r>
      <w:r>
        <w:tab/>
        <w:t>Have / ever / had / life-changing / experience?</w:t>
      </w:r>
    </w:p>
    <w:p w14:paraId="6E85E3FE" w14:textId="77777777" w:rsidR="00DD59CE" w:rsidRDefault="00DD59CE" w:rsidP="00DD59CE">
      <w:pPr>
        <w:pStyle w:val="TextList"/>
      </w:pPr>
      <w:r w:rsidRPr="00CB0E1B">
        <w:rPr>
          <w:b/>
          <w:bCs/>
        </w:rPr>
        <w:t>2</w:t>
      </w:r>
      <w:r>
        <w:tab/>
        <w:t>What / situations / make / impatient?</w:t>
      </w:r>
    </w:p>
    <w:p w14:paraId="2188812F" w14:textId="77777777" w:rsidR="00DD59CE" w:rsidRDefault="00DD59CE" w:rsidP="00DD59CE">
      <w:pPr>
        <w:pStyle w:val="TextList"/>
      </w:pPr>
      <w:r w:rsidRPr="00CB0E1B">
        <w:rPr>
          <w:b/>
          <w:bCs/>
        </w:rPr>
        <w:t>3</w:t>
      </w:r>
      <w:r>
        <w:t xml:space="preserve"> </w:t>
      </w:r>
      <w:r>
        <w:tab/>
        <w:t>Who / most talented / person / know?</w:t>
      </w:r>
    </w:p>
    <w:p w14:paraId="0CD0AFEF" w14:textId="77777777" w:rsidR="00DD59CE" w:rsidRPr="006A6178" w:rsidRDefault="00DD59CE" w:rsidP="00DD59CE">
      <w:pPr>
        <w:pStyle w:val="TextList"/>
      </w:pPr>
      <w:r w:rsidRPr="00CB0E1B">
        <w:rPr>
          <w:b/>
          <w:bCs/>
        </w:rPr>
        <w:t>4</w:t>
      </w:r>
      <w:r>
        <w:t xml:space="preserve"> </w:t>
      </w:r>
      <w:r>
        <w:tab/>
        <w:t>If / could / meet / one famous person, / who / it / be?</w:t>
      </w:r>
    </w:p>
    <w:p w14:paraId="3CFA1EB8" w14:textId="77777777" w:rsidR="00DD59CE" w:rsidRPr="002457B5" w:rsidRDefault="00DD59CE" w:rsidP="00DD59CE">
      <w:pPr>
        <w:pStyle w:val="TextList"/>
        <w:rPr>
          <w:highlight w:val="yellow"/>
        </w:rPr>
      </w:pPr>
      <w:r w:rsidRPr="00CB0E1B">
        <w:rPr>
          <w:b/>
          <w:bCs/>
        </w:rPr>
        <w:t>5</w:t>
      </w:r>
      <w:r>
        <w:t xml:space="preserve"> </w:t>
      </w:r>
      <w:r>
        <w:tab/>
        <w:t>Why / some people / choose / live / exclusive areas?</w:t>
      </w:r>
    </w:p>
    <w:p w14:paraId="627949D7" w14:textId="77777777" w:rsidR="00DD59CE" w:rsidRPr="002E27FD" w:rsidRDefault="00DD59CE" w:rsidP="00DD59CE">
      <w:pPr>
        <w:pStyle w:val="ScoreBox"/>
      </w:pPr>
      <w:r w:rsidRPr="002E27FD">
        <w:rPr>
          <w:rStyle w:val="GapFillchr"/>
          <w:rFonts w:ascii="Arial" w:hAnsi="Arial"/>
          <w:b/>
          <w:color w:val="auto"/>
          <w:u w:val="none"/>
        </w:rPr>
        <w:t xml:space="preserve">        </w:t>
      </w:r>
      <w:r w:rsidRPr="002E27FD">
        <w:t>/5</w:t>
      </w:r>
    </w:p>
    <w:p w14:paraId="6212A481" w14:textId="77777777" w:rsidR="00DD59CE" w:rsidRPr="002E27FD" w:rsidRDefault="00DD59CE" w:rsidP="00DD59CE">
      <w:pPr>
        <w:pStyle w:val="ScoreBox"/>
      </w:pPr>
    </w:p>
    <w:p w14:paraId="003DDC2F" w14:textId="2996BB71" w:rsidR="00DD59CE" w:rsidRPr="002E27FD" w:rsidRDefault="00DD59CE" w:rsidP="005640AB">
      <w:pPr>
        <w:pStyle w:val="Rubric"/>
        <w:ind w:left="227" w:hanging="227"/>
      </w:pPr>
      <w:r w:rsidRPr="002E27FD">
        <w:t>2</w:t>
      </w:r>
      <w:r w:rsidR="001A44C2">
        <w:tab/>
      </w:r>
      <w:r w:rsidRPr="002E27FD">
        <w:t>Answer your partner’s questions.</w:t>
      </w:r>
    </w:p>
    <w:p w14:paraId="60349917" w14:textId="77777777" w:rsidR="00DD59CE" w:rsidRDefault="00DD59CE" w:rsidP="00DD59CE">
      <w:pPr>
        <w:pStyle w:val="ScoreBox"/>
      </w:pPr>
      <w:r w:rsidRPr="002E27FD">
        <w:rPr>
          <w:rStyle w:val="GapFillchr"/>
          <w:rFonts w:ascii="Arial" w:hAnsi="Arial"/>
          <w:b/>
          <w:color w:val="auto"/>
          <w:u w:val="none"/>
        </w:rPr>
        <w:t xml:space="preserve">        </w:t>
      </w:r>
      <w:r w:rsidRPr="002E27FD">
        <w:t>/5</w:t>
      </w:r>
    </w:p>
    <w:p w14:paraId="353E8027" w14:textId="77777777" w:rsidR="00DD59CE" w:rsidRPr="002E27FD" w:rsidRDefault="00DD59CE" w:rsidP="00DD59CE">
      <w:pPr>
        <w:pStyle w:val="ScoreBox"/>
      </w:pPr>
    </w:p>
    <w:p w14:paraId="5CE1F307" w14:textId="16A1A96E" w:rsidR="00DD59CE" w:rsidRPr="00885816" w:rsidRDefault="00DD59CE" w:rsidP="005640AB">
      <w:pPr>
        <w:pStyle w:val="Rubric"/>
        <w:ind w:left="227" w:hanging="227"/>
      </w:pPr>
      <w:r w:rsidRPr="00885816">
        <w:t>3</w:t>
      </w:r>
      <w:r w:rsidR="001A44C2">
        <w:tab/>
      </w:r>
      <w:r w:rsidRPr="00885816">
        <w:t xml:space="preserve">Describe and compare the pictures for your partner. What </w:t>
      </w:r>
      <w:r>
        <w:t>regrets might these people have?</w:t>
      </w:r>
    </w:p>
    <w:p w14:paraId="63353C71" w14:textId="5FFE3223" w:rsidR="00DD59CE" w:rsidRDefault="00FD3CDD" w:rsidP="00DD59CE">
      <w:pPr>
        <w:pStyle w:val="Rubric"/>
      </w:pPr>
      <w:r>
        <w:rPr>
          <w:noProof/>
        </w:rPr>
        <w:drawing>
          <wp:inline distT="0" distB="0" distL="0" distR="0" wp14:anchorId="443B8566" wp14:editId="5433FC61">
            <wp:extent cx="3002915" cy="1997075"/>
            <wp:effectExtent l="0" t="0" r="6985" b="3175"/>
            <wp:docPr id="5" name="Picture 5" descr="A picture containing building, floor,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building, floor, person&#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02915" cy="1997075"/>
                    </a:xfrm>
                    <a:prstGeom prst="rect">
                      <a:avLst/>
                    </a:prstGeom>
                    <a:noFill/>
                    <a:ln>
                      <a:noFill/>
                    </a:ln>
                  </pic:spPr>
                </pic:pic>
              </a:graphicData>
            </a:graphic>
          </wp:inline>
        </w:drawing>
      </w:r>
    </w:p>
    <w:p w14:paraId="587DACD7" w14:textId="2FC96594" w:rsidR="00DD59CE" w:rsidRDefault="00CE44BD" w:rsidP="00FD3CDD">
      <w:pPr>
        <w:pStyle w:val="Rubric"/>
      </w:pPr>
      <w:r>
        <w:rPr>
          <w:noProof/>
        </w:rPr>
        <w:drawing>
          <wp:inline distT="0" distB="0" distL="0" distR="0" wp14:anchorId="42C86EC4" wp14:editId="296ABC81">
            <wp:extent cx="2381250" cy="3570615"/>
            <wp:effectExtent l="0" t="0" r="0" b="0"/>
            <wp:docPr id="6" name="Picture 6" descr="A person and person with a child on a bridg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erson and person with a child on a bridge&#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5583" cy="3592107"/>
                    </a:xfrm>
                    <a:prstGeom prst="rect">
                      <a:avLst/>
                    </a:prstGeom>
                    <a:noFill/>
                    <a:ln>
                      <a:noFill/>
                    </a:ln>
                  </pic:spPr>
                </pic:pic>
              </a:graphicData>
            </a:graphic>
          </wp:inline>
        </w:drawing>
      </w:r>
    </w:p>
    <w:p w14:paraId="4589E2E0" w14:textId="4BB78A13" w:rsidR="00DD59CE" w:rsidRDefault="00DD59CE" w:rsidP="00DD59CE">
      <w:pPr>
        <w:pStyle w:val="ScoreBox"/>
      </w:pPr>
      <w:r w:rsidRPr="00885816">
        <w:rPr>
          <w:rStyle w:val="GapFillchr"/>
          <w:rFonts w:ascii="Arial" w:hAnsi="Arial"/>
          <w:b/>
          <w:color w:val="auto"/>
          <w:u w:val="none"/>
        </w:rPr>
        <w:t xml:space="preserve">        </w:t>
      </w:r>
      <w:r w:rsidRPr="00885816">
        <w:t>/10</w:t>
      </w:r>
    </w:p>
    <w:p w14:paraId="5B38E2FA" w14:textId="77777777" w:rsidR="00CE44BD" w:rsidRPr="00885816" w:rsidRDefault="00CE44BD" w:rsidP="00DD59CE">
      <w:pPr>
        <w:pStyle w:val="ScoreBox"/>
      </w:pPr>
    </w:p>
    <w:p w14:paraId="6018F5DC" w14:textId="77777777" w:rsidR="00DD59CE" w:rsidRPr="00D4677C" w:rsidRDefault="00DD59CE" w:rsidP="00DD59CE">
      <w:pPr>
        <w:pStyle w:val="HeadASection"/>
      </w:pPr>
      <w:r w:rsidRPr="00D4677C">
        <w:t>WRITING</w:t>
      </w:r>
    </w:p>
    <w:p w14:paraId="389CE9FD" w14:textId="49632E3C" w:rsidR="00DD59CE" w:rsidRPr="00D4677C" w:rsidRDefault="00DD59CE" w:rsidP="005640AB">
      <w:pPr>
        <w:pStyle w:val="Rubric"/>
        <w:ind w:left="227" w:hanging="227"/>
      </w:pPr>
      <w:r w:rsidRPr="00D4677C">
        <w:t>4</w:t>
      </w:r>
      <w:r w:rsidR="001A44C2">
        <w:tab/>
      </w:r>
      <w:r w:rsidRPr="00D4677C">
        <w:t>Complete the sentences with the words and phrases in the box. There are three words or phrases you do not need.</w:t>
      </w:r>
    </w:p>
    <w:p w14:paraId="76C96C6B" w14:textId="129DE00B" w:rsidR="00DD59CE" w:rsidRPr="00D4677C" w:rsidRDefault="001A44C2" w:rsidP="00DD59CE">
      <w:pPr>
        <w:pStyle w:val="WordBox"/>
      </w:pPr>
      <w:r w:rsidRPr="00D4677C">
        <w:t xml:space="preserve">conclude </w:t>
      </w:r>
      <w:r>
        <w:t xml:space="preserve">     </w:t>
      </w:r>
      <w:r w:rsidRPr="00D4677C">
        <w:t xml:space="preserve">conclusion </w:t>
      </w:r>
      <w:r>
        <w:t xml:space="preserve">     </w:t>
      </w:r>
      <w:r w:rsidR="00DD59CE" w:rsidRPr="00D4677C">
        <w:t xml:space="preserve">convenience  </w:t>
      </w:r>
      <w:r w:rsidR="00DD59CE">
        <w:t xml:space="preserve"> </w:t>
      </w:r>
      <w:r w:rsidR="00DD59CE" w:rsidRPr="00D4677C">
        <w:t xml:space="preserve">  essentially   </w:t>
      </w:r>
      <w:r w:rsidR="00DD59CE">
        <w:t xml:space="preserve"> </w:t>
      </w:r>
      <w:r w:rsidR="00DD59CE" w:rsidRPr="00D4677C">
        <w:t xml:space="preserve">  look forward  </w:t>
      </w:r>
      <w:r w:rsidR="00DD59CE">
        <w:t xml:space="preserve"> </w:t>
      </w:r>
      <w:r w:rsidR="00DD59CE" w:rsidRPr="00D4677C">
        <w:t xml:space="preserve">  pleasure   </w:t>
      </w:r>
      <w:r w:rsidR="00DD59CE">
        <w:t xml:space="preserve"> </w:t>
      </w:r>
      <w:r w:rsidR="00DD59CE" w:rsidRPr="00D4677C">
        <w:t xml:space="preserve"> provide   </w:t>
      </w:r>
      <w:r w:rsidR="00DD59CE">
        <w:t xml:space="preserve"> </w:t>
      </w:r>
      <w:r w:rsidR="00DD59CE" w:rsidRPr="00D4677C">
        <w:t xml:space="preserve"> sum     </w:t>
      </w:r>
    </w:p>
    <w:p w14:paraId="28513916" w14:textId="77777777" w:rsidR="00DD59CE" w:rsidRDefault="00DD59CE" w:rsidP="00DD59CE">
      <w:pPr>
        <w:pStyle w:val="TextList"/>
      </w:pPr>
      <w:r w:rsidRPr="00D4677C">
        <w:rPr>
          <w:b/>
        </w:rPr>
        <w:t>1</w:t>
      </w:r>
      <w:r>
        <w:tab/>
        <w:t>I would be happy to meet you at your __________.</w:t>
      </w:r>
    </w:p>
    <w:p w14:paraId="4F07D057" w14:textId="77777777" w:rsidR="00DD59CE" w:rsidRDefault="00DD59CE" w:rsidP="00DD59CE">
      <w:pPr>
        <w:pStyle w:val="TextList"/>
      </w:pPr>
      <w:r>
        <w:rPr>
          <w:b/>
          <w:bCs/>
        </w:rPr>
        <w:t>2</w:t>
      </w:r>
      <w:r>
        <w:rPr>
          <w:b/>
          <w:bCs/>
        </w:rPr>
        <w:tab/>
      </w:r>
      <w:r>
        <w:t xml:space="preserve">To __________ up, this problem can only be solved by working together. </w:t>
      </w:r>
    </w:p>
    <w:p w14:paraId="79D08127" w14:textId="77777777" w:rsidR="00DD59CE" w:rsidRDefault="00DD59CE" w:rsidP="00DD59CE">
      <w:pPr>
        <w:pStyle w:val="TextList"/>
      </w:pPr>
      <w:r>
        <w:rPr>
          <w:b/>
          <w:bCs/>
        </w:rPr>
        <w:t>3</w:t>
      </w:r>
      <w:r>
        <w:rPr>
          <w:b/>
          <w:bCs/>
        </w:rPr>
        <w:tab/>
      </w:r>
      <w:r w:rsidRPr="00482885">
        <w:t>I</w:t>
      </w:r>
      <w:r>
        <w:t xml:space="preserve">t would be a __________ to tell you more about our product. </w:t>
      </w:r>
    </w:p>
    <w:p w14:paraId="4EF7B66B" w14:textId="77777777" w:rsidR="00DD59CE" w:rsidRDefault="00DD59CE" w:rsidP="00DD59CE">
      <w:pPr>
        <w:pStyle w:val="TextList"/>
      </w:pPr>
      <w:r>
        <w:rPr>
          <w:b/>
          <w:bCs/>
        </w:rPr>
        <w:t>4</w:t>
      </w:r>
      <w:r>
        <w:rPr>
          <w:b/>
          <w:bCs/>
        </w:rPr>
        <w:tab/>
      </w:r>
      <w:r>
        <w:t xml:space="preserve">__________, you need to work hard if you want to get on in life. </w:t>
      </w:r>
    </w:p>
    <w:p w14:paraId="101E0D74" w14:textId="77777777" w:rsidR="00DD59CE" w:rsidRPr="00D4677C" w:rsidRDefault="00DD59CE" w:rsidP="00DD59CE">
      <w:pPr>
        <w:pStyle w:val="TextList"/>
      </w:pPr>
      <w:r>
        <w:rPr>
          <w:b/>
          <w:bCs/>
        </w:rPr>
        <w:t>5</w:t>
      </w:r>
      <w:r>
        <w:rPr>
          <w:b/>
          <w:bCs/>
        </w:rPr>
        <w:tab/>
      </w:r>
      <w:r>
        <w:t>In __________, there are a number of ways to improve levels of literacy.</w:t>
      </w:r>
    </w:p>
    <w:p w14:paraId="739B8F23" w14:textId="77777777" w:rsidR="00DD59CE" w:rsidRDefault="00DD59CE" w:rsidP="00DD59CE">
      <w:pPr>
        <w:pStyle w:val="ScoreBox"/>
      </w:pPr>
      <w:r w:rsidRPr="002E27FD">
        <w:rPr>
          <w:rStyle w:val="GapFillchr"/>
          <w:rFonts w:ascii="Arial" w:hAnsi="Arial"/>
          <w:b/>
          <w:color w:val="auto"/>
          <w:u w:val="none"/>
        </w:rPr>
        <w:t xml:space="preserve">        </w:t>
      </w:r>
      <w:r w:rsidRPr="002E27FD">
        <w:t>/5</w:t>
      </w:r>
    </w:p>
    <w:p w14:paraId="7475CB2F" w14:textId="77777777" w:rsidR="00DD59CE" w:rsidRPr="002457B5" w:rsidRDefault="00DD59CE" w:rsidP="00DD59CE">
      <w:pPr>
        <w:pStyle w:val="ScoreBox"/>
        <w:rPr>
          <w:highlight w:val="yellow"/>
        </w:rPr>
      </w:pPr>
    </w:p>
    <w:p w14:paraId="6600B1B3" w14:textId="4DA8C157" w:rsidR="00DD59CE" w:rsidRPr="00072DCA" w:rsidRDefault="00DD59CE" w:rsidP="005640AB">
      <w:pPr>
        <w:pStyle w:val="Rubric"/>
        <w:ind w:left="227" w:hanging="227"/>
        <w:rPr>
          <w:rStyle w:val="GapFillchr"/>
          <w:rFonts w:ascii="Arial" w:hAnsi="Arial"/>
          <w:b/>
          <w:color w:val="auto"/>
          <w:u w:val="none"/>
          <w:shd w:val="clear" w:color="auto" w:fill="C0C0C0"/>
        </w:rPr>
      </w:pPr>
      <w:r w:rsidRPr="00072DCA">
        <w:rPr>
          <w:bCs/>
        </w:rPr>
        <w:t>5</w:t>
      </w:r>
      <w:r w:rsidR="001A44C2">
        <w:tab/>
      </w:r>
      <w:r w:rsidRPr="00072DCA">
        <w:rPr>
          <w:rStyle w:val="GapFillchr"/>
          <w:rFonts w:ascii="Arial" w:hAnsi="Arial"/>
          <w:b/>
          <w:color w:val="auto"/>
          <w:u w:val="none"/>
        </w:rPr>
        <w:t xml:space="preserve">Write an essay with the following title: </w:t>
      </w:r>
    </w:p>
    <w:p w14:paraId="43AE01F5" w14:textId="77777777" w:rsidR="00DD59CE" w:rsidRPr="00A808C2" w:rsidRDefault="00DD59CE" w:rsidP="00DD59CE">
      <w:pPr>
        <w:pStyle w:val="Rubric"/>
        <w:ind w:firstLine="403"/>
        <w:rPr>
          <w:i/>
          <w:iCs/>
        </w:rPr>
      </w:pPr>
      <w:r w:rsidRPr="00A808C2">
        <w:rPr>
          <w:i/>
          <w:iCs/>
        </w:rPr>
        <w:t>Talent is more important than hard work</w:t>
      </w:r>
    </w:p>
    <w:p w14:paraId="058DFD5B" w14:textId="24DC7374" w:rsidR="00DD59CE" w:rsidRPr="00072DCA" w:rsidRDefault="001A44C2" w:rsidP="005640AB">
      <w:pPr>
        <w:pStyle w:val="Rubric"/>
        <w:ind w:left="227" w:hanging="227"/>
        <w:rPr>
          <w:rStyle w:val="GapFillchr"/>
          <w:rFonts w:ascii="Arial" w:hAnsi="Arial"/>
          <w:b/>
          <w:color w:val="auto"/>
          <w:u w:val="none"/>
        </w:rPr>
      </w:pPr>
      <w:r>
        <w:rPr>
          <w:rStyle w:val="GapFillchr"/>
          <w:rFonts w:ascii="Arial" w:hAnsi="Arial"/>
          <w:b/>
          <w:color w:val="auto"/>
          <w:u w:val="none"/>
        </w:rPr>
        <w:tab/>
      </w:r>
      <w:r w:rsidR="00DD59CE" w:rsidRPr="00072DCA">
        <w:rPr>
          <w:rStyle w:val="GapFillchr"/>
          <w:rFonts w:ascii="Arial" w:hAnsi="Arial"/>
          <w:b/>
          <w:color w:val="auto"/>
          <w:u w:val="none"/>
        </w:rPr>
        <w:t>Write 140</w:t>
      </w:r>
      <w:r w:rsidR="00DD59CE">
        <w:rPr>
          <w:rStyle w:val="GapFillchr"/>
          <w:rFonts w:ascii="Arial" w:hAnsi="Arial"/>
          <w:b/>
          <w:color w:val="auto"/>
          <w:u w:val="none"/>
        </w:rPr>
        <w:t>–</w:t>
      </w:r>
      <w:r w:rsidR="00DD59CE" w:rsidRPr="00072DCA">
        <w:rPr>
          <w:rStyle w:val="GapFillchr"/>
          <w:rFonts w:ascii="Arial" w:hAnsi="Arial"/>
          <w:b/>
          <w:color w:val="auto"/>
          <w:u w:val="none"/>
        </w:rPr>
        <w:t>190 words.</w:t>
      </w:r>
    </w:p>
    <w:p w14:paraId="51F462D6" w14:textId="77777777" w:rsidR="00DD59CE" w:rsidRPr="00072DCA" w:rsidRDefault="00DD59CE" w:rsidP="00DD59CE">
      <w:pPr>
        <w:pStyle w:val="ScoreBox"/>
      </w:pPr>
      <w:r w:rsidRPr="00072DCA">
        <w:rPr>
          <w:rStyle w:val="GapFillchr"/>
          <w:rFonts w:ascii="Arial" w:hAnsi="Arial"/>
          <w:b/>
          <w:color w:val="auto"/>
          <w:u w:val="none"/>
        </w:rPr>
        <w:t xml:space="preserve">        </w:t>
      </w:r>
      <w:r w:rsidRPr="00072DCA">
        <w:t>/15</w:t>
      </w:r>
    </w:p>
    <w:p w14:paraId="27807ACB" w14:textId="77777777" w:rsidR="00DD59CE" w:rsidRPr="00072DCA" w:rsidRDefault="00DD59CE" w:rsidP="00DD59CE">
      <w:pPr>
        <w:pStyle w:val="ScoreBox"/>
      </w:pPr>
    </w:p>
    <w:p w14:paraId="06F3896D" w14:textId="77777777" w:rsidR="00DD59CE" w:rsidRDefault="00DD59CE" w:rsidP="00DD59CE">
      <w:pPr>
        <w:pStyle w:val="ScoreBox"/>
      </w:pPr>
      <w:r w:rsidRPr="00072DCA">
        <w:rPr>
          <w:rStyle w:val="GapFillchr"/>
          <w:rFonts w:ascii="Arial" w:hAnsi="Arial"/>
          <w:b/>
          <w:color w:val="auto"/>
          <w:u w:val="none"/>
        </w:rPr>
        <w:t xml:space="preserve">Total:        </w:t>
      </w:r>
      <w:r w:rsidRPr="00072DCA">
        <w:t>/40</w:t>
      </w:r>
    </w:p>
    <w:p w14:paraId="47EBDF9B" w14:textId="77777777" w:rsidR="00DD59CE" w:rsidRDefault="00DD59CE" w:rsidP="00DD59CE">
      <w:pPr>
        <w:pStyle w:val="ScoreBox"/>
      </w:pPr>
    </w:p>
    <w:p w14:paraId="4CC2D355" w14:textId="77777777" w:rsidR="00DD59CE" w:rsidRPr="001A44C2" w:rsidRDefault="00DD59CE" w:rsidP="005640AB">
      <w:pPr>
        <w:pStyle w:val="ScoreBox"/>
      </w:pPr>
    </w:p>
    <w:sectPr w:rsidR="00DD59CE" w:rsidRPr="001A44C2" w:rsidSect="002370A3">
      <w:headerReference w:type="even" r:id="rId9"/>
      <w:headerReference w:type="default" r:id="rId10"/>
      <w:footerReference w:type="default" r:id="rId11"/>
      <w:headerReference w:type="first" r:id="rId12"/>
      <w:footerReference w:type="first" r:id="rId13"/>
      <w:pgSz w:w="11900" w:h="16840" w:code="9"/>
      <w:pgMar w:top="1987" w:right="994" w:bottom="1440" w:left="994" w:header="0" w:footer="158" w:gutter="0"/>
      <w:cols w:num="2" w:space="4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5FBDC" w14:textId="77777777" w:rsidR="00CB64CC" w:rsidRDefault="00CB64CC">
      <w:r>
        <w:separator/>
      </w:r>
    </w:p>
    <w:p w14:paraId="739BCE7B" w14:textId="77777777" w:rsidR="00CB64CC" w:rsidRDefault="00CB64CC"/>
    <w:p w14:paraId="3B4D414A" w14:textId="77777777" w:rsidR="00CB64CC" w:rsidRDefault="00CB64CC"/>
    <w:p w14:paraId="1DCE906C" w14:textId="77777777" w:rsidR="00CB64CC" w:rsidRDefault="00CB64CC"/>
    <w:p w14:paraId="18873F3A" w14:textId="77777777" w:rsidR="00CB64CC" w:rsidRDefault="00CB64CC"/>
    <w:p w14:paraId="17914C32" w14:textId="77777777" w:rsidR="00CB64CC" w:rsidRDefault="00CB64CC"/>
  </w:endnote>
  <w:endnote w:type="continuationSeparator" w:id="0">
    <w:p w14:paraId="6B39BB04" w14:textId="77777777" w:rsidR="00CB64CC" w:rsidRDefault="00CB64CC">
      <w:r>
        <w:continuationSeparator/>
      </w:r>
    </w:p>
    <w:p w14:paraId="20C86DE9" w14:textId="77777777" w:rsidR="00CB64CC" w:rsidRDefault="00CB64CC"/>
    <w:p w14:paraId="442D3506" w14:textId="77777777" w:rsidR="00CB64CC" w:rsidRDefault="00CB64CC"/>
    <w:p w14:paraId="1557F58F" w14:textId="77777777" w:rsidR="00CB64CC" w:rsidRDefault="00CB64CC"/>
    <w:p w14:paraId="6A742246" w14:textId="77777777" w:rsidR="00CB64CC" w:rsidRDefault="00CB64CC"/>
    <w:p w14:paraId="0453C188" w14:textId="77777777" w:rsidR="00CB64CC" w:rsidRDefault="00CB64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03000003" w:usb1="00000000" w:usb2="00000000" w:usb3="00000000" w:csb0="00000001" w:csb1="00000000"/>
  </w:font>
  <w:font w:name="Charis SIL">
    <w:altName w:val="Calibri"/>
    <w:charset w:val="EE"/>
    <w:family w:val="auto"/>
    <w:pitch w:val="variable"/>
    <w:sig w:usb0="A00002FF" w:usb1="5200E1FF" w:usb2="02000029" w:usb3="00000000" w:csb0="000001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C08AC" w14:textId="132F7710" w:rsidR="00A806D3" w:rsidRPr="00B60917" w:rsidRDefault="00A806D3" w:rsidP="006B29A8">
    <w:pPr>
      <w:pStyle w:val="Text"/>
      <w:tabs>
        <w:tab w:val="right" w:pos="9720"/>
      </w:tabs>
    </w:pPr>
    <w:r w:rsidRPr="00B60917">
      <w:t xml:space="preserve">© </w:t>
    </w:r>
    <w:r w:rsidR="008831BB">
      <w:t>2022</w:t>
    </w:r>
    <w:r w:rsidRPr="00B60917">
      <w:t xml:space="preserve"> Pearson       </w:t>
    </w:r>
    <w:r w:rsidRPr="00B60917">
      <w:rPr>
        <w:b/>
      </w:rPr>
      <w:t>PHOTOCOPIABLE</w:t>
    </w:r>
    <w:r w:rsidRPr="00B60917">
      <w:tab/>
    </w:r>
    <w:r w:rsidRPr="00B60917">
      <w:rPr>
        <w:sz w:val="16"/>
        <w:szCs w:val="16"/>
      </w:rPr>
      <w:fldChar w:fldCharType="begin"/>
    </w:r>
    <w:r w:rsidRPr="00B60917">
      <w:rPr>
        <w:sz w:val="16"/>
        <w:szCs w:val="16"/>
      </w:rPr>
      <w:instrText xml:space="preserve"> PAGE </w:instrText>
    </w:r>
    <w:r w:rsidRPr="00B60917">
      <w:rPr>
        <w:sz w:val="16"/>
        <w:szCs w:val="16"/>
      </w:rPr>
      <w:fldChar w:fldCharType="separate"/>
    </w:r>
    <w:r w:rsidR="009859F1">
      <w:rPr>
        <w:noProof/>
        <w:sz w:val="16"/>
        <w:szCs w:val="16"/>
      </w:rPr>
      <w:t>6</w:t>
    </w:r>
    <w:r w:rsidRPr="00B60917">
      <w:rPr>
        <w:sz w:val="16"/>
        <w:szCs w:val="16"/>
      </w:rPr>
      <w:fldChar w:fldCharType="end"/>
    </w:r>
  </w:p>
  <w:p w14:paraId="00C59B6F" w14:textId="77777777" w:rsidR="00A806D3" w:rsidRPr="00B60917" w:rsidRDefault="00A806D3" w:rsidP="005623CF">
    <w:pPr>
      <w:pStyle w:val="Text"/>
    </w:pPr>
  </w:p>
  <w:p w14:paraId="37E8A8D9" w14:textId="77777777" w:rsidR="00A806D3" w:rsidRDefault="00A806D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D6BC2" w14:textId="77777777" w:rsidR="00A806D3" w:rsidRPr="00D40881" w:rsidRDefault="00A806D3" w:rsidP="00B74096">
    <w:pPr>
      <w:pStyle w:val="TextList"/>
    </w:pPr>
    <w:r w:rsidRPr="00D40881">
      <w:rPr>
        <w:rFonts w:ascii="Charis SIL" w:hAnsi="Charis SIL"/>
      </w:rPr>
      <w:t>©</w:t>
    </w:r>
    <w:r w:rsidRPr="00D40881">
      <w:t xml:space="preserve"> 2015 Pearson       </w:t>
    </w:r>
    <w:r w:rsidRPr="00D40881">
      <w:rPr>
        <w:b/>
      </w:rPr>
      <w:t>PHOTOCOPIABLE</w:t>
    </w:r>
    <w:r w:rsidRPr="00D40881">
      <w:tab/>
    </w:r>
    <w:r w:rsidRPr="00D40881">
      <w:rPr>
        <w:sz w:val="16"/>
        <w:szCs w:val="16"/>
      </w:rPr>
      <w:fldChar w:fldCharType="begin"/>
    </w:r>
    <w:r w:rsidRPr="00D40881">
      <w:rPr>
        <w:sz w:val="16"/>
        <w:szCs w:val="16"/>
      </w:rPr>
      <w:instrText xml:space="preserve"> PAGE </w:instrText>
    </w:r>
    <w:r w:rsidRPr="00D40881">
      <w:rPr>
        <w:sz w:val="16"/>
        <w:szCs w:val="16"/>
      </w:rPr>
      <w:fldChar w:fldCharType="separate"/>
    </w:r>
    <w:r>
      <w:rPr>
        <w:noProof/>
        <w:sz w:val="16"/>
        <w:szCs w:val="16"/>
      </w:rPr>
      <w:t>1</w:t>
    </w:r>
    <w:r w:rsidRPr="00D40881">
      <w:rPr>
        <w:sz w:val="16"/>
        <w:szCs w:val="16"/>
      </w:rPr>
      <w:fldChar w:fldCharType="end"/>
    </w:r>
  </w:p>
  <w:p w14:paraId="33ABB211" w14:textId="77777777" w:rsidR="00A806D3" w:rsidRPr="00D40881" w:rsidRDefault="00A806D3" w:rsidP="00B74096">
    <w:pPr>
      <w:pStyle w:val="TextList"/>
    </w:pPr>
  </w:p>
  <w:p w14:paraId="5CDAFFAE" w14:textId="77777777" w:rsidR="00A806D3" w:rsidRDefault="00A806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89430" w14:textId="77777777" w:rsidR="00CB64CC" w:rsidRDefault="00CB64CC">
      <w:r>
        <w:separator/>
      </w:r>
    </w:p>
    <w:p w14:paraId="44F9CBE8" w14:textId="77777777" w:rsidR="00CB64CC" w:rsidRDefault="00CB64CC"/>
    <w:p w14:paraId="3E104E49" w14:textId="77777777" w:rsidR="00CB64CC" w:rsidRDefault="00CB64CC"/>
    <w:p w14:paraId="1298198B" w14:textId="77777777" w:rsidR="00CB64CC" w:rsidRDefault="00CB64CC"/>
    <w:p w14:paraId="7018A6DC" w14:textId="77777777" w:rsidR="00CB64CC" w:rsidRDefault="00CB64CC"/>
    <w:p w14:paraId="7CC63D0E" w14:textId="77777777" w:rsidR="00CB64CC" w:rsidRDefault="00CB64CC"/>
  </w:footnote>
  <w:footnote w:type="continuationSeparator" w:id="0">
    <w:p w14:paraId="01E4EF0D" w14:textId="77777777" w:rsidR="00CB64CC" w:rsidRDefault="00CB64CC">
      <w:r>
        <w:continuationSeparator/>
      </w:r>
    </w:p>
    <w:p w14:paraId="46B36558" w14:textId="77777777" w:rsidR="00CB64CC" w:rsidRDefault="00CB64CC"/>
    <w:p w14:paraId="6B43AD78" w14:textId="77777777" w:rsidR="00CB64CC" w:rsidRDefault="00CB64CC"/>
    <w:p w14:paraId="1E62D6E5" w14:textId="77777777" w:rsidR="00CB64CC" w:rsidRDefault="00CB64CC"/>
    <w:p w14:paraId="50DAE43C" w14:textId="77777777" w:rsidR="00CB64CC" w:rsidRDefault="00CB64CC"/>
    <w:p w14:paraId="7872B1DA" w14:textId="77777777" w:rsidR="00CB64CC" w:rsidRDefault="00CB64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87C6A" w14:textId="77777777" w:rsidR="00A806D3" w:rsidRDefault="00A806D3"/>
  <w:p w14:paraId="1369C74D" w14:textId="77777777" w:rsidR="00A806D3" w:rsidRDefault="00A806D3"/>
  <w:p w14:paraId="5C0F91D0" w14:textId="77777777" w:rsidR="00A806D3" w:rsidRDefault="00A806D3"/>
  <w:p w14:paraId="5C59C548" w14:textId="77777777" w:rsidR="00A806D3" w:rsidRDefault="00A806D3"/>
  <w:p w14:paraId="7AF24A7F" w14:textId="77777777" w:rsidR="00A806D3" w:rsidRDefault="00A806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222C8" w14:textId="48D90101" w:rsidR="00163C14" w:rsidRPr="002370A3" w:rsidRDefault="00C41C86" w:rsidP="002370A3">
    <w:pPr>
      <w:ind w:left="-993"/>
    </w:pPr>
    <w:r>
      <w:rPr>
        <w:noProof/>
      </w:rPr>
      <mc:AlternateContent>
        <mc:Choice Requires="wps">
          <w:drawing>
            <wp:anchor distT="0" distB="0" distL="114300" distR="114300" simplePos="0" relativeHeight="251657728" behindDoc="0" locked="0" layoutInCell="1" allowOverlap="1" wp14:anchorId="50269786" wp14:editId="04941556">
              <wp:simplePos x="0" y="0"/>
              <wp:positionH relativeFrom="margin">
                <wp:align>right</wp:align>
              </wp:positionH>
              <wp:positionV relativeFrom="paragraph">
                <wp:posOffset>219075</wp:posOffset>
              </wp:positionV>
              <wp:extent cx="3886200" cy="93345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933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60E8555D" w14:textId="76315C07" w:rsidR="009C0DB6" w:rsidRDefault="009C0DB6" w:rsidP="00286D6F">
                          <w:pPr>
                            <w:spacing w:after="120"/>
                            <w:rPr>
                              <w:rFonts w:ascii="Arial" w:hAnsi="Arial"/>
                              <w:b/>
                              <w:sz w:val="28"/>
                              <w:szCs w:val="28"/>
                            </w:rPr>
                          </w:pPr>
                          <w:r>
                            <w:rPr>
                              <w:rFonts w:ascii="Arial" w:hAnsi="Arial"/>
                              <w:b/>
                              <w:sz w:val="28"/>
                              <w:szCs w:val="28"/>
                            </w:rPr>
                            <w:t>B</w:t>
                          </w:r>
                          <w:r w:rsidR="009201D5">
                            <w:rPr>
                              <w:rFonts w:ascii="Arial" w:hAnsi="Arial"/>
                              <w:b/>
                              <w:sz w:val="28"/>
                              <w:szCs w:val="28"/>
                            </w:rPr>
                            <w:t>2</w:t>
                          </w:r>
                        </w:p>
                        <w:p w14:paraId="738FBF1A" w14:textId="0CF88AE3" w:rsidR="00286D6F" w:rsidRDefault="00373AC7" w:rsidP="00286D6F">
                          <w:pPr>
                            <w:spacing w:after="120"/>
                            <w:rPr>
                              <w:rFonts w:ascii="Arial" w:hAnsi="Arial"/>
                              <w:b/>
                              <w:sz w:val="28"/>
                              <w:szCs w:val="28"/>
                            </w:rPr>
                          </w:pPr>
                          <w:r>
                            <w:rPr>
                              <w:rFonts w:ascii="Arial" w:hAnsi="Arial"/>
                              <w:b/>
                              <w:sz w:val="28"/>
                              <w:szCs w:val="28"/>
                            </w:rPr>
                            <w:t xml:space="preserve">PROGRESS TEST 4 </w:t>
                          </w:r>
                          <w:r w:rsidR="008831BB">
                            <w:rPr>
                              <w:rFonts w:ascii="Arial" w:hAnsi="Arial"/>
                              <w:b/>
                              <w:sz w:val="28"/>
                              <w:szCs w:val="28"/>
                            </w:rPr>
                            <w:t xml:space="preserve">| Version </w:t>
                          </w:r>
                          <w:r w:rsidR="0069055E">
                            <w:rPr>
                              <w:rFonts w:ascii="Arial" w:hAnsi="Arial"/>
                              <w:b/>
                              <w:sz w:val="28"/>
                              <w:szCs w:val="28"/>
                            </w:rPr>
                            <w:t>A</w:t>
                          </w:r>
                        </w:p>
                        <w:p w14:paraId="6CA336F6" w14:textId="64861630" w:rsidR="00286D6F" w:rsidRPr="004A4A63" w:rsidRDefault="00286D6F" w:rsidP="00286D6F">
                          <w:pPr>
                            <w:spacing w:after="120"/>
                            <w:rPr>
                              <w:rFonts w:ascii="Arial" w:hAnsi="Arial"/>
                              <w:b/>
                              <w:sz w:val="28"/>
                              <w:szCs w:val="2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269786" id="_x0000_t202" coordsize="21600,21600" o:spt="202" path="m,l,21600r21600,l21600,xe">
              <v:stroke joinstyle="miter"/>
              <v:path gradientshapeok="t" o:connecttype="rect"/>
            </v:shapetype>
            <v:shape id="Text Box 14" o:spid="_x0000_s1026" type="#_x0000_t202" style="position:absolute;left:0;text-align:left;margin-left:254.8pt;margin-top:17.25pt;width:306pt;height:73.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" filled="f" stroked="f">
              <v:textbox inset=",7.2pt,,7.2pt">
                <w:txbxContent>
                  <w:p w14:paraId="60E8555D" w14:textId="76315C07" w:rsidR="009C0DB6" w:rsidRDefault="009C0DB6" w:rsidP="00286D6F">
                    <w:pPr>
                      <w:spacing w:after="120"/>
                      <w:rPr>
                        <w:rFonts w:ascii="Arial" w:hAnsi="Arial"/>
                        <w:b/>
                        <w:sz w:val="28"/>
                        <w:szCs w:val="28"/>
                      </w:rPr>
                    </w:pPr>
                    <w:r>
                      <w:rPr>
                        <w:rFonts w:ascii="Arial" w:hAnsi="Arial"/>
                        <w:b/>
                        <w:sz w:val="28"/>
                        <w:szCs w:val="28"/>
                      </w:rPr>
                      <w:t>B</w:t>
                    </w:r>
                    <w:r w:rsidR="009201D5">
                      <w:rPr>
                        <w:rFonts w:ascii="Arial" w:hAnsi="Arial"/>
                        <w:b/>
                        <w:sz w:val="28"/>
                        <w:szCs w:val="28"/>
                      </w:rPr>
                      <w:t>2</w:t>
                    </w:r>
                  </w:p>
                  <w:p w14:paraId="738FBF1A" w14:textId="0CF88AE3" w:rsidR="00286D6F" w:rsidRDefault="00373AC7" w:rsidP="00286D6F">
                    <w:pPr>
                      <w:spacing w:after="120"/>
                      <w:rPr>
                        <w:rFonts w:ascii="Arial" w:hAnsi="Arial"/>
                        <w:b/>
                        <w:sz w:val="28"/>
                        <w:szCs w:val="28"/>
                      </w:rPr>
                    </w:pPr>
                    <w:r>
                      <w:rPr>
                        <w:rFonts w:ascii="Arial" w:hAnsi="Arial"/>
                        <w:b/>
                        <w:sz w:val="28"/>
                        <w:szCs w:val="28"/>
                      </w:rPr>
                      <w:t xml:space="preserve">PROGRESS TEST 4 </w:t>
                    </w:r>
                    <w:r w:rsidR="008831BB">
                      <w:rPr>
                        <w:rFonts w:ascii="Arial" w:hAnsi="Arial"/>
                        <w:b/>
                        <w:sz w:val="28"/>
                        <w:szCs w:val="28"/>
                      </w:rPr>
                      <w:t xml:space="preserve">| Version </w:t>
                    </w:r>
                    <w:r w:rsidR="0069055E">
                      <w:rPr>
                        <w:rFonts w:ascii="Arial" w:hAnsi="Arial"/>
                        <w:b/>
                        <w:sz w:val="28"/>
                        <w:szCs w:val="28"/>
                      </w:rPr>
                      <w:t>A</w:t>
                    </w:r>
                  </w:p>
                  <w:p w14:paraId="6CA336F6" w14:textId="64861630" w:rsidR="00286D6F" w:rsidRPr="004A4A63" w:rsidRDefault="00286D6F" w:rsidP="00286D6F">
                    <w:pPr>
                      <w:spacing w:after="120"/>
                      <w:rPr>
                        <w:rFonts w:ascii="Arial" w:hAnsi="Arial"/>
                        <w:b/>
                        <w:sz w:val="28"/>
                        <w:szCs w:val="28"/>
                      </w:rPr>
                    </w:pPr>
                  </w:p>
                </w:txbxContent>
              </v:textbox>
              <w10:wrap anchorx="margin"/>
            </v:shape>
          </w:pict>
        </mc:Fallback>
      </mc:AlternateContent>
    </w:r>
    <w:r>
      <w:rPr>
        <w:noProof/>
      </w:rPr>
      <w:drawing>
        <wp:inline distT="0" distB="0" distL="0" distR="0" wp14:anchorId="6559904E" wp14:editId="3403CAD6">
          <wp:extent cx="2743200" cy="1104900"/>
          <wp:effectExtent l="0" t="0" r="0" b="0"/>
          <wp:docPr id="1"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049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6AC64" w14:textId="77777777" w:rsidR="00A806D3" w:rsidRPr="00D40881" w:rsidRDefault="00A806D3" w:rsidP="005623CF">
    <w:pPr>
      <w:pStyle w:val="Text"/>
      <w:rPr>
        <w:b/>
      </w:rPr>
    </w:pPr>
    <w:r w:rsidRPr="00D40881">
      <w:t>[Image goes here]</w:t>
    </w:r>
    <w:r w:rsidRPr="00D40881">
      <w:tab/>
      <w:t>Name:</w:t>
    </w:r>
    <w:r w:rsidRPr="00D40881">
      <w:rPr>
        <w:b/>
      </w:rPr>
      <w:t xml:space="preserve"> </w:t>
    </w:r>
    <w:r w:rsidRPr="00D40881">
      <w:rPr>
        <w:rStyle w:val="GapFillchr"/>
        <w:b w:val="0"/>
      </w:rPr>
      <w:t>                                                     </w:t>
    </w:r>
  </w:p>
  <w:p w14:paraId="534052C4" w14:textId="77777777" w:rsidR="00A806D3" w:rsidRPr="00D40881" w:rsidRDefault="00A806D3" w:rsidP="005623CF">
    <w:pPr>
      <w:pStyle w:val="Text"/>
      <w:rPr>
        <w:b/>
        <w:spacing w:val="-20"/>
        <w:position w:val="60"/>
      </w:rPr>
    </w:pPr>
    <w:r w:rsidRPr="00D40881">
      <w:rPr>
        <w:b/>
      </w:rPr>
      <w:tab/>
    </w:r>
    <w:r w:rsidRPr="00D40881">
      <w:t>Class:</w:t>
    </w:r>
    <w:r w:rsidRPr="00D40881">
      <w:rPr>
        <w:b/>
      </w:rPr>
      <w:t xml:space="preserve"> </w:t>
    </w:r>
    <w:r w:rsidRPr="00D40881">
      <w:rPr>
        <w:rStyle w:val="GapFillchr"/>
        <w:b w:val="0"/>
      </w:rPr>
      <w:t>                     </w:t>
    </w:r>
    <w:r w:rsidRPr="00D40881">
      <w:rPr>
        <w:b/>
      </w:rPr>
      <w:t xml:space="preserve"> </w:t>
    </w:r>
    <w:r>
      <w:rPr>
        <w:b/>
      </w:rPr>
      <w:t xml:space="preserve">           </w:t>
    </w:r>
    <w:r w:rsidRPr="00D40881">
      <w:rPr>
        <w:b/>
      </w:rPr>
      <w:t xml:space="preserve">Total: </w:t>
    </w:r>
    <w:r w:rsidRPr="00D40881">
      <w:rPr>
        <w:rStyle w:val="GapFillchr"/>
        <w:b w:val="0"/>
        <w:color w:val="auto"/>
      </w:rPr>
      <w:t>          </w:t>
    </w:r>
    <w:r w:rsidRPr="00D40881">
      <w:rPr>
        <w:b/>
      </w:rPr>
      <w:t xml:space="preserve"> </w:t>
    </w:r>
  </w:p>
  <w:p w14:paraId="65B40C42" w14:textId="77777777" w:rsidR="00A806D3" w:rsidRPr="00D40881" w:rsidRDefault="00A806D3" w:rsidP="005623CF">
    <w:pPr>
      <w:pStyle w:val="Text"/>
    </w:pPr>
  </w:p>
  <w:p w14:paraId="47471EC3" w14:textId="77777777" w:rsidR="00A806D3" w:rsidRDefault="00A806D3" w:rsidP="004929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6F0"/>
    <w:multiLevelType w:val="multilevel"/>
    <w:tmpl w:val="22E4FDE8"/>
    <w:lvl w:ilvl="0">
      <w:start w:val="1"/>
      <w:numFmt w:val="decimal"/>
      <w:lvlText w:val="%1."/>
      <w:lvlJc w:val="left"/>
      <w:pPr>
        <w:tabs>
          <w:tab w:val="num" w:pos="1495"/>
        </w:tabs>
        <w:ind w:left="1495"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 w15:restartNumberingAfterBreak="0">
    <w:nsid w:val="028F56CF"/>
    <w:multiLevelType w:val="hybridMultilevel"/>
    <w:tmpl w:val="213EA332"/>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3CB3096"/>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52B745B"/>
    <w:multiLevelType w:val="multilevel"/>
    <w:tmpl w:val="0FA69AC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AC270D"/>
    <w:multiLevelType w:val="hybridMultilevel"/>
    <w:tmpl w:val="8D7C76A6"/>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5" w15:restartNumberingAfterBreak="0">
    <w:nsid w:val="082A5596"/>
    <w:multiLevelType w:val="hybridMultilevel"/>
    <w:tmpl w:val="22E4FDE8"/>
    <w:lvl w:ilvl="0" w:tplc="0809000F">
      <w:start w:val="1"/>
      <w:numFmt w:val="decimal"/>
      <w:lvlText w:val="%1."/>
      <w:lvlJc w:val="left"/>
      <w:pPr>
        <w:tabs>
          <w:tab w:val="num" w:pos="1495"/>
        </w:tabs>
        <w:ind w:left="1495"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6" w15:restartNumberingAfterBreak="0">
    <w:nsid w:val="0A093E07"/>
    <w:multiLevelType w:val="hybridMultilevel"/>
    <w:tmpl w:val="C14AEC48"/>
    <w:lvl w:ilvl="0" w:tplc="08090005">
      <w:start w:val="1"/>
      <w:numFmt w:val="bullet"/>
      <w:lvlText w:val=""/>
      <w:lvlJc w:val="left"/>
      <w:pPr>
        <w:tabs>
          <w:tab w:val="num" w:pos="720"/>
        </w:tabs>
        <w:ind w:left="720" w:hanging="360"/>
      </w:pPr>
      <w:rPr>
        <w:rFonts w:ascii="Wingdings" w:hAnsi="Wingdings" w:hint="default"/>
      </w:rPr>
    </w:lvl>
    <w:lvl w:ilvl="1" w:tplc="08090005">
      <w:start w:val="1"/>
      <w:numFmt w:val="bullet"/>
      <w:lvlText w:val=""/>
      <w:lvlJc w:val="left"/>
      <w:pPr>
        <w:tabs>
          <w:tab w:val="num" w:pos="1440"/>
        </w:tabs>
        <w:ind w:left="1440" w:hanging="36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5D4D9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CF92C5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2206FF7"/>
    <w:multiLevelType w:val="multilevel"/>
    <w:tmpl w:val="0FA69AC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360"/>
        </w:tabs>
        <w:ind w:left="36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745F4A"/>
    <w:multiLevelType w:val="hybridMultilevel"/>
    <w:tmpl w:val="C2D60186"/>
    <w:lvl w:ilvl="0" w:tplc="08090003">
      <w:start w:val="1"/>
      <w:numFmt w:val="bullet"/>
      <w:lvlText w:val="o"/>
      <w:lvlJc w:val="left"/>
      <w:pPr>
        <w:tabs>
          <w:tab w:val="num" w:pos="720"/>
        </w:tabs>
        <w:ind w:left="720" w:hanging="360"/>
      </w:pPr>
      <w:rPr>
        <w:rFonts w:ascii="Courier New" w:hAnsi="Courier New" w:cs="Courier" w:hint="default"/>
      </w:rPr>
    </w:lvl>
    <w:lvl w:ilvl="1" w:tplc="08090005">
      <w:start w:val="1"/>
      <w:numFmt w:val="bullet"/>
      <w:lvlText w:val=""/>
      <w:lvlJc w:val="left"/>
      <w:pPr>
        <w:tabs>
          <w:tab w:val="num" w:pos="1440"/>
        </w:tabs>
        <w:ind w:left="1440" w:hanging="36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7E4C1D"/>
    <w:multiLevelType w:val="hybridMultilevel"/>
    <w:tmpl w:val="51EC2A58"/>
    <w:lvl w:ilvl="0" w:tplc="08090003">
      <w:start w:val="1"/>
      <w:numFmt w:val="bullet"/>
      <w:lvlText w:val="o"/>
      <w:lvlJc w:val="left"/>
      <w:pPr>
        <w:tabs>
          <w:tab w:val="num" w:pos="360"/>
        </w:tabs>
        <w:ind w:left="360" w:hanging="360"/>
      </w:pPr>
      <w:rPr>
        <w:rFonts w:ascii="Courier New" w:hAnsi="Courier New" w:cs="Courier" w:hint="default"/>
      </w:rPr>
    </w:lvl>
    <w:lvl w:ilvl="1" w:tplc="08090003">
      <w:start w:val="1"/>
      <w:numFmt w:val="bullet"/>
      <w:lvlText w:val="o"/>
      <w:lvlJc w:val="left"/>
      <w:pPr>
        <w:tabs>
          <w:tab w:val="num" w:pos="1080"/>
        </w:tabs>
        <w:ind w:left="1080" w:hanging="360"/>
      </w:pPr>
      <w:rPr>
        <w:rFonts w:ascii="Courier New" w:hAnsi="Courier New" w:cs="Courier"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500001F"/>
    <w:multiLevelType w:val="hybridMultilevel"/>
    <w:tmpl w:val="BD862F66"/>
    <w:lvl w:ilvl="0" w:tplc="08090005">
      <w:start w:val="1"/>
      <w:numFmt w:val="bullet"/>
      <w:lvlText w:val=""/>
      <w:lvlJc w:val="left"/>
      <w:pPr>
        <w:tabs>
          <w:tab w:val="num" w:pos="720"/>
        </w:tabs>
        <w:ind w:left="720" w:hanging="360"/>
      </w:pPr>
      <w:rPr>
        <w:rFonts w:ascii="Wingdings" w:hAnsi="Wingdings" w:hint="default"/>
      </w:rPr>
    </w:lvl>
    <w:lvl w:ilvl="1" w:tplc="08090005">
      <w:start w:val="1"/>
      <w:numFmt w:val="bullet"/>
      <w:lvlText w:val=""/>
      <w:lvlJc w:val="left"/>
      <w:pPr>
        <w:tabs>
          <w:tab w:val="num" w:pos="1440"/>
        </w:tabs>
        <w:ind w:left="1440" w:hanging="36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410F0F"/>
    <w:multiLevelType w:val="hybridMultilevel"/>
    <w:tmpl w:val="086ECE50"/>
    <w:lvl w:ilvl="0" w:tplc="5BD0A436">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w:hAnsi="Courier" w:hint="default"/>
      </w:rPr>
    </w:lvl>
    <w:lvl w:ilvl="2" w:tplc="00050409" w:tentative="1">
      <w:start w:val="1"/>
      <w:numFmt w:val="bullet"/>
      <w:lvlText w:val=""/>
      <w:lvlJc w:val="left"/>
      <w:pPr>
        <w:tabs>
          <w:tab w:val="num" w:pos="2520"/>
        </w:tabs>
        <w:ind w:left="2520" w:hanging="360"/>
      </w:pPr>
      <w:rPr>
        <w:rFonts w:ascii="Symbol" w:hAnsi="Symbol"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w:hAnsi="Courier" w:hint="default"/>
      </w:rPr>
    </w:lvl>
    <w:lvl w:ilvl="5" w:tplc="00050409" w:tentative="1">
      <w:start w:val="1"/>
      <w:numFmt w:val="bullet"/>
      <w:lvlText w:val=""/>
      <w:lvlJc w:val="left"/>
      <w:pPr>
        <w:tabs>
          <w:tab w:val="num" w:pos="4680"/>
        </w:tabs>
        <w:ind w:left="4680" w:hanging="360"/>
      </w:pPr>
      <w:rPr>
        <w:rFonts w:ascii="Symbol" w:hAnsi="Symbol"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w:hAnsi="Courier" w:hint="default"/>
      </w:rPr>
    </w:lvl>
    <w:lvl w:ilvl="8" w:tplc="00050409" w:tentative="1">
      <w:start w:val="1"/>
      <w:numFmt w:val="bullet"/>
      <w:lvlText w:val=""/>
      <w:lvlJc w:val="left"/>
      <w:pPr>
        <w:tabs>
          <w:tab w:val="num" w:pos="6840"/>
        </w:tabs>
        <w:ind w:left="6840" w:hanging="360"/>
      </w:pPr>
      <w:rPr>
        <w:rFonts w:ascii="Symbol" w:hAnsi="Symbol" w:hint="default"/>
      </w:rPr>
    </w:lvl>
  </w:abstractNum>
  <w:abstractNum w:abstractNumId="14" w15:restartNumberingAfterBreak="0">
    <w:nsid w:val="450C1FFE"/>
    <w:multiLevelType w:val="multilevel"/>
    <w:tmpl w:val="8D7C76A6"/>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5" w15:restartNumberingAfterBreak="0">
    <w:nsid w:val="486D3AA7"/>
    <w:multiLevelType w:val="multilevel"/>
    <w:tmpl w:val="22E4FDE8"/>
    <w:lvl w:ilvl="0">
      <w:start w:val="1"/>
      <w:numFmt w:val="decimal"/>
      <w:lvlText w:val="%1."/>
      <w:lvlJc w:val="left"/>
      <w:pPr>
        <w:tabs>
          <w:tab w:val="num" w:pos="1495"/>
        </w:tabs>
        <w:ind w:left="1495"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6" w15:restartNumberingAfterBreak="0">
    <w:nsid w:val="4BAC5725"/>
    <w:multiLevelType w:val="multilevel"/>
    <w:tmpl w:val="C2D60186"/>
    <w:lvl w:ilvl="0">
      <w:start w:val="1"/>
      <w:numFmt w:val="bullet"/>
      <w:lvlText w:val="o"/>
      <w:lvlJc w:val="left"/>
      <w:pPr>
        <w:tabs>
          <w:tab w:val="num" w:pos="720"/>
        </w:tabs>
        <w:ind w:left="720" w:hanging="360"/>
      </w:pPr>
      <w:rPr>
        <w:rFonts w:ascii="Courier New" w:hAnsi="Courier New" w:cs="Courier"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50652C"/>
    <w:multiLevelType w:val="hybridMultilevel"/>
    <w:tmpl w:val="82045C32"/>
    <w:lvl w:ilvl="0" w:tplc="64766252">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C77B13"/>
    <w:multiLevelType w:val="hybridMultilevel"/>
    <w:tmpl w:val="C444E946"/>
    <w:lvl w:ilvl="0" w:tplc="0809000F">
      <w:start w:val="1"/>
      <w:numFmt w:val="decimal"/>
      <w:lvlText w:val="%1."/>
      <w:lvlJc w:val="left"/>
      <w:pPr>
        <w:tabs>
          <w:tab w:val="num" w:pos="1495"/>
        </w:tabs>
        <w:ind w:left="1495" w:hanging="360"/>
      </w:pPr>
    </w:lvl>
    <w:lvl w:ilvl="1" w:tplc="08090019" w:tentative="1">
      <w:start w:val="1"/>
      <w:numFmt w:val="lowerLetter"/>
      <w:lvlText w:val="%2."/>
      <w:lvlJc w:val="left"/>
      <w:pPr>
        <w:tabs>
          <w:tab w:val="num" w:pos="2215"/>
        </w:tabs>
        <w:ind w:left="2215" w:hanging="360"/>
      </w:pPr>
    </w:lvl>
    <w:lvl w:ilvl="2" w:tplc="0809001B" w:tentative="1">
      <w:start w:val="1"/>
      <w:numFmt w:val="lowerRoman"/>
      <w:lvlText w:val="%3."/>
      <w:lvlJc w:val="right"/>
      <w:pPr>
        <w:tabs>
          <w:tab w:val="num" w:pos="2935"/>
        </w:tabs>
        <w:ind w:left="2935" w:hanging="180"/>
      </w:pPr>
    </w:lvl>
    <w:lvl w:ilvl="3" w:tplc="0809000F" w:tentative="1">
      <w:start w:val="1"/>
      <w:numFmt w:val="decimal"/>
      <w:lvlText w:val="%4."/>
      <w:lvlJc w:val="left"/>
      <w:pPr>
        <w:tabs>
          <w:tab w:val="num" w:pos="3655"/>
        </w:tabs>
        <w:ind w:left="3655" w:hanging="360"/>
      </w:pPr>
    </w:lvl>
    <w:lvl w:ilvl="4" w:tplc="08090019" w:tentative="1">
      <w:start w:val="1"/>
      <w:numFmt w:val="lowerLetter"/>
      <w:lvlText w:val="%5."/>
      <w:lvlJc w:val="left"/>
      <w:pPr>
        <w:tabs>
          <w:tab w:val="num" w:pos="4375"/>
        </w:tabs>
        <w:ind w:left="4375" w:hanging="360"/>
      </w:pPr>
    </w:lvl>
    <w:lvl w:ilvl="5" w:tplc="0809001B" w:tentative="1">
      <w:start w:val="1"/>
      <w:numFmt w:val="lowerRoman"/>
      <w:lvlText w:val="%6."/>
      <w:lvlJc w:val="right"/>
      <w:pPr>
        <w:tabs>
          <w:tab w:val="num" w:pos="5095"/>
        </w:tabs>
        <w:ind w:left="5095" w:hanging="180"/>
      </w:pPr>
    </w:lvl>
    <w:lvl w:ilvl="6" w:tplc="0809000F" w:tentative="1">
      <w:start w:val="1"/>
      <w:numFmt w:val="decimal"/>
      <w:lvlText w:val="%7."/>
      <w:lvlJc w:val="left"/>
      <w:pPr>
        <w:tabs>
          <w:tab w:val="num" w:pos="5815"/>
        </w:tabs>
        <w:ind w:left="5815" w:hanging="360"/>
      </w:pPr>
    </w:lvl>
    <w:lvl w:ilvl="7" w:tplc="08090019" w:tentative="1">
      <w:start w:val="1"/>
      <w:numFmt w:val="lowerLetter"/>
      <w:lvlText w:val="%8."/>
      <w:lvlJc w:val="left"/>
      <w:pPr>
        <w:tabs>
          <w:tab w:val="num" w:pos="6535"/>
        </w:tabs>
        <w:ind w:left="6535" w:hanging="360"/>
      </w:pPr>
    </w:lvl>
    <w:lvl w:ilvl="8" w:tplc="0809001B" w:tentative="1">
      <w:start w:val="1"/>
      <w:numFmt w:val="lowerRoman"/>
      <w:lvlText w:val="%9."/>
      <w:lvlJc w:val="right"/>
      <w:pPr>
        <w:tabs>
          <w:tab w:val="num" w:pos="7255"/>
        </w:tabs>
        <w:ind w:left="7255" w:hanging="180"/>
      </w:pPr>
    </w:lvl>
  </w:abstractNum>
  <w:abstractNum w:abstractNumId="19" w15:restartNumberingAfterBreak="0">
    <w:nsid w:val="61BA62B3"/>
    <w:multiLevelType w:val="multilevel"/>
    <w:tmpl w:val="C2D60186"/>
    <w:lvl w:ilvl="0">
      <w:start w:val="1"/>
      <w:numFmt w:val="bullet"/>
      <w:lvlText w:val="o"/>
      <w:lvlJc w:val="left"/>
      <w:pPr>
        <w:tabs>
          <w:tab w:val="num" w:pos="720"/>
        </w:tabs>
        <w:ind w:left="720" w:hanging="360"/>
      </w:pPr>
      <w:rPr>
        <w:rFonts w:ascii="Courier New" w:hAnsi="Courier New" w:cs="Courier"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E55DB5"/>
    <w:multiLevelType w:val="multilevel"/>
    <w:tmpl w:val="51EC2A58"/>
    <w:lvl w:ilvl="0">
      <w:start w:val="1"/>
      <w:numFmt w:val="bullet"/>
      <w:lvlText w:val="o"/>
      <w:lvlJc w:val="left"/>
      <w:pPr>
        <w:tabs>
          <w:tab w:val="num" w:pos="720"/>
        </w:tabs>
        <w:ind w:left="720" w:hanging="360"/>
      </w:pPr>
      <w:rPr>
        <w:rFonts w:ascii="Courier New" w:hAnsi="Courier New" w:cs="Courier" w:hint="default"/>
      </w:rPr>
    </w:lvl>
    <w:lvl w:ilvl="1">
      <w:start w:val="1"/>
      <w:numFmt w:val="bullet"/>
      <w:lvlText w:val="o"/>
      <w:lvlJc w:val="left"/>
      <w:pPr>
        <w:tabs>
          <w:tab w:val="num" w:pos="1440"/>
        </w:tabs>
        <w:ind w:left="1440" w:hanging="360"/>
      </w:pPr>
      <w:rPr>
        <w:rFonts w:ascii="Courier New" w:hAnsi="Courier New" w:cs="Courier"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8143B4"/>
    <w:multiLevelType w:val="multilevel"/>
    <w:tmpl w:val="C2D60186"/>
    <w:lvl w:ilvl="0">
      <w:start w:val="1"/>
      <w:numFmt w:val="bullet"/>
      <w:lvlText w:val="o"/>
      <w:lvlJc w:val="left"/>
      <w:pPr>
        <w:tabs>
          <w:tab w:val="num" w:pos="720"/>
        </w:tabs>
        <w:ind w:left="720" w:hanging="360"/>
      </w:pPr>
      <w:rPr>
        <w:rFonts w:ascii="Courier New" w:hAnsi="Courier New" w:cs="Courier"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755D53"/>
    <w:multiLevelType w:val="hybridMultilevel"/>
    <w:tmpl w:val="D6FC2398"/>
    <w:lvl w:ilvl="0" w:tplc="08090001">
      <w:start w:val="1"/>
      <w:numFmt w:val="bullet"/>
      <w:lvlText w:val=""/>
      <w:lvlJc w:val="left"/>
      <w:pPr>
        <w:tabs>
          <w:tab w:val="num" w:pos="720"/>
        </w:tabs>
        <w:ind w:left="720" w:hanging="360"/>
      </w:pPr>
      <w:rPr>
        <w:rFonts w:ascii="Symbol" w:hAnsi="Symbol" w:hint="default"/>
      </w:rPr>
    </w:lvl>
    <w:lvl w:ilvl="1" w:tplc="FC9CB544">
      <w:start w:val="1"/>
      <w:numFmt w:val="decimal"/>
      <w:lvlText w:val="%2."/>
      <w:lvlJc w:val="left"/>
      <w:pPr>
        <w:tabs>
          <w:tab w:val="num" w:pos="360"/>
        </w:tabs>
        <w:ind w:left="360" w:hanging="360"/>
      </w:pPr>
      <w:rPr>
        <w:rFonts w:hint="default"/>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3C1358"/>
    <w:multiLevelType w:val="hybridMultilevel"/>
    <w:tmpl w:val="8B5A958A"/>
    <w:lvl w:ilvl="0" w:tplc="08090005">
      <w:start w:val="1"/>
      <w:numFmt w:val="bullet"/>
      <w:lvlText w:val=""/>
      <w:lvlJc w:val="left"/>
      <w:pPr>
        <w:tabs>
          <w:tab w:val="num" w:pos="720"/>
        </w:tabs>
        <w:ind w:left="720" w:hanging="360"/>
      </w:pPr>
      <w:rPr>
        <w:rFonts w:ascii="Wingdings" w:hAnsi="Wingdings" w:hint="default"/>
      </w:rPr>
    </w:lvl>
    <w:lvl w:ilvl="1" w:tplc="08090005">
      <w:start w:val="1"/>
      <w:numFmt w:val="bullet"/>
      <w:lvlText w:val=""/>
      <w:lvlJc w:val="left"/>
      <w:pPr>
        <w:tabs>
          <w:tab w:val="num" w:pos="1440"/>
        </w:tabs>
        <w:ind w:left="1440" w:hanging="36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23389697">
    <w:abstractNumId w:val="11"/>
  </w:num>
  <w:num w:numId="2" w16cid:durableId="521016353">
    <w:abstractNumId w:val="20"/>
  </w:num>
  <w:num w:numId="3" w16cid:durableId="1823346941">
    <w:abstractNumId w:val="10"/>
  </w:num>
  <w:num w:numId="4" w16cid:durableId="781342079">
    <w:abstractNumId w:val="16"/>
  </w:num>
  <w:num w:numId="5" w16cid:durableId="514921005">
    <w:abstractNumId w:val="23"/>
  </w:num>
  <w:num w:numId="6" w16cid:durableId="1166280977">
    <w:abstractNumId w:val="19"/>
  </w:num>
  <w:num w:numId="7" w16cid:durableId="176701916">
    <w:abstractNumId w:val="12"/>
  </w:num>
  <w:num w:numId="8" w16cid:durableId="1627590168">
    <w:abstractNumId w:val="21"/>
  </w:num>
  <w:num w:numId="9" w16cid:durableId="746414489">
    <w:abstractNumId w:val="6"/>
  </w:num>
  <w:num w:numId="10" w16cid:durableId="1888104645">
    <w:abstractNumId w:val="22"/>
  </w:num>
  <w:num w:numId="11" w16cid:durableId="409544977">
    <w:abstractNumId w:val="3"/>
  </w:num>
  <w:num w:numId="12" w16cid:durableId="1783570223">
    <w:abstractNumId w:val="4"/>
  </w:num>
  <w:num w:numId="13" w16cid:durableId="2002659232">
    <w:abstractNumId w:val="14"/>
  </w:num>
  <w:num w:numId="14" w16cid:durableId="1899631927">
    <w:abstractNumId w:val="5"/>
  </w:num>
  <w:num w:numId="15" w16cid:durableId="1238393465">
    <w:abstractNumId w:val="15"/>
  </w:num>
  <w:num w:numId="16" w16cid:durableId="1774393808">
    <w:abstractNumId w:val="18"/>
  </w:num>
  <w:num w:numId="17" w16cid:durableId="1978683034">
    <w:abstractNumId w:val="13"/>
  </w:num>
  <w:num w:numId="18" w16cid:durableId="2015378719">
    <w:abstractNumId w:val="9"/>
  </w:num>
  <w:num w:numId="19" w16cid:durableId="917133613">
    <w:abstractNumId w:val="0"/>
  </w:num>
  <w:num w:numId="20" w16cid:durableId="778186632">
    <w:abstractNumId w:val="7"/>
  </w:num>
  <w:num w:numId="21" w16cid:durableId="1940719174">
    <w:abstractNumId w:val="8"/>
  </w:num>
  <w:num w:numId="22" w16cid:durableId="829911089">
    <w:abstractNumId w:val="2"/>
  </w:num>
  <w:num w:numId="23" w16cid:durableId="774137775">
    <w:abstractNumId w:val="1"/>
  </w:num>
  <w:num w:numId="24" w16cid:durableId="15340705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03"/>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1tjA0NbQwMrc0tzBT0lEKTi0uzszPAykwNKwFAHOwcbctAAAA"/>
    <w:docVar w:name="pageCheckpoint" w:val="/,_x000d_/_x000d_"/>
  </w:docVars>
  <w:rsids>
    <w:rsidRoot w:val="005C53FD"/>
    <w:rsid w:val="000000ED"/>
    <w:rsid w:val="00005900"/>
    <w:rsid w:val="00012961"/>
    <w:rsid w:val="0001711C"/>
    <w:rsid w:val="0002117C"/>
    <w:rsid w:val="00021F05"/>
    <w:rsid w:val="000247B9"/>
    <w:rsid w:val="00031260"/>
    <w:rsid w:val="00031B28"/>
    <w:rsid w:val="00031B7D"/>
    <w:rsid w:val="000331F0"/>
    <w:rsid w:val="000337E4"/>
    <w:rsid w:val="0003657E"/>
    <w:rsid w:val="0004118E"/>
    <w:rsid w:val="000416F3"/>
    <w:rsid w:val="00043DB4"/>
    <w:rsid w:val="00044E0B"/>
    <w:rsid w:val="00050CCC"/>
    <w:rsid w:val="000550D4"/>
    <w:rsid w:val="000550F8"/>
    <w:rsid w:val="00056104"/>
    <w:rsid w:val="00062E34"/>
    <w:rsid w:val="00064391"/>
    <w:rsid w:val="000653D7"/>
    <w:rsid w:val="00065A51"/>
    <w:rsid w:val="00074226"/>
    <w:rsid w:val="0007543B"/>
    <w:rsid w:val="00076FFD"/>
    <w:rsid w:val="00081C2A"/>
    <w:rsid w:val="00083BB4"/>
    <w:rsid w:val="00084221"/>
    <w:rsid w:val="00087977"/>
    <w:rsid w:val="0009064D"/>
    <w:rsid w:val="000909FB"/>
    <w:rsid w:val="0009108C"/>
    <w:rsid w:val="00093528"/>
    <w:rsid w:val="0009598A"/>
    <w:rsid w:val="000A1689"/>
    <w:rsid w:val="000A17D8"/>
    <w:rsid w:val="000A337D"/>
    <w:rsid w:val="000A37D1"/>
    <w:rsid w:val="000A4439"/>
    <w:rsid w:val="000A7BFC"/>
    <w:rsid w:val="000B2D42"/>
    <w:rsid w:val="000B3374"/>
    <w:rsid w:val="000B37A1"/>
    <w:rsid w:val="000B4F1C"/>
    <w:rsid w:val="000B7C9B"/>
    <w:rsid w:val="000C17D8"/>
    <w:rsid w:val="000C352E"/>
    <w:rsid w:val="000C5A98"/>
    <w:rsid w:val="000C70A1"/>
    <w:rsid w:val="000D4AE8"/>
    <w:rsid w:val="000D65FB"/>
    <w:rsid w:val="000D6A8C"/>
    <w:rsid w:val="000E0E6D"/>
    <w:rsid w:val="000E221F"/>
    <w:rsid w:val="000F07D2"/>
    <w:rsid w:val="000F3156"/>
    <w:rsid w:val="000F507F"/>
    <w:rsid w:val="000F53E2"/>
    <w:rsid w:val="00100501"/>
    <w:rsid w:val="00100F80"/>
    <w:rsid w:val="001016DC"/>
    <w:rsid w:val="00101BC1"/>
    <w:rsid w:val="00103D79"/>
    <w:rsid w:val="00104B4C"/>
    <w:rsid w:val="001050CA"/>
    <w:rsid w:val="0010629F"/>
    <w:rsid w:val="00112272"/>
    <w:rsid w:val="00115E7E"/>
    <w:rsid w:val="001176EB"/>
    <w:rsid w:val="00121274"/>
    <w:rsid w:val="00123230"/>
    <w:rsid w:val="0012334D"/>
    <w:rsid w:val="0012648E"/>
    <w:rsid w:val="00130745"/>
    <w:rsid w:val="00131FD6"/>
    <w:rsid w:val="00132221"/>
    <w:rsid w:val="00133B30"/>
    <w:rsid w:val="0013570B"/>
    <w:rsid w:val="0013772F"/>
    <w:rsid w:val="00143818"/>
    <w:rsid w:val="00144336"/>
    <w:rsid w:val="00146536"/>
    <w:rsid w:val="00147311"/>
    <w:rsid w:val="00147852"/>
    <w:rsid w:val="00153B8B"/>
    <w:rsid w:val="00157E4C"/>
    <w:rsid w:val="00163C14"/>
    <w:rsid w:val="00165546"/>
    <w:rsid w:val="00171144"/>
    <w:rsid w:val="00180773"/>
    <w:rsid w:val="00182DBC"/>
    <w:rsid w:val="001905C1"/>
    <w:rsid w:val="001910AD"/>
    <w:rsid w:val="00191530"/>
    <w:rsid w:val="001920AC"/>
    <w:rsid w:val="00195E08"/>
    <w:rsid w:val="001A1AF3"/>
    <w:rsid w:val="001A2AFF"/>
    <w:rsid w:val="001A44C2"/>
    <w:rsid w:val="001A4ED6"/>
    <w:rsid w:val="001A6E0F"/>
    <w:rsid w:val="001A7A84"/>
    <w:rsid w:val="001B67B0"/>
    <w:rsid w:val="001C5D9F"/>
    <w:rsid w:val="001D0B3E"/>
    <w:rsid w:val="001D4279"/>
    <w:rsid w:val="001D6C74"/>
    <w:rsid w:val="001E5B67"/>
    <w:rsid w:val="001E629C"/>
    <w:rsid w:val="001E73AA"/>
    <w:rsid w:val="001F589B"/>
    <w:rsid w:val="00201B2B"/>
    <w:rsid w:val="002026DA"/>
    <w:rsid w:val="002062FD"/>
    <w:rsid w:val="00206896"/>
    <w:rsid w:val="00210C9D"/>
    <w:rsid w:val="00212F55"/>
    <w:rsid w:val="00222859"/>
    <w:rsid w:val="00223C87"/>
    <w:rsid w:val="00226048"/>
    <w:rsid w:val="00232ECB"/>
    <w:rsid w:val="002370A3"/>
    <w:rsid w:val="00240665"/>
    <w:rsid w:val="002412C8"/>
    <w:rsid w:val="0024184E"/>
    <w:rsid w:val="00241C92"/>
    <w:rsid w:val="002420F4"/>
    <w:rsid w:val="00242B69"/>
    <w:rsid w:val="002444C0"/>
    <w:rsid w:val="002452F8"/>
    <w:rsid w:val="002462F0"/>
    <w:rsid w:val="00262110"/>
    <w:rsid w:val="00262805"/>
    <w:rsid w:val="0026399B"/>
    <w:rsid w:val="00263B15"/>
    <w:rsid w:val="00265A5C"/>
    <w:rsid w:val="00275131"/>
    <w:rsid w:val="002773EC"/>
    <w:rsid w:val="00281720"/>
    <w:rsid w:val="00281942"/>
    <w:rsid w:val="00281BC1"/>
    <w:rsid w:val="0028304D"/>
    <w:rsid w:val="002854D1"/>
    <w:rsid w:val="00286D6F"/>
    <w:rsid w:val="002874CE"/>
    <w:rsid w:val="00293646"/>
    <w:rsid w:val="00293CAE"/>
    <w:rsid w:val="00296B3B"/>
    <w:rsid w:val="0029707B"/>
    <w:rsid w:val="002A093E"/>
    <w:rsid w:val="002A1383"/>
    <w:rsid w:val="002A2A7A"/>
    <w:rsid w:val="002A4E63"/>
    <w:rsid w:val="002B48B6"/>
    <w:rsid w:val="002B6B82"/>
    <w:rsid w:val="002B71B2"/>
    <w:rsid w:val="002C15D2"/>
    <w:rsid w:val="002C2E40"/>
    <w:rsid w:val="002C413E"/>
    <w:rsid w:val="002D284C"/>
    <w:rsid w:val="002D40D8"/>
    <w:rsid w:val="002D53F8"/>
    <w:rsid w:val="002D615E"/>
    <w:rsid w:val="002E3E45"/>
    <w:rsid w:val="002E649A"/>
    <w:rsid w:val="002E704F"/>
    <w:rsid w:val="002F4215"/>
    <w:rsid w:val="002F59F7"/>
    <w:rsid w:val="002F6983"/>
    <w:rsid w:val="00300340"/>
    <w:rsid w:val="00300FB4"/>
    <w:rsid w:val="003016D8"/>
    <w:rsid w:val="00303D11"/>
    <w:rsid w:val="0030414A"/>
    <w:rsid w:val="0030474D"/>
    <w:rsid w:val="003118D6"/>
    <w:rsid w:val="00311C9E"/>
    <w:rsid w:val="00312EC4"/>
    <w:rsid w:val="00313362"/>
    <w:rsid w:val="00316613"/>
    <w:rsid w:val="00320313"/>
    <w:rsid w:val="003304EC"/>
    <w:rsid w:val="00331377"/>
    <w:rsid w:val="00332967"/>
    <w:rsid w:val="00333913"/>
    <w:rsid w:val="00333AEA"/>
    <w:rsid w:val="00335A95"/>
    <w:rsid w:val="0034210D"/>
    <w:rsid w:val="0034736A"/>
    <w:rsid w:val="003479D6"/>
    <w:rsid w:val="00351E40"/>
    <w:rsid w:val="0036623F"/>
    <w:rsid w:val="00367C9F"/>
    <w:rsid w:val="003701F1"/>
    <w:rsid w:val="003711DF"/>
    <w:rsid w:val="00373AC7"/>
    <w:rsid w:val="00375FF5"/>
    <w:rsid w:val="00376A47"/>
    <w:rsid w:val="00377D79"/>
    <w:rsid w:val="0038113D"/>
    <w:rsid w:val="00384C25"/>
    <w:rsid w:val="003868E2"/>
    <w:rsid w:val="00393E88"/>
    <w:rsid w:val="003A6752"/>
    <w:rsid w:val="003B2145"/>
    <w:rsid w:val="003B4535"/>
    <w:rsid w:val="003B6043"/>
    <w:rsid w:val="003C0D20"/>
    <w:rsid w:val="003C2BB7"/>
    <w:rsid w:val="003C3677"/>
    <w:rsid w:val="003C61F2"/>
    <w:rsid w:val="003D1C4C"/>
    <w:rsid w:val="003D2EA4"/>
    <w:rsid w:val="003D3173"/>
    <w:rsid w:val="003D4675"/>
    <w:rsid w:val="003D4C93"/>
    <w:rsid w:val="003D5C2C"/>
    <w:rsid w:val="003D721A"/>
    <w:rsid w:val="003F0B23"/>
    <w:rsid w:val="003F277F"/>
    <w:rsid w:val="003F3908"/>
    <w:rsid w:val="003F7217"/>
    <w:rsid w:val="00405F0C"/>
    <w:rsid w:val="00407153"/>
    <w:rsid w:val="00410C6A"/>
    <w:rsid w:val="00413A1A"/>
    <w:rsid w:val="00416404"/>
    <w:rsid w:val="0041750B"/>
    <w:rsid w:val="004220B7"/>
    <w:rsid w:val="00427DE4"/>
    <w:rsid w:val="0043067E"/>
    <w:rsid w:val="00432EEB"/>
    <w:rsid w:val="0043508F"/>
    <w:rsid w:val="0043708B"/>
    <w:rsid w:val="00441B0F"/>
    <w:rsid w:val="00441C48"/>
    <w:rsid w:val="004465C7"/>
    <w:rsid w:val="00446C5E"/>
    <w:rsid w:val="00452724"/>
    <w:rsid w:val="00454713"/>
    <w:rsid w:val="00455980"/>
    <w:rsid w:val="00457273"/>
    <w:rsid w:val="0046125A"/>
    <w:rsid w:val="0046216A"/>
    <w:rsid w:val="0046292D"/>
    <w:rsid w:val="00464F76"/>
    <w:rsid w:val="00464FB0"/>
    <w:rsid w:val="00465FF3"/>
    <w:rsid w:val="004666E1"/>
    <w:rsid w:val="00466BB9"/>
    <w:rsid w:val="004671B7"/>
    <w:rsid w:val="00471509"/>
    <w:rsid w:val="0047162A"/>
    <w:rsid w:val="00475560"/>
    <w:rsid w:val="00476C98"/>
    <w:rsid w:val="00476D86"/>
    <w:rsid w:val="00481D93"/>
    <w:rsid w:val="00482885"/>
    <w:rsid w:val="00483D38"/>
    <w:rsid w:val="00486000"/>
    <w:rsid w:val="0048606D"/>
    <w:rsid w:val="00486A54"/>
    <w:rsid w:val="004929AE"/>
    <w:rsid w:val="00495336"/>
    <w:rsid w:val="004A1E98"/>
    <w:rsid w:val="004A1F6A"/>
    <w:rsid w:val="004A3B22"/>
    <w:rsid w:val="004A41CE"/>
    <w:rsid w:val="004B03AA"/>
    <w:rsid w:val="004B1615"/>
    <w:rsid w:val="004B3BC3"/>
    <w:rsid w:val="004C32C6"/>
    <w:rsid w:val="004C7999"/>
    <w:rsid w:val="004D21C3"/>
    <w:rsid w:val="004D3D3F"/>
    <w:rsid w:val="004D4416"/>
    <w:rsid w:val="004D4728"/>
    <w:rsid w:val="004D4A09"/>
    <w:rsid w:val="004D5BA0"/>
    <w:rsid w:val="004E0170"/>
    <w:rsid w:val="004E0C0E"/>
    <w:rsid w:val="004E3318"/>
    <w:rsid w:val="004E4923"/>
    <w:rsid w:val="004E6E08"/>
    <w:rsid w:val="004F4AB1"/>
    <w:rsid w:val="004F5206"/>
    <w:rsid w:val="004F5491"/>
    <w:rsid w:val="004F7830"/>
    <w:rsid w:val="00500125"/>
    <w:rsid w:val="005006DE"/>
    <w:rsid w:val="005014B0"/>
    <w:rsid w:val="00504135"/>
    <w:rsid w:val="005066D2"/>
    <w:rsid w:val="0051231A"/>
    <w:rsid w:val="0051238B"/>
    <w:rsid w:val="00513EBB"/>
    <w:rsid w:val="00514DF0"/>
    <w:rsid w:val="00516608"/>
    <w:rsid w:val="00520BFF"/>
    <w:rsid w:val="00522A60"/>
    <w:rsid w:val="00524BD0"/>
    <w:rsid w:val="0052507F"/>
    <w:rsid w:val="00527462"/>
    <w:rsid w:val="005300E0"/>
    <w:rsid w:val="005311D0"/>
    <w:rsid w:val="0053121E"/>
    <w:rsid w:val="00537C38"/>
    <w:rsid w:val="00541E14"/>
    <w:rsid w:val="00542F90"/>
    <w:rsid w:val="0055038D"/>
    <w:rsid w:val="00553865"/>
    <w:rsid w:val="0055422A"/>
    <w:rsid w:val="005549FA"/>
    <w:rsid w:val="00556261"/>
    <w:rsid w:val="005623CF"/>
    <w:rsid w:val="005640AB"/>
    <w:rsid w:val="005702F2"/>
    <w:rsid w:val="00570F6F"/>
    <w:rsid w:val="00576B0C"/>
    <w:rsid w:val="00576BA0"/>
    <w:rsid w:val="00584052"/>
    <w:rsid w:val="005920BD"/>
    <w:rsid w:val="005977A6"/>
    <w:rsid w:val="005A1CDD"/>
    <w:rsid w:val="005B0759"/>
    <w:rsid w:val="005B1E77"/>
    <w:rsid w:val="005B3281"/>
    <w:rsid w:val="005B4BCA"/>
    <w:rsid w:val="005C4185"/>
    <w:rsid w:val="005C4DF4"/>
    <w:rsid w:val="005C53FD"/>
    <w:rsid w:val="005C7554"/>
    <w:rsid w:val="005D02CE"/>
    <w:rsid w:val="005D42C9"/>
    <w:rsid w:val="005D45C2"/>
    <w:rsid w:val="005D76F0"/>
    <w:rsid w:val="005E0E74"/>
    <w:rsid w:val="005E323C"/>
    <w:rsid w:val="005E3266"/>
    <w:rsid w:val="005E4A6A"/>
    <w:rsid w:val="005F3FF9"/>
    <w:rsid w:val="006027F4"/>
    <w:rsid w:val="00602ECC"/>
    <w:rsid w:val="00605852"/>
    <w:rsid w:val="006074D9"/>
    <w:rsid w:val="00610673"/>
    <w:rsid w:val="006110C0"/>
    <w:rsid w:val="0061218C"/>
    <w:rsid w:val="00614420"/>
    <w:rsid w:val="006202E7"/>
    <w:rsid w:val="006221D7"/>
    <w:rsid w:val="006236CC"/>
    <w:rsid w:val="00626867"/>
    <w:rsid w:val="00636CC3"/>
    <w:rsid w:val="00641411"/>
    <w:rsid w:val="006450A7"/>
    <w:rsid w:val="00645ADD"/>
    <w:rsid w:val="006472FD"/>
    <w:rsid w:val="006476F1"/>
    <w:rsid w:val="00651EF2"/>
    <w:rsid w:val="00652666"/>
    <w:rsid w:val="006527F8"/>
    <w:rsid w:val="00653F40"/>
    <w:rsid w:val="00654539"/>
    <w:rsid w:val="00655718"/>
    <w:rsid w:val="00655AE0"/>
    <w:rsid w:val="00657B7D"/>
    <w:rsid w:val="00660423"/>
    <w:rsid w:val="006643A1"/>
    <w:rsid w:val="00665084"/>
    <w:rsid w:val="00665A55"/>
    <w:rsid w:val="00670AA5"/>
    <w:rsid w:val="0067564E"/>
    <w:rsid w:val="00675DA8"/>
    <w:rsid w:val="00676D82"/>
    <w:rsid w:val="00680E00"/>
    <w:rsid w:val="00681DF0"/>
    <w:rsid w:val="006827E9"/>
    <w:rsid w:val="00682E85"/>
    <w:rsid w:val="0069055E"/>
    <w:rsid w:val="00690FAE"/>
    <w:rsid w:val="00691B5B"/>
    <w:rsid w:val="0069445C"/>
    <w:rsid w:val="006954A8"/>
    <w:rsid w:val="00696AF0"/>
    <w:rsid w:val="006A08C4"/>
    <w:rsid w:val="006A34E9"/>
    <w:rsid w:val="006A3719"/>
    <w:rsid w:val="006A72EB"/>
    <w:rsid w:val="006A7982"/>
    <w:rsid w:val="006B29A8"/>
    <w:rsid w:val="006B38B5"/>
    <w:rsid w:val="006C406A"/>
    <w:rsid w:val="006C6819"/>
    <w:rsid w:val="006C7AD1"/>
    <w:rsid w:val="006C7C0A"/>
    <w:rsid w:val="006D3143"/>
    <w:rsid w:val="006D494B"/>
    <w:rsid w:val="006D6763"/>
    <w:rsid w:val="006E24EA"/>
    <w:rsid w:val="006E631E"/>
    <w:rsid w:val="006F0B4D"/>
    <w:rsid w:val="006F2205"/>
    <w:rsid w:val="006F2812"/>
    <w:rsid w:val="006F3F0F"/>
    <w:rsid w:val="006F46E3"/>
    <w:rsid w:val="006F519D"/>
    <w:rsid w:val="006F5FD6"/>
    <w:rsid w:val="006F7B21"/>
    <w:rsid w:val="007057BC"/>
    <w:rsid w:val="007121F7"/>
    <w:rsid w:val="00712907"/>
    <w:rsid w:val="00715ED5"/>
    <w:rsid w:val="00716A67"/>
    <w:rsid w:val="00722875"/>
    <w:rsid w:val="00724177"/>
    <w:rsid w:val="007303BB"/>
    <w:rsid w:val="00731DA1"/>
    <w:rsid w:val="00732A5B"/>
    <w:rsid w:val="00733E6A"/>
    <w:rsid w:val="00737861"/>
    <w:rsid w:val="00750D40"/>
    <w:rsid w:val="007514A4"/>
    <w:rsid w:val="00752288"/>
    <w:rsid w:val="007534F4"/>
    <w:rsid w:val="00754E4F"/>
    <w:rsid w:val="00755B79"/>
    <w:rsid w:val="00757EF0"/>
    <w:rsid w:val="00761000"/>
    <w:rsid w:val="0076566B"/>
    <w:rsid w:val="007656AB"/>
    <w:rsid w:val="0077008F"/>
    <w:rsid w:val="007771D9"/>
    <w:rsid w:val="0079206C"/>
    <w:rsid w:val="00793DED"/>
    <w:rsid w:val="00794693"/>
    <w:rsid w:val="00796EE3"/>
    <w:rsid w:val="007977BE"/>
    <w:rsid w:val="007A3032"/>
    <w:rsid w:val="007A45AC"/>
    <w:rsid w:val="007A4747"/>
    <w:rsid w:val="007A4C0B"/>
    <w:rsid w:val="007A6E6F"/>
    <w:rsid w:val="007B0909"/>
    <w:rsid w:val="007B1A76"/>
    <w:rsid w:val="007B2410"/>
    <w:rsid w:val="007B2964"/>
    <w:rsid w:val="007B31D0"/>
    <w:rsid w:val="007B386E"/>
    <w:rsid w:val="007B61C4"/>
    <w:rsid w:val="007C0B02"/>
    <w:rsid w:val="007C1236"/>
    <w:rsid w:val="007C1238"/>
    <w:rsid w:val="007C6392"/>
    <w:rsid w:val="007C6FD0"/>
    <w:rsid w:val="007C7774"/>
    <w:rsid w:val="007D59E8"/>
    <w:rsid w:val="007E4A15"/>
    <w:rsid w:val="007E4F45"/>
    <w:rsid w:val="007E5FF8"/>
    <w:rsid w:val="007F0619"/>
    <w:rsid w:val="007F07A8"/>
    <w:rsid w:val="007F0916"/>
    <w:rsid w:val="007F149C"/>
    <w:rsid w:val="007F1733"/>
    <w:rsid w:val="007F31A2"/>
    <w:rsid w:val="007F3FE0"/>
    <w:rsid w:val="007F4377"/>
    <w:rsid w:val="007F4CB6"/>
    <w:rsid w:val="00801694"/>
    <w:rsid w:val="00803067"/>
    <w:rsid w:val="00806BD4"/>
    <w:rsid w:val="008105FC"/>
    <w:rsid w:val="008111D5"/>
    <w:rsid w:val="00811C31"/>
    <w:rsid w:val="0081360A"/>
    <w:rsid w:val="00821E51"/>
    <w:rsid w:val="00824357"/>
    <w:rsid w:val="008273EE"/>
    <w:rsid w:val="00827CDC"/>
    <w:rsid w:val="00830897"/>
    <w:rsid w:val="00832380"/>
    <w:rsid w:val="00833BBA"/>
    <w:rsid w:val="00833EF0"/>
    <w:rsid w:val="00835450"/>
    <w:rsid w:val="00836105"/>
    <w:rsid w:val="00840CC0"/>
    <w:rsid w:val="0084233A"/>
    <w:rsid w:val="008463FB"/>
    <w:rsid w:val="00846556"/>
    <w:rsid w:val="00852B78"/>
    <w:rsid w:val="0085497E"/>
    <w:rsid w:val="0085554C"/>
    <w:rsid w:val="00862196"/>
    <w:rsid w:val="008624A9"/>
    <w:rsid w:val="008655DA"/>
    <w:rsid w:val="00871C5F"/>
    <w:rsid w:val="00873E6C"/>
    <w:rsid w:val="00874CF8"/>
    <w:rsid w:val="00875D02"/>
    <w:rsid w:val="00876735"/>
    <w:rsid w:val="008771F0"/>
    <w:rsid w:val="00880176"/>
    <w:rsid w:val="008820CC"/>
    <w:rsid w:val="008831BB"/>
    <w:rsid w:val="008838D2"/>
    <w:rsid w:val="00885EE5"/>
    <w:rsid w:val="008860A6"/>
    <w:rsid w:val="00886B22"/>
    <w:rsid w:val="00892771"/>
    <w:rsid w:val="0089310C"/>
    <w:rsid w:val="008937C7"/>
    <w:rsid w:val="008952A2"/>
    <w:rsid w:val="0089682E"/>
    <w:rsid w:val="00896C68"/>
    <w:rsid w:val="008A1394"/>
    <w:rsid w:val="008A35ED"/>
    <w:rsid w:val="008A3AD4"/>
    <w:rsid w:val="008B112A"/>
    <w:rsid w:val="008B1FE9"/>
    <w:rsid w:val="008B2A3F"/>
    <w:rsid w:val="008B5561"/>
    <w:rsid w:val="008B71ED"/>
    <w:rsid w:val="008C019F"/>
    <w:rsid w:val="008C6701"/>
    <w:rsid w:val="008C6766"/>
    <w:rsid w:val="008D2E19"/>
    <w:rsid w:val="008D52FA"/>
    <w:rsid w:val="008D55AE"/>
    <w:rsid w:val="008D78DB"/>
    <w:rsid w:val="008D7A7C"/>
    <w:rsid w:val="008E15B1"/>
    <w:rsid w:val="008E1DD7"/>
    <w:rsid w:val="008E594A"/>
    <w:rsid w:val="008E5B32"/>
    <w:rsid w:val="008E5D3E"/>
    <w:rsid w:val="008E661F"/>
    <w:rsid w:val="008F0063"/>
    <w:rsid w:val="008F4218"/>
    <w:rsid w:val="009025E3"/>
    <w:rsid w:val="0090278A"/>
    <w:rsid w:val="0090642F"/>
    <w:rsid w:val="00913E43"/>
    <w:rsid w:val="00913F3E"/>
    <w:rsid w:val="00914F97"/>
    <w:rsid w:val="00917890"/>
    <w:rsid w:val="009201D5"/>
    <w:rsid w:val="00920A06"/>
    <w:rsid w:val="00920B5E"/>
    <w:rsid w:val="009230B1"/>
    <w:rsid w:val="00925373"/>
    <w:rsid w:val="009265F2"/>
    <w:rsid w:val="00927041"/>
    <w:rsid w:val="009311BF"/>
    <w:rsid w:val="0093374F"/>
    <w:rsid w:val="00933CBA"/>
    <w:rsid w:val="0093551D"/>
    <w:rsid w:val="009412F2"/>
    <w:rsid w:val="0095336B"/>
    <w:rsid w:val="00953A6D"/>
    <w:rsid w:val="009545A3"/>
    <w:rsid w:val="009563F5"/>
    <w:rsid w:val="00961652"/>
    <w:rsid w:val="00962780"/>
    <w:rsid w:val="00962FB7"/>
    <w:rsid w:val="00963508"/>
    <w:rsid w:val="0096384D"/>
    <w:rsid w:val="00964574"/>
    <w:rsid w:val="00965994"/>
    <w:rsid w:val="00965C3A"/>
    <w:rsid w:val="00967CA7"/>
    <w:rsid w:val="00971055"/>
    <w:rsid w:val="00972EAA"/>
    <w:rsid w:val="00975308"/>
    <w:rsid w:val="00975FC1"/>
    <w:rsid w:val="00976C7A"/>
    <w:rsid w:val="0098379D"/>
    <w:rsid w:val="00983C93"/>
    <w:rsid w:val="009849A1"/>
    <w:rsid w:val="009859F1"/>
    <w:rsid w:val="00985AA6"/>
    <w:rsid w:val="0098747F"/>
    <w:rsid w:val="00990267"/>
    <w:rsid w:val="009903CF"/>
    <w:rsid w:val="009908A2"/>
    <w:rsid w:val="00990D39"/>
    <w:rsid w:val="0099197D"/>
    <w:rsid w:val="00995F44"/>
    <w:rsid w:val="00997E9E"/>
    <w:rsid w:val="009A07D7"/>
    <w:rsid w:val="009A27C4"/>
    <w:rsid w:val="009A361A"/>
    <w:rsid w:val="009A3D1E"/>
    <w:rsid w:val="009A446D"/>
    <w:rsid w:val="009A4FC2"/>
    <w:rsid w:val="009A55F4"/>
    <w:rsid w:val="009A6B43"/>
    <w:rsid w:val="009B058F"/>
    <w:rsid w:val="009B4C0E"/>
    <w:rsid w:val="009C00EC"/>
    <w:rsid w:val="009C0DB6"/>
    <w:rsid w:val="009C2951"/>
    <w:rsid w:val="009C4372"/>
    <w:rsid w:val="009C4DD1"/>
    <w:rsid w:val="009C5703"/>
    <w:rsid w:val="009C5F68"/>
    <w:rsid w:val="009C63C3"/>
    <w:rsid w:val="009C7BC3"/>
    <w:rsid w:val="009D3360"/>
    <w:rsid w:val="009D385B"/>
    <w:rsid w:val="009D4405"/>
    <w:rsid w:val="009D79E0"/>
    <w:rsid w:val="009E0B1D"/>
    <w:rsid w:val="009E1E00"/>
    <w:rsid w:val="009E261A"/>
    <w:rsid w:val="009E5298"/>
    <w:rsid w:val="009E5A71"/>
    <w:rsid w:val="009E6D17"/>
    <w:rsid w:val="009F030D"/>
    <w:rsid w:val="009F0876"/>
    <w:rsid w:val="009F4C46"/>
    <w:rsid w:val="009F5132"/>
    <w:rsid w:val="009F66D9"/>
    <w:rsid w:val="009F7606"/>
    <w:rsid w:val="00A00A58"/>
    <w:rsid w:val="00A0540C"/>
    <w:rsid w:val="00A05971"/>
    <w:rsid w:val="00A13552"/>
    <w:rsid w:val="00A141A5"/>
    <w:rsid w:val="00A14733"/>
    <w:rsid w:val="00A14FCC"/>
    <w:rsid w:val="00A17234"/>
    <w:rsid w:val="00A17905"/>
    <w:rsid w:val="00A20448"/>
    <w:rsid w:val="00A241D7"/>
    <w:rsid w:val="00A247F6"/>
    <w:rsid w:val="00A24C85"/>
    <w:rsid w:val="00A25BD5"/>
    <w:rsid w:val="00A27335"/>
    <w:rsid w:val="00A333E2"/>
    <w:rsid w:val="00A37E9C"/>
    <w:rsid w:val="00A400A8"/>
    <w:rsid w:val="00A434CB"/>
    <w:rsid w:val="00A44D60"/>
    <w:rsid w:val="00A44E86"/>
    <w:rsid w:val="00A458C0"/>
    <w:rsid w:val="00A458CB"/>
    <w:rsid w:val="00A47585"/>
    <w:rsid w:val="00A50369"/>
    <w:rsid w:val="00A547C3"/>
    <w:rsid w:val="00A54AF5"/>
    <w:rsid w:val="00A553AF"/>
    <w:rsid w:val="00A62C45"/>
    <w:rsid w:val="00A63EB5"/>
    <w:rsid w:val="00A6446D"/>
    <w:rsid w:val="00A65E41"/>
    <w:rsid w:val="00A660B3"/>
    <w:rsid w:val="00A71A77"/>
    <w:rsid w:val="00A7508F"/>
    <w:rsid w:val="00A776A2"/>
    <w:rsid w:val="00A806D3"/>
    <w:rsid w:val="00A81E60"/>
    <w:rsid w:val="00A833BA"/>
    <w:rsid w:val="00A863D0"/>
    <w:rsid w:val="00A86A08"/>
    <w:rsid w:val="00A90E17"/>
    <w:rsid w:val="00A940A2"/>
    <w:rsid w:val="00AA0490"/>
    <w:rsid w:val="00AA15CE"/>
    <w:rsid w:val="00AB1078"/>
    <w:rsid w:val="00AB132F"/>
    <w:rsid w:val="00AB144B"/>
    <w:rsid w:val="00AB2676"/>
    <w:rsid w:val="00AB3099"/>
    <w:rsid w:val="00AB5B40"/>
    <w:rsid w:val="00AC2C1F"/>
    <w:rsid w:val="00AC32F6"/>
    <w:rsid w:val="00AC3D54"/>
    <w:rsid w:val="00AC5237"/>
    <w:rsid w:val="00AC6B3E"/>
    <w:rsid w:val="00AD3304"/>
    <w:rsid w:val="00AD33D5"/>
    <w:rsid w:val="00AD38EF"/>
    <w:rsid w:val="00AD3E2F"/>
    <w:rsid w:val="00AE0B3C"/>
    <w:rsid w:val="00AE1151"/>
    <w:rsid w:val="00AE33FB"/>
    <w:rsid w:val="00AE4361"/>
    <w:rsid w:val="00AE492A"/>
    <w:rsid w:val="00AE69D0"/>
    <w:rsid w:val="00AE7E6B"/>
    <w:rsid w:val="00AF0237"/>
    <w:rsid w:val="00AF224E"/>
    <w:rsid w:val="00AF5637"/>
    <w:rsid w:val="00AF5F12"/>
    <w:rsid w:val="00AF64C3"/>
    <w:rsid w:val="00AF7722"/>
    <w:rsid w:val="00B0142C"/>
    <w:rsid w:val="00B0695B"/>
    <w:rsid w:val="00B07952"/>
    <w:rsid w:val="00B10D28"/>
    <w:rsid w:val="00B113F9"/>
    <w:rsid w:val="00B114DF"/>
    <w:rsid w:val="00B117CA"/>
    <w:rsid w:val="00B15847"/>
    <w:rsid w:val="00B168A6"/>
    <w:rsid w:val="00B178B7"/>
    <w:rsid w:val="00B17FCB"/>
    <w:rsid w:val="00B27DA2"/>
    <w:rsid w:val="00B31FA9"/>
    <w:rsid w:val="00B32767"/>
    <w:rsid w:val="00B343ED"/>
    <w:rsid w:val="00B36946"/>
    <w:rsid w:val="00B375CC"/>
    <w:rsid w:val="00B44F0A"/>
    <w:rsid w:val="00B452B0"/>
    <w:rsid w:val="00B45776"/>
    <w:rsid w:val="00B520F3"/>
    <w:rsid w:val="00B5212D"/>
    <w:rsid w:val="00B52500"/>
    <w:rsid w:val="00B5488D"/>
    <w:rsid w:val="00B60917"/>
    <w:rsid w:val="00B61121"/>
    <w:rsid w:val="00B61E06"/>
    <w:rsid w:val="00B62591"/>
    <w:rsid w:val="00B663FD"/>
    <w:rsid w:val="00B67D82"/>
    <w:rsid w:val="00B71707"/>
    <w:rsid w:val="00B71A05"/>
    <w:rsid w:val="00B72AD3"/>
    <w:rsid w:val="00B74096"/>
    <w:rsid w:val="00B80161"/>
    <w:rsid w:val="00B8341F"/>
    <w:rsid w:val="00B841B8"/>
    <w:rsid w:val="00B863F2"/>
    <w:rsid w:val="00B9404D"/>
    <w:rsid w:val="00B950E2"/>
    <w:rsid w:val="00BA2D0C"/>
    <w:rsid w:val="00BA31E5"/>
    <w:rsid w:val="00BA33AE"/>
    <w:rsid w:val="00BA426D"/>
    <w:rsid w:val="00BA42FA"/>
    <w:rsid w:val="00BA5D2A"/>
    <w:rsid w:val="00BB17D5"/>
    <w:rsid w:val="00BB25F2"/>
    <w:rsid w:val="00BB2BD9"/>
    <w:rsid w:val="00BB4399"/>
    <w:rsid w:val="00BB4E22"/>
    <w:rsid w:val="00BB76CF"/>
    <w:rsid w:val="00BC219B"/>
    <w:rsid w:val="00BD147F"/>
    <w:rsid w:val="00BD225E"/>
    <w:rsid w:val="00BD37AF"/>
    <w:rsid w:val="00BD4FDA"/>
    <w:rsid w:val="00BD5CD7"/>
    <w:rsid w:val="00BE0DFC"/>
    <w:rsid w:val="00BE1684"/>
    <w:rsid w:val="00BE4EEB"/>
    <w:rsid w:val="00BE55BC"/>
    <w:rsid w:val="00BE5E32"/>
    <w:rsid w:val="00BF073F"/>
    <w:rsid w:val="00BF0F09"/>
    <w:rsid w:val="00BF1173"/>
    <w:rsid w:val="00BF1B2E"/>
    <w:rsid w:val="00BF3B34"/>
    <w:rsid w:val="00BF5EC5"/>
    <w:rsid w:val="00BF77B1"/>
    <w:rsid w:val="00C000A1"/>
    <w:rsid w:val="00C022AD"/>
    <w:rsid w:val="00C032E0"/>
    <w:rsid w:val="00C04472"/>
    <w:rsid w:val="00C04B29"/>
    <w:rsid w:val="00C06B04"/>
    <w:rsid w:val="00C1079A"/>
    <w:rsid w:val="00C112A7"/>
    <w:rsid w:val="00C12587"/>
    <w:rsid w:val="00C16669"/>
    <w:rsid w:val="00C23D75"/>
    <w:rsid w:val="00C30A66"/>
    <w:rsid w:val="00C36035"/>
    <w:rsid w:val="00C37945"/>
    <w:rsid w:val="00C416BA"/>
    <w:rsid w:val="00C41C86"/>
    <w:rsid w:val="00C5072D"/>
    <w:rsid w:val="00C526C1"/>
    <w:rsid w:val="00C52F1C"/>
    <w:rsid w:val="00C600B6"/>
    <w:rsid w:val="00C61074"/>
    <w:rsid w:val="00C61C2E"/>
    <w:rsid w:val="00C716A4"/>
    <w:rsid w:val="00C719D4"/>
    <w:rsid w:val="00C74B8D"/>
    <w:rsid w:val="00C82BD5"/>
    <w:rsid w:val="00C833FC"/>
    <w:rsid w:val="00C867F5"/>
    <w:rsid w:val="00C878D4"/>
    <w:rsid w:val="00C906C8"/>
    <w:rsid w:val="00C91869"/>
    <w:rsid w:val="00C962E8"/>
    <w:rsid w:val="00C968A7"/>
    <w:rsid w:val="00CA014A"/>
    <w:rsid w:val="00CA2738"/>
    <w:rsid w:val="00CA6613"/>
    <w:rsid w:val="00CA68E3"/>
    <w:rsid w:val="00CA6BBF"/>
    <w:rsid w:val="00CA71BF"/>
    <w:rsid w:val="00CB2BDA"/>
    <w:rsid w:val="00CB2E87"/>
    <w:rsid w:val="00CB5731"/>
    <w:rsid w:val="00CB5A62"/>
    <w:rsid w:val="00CB5ECB"/>
    <w:rsid w:val="00CB64CC"/>
    <w:rsid w:val="00CB6B6C"/>
    <w:rsid w:val="00CC3A60"/>
    <w:rsid w:val="00CC5048"/>
    <w:rsid w:val="00CC5733"/>
    <w:rsid w:val="00CD03CE"/>
    <w:rsid w:val="00CD2431"/>
    <w:rsid w:val="00CE170E"/>
    <w:rsid w:val="00CE278F"/>
    <w:rsid w:val="00CE3065"/>
    <w:rsid w:val="00CE411A"/>
    <w:rsid w:val="00CE44BD"/>
    <w:rsid w:val="00CE6429"/>
    <w:rsid w:val="00CE7826"/>
    <w:rsid w:val="00CE7E95"/>
    <w:rsid w:val="00CF1E4C"/>
    <w:rsid w:val="00CF375D"/>
    <w:rsid w:val="00D057F7"/>
    <w:rsid w:val="00D07635"/>
    <w:rsid w:val="00D07F37"/>
    <w:rsid w:val="00D10CD3"/>
    <w:rsid w:val="00D235F3"/>
    <w:rsid w:val="00D24A0B"/>
    <w:rsid w:val="00D322E8"/>
    <w:rsid w:val="00D40881"/>
    <w:rsid w:val="00D42F86"/>
    <w:rsid w:val="00D4382A"/>
    <w:rsid w:val="00D4432E"/>
    <w:rsid w:val="00D4443C"/>
    <w:rsid w:val="00D551AD"/>
    <w:rsid w:val="00D6409A"/>
    <w:rsid w:val="00D64E2E"/>
    <w:rsid w:val="00D67280"/>
    <w:rsid w:val="00D73E15"/>
    <w:rsid w:val="00D740E2"/>
    <w:rsid w:val="00D74D87"/>
    <w:rsid w:val="00D763C4"/>
    <w:rsid w:val="00D765CB"/>
    <w:rsid w:val="00D77C92"/>
    <w:rsid w:val="00D80F2A"/>
    <w:rsid w:val="00D81628"/>
    <w:rsid w:val="00D8499B"/>
    <w:rsid w:val="00D90411"/>
    <w:rsid w:val="00D9073F"/>
    <w:rsid w:val="00D93245"/>
    <w:rsid w:val="00D93F8D"/>
    <w:rsid w:val="00D95B06"/>
    <w:rsid w:val="00D9762B"/>
    <w:rsid w:val="00DA123F"/>
    <w:rsid w:val="00DA3D01"/>
    <w:rsid w:val="00DA4994"/>
    <w:rsid w:val="00DA4B3C"/>
    <w:rsid w:val="00DA5D21"/>
    <w:rsid w:val="00DB1B85"/>
    <w:rsid w:val="00DB4B5F"/>
    <w:rsid w:val="00DC07BA"/>
    <w:rsid w:val="00DC2E1F"/>
    <w:rsid w:val="00DD1A3B"/>
    <w:rsid w:val="00DD4143"/>
    <w:rsid w:val="00DD59CE"/>
    <w:rsid w:val="00DD5FE5"/>
    <w:rsid w:val="00DD7A86"/>
    <w:rsid w:val="00DE06EF"/>
    <w:rsid w:val="00DE32F8"/>
    <w:rsid w:val="00DE4346"/>
    <w:rsid w:val="00DE5653"/>
    <w:rsid w:val="00DF00A9"/>
    <w:rsid w:val="00DF2666"/>
    <w:rsid w:val="00DF39D3"/>
    <w:rsid w:val="00DF4B31"/>
    <w:rsid w:val="00DF6978"/>
    <w:rsid w:val="00DF77AD"/>
    <w:rsid w:val="00E036D5"/>
    <w:rsid w:val="00E1015D"/>
    <w:rsid w:val="00E1315D"/>
    <w:rsid w:val="00E229F8"/>
    <w:rsid w:val="00E24E58"/>
    <w:rsid w:val="00E25B03"/>
    <w:rsid w:val="00E273CC"/>
    <w:rsid w:val="00E27873"/>
    <w:rsid w:val="00E31119"/>
    <w:rsid w:val="00E3179C"/>
    <w:rsid w:val="00E33066"/>
    <w:rsid w:val="00E33227"/>
    <w:rsid w:val="00E3463C"/>
    <w:rsid w:val="00E364B0"/>
    <w:rsid w:val="00E365C8"/>
    <w:rsid w:val="00E43BD7"/>
    <w:rsid w:val="00E55DBA"/>
    <w:rsid w:val="00E64A05"/>
    <w:rsid w:val="00E66F7F"/>
    <w:rsid w:val="00E7001C"/>
    <w:rsid w:val="00E7349E"/>
    <w:rsid w:val="00E7364D"/>
    <w:rsid w:val="00E75743"/>
    <w:rsid w:val="00E81465"/>
    <w:rsid w:val="00E84FF4"/>
    <w:rsid w:val="00E87816"/>
    <w:rsid w:val="00E929B0"/>
    <w:rsid w:val="00E93C01"/>
    <w:rsid w:val="00E94342"/>
    <w:rsid w:val="00E94D84"/>
    <w:rsid w:val="00E94DEF"/>
    <w:rsid w:val="00EA0A46"/>
    <w:rsid w:val="00EA40D8"/>
    <w:rsid w:val="00EA466E"/>
    <w:rsid w:val="00EA46EA"/>
    <w:rsid w:val="00EB4807"/>
    <w:rsid w:val="00EC09DB"/>
    <w:rsid w:val="00EC4187"/>
    <w:rsid w:val="00ED0BFB"/>
    <w:rsid w:val="00ED4513"/>
    <w:rsid w:val="00ED6C5B"/>
    <w:rsid w:val="00EE0893"/>
    <w:rsid w:val="00EE0D7F"/>
    <w:rsid w:val="00EE1286"/>
    <w:rsid w:val="00EE2CB9"/>
    <w:rsid w:val="00EE66C4"/>
    <w:rsid w:val="00EE77F6"/>
    <w:rsid w:val="00EF07B3"/>
    <w:rsid w:val="00EF0E34"/>
    <w:rsid w:val="00EF4312"/>
    <w:rsid w:val="00EF76AC"/>
    <w:rsid w:val="00F01505"/>
    <w:rsid w:val="00F01EE6"/>
    <w:rsid w:val="00F03916"/>
    <w:rsid w:val="00F0529B"/>
    <w:rsid w:val="00F058CF"/>
    <w:rsid w:val="00F108B9"/>
    <w:rsid w:val="00F15AED"/>
    <w:rsid w:val="00F16FE4"/>
    <w:rsid w:val="00F2042C"/>
    <w:rsid w:val="00F26B3F"/>
    <w:rsid w:val="00F300B4"/>
    <w:rsid w:val="00F308FF"/>
    <w:rsid w:val="00F31348"/>
    <w:rsid w:val="00F34D84"/>
    <w:rsid w:val="00F36031"/>
    <w:rsid w:val="00F36100"/>
    <w:rsid w:val="00F42314"/>
    <w:rsid w:val="00F425F4"/>
    <w:rsid w:val="00F43590"/>
    <w:rsid w:val="00F47597"/>
    <w:rsid w:val="00F505C0"/>
    <w:rsid w:val="00F51EBA"/>
    <w:rsid w:val="00F554FD"/>
    <w:rsid w:val="00F57E23"/>
    <w:rsid w:val="00F65E45"/>
    <w:rsid w:val="00F72E99"/>
    <w:rsid w:val="00F817A8"/>
    <w:rsid w:val="00F82EFC"/>
    <w:rsid w:val="00F84911"/>
    <w:rsid w:val="00F84D38"/>
    <w:rsid w:val="00F84DD2"/>
    <w:rsid w:val="00F871D9"/>
    <w:rsid w:val="00F8733C"/>
    <w:rsid w:val="00F94C47"/>
    <w:rsid w:val="00F95DE5"/>
    <w:rsid w:val="00FA0179"/>
    <w:rsid w:val="00FA02BE"/>
    <w:rsid w:val="00FA0844"/>
    <w:rsid w:val="00FA5427"/>
    <w:rsid w:val="00FA5A00"/>
    <w:rsid w:val="00FA6636"/>
    <w:rsid w:val="00FA79E6"/>
    <w:rsid w:val="00FB2132"/>
    <w:rsid w:val="00FB584D"/>
    <w:rsid w:val="00FB71EC"/>
    <w:rsid w:val="00FC106B"/>
    <w:rsid w:val="00FC4357"/>
    <w:rsid w:val="00FC45FE"/>
    <w:rsid w:val="00FC6441"/>
    <w:rsid w:val="00FD1158"/>
    <w:rsid w:val="00FD1BA9"/>
    <w:rsid w:val="00FD2992"/>
    <w:rsid w:val="00FD3538"/>
    <w:rsid w:val="00FD3849"/>
    <w:rsid w:val="00FD3CDD"/>
    <w:rsid w:val="00FD5939"/>
    <w:rsid w:val="00FD7679"/>
    <w:rsid w:val="00FD7824"/>
    <w:rsid w:val="00FE0707"/>
    <w:rsid w:val="00FE0F08"/>
    <w:rsid w:val="00FE34DF"/>
    <w:rsid w:val="00FE52C3"/>
    <w:rsid w:val="00FE63CB"/>
    <w:rsid w:val="00FE675D"/>
    <w:rsid w:val="00FF4137"/>
    <w:rsid w:val="00FF5BF6"/>
    <w:rsid w:val="00FF62A3"/>
    <w:rsid w:val="00FF6B1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0E99761"/>
  <w15:docId w15:val="{BFAB59CF-C7F0-4069-B52C-3DBC7CC84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5ABD"/>
    <w:rPr>
      <w:sz w:val="24"/>
      <w:szCs w:val="24"/>
      <w:lang w:val="en-GB" w:eastAsia="en-GB"/>
    </w:rPr>
  </w:style>
  <w:style w:type="paragraph" w:styleId="Heading1">
    <w:name w:val="heading 1"/>
    <w:basedOn w:val="Normal"/>
    <w:next w:val="Normal"/>
    <w:qFormat/>
    <w:rsid w:val="00615F6A"/>
    <w:pPr>
      <w:keepNext/>
      <w:outlineLvl w:val="0"/>
    </w:pPr>
    <w:rPr>
      <w:b/>
      <w:bCs/>
      <w:color w:val="FF00FF"/>
    </w:rPr>
  </w:style>
  <w:style w:type="paragraph" w:styleId="Heading2">
    <w:name w:val="heading 2"/>
    <w:aliases w:val="heading 3"/>
    <w:basedOn w:val="Normal"/>
    <w:next w:val="Normal"/>
    <w:qFormat/>
    <w:rsid w:val="001307D7"/>
    <w:pPr>
      <w:keepNext/>
      <w:spacing w:before="240" w:after="60"/>
      <w:outlineLvl w:val="1"/>
    </w:pPr>
    <w:rPr>
      <w:rFonts w:ascii="Arial" w:hAnsi="Arial"/>
      <w:b/>
      <w:i/>
      <w:sz w:val="28"/>
      <w:szCs w:val="28"/>
      <w:lang w:val="en-US"/>
    </w:rPr>
  </w:style>
  <w:style w:type="paragraph" w:styleId="Heading3">
    <w:name w:val="heading 3"/>
    <w:basedOn w:val="Normal"/>
    <w:next w:val="Normal"/>
    <w:qFormat/>
    <w:rsid w:val="00615F6A"/>
    <w:pPr>
      <w:keepNext/>
      <w:spacing w:before="100" w:beforeAutospacing="1" w:after="100" w:afterAutospacing="1"/>
      <w:ind w:left="360"/>
      <w:outlineLvl w:val="2"/>
    </w:pPr>
    <w:rPr>
      <w:b/>
      <w:bCs/>
      <w:color w:val="FF00F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adingHead">
    <w:name w:val="Reading Head"/>
    <w:basedOn w:val="Normal"/>
    <w:rsid w:val="004B3BC3"/>
    <w:pPr>
      <w:pBdr>
        <w:top w:val="single" w:sz="4" w:space="1" w:color="auto"/>
        <w:left w:val="single" w:sz="4" w:space="4" w:color="auto"/>
        <w:bottom w:val="single" w:sz="4" w:space="3" w:color="auto"/>
        <w:right w:val="single" w:sz="4" w:space="4" w:color="auto"/>
      </w:pBdr>
      <w:shd w:val="solid" w:color="C0C0C0" w:fill="C0C0C0"/>
      <w:spacing w:before="180"/>
      <w:ind w:left="96" w:right="91"/>
      <w:jc w:val="center"/>
    </w:pPr>
    <w:rPr>
      <w:rFonts w:ascii="Times" w:hAnsi="Times"/>
      <w:b/>
      <w:sz w:val="18"/>
      <w:szCs w:val="18"/>
    </w:rPr>
  </w:style>
  <w:style w:type="character" w:customStyle="1" w:styleId="Briefchr">
    <w:name w:val="Brief chr"/>
    <w:rsid w:val="00CE170E"/>
    <w:rPr>
      <w:color w:val="0000FF"/>
    </w:rPr>
  </w:style>
  <w:style w:type="paragraph" w:customStyle="1" w:styleId="ReadingText">
    <w:name w:val="Reading Text"/>
    <w:basedOn w:val="Normal"/>
    <w:rsid w:val="004B3BC3"/>
    <w:pPr>
      <w:pBdr>
        <w:top w:val="single" w:sz="4" w:space="1" w:color="auto"/>
        <w:left w:val="single" w:sz="4" w:space="4" w:color="auto"/>
        <w:bottom w:val="single" w:sz="4" w:space="3" w:color="auto"/>
        <w:right w:val="single" w:sz="4" w:space="4" w:color="auto"/>
      </w:pBdr>
      <w:shd w:val="clear" w:color="auto" w:fill="C0C0C0"/>
      <w:spacing w:after="120"/>
      <w:ind w:left="96" w:right="91"/>
      <w:contextualSpacing/>
    </w:pPr>
    <w:rPr>
      <w:rFonts w:ascii="Times" w:hAnsi="Times" w:cs="Arial"/>
      <w:sz w:val="18"/>
      <w:szCs w:val="18"/>
    </w:rPr>
  </w:style>
  <w:style w:type="paragraph" w:customStyle="1" w:styleId="BriefRealia">
    <w:name w:val="Brief Realia"/>
    <w:basedOn w:val="RealiaText"/>
    <w:rsid w:val="00CE170E"/>
    <w:pPr>
      <w:pBdr>
        <w:top w:val="dotted" w:sz="4" w:space="1" w:color="C0C0C0"/>
        <w:left w:val="dotted" w:sz="4" w:space="4" w:color="C0C0C0"/>
        <w:bottom w:val="dotted" w:sz="4" w:space="1" w:color="C0C0C0"/>
        <w:right w:val="dotted" w:sz="4" w:space="4" w:color="C0C0C0"/>
      </w:pBdr>
      <w:tabs>
        <w:tab w:val="left" w:pos="567"/>
      </w:tabs>
      <w:spacing w:after="240"/>
      <w:ind w:left="0" w:right="0"/>
    </w:pPr>
    <w:rPr>
      <w:rFonts w:ascii="Times New Roman" w:hAnsi="Times New Roman" w:cs="Times New Roman"/>
      <w:i/>
      <w:color w:val="003366"/>
    </w:rPr>
  </w:style>
  <w:style w:type="paragraph" w:customStyle="1" w:styleId="RealiaText">
    <w:name w:val="Realia Text"/>
    <w:basedOn w:val="ReadingText"/>
    <w:rsid w:val="009D3360"/>
    <w:pPr>
      <w:shd w:val="clear" w:color="auto" w:fill="auto"/>
    </w:pPr>
  </w:style>
  <w:style w:type="paragraph" w:customStyle="1" w:styleId="Text">
    <w:name w:val="Text"/>
    <w:basedOn w:val="TextList"/>
    <w:rsid w:val="005623CF"/>
    <w:pPr>
      <w:spacing w:after="60"/>
      <w:ind w:left="0" w:firstLine="0"/>
    </w:pPr>
  </w:style>
  <w:style w:type="paragraph" w:customStyle="1" w:styleId="TextList">
    <w:name w:val="Text List"/>
    <w:basedOn w:val="Normal"/>
    <w:rsid w:val="00B74096"/>
    <w:pPr>
      <w:tabs>
        <w:tab w:val="left" w:pos="227"/>
      </w:tabs>
      <w:spacing w:line="240" w:lineRule="exact"/>
      <w:ind w:left="227" w:hanging="227"/>
    </w:pPr>
    <w:rPr>
      <w:rFonts w:ascii="Arial" w:hAnsi="Arial" w:cs="Arial"/>
      <w:sz w:val="18"/>
      <w:szCs w:val="18"/>
    </w:rPr>
  </w:style>
  <w:style w:type="paragraph" w:styleId="BalloonText">
    <w:name w:val="Balloon Text"/>
    <w:basedOn w:val="Normal"/>
    <w:link w:val="BalloonTextChar"/>
    <w:semiHidden/>
    <w:rsid w:val="00615F6A"/>
    <w:rPr>
      <w:rFonts w:ascii="Lucida Grande" w:hAnsi="Lucida Grande"/>
      <w:sz w:val="18"/>
      <w:szCs w:val="18"/>
    </w:rPr>
  </w:style>
  <w:style w:type="character" w:customStyle="1" w:styleId="BalloonTextChar">
    <w:name w:val="Balloon Text Char"/>
    <w:link w:val="BalloonText"/>
    <w:semiHidden/>
    <w:locked/>
    <w:rsid w:val="00D90411"/>
    <w:rPr>
      <w:rFonts w:ascii="Lucida Grande" w:hAnsi="Lucida Grande"/>
      <w:sz w:val="18"/>
      <w:szCs w:val="18"/>
      <w:lang w:val="en-GB" w:eastAsia="en-GB" w:bidi="ar-SA"/>
    </w:rPr>
  </w:style>
  <w:style w:type="paragraph" w:styleId="CommentText">
    <w:name w:val="annotation text"/>
    <w:basedOn w:val="Normal"/>
    <w:link w:val="CommentTextChar"/>
    <w:semiHidden/>
    <w:rsid w:val="00615F6A"/>
    <w:rPr>
      <w:sz w:val="20"/>
      <w:szCs w:val="20"/>
    </w:rPr>
  </w:style>
  <w:style w:type="character" w:customStyle="1" w:styleId="CommentTextChar">
    <w:name w:val="Comment Text Char"/>
    <w:link w:val="CommentText"/>
    <w:semiHidden/>
    <w:locked/>
    <w:rsid w:val="00D90411"/>
    <w:rPr>
      <w:lang w:val="en-GB" w:eastAsia="en-GB" w:bidi="ar-SA"/>
    </w:rPr>
  </w:style>
  <w:style w:type="paragraph" w:customStyle="1" w:styleId="BriefPhoto">
    <w:name w:val="Brief Photo"/>
    <w:rsid w:val="00CE170E"/>
    <w:pPr>
      <w:spacing w:before="120" w:after="120"/>
    </w:pPr>
    <w:rPr>
      <w:i/>
      <w:color w:val="800080"/>
      <w:sz w:val="18"/>
      <w:szCs w:val="18"/>
      <w:lang w:val="en-GB" w:eastAsia="en-GB"/>
    </w:rPr>
  </w:style>
  <w:style w:type="character" w:styleId="CommentReference">
    <w:name w:val="annotation reference"/>
    <w:semiHidden/>
    <w:rsid w:val="00615F6A"/>
    <w:rPr>
      <w:sz w:val="16"/>
      <w:szCs w:val="16"/>
    </w:rPr>
  </w:style>
  <w:style w:type="paragraph" w:styleId="Footer">
    <w:name w:val="footer"/>
    <w:basedOn w:val="Normal"/>
    <w:rsid w:val="00615F6A"/>
    <w:pPr>
      <w:tabs>
        <w:tab w:val="center" w:pos="4153"/>
        <w:tab w:val="right" w:pos="8306"/>
      </w:tabs>
    </w:pPr>
    <w:rPr>
      <w:rFonts w:ascii="Arial" w:hAnsi="Arial"/>
      <w:sz w:val="23"/>
    </w:rPr>
  </w:style>
  <w:style w:type="paragraph" w:styleId="Header">
    <w:name w:val="header"/>
    <w:basedOn w:val="Normal"/>
    <w:rsid w:val="00615F6A"/>
    <w:pPr>
      <w:tabs>
        <w:tab w:val="center" w:pos="4153"/>
        <w:tab w:val="right" w:pos="8306"/>
      </w:tabs>
    </w:pPr>
  </w:style>
  <w:style w:type="paragraph" w:customStyle="1" w:styleId="HeadUnit">
    <w:name w:val="Head Unit"/>
    <w:next w:val="Normal"/>
    <w:rsid w:val="009E6D17"/>
    <w:pPr>
      <w:pBdr>
        <w:bottom w:val="single" w:sz="4" w:space="1" w:color="auto"/>
      </w:pBdr>
    </w:pPr>
    <w:rPr>
      <w:rFonts w:ascii="Arial" w:hAnsi="Arial" w:cs="Arial"/>
      <w:b/>
      <w:sz w:val="22"/>
      <w:szCs w:val="22"/>
      <w:lang w:val="en-GB" w:eastAsia="en-GB"/>
    </w:rPr>
  </w:style>
  <w:style w:type="paragraph" w:customStyle="1" w:styleId="HeadASection">
    <w:name w:val="Head A Section"/>
    <w:basedOn w:val="Normal"/>
    <w:next w:val="Normal"/>
    <w:link w:val="HeadASectionChar"/>
    <w:rsid w:val="004B3BC3"/>
    <w:pPr>
      <w:keepNext/>
      <w:shd w:val="clear" w:color="auto" w:fill="C0C0C0"/>
      <w:spacing w:before="60" w:after="60"/>
    </w:pPr>
    <w:rPr>
      <w:rFonts w:ascii="Arial" w:hAnsi="Arial" w:cs="Arial"/>
      <w:b/>
      <w:sz w:val="22"/>
      <w:szCs w:val="22"/>
    </w:rPr>
  </w:style>
  <w:style w:type="character" w:customStyle="1" w:styleId="HeadASectionChar">
    <w:name w:val="Head A Section Char"/>
    <w:link w:val="HeadASection"/>
    <w:rsid w:val="004B3BC3"/>
    <w:rPr>
      <w:rFonts w:ascii="Arial" w:hAnsi="Arial" w:cs="Arial"/>
      <w:b/>
      <w:sz w:val="22"/>
      <w:szCs w:val="22"/>
      <w:lang w:val="en-GB" w:eastAsia="en-GB" w:bidi="ar-SA"/>
    </w:rPr>
  </w:style>
  <w:style w:type="character" w:customStyle="1" w:styleId="Phoneticschr">
    <w:name w:val="Phonetics chr"/>
    <w:rsid w:val="00281942"/>
    <w:rPr>
      <w:rFonts w:ascii="Charis SIL" w:hAnsi="Charis SIL"/>
      <w:sz w:val="18"/>
    </w:rPr>
  </w:style>
  <w:style w:type="character" w:customStyle="1" w:styleId="GapFillchr">
    <w:name w:val="Gap Fill chr"/>
    <w:rsid w:val="00281720"/>
    <w:rPr>
      <w:rFonts w:ascii="Times New Roman" w:hAnsi="Times New Roman"/>
      <w:b/>
      <w:color w:val="000000"/>
      <w:sz w:val="18"/>
      <w:u w:val="single" w:color="000000"/>
    </w:rPr>
  </w:style>
  <w:style w:type="character" w:customStyle="1" w:styleId="Arrowchr">
    <w:name w:val="Arrow chr"/>
    <w:basedOn w:val="DefaultParagraphFont"/>
    <w:rsid w:val="00615F6A"/>
  </w:style>
  <w:style w:type="paragraph" w:customStyle="1" w:styleId="RealiaHead">
    <w:name w:val="Realia Head"/>
    <w:basedOn w:val="ReadingHead"/>
    <w:rsid w:val="009D3360"/>
    <w:pPr>
      <w:shd w:val="clear" w:color="auto" w:fill="auto"/>
    </w:pPr>
    <w:rPr>
      <w:caps/>
      <w:spacing w:val="20"/>
    </w:rPr>
  </w:style>
  <w:style w:type="paragraph" w:styleId="NoSpacing">
    <w:name w:val="No Spacing"/>
    <w:qFormat/>
    <w:rsid w:val="00615F6A"/>
    <w:rPr>
      <w:sz w:val="24"/>
      <w:szCs w:val="24"/>
      <w:lang w:val="en-GB" w:eastAsia="en-GB"/>
    </w:rPr>
  </w:style>
  <w:style w:type="paragraph" w:styleId="CommentSubject">
    <w:name w:val="annotation subject"/>
    <w:basedOn w:val="CommentText"/>
    <w:next w:val="CommentText"/>
    <w:semiHidden/>
    <w:rsid w:val="00615F6A"/>
    <w:rPr>
      <w:sz w:val="24"/>
      <w:szCs w:val="24"/>
    </w:rPr>
  </w:style>
  <w:style w:type="table" w:styleId="TableGrid">
    <w:name w:val="Table Grid"/>
    <w:basedOn w:val="TableNormal"/>
    <w:semiHidden/>
    <w:rsid w:val="00F24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13" w:type="dxa"/>
      </w:tblCellMar>
    </w:tblPr>
  </w:style>
  <w:style w:type="paragraph" w:customStyle="1" w:styleId="BriefDesign">
    <w:name w:val="Brief Design"/>
    <w:basedOn w:val="Text"/>
    <w:rsid w:val="00CE170E"/>
    <w:rPr>
      <w:rFonts w:ascii="Times New Roman" w:hAnsi="Times New Roman"/>
      <w:i/>
      <w:color w:val="0000FF"/>
    </w:rPr>
  </w:style>
  <w:style w:type="paragraph" w:customStyle="1" w:styleId="BriefArtwork">
    <w:name w:val="Brief Artwork"/>
    <w:basedOn w:val="BriefDesign"/>
    <w:rsid w:val="00CE170E"/>
    <w:rPr>
      <w:color w:val="800080"/>
    </w:rPr>
  </w:style>
  <w:style w:type="paragraph" w:customStyle="1" w:styleId="Rubric">
    <w:name w:val="Rubric"/>
    <w:basedOn w:val="Normal"/>
    <w:link w:val="RubricChar"/>
    <w:rsid w:val="00281942"/>
    <w:pPr>
      <w:keepNext/>
      <w:spacing w:before="120" w:after="60"/>
    </w:pPr>
    <w:rPr>
      <w:rFonts w:ascii="Arial" w:hAnsi="Arial" w:cs="Arial"/>
      <w:b/>
      <w:sz w:val="18"/>
      <w:szCs w:val="18"/>
    </w:rPr>
  </w:style>
  <w:style w:type="paragraph" w:customStyle="1" w:styleId="WordBox">
    <w:name w:val="Word Box"/>
    <w:basedOn w:val="Normal"/>
    <w:rsid w:val="00281942"/>
    <w:pPr>
      <w:pBdr>
        <w:top w:val="single" w:sz="4" w:space="5" w:color="auto"/>
        <w:left w:val="single" w:sz="4" w:space="5" w:color="auto"/>
        <w:bottom w:val="single" w:sz="4" w:space="5" w:color="auto"/>
        <w:right w:val="single" w:sz="4" w:space="5" w:color="auto"/>
      </w:pBdr>
      <w:spacing w:before="60" w:after="60" w:line="240" w:lineRule="exact"/>
      <w:ind w:left="115" w:right="115"/>
    </w:pPr>
    <w:rPr>
      <w:rFonts w:ascii="Arial" w:hAnsi="Arial"/>
      <w:b/>
      <w:sz w:val="18"/>
      <w:szCs w:val="18"/>
    </w:rPr>
  </w:style>
  <w:style w:type="paragraph" w:customStyle="1" w:styleId="ScoreBox">
    <w:name w:val="Score Box"/>
    <w:rsid w:val="004B3BC3"/>
    <w:pPr>
      <w:spacing w:before="60" w:after="60"/>
      <w:jc w:val="right"/>
    </w:pPr>
    <w:rPr>
      <w:rFonts w:ascii="Arial" w:hAnsi="Arial" w:cs="Arial"/>
      <w:b/>
      <w:sz w:val="18"/>
      <w:szCs w:val="18"/>
      <w:shd w:val="clear" w:color="auto" w:fill="C0C0C0"/>
      <w:lang w:val="en-GB" w:eastAsia="en-GB"/>
    </w:rPr>
  </w:style>
  <w:style w:type="character" w:customStyle="1" w:styleId="RubricChar">
    <w:name w:val="Rubric Char"/>
    <w:link w:val="Rubric"/>
    <w:rsid w:val="006827E9"/>
    <w:rPr>
      <w:rFonts w:ascii="Arial" w:hAnsi="Arial" w:cs="Arial"/>
      <w:b/>
      <w:sz w:val="18"/>
      <w:szCs w:val="18"/>
      <w:lang w:val="en-GB" w:eastAsia="en-GB"/>
    </w:rPr>
  </w:style>
  <w:style w:type="character" w:styleId="Hyperlink">
    <w:name w:val="Hyperlink"/>
    <w:basedOn w:val="DefaultParagraphFont"/>
    <w:rsid w:val="00101BC1"/>
    <w:rPr>
      <w:color w:val="0563C1" w:themeColor="hyperlink"/>
      <w:u w:val="single"/>
    </w:rPr>
  </w:style>
  <w:style w:type="character" w:customStyle="1" w:styleId="Mencinsinresolver1">
    <w:name w:val="Mención sin resolver1"/>
    <w:basedOn w:val="DefaultParagraphFont"/>
    <w:uiPriority w:val="99"/>
    <w:semiHidden/>
    <w:unhideWhenUsed/>
    <w:rsid w:val="00101BC1"/>
    <w:rPr>
      <w:color w:val="605E5C"/>
      <w:shd w:val="clear" w:color="auto" w:fill="E1DFDD"/>
    </w:rPr>
  </w:style>
  <w:style w:type="paragraph" w:styleId="Revision">
    <w:name w:val="Revision"/>
    <w:hidden/>
    <w:uiPriority w:val="99"/>
    <w:semiHidden/>
    <w:rsid w:val="003304EC"/>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gumb\Downloads\Focus_GT_1-2_(branded)_Ed%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Focus_GT_1-2_(branded)_Ed (1)</Template>
  <TotalTime>67</TotalTime>
  <Pages>6</Pages>
  <Words>2612</Words>
  <Characters>14891</Characters>
  <Application>Microsoft Office Word</Application>
  <DocSecurity>0</DocSecurity>
  <Lines>124</Lines>
  <Paragraphs>34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1</vt:lpstr>
      <vt:lpstr>1</vt:lpstr>
    </vt:vector>
  </TitlesOfParts>
  <Company/>
  <LinksUpToDate>false</LinksUpToDate>
  <CharactersWithSpaces>17469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Gumbrell, Sarah</dc:creator>
  <cp:lastModifiedBy>Millie Deavin</cp:lastModifiedBy>
  <cp:revision>23</cp:revision>
  <cp:lastPrinted>2015-04-20T13:00:00Z</cp:lastPrinted>
  <dcterms:created xsi:type="dcterms:W3CDTF">2022-04-21T21:22:00Z</dcterms:created>
  <dcterms:modified xsi:type="dcterms:W3CDTF">2022-11-17T11:30:00Z</dcterms:modified>
</cp:coreProperties>
</file>