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10C7F" w14:textId="0D214F10" w:rsidR="00E1015D" w:rsidRPr="00291467" w:rsidRDefault="000D6A8C" w:rsidP="00BF5EC5">
      <w:pPr>
        <w:pStyle w:val="HeadUnit"/>
      </w:pPr>
      <w:r w:rsidRPr="00291467">
        <w:t xml:space="preserve">Part </w:t>
      </w:r>
      <w:r w:rsidR="00E1015D" w:rsidRPr="00291467">
        <w:t xml:space="preserve">A • </w:t>
      </w:r>
      <w:r w:rsidRPr="00291467">
        <w:t>Grammar</w:t>
      </w:r>
      <w:r w:rsidR="00E1015D" w:rsidRPr="00291467">
        <w:t xml:space="preserve">, </w:t>
      </w:r>
      <w:r w:rsidRPr="00291467">
        <w:t>Vocabulary</w:t>
      </w:r>
      <w:r w:rsidR="00E1015D" w:rsidRPr="00291467">
        <w:t xml:space="preserve"> and </w:t>
      </w:r>
      <w:r w:rsidRPr="00291467">
        <w:t>How to …</w:t>
      </w:r>
    </w:p>
    <w:p w14:paraId="68594757" w14:textId="39A86B2B" w:rsidR="00E1015D" w:rsidRPr="00291467" w:rsidRDefault="000D6A8C" w:rsidP="004B3BC3">
      <w:pPr>
        <w:pStyle w:val="HeadASection"/>
      </w:pPr>
      <w:r w:rsidRPr="00291467">
        <w:t>G</w:t>
      </w:r>
      <w:r w:rsidR="008831BB" w:rsidRPr="00291467">
        <w:t>RAMMAR</w:t>
      </w:r>
    </w:p>
    <w:p w14:paraId="3965D8F2" w14:textId="34C80E30" w:rsidR="002D615E" w:rsidRPr="00291467" w:rsidRDefault="002D615E" w:rsidP="003A5E4B">
      <w:pPr>
        <w:pStyle w:val="Rubric"/>
        <w:ind w:left="227" w:hanging="227"/>
      </w:pPr>
      <w:r w:rsidRPr="00291467">
        <w:t>1</w:t>
      </w:r>
      <w:r w:rsidR="001561FD">
        <w:tab/>
      </w:r>
      <w:r w:rsidR="00446A76" w:rsidRPr="001D6FA3">
        <w:t xml:space="preserve">Complete the second </w:t>
      </w:r>
      <w:r w:rsidR="007649A5">
        <w:t xml:space="preserve">version of the </w:t>
      </w:r>
      <w:r w:rsidR="00446A76" w:rsidRPr="001D6FA3">
        <w:t>sentence</w:t>
      </w:r>
      <w:r w:rsidR="007649A5">
        <w:t>s</w:t>
      </w:r>
      <w:r w:rsidR="001561FD">
        <w:t xml:space="preserve"> using </w:t>
      </w:r>
      <w:r w:rsidR="00446A76" w:rsidRPr="001D6FA3">
        <w:t>the word</w:t>
      </w:r>
      <w:r w:rsidR="007649A5">
        <w:t>s</w:t>
      </w:r>
      <w:r w:rsidR="00446A76" w:rsidRPr="001D6FA3">
        <w:t xml:space="preserve"> in brackets.</w:t>
      </w:r>
    </w:p>
    <w:p w14:paraId="7D8B5E5B" w14:textId="46DE7E5B" w:rsidR="00291467" w:rsidRPr="00156643" w:rsidRDefault="00291467" w:rsidP="00CD2431">
      <w:pPr>
        <w:pStyle w:val="TextList"/>
        <w:rPr>
          <w:rStyle w:val="GapFillchr"/>
          <w:rFonts w:ascii="Arial" w:hAnsi="Arial"/>
          <w:b w:val="0"/>
          <w:color w:val="auto"/>
          <w:u w:val="none"/>
        </w:rPr>
      </w:pPr>
      <w:r w:rsidRPr="00291467">
        <w:rPr>
          <w:rStyle w:val="GapFillchr"/>
          <w:rFonts w:ascii="Arial" w:hAnsi="Arial"/>
          <w:bCs/>
          <w:color w:val="auto"/>
          <w:u w:val="none"/>
        </w:rPr>
        <w:t>1</w:t>
      </w:r>
      <w:r>
        <w:rPr>
          <w:rStyle w:val="GapFillchr"/>
          <w:rFonts w:ascii="Arial" w:hAnsi="Arial"/>
          <w:bCs/>
          <w:color w:val="auto"/>
          <w:u w:val="none"/>
        </w:rPr>
        <w:tab/>
      </w:r>
      <w:r w:rsidR="00A1204C">
        <w:rPr>
          <w:rStyle w:val="GapFillchr"/>
          <w:rFonts w:ascii="Arial" w:hAnsi="Arial"/>
          <w:b w:val="0"/>
          <w:color w:val="auto"/>
          <w:u w:val="none"/>
        </w:rPr>
        <w:t>She</w:t>
      </w:r>
      <w:r w:rsidR="00156643">
        <w:rPr>
          <w:rStyle w:val="GapFillchr"/>
          <w:rFonts w:ascii="Arial" w:hAnsi="Arial"/>
          <w:b w:val="0"/>
          <w:color w:val="auto"/>
          <w:u w:val="none"/>
        </w:rPr>
        <w:t xml:space="preserve"> </w:t>
      </w:r>
      <w:r w:rsidR="00A1204C">
        <w:rPr>
          <w:rStyle w:val="GapFillchr"/>
          <w:rFonts w:ascii="Arial" w:hAnsi="Arial"/>
          <w:b w:val="0"/>
          <w:color w:val="auto"/>
          <w:u w:val="none"/>
        </w:rPr>
        <w:t xml:space="preserve">was deciding whether to apply for a job in Kuwait. </w:t>
      </w:r>
    </w:p>
    <w:p w14:paraId="352E3C42" w14:textId="77CB2361" w:rsidR="00E26205" w:rsidRDefault="00E26205" w:rsidP="00CD2431">
      <w:pPr>
        <w:pStyle w:val="TextList"/>
        <w:rPr>
          <w:rStyle w:val="GapFillchr"/>
          <w:rFonts w:ascii="Arial" w:hAnsi="Arial"/>
          <w:b w:val="0"/>
          <w:color w:val="auto"/>
          <w:u w:val="none"/>
        </w:rPr>
      </w:pPr>
      <w:r>
        <w:rPr>
          <w:rStyle w:val="GapFillchr"/>
          <w:rFonts w:ascii="Arial" w:hAnsi="Arial"/>
          <w:b w:val="0"/>
          <w:color w:val="auto"/>
          <w:u w:val="none"/>
        </w:rPr>
        <w:tab/>
      </w:r>
      <w:r w:rsidR="00A1204C">
        <w:rPr>
          <w:rStyle w:val="GapFillchr"/>
          <w:rFonts w:ascii="Arial" w:hAnsi="Arial"/>
          <w:b w:val="0"/>
          <w:color w:val="auto"/>
          <w:u w:val="none"/>
        </w:rPr>
        <w:t>She</w:t>
      </w:r>
      <w:r w:rsidR="003A584B">
        <w:rPr>
          <w:rStyle w:val="GapFillchr"/>
          <w:rFonts w:ascii="Arial" w:hAnsi="Arial"/>
          <w:b w:val="0"/>
          <w:color w:val="auto"/>
          <w:u w:val="none"/>
        </w:rPr>
        <w:t xml:space="preserve"> _______________ for a job in </w:t>
      </w:r>
      <w:r w:rsidR="00156643">
        <w:rPr>
          <w:rStyle w:val="GapFillchr"/>
          <w:rFonts w:ascii="Arial" w:hAnsi="Arial"/>
          <w:b w:val="0"/>
          <w:color w:val="auto"/>
          <w:u w:val="none"/>
        </w:rPr>
        <w:t xml:space="preserve">Kuwait. </w:t>
      </w:r>
      <w:r w:rsidR="00A1204C">
        <w:rPr>
          <w:rStyle w:val="GapFillchr"/>
          <w:rFonts w:ascii="Arial" w:hAnsi="Arial"/>
          <w:b w:val="0"/>
          <w:color w:val="auto"/>
          <w:u w:val="none"/>
        </w:rPr>
        <w:t>(considering)</w:t>
      </w:r>
    </w:p>
    <w:p w14:paraId="2C831407" w14:textId="106BFE26" w:rsidR="00A1204C" w:rsidRPr="0025322F" w:rsidRDefault="00A1204C" w:rsidP="00CD2431">
      <w:pPr>
        <w:pStyle w:val="TextList"/>
        <w:rPr>
          <w:rStyle w:val="GapFillchr"/>
          <w:rFonts w:ascii="Arial" w:hAnsi="Arial"/>
          <w:b w:val="0"/>
          <w:color w:val="auto"/>
          <w:u w:val="none"/>
        </w:rPr>
      </w:pPr>
      <w:r>
        <w:rPr>
          <w:rStyle w:val="GapFillchr"/>
          <w:rFonts w:ascii="Arial" w:hAnsi="Arial"/>
          <w:bCs/>
          <w:color w:val="auto"/>
          <w:u w:val="none"/>
        </w:rPr>
        <w:t>2</w:t>
      </w:r>
      <w:r>
        <w:rPr>
          <w:rStyle w:val="GapFillchr"/>
          <w:rFonts w:ascii="Arial" w:hAnsi="Arial"/>
          <w:bCs/>
          <w:color w:val="auto"/>
          <w:u w:val="none"/>
        </w:rPr>
        <w:tab/>
      </w:r>
      <w:r w:rsidR="006C457B">
        <w:rPr>
          <w:rStyle w:val="GapFillchr"/>
          <w:rFonts w:ascii="Arial" w:hAnsi="Arial"/>
          <w:b w:val="0"/>
          <w:color w:val="auto"/>
          <w:u w:val="none"/>
        </w:rPr>
        <w:t xml:space="preserve">We agreed they would </w:t>
      </w:r>
      <w:r w:rsidR="00031DC4">
        <w:rPr>
          <w:rStyle w:val="GapFillchr"/>
          <w:rFonts w:ascii="Arial" w:hAnsi="Arial"/>
          <w:b w:val="0"/>
          <w:color w:val="auto"/>
          <w:u w:val="none"/>
        </w:rPr>
        <w:t>get</w:t>
      </w:r>
      <w:r w:rsidR="0025322F" w:rsidRPr="0025322F">
        <w:rPr>
          <w:rStyle w:val="GapFillchr"/>
          <w:rFonts w:ascii="Arial" w:hAnsi="Arial"/>
          <w:b w:val="0"/>
          <w:color w:val="auto"/>
          <w:u w:val="none"/>
        </w:rPr>
        <w:t xml:space="preserve"> here before dinner.</w:t>
      </w:r>
    </w:p>
    <w:p w14:paraId="63DA28D7" w14:textId="6FD86BB2" w:rsidR="00814CAD" w:rsidRDefault="00814CAD" w:rsidP="00CD2431">
      <w:pPr>
        <w:pStyle w:val="TextList"/>
        <w:rPr>
          <w:rStyle w:val="GapFillchr"/>
          <w:rFonts w:ascii="Arial" w:hAnsi="Arial"/>
          <w:b w:val="0"/>
          <w:color w:val="auto"/>
          <w:u w:val="none"/>
        </w:rPr>
      </w:pPr>
      <w:r>
        <w:rPr>
          <w:rStyle w:val="GapFillchr"/>
          <w:rFonts w:ascii="Arial" w:hAnsi="Arial"/>
          <w:bCs/>
          <w:color w:val="auto"/>
          <w:u w:val="none"/>
        </w:rPr>
        <w:tab/>
      </w:r>
      <w:r>
        <w:rPr>
          <w:rStyle w:val="GapFillchr"/>
          <w:rFonts w:ascii="Arial" w:hAnsi="Arial"/>
          <w:b w:val="0"/>
          <w:color w:val="auto"/>
          <w:u w:val="none"/>
        </w:rPr>
        <w:t xml:space="preserve">They _______________ here before dinner. </w:t>
      </w:r>
      <w:r w:rsidR="0025322F">
        <w:rPr>
          <w:rStyle w:val="GapFillchr"/>
          <w:rFonts w:ascii="Arial" w:hAnsi="Arial"/>
          <w:b w:val="0"/>
          <w:color w:val="auto"/>
          <w:u w:val="none"/>
        </w:rPr>
        <w:t>(meant)</w:t>
      </w:r>
    </w:p>
    <w:p w14:paraId="496F30F2" w14:textId="15BE3D5B" w:rsidR="0025322F" w:rsidRPr="00E57734" w:rsidRDefault="0025322F" w:rsidP="00CD2431">
      <w:pPr>
        <w:pStyle w:val="TextList"/>
        <w:rPr>
          <w:rStyle w:val="GapFillchr"/>
          <w:rFonts w:ascii="Arial" w:hAnsi="Arial"/>
          <w:b w:val="0"/>
          <w:color w:val="auto"/>
          <w:u w:val="none"/>
        </w:rPr>
      </w:pPr>
      <w:r>
        <w:rPr>
          <w:rStyle w:val="GapFillchr"/>
          <w:rFonts w:ascii="Arial" w:hAnsi="Arial"/>
          <w:bCs/>
          <w:color w:val="auto"/>
          <w:u w:val="none"/>
        </w:rPr>
        <w:t>3</w:t>
      </w:r>
      <w:r>
        <w:rPr>
          <w:rStyle w:val="GapFillchr"/>
          <w:rFonts w:ascii="Arial" w:hAnsi="Arial"/>
          <w:bCs/>
          <w:color w:val="auto"/>
          <w:u w:val="none"/>
        </w:rPr>
        <w:tab/>
      </w:r>
      <w:r w:rsidR="00E57734">
        <w:rPr>
          <w:rStyle w:val="GapFillchr"/>
          <w:rFonts w:ascii="Arial" w:hAnsi="Arial"/>
          <w:b w:val="0"/>
          <w:color w:val="auto"/>
          <w:u w:val="none"/>
        </w:rPr>
        <w:t xml:space="preserve">The doctor </w:t>
      </w:r>
      <w:r w:rsidR="00F56461">
        <w:rPr>
          <w:rStyle w:val="GapFillchr"/>
          <w:rFonts w:ascii="Arial" w:hAnsi="Arial"/>
          <w:b w:val="0"/>
          <w:color w:val="auto"/>
          <w:u w:val="none"/>
        </w:rPr>
        <w:t>advised</w:t>
      </w:r>
      <w:r w:rsidR="00E57734">
        <w:rPr>
          <w:rStyle w:val="GapFillchr"/>
          <w:rFonts w:ascii="Arial" w:hAnsi="Arial"/>
          <w:b w:val="0"/>
          <w:color w:val="auto"/>
          <w:u w:val="none"/>
        </w:rPr>
        <w:t xml:space="preserve"> stay</w:t>
      </w:r>
      <w:r w:rsidR="00F56461">
        <w:rPr>
          <w:rStyle w:val="GapFillchr"/>
          <w:rFonts w:ascii="Arial" w:hAnsi="Arial"/>
          <w:b w:val="0"/>
          <w:color w:val="auto"/>
          <w:u w:val="none"/>
        </w:rPr>
        <w:t>ing</w:t>
      </w:r>
      <w:r w:rsidR="00E57734">
        <w:rPr>
          <w:rStyle w:val="GapFillchr"/>
          <w:rFonts w:ascii="Arial" w:hAnsi="Arial"/>
          <w:b w:val="0"/>
          <w:color w:val="auto"/>
          <w:u w:val="none"/>
        </w:rPr>
        <w:t xml:space="preserve"> at home </w:t>
      </w:r>
      <w:r w:rsidR="00F56461">
        <w:rPr>
          <w:rStyle w:val="GapFillchr"/>
          <w:rFonts w:ascii="Arial" w:hAnsi="Arial"/>
          <w:b w:val="0"/>
          <w:color w:val="auto"/>
          <w:u w:val="none"/>
        </w:rPr>
        <w:t>until he got better.</w:t>
      </w:r>
    </w:p>
    <w:p w14:paraId="0BD16230" w14:textId="7D704526" w:rsidR="0092456A" w:rsidRDefault="0092456A" w:rsidP="00CD2431">
      <w:pPr>
        <w:pStyle w:val="TextList"/>
        <w:rPr>
          <w:rStyle w:val="GapFillchr"/>
          <w:rFonts w:ascii="Arial" w:hAnsi="Arial"/>
          <w:b w:val="0"/>
          <w:color w:val="auto"/>
          <w:u w:val="none"/>
        </w:rPr>
      </w:pPr>
      <w:r>
        <w:rPr>
          <w:rStyle w:val="GapFillchr"/>
          <w:rFonts w:ascii="Arial" w:hAnsi="Arial"/>
          <w:b w:val="0"/>
          <w:color w:val="auto"/>
          <w:u w:val="none"/>
        </w:rPr>
        <w:tab/>
        <w:t xml:space="preserve">He </w:t>
      </w:r>
      <w:r w:rsidR="00E57734">
        <w:rPr>
          <w:rStyle w:val="GapFillchr"/>
          <w:rFonts w:ascii="Arial" w:hAnsi="Arial"/>
          <w:b w:val="0"/>
          <w:color w:val="auto"/>
          <w:u w:val="none"/>
        </w:rPr>
        <w:t>_______________ at home until he got better.</w:t>
      </w:r>
      <w:r w:rsidR="00715AFC">
        <w:rPr>
          <w:rStyle w:val="GapFillchr"/>
          <w:rFonts w:ascii="Arial" w:hAnsi="Arial"/>
          <w:b w:val="0"/>
          <w:color w:val="auto"/>
          <w:u w:val="none"/>
        </w:rPr>
        <w:t xml:space="preserve"> (supposed)</w:t>
      </w:r>
    </w:p>
    <w:p w14:paraId="104CED11" w14:textId="10BCBFEA" w:rsidR="00715AFC" w:rsidRPr="00800BE7" w:rsidRDefault="00715AFC" w:rsidP="00CD2431">
      <w:pPr>
        <w:pStyle w:val="TextList"/>
        <w:rPr>
          <w:rStyle w:val="GapFillchr"/>
          <w:rFonts w:ascii="Arial" w:hAnsi="Arial"/>
          <w:b w:val="0"/>
          <w:color w:val="auto"/>
          <w:u w:val="none"/>
        </w:rPr>
      </w:pPr>
      <w:r>
        <w:rPr>
          <w:rStyle w:val="GapFillchr"/>
          <w:rFonts w:ascii="Arial" w:hAnsi="Arial"/>
          <w:bCs/>
          <w:color w:val="auto"/>
          <w:u w:val="none"/>
        </w:rPr>
        <w:t>4</w:t>
      </w:r>
      <w:r>
        <w:rPr>
          <w:rStyle w:val="GapFillchr"/>
          <w:rFonts w:ascii="Arial" w:hAnsi="Arial"/>
          <w:bCs/>
          <w:color w:val="auto"/>
          <w:u w:val="none"/>
        </w:rPr>
        <w:tab/>
      </w:r>
      <w:r w:rsidR="00800BE7">
        <w:rPr>
          <w:rStyle w:val="GapFillchr"/>
          <w:rFonts w:ascii="Arial" w:hAnsi="Arial"/>
          <w:b w:val="0"/>
          <w:color w:val="auto"/>
          <w:u w:val="none"/>
        </w:rPr>
        <w:t xml:space="preserve">We </w:t>
      </w:r>
      <w:r w:rsidR="006650F3">
        <w:rPr>
          <w:rStyle w:val="GapFillchr"/>
          <w:rFonts w:ascii="Arial" w:hAnsi="Arial"/>
          <w:b w:val="0"/>
          <w:color w:val="auto"/>
          <w:u w:val="none"/>
        </w:rPr>
        <w:t xml:space="preserve">planned to rent a holiday cottage in Cornwall. </w:t>
      </w:r>
    </w:p>
    <w:p w14:paraId="73F4799E" w14:textId="6E2BFBAB" w:rsidR="00800BE7" w:rsidRDefault="00800BE7" w:rsidP="00CD2431">
      <w:pPr>
        <w:pStyle w:val="TextList"/>
        <w:rPr>
          <w:rStyle w:val="GapFillchr"/>
          <w:rFonts w:ascii="Arial" w:hAnsi="Arial"/>
          <w:b w:val="0"/>
          <w:color w:val="auto"/>
          <w:u w:val="none"/>
        </w:rPr>
      </w:pPr>
      <w:r>
        <w:rPr>
          <w:rStyle w:val="GapFillchr"/>
          <w:rFonts w:ascii="Arial" w:hAnsi="Arial"/>
          <w:b w:val="0"/>
          <w:color w:val="auto"/>
          <w:u w:val="none"/>
        </w:rPr>
        <w:tab/>
        <w:t>We _______________ a holiday cottage</w:t>
      </w:r>
      <w:r w:rsidR="006650F3">
        <w:rPr>
          <w:rStyle w:val="GapFillchr"/>
          <w:rFonts w:ascii="Arial" w:hAnsi="Arial"/>
          <w:b w:val="0"/>
          <w:color w:val="auto"/>
          <w:u w:val="none"/>
        </w:rPr>
        <w:t xml:space="preserve"> in Cornwall</w:t>
      </w:r>
      <w:r>
        <w:rPr>
          <w:rStyle w:val="GapFillchr"/>
          <w:rFonts w:ascii="Arial" w:hAnsi="Arial"/>
          <w:b w:val="0"/>
          <w:color w:val="auto"/>
          <w:u w:val="none"/>
        </w:rPr>
        <w:t>.</w:t>
      </w:r>
      <w:r w:rsidR="006650F3">
        <w:rPr>
          <w:rStyle w:val="GapFillchr"/>
          <w:rFonts w:ascii="Arial" w:hAnsi="Arial"/>
          <w:b w:val="0"/>
          <w:color w:val="auto"/>
          <w:u w:val="none"/>
        </w:rPr>
        <w:t xml:space="preserve"> (thinking)</w:t>
      </w:r>
      <w:r>
        <w:rPr>
          <w:rStyle w:val="GapFillchr"/>
          <w:rFonts w:ascii="Arial" w:hAnsi="Arial"/>
          <w:b w:val="0"/>
          <w:color w:val="auto"/>
          <w:u w:val="none"/>
        </w:rPr>
        <w:t xml:space="preserve"> </w:t>
      </w:r>
    </w:p>
    <w:p w14:paraId="14CBFC9F" w14:textId="06F73297" w:rsidR="00380790" w:rsidRPr="00FF7F7C" w:rsidRDefault="00380790" w:rsidP="00CD2431">
      <w:pPr>
        <w:pStyle w:val="TextList"/>
        <w:rPr>
          <w:rStyle w:val="GapFillchr"/>
          <w:rFonts w:ascii="Arial" w:hAnsi="Arial"/>
          <w:b w:val="0"/>
          <w:color w:val="auto"/>
          <w:u w:val="none"/>
        </w:rPr>
      </w:pPr>
      <w:r>
        <w:rPr>
          <w:rStyle w:val="GapFillchr"/>
          <w:rFonts w:ascii="Arial" w:hAnsi="Arial"/>
          <w:bCs/>
          <w:color w:val="auto"/>
          <w:u w:val="none"/>
        </w:rPr>
        <w:t>5</w:t>
      </w:r>
      <w:r>
        <w:rPr>
          <w:rStyle w:val="GapFillchr"/>
          <w:rFonts w:ascii="Arial" w:hAnsi="Arial"/>
          <w:bCs/>
          <w:color w:val="auto"/>
          <w:u w:val="none"/>
        </w:rPr>
        <w:tab/>
      </w:r>
      <w:r w:rsidR="00FF7F7C">
        <w:rPr>
          <w:rStyle w:val="GapFillchr"/>
          <w:rFonts w:ascii="Arial" w:hAnsi="Arial"/>
          <w:b w:val="0"/>
          <w:color w:val="auto"/>
          <w:u w:val="none"/>
        </w:rPr>
        <w:t xml:space="preserve">He spent three nights sleeping on the floor before his new bed arrived. </w:t>
      </w:r>
    </w:p>
    <w:p w14:paraId="2BF02AAD" w14:textId="02AA024E" w:rsidR="00911BD8" w:rsidRPr="00911BD8" w:rsidRDefault="00911BD8" w:rsidP="00CD2431">
      <w:pPr>
        <w:pStyle w:val="TextList"/>
        <w:rPr>
          <w:rStyle w:val="GapFillchr"/>
          <w:rFonts w:ascii="Arial" w:hAnsi="Arial"/>
          <w:b w:val="0"/>
          <w:color w:val="auto"/>
          <w:u w:val="none"/>
        </w:rPr>
      </w:pPr>
      <w:r>
        <w:rPr>
          <w:rStyle w:val="GapFillchr"/>
          <w:rFonts w:ascii="Arial" w:hAnsi="Arial"/>
          <w:bCs/>
          <w:color w:val="auto"/>
          <w:u w:val="none"/>
        </w:rPr>
        <w:tab/>
      </w:r>
      <w:r>
        <w:rPr>
          <w:rStyle w:val="GapFillchr"/>
          <w:rFonts w:ascii="Arial" w:hAnsi="Arial"/>
          <w:b w:val="0"/>
          <w:color w:val="auto"/>
          <w:u w:val="none"/>
        </w:rPr>
        <w:t xml:space="preserve">He _______________ on the floor for three nights before his new bed arrived. </w:t>
      </w:r>
      <w:r w:rsidR="00FF7F7C">
        <w:rPr>
          <w:rStyle w:val="GapFillchr"/>
          <w:rFonts w:ascii="Arial" w:hAnsi="Arial"/>
          <w:b w:val="0"/>
          <w:color w:val="auto"/>
          <w:u w:val="none"/>
        </w:rPr>
        <w:t>(been)</w:t>
      </w:r>
    </w:p>
    <w:p w14:paraId="4E850E6C" w14:textId="07FFFE6E" w:rsidR="00532513" w:rsidRPr="00380790" w:rsidRDefault="00380790" w:rsidP="00CD2431">
      <w:pPr>
        <w:pStyle w:val="TextList"/>
        <w:rPr>
          <w:rStyle w:val="GapFillchr"/>
          <w:rFonts w:ascii="Arial" w:hAnsi="Arial"/>
          <w:b w:val="0"/>
          <w:color w:val="auto"/>
          <w:u w:val="none"/>
        </w:rPr>
      </w:pPr>
      <w:r>
        <w:rPr>
          <w:rStyle w:val="GapFillchr"/>
          <w:rFonts w:ascii="Arial" w:hAnsi="Arial"/>
          <w:bCs/>
          <w:color w:val="auto"/>
          <w:u w:val="none"/>
        </w:rPr>
        <w:t>6</w:t>
      </w:r>
      <w:r w:rsidR="00532513">
        <w:rPr>
          <w:rStyle w:val="GapFillchr"/>
          <w:rFonts w:ascii="Arial" w:hAnsi="Arial"/>
          <w:bCs/>
          <w:color w:val="auto"/>
          <w:u w:val="none"/>
        </w:rPr>
        <w:tab/>
      </w:r>
      <w:r>
        <w:rPr>
          <w:rStyle w:val="GapFillchr"/>
          <w:rFonts w:ascii="Arial" w:hAnsi="Arial"/>
          <w:b w:val="0"/>
          <w:color w:val="auto"/>
          <w:u w:val="none"/>
        </w:rPr>
        <w:t xml:space="preserve">My parents left </w:t>
      </w:r>
      <w:r w:rsidR="006643D4">
        <w:rPr>
          <w:rStyle w:val="GapFillchr"/>
          <w:rFonts w:ascii="Arial" w:hAnsi="Arial"/>
          <w:b w:val="0"/>
          <w:color w:val="auto"/>
          <w:u w:val="none"/>
        </w:rPr>
        <w:t>before</w:t>
      </w:r>
      <w:r>
        <w:rPr>
          <w:rStyle w:val="GapFillchr"/>
          <w:rFonts w:ascii="Arial" w:hAnsi="Arial"/>
          <w:b w:val="0"/>
          <w:color w:val="auto"/>
          <w:u w:val="none"/>
        </w:rPr>
        <w:t xml:space="preserve"> I got home. </w:t>
      </w:r>
    </w:p>
    <w:p w14:paraId="0A3D4679" w14:textId="0374BEC4" w:rsidR="008875CE" w:rsidRDefault="008875CE" w:rsidP="00CD2431">
      <w:pPr>
        <w:pStyle w:val="TextList"/>
        <w:rPr>
          <w:rStyle w:val="GapFillchr"/>
          <w:rFonts w:ascii="Arial" w:hAnsi="Arial"/>
          <w:b w:val="0"/>
          <w:color w:val="auto"/>
          <w:u w:val="none"/>
        </w:rPr>
      </w:pPr>
      <w:r>
        <w:rPr>
          <w:rStyle w:val="GapFillchr"/>
          <w:rFonts w:ascii="Arial" w:hAnsi="Arial"/>
          <w:b w:val="0"/>
          <w:color w:val="auto"/>
          <w:u w:val="none"/>
        </w:rPr>
        <w:tab/>
      </w:r>
      <w:r w:rsidR="00380790">
        <w:rPr>
          <w:rStyle w:val="GapFillchr"/>
          <w:rFonts w:ascii="Arial" w:hAnsi="Arial"/>
          <w:b w:val="0"/>
          <w:color w:val="auto"/>
          <w:u w:val="none"/>
        </w:rPr>
        <w:t>My parents _______________ by the time I got home.</w:t>
      </w:r>
      <w:r w:rsidR="006643D4">
        <w:rPr>
          <w:rStyle w:val="GapFillchr"/>
          <w:rFonts w:ascii="Arial" w:hAnsi="Arial"/>
          <w:b w:val="0"/>
          <w:color w:val="auto"/>
          <w:u w:val="none"/>
        </w:rPr>
        <w:t xml:space="preserve"> (already)</w:t>
      </w:r>
      <w:r w:rsidR="00380790">
        <w:rPr>
          <w:rStyle w:val="GapFillchr"/>
          <w:rFonts w:ascii="Arial" w:hAnsi="Arial"/>
          <w:b w:val="0"/>
          <w:color w:val="auto"/>
          <w:u w:val="none"/>
        </w:rPr>
        <w:t xml:space="preserve"> </w:t>
      </w:r>
      <w:r w:rsidR="00F54538">
        <w:rPr>
          <w:rStyle w:val="GapFillchr"/>
          <w:rFonts w:ascii="Arial" w:hAnsi="Arial"/>
          <w:b w:val="0"/>
          <w:color w:val="auto"/>
          <w:u w:val="none"/>
        </w:rPr>
        <w:t xml:space="preserve"> </w:t>
      </w:r>
    </w:p>
    <w:p w14:paraId="2CE00D05" w14:textId="661B13A7" w:rsidR="00FF7F7C" w:rsidRPr="00527D3A" w:rsidRDefault="00FF7F7C" w:rsidP="00CD2431">
      <w:pPr>
        <w:pStyle w:val="TextList"/>
        <w:rPr>
          <w:rStyle w:val="GapFillchr"/>
          <w:rFonts w:ascii="Arial" w:hAnsi="Arial"/>
          <w:b w:val="0"/>
          <w:color w:val="auto"/>
          <w:u w:val="none"/>
        </w:rPr>
      </w:pPr>
      <w:r>
        <w:rPr>
          <w:rStyle w:val="GapFillchr"/>
          <w:rFonts w:ascii="Arial" w:hAnsi="Arial"/>
          <w:bCs/>
          <w:color w:val="auto"/>
          <w:u w:val="none"/>
        </w:rPr>
        <w:t>7</w:t>
      </w:r>
      <w:r>
        <w:rPr>
          <w:rStyle w:val="GapFillchr"/>
          <w:rFonts w:ascii="Arial" w:hAnsi="Arial"/>
          <w:bCs/>
          <w:color w:val="auto"/>
          <w:u w:val="none"/>
        </w:rPr>
        <w:tab/>
      </w:r>
      <w:r w:rsidR="00527D3A">
        <w:rPr>
          <w:rStyle w:val="GapFillchr"/>
          <w:rFonts w:ascii="Arial" w:hAnsi="Arial"/>
          <w:b w:val="0"/>
          <w:color w:val="auto"/>
          <w:u w:val="none"/>
        </w:rPr>
        <w:t xml:space="preserve">We met Umberto a few months after </w:t>
      </w:r>
      <w:r w:rsidR="004B7EB0">
        <w:rPr>
          <w:rStyle w:val="GapFillchr"/>
          <w:rFonts w:ascii="Arial" w:hAnsi="Arial"/>
          <w:b w:val="0"/>
          <w:color w:val="auto"/>
          <w:u w:val="none"/>
        </w:rPr>
        <w:t>we came here to live.</w:t>
      </w:r>
    </w:p>
    <w:p w14:paraId="74591D92" w14:textId="013D774F" w:rsidR="004E3B57" w:rsidRPr="00BF67BE" w:rsidRDefault="004E3B57" w:rsidP="00CD2431">
      <w:pPr>
        <w:pStyle w:val="TextList"/>
        <w:rPr>
          <w:rStyle w:val="GapFillchr"/>
          <w:rFonts w:ascii="Arial" w:hAnsi="Arial"/>
          <w:b w:val="0"/>
          <w:color w:val="auto"/>
          <w:u w:val="none"/>
        </w:rPr>
      </w:pPr>
      <w:r>
        <w:rPr>
          <w:rStyle w:val="GapFillchr"/>
          <w:rFonts w:ascii="Arial" w:hAnsi="Arial"/>
          <w:bCs/>
          <w:color w:val="auto"/>
          <w:u w:val="none"/>
        </w:rPr>
        <w:tab/>
      </w:r>
      <w:r w:rsidR="00BF67BE">
        <w:rPr>
          <w:rStyle w:val="GapFillchr"/>
          <w:rFonts w:ascii="Arial" w:hAnsi="Arial"/>
          <w:b w:val="0"/>
          <w:color w:val="auto"/>
          <w:u w:val="none"/>
        </w:rPr>
        <w:t xml:space="preserve">We _______________ here </w:t>
      </w:r>
      <w:r w:rsidR="00475274">
        <w:rPr>
          <w:rStyle w:val="GapFillchr"/>
          <w:rFonts w:ascii="Arial" w:hAnsi="Arial"/>
          <w:b w:val="0"/>
          <w:color w:val="auto"/>
          <w:u w:val="none"/>
        </w:rPr>
        <w:t>long</w:t>
      </w:r>
      <w:r w:rsidR="00BF67BE">
        <w:rPr>
          <w:rStyle w:val="GapFillchr"/>
          <w:rFonts w:ascii="Arial" w:hAnsi="Arial"/>
          <w:b w:val="0"/>
          <w:color w:val="auto"/>
          <w:u w:val="none"/>
        </w:rPr>
        <w:t xml:space="preserve"> when we met </w:t>
      </w:r>
      <w:r w:rsidR="00527D3A">
        <w:rPr>
          <w:rStyle w:val="GapFillchr"/>
          <w:rFonts w:ascii="Arial" w:hAnsi="Arial"/>
          <w:b w:val="0"/>
          <w:color w:val="auto"/>
          <w:u w:val="none"/>
        </w:rPr>
        <w:t xml:space="preserve">Umberto. </w:t>
      </w:r>
      <w:r w:rsidR="004B7EB0">
        <w:rPr>
          <w:rStyle w:val="GapFillchr"/>
          <w:rFonts w:ascii="Arial" w:hAnsi="Arial"/>
          <w:b w:val="0"/>
          <w:color w:val="auto"/>
          <w:u w:val="none"/>
        </w:rPr>
        <w:t>(not)</w:t>
      </w:r>
    </w:p>
    <w:p w14:paraId="68D72C93" w14:textId="04647677" w:rsidR="00C61C2E" w:rsidRPr="004B7EB0" w:rsidRDefault="007F07A8" w:rsidP="004B3BC3">
      <w:pPr>
        <w:pStyle w:val="ScoreBox"/>
      </w:pPr>
      <w:r w:rsidRPr="004B7EB0">
        <w:rPr>
          <w:rStyle w:val="GapFillchr"/>
          <w:rFonts w:ascii="Arial" w:hAnsi="Arial"/>
          <w:b/>
          <w:color w:val="auto"/>
          <w:u w:val="none"/>
        </w:rPr>
        <w:t xml:space="preserve">        </w:t>
      </w:r>
      <w:r w:rsidRPr="004B7EB0">
        <w:t>/</w:t>
      </w:r>
      <w:r w:rsidR="00F2042C" w:rsidRPr="004B7EB0">
        <w:t>7</w:t>
      </w:r>
    </w:p>
    <w:p w14:paraId="21D5F080" w14:textId="77777777" w:rsidR="007F07A8" w:rsidRPr="00670E3D" w:rsidRDefault="007F07A8" w:rsidP="004B3BC3">
      <w:pPr>
        <w:pStyle w:val="ScoreBox"/>
        <w:rPr>
          <w:highlight w:val="yellow"/>
        </w:rPr>
      </w:pPr>
    </w:p>
    <w:p w14:paraId="6282F800" w14:textId="79D52027" w:rsidR="00BE1684" w:rsidRPr="00EE0507" w:rsidRDefault="00E1015D" w:rsidP="003A5E4B">
      <w:pPr>
        <w:pStyle w:val="Rubric"/>
        <w:ind w:left="227" w:hanging="227"/>
        <w:rPr>
          <w:bCs/>
        </w:rPr>
      </w:pPr>
      <w:r w:rsidRPr="00EE0507">
        <w:t>2</w:t>
      </w:r>
      <w:r w:rsidR="001561FD">
        <w:tab/>
      </w:r>
      <w:r w:rsidR="006827E9" w:rsidRPr="00EE0507">
        <w:rPr>
          <w:bCs/>
        </w:rPr>
        <w:t xml:space="preserve">Choose the correct </w:t>
      </w:r>
      <w:r w:rsidR="00831383">
        <w:rPr>
          <w:bCs/>
        </w:rPr>
        <w:t>option</w:t>
      </w:r>
      <w:r w:rsidR="006827E9" w:rsidRPr="00EE0507">
        <w:rPr>
          <w:bCs/>
        </w:rPr>
        <w:t xml:space="preserve"> (a, b or c).</w:t>
      </w:r>
    </w:p>
    <w:p w14:paraId="1726A282" w14:textId="52B2CD38" w:rsidR="00EE0507" w:rsidRPr="00615AC7" w:rsidRDefault="00EE0507" w:rsidP="00712907">
      <w:pPr>
        <w:pStyle w:val="TextList"/>
      </w:pPr>
      <w:r w:rsidRPr="00615AC7">
        <w:rPr>
          <w:b/>
          <w:bCs/>
        </w:rPr>
        <w:t>1</w:t>
      </w:r>
      <w:r w:rsidRPr="00615AC7">
        <w:rPr>
          <w:b/>
          <w:bCs/>
        </w:rPr>
        <w:tab/>
      </w:r>
      <w:r w:rsidR="00C03E6C" w:rsidRPr="00615AC7">
        <w:t>He lent me so</w:t>
      </w:r>
      <w:r w:rsidR="00831383">
        <w:t>me</w:t>
      </w:r>
      <w:r w:rsidR="00C03E6C" w:rsidRPr="00615AC7">
        <w:t xml:space="preserve"> old records, ___ I really enjoyed listening to. </w:t>
      </w:r>
    </w:p>
    <w:p w14:paraId="53749365" w14:textId="773C961A" w:rsidR="00C03E6C" w:rsidRPr="00615AC7" w:rsidRDefault="00C03E6C" w:rsidP="00712907">
      <w:pPr>
        <w:pStyle w:val="TextList"/>
      </w:pPr>
      <w:r w:rsidRPr="00615AC7">
        <w:tab/>
      </w:r>
      <w:r w:rsidRPr="00615AC7">
        <w:rPr>
          <w:b/>
          <w:bCs/>
        </w:rPr>
        <w:t>a</w:t>
      </w:r>
      <w:r w:rsidRPr="00615AC7">
        <w:t xml:space="preserve"> </w:t>
      </w:r>
      <w:r w:rsidR="001456CC" w:rsidRPr="00615AC7">
        <w:t>that</w:t>
      </w:r>
      <w:r w:rsidRPr="00615AC7">
        <w:tab/>
      </w:r>
      <w:r w:rsidRPr="00615AC7">
        <w:tab/>
      </w:r>
      <w:r w:rsidRPr="00615AC7">
        <w:tab/>
      </w:r>
      <w:r w:rsidRPr="00615AC7">
        <w:rPr>
          <w:b/>
          <w:bCs/>
        </w:rPr>
        <w:t>b</w:t>
      </w:r>
      <w:r w:rsidRPr="00615AC7">
        <w:t xml:space="preserve"> who</w:t>
      </w:r>
      <w:r w:rsidRPr="00615AC7">
        <w:tab/>
      </w:r>
      <w:r w:rsidRPr="00615AC7">
        <w:tab/>
      </w:r>
      <w:r w:rsidRPr="00615AC7">
        <w:rPr>
          <w:b/>
          <w:bCs/>
        </w:rPr>
        <w:t>c</w:t>
      </w:r>
      <w:r w:rsidRPr="00615AC7">
        <w:t xml:space="preserve"> which</w:t>
      </w:r>
    </w:p>
    <w:p w14:paraId="29134F22" w14:textId="6C26C52C" w:rsidR="00CB0AB0" w:rsidRPr="00615AC7" w:rsidRDefault="00C03E6C" w:rsidP="003E02E7">
      <w:pPr>
        <w:pStyle w:val="TextList"/>
      </w:pPr>
      <w:r w:rsidRPr="00615AC7">
        <w:rPr>
          <w:b/>
          <w:bCs/>
        </w:rPr>
        <w:t>2</w:t>
      </w:r>
      <w:r w:rsidRPr="00615AC7">
        <w:rPr>
          <w:b/>
          <w:bCs/>
        </w:rPr>
        <w:tab/>
      </w:r>
      <w:r w:rsidR="001456CC" w:rsidRPr="00615AC7">
        <w:t xml:space="preserve">I think we should leave this until tomorrow, ___ we’ve got more time. </w:t>
      </w:r>
    </w:p>
    <w:p w14:paraId="59F81DFC" w14:textId="3BB1E5FD" w:rsidR="001456CC" w:rsidRPr="00615AC7" w:rsidRDefault="001456CC" w:rsidP="003E02E7">
      <w:pPr>
        <w:pStyle w:val="TextList"/>
      </w:pPr>
      <w:r w:rsidRPr="00615AC7">
        <w:tab/>
      </w:r>
      <w:r w:rsidRPr="00615AC7">
        <w:rPr>
          <w:b/>
          <w:bCs/>
        </w:rPr>
        <w:t>a</w:t>
      </w:r>
      <w:r w:rsidRPr="00615AC7">
        <w:t xml:space="preserve"> when</w:t>
      </w:r>
      <w:r w:rsidRPr="00615AC7">
        <w:tab/>
      </w:r>
      <w:r w:rsidRPr="00615AC7">
        <w:tab/>
      </w:r>
      <w:r w:rsidRPr="00615AC7">
        <w:rPr>
          <w:b/>
          <w:bCs/>
        </w:rPr>
        <w:t>b</w:t>
      </w:r>
      <w:r w:rsidRPr="00615AC7">
        <w:t xml:space="preserve"> which</w:t>
      </w:r>
      <w:r w:rsidRPr="00615AC7">
        <w:tab/>
      </w:r>
      <w:r w:rsidRPr="00615AC7">
        <w:tab/>
      </w:r>
      <w:r w:rsidRPr="00615AC7">
        <w:rPr>
          <w:b/>
          <w:bCs/>
        </w:rPr>
        <w:t>c</w:t>
      </w:r>
      <w:r w:rsidRPr="00615AC7">
        <w:t xml:space="preserve"> </w:t>
      </w:r>
      <w:r w:rsidR="0087450F" w:rsidRPr="00615AC7">
        <w:t>what</w:t>
      </w:r>
    </w:p>
    <w:p w14:paraId="6E664985" w14:textId="43C64E4C" w:rsidR="00CB0AB0" w:rsidRPr="00615AC7" w:rsidRDefault="00CB0AB0" w:rsidP="00712907">
      <w:pPr>
        <w:pStyle w:val="TextList"/>
      </w:pPr>
      <w:r w:rsidRPr="00615AC7">
        <w:rPr>
          <w:b/>
          <w:bCs/>
        </w:rPr>
        <w:t>3</w:t>
      </w:r>
      <w:r w:rsidRPr="00615AC7">
        <w:rPr>
          <w:b/>
          <w:bCs/>
        </w:rPr>
        <w:tab/>
      </w:r>
      <w:r w:rsidR="009A4AB5" w:rsidRPr="00615AC7">
        <w:t>I’d recommend</w:t>
      </w:r>
      <w:r w:rsidR="00B26214" w:rsidRPr="00615AC7">
        <w:t xml:space="preserve"> listen</w:t>
      </w:r>
      <w:r w:rsidR="009A4AB5" w:rsidRPr="00615AC7">
        <w:t>ing</w:t>
      </w:r>
      <w:r w:rsidR="00B26214" w:rsidRPr="00615AC7">
        <w:t xml:space="preserve"> to </w:t>
      </w:r>
      <w:r w:rsidR="000B2C03" w:rsidRPr="00615AC7">
        <w:t xml:space="preserve">Philip Glass, ___ </w:t>
      </w:r>
      <w:r w:rsidR="009A4AB5" w:rsidRPr="00615AC7">
        <w:t xml:space="preserve">music is beautiful. </w:t>
      </w:r>
    </w:p>
    <w:p w14:paraId="5CA2502E" w14:textId="177392CD" w:rsidR="009A4AB5" w:rsidRPr="00615AC7" w:rsidRDefault="009A4AB5" w:rsidP="00712907">
      <w:pPr>
        <w:pStyle w:val="TextList"/>
      </w:pPr>
      <w:r w:rsidRPr="00615AC7">
        <w:tab/>
      </w:r>
      <w:r w:rsidRPr="00615AC7">
        <w:rPr>
          <w:b/>
          <w:bCs/>
        </w:rPr>
        <w:t>a</w:t>
      </w:r>
      <w:r w:rsidRPr="00615AC7">
        <w:t xml:space="preserve"> </w:t>
      </w:r>
      <w:r w:rsidR="001B3D64" w:rsidRPr="00615AC7">
        <w:t>who</w:t>
      </w:r>
      <w:r w:rsidR="001B3D64" w:rsidRPr="00615AC7">
        <w:tab/>
      </w:r>
      <w:r w:rsidR="001B3D64" w:rsidRPr="00615AC7">
        <w:tab/>
      </w:r>
      <w:r w:rsidR="001B3D64" w:rsidRPr="00615AC7">
        <w:tab/>
      </w:r>
      <w:r w:rsidR="001B3D64" w:rsidRPr="00615AC7">
        <w:rPr>
          <w:b/>
          <w:bCs/>
        </w:rPr>
        <w:t>b</w:t>
      </w:r>
      <w:r w:rsidR="001B3D64" w:rsidRPr="00615AC7">
        <w:t xml:space="preserve"> whose</w:t>
      </w:r>
      <w:r w:rsidR="001B3D64" w:rsidRPr="00615AC7">
        <w:tab/>
      </w:r>
      <w:r w:rsidR="001B3D64" w:rsidRPr="00615AC7">
        <w:tab/>
      </w:r>
      <w:r w:rsidR="001B3D64" w:rsidRPr="00615AC7">
        <w:rPr>
          <w:b/>
          <w:bCs/>
        </w:rPr>
        <w:t>c</w:t>
      </w:r>
      <w:r w:rsidR="001B3D64" w:rsidRPr="00615AC7">
        <w:t xml:space="preserve"> that</w:t>
      </w:r>
    </w:p>
    <w:p w14:paraId="480EBB4F" w14:textId="77777777" w:rsidR="003E02E7" w:rsidRPr="00615AC7" w:rsidRDefault="001B3D64" w:rsidP="003E02E7">
      <w:pPr>
        <w:pStyle w:val="TextList"/>
      </w:pPr>
      <w:r w:rsidRPr="00615AC7">
        <w:rPr>
          <w:b/>
          <w:bCs/>
        </w:rPr>
        <w:t>4</w:t>
      </w:r>
      <w:r w:rsidRPr="00615AC7">
        <w:rPr>
          <w:b/>
          <w:bCs/>
        </w:rPr>
        <w:tab/>
      </w:r>
      <w:r w:rsidR="003E02E7" w:rsidRPr="00615AC7">
        <w:t xml:space="preserve">They’re going to Denmark on holiday, ___ they might meet Axel. </w:t>
      </w:r>
    </w:p>
    <w:p w14:paraId="7834B0FE" w14:textId="47D3932C" w:rsidR="003E02E7" w:rsidRPr="00615AC7" w:rsidRDefault="003E02E7" w:rsidP="003E02E7">
      <w:pPr>
        <w:pStyle w:val="TextList"/>
      </w:pPr>
      <w:r w:rsidRPr="00615AC7">
        <w:tab/>
      </w:r>
      <w:r w:rsidRPr="00615AC7">
        <w:rPr>
          <w:b/>
          <w:bCs/>
        </w:rPr>
        <w:t>a</w:t>
      </w:r>
      <w:r w:rsidRPr="00615AC7">
        <w:t xml:space="preserve"> where</w:t>
      </w:r>
      <w:r w:rsidRPr="00615AC7">
        <w:tab/>
      </w:r>
      <w:r w:rsidRPr="00615AC7">
        <w:tab/>
      </w:r>
      <w:r w:rsidRPr="00615AC7">
        <w:rPr>
          <w:b/>
          <w:bCs/>
        </w:rPr>
        <w:t>b</w:t>
      </w:r>
      <w:r w:rsidRPr="00615AC7">
        <w:t xml:space="preserve"> who</w:t>
      </w:r>
      <w:r w:rsidRPr="00615AC7">
        <w:tab/>
      </w:r>
      <w:r w:rsidRPr="00615AC7">
        <w:tab/>
      </w:r>
      <w:r w:rsidRPr="00615AC7">
        <w:rPr>
          <w:b/>
          <w:bCs/>
        </w:rPr>
        <w:t>c</w:t>
      </w:r>
      <w:r w:rsidRPr="00615AC7">
        <w:t xml:space="preserve"> whose</w:t>
      </w:r>
    </w:p>
    <w:p w14:paraId="53C3190A" w14:textId="2396D3BA" w:rsidR="00746241" w:rsidRPr="00615AC7" w:rsidRDefault="0087450F" w:rsidP="00746241">
      <w:pPr>
        <w:pStyle w:val="TextList"/>
      </w:pPr>
      <w:r w:rsidRPr="00615AC7">
        <w:rPr>
          <w:b/>
          <w:bCs/>
        </w:rPr>
        <w:t>5</w:t>
      </w:r>
      <w:r w:rsidRPr="00615AC7">
        <w:rPr>
          <w:b/>
          <w:bCs/>
        </w:rPr>
        <w:tab/>
      </w:r>
      <w:r w:rsidR="008B34AD" w:rsidRPr="00615AC7">
        <w:t>Cars ___ t</w:t>
      </w:r>
      <w:r w:rsidR="00746241" w:rsidRPr="00615AC7">
        <w:t>o park</w:t>
      </w:r>
      <w:r w:rsidR="008B34AD" w:rsidRPr="00615AC7">
        <w:t xml:space="preserve"> in the cycle lane. </w:t>
      </w:r>
      <w:r w:rsidR="00E72F82" w:rsidRPr="00615AC7">
        <w:t xml:space="preserve">You may be fined if you park there. </w:t>
      </w:r>
    </w:p>
    <w:p w14:paraId="3A25B1AC" w14:textId="549A68B3" w:rsidR="00E72F82" w:rsidRPr="00615AC7" w:rsidRDefault="00E72F82" w:rsidP="00746241">
      <w:pPr>
        <w:pStyle w:val="TextList"/>
      </w:pPr>
      <w:r w:rsidRPr="00615AC7">
        <w:tab/>
      </w:r>
      <w:r w:rsidRPr="00615AC7">
        <w:rPr>
          <w:b/>
          <w:bCs/>
        </w:rPr>
        <w:t>a</w:t>
      </w:r>
      <w:r w:rsidRPr="00615AC7">
        <w:t xml:space="preserve"> are allowed</w:t>
      </w:r>
      <w:r w:rsidRPr="00615AC7">
        <w:tab/>
      </w:r>
      <w:r w:rsidRPr="00615AC7">
        <w:rPr>
          <w:b/>
          <w:bCs/>
        </w:rPr>
        <w:t>b</w:t>
      </w:r>
      <w:r w:rsidRPr="00615AC7">
        <w:t xml:space="preserve"> not allowed</w:t>
      </w:r>
      <w:r w:rsidRPr="00615AC7">
        <w:tab/>
      </w:r>
      <w:r w:rsidRPr="00615AC7">
        <w:rPr>
          <w:b/>
          <w:bCs/>
        </w:rPr>
        <w:t>c</w:t>
      </w:r>
      <w:r w:rsidRPr="00615AC7">
        <w:t xml:space="preserve"> are not permitted</w:t>
      </w:r>
    </w:p>
    <w:p w14:paraId="5ED2E973" w14:textId="6D497BAD" w:rsidR="00E72F82" w:rsidRPr="00615AC7" w:rsidRDefault="00E72F82" w:rsidP="00746241">
      <w:pPr>
        <w:pStyle w:val="TextList"/>
      </w:pPr>
      <w:r w:rsidRPr="00615AC7">
        <w:rPr>
          <w:b/>
          <w:bCs/>
        </w:rPr>
        <w:t>6</w:t>
      </w:r>
      <w:r w:rsidRPr="00615AC7">
        <w:rPr>
          <w:b/>
          <w:bCs/>
        </w:rPr>
        <w:tab/>
      </w:r>
      <w:r w:rsidR="009F35F0" w:rsidRPr="00615AC7">
        <w:t xml:space="preserve">My school ___ us from running in the </w:t>
      </w:r>
      <w:r w:rsidR="00EF6579" w:rsidRPr="00615AC7">
        <w:t>building.</w:t>
      </w:r>
    </w:p>
    <w:p w14:paraId="0E94A6BC" w14:textId="6232A3A5" w:rsidR="00EF6579" w:rsidRPr="00615AC7" w:rsidRDefault="00EF6579" w:rsidP="00EF6579">
      <w:pPr>
        <w:pStyle w:val="TextList"/>
      </w:pPr>
      <w:r w:rsidRPr="00615AC7">
        <w:tab/>
      </w:r>
      <w:r w:rsidRPr="00615AC7">
        <w:rPr>
          <w:b/>
          <w:bCs/>
        </w:rPr>
        <w:t>a</w:t>
      </w:r>
      <w:r w:rsidRPr="00615AC7">
        <w:t xml:space="preserve"> forbidden</w:t>
      </w:r>
      <w:r w:rsidRPr="00615AC7">
        <w:tab/>
      </w:r>
      <w:r w:rsidRPr="00615AC7">
        <w:tab/>
      </w:r>
      <w:r w:rsidRPr="00615AC7">
        <w:rPr>
          <w:b/>
          <w:bCs/>
        </w:rPr>
        <w:t>b</w:t>
      </w:r>
      <w:r w:rsidRPr="00615AC7">
        <w:t xml:space="preserve"> forbids</w:t>
      </w:r>
      <w:r w:rsidRPr="00615AC7">
        <w:tab/>
      </w:r>
      <w:r w:rsidRPr="00615AC7">
        <w:tab/>
      </w:r>
      <w:r w:rsidRPr="00615AC7">
        <w:rPr>
          <w:b/>
          <w:bCs/>
        </w:rPr>
        <w:t>c</w:t>
      </w:r>
      <w:r w:rsidRPr="00615AC7">
        <w:t xml:space="preserve"> is forbidden</w:t>
      </w:r>
    </w:p>
    <w:p w14:paraId="24F5A9BE" w14:textId="3A462631" w:rsidR="00EF6579" w:rsidRPr="00615AC7" w:rsidRDefault="00EF6579" w:rsidP="00EF6579">
      <w:pPr>
        <w:pStyle w:val="TextList"/>
      </w:pPr>
      <w:r w:rsidRPr="00615AC7">
        <w:rPr>
          <w:b/>
          <w:bCs/>
        </w:rPr>
        <w:t>7</w:t>
      </w:r>
      <w:r w:rsidRPr="00615AC7">
        <w:rPr>
          <w:b/>
          <w:bCs/>
        </w:rPr>
        <w:tab/>
      </w:r>
      <w:r w:rsidRPr="00615AC7">
        <w:t xml:space="preserve">The chicken </w:t>
      </w:r>
      <w:r w:rsidR="001036F0" w:rsidRPr="00615AC7">
        <w:t>needs ___ properly before you can eat it.</w:t>
      </w:r>
    </w:p>
    <w:p w14:paraId="55984B9D" w14:textId="3CFABE29" w:rsidR="001036F0" w:rsidRPr="00615AC7" w:rsidRDefault="001036F0" w:rsidP="00EF6579">
      <w:pPr>
        <w:pStyle w:val="TextList"/>
      </w:pPr>
      <w:r w:rsidRPr="00615AC7">
        <w:tab/>
      </w:r>
      <w:r w:rsidRPr="00615AC7">
        <w:rPr>
          <w:b/>
          <w:bCs/>
        </w:rPr>
        <w:t>a</w:t>
      </w:r>
      <w:r w:rsidRPr="00615AC7">
        <w:t xml:space="preserve"> cooked</w:t>
      </w:r>
      <w:r w:rsidRPr="00615AC7">
        <w:tab/>
      </w:r>
      <w:r w:rsidRPr="00615AC7">
        <w:tab/>
      </w:r>
      <w:r w:rsidRPr="00615AC7">
        <w:rPr>
          <w:b/>
          <w:bCs/>
        </w:rPr>
        <w:t>b</w:t>
      </w:r>
      <w:r w:rsidRPr="00615AC7">
        <w:t xml:space="preserve"> be cooked</w:t>
      </w:r>
      <w:r w:rsidRPr="00615AC7">
        <w:tab/>
      </w:r>
      <w:r w:rsidRPr="00615AC7">
        <w:rPr>
          <w:b/>
          <w:bCs/>
        </w:rPr>
        <w:t xml:space="preserve">c </w:t>
      </w:r>
      <w:r w:rsidRPr="00615AC7">
        <w:t xml:space="preserve">to be cooked </w:t>
      </w:r>
    </w:p>
    <w:p w14:paraId="2323478B" w14:textId="6B4FFA06" w:rsidR="001B3D64" w:rsidRPr="00615AC7" w:rsidRDefault="00B85E8F" w:rsidP="00712907">
      <w:pPr>
        <w:pStyle w:val="TextList"/>
      </w:pPr>
      <w:r w:rsidRPr="00615AC7">
        <w:rPr>
          <w:b/>
          <w:bCs/>
        </w:rPr>
        <w:t>8</w:t>
      </w:r>
      <w:r w:rsidRPr="00615AC7">
        <w:rPr>
          <w:b/>
          <w:bCs/>
        </w:rPr>
        <w:tab/>
      </w:r>
      <w:r w:rsidR="00842DF6" w:rsidRPr="00615AC7">
        <w:t xml:space="preserve">I ___ to use my laptop as a special favour. </w:t>
      </w:r>
    </w:p>
    <w:p w14:paraId="05506D34" w14:textId="2403CCFE" w:rsidR="00EE0507" w:rsidRPr="00615AC7" w:rsidRDefault="001F5F4F" w:rsidP="003E37D9">
      <w:pPr>
        <w:pStyle w:val="TextList"/>
      </w:pPr>
      <w:r w:rsidRPr="00615AC7">
        <w:tab/>
      </w:r>
      <w:r w:rsidRPr="00615AC7">
        <w:rPr>
          <w:b/>
          <w:bCs/>
        </w:rPr>
        <w:t>a</w:t>
      </w:r>
      <w:r w:rsidRPr="00615AC7">
        <w:t xml:space="preserve"> allowed</w:t>
      </w:r>
      <w:r w:rsidRPr="00615AC7">
        <w:tab/>
      </w:r>
      <w:r w:rsidRPr="00615AC7">
        <w:tab/>
      </w:r>
      <w:r w:rsidRPr="00615AC7">
        <w:rPr>
          <w:b/>
          <w:bCs/>
        </w:rPr>
        <w:t>b</w:t>
      </w:r>
      <w:r w:rsidRPr="00615AC7">
        <w:t xml:space="preserve"> </w:t>
      </w:r>
      <w:r w:rsidR="003E37D9" w:rsidRPr="00615AC7">
        <w:t xml:space="preserve">allowed him </w:t>
      </w:r>
      <w:r w:rsidR="003E37D9" w:rsidRPr="00615AC7">
        <w:tab/>
      </w:r>
      <w:r w:rsidR="003E37D9" w:rsidRPr="00615AC7">
        <w:rPr>
          <w:b/>
          <w:bCs/>
        </w:rPr>
        <w:t>c</w:t>
      </w:r>
      <w:r w:rsidR="003E37D9" w:rsidRPr="00615AC7">
        <w:t xml:space="preserve"> is allowed</w:t>
      </w:r>
    </w:p>
    <w:p w14:paraId="1638B1DF" w14:textId="6523EA69" w:rsidR="007F07A8" w:rsidRPr="00615AC7" w:rsidRDefault="007F07A8" w:rsidP="00BC219B">
      <w:pPr>
        <w:pStyle w:val="ScoreBox"/>
      </w:pPr>
      <w:r w:rsidRPr="00615AC7">
        <w:rPr>
          <w:rStyle w:val="GapFillchr"/>
          <w:rFonts w:ascii="Arial" w:hAnsi="Arial"/>
          <w:b/>
          <w:color w:val="auto"/>
          <w:u w:val="none"/>
        </w:rPr>
        <w:t xml:space="preserve">        </w:t>
      </w:r>
      <w:r w:rsidRPr="00615AC7">
        <w:t>/</w:t>
      </w:r>
      <w:r w:rsidR="000B37A1" w:rsidRPr="00615AC7">
        <w:t>8</w:t>
      </w:r>
    </w:p>
    <w:p w14:paraId="3EB89CCB" w14:textId="4032F230" w:rsidR="007F07A8" w:rsidRPr="001561FD" w:rsidRDefault="007F07A8" w:rsidP="003A5E4B">
      <w:pPr>
        <w:pStyle w:val="ScoreBox"/>
        <w:rPr>
          <w:highlight w:val="yellow"/>
        </w:rPr>
      </w:pPr>
    </w:p>
    <w:p w14:paraId="13955BD7" w14:textId="77777777" w:rsidR="00F95AF5" w:rsidRPr="001561FD" w:rsidRDefault="00F95AF5" w:rsidP="003A5E4B">
      <w:pPr>
        <w:pStyle w:val="ScoreBox"/>
        <w:rPr>
          <w:highlight w:val="yellow"/>
        </w:rPr>
      </w:pPr>
    </w:p>
    <w:p w14:paraId="69BACE2F" w14:textId="003F6B69" w:rsidR="00B27DA2" w:rsidRPr="0076601F" w:rsidRDefault="005066D2" w:rsidP="003A5E4B">
      <w:pPr>
        <w:pStyle w:val="Rubric"/>
        <w:ind w:left="227" w:hanging="227"/>
        <w:rPr>
          <w:bCs/>
        </w:rPr>
      </w:pPr>
      <w:r w:rsidRPr="0076601F">
        <w:t>3</w:t>
      </w:r>
      <w:r w:rsidR="001561FD">
        <w:tab/>
      </w:r>
      <w:r w:rsidR="00F103E9">
        <w:rPr>
          <w:bCs/>
        </w:rPr>
        <w:t>Complete the reported speech.</w:t>
      </w:r>
      <w:r w:rsidR="00C91869" w:rsidRPr="0076601F">
        <w:rPr>
          <w:bCs/>
        </w:rPr>
        <w:t xml:space="preserve"> </w:t>
      </w:r>
    </w:p>
    <w:p w14:paraId="655757A3" w14:textId="3B9076E9" w:rsidR="00FE52C3" w:rsidRPr="002716A5" w:rsidRDefault="00455980" w:rsidP="00676D82">
      <w:pPr>
        <w:pStyle w:val="TextList"/>
      </w:pPr>
      <w:r w:rsidRPr="002716A5">
        <w:rPr>
          <w:b/>
          <w:bCs/>
        </w:rPr>
        <w:t>1</w:t>
      </w:r>
      <w:r w:rsidRPr="002716A5">
        <w:tab/>
      </w:r>
      <w:r w:rsidR="00A52DA2">
        <w:t xml:space="preserve">‘Put down the pen,’ she said to him. </w:t>
      </w:r>
    </w:p>
    <w:p w14:paraId="3AA1551D" w14:textId="366A551F" w:rsidR="009F0876" w:rsidRDefault="00D763C4" w:rsidP="00676D82">
      <w:pPr>
        <w:pStyle w:val="TextList"/>
      </w:pPr>
      <w:r w:rsidRPr="00A52DA2">
        <w:tab/>
      </w:r>
      <w:r w:rsidR="00A52DA2" w:rsidRPr="00A52DA2">
        <w:t>She told</w:t>
      </w:r>
      <w:r w:rsidRPr="00A52DA2">
        <w:t xml:space="preserve"> </w:t>
      </w:r>
      <w:r w:rsidR="00234695">
        <w:t>_______________</w:t>
      </w:r>
      <w:r w:rsidR="00630387">
        <w:t xml:space="preserve"> the pen</w:t>
      </w:r>
      <w:r w:rsidR="00234695">
        <w:t>.</w:t>
      </w:r>
    </w:p>
    <w:p w14:paraId="07BD64FD" w14:textId="4D8BB3E7" w:rsidR="00A52DA2" w:rsidRDefault="00A52DA2" w:rsidP="00676D82">
      <w:pPr>
        <w:pStyle w:val="TextList"/>
      </w:pPr>
      <w:r>
        <w:rPr>
          <w:b/>
          <w:bCs/>
        </w:rPr>
        <w:t>2</w:t>
      </w:r>
      <w:r>
        <w:rPr>
          <w:b/>
          <w:bCs/>
        </w:rPr>
        <w:tab/>
      </w:r>
      <w:r>
        <w:t xml:space="preserve">‘We’re </w:t>
      </w:r>
      <w:r w:rsidR="00862893">
        <w:t xml:space="preserve">starting a </w:t>
      </w:r>
      <w:r w:rsidR="004E1C3E">
        <w:t>college</w:t>
      </w:r>
      <w:r w:rsidR="00862893">
        <w:t xml:space="preserve"> newspaper,’ they</w:t>
      </w:r>
      <w:r w:rsidR="003C5210">
        <w:t xml:space="preserve"> said.</w:t>
      </w:r>
    </w:p>
    <w:p w14:paraId="494755EF" w14:textId="7D0C0848" w:rsidR="003C5210" w:rsidRDefault="003C5210" w:rsidP="00676D82">
      <w:pPr>
        <w:pStyle w:val="TextList"/>
      </w:pPr>
      <w:r>
        <w:tab/>
        <w:t xml:space="preserve">They said </w:t>
      </w:r>
      <w:r w:rsidR="007B5E7A">
        <w:t xml:space="preserve">they </w:t>
      </w:r>
      <w:r w:rsidR="00234695">
        <w:t>_______________</w:t>
      </w:r>
      <w:r>
        <w:t xml:space="preserve">a </w:t>
      </w:r>
      <w:r w:rsidR="004E1C3E">
        <w:t>college</w:t>
      </w:r>
      <w:r>
        <w:t xml:space="preserve"> newspaper. </w:t>
      </w:r>
    </w:p>
    <w:p w14:paraId="22E73281" w14:textId="7F4EAD76" w:rsidR="004E1C3E" w:rsidRDefault="004E1C3E" w:rsidP="00676D82">
      <w:pPr>
        <w:pStyle w:val="TextList"/>
      </w:pPr>
      <w:r>
        <w:rPr>
          <w:b/>
          <w:bCs/>
        </w:rPr>
        <w:t>3</w:t>
      </w:r>
      <w:r>
        <w:rPr>
          <w:b/>
          <w:bCs/>
        </w:rPr>
        <w:tab/>
      </w:r>
      <w:r w:rsidR="00A6360F">
        <w:t>‘</w:t>
      </w:r>
      <w:r w:rsidR="001121B0">
        <w:t xml:space="preserve">Robert can take </w:t>
      </w:r>
      <w:r w:rsidR="00601F94">
        <w:t>me</w:t>
      </w:r>
      <w:r w:rsidR="001121B0">
        <w:t xml:space="preserve"> to the station,’ she said.</w:t>
      </w:r>
    </w:p>
    <w:p w14:paraId="20ABACC6" w14:textId="587B135A" w:rsidR="001121B0" w:rsidRDefault="001121B0" w:rsidP="00676D82">
      <w:pPr>
        <w:pStyle w:val="TextList"/>
      </w:pPr>
      <w:r>
        <w:tab/>
      </w:r>
      <w:r w:rsidR="00234695">
        <w:t xml:space="preserve">She said Robert _______________ to the station. </w:t>
      </w:r>
    </w:p>
    <w:p w14:paraId="1F9CD880" w14:textId="4C02E528" w:rsidR="00601F94" w:rsidRPr="00DB48D3" w:rsidRDefault="00601F94" w:rsidP="00676D82">
      <w:pPr>
        <w:pStyle w:val="TextList"/>
      </w:pPr>
      <w:r>
        <w:rPr>
          <w:b/>
          <w:bCs/>
        </w:rPr>
        <w:t>4</w:t>
      </w:r>
      <w:r>
        <w:rPr>
          <w:b/>
          <w:bCs/>
        </w:rPr>
        <w:tab/>
      </w:r>
      <w:r w:rsidR="00DB48D3">
        <w:rPr>
          <w:b/>
          <w:bCs/>
        </w:rPr>
        <w:t>‘</w:t>
      </w:r>
      <w:r w:rsidR="00DB48D3">
        <w:t>You should speak to the man</w:t>
      </w:r>
      <w:r w:rsidR="00831383">
        <w:t>a</w:t>
      </w:r>
      <w:r w:rsidR="00DB48D3">
        <w:t>ger,’ they said to me.</w:t>
      </w:r>
    </w:p>
    <w:p w14:paraId="1A6992B9" w14:textId="465C6483" w:rsidR="00C65B87" w:rsidRPr="00601F94" w:rsidRDefault="00C65B87" w:rsidP="00676D82">
      <w:pPr>
        <w:pStyle w:val="TextList"/>
      </w:pPr>
      <w:r>
        <w:tab/>
        <w:t xml:space="preserve">They advised </w:t>
      </w:r>
      <w:r w:rsidR="00DB48D3">
        <w:t>_______________ to the manager.</w:t>
      </w:r>
    </w:p>
    <w:p w14:paraId="53479997" w14:textId="707C3270" w:rsidR="0010629F" w:rsidRPr="00CB6131" w:rsidRDefault="0010629F" w:rsidP="00914F97">
      <w:pPr>
        <w:pStyle w:val="TextList"/>
      </w:pPr>
      <w:r w:rsidRPr="00CB6131">
        <w:rPr>
          <w:b/>
          <w:bCs/>
        </w:rPr>
        <w:t>5</w:t>
      </w:r>
      <w:r w:rsidRPr="00CB6131">
        <w:rPr>
          <w:b/>
          <w:bCs/>
        </w:rPr>
        <w:tab/>
      </w:r>
      <w:r w:rsidR="00B71707" w:rsidRPr="00CB6131">
        <w:t>‘</w:t>
      </w:r>
      <w:r w:rsidR="00CB6131" w:rsidRPr="00CB6131">
        <w:t>Where are you going</w:t>
      </w:r>
      <w:r w:rsidR="00036000">
        <w:t>?</w:t>
      </w:r>
      <w:r w:rsidR="00B71707" w:rsidRPr="00CB6131">
        <w:t xml:space="preserve">’ </w:t>
      </w:r>
      <w:r w:rsidR="00CB6131" w:rsidRPr="00CB6131">
        <w:t>s</w:t>
      </w:r>
      <w:r w:rsidR="00B71707" w:rsidRPr="00CB6131">
        <w:t xml:space="preserve">he asked. </w:t>
      </w:r>
    </w:p>
    <w:p w14:paraId="6F6B35F6" w14:textId="79569E87" w:rsidR="00B71707" w:rsidRPr="00CB6131" w:rsidRDefault="00B71707" w:rsidP="00914F97">
      <w:pPr>
        <w:pStyle w:val="TextList"/>
      </w:pPr>
      <w:r w:rsidRPr="00CB6131">
        <w:tab/>
      </w:r>
      <w:r w:rsidR="00CB6131" w:rsidRPr="00CB6131">
        <w:t>Sh</w:t>
      </w:r>
      <w:r w:rsidRPr="00CB6131">
        <w:t xml:space="preserve">e asked me </w:t>
      </w:r>
      <w:r w:rsidR="00DB48D3">
        <w:t>_______________.</w:t>
      </w:r>
    </w:p>
    <w:p w14:paraId="0A4D08B3" w14:textId="71B83BCC" w:rsidR="005066D2" w:rsidRPr="00E10F47" w:rsidRDefault="00DC07BA" w:rsidP="00DC07BA">
      <w:pPr>
        <w:pStyle w:val="ScoreBox"/>
      </w:pPr>
      <w:r w:rsidRPr="00E10F47">
        <w:rPr>
          <w:rStyle w:val="GapFillchr"/>
          <w:rFonts w:ascii="Arial" w:hAnsi="Arial"/>
          <w:b/>
          <w:color w:val="auto"/>
          <w:u w:val="none"/>
        </w:rPr>
        <w:t xml:space="preserve">        </w:t>
      </w:r>
      <w:r w:rsidRPr="00E10F47">
        <w:t>/</w:t>
      </w:r>
      <w:r w:rsidR="00676D82" w:rsidRPr="00E10F47">
        <w:t>5</w:t>
      </w:r>
    </w:p>
    <w:p w14:paraId="22DF90CA" w14:textId="77777777" w:rsidR="00DC07BA" w:rsidRPr="00670E3D" w:rsidRDefault="00DC07BA" w:rsidP="00DC07BA">
      <w:pPr>
        <w:pStyle w:val="ScoreBox"/>
        <w:rPr>
          <w:highlight w:val="yellow"/>
        </w:rPr>
      </w:pPr>
    </w:p>
    <w:p w14:paraId="38DA015B" w14:textId="762F425F" w:rsidR="008831BB" w:rsidRPr="00A30D4E" w:rsidRDefault="008831BB" w:rsidP="008831BB">
      <w:pPr>
        <w:pStyle w:val="HeadASection"/>
      </w:pPr>
      <w:r w:rsidRPr="00A30D4E">
        <w:t>VOCABULARY</w:t>
      </w:r>
    </w:p>
    <w:p w14:paraId="185A8A8F" w14:textId="07D96320" w:rsidR="00BA31E5" w:rsidRPr="00A30D4E" w:rsidRDefault="00BA31E5" w:rsidP="003A5E4B">
      <w:pPr>
        <w:pStyle w:val="Rubric"/>
        <w:ind w:left="227" w:hanging="227"/>
      </w:pPr>
      <w:r w:rsidRPr="00A30D4E">
        <w:t>4</w:t>
      </w:r>
      <w:r w:rsidR="001561FD">
        <w:tab/>
      </w:r>
      <w:r w:rsidR="00A70EAB">
        <w:t xml:space="preserve">Match </w:t>
      </w:r>
      <w:r w:rsidR="001561FD">
        <w:t>the sentence beginnings (</w:t>
      </w:r>
      <w:r w:rsidR="005B0759" w:rsidRPr="00A30D4E">
        <w:t>1</w:t>
      </w:r>
      <w:r w:rsidR="00BB7A85">
        <w:t>–</w:t>
      </w:r>
      <w:r w:rsidR="001A6E0F" w:rsidRPr="00A30D4E">
        <w:t>7</w:t>
      </w:r>
      <w:r w:rsidR="001561FD">
        <w:t>)</w:t>
      </w:r>
      <w:r w:rsidR="005B0759" w:rsidRPr="00A30D4E">
        <w:t xml:space="preserve"> </w:t>
      </w:r>
      <w:r w:rsidR="00A70EAB">
        <w:t xml:space="preserve">with </w:t>
      </w:r>
      <w:r w:rsidR="001561FD">
        <w:t>the endings (</w:t>
      </w:r>
      <w:r w:rsidR="005B0759" w:rsidRPr="00A30D4E">
        <w:t>a</w:t>
      </w:r>
      <w:r w:rsidR="00BB7A85">
        <w:t>–</w:t>
      </w:r>
      <w:r w:rsidR="001A6E0F" w:rsidRPr="00A30D4E">
        <w:t>g</w:t>
      </w:r>
      <w:r w:rsidR="001561FD">
        <w:t>).</w:t>
      </w:r>
    </w:p>
    <w:p w14:paraId="307B0E83" w14:textId="39BC7C8C" w:rsidR="00A30D4E" w:rsidRPr="00081FF8" w:rsidRDefault="00A30D4E" w:rsidP="00BA31E5">
      <w:pPr>
        <w:pStyle w:val="TextList"/>
      </w:pPr>
      <w:r w:rsidRPr="00A30D4E">
        <w:rPr>
          <w:b/>
          <w:bCs/>
        </w:rPr>
        <w:t>1</w:t>
      </w:r>
      <w:r w:rsidR="00081FF8">
        <w:rPr>
          <w:b/>
          <w:bCs/>
        </w:rPr>
        <w:tab/>
      </w:r>
      <w:r w:rsidR="00081FF8">
        <w:t xml:space="preserve">I hadn’t been nervous up </w:t>
      </w:r>
    </w:p>
    <w:p w14:paraId="54C0843F" w14:textId="0F02CA00" w:rsidR="00A30D4E" w:rsidRPr="00B75C43" w:rsidRDefault="00A30D4E" w:rsidP="00BA31E5">
      <w:pPr>
        <w:pStyle w:val="TextList"/>
      </w:pPr>
      <w:r>
        <w:rPr>
          <w:b/>
          <w:bCs/>
        </w:rPr>
        <w:t>2</w:t>
      </w:r>
      <w:r w:rsidR="00B75C43">
        <w:rPr>
          <w:b/>
          <w:bCs/>
        </w:rPr>
        <w:tab/>
      </w:r>
      <w:r w:rsidR="00B75C43">
        <w:t xml:space="preserve">We </w:t>
      </w:r>
      <w:r w:rsidR="00C5327B">
        <w:t>were walking</w:t>
      </w:r>
      <w:r w:rsidR="00B75C43">
        <w:t xml:space="preserve"> for </w:t>
      </w:r>
    </w:p>
    <w:p w14:paraId="2771B763" w14:textId="790C0BE2" w:rsidR="00A30D4E" w:rsidRPr="008957C0" w:rsidRDefault="00A30D4E" w:rsidP="00BA31E5">
      <w:pPr>
        <w:pStyle w:val="TextList"/>
      </w:pPr>
      <w:r>
        <w:rPr>
          <w:b/>
          <w:bCs/>
        </w:rPr>
        <w:t>3</w:t>
      </w:r>
      <w:r w:rsidR="00B75C43">
        <w:rPr>
          <w:b/>
          <w:bCs/>
        </w:rPr>
        <w:tab/>
      </w:r>
      <w:r w:rsidR="008957C0">
        <w:t>Rita looked upset</w:t>
      </w:r>
      <w:r w:rsidR="00BB7A85">
        <w:t>,</w:t>
      </w:r>
      <w:r w:rsidR="008957C0">
        <w:t xml:space="preserve"> but just </w:t>
      </w:r>
    </w:p>
    <w:p w14:paraId="143B6D3C" w14:textId="5E30CB8B" w:rsidR="00A30D4E" w:rsidRPr="00D26DE5" w:rsidRDefault="00A30D4E" w:rsidP="00BA31E5">
      <w:pPr>
        <w:pStyle w:val="TextList"/>
      </w:pPr>
      <w:r>
        <w:rPr>
          <w:b/>
          <w:bCs/>
        </w:rPr>
        <w:t>4</w:t>
      </w:r>
      <w:r w:rsidR="008957C0">
        <w:rPr>
          <w:b/>
          <w:bCs/>
        </w:rPr>
        <w:tab/>
      </w:r>
      <w:r w:rsidR="00976FB9">
        <w:t>Simone</w:t>
      </w:r>
      <w:r w:rsidR="00D26DE5">
        <w:t xml:space="preserve"> finally admitted </w:t>
      </w:r>
    </w:p>
    <w:p w14:paraId="3C812836" w14:textId="699C9CC5" w:rsidR="00A30D4E" w:rsidRPr="00504A07" w:rsidRDefault="00A30D4E" w:rsidP="00BA31E5">
      <w:pPr>
        <w:pStyle w:val="TextList"/>
      </w:pPr>
      <w:r>
        <w:rPr>
          <w:b/>
          <w:bCs/>
        </w:rPr>
        <w:t>5</w:t>
      </w:r>
      <w:r w:rsidR="00504A07">
        <w:rPr>
          <w:b/>
          <w:bCs/>
        </w:rPr>
        <w:tab/>
      </w:r>
      <w:r w:rsidR="00504A07">
        <w:t>I can’t believe you accused</w:t>
      </w:r>
    </w:p>
    <w:p w14:paraId="18DD6EDF" w14:textId="383711DA" w:rsidR="00A30D4E" w:rsidRPr="00D15285" w:rsidRDefault="00A30D4E" w:rsidP="00BA31E5">
      <w:pPr>
        <w:pStyle w:val="TextList"/>
      </w:pPr>
      <w:r>
        <w:rPr>
          <w:b/>
          <w:bCs/>
        </w:rPr>
        <w:t>6</w:t>
      </w:r>
      <w:r w:rsidR="007A2A27">
        <w:rPr>
          <w:b/>
          <w:bCs/>
        </w:rPr>
        <w:tab/>
      </w:r>
      <w:r w:rsidR="00A54856">
        <w:t>He</w:t>
      </w:r>
      <w:r w:rsidR="00D15285">
        <w:t xml:space="preserve"> got annoyed and threatened </w:t>
      </w:r>
      <w:r w:rsidR="00A54856">
        <w:tab/>
      </w:r>
    </w:p>
    <w:p w14:paraId="312551C3" w14:textId="33B49B55" w:rsidR="00A30D4E" w:rsidRPr="007649A5" w:rsidRDefault="00A30D4E" w:rsidP="007649A5">
      <w:pPr>
        <w:pStyle w:val="TextList"/>
        <w:spacing w:after="120"/>
      </w:pPr>
      <w:r>
        <w:rPr>
          <w:b/>
          <w:bCs/>
        </w:rPr>
        <w:t>7</w:t>
      </w:r>
      <w:r w:rsidR="00263061">
        <w:rPr>
          <w:b/>
          <w:bCs/>
        </w:rPr>
        <w:tab/>
      </w:r>
      <w:r w:rsidR="00F0558A">
        <w:t xml:space="preserve">Mrs </w:t>
      </w:r>
      <w:r w:rsidR="003872CF">
        <w:t xml:space="preserve">Brown </w:t>
      </w:r>
      <w:r w:rsidR="00C73042">
        <w:t xml:space="preserve">reminded </w:t>
      </w:r>
    </w:p>
    <w:p w14:paraId="5862CD88" w14:textId="5F542C26" w:rsidR="00A30D4E" w:rsidRPr="00C5327B" w:rsidRDefault="00A30D4E" w:rsidP="00A30D4E">
      <w:pPr>
        <w:pStyle w:val="TextList"/>
      </w:pPr>
      <w:r>
        <w:rPr>
          <w:b/>
          <w:bCs/>
        </w:rPr>
        <w:t>a</w:t>
      </w:r>
      <w:r w:rsidR="00B75C43">
        <w:rPr>
          <w:b/>
          <w:bCs/>
        </w:rPr>
        <w:tab/>
      </w:r>
      <w:r w:rsidR="00C5327B">
        <w:t xml:space="preserve">ages before we got to the bus stop. </w:t>
      </w:r>
    </w:p>
    <w:p w14:paraId="2D573B62" w14:textId="72296E28" w:rsidR="00A30D4E" w:rsidRPr="00D15285" w:rsidRDefault="00A30D4E" w:rsidP="00A30D4E">
      <w:pPr>
        <w:pStyle w:val="TextList"/>
      </w:pPr>
      <w:r>
        <w:rPr>
          <w:b/>
          <w:bCs/>
        </w:rPr>
        <w:t>b</w:t>
      </w:r>
      <w:r w:rsidR="00D15285">
        <w:rPr>
          <w:b/>
          <w:bCs/>
        </w:rPr>
        <w:tab/>
      </w:r>
      <w:r w:rsidR="00D15285">
        <w:t xml:space="preserve">to leave </w:t>
      </w:r>
      <w:r w:rsidR="00A54856">
        <w:t xml:space="preserve">the company. </w:t>
      </w:r>
    </w:p>
    <w:p w14:paraId="16BC43B2" w14:textId="27596803" w:rsidR="00A30D4E" w:rsidRPr="00976FB9" w:rsidRDefault="00A30D4E" w:rsidP="00A30D4E">
      <w:pPr>
        <w:pStyle w:val="TextList"/>
      </w:pPr>
      <w:r>
        <w:rPr>
          <w:b/>
          <w:bCs/>
        </w:rPr>
        <w:t>c</w:t>
      </w:r>
      <w:r w:rsidR="00976FB9">
        <w:rPr>
          <w:b/>
          <w:bCs/>
        </w:rPr>
        <w:tab/>
      </w:r>
      <w:r w:rsidR="00976FB9">
        <w:t>eating the last chocolate.</w:t>
      </w:r>
    </w:p>
    <w:p w14:paraId="76D20CA6" w14:textId="1551D47D" w:rsidR="00A30D4E" w:rsidRPr="00081FF8" w:rsidRDefault="00A30D4E" w:rsidP="00A30D4E">
      <w:pPr>
        <w:pStyle w:val="TextList"/>
        <w:rPr>
          <w:b/>
          <w:bCs/>
        </w:rPr>
      </w:pPr>
      <w:r>
        <w:rPr>
          <w:b/>
          <w:bCs/>
        </w:rPr>
        <w:t>d</w:t>
      </w:r>
      <w:r w:rsidR="00081FF8">
        <w:rPr>
          <w:b/>
          <w:bCs/>
        </w:rPr>
        <w:tab/>
      </w:r>
      <w:r w:rsidR="00081FF8" w:rsidRPr="00081FF8">
        <w:t>to that point</w:t>
      </w:r>
      <w:r w:rsidR="00081FF8">
        <w:t xml:space="preserve"> in the evening.</w:t>
      </w:r>
    </w:p>
    <w:p w14:paraId="58C03676" w14:textId="32B7DC21" w:rsidR="00A30D4E" w:rsidRPr="00C73042" w:rsidRDefault="00A30D4E" w:rsidP="00A30D4E">
      <w:pPr>
        <w:pStyle w:val="TextList"/>
      </w:pPr>
      <w:r>
        <w:rPr>
          <w:b/>
          <w:bCs/>
        </w:rPr>
        <w:t>e</w:t>
      </w:r>
      <w:r w:rsidR="00C73042">
        <w:rPr>
          <w:b/>
          <w:bCs/>
        </w:rPr>
        <w:tab/>
      </w:r>
      <w:r w:rsidR="00C73042">
        <w:t>me to</w:t>
      </w:r>
      <w:r w:rsidR="00F0558A">
        <w:t xml:space="preserve"> </w:t>
      </w:r>
      <w:r w:rsidR="00626D74">
        <w:t>call her when I was leaving.</w:t>
      </w:r>
    </w:p>
    <w:p w14:paraId="71F4280A" w14:textId="41797C12" w:rsidR="00A30D4E" w:rsidRPr="007A2A27" w:rsidRDefault="00A30D4E" w:rsidP="00A30D4E">
      <w:pPr>
        <w:pStyle w:val="TextList"/>
      </w:pPr>
      <w:r>
        <w:rPr>
          <w:b/>
          <w:bCs/>
        </w:rPr>
        <w:t>f</w:t>
      </w:r>
      <w:r w:rsidR="007A2A27">
        <w:rPr>
          <w:b/>
          <w:bCs/>
        </w:rPr>
        <w:tab/>
      </w:r>
      <w:r w:rsidR="007A2A27">
        <w:t>her of stealing your headphones.</w:t>
      </w:r>
    </w:p>
    <w:p w14:paraId="192ED2F4" w14:textId="5284A612" w:rsidR="00A30D4E" w:rsidRPr="008957C0" w:rsidRDefault="00A30D4E" w:rsidP="00A30D4E">
      <w:pPr>
        <w:pStyle w:val="TextList"/>
      </w:pPr>
      <w:r>
        <w:rPr>
          <w:b/>
          <w:bCs/>
        </w:rPr>
        <w:t>g</w:t>
      </w:r>
      <w:r w:rsidR="008957C0">
        <w:rPr>
          <w:b/>
          <w:bCs/>
        </w:rPr>
        <w:tab/>
      </w:r>
      <w:r w:rsidR="008957C0">
        <w:t>moments earlier she’d been laughing.</w:t>
      </w:r>
    </w:p>
    <w:p w14:paraId="76EE00E9" w14:textId="594C944A" w:rsidR="00BA31E5" w:rsidRPr="00BE6CC8" w:rsidRDefault="00824357" w:rsidP="00824357">
      <w:pPr>
        <w:pStyle w:val="ScoreBox"/>
      </w:pPr>
      <w:r w:rsidRPr="00BE6CC8">
        <w:rPr>
          <w:rStyle w:val="GapFillchr"/>
          <w:rFonts w:ascii="Arial" w:hAnsi="Arial"/>
          <w:b/>
          <w:color w:val="auto"/>
          <w:u w:val="none"/>
        </w:rPr>
        <w:t xml:space="preserve">        </w:t>
      </w:r>
      <w:r w:rsidRPr="00BE6CC8">
        <w:t>/</w:t>
      </w:r>
      <w:r w:rsidR="00576B0C" w:rsidRPr="00BE6CC8">
        <w:t>7</w:t>
      </w:r>
    </w:p>
    <w:p w14:paraId="6F398E1D" w14:textId="77777777" w:rsidR="00824357" w:rsidRPr="00670E3D" w:rsidRDefault="00824357" w:rsidP="00824357">
      <w:pPr>
        <w:pStyle w:val="ScoreBox"/>
        <w:rPr>
          <w:highlight w:val="yellow"/>
        </w:rPr>
      </w:pPr>
    </w:p>
    <w:p w14:paraId="563DB05B" w14:textId="45E3D056" w:rsidR="001905C1" w:rsidRPr="003F1C94" w:rsidRDefault="00F31348" w:rsidP="003A5E4B">
      <w:pPr>
        <w:pStyle w:val="Rubric"/>
        <w:ind w:left="227" w:hanging="227"/>
      </w:pPr>
      <w:r w:rsidRPr="003F1C94">
        <w:t>5</w:t>
      </w:r>
      <w:r w:rsidR="001561FD">
        <w:tab/>
      </w:r>
      <w:r w:rsidR="00504135" w:rsidRPr="003F1C94">
        <w:t xml:space="preserve">Complete the sentences with </w:t>
      </w:r>
      <w:r w:rsidR="003872CF">
        <w:t>the missing words</w:t>
      </w:r>
      <w:r w:rsidR="00504135" w:rsidRPr="003F1C94">
        <w:t>.</w:t>
      </w:r>
    </w:p>
    <w:p w14:paraId="55F4FC74" w14:textId="48BAD342" w:rsidR="003F1C94" w:rsidRDefault="003F1C94" w:rsidP="00D4443C">
      <w:pPr>
        <w:pStyle w:val="TextList"/>
      </w:pPr>
      <w:r w:rsidRPr="003F1C94">
        <w:rPr>
          <w:b/>
          <w:bCs/>
        </w:rPr>
        <w:t>1</w:t>
      </w:r>
      <w:r>
        <w:rPr>
          <w:b/>
          <w:bCs/>
        </w:rPr>
        <w:tab/>
      </w:r>
      <w:r w:rsidR="00744FFC">
        <w:t xml:space="preserve">She wants to be a doctor so she’s going to study </w:t>
      </w:r>
      <w:r w:rsidR="003E0413">
        <w:br/>
      </w:r>
      <w:r w:rsidR="00744FFC">
        <w:rPr>
          <w:b/>
          <w:bCs/>
        </w:rPr>
        <w:t xml:space="preserve">m </w:t>
      </w:r>
      <w:r w:rsidR="00744FFC">
        <w:t xml:space="preserve">_ _ </w:t>
      </w:r>
      <w:r w:rsidR="003E0413">
        <w:t xml:space="preserve">_ _ _ _ </w:t>
      </w:r>
      <w:r w:rsidR="003E0413">
        <w:rPr>
          <w:b/>
          <w:bCs/>
        </w:rPr>
        <w:t>e</w:t>
      </w:r>
      <w:r w:rsidR="003E0413">
        <w:t xml:space="preserve"> at university.</w:t>
      </w:r>
    </w:p>
    <w:p w14:paraId="4A54DC2E" w14:textId="51D64F33" w:rsidR="003E0413" w:rsidRDefault="003E0413" w:rsidP="00D4443C">
      <w:pPr>
        <w:pStyle w:val="TextList"/>
      </w:pPr>
      <w:r>
        <w:rPr>
          <w:b/>
          <w:bCs/>
        </w:rPr>
        <w:t>2</w:t>
      </w:r>
      <w:r>
        <w:rPr>
          <w:b/>
          <w:bCs/>
        </w:rPr>
        <w:tab/>
      </w:r>
      <w:r w:rsidR="0089088D">
        <w:t xml:space="preserve">If you like books, you should work in </w:t>
      </w:r>
      <w:r w:rsidR="0089088D">
        <w:rPr>
          <w:b/>
          <w:bCs/>
        </w:rPr>
        <w:t>p</w:t>
      </w:r>
      <w:r w:rsidR="0089088D">
        <w:t xml:space="preserve"> _ _ _ _ _ _ _ _ </w:t>
      </w:r>
      <w:r w:rsidR="0089088D">
        <w:rPr>
          <w:b/>
          <w:bCs/>
        </w:rPr>
        <w:t>g</w:t>
      </w:r>
      <w:r w:rsidR="0089088D">
        <w:t>.</w:t>
      </w:r>
    </w:p>
    <w:p w14:paraId="66D7B4D1" w14:textId="5E780AAC" w:rsidR="0089088D" w:rsidRDefault="0089088D" w:rsidP="00D4443C">
      <w:pPr>
        <w:pStyle w:val="TextList"/>
      </w:pPr>
      <w:r>
        <w:rPr>
          <w:b/>
          <w:bCs/>
        </w:rPr>
        <w:t>3</w:t>
      </w:r>
      <w:r>
        <w:rPr>
          <w:b/>
          <w:bCs/>
        </w:rPr>
        <w:tab/>
      </w:r>
      <w:r w:rsidR="00891A1F">
        <w:t xml:space="preserve">My oldest son works in </w:t>
      </w:r>
      <w:r w:rsidR="00891A1F">
        <w:rPr>
          <w:b/>
          <w:bCs/>
        </w:rPr>
        <w:t>b</w:t>
      </w:r>
      <w:r w:rsidR="00891A1F">
        <w:t xml:space="preserve"> _ _ _ _ _ </w:t>
      </w:r>
      <w:r w:rsidR="00891A1F">
        <w:rPr>
          <w:b/>
          <w:bCs/>
        </w:rPr>
        <w:t>g</w:t>
      </w:r>
      <w:r w:rsidR="00891A1F">
        <w:t xml:space="preserve">. He </w:t>
      </w:r>
      <w:r w:rsidR="00D5730B">
        <w:t>provides loans to small businesses</w:t>
      </w:r>
      <w:r w:rsidR="00891A1F">
        <w:t xml:space="preserve">. </w:t>
      </w:r>
    </w:p>
    <w:p w14:paraId="1F01E06E" w14:textId="111D6274" w:rsidR="00D5730B" w:rsidRDefault="00D5730B" w:rsidP="003872CF">
      <w:pPr>
        <w:pStyle w:val="TextList"/>
      </w:pPr>
      <w:r>
        <w:rPr>
          <w:b/>
          <w:bCs/>
        </w:rPr>
        <w:t>4</w:t>
      </w:r>
      <w:r>
        <w:rPr>
          <w:b/>
          <w:bCs/>
        </w:rPr>
        <w:tab/>
      </w:r>
      <w:r w:rsidR="00DE73FA">
        <w:t xml:space="preserve">When the new </w:t>
      </w:r>
      <w:r w:rsidR="009614B4">
        <w:t>director</w:t>
      </w:r>
      <w:r w:rsidR="00DE73FA">
        <w:t xml:space="preserve"> started</w:t>
      </w:r>
      <w:r w:rsidR="009614B4">
        <w:t>,</w:t>
      </w:r>
      <w:r w:rsidR="00DE73FA">
        <w:t xml:space="preserve"> he wanted us </w:t>
      </w:r>
      <w:r w:rsidR="009614B4">
        <w:t xml:space="preserve">all </w:t>
      </w:r>
      <w:r w:rsidR="00DE73FA">
        <w:t xml:space="preserve">to </w:t>
      </w:r>
      <w:r w:rsidR="003872CF">
        <w:br/>
      </w:r>
      <w:r w:rsidR="00DE73FA">
        <w:rPr>
          <w:b/>
          <w:bCs/>
        </w:rPr>
        <w:t>r</w:t>
      </w:r>
      <w:r w:rsidR="00DE73FA">
        <w:t xml:space="preserve"> _ _ _ _ _ </w:t>
      </w:r>
      <w:r w:rsidR="00DE73FA">
        <w:rPr>
          <w:b/>
          <w:bCs/>
        </w:rPr>
        <w:t>n</w:t>
      </w:r>
      <w:r w:rsidR="009614B4">
        <w:rPr>
          <w:b/>
          <w:bCs/>
        </w:rPr>
        <w:t xml:space="preserve"> </w:t>
      </w:r>
      <w:r w:rsidR="009614B4">
        <w:t>to learn the latest ways of working.</w:t>
      </w:r>
    </w:p>
    <w:p w14:paraId="67281DE5" w14:textId="5BAD817B" w:rsidR="009614B4" w:rsidRDefault="009614B4" w:rsidP="00D4443C">
      <w:pPr>
        <w:pStyle w:val="TextList"/>
      </w:pPr>
      <w:r>
        <w:rPr>
          <w:b/>
          <w:bCs/>
        </w:rPr>
        <w:t>5</w:t>
      </w:r>
      <w:r>
        <w:rPr>
          <w:b/>
          <w:bCs/>
        </w:rPr>
        <w:tab/>
      </w:r>
      <w:r w:rsidR="00BB2A77">
        <w:t>I was a nurse</w:t>
      </w:r>
      <w:r w:rsidR="00BB7A85">
        <w:t>,</w:t>
      </w:r>
      <w:r w:rsidR="00BB2A77">
        <w:t xml:space="preserve"> but I decided to </w:t>
      </w:r>
      <w:r w:rsidR="00BB2A77">
        <w:rPr>
          <w:b/>
          <w:bCs/>
        </w:rPr>
        <w:t>s</w:t>
      </w:r>
      <w:r w:rsidR="00814232">
        <w:rPr>
          <w:b/>
          <w:bCs/>
        </w:rPr>
        <w:t xml:space="preserve"> </w:t>
      </w:r>
      <w:r w:rsidR="00BB2A77">
        <w:t xml:space="preserve">_ _ _ _ </w:t>
      </w:r>
      <w:r w:rsidR="00BB2A77">
        <w:rPr>
          <w:b/>
          <w:bCs/>
        </w:rPr>
        <w:t>h</w:t>
      </w:r>
      <w:r w:rsidR="00BB2A77">
        <w:t xml:space="preserve"> career</w:t>
      </w:r>
      <w:r w:rsidR="00E50222">
        <w:t>s</w:t>
      </w:r>
      <w:r w:rsidR="00BB2A77">
        <w:t xml:space="preserve">, </w:t>
      </w:r>
      <w:r w:rsidR="00117325">
        <w:t>and</w:t>
      </w:r>
      <w:r w:rsidR="00BB2A77">
        <w:t xml:space="preserve"> now I’m a </w:t>
      </w:r>
      <w:r w:rsidR="007C029E">
        <w:t>police officer</w:t>
      </w:r>
      <w:r w:rsidR="00117325">
        <w:t>.</w:t>
      </w:r>
    </w:p>
    <w:p w14:paraId="6DA25587" w14:textId="31211319" w:rsidR="00117325" w:rsidRDefault="00117325" w:rsidP="00D4443C">
      <w:pPr>
        <w:pStyle w:val="TextList"/>
      </w:pPr>
      <w:r>
        <w:rPr>
          <w:b/>
          <w:bCs/>
        </w:rPr>
        <w:t>6</w:t>
      </w:r>
      <w:r>
        <w:rPr>
          <w:b/>
          <w:bCs/>
        </w:rPr>
        <w:tab/>
      </w:r>
      <w:r w:rsidR="001E61AE">
        <w:t>You may</w:t>
      </w:r>
      <w:r w:rsidR="004C531B">
        <w:t xml:space="preserve"> </w:t>
      </w:r>
      <w:r w:rsidR="004C531B">
        <w:rPr>
          <w:b/>
          <w:bCs/>
        </w:rPr>
        <w:t>s</w:t>
      </w:r>
      <w:r w:rsidR="004C531B">
        <w:t xml:space="preserve"> _ _ </w:t>
      </w:r>
      <w:r w:rsidR="001E61AE">
        <w:t xml:space="preserve">_ </w:t>
      </w:r>
      <w:r w:rsidR="001E61AE">
        <w:rPr>
          <w:b/>
          <w:bCs/>
        </w:rPr>
        <w:t>t</w:t>
      </w:r>
      <w:r w:rsidR="004C531B">
        <w:t xml:space="preserve"> </w:t>
      </w:r>
      <w:r w:rsidR="00814232">
        <w:t xml:space="preserve"> </w:t>
      </w:r>
      <w:r w:rsidR="004C531B">
        <w:rPr>
          <w:b/>
          <w:bCs/>
        </w:rPr>
        <w:t>o</w:t>
      </w:r>
      <w:r w:rsidR="004C531B">
        <w:t xml:space="preserve"> _ </w:t>
      </w:r>
      <w:r w:rsidR="004C531B">
        <w:rPr>
          <w:b/>
          <w:bCs/>
        </w:rPr>
        <w:t>t</w:t>
      </w:r>
      <w:r w:rsidR="004C531B">
        <w:t xml:space="preserve"> as a shop assistant</w:t>
      </w:r>
      <w:r w:rsidR="00BB7A85">
        <w:t>,</w:t>
      </w:r>
      <w:r w:rsidR="004C531B">
        <w:t xml:space="preserve"> but </w:t>
      </w:r>
      <w:r w:rsidR="001E61AE">
        <w:t>you could become</w:t>
      </w:r>
      <w:r w:rsidR="004C531B">
        <w:t xml:space="preserve"> a regional manager.</w:t>
      </w:r>
    </w:p>
    <w:p w14:paraId="1BBB1C06" w14:textId="796DD001" w:rsidR="0065486D" w:rsidRDefault="004C531B" w:rsidP="00814232">
      <w:pPr>
        <w:pStyle w:val="TextList"/>
      </w:pPr>
      <w:r>
        <w:rPr>
          <w:b/>
          <w:bCs/>
        </w:rPr>
        <w:t>7</w:t>
      </w:r>
      <w:r>
        <w:rPr>
          <w:b/>
          <w:bCs/>
        </w:rPr>
        <w:tab/>
      </w:r>
      <w:r w:rsidR="00E45C62">
        <w:t xml:space="preserve">A: </w:t>
      </w:r>
      <w:r w:rsidR="0065486D">
        <w:t>How did your hurt your leg?</w:t>
      </w:r>
    </w:p>
    <w:p w14:paraId="5401DB13" w14:textId="04D1C016" w:rsidR="003F1C94" w:rsidRPr="00814232" w:rsidRDefault="0065486D" w:rsidP="003872CF">
      <w:pPr>
        <w:pStyle w:val="TextList"/>
      </w:pPr>
      <w:r>
        <w:tab/>
        <w:t>B:</w:t>
      </w:r>
      <w:r>
        <w:tab/>
      </w:r>
      <w:r>
        <w:rPr>
          <w:b/>
          <w:bCs/>
        </w:rPr>
        <w:t xml:space="preserve"> R </w:t>
      </w:r>
      <w:r>
        <w:t xml:space="preserve">_ _ _ </w:t>
      </w:r>
      <w:r w:rsidR="003872CF" w:rsidRPr="007548F4">
        <w:rPr>
          <w:b/>
          <w:bCs/>
        </w:rPr>
        <w:t>t</w:t>
      </w:r>
      <w:r w:rsidR="003872CF">
        <w:t xml:space="preserve"> </w:t>
      </w:r>
      <w:r w:rsidR="000233E4">
        <w:t xml:space="preserve">, so I was cycling along the road and </w:t>
      </w:r>
      <w:r w:rsidR="00E15C30">
        <w:t xml:space="preserve">rode into a tree. </w:t>
      </w:r>
      <w:r w:rsidR="00814232">
        <w:t xml:space="preserve"> </w:t>
      </w:r>
    </w:p>
    <w:p w14:paraId="19878814" w14:textId="6313309F" w:rsidR="001905C1" w:rsidRDefault="00570F6F" w:rsidP="00F95DE5">
      <w:pPr>
        <w:pStyle w:val="ScoreBox"/>
      </w:pPr>
      <w:r w:rsidRPr="00814232">
        <w:rPr>
          <w:rStyle w:val="GapFillchr"/>
          <w:rFonts w:ascii="Arial" w:hAnsi="Arial"/>
          <w:b/>
          <w:color w:val="auto"/>
          <w:u w:val="none"/>
        </w:rPr>
        <w:t xml:space="preserve">        </w:t>
      </w:r>
      <w:r w:rsidRPr="00814232">
        <w:t>/</w:t>
      </w:r>
      <w:r w:rsidR="00D4443C" w:rsidRPr="00814232">
        <w:t>7</w:t>
      </w:r>
    </w:p>
    <w:p w14:paraId="14A92651" w14:textId="77777777" w:rsidR="007548F4" w:rsidRDefault="007548F4" w:rsidP="00F95DE5">
      <w:pPr>
        <w:pStyle w:val="ScoreBox"/>
      </w:pPr>
    </w:p>
    <w:p w14:paraId="42CAC71A" w14:textId="77777777" w:rsidR="007649A5" w:rsidRPr="00814232" w:rsidRDefault="007649A5" w:rsidP="00F95DE5">
      <w:pPr>
        <w:pStyle w:val="ScoreBox"/>
      </w:pPr>
    </w:p>
    <w:p w14:paraId="64B3CA1C" w14:textId="4FBC5E3D" w:rsidR="0024184E" w:rsidRPr="00276794" w:rsidRDefault="0024184E" w:rsidP="003A5E4B">
      <w:pPr>
        <w:pStyle w:val="Rubric"/>
        <w:ind w:left="227" w:hanging="227"/>
      </w:pPr>
      <w:r w:rsidRPr="00276794">
        <w:lastRenderedPageBreak/>
        <w:t>6</w:t>
      </w:r>
      <w:r w:rsidR="001561FD">
        <w:tab/>
      </w:r>
      <w:r w:rsidRPr="00276794">
        <w:t>Complete the sentences with</w:t>
      </w:r>
      <w:r w:rsidR="00BF0F09" w:rsidRPr="00276794">
        <w:t xml:space="preserve"> </w:t>
      </w:r>
      <w:r w:rsidR="00E50222">
        <w:t xml:space="preserve">the </w:t>
      </w:r>
      <w:r w:rsidR="00BF0F09" w:rsidRPr="00276794">
        <w:t>correct form of</w:t>
      </w:r>
      <w:r w:rsidRPr="00276794">
        <w:t xml:space="preserve"> the words in </w:t>
      </w:r>
      <w:r w:rsidR="00EE77F6" w:rsidRPr="00276794">
        <w:t>brackets</w:t>
      </w:r>
      <w:r w:rsidR="00BF0F09" w:rsidRPr="00276794">
        <w:t>.</w:t>
      </w:r>
      <w:r w:rsidR="00EE77F6" w:rsidRPr="00276794">
        <w:t xml:space="preserve"> Use the prefixes in the box.</w:t>
      </w:r>
    </w:p>
    <w:p w14:paraId="1DFD2411" w14:textId="087832B0" w:rsidR="008A35ED" w:rsidRPr="006726FC" w:rsidRDefault="00FC45FE" w:rsidP="00C1417C">
      <w:pPr>
        <w:pStyle w:val="WordBox"/>
      </w:pPr>
      <w:r w:rsidRPr="00ED0EB1">
        <w:t xml:space="preserve">dis     </w:t>
      </w:r>
      <w:r w:rsidR="00C1417C" w:rsidRPr="00ED0EB1">
        <w:t xml:space="preserve">im     </w:t>
      </w:r>
      <w:r w:rsidRPr="00ED0EB1">
        <w:t>mis     re     sub     un</w:t>
      </w:r>
    </w:p>
    <w:p w14:paraId="7F3F92F5" w14:textId="028A1E31" w:rsidR="00C86BCE" w:rsidRPr="00276794" w:rsidRDefault="00D4353E" w:rsidP="00C86BCE">
      <w:pPr>
        <w:pStyle w:val="TextList"/>
      </w:pPr>
      <w:r w:rsidRPr="00276794">
        <w:rPr>
          <w:b/>
          <w:bCs/>
        </w:rPr>
        <w:t>1</w:t>
      </w:r>
      <w:r w:rsidRPr="00276794">
        <w:tab/>
      </w:r>
      <w:r w:rsidR="00C347CF" w:rsidRPr="00276794">
        <w:t>It’s __________ to eat while you’re walking because you drop the food everywhere. (prac</w:t>
      </w:r>
      <w:r w:rsidR="00C86BCE" w:rsidRPr="00276794">
        <w:t>tical)</w:t>
      </w:r>
    </w:p>
    <w:p w14:paraId="495CDD95" w14:textId="31026E09" w:rsidR="0001755F" w:rsidRPr="00276794" w:rsidRDefault="00C347CF" w:rsidP="0001755F">
      <w:pPr>
        <w:pStyle w:val="TextList"/>
      </w:pPr>
      <w:r w:rsidRPr="00276794">
        <w:rPr>
          <w:b/>
          <w:bCs/>
        </w:rPr>
        <w:t>2</w:t>
      </w:r>
      <w:r w:rsidRPr="00276794">
        <w:rPr>
          <w:b/>
          <w:bCs/>
        </w:rPr>
        <w:tab/>
      </w:r>
      <w:r w:rsidR="003D6213" w:rsidRPr="00276794">
        <w:t>The telephone company is going to</w:t>
      </w:r>
      <w:r w:rsidR="00F05B27" w:rsidRPr="00276794">
        <w:t xml:space="preserve"> __________</w:t>
      </w:r>
      <w:r w:rsidR="003D6213" w:rsidRPr="00276794">
        <w:t xml:space="preserve"> my phone because I haven’t paid the bill. (connect)</w:t>
      </w:r>
    </w:p>
    <w:p w14:paraId="5F4692BE" w14:textId="358C063E" w:rsidR="003D6213" w:rsidRPr="00276794" w:rsidRDefault="003D6213" w:rsidP="0001755F">
      <w:pPr>
        <w:pStyle w:val="TextList"/>
      </w:pPr>
      <w:r w:rsidRPr="00276794">
        <w:rPr>
          <w:b/>
          <w:bCs/>
        </w:rPr>
        <w:t>3</w:t>
      </w:r>
      <w:r w:rsidRPr="00276794">
        <w:rPr>
          <w:b/>
          <w:bCs/>
        </w:rPr>
        <w:tab/>
      </w:r>
      <w:r w:rsidR="00503007" w:rsidRPr="00276794">
        <w:t xml:space="preserve">I think you __________ me. That’s not what I </w:t>
      </w:r>
      <w:r w:rsidR="0076601F" w:rsidRPr="00276794">
        <w:t>said</w:t>
      </w:r>
      <w:r w:rsidR="00503007" w:rsidRPr="00276794">
        <w:t>.</w:t>
      </w:r>
      <w:r w:rsidR="0076601F" w:rsidRPr="00276794">
        <w:t xml:space="preserve"> (understand)</w:t>
      </w:r>
      <w:r w:rsidR="00503007" w:rsidRPr="00276794">
        <w:t xml:space="preserve"> </w:t>
      </w:r>
    </w:p>
    <w:p w14:paraId="62BA772A" w14:textId="40E77780" w:rsidR="00503007" w:rsidRDefault="00503007" w:rsidP="0001755F">
      <w:pPr>
        <w:pStyle w:val="TextList"/>
      </w:pPr>
      <w:r w:rsidRPr="00276794">
        <w:rPr>
          <w:b/>
          <w:bCs/>
        </w:rPr>
        <w:t>4</w:t>
      </w:r>
      <w:r w:rsidRPr="00276794">
        <w:rPr>
          <w:b/>
          <w:bCs/>
        </w:rPr>
        <w:tab/>
      </w:r>
      <w:r w:rsidR="004509C8">
        <w:t>The man in the shop was very</w:t>
      </w:r>
      <w:r w:rsidR="00276794">
        <w:t xml:space="preserve"> __________</w:t>
      </w:r>
      <w:r w:rsidR="003E2F89">
        <w:t xml:space="preserve"> </w:t>
      </w:r>
      <w:r w:rsidR="00276794">
        <w:t>(</w:t>
      </w:r>
      <w:r w:rsidR="000048C0">
        <w:t>help</w:t>
      </w:r>
      <w:r w:rsidR="00276794">
        <w:t>)</w:t>
      </w:r>
      <w:r w:rsidR="003E2F89">
        <w:t>. He didn’t reply when I asked him a question.</w:t>
      </w:r>
    </w:p>
    <w:p w14:paraId="5FE0CE16" w14:textId="0C74F876" w:rsidR="00276794" w:rsidRDefault="00276794" w:rsidP="0001755F">
      <w:pPr>
        <w:pStyle w:val="TextList"/>
      </w:pPr>
      <w:r>
        <w:rPr>
          <w:b/>
          <w:bCs/>
        </w:rPr>
        <w:t>5</w:t>
      </w:r>
      <w:r>
        <w:rPr>
          <w:b/>
          <w:bCs/>
        </w:rPr>
        <w:tab/>
      </w:r>
      <w:r w:rsidR="002A7F81">
        <w:t xml:space="preserve">There were __________ temperatures in </w:t>
      </w:r>
      <w:r w:rsidR="004B4A6C">
        <w:t>some areas last night. (zero)</w:t>
      </w:r>
    </w:p>
    <w:p w14:paraId="227BD532" w14:textId="24628102" w:rsidR="004B4A6C" w:rsidRPr="004B4A6C" w:rsidRDefault="004B4A6C" w:rsidP="0001755F">
      <w:pPr>
        <w:pStyle w:val="TextList"/>
      </w:pPr>
      <w:r>
        <w:rPr>
          <w:b/>
          <w:bCs/>
        </w:rPr>
        <w:t>6</w:t>
      </w:r>
      <w:r>
        <w:rPr>
          <w:b/>
          <w:bCs/>
        </w:rPr>
        <w:tab/>
      </w:r>
      <w:r w:rsidR="00DC3810">
        <w:t xml:space="preserve">I enjoyed </w:t>
      </w:r>
      <w:r w:rsidR="00DC3810" w:rsidRPr="007548F4">
        <w:rPr>
          <w:i/>
          <w:iCs/>
        </w:rPr>
        <w:t>Crime and Punishment</w:t>
      </w:r>
      <w:r w:rsidR="00DC3810">
        <w:t xml:space="preserve"> so much the first time that I’ve</w:t>
      </w:r>
      <w:r w:rsidR="00142D44">
        <w:t xml:space="preserve"> just</w:t>
      </w:r>
      <w:r w:rsidR="00DC3810">
        <w:t xml:space="preserve"> __________ it.</w:t>
      </w:r>
      <w:r w:rsidR="00C1417C">
        <w:t xml:space="preserve"> (read)</w:t>
      </w:r>
    </w:p>
    <w:p w14:paraId="744FEC69" w14:textId="77C9A0E0" w:rsidR="0024184E" w:rsidRPr="00DC3810" w:rsidRDefault="0024184E" w:rsidP="0024184E">
      <w:pPr>
        <w:pStyle w:val="ScoreBox"/>
      </w:pPr>
      <w:r w:rsidRPr="00DC3810">
        <w:rPr>
          <w:rStyle w:val="GapFillchr"/>
          <w:rFonts w:ascii="Arial" w:hAnsi="Arial"/>
          <w:b/>
          <w:color w:val="auto"/>
          <w:u w:val="none"/>
        </w:rPr>
        <w:t xml:space="preserve">        </w:t>
      </w:r>
      <w:r w:rsidRPr="00DC3810">
        <w:t>/6</w:t>
      </w:r>
    </w:p>
    <w:p w14:paraId="2C64338D" w14:textId="321692E6" w:rsidR="0024184E" w:rsidRDefault="0024184E" w:rsidP="0024184E">
      <w:pPr>
        <w:pStyle w:val="ScoreBox"/>
        <w:rPr>
          <w:highlight w:val="yellow"/>
        </w:rPr>
      </w:pPr>
    </w:p>
    <w:p w14:paraId="270E3FAC" w14:textId="660855BF" w:rsidR="001561FD" w:rsidRDefault="001561FD" w:rsidP="0024184E">
      <w:pPr>
        <w:pStyle w:val="ScoreBox"/>
        <w:rPr>
          <w:highlight w:val="yellow"/>
        </w:rPr>
      </w:pPr>
    </w:p>
    <w:p w14:paraId="68CE6517" w14:textId="510901FD" w:rsidR="001561FD" w:rsidRDefault="001561FD" w:rsidP="0024184E">
      <w:pPr>
        <w:pStyle w:val="ScoreBox"/>
        <w:rPr>
          <w:highlight w:val="yellow"/>
        </w:rPr>
      </w:pPr>
    </w:p>
    <w:p w14:paraId="619E308F" w14:textId="0CB9BC23" w:rsidR="001561FD" w:rsidRDefault="001561FD" w:rsidP="0024184E">
      <w:pPr>
        <w:pStyle w:val="ScoreBox"/>
        <w:rPr>
          <w:highlight w:val="yellow"/>
        </w:rPr>
      </w:pPr>
    </w:p>
    <w:p w14:paraId="4C734A8E" w14:textId="7DFFFA21" w:rsidR="001561FD" w:rsidRDefault="001561FD" w:rsidP="0024184E">
      <w:pPr>
        <w:pStyle w:val="ScoreBox"/>
        <w:rPr>
          <w:highlight w:val="yellow"/>
        </w:rPr>
      </w:pPr>
    </w:p>
    <w:p w14:paraId="602BCE4E" w14:textId="0B966C2B" w:rsidR="001561FD" w:rsidRDefault="001561FD" w:rsidP="0024184E">
      <w:pPr>
        <w:pStyle w:val="ScoreBox"/>
        <w:rPr>
          <w:highlight w:val="yellow"/>
        </w:rPr>
      </w:pPr>
    </w:p>
    <w:p w14:paraId="24C05B54" w14:textId="027C77B7" w:rsidR="001561FD" w:rsidRDefault="001561FD" w:rsidP="0024184E">
      <w:pPr>
        <w:pStyle w:val="ScoreBox"/>
        <w:rPr>
          <w:highlight w:val="yellow"/>
        </w:rPr>
      </w:pPr>
    </w:p>
    <w:p w14:paraId="7C0964EB" w14:textId="0F71897B" w:rsidR="001561FD" w:rsidRDefault="001561FD" w:rsidP="0024184E">
      <w:pPr>
        <w:pStyle w:val="ScoreBox"/>
        <w:rPr>
          <w:highlight w:val="yellow"/>
        </w:rPr>
      </w:pPr>
    </w:p>
    <w:p w14:paraId="11B3F2B4" w14:textId="3F728DA7" w:rsidR="001561FD" w:rsidRDefault="001561FD" w:rsidP="0024184E">
      <w:pPr>
        <w:pStyle w:val="ScoreBox"/>
        <w:rPr>
          <w:highlight w:val="yellow"/>
        </w:rPr>
      </w:pPr>
    </w:p>
    <w:p w14:paraId="28B1043B" w14:textId="29FC06A1" w:rsidR="001561FD" w:rsidRDefault="001561FD" w:rsidP="0024184E">
      <w:pPr>
        <w:pStyle w:val="ScoreBox"/>
        <w:rPr>
          <w:highlight w:val="yellow"/>
        </w:rPr>
      </w:pPr>
    </w:p>
    <w:p w14:paraId="449714FF" w14:textId="730D518D" w:rsidR="001561FD" w:rsidRDefault="001561FD" w:rsidP="0024184E">
      <w:pPr>
        <w:pStyle w:val="ScoreBox"/>
        <w:rPr>
          <w:highlight w:val="yellow"/>
        </w:rPr>
      </w:pPr>
    </w:p>
    <w:p w14:paraId="60FE8309" w14:textId="1EF5D101" w:rsidR="001561FD" w:rsidRDefault="001561FD" w:rsidP="0024184E">
      <w:pPr>
        <w:pStyle w:val="ScoreBox"/>
        <w:rPr>
          <w:highlight w:val="yellow"/>
        </w:rPr>
      </w:pPr>
    </w:p>
    <w:p w14:paraId="575FD9F2" w14:textId="1338F6CD" w:rsidR="001561FD" w:rsidRDefault="001561FD" w:rsidP="0024184E">
      <w:pPr>
        <w:pStyle w:val="ScoreBox"/>
        <w:rPr>
          <w:highlight w:val="yellow"/>
        </w:rPr>
      </w:pPr>
    </w:p>
    <w:p w14:paraId="0B60E0CE" w14:textId="1E9CF982" w:rsidR="001561FD" w:rsidRDefault="001561FD" w:rsidP="0024184E">
      <w:pPr>
        <w:pStyle w:val="ScoreBox"/>
        <w:rPr>
          <w:highlight w:val="yellow"/>
        </w:rPr>
      </w:pPr>
    </w:p>
    <w:p w14:paraId="071CAC53" w14:textId="720B9330" w:rsidR="001561FD" w:rsidRDefault="001561FD" w:rsidP="0024184E">
      <w:pPr>
        <w:pStyle w:val="ScoreBox"/>
        <w:rPr>
          <w:highlight w:val="yellow"/>
        </w:rPr>
      </w:pPr>
    </w:p>
    <w:p w14:paraId="411A8AA1" w14:textId="3245156F" w:rsidR="001561FD" w:rsidRDefault="001561FD" w:rsidP="0024184E">
      <w:pPr>
        <w:pStyle w:val="ScoreBox"/>
        <w:rPr>
          <w:highlight w:val="yellow"/>
        </w:rPr>
      </w:pPr>
    </w:p>
    <w:p w14:paraId="1F542016" w14:textId="795FC0E2" w:rsidR="001561FD" w:rsidRDefault="001561FD" w:rsidP="0024184E">
      <w:pPr>
        <w:pStyle w:val="ScoreBox"/>
        <w:rPr>
          <w:highlight w:val="yellow"/>
        </w:rPr>
      </w:pPr>
    </w:p>
    <w:p w14:paraId="69779696" w14:textId="2BD8D554" w:rsidR="001561FD" w:rsidRDefault="001561FD" w:rsidP="0024184E">
      <w:pPr>
        <w:pStyle w:val="ScoreBox"/>
        <w:rPr>
          <w:highlight w:val="yellow"/>
        </w:rPr>
      </w:pPr>
    </w:p>
    <w:p w14:paraId="387CD361" w14:textId="27C5FE3E" w:rsidR="001561FD" w:rsidRDefault="001561FD" w:rsidP="0024184E">
      <w:pPr>
        <w:pStyle w:val="ScoreBox"/>
        <w:rPr>
          <w:highlight w:val="yellow"/>
        </w:rPr>
      </w:pPr>
    </w:p>
    <w:p w14:paraId="71B7475E" w14:textId="1F39DFDB" w:rsidR="001561FD" w:rsidRDefault="001561FD" w:rsidP="0024184E">
      <w:pPr>
        <w:pStyle w:val="ScoreBox"/>
        <w:rPr>
          <w:highlight w:val="yellow"/>
        </w:rPr>
      </w:pPr>
    </w:p>
    <w:p w14:paraId="0A4D8E08" w14:textId="5C4E8898" w:rsidR="001561FD" w:rsidRDefault="001561FD" w:rsidP="0024184E">
      <w:pPr>
        <w:pStyle w:val="ScoreBox"/>
        <w:rPr>
          <w:highlight w:val="yellow"/>
        </w:rPr>
      </w:pPr>
    </w:p>
    <w:p w14:paraId="4BDB1831" w14:textId="2F3BFC00" w:rsidR="001561FD" w:rsidRDefault="001561FD" w:rsidP="0024184E">
      <w:pPr>
        <w:pStyle w:val="ScoreBox"/>
        <w:rPr>
          <w:highlight w:val="yellow"/>
        </w:rPr>
      </w:pPr>
    </w:p>
    <w:p w14:paraId="2B3F4A91" w14:textId="361C69DA" w:rsidR="001561FD" w:rsidRDefault="001561FD" w:rsidP="0024184E">
      <w:pPr>
        <w:pStyle w:val="ScoreBox"/>
        <w:rPr>
          <w:highlight w:val="yellow"/>
        </w:rPr>
      </w:pPr>
    </w:p>
    <w:p w14:paraId="7B15AD7A" w14:textId="09AD26FF" w:rsidR="001561FD" w:rsidRDefault="001561FD" w:rsidP="0024184E">
      <w:pPr>
        <w:pStyle w:val="ScoreBox"/>
        <w:rPr>
          <w:highlight w:val="yellow"/>
        </w:rPr>
      </w:pPr>
    </w:p>
    <w:p w14:paraId="52BDB9E9" w14:textId="5391FF1A" w:rsidR="001561FD" w:rsidRDefault="001561FD" w:rsidP="0024184E">
      <w:pPr>
        <w:pStyle w:val="ScoreBox"/>
        <w:rPr>
          <w:highlight w:val="yellow"/>
        </w:rPr>
      </w:pPr>
    </w:p>
    <w:p w14:paraId="22F47205" w14:textId="16C70109" w:rsidR="001561FD" w:rsidRDefault="001561FD" w:rsidP="0024184E">
      <w:pPr>
        <w:pStyle w:val="ScoreBox"/>
        <w:rPr>
          <w:highlight w:val="yellow"/>
        </w:rPr>
      </w:pPr>
    </w:p>
    <w:p w14:paraId="6B7F7A3A" w14:textId="1480F99C" w:rsidR="001561FD" w:rsidRDefault="001561FD" w:rsidP="0024184E">
      <w:pPr>
        <w:pStyle w:val="ScoreBox"/>
        <w:rPr>
          <w:highlight w:val="yellow"/>
        </w:rPr>
      </w:pPr>
    </w:p>
    <w:p w14:paraId="32F496EF" w14:textId="6C4F30AE" w:rsidR="001561FD" w:rsidRDefault="001561FD" w:rsidP="0024184E">
      <w:pPr>
        <w:pStyle w:val="ScoreBox"/>
        <w:rPr>
          <w:highlight w:val="yellow"/>
        </w:rPr>
      </w:pPr>
    </w:p>
    <w:p w14:paraId="350B6598" w14:textId="11453EBB" w:rsidR="001561FD" w:rsidRDefault="001561FD" w:rsidP="0024184E">
      <w:pPr>
        <w:pStyle w:val="ScoreBox"/>
        <w:rPr>
          <w:highlight w:val="yellow"/>
        </w:rPr>
      </w:pPr>
    </w:p>
    <w:p w14:paraId="28843C7D" w14:textId="741155DB" w:rsidR="001561FD" w:rsidRDefault="001561FD" w:rsidP="0024184E">
      <w:pPr>
        <w:pStyle w:val="ScoreBox"/>
        <w:rPr>
          <w:highlight w:val="yellow"/>
        </w:rPr>
      </w:pPr>
    </w:p>
    <w:p w14:paraId="5817B994" w14:textId="213748E5" w:rsidR="001561FD" w:rsidRDefault="001561FD" w:rsidP="0024184E">
      <w:pPr>
        <w:pStyle w:val="ScoreBox"/>
        <w:rPr>
          <w:highlight w:val="yellow"/>
        </w:rPr>
      </w:pPr>
    </w:p>
    <w:p w14:paraId="60F442C5" w14:textId="15B267A5" w:rsidR="001561FD" w:rsidRDefault="001561FD" w:rsidP="0024184E">
      <w:pPr>
        <w:pStyle w:val="ScoreBox"/>
        <w:rPr>
          <w:highlight w:val="yellow"/>
        </w:rPr>
      </w:pPr>
    </w:p>
    <w:p w14:paraId="783EE3E1" w14:textId="1FB91EC2" w:rsidR="001561FD" w:rsidRDefault="001561FD" w:rsidP="0024184E">
      <w:pPr>
        <w:pStyle w:val="ScoreBox"/>
        <w:rPr>
          <w:highlight w:val="yellow"/>
        </w:rPr>
      </w:pPr>
    </w:p>
    <w:p w14:paraId="43FD2C66" w14:textId="77777777" w:rsidR="001561FD" w:rsidRPr="00670E3D" w:rsidRDefault="001561FD" w:rsidP="0024184E">
      <w:pPr>
        <w:pStyle w:val="ScoreBox"/>
        <w:rPr>
          <w:highlight w:val="yellow"/>
        </w:rPr>
      </w:pPr>
    </w:p>
    <w:p w14:paraId="4C673095" w14:textId="77777777" w:rsidR="008831BB" w:rsidRPr="002E28FD" w:rsidRDefault="008831BB" w:rsidP="008831BB">
      <w:pPr>
        <w:pStyle w:val="HeadASection"/>
      </w:pPr>
      <w:r w:rsidRPr="002E28FD">
        <w:t>HOW TO …</w:t>
      </w:r>
    </w:p>
    <w:p w14:paraId="2E4A60AB" w14:textId="063D4C54" w:rsidR="00AF5637" w:rsidRPr="002E28FD" w:rsidRDefault="00AF5637" w:rsidP="003A5E4B">
      <w:pPr>
        <w:pStyle w:val="Rubric"/>
        <w:ind w:left="227" w:hanging="227"/>
      </w:pPr>
      <w:r w:rsidRPr="002E28FD">
        <w:t>7</w:t>
      </w:r>
      <w:r w:rsidR="001561FD">
        <w:tab/>
      </w:r>
      <w:r w:rsidR="00CD03CE" w:rsidRPr="002E28FD">
        <w:t xml:space="preserve">Complete the </w:t>
      </w:r>
      <w:r w:rsidR="00DF77AD" w:rsidRPr="002E28FD">
        <w:t>sentences</w:t>
      </w:r>
      <w:r w:rsidR="00CD03CE" w:rsidRPr="002E28FD">
        <w:t xml:space="preserve"> with the words</w:t>
      </w:r>
      <w:r w:rsidR="00722875" w:rsidRPr="002E28FD">
        <w:t xml:space="preserve"> and phrases</w:t>
      </w:r>
      <w:r w:rsidR="00CD03CE" w:rsidRPr="002E28FD">
        <w:t xml:space="preserve"> in the box. </w:t>
      </w:r>
    </w:p>
    <w:p w14:paraId="71C1E7A6" w14:textId="2850BB28" w:rsidR="004A4E97" w:rsidRPr="004A4E97" w:rsidRDefault="009E7713" w:rsidP="00E84FF4">
      <w:pPr>
        <w:pStyle w:val="WordBox"/>
      </w:pPr>
      <w:r>
        <w:t xml:space="preserve">as a friend     </w:t>
      </w:r>
      <w:r w:rsidR="00E1298B">
        <w:t xml:space="preserve">checked     </w:t>
      </w:r>
      <w:r w:rsidR="00BB229B">
        <w:t xml:space="preserve">get     </w:t>
      </w:r>
      <w:r w:rsidR="00597BE8">
        <w:t xml:space="preserve">host     </w:t>
      </w:r>
      <w:r w:rsidR="000906E9">
        <w:t xml:space="preserve">should     </w:t>
      </w:r>
      <w:r w:rsidR="000906E9">
        <w:br/>
      </w:r>
      <w:r w:rsidR="00B34D2A">
        <w:t xml:space="preserve">take     </w:t>
      </w:r>
      <w:r w:rsidR="004A4E97" w:rsidRPr="004A4E97">
        <w:t>try</w:t>
      </w:r>
      <w:r w:rsidR="00557564">
        <w:t xml:space="preserve">     volume</w:t>
      </w:r>
      <w:r w:rsidR="0048514F">
        <w:t xml:space="preserve">     </w:t>
      </w:r>
      <w:r w:rsidR="00D92227">
        <w:t xml:space="preserve">were you     </w:t>
      </w:r>
      <w:r w:rsidR="0048514F">
        <w:t>wrong</w:t>
      </w:r>
    </w:p>
    <w:p w14:paraId="496859A6" w14:textId="6BA6BFAE" w:rsidR="002E28FD" w:rsidRDefault="002E28FD" w:rsidP="00DF77AD">
      <w:pPr>
        <w:pStyle w:val="TextList"/>
        <w:rPr>
          <w:rStyle w:val="GapFillchr"/>
          <w:rFonts w:ascii="Arial" w:hAnsi="Arial"/>
          <w:b w:val="0"/>
          <w:color w:val="auto"/>
          <w:u w:val="none"/>
        </w:rPr>
      </w:pPr>
      <w:r w:rsidRPr="002E28FD">
        <w:rPr>
          <w:rStyle w:val="GapFillchr"/>
          <w:rFonts w:ascii="Arial" w:hAnsi="Arial"/>
          <w:bCs/>
          <w:color w:val="auto"/>
          <w:u w:val="none"/>
        </w:rPr>
        <w:t>1</w:t>
      </w:r>
      <w:r w:rsidRPr="002E28FD">
        <w:rPr>
          <w:rStyle w:val="GapFillchr"/>
          <w:rFonts w:ascii="Arial" w:hAnsi="Arial"/>
          <w:b w:val="0"/>
          <w:color w:val="auto"/>
          <w:u w:val="none"/>
        </w:rPr>
        <w:tab/>
      </w:r>
      <w:r w:rsidR="00057761">
        <w:rPr>
          <w:rStyle w:val="GapFillchr"/>
          <w:rFonts w:ascii="Arial" w:hAnsi="Arial"/>
          <w:b w:val="0"/>
          <w:color w:val="auto"/>
          <w:u w:val="none"/>
        </w:rPr>
        <w:t xml:space="preserve">Why don’t you __________ </w:t>
      </w:r>
      <w:r w:rsidR="00916775">
        <w:rPr>
          <w:rStyle w:val="GapFillchr"/>
          <w:rFonts w:ascii="Arial" w:hAnsi="Arial"/>
          <w:b w:val="0"/>
          <w:color w:val="auto"/>
          <w:u w:val="none"/>
        </w:rPr>
        <w:t>standing outside? You might get a better signal.</w:t>
      </w:r>
    </w:p>
    <w:p w14:paraId="1300DDEE" w14:textId="1EBFE89A" w:rsidR="004A4E97" w:rsidRDefault="004A4E97" w:rsidP="00DF77AD">
      <w:pPr>
        <w:pStyle w:val="TextList"/>
        <w:rPr>
          <w:rStyle w:val="GapFillchr"/>
          <w:rFonts w:ascii="Arial" w:hAnsi="Arial"/>
          <w:b w:val="0"/>
          <w:color w:val="auto"/>
          <w:u w:val="none"/>
        </w:rPr>
      </w:pPr>
      <w:r>
        <w:rPr>
          <w:rStyle w:val="GapFillchr"/>
          <w:rFonts w:ascii="Arial" w:hAnsi="Arial"/>
          <w:bCs/>
          <w:color w:val="auto"/>
          <w:u w:val="none"/>
        </w:rPr>
        <w:t>2</w:t>
      </w:r>
      <w:r>
        <w:rPr>
          <w:rStyle w:val="GapFillchr"/>
          <w:rFonts w:ascii="Arial" w:hAnsi="Arial"/>
          <w:b w:val="0"/>
          <w:color w:val="auto"/>
          <w:u w:val="none"/>
        </w:rPr>
        <w:tab/>
        <w:t>Have</w:t>
      </w:r>
      <w:r w:rsidR="00E1298B">
        <w:rPr>
          <w:rStyle w:val="GapFillchr"/>
          <w:rFonts w:ascii="Arial" w:hAnsi="Arial"/>
          <w:b w:val="0"/>
          <w:color w:val="auto"/>
          <w:u w:val="none"/>
        </w:rPr>
        <w:t xml:space="preserve"> you</w:t>
      </w:r>
      <w:r>
        <w:rPr>
          <w:rStyle w:val="GapFillchr"/>
          <w:rFonts w:ascii="Arial" w:hAnsi="Arial"/>
          <w:b w:val="0"/>
          <w:color w:val="auto"/>
          <w:u w:val="none"/>
        </w:rPr>
        <w:t xml:space="preserve"> __________ </w:t>
      </w:r>
      <w:r w:rsidR="00E1298B">
        <w:rPr>
          <w:rStyle w:val="GapFillchr"/>
          <w:rFonts w:ascii="Arial" w:hAnsi="Arial"/>
          <w:b w:val="0"/>
          <w:color w:val="auto"/>
          <w:u w:val="none"/>
        </w:rPr>
        <w:t>the battery to make sure it’s connected properly?</w:t>
      </w:r>
    </w:p>
    <w:p w14:paraId="21DEFCB3" w14:textId="3BFFAAE3" w:rsidR="00E1298B" w:rsidRDefault="00E1298B" w:rsidP="00DF77AD">
      <w:pPr>
        <w:pStyle w:val="TextList"/>
        <w:rPr>
          <w:rStyle w:val="GapFillchr"/>
          <w:rFonts w:ascii="Arial" w:hAnsi="Arial"/>
          <w:b w:val="0"/>
          <w:color w:val="auto"/>
          <w:u w:val="none"/>
        </w:rPr>
      </w:pPr>
      <w:r>
        <w:rPr>
          <w:rStyle w:val="GapFillchr"/>
          <w:rFonts w:ascii="Arial" w:hAnsi="Arial"/>
          <w:bCs/>
          <w:color w:val="auto"/>
          <w:u w:val="none"/>
        </w:rPr>
        <w:t>3</w:t>
      </w:r>
      <w:r>
        <w:rPr>
          <w:rStyle w:val="GapFillchr"/>
          <w:rFonts w:ascii="Arial" w:hAnsi="Arial"/>
          <w:bCs/>
          <w:color w:val="auto"/>
          <w:u w:val="none"/>
        </w:rPr>
        <w:tab/>
      </w:r>
      <w:r w:rsidR="0072307D">
        <w:rPr>
          <w:rStyle w:val="GapFillchr"/>
          <w:rFonts w:ascii="Arial" w:hAnsi="Arial"/>
          <w:b w:val="0"/>
          <w:color w:val="auto"/>
          <w:u w:val="none"/>
        </w:rPr>
        <w:t xml:space="preserve">As the __________, you’re responsible for starting and ending the meeting. </w:t>
      </w:r>
    </w:p>
    <w:p w14:paraId="48A247C6" w14:textId="08A8991F" w:rsidR="00597BE8" w:rsidRDefault="00597BE8" w:rsidP="00DF77AD">
      <w:pPr>
        <w:pStyle w:val="TextList"/>
        <w:rPr>
          <w:rStyle w:val="GapFillchr"/>
          <w:rFonts w:ascii="Arial" w:hAnsi="Arial"/>
          <w:b w:val="0"/>
          <w:color w:val="auto"/>
          <w:u w:val="none"/>
        </w:rPr>
      </w:pPr>
      <w:r>
        <w:rPr>
          <w:rStyle w:val="GapFillchr"/>
          <w:rFonts w:ascii="Arial" w:hAnsi="Arial"/>
          <w:bCs/>
          <w:color w:val="auto"/>
          <w:u w:val="none"/>
        </w:rPr>
        <w:t>4</w:t>
      </w:r>
      <w:r>
        <w:rPr>
          <w:rStyle w:val="GapFillchr"/>
          <w:rFonts w:ascii="Arial" w:hAnsi="Arial"/>
          <w:bCs/>
          <w:color w:val="auto"/>
          <w:u w:val="none"/>
        </w:rPr>
        <w:tab/>
      </w:r>
      <w:r w:rsidR="00557564">
        <w:rPr>
          <w:rStyle w:val="GapFillchr"/>
          <w:rFonts w:ascii="Arial" w:hAnsi="Arial"/>
          <w:b w:val="0"/>
          <w:color w:val="auto"/>
          <w:u w:val="none"/>
        </w:rPr>
        <w:t>If it’s too loud, you need to turn down the __________.</w:t>
      </w:r>
    </w:p>
    <w:p w14:paraId="1ADF9F28" w14:textId="708F05CE" w:rsidR="00557564" w:rsidRDefault="00557564" w:rsidP="00DF77AD">
      <w:pPr>
        <w:pStyle w:val="TextList"/>
        <w:rPr>
          <w:rStyle w:val="GapFillchr"/>
          <w:rFonts w:ascii="Arial" w:hAnsi="Arial"/>
          <w:b w:val="0"/>
          <w:color w:val="auto"/>
          <w:u w:val="none"/>
        </w:rPr>
      </w:pPr>
      <w:r>
        <w:rPr>
          <w:rStyle w:val="GapFillchr"/>
          <w:rFonts w:ascii="Arial" w:hAnsi="Arial"/>
          <w:bCs/>
          <w:color w:val="auto"/>
          <w:u w:val="none"/>
        </w:rPr>
        <w:t>5</w:t>
      </w:r>
      <w:r>
        <w:rPr>
          <w:rStyle w:val="GapFillchr"/>
          <w:rFonts w:ascii="Arial" w:hAnsi="Arial"/>
          <w:bCs/>
          <w:color w:val="auto"/>
          <w:u w:val="none"/>
        </w:rPr>
        <w:tab/>
      </w:r>
      <w:r w:rsidR="0048514F">
        <w:rPr>
          <w:rStyle w:val="GapFillchr"/>
          <w:rFonts w:ascii="Arial" w:hAnsi="Arial"/>
          <w:b w:val="0"/>
          <w:color w:val="auto"/>
          <w:u w:val="none"/>
        </w:rPr>
        <w:t>There</w:t>
      </w:r>
      <w:r w:rsidR="0072208A">
        <w:rPr>
          <w:rStyle w:val="GapFillchr"/>
          <w:rFonts w:ascii="Arial" w:hAnsi="Arial"/>
          <w:b w:val="0"/>
          <w:color w:val="auto"/>
          <w:u w:val="none"/>
        </w:rPr>
        <w:t xml:space="preserve"> must be</w:t>
      </w:r>
      <w:r w:rsidR="0048514F">
        <w:rPr>
          <w:rStyle w:val="GapFillchr"/>
          <w:rFonts w:ascii="Arial" w:hAnsi="Arial"/>
          <w:b w:val="0"/>
          <w:color w:val="auto"/>
          <w:u w:val="none"/>
        </w:rPr>
        <w:t xml:space="preserve"> something __________ with your screen.  </w:t>
      </w:r>
    </w:p>
    <w:p w14:paraId="1F1E108B" w14:textId="13D59690" w:rsidR="0048514F" w:rsidRDefault="0048514F" w:rsidP="00DF77AD">
      <w:pPr>
        <w:pStyle w:val="TextList"/>
        <w:rPr>
          <w:rStyle w:val="GapFillchr"/>
          <w:rFonts w:ascii="Arial" w:hAnsi="Arial"/>
          <w:b w:val="0"/>
          <w:color w:val="auto"/>
          <w:u w:val="none"/>
        </w:rPr>
      </w:pPr>
      <w:r>
        <w:rPr>
          <w:rStyle w:val="GapFillchr"/>
          <w:rFonts w:ascii="Arial" w:hAnsi="Arial"/>
          <w:bCs/>
          <w:color w:val="auto"/>
          <w:u w:val="none"/>
        </w:rPr>
        <w:t>6</w:t>
      </w:r>
      <w:r>
        <w:rPr>
          <w:rStyle w:val="GapFillchr"/>
          <w:rFonts w:ascii="Arial" w:hAnsi="Arial"/>
          <w:bCs/>
          <w:color w:val="auto"/>
          <w:u w:val="none"/>
        </w:rPr>
        <w:tab/>
      </w:r>
      <w:r w:rsidR="00B34D2A">
        <w:rPr>
          <w:rStyle w:val="GapFillchr"/>
          <w:rFonts w:ascii="Arial" w:hAnsi="Arial"/>
          <w:b w:val="0"/>
          <w:color w:val="auto"/>
          <w:u w:val="none"/>
        </w:rPr>
        <w:t>I hope you don’t __________ this the wrong way</w:t>
      </w:r>
      <w:r w:rsidR="00C1417C">
        <w:rPr>
          <w:rStyle w:val="GapFillchr"/>
          <w:rFonts w:ascii="Arial" w:hAnsi="Arial"/>
          <w:b w:val="0"/>
          <w:color w:val="auto"/>
          <w:u w:val="none"/>
        </w:rPr>
        <w:t>,</w:t>
      </w:r>
      <w:r w:rsidR="00B34D2A">
        <w:rPr>
          <w:rStyle w:val="GapFillchr"/>
          <w:rFonts w:ascii="Arial" w:hAnsi="Arial"/>
          <w:b w:val="0"/>
          <w:color w:val="auto"/>
          <w:u w:val="none"/>
        </w:rPr>
        <w:t xml:space="preserve"> but you need to calm down a bit. </w:t>
      </w:r>
    </w:p>
    <w:p w14:paraId="42EBAD33" w14:textId="3C1CD82F" w:rsidR="00B34D2A" w:rsidRDefault="00B34D2A" w:rsidP="00DF77AD">
      <w:pPr>
        <w:pStyle w:val="TextList"/>
        <w:rPr>
          <w:rStyle w:val="GapFillchr"/>
          <w:rFonts w:ascii="Arial" w:hAnsi="Arial"/>
          <w:b w:val="0"/>
          <w:color w:val="auto"/>
          <w:u w:val="none"/>
        </w:rPr>
      </w:pPr>
      <w:r>
        <w:rPr>
          <w:rStyle w:val="GapFillchr"/>
          <w:rFonts w:ascii="Arial" w:hAnsi="Arial"/>
          <w:bCs/>
          <w:color w:val="auto"/>
          <w:u w:val="none"/>
        </w:rPr>
        <w:t>7</w:t>
      </w:r>
      <w:r>
        <w:rPr>
          <w:rStyle w:val="GapFillchr"/>
          <w:rFonts w:ascii="Arial" w:hAnsi="Arial"/>
          <w:bCs/>
          <w:color w:val="auto"/>
          <w:u w:val="none"/>
        </w:rPr>
        <w:tab/>
      </w:r>
      <w:r w:rsidR="00B338C6">
        <w:rPr>
          <w:rStyle w:val="GapFillchr"/>
          <w:rFonts w:ascii="Arial" w:hAnsi="Arial"/>
          <w:b w:val="0"/>
          <w:color w:val="auto"/>
          <w:u w:val="none"/>
        </w:rPr>
        <w:t xml:space="preserve">I’m telling you this __________. Not because I want to annoy you. </w:t>
      </w:r>
    </w:p>
    <w:p w14:paraId="73D489CE" w14:textId="32693994" w:rsidR="00BB229B" w:rsidRDefault="009E7713" w:rsidP="00BB229B">
      <w:pPr>
        <w:pStyle w:val="TextList"/>
        <w:rPr>
          <w:rStyle w:val="GapFillchr"/>
          <w:rFonts w:ascii="Arial" w:hAnsi="Arial"/>
          <w:b w:val="0"/>
          <w:color w:val="auto"/>
          <w:u w:val="none"/>
        </w:rPr>
      </w:pPr>
      <w:r>
        <w:rPr>
          <w:rStyle w:val="GapFillchr"/>
          <w:rFonts w:ascii="Arial" w:hAnsi="Arial"/>
          <w:bCs/>
          <w:color w:val="auto"/>
          <w:u w:val="none"/>
        </w:rPr>
        <w:t>8</w:t>
      </w:r>
      <w:r>
        <w:rPr>
          <w:rStyle w:val="GapFillchr"/>
          <w:rFonts w:ascii="Arial" w:hAnsi="Arial"/>
          <w:bCs/>
          <w:color w:val="auto"/>
          <w:u w:val="none"/>
        </w:rPr>
        <w:tab/>
      </w:r>
      <w:r w:rsidR="00AA356E">
        <w:rPr>
          <w:rStyle w:val="GapFillchr"/>
          <w:rFonts w:ascii="Arial" w:hAnsi="Arial"/>
          <w:b w:val="0"/>
          <w:color w:val="auto"/>
          <w:u w:val="none"/>
        </w:rPr>
        <w:t xml:space="preserve">I can’t __________ through to Mervyn. </w:t>
      </w:r>
      <w:r w:rsidR="00BB229B">
        <w:rPr>
          <w:rStyle w:val="GapFillchr"/>
          <w:rFonts w:ascii="Arial" w:hAnsi="Arial"/>
          <w:b w:val="0"/>
          <w:color w:val="auto"/>
          <w:u w:val="none"/>
        </w:rPr>
        <w:t>He doesn’t seem to understand what I’m saying.</w:t>
      </w:r>
    </w:p>
    <w:p w14:paraId="7C187458" w14:textId="5E335188" w:rsidR="00BB229B" w:rsidRDefault="00BB229B" w:rsidP="00BB229B">
      <w:pPr>
        <w:pStyle w:val="TextList"/>
        <w:rPr>
          <w:rStyle w:val="GapFillchr"/>
          <w:rFonts w:ascii="Arial" w:hAnsi="Arial"/>
          <w:b w:val="0"/>
          <w:color w:val="auto"/>
          <w:u w:val="none"/>
        </w:rPr>
      </w:pPr>
      <w:r>
        <w:rPr>
          <w:rStyle w:val="GapFillchr"/>
          <w:rFonts w:ascii="Arial" w:hAnsi="Arial"/>
          <w:bCs/>
          <w:color w:val="auto"/>
          <w:u w:val="none"/>
        </w:rPr>
        <w:t>9</w:t>
      </w:r>
      <w:r>
        <w:rPr>
          <w:rStyle w:val="GapFillchr"/>
          <w:rFonts w:ascii="Arial" w:hAnsi="Arial"/>
          <w:bCs/>
          <w:color w:val="auto"/>
          <w:u w:val="none"/>
        </w:rPr>
        <w:tab/>
      </w:r>
      <w:r w:rsidR="00C1663C">
        <w:rPr>
          <w:rStyle w:val="GapFillchr"/>
          <w:rFonts w:ascii="Arial" w:hAnsi="Arial"/>
          <w:b w:val="0"/>
          <w:color w:val="auto"/>
          <w:u w:val="none"/>
        </w:rPr>
        <w:t>If</w:t>
      </w:r>
      <w:r w:rsidR="00D92227">
        <w:rPr>
          <w:rStyle w:val="GapFillchr"/>
          <w:rFonts w:ascii="Arial" w:hAnsi="Arial"/>
          <w:b w:val="0"/>
          <w:color w:val="auto"/>
          <w:u w:val="none"/>
        </w:rPr>
        <w:t xml:space="preserve"> I</w:t>
      </w:r>
      <w:r w:rsidR="00C1663C">
        <w:rPr>
          <w:rStyle w:val="GapFillchr"/>
          <w:rFonts w:ascii="Arial" w:hAnsi="Arial"/>
          <w:b w:val="0"/>
          <w:color w:val="auto"/>
          <w:u w:val="none"/>
        </w:rPr>
        <w:t xml:space="preserve"> __________, </w:t>
      </w:r>
      <w:r w:rsidR="00092919">
        <w:rPr>
          <w:rStyle w:val="GapFillchr"/>
          <w:rFonts w:ascii="Arial" w:hAnsi="Arial"/>
          <w:b w:val="0"/>
          <w:color w:val="auto"/>
          <w:u w:val="none"/>
        </w:rPr>
        <w:t xml:space="preserve">I’d </w:t>
      </w:r>
      <w:r w:rsidR="00CB7DAD">
        <w:rPr>
          <w:rStyle w:val="GapFillchr"/>
          <w:rFonts w:ascii="Arial" w:hAnsi="Arial"/>
          <w:b w:val="0"/>
          <w:color w:val="auto"/>
          <w:u w:val="none"/>
        </w:rPr>
        <w:t xml:space="preserve">speak to the boss and explain </w:t>
      </w:r>
      <w:r w:rsidR="00A50E58">
        <w:rPr>
          <w:rStyle w:val="GapFillchr"/>
          <w:rFonts w:ascii="Arial" w:hAnsi="Arial"/>
          <w:b w:val="0"/>
          <w:color w:val="auto"/>
          <w:u w:val="none"/>
        </w:rPr>
        <w:t xml:space="preserve">my concerns. </w:t>
      </w:r>
    </w:p>
    <w:p w14:paraId="4C130080" w14:textId="758B9311" w:rsidR="00A50E58" w:rsidRPr="00A50E58" w:rsidRDefault="00A50E58" w:rsidP="00BB229B">
      <w:pPr>
        <w:pStyle w:val="TextList"/>
        <w:rPr>
          <w:rStyle w:val="GapFillchr"/>
          <w:rFonts w:ascii="Arial" w:hAnsi="Arial"/>
          <w:b w:val="0"/>
          <w:color w:val="auto"/>
          <w:u w:val="none"/>
        </w:rPr>
      </w:pPr>
      <w:r>
        <w:rPr>
          <w:rStyle w:val="GapFillchr"/>
          <w:rFonts w:ascii="Arial" w:hAnsi="Arial"/>
          <w:bCs/>
          <w:color w:val="auto"/>
          <w:u w:val="none"/>
        </w:rPr>
        <w:t>10</w:t>
      </w:r>
      <w:r>
        <w:rPr>
          <w:rStyle w:val="GapFillchr"/>
          <w:rFonts w:ascii="Arial" w:hAnsi="Arial"/>
          <w:bCs/>
          <w:color w:val="auto"/>
          <w:u w:val="none"/>
        </w:rPr>
        <w:tab/>
      </w:r>
      <w:r w:rsidR="0024025A">
        <w:rPr>
          <w:rStyle w:val="GapFillchr"/>
          <w:rFonts w:ascii="Arial" w:hAnsi="Arial"/>
          <w:b w:val="0"/>
          <w:color w:val="auto"/>
          <w:u w:val="none"/>
        </w:rPr>
        <w:t xml:space="preserve">Maybe you </w:t>
      </w:r>
      <w:r w:rsidR="000906E9">
        <w:rPr>
          <w:rStyle w:val="GapFillchr"/>
          <w:rFonts w:ascii="Arial" w:hAnsi="Arial"/>
          <w:b w:val="0"/>
          <w:color w:val="auto"/>
          <w:u w:val="none"/>
        </w:rPr>
        <w:t>__________ consider looking for a new job.</w:t>
      </w:r>
    </w:p>
    <w:p w14:paraId="2F8BCEB1" w14:textId="17A2B070" w:rsidR="007F07A8" w:rsidRPr="000906E9" w:rsidRDefault="007F07A8" w:rsidP="00BC219B">
      <w:pPr>
        <w:pStyle w:val="ScoreBox"/>
      </w:pPr>
      <w:r w:rsidRPr="000906E9">
        <w:rPr>
          <w:rStyle w:val="GapFillchr"/>
          <w:rFonts w:ascii="Arial" w:hAnsi="Arial"/>
          <w:b/>
          <w:color w:val="auto"/>
          <w:u w:val="none"/>
        </w:rPr>
        <w:t xml:space="preserve">        </w:t>
      </w:r>
      <w:r w:rsidRPr="000906E9">
        <w:t>/</w:t>
      </w:r>
      <w:r w:rsidR="00C716A4" w:rsidRPr="000906E9">
        <w:t>10</w:t>
      </w:r>
    </w:p>
    <w:p w14:paraId="2CAD58FF" w14:textId="77777777" w:rsidR="00EE2CB9" w:rsidRPr="000906E9" w:rsidRDefault="00EE2CB9" w:rsidP="00BC219B">
      <w:pPr>
        <w:pStyle w:val="ScoreBox"/>
      </w:pPr>
    </w:p>
    <w:p w14:paraId="0BA2777E" w14:textId="26D03352" w:rsidR="00E365C8" w:rsidRDefault="006F2205" w:rsidP="00E365C8">
      <w:pPr>
        <w:pStyle w:val="ScoreBox"/>
      </w:pPr>
      <w:r w:rsidRPr="000906E9">
        <w:rPr>
          <w:rStyle w:val="GapFillchr"/>
          <w:rFonts w:ascii="Arial" w:hAnsi="Arial"/>
          <w:b/>
          <w:color w:val="auto"/>
          <w:u w:val="none"/>
        </w:rPr>
        <w:t>Total:</w:t>
      </w:r>
      <w:r w:rsidR="00E365C8" w:rsidRPr="000906E9">
        <w:rPr>
          <w:rStyle w:val="GapFillchr"/>
          <w:rFonts w:ascii="Arial" w:hAnsi="Arial"/>
          <w:b/>
          <w:color w:val="auto"/>
          <w:u w:val="none"/>
        </w:rPr>
        <w:t xml:space="preserve">        </w:t>
      </w:r>
      <w:r w:rsidR="00E365C8" w:rsidRPr="000906E9">
        <w:t>/50</w:t>
      </w:r>
    </w:p>
    <w:p w14:paraId="143AA6F8" w14:textId="77777777" w:rsidR="00FD1158" w:rsidRDefault="00FD1158" w:rsidP="004B3BC3">
      <w:pPr>
        <w:pStyle w:val="ScoreBox"/>
      </w:pPr>
    </w:p>
    <w:p w14:paraId="2924396F" w14:textId="40C5D926" w:rsidR="00400D58" w:rsidRDefault="00400D58" w:rsidP="004B3BC3">
      <w:pPr>
        <w:pStyle w:val="ScoreBox"/>
        <w:rPr>
          <w:b w:val="0"/>
          <w:shd w:val="clear" w:color="auto" w:fill="auto"/>
        </w:rPr>
      </w:pPr>
      <w:r>
        <w:rPr>
          <w:b w:val="0"/>
          <w:shd w:val="clear" w:color="auto" w:fill="auto"/>
        </w:rPr>
        <w:br w:type="page"/>
      </w:r>
    </w:p>
    <w:p w14:paraId="761FBD46" w14:textId="0F1F9DF7" w:rsidR="009D7897" w:rsidRPr="00A90623" w:rsidRDefault="009D7897" w:rsidP="007548F4">
      <w:pPr>
        <w:pStyle w:val="HeadUnit"/>
      </w:pPr>
      <w:r w:rsidRPr="00A90623">
        <w:lastRenderedPageBreak/>
        <w:t xml:space="preserve">Part B </w:t>
      </w:r>
      <w:r w:rsidR="007548F4" w:rsidRPr="00291467">
        <w:t xml:space="preserve">• </w:t>
      </w:r>
      <w:r w:rsidRPr="00A90623">
        <w:t>Listening and Reading</w:t>
      </w:r>
    </w:p>
    <w:p w14:paraId="3AAD0A4F" w14:textId="77777777" w:rsidR="009D7897" w:rsidRPr="00A90623" w:rsidRDefault="009D7897" w:rsidP="009D7897">
      <w:pPr>
        <w:pStyle w:val="HeadASection"/>
      </w:pPr>
      <w:r w:rsidRPr="00A90623">
        <w:t>LISTENING</w:t>
      </w:r>
    </w:p>
    <w:p w14:paraId="1B71577C" w14:textId="740A9705" w:rsidR="009D7897" w:rsidRPr="00A90623" w:rsidRDefault="009D7897" w:rsidP="003A5E4B">
      <w:pPr>
        <w:pStyle w:val="Rubric"/>
        <w:ind w:left="227" w:hanging="227"/>
      </w:pPr>
      <w:r w:rsidRPr="00A90623">
        <w:t>1</w:t>
      </w:r>
      <w:r w:rsidR="001561FD">
        <w:tab/>
      </w:r>
      <w:r w:rsidRPr="00A90623">
        <w:t xml:space="preserve">[Audio </w:t>
      </w:r>
      <w:r w:rsidR="007548F4">
        <w:t>PT3.01</w:t>
      </w:r>
      <w:r w:rsidRPr="00A90623">
        <w:t xml:space="preserve">] Listen to five people </w:t>
      </w:r>
      <w:r w:rsidR="001561FD">
        <w:t>talk about changing</w:t>
      </w:r>
      <w:r w:rsidRPr="00A90623">
        <w:t xml:space="preserve"> jobs. Match the speakers (1</w:t>
      </w:r>
      <w:r>
        <w:t>–</w:t>
      </w:r>
      <w:r w:rsidRPr="00A90623">
        <w:t xml:space="preserve">5) </w:t>
      </w:r>
      <w:r w:rsidR="001561FD">
        <w:t>with</w:t>
      </w:r>
      <w:r w:rsidR="001561FD" w:rsidRPr="00A90623">
        <w:t xml:space="preserve"> </w:t>
      </w:r>
      <w:r w:rsidRPr="00A90623">
        <w:t>the statements (A</w:t>
      </w:r>
      <w:r>
        <w:t>–</w:t>
      </w:r>
      <w:r w:rsidRPr="00A90623">
        <w:t xml:space="preserve">E). </w:t>
      </w:r>
    </w:p>
    <w:p w14:paraId="66360144" w14:textId="631D7394" w:rsidR="009D7897" w:rsidRPr="00A90623" w:rsidRDefault="009D7897" w:rsidP="009D7897">
      <w:pPr>
        <w:pStyle w:val="TextList"/>
      </w:pPr>
      <w:r w:rsidRPr="00A90623">
        <w:rPr>
          <w:b/>
          <w:bCs/>
        </w:rPr>
        <w:t>1</w:t>
      </w:r>
      <w:r w:rsidRPr="00A90623">
        <w:tab/>
      </w:r>
      <w:r w:rsidR="00955976">
        <w:t>Florence</w:t>
      </w:r>
      <w:r w:rsidRPr="00A90623">
        <w:t xml:space="preserve">: ___ </w:t>
      </w:r>
    </w:p>
    <w:p w14:paraId="40DB8A02" w14:textId="77777777" w:rsidR="009D7897" w:rsidRPr="00A90623" w:rsidRDefault="009D7897" w:rsidP="009D7897">
      <w:pPr>
        <w:pStyle w:val="TextList"/>
      </w:pPr>
      <w:r w:rsidRPr="00A90623">
        <w:rPr>
          <w:b/>
          <w:bCs/>
        </w:rPr>
        <w:t>2</w:t>
      </w:r>
      <w:r w:rsidRPr="00A90623">
        <w:rPr>
          <w:b/>
          <w:bCs/>
        </w:rPr>
        <w:tab/>
      </w:r>
      <w:r w:rsidRPr="00A90623">
        <w:t xml:space="preserve">Alistair: ___ </w:t>
      </w:r>
    </w:p>
    <w:p w14:paraId="414A55AE" w14:textId="77777777" w:rsidR="009D7897" w:rsidRPr="00A90623" w:rsidRDefault="009D7897" w:rsidP="009D7897">
      <w:pPr>
        <w:pStyle w:val="TextList"/>
      </w:pPr>
      <w:r w:rsidRPr="00A90623">
        <w:rPr>
          <w:b/>
          <w:bCs/>
        </w:rPr>
        <w:t>3</w:t>
      </w:r>
      <w:r w:rsidRPr="00A90623">
        <w:rPr>
          <w:b/>
          <w:bCs/>
        </w:rPr>
        <w:tab/>
      </w:r>
      <w:r w:rsidRPr="00A90623">
        <w:t xml:space="preserve">Jenny: ___ </w:t>
      </w:r>
    </w:p>
    <w:p w14:paraId="5BC5BDB7" w14:textId="3F531503" w:rsidR="009D7897" w:rsidRPr="00A90623" w:rsidRDefault="009D7897" w:rsidP="009D7897">
      <w:pPr>
        <w:pStyle w:val="TextList"/>
      </w:pPr>
      <w:r w:rsidRPr="00A90623">
        <w:rPr>
          <w:b/>
          <w:bCs/>
        </w:rPr>
        <w:t>4</w:t>
      </w:r>
      <w:r w:rsidRPr="00A90623">
        <w:rPr>
          <w:b/>
          <w:bCs/>
        </w:rPr>
        <w:tab/>
      </w:r>
      <w:r w:rsidR="00955976">
        <w:t>Louis</w:t>
      </w:r>
      <w:r w:rsidRPr="00A90623">
        <w:t xml:space="preserve">: ___ </w:t>
      </w:r>
    </w:p>
    <w:p w14:paraId="4C0BF696" w14:textId="1EF318B3" w:rsidR="009D7897" w:rsidRPr="00A90623" w:rsidRDefault="009D7897" w:rsidP="007548F4">
      <w:pPr>
        <w:pStyle w:val="TextList"/>
        <w:spacing w:after="120"/>
      </w:pPr>
      <w:r w:rsidRPr="00A90623">
        <w:rPr>
          <w:b/>
          <w:bCs/>
        </w:rPr>
        <w:t>5</w:t>
      </w:r>
      <w:r w:rsidRPr="00A90623">
        <w:tab/>
        <w:t>Ameli</w:t>
      </w:r>
      <w:r w:rsidR="00955976">
        <w:t>a</w:t>
      </w:r>
      <w:r w:rsidRPr="00A90623">
        <w:t xml:space="preserve">: ___ </w:t>
      </w:r>
    </w:p>
    <w:p w14:paraId="4BBF1DA7" w14:textId="77777777" w:rsidR="009D7897" w:rsidRPr="00A90623" w:rsidRDefault="009D7897" w:rsidP="009D7897">
      <w:pPr>
        <w:pStyle w:val="TextList"/>
        <w:rPr>
          <w:b/>
          <w:bCs/>
        </w:rPr>
      </w:pPr>
      <w:r w:rsidRPr="00A90623">
        <w:rPr>
          <w:b/>
          <w:bCs/>
        </w:rPr>
        <w:t>A</w:t>
      </w:r>
      <w:r w:rsidRPr="00A90623">
        <w:t xml:space="preserve"> </w:t>
      </w:r>
      <w:r w:rsidRPr="00A90623">
        <w:tab/>
        <w:t xml:space="preserve">I wanted to focus on other things in my life. </w:t>
      </w:r>
    </w:p>
    <w:p w14:paraId="7DE15BDE" w14:textId="77777777" w:rsidR="009D7897" w:rsidRPr="00A90623" w:rsidRDefault="009D7897" w:rsidP="009D7897">
      <w:pPr>
        <w:pStyle w:val="TextList"/>
        <w:rPr>
          <w:b/>
          <w:bCs/>
        </w:rPr>
      </w:pPr>
      <w:r w:rsidRPr="00A90623">
        <w:rPr>
          <w:b/>
          <w:bCs/>
        </w:rPr>
        <w:t>B</w:t>
      </w:r>
      <w:r w:rsidRPr="00A90623">
        <w:t xml:space="preserve"> </w:t>
      </w:r>
      <w:r w:rsidRPr="00A90623">
        <w:tab/>
        <w:t>I need</w:t>
      </w:r>
      <w:r>
        <w:t>ed</w:t>
      </w:r>
      <w:r w:rsidRPr="00A90623">
        <w:t xml:space="preserve"> to do something more challenging. </w:t>
      </w:r>
    </w:p>
    <w:p w14:paraId="498E6070" w14:textId="77777777" w:rsidR="009D7897" w:rsidRPr="00A90623" w:rsidRDefault="009D7897" w:rsidP="009D7897">
      <w:pPr>
        <w:pStyle w:val="TextList"/>
        <w:rPr>
          <w:b/>
          <w:bCs/>
        </w:rPr>
      </w:pPr>
      <w:r w:rsidRPr="00A90623">
        <w:rPr>
          <w:b/>
          <w:bCs/>
        </w:rPr>
        <w:t>C</w:t>
      </w:r>
      <w:r w:rsidRPr="00A90623">
        <w:t xml:space="preserve"> </w:t>
      </w:r>
      <w:r w:rsidRPr="00A90623">
        <w:tab/>
        <w:t xml:space="preserve">I wasn’t earning enough money. </w:t>
      </w:r>
    </w:p>
    <w:p w14:paraId="76168E36" w14:textId="77777777" w:rsidR="009D7897" w:rsidRPr="00A90623" w:rsidRDefault="009D7897" w:rsidP="009D7897">
      <w:pPr>
        <w:pStyle w:val="TextList"/>
        <w:rPr>
          <w:b/>
          <w:bCs/>
        </w:rPr>
      </w:pPr>
      <w:r w:rsidRPr="00A90623">
        <w:rPr>
          <w:b/>
          <w:bCs/>
        </w:rPr>
        <w:t>D</w:t>
      </w:r>
      <w:r w:rsidRPr="00A90623">
        <w:t xml:space="preserve"> </w:t>
      </w:r>
      <w:r w:rsidRPr="00A90623">
        <w:tab/>
        <w:t xml:space="preserve">I was unhappy with the company’s values. </w:t>
      </w:r>
    </w:p>
    <w:p w14:paraId="5A5AB28A" w14:textId="77777777" w:rsidR="009D7897" w:rsidRPr="00A90623" w:rsidRDefault="009D7897" w:rsidP="009D7897">
      <w:pPr>
        <w:pStyle w:val="TextList"/>
        <w:rPr>
          <w:b/>
          <w:bCs/>
        </w:rPr>
      </w:pPr>
      <w:r w:rsidRPr="00A90623">
        <w:rPr>
          <w:b/>
          <w:bCs/>
        </w:rPr>
        <w:t>E</w:t>
      </w:r>
      <w:r w:rsidRPr="00A90623">
        <w:t xml:space="preserve"> </w:t>
      </w:r>
      <w:r w:rsidRPr="00A90623">
        <w:tab/>
        <w:t xml:space="preserve">I wanted the chance to advance in my career. </w:t>
      </w:r>
    </w:p>
    <w:p w14:paraId="64803AF6" w14:textId="77777777" w:rsidR="009D7897" w:rsidRPr="00A90623" w:rsidRDefault="009D7897" w:rsidP="007548F4">
      <w:pPr>
        <w:pStyle w:val="ScoreBox"/>
        <w:spacing w:before="0" w:after="0"/>
      </w:pPr>
      <w:r w:rsidRPr="00A90623">
        <w:rPr>
          <w:rStyle w:val="GapFillchr"/>
          <w:rFonts w:ascii="Arial" w:hAnsi="Arial"/>
          <w:b/>
          <w:color w:val="auto"/>
          <w:u w:val="none"/>
        </w:rPr>
        <w:t xml:space="preserve">        </w:t>
      </w:r>
      <w:r w:rsidRPr="00A90623">
        <w:t>/5</w:t>
      </w:r>
    </w:p>
    <w:p w14:paraId="2662DF9D" w14:textId="77777777" w:rsidR="009D7897" w:rsidRPr="00A90623" w:rsidRDefault="009D7897" w:rsidP="009D7897">
      <w:pPr>
        <w:pStyle w:val="ScoreBox"/>
        <w:rPr>
          <w:highlight w:val="yellow"/>
        </w:rPr>
      </w:pPr>
    </w:p>
    <w:p w14:paraId="3A294142" w14:textId="0B5C0515" w:rsidR="009D7897" w:rsidRPr="0020785B" w:rsidRDefault="009D7897" w:rsidP="003A5E4B">
      <w:pPr>
        <w:pStyle w:val="Rubric"/>
        <w:spacing w:before="60"/>
        <w:ind w:left="227" w:hanging="227"/>
        <w:rPr>
          <w:lang w:val="en-US"/>
        </w:rPr>
      </w:pPr>
      <w:r w:rsidRPr="0020785B">
        <w:t>2</w:t>
      </w:r>
      <w:r w:rsidR="001561FD">
        <w:tab/>
      </w:r>
      <w:r w:rsidRPr="0020785B">
        <w:t xml:space="preserve">[Audio </w:t>
      </w:r>
      <w:r>
        <w:t>PT3.01</w:t>
      </w:r>
      <w:r w:rsidRPr="0020785B">
        <w:t xml:space="preserve">] </w:t>
      </w:r>
      <w:r w:rsidRPr="0020785B">
        <w:rPr>
          <w:lang w:val="en-US"/>
        </w:rPr>
        <w:t>Listen again</w:t>
      </w:r>
      <w:r w:rsidR="001561FD">
        <w:rPr>
          <w:lang w:val="en-US"/>
        </w:rPr>
        <w:t>.</w:t>
      </w:r>
      <w:r w:rsidRPr="0020785B">
        <w:rPr>
          <w:lang w:val="en-US"/>
        </w:rPr>
        <w:t xml:space="preserve"> </w:t>
      </w:r>
      <w:r w:rsidR="001561FD">
        <w:rPr>
          <w:lang w:val="en-US"/>
        </w:rPr>
        <w:t>Are</w:t>
      </w:r>
      <w:r w:rsidRPr="00944560">
        <w:rPr>
          <w:lang w:val="en-US"/>
        </w:rPr>
        <w:t xml:space="preserve"> the statements </w:t>
      </w:r>
      <w:r w:rsidR="001561FD">
        <w:rPr>
          <w:lang w:val="en-US"/>
        </w:rPr>
        <w:br/>
      </w:r>
      <w:r w:rsidR="00BA29E2">
        <w:rPr>
          <w:lang w:val="en-US"/>
        </w:rPr>
        <w:t>T</w:t>
      </w:r>
      <w:r w:rsidR="00BA29E2" w:rsidRPr="00944560">
        <w:rPr>
          <w:lang w:val="en-US"/>
        </w:rPr>
        <w:t xml:space="preserve">rue (T) or </w:t>
      </w:r>
      <w:r w:rsidR="00BA29E2">
        <w:rPr>
          <w:lang w:val="en-US"/>
        </w:rPr>
        <w:t>F</w:t>
      </w:r>
      <w:r w:rsidR="00BA29E2" w:rsidRPr="00944560">
        <w:rPr>
          <w:lang w:val="en-US"/>
        </w:rPr>
        <w:t>alse (F)</w:t>
      </w:r>
      <w:r w:rsidR="00BA29E2">
        <w:rPr>
          <w:lang w:val="en-US"/>
        </w:rPr>
        <w:t>?</w:t>
      </w:r>
    </w:p>
    <w:p w14:paraId="5BB955CB" w14:textId="02D2327A" w:rsidR="009D7897" w:rsidRPr="00B26CB0" w:rsidRDefault="009D7897" w:rsidP="009D7897">
      <w:pPr>
        <w:pStyle w:val="TextList"/>
        <w:ind w:left="225" w:hanging="225"/>
      </w:pPr>
      <w:r w:rsidRPr="00B26CB0">
        <w:rPr>
          <w:b/>
          <w:bCs/>
        </w:rPr>
        <w:t>1</w:t>
      </w:r>
      <w:r w:rsidRPr="00B26CB0">
        <w:rPr>
          <w:b/>
          <w:bCs/>
        </w:rPr>
        <w:tab/>
      </w:r>
      <w:r w:rsidR="00955976">
        <w:t>Florence</w:t>
      </w:r>
      <w:r w:rsidRPr="00B26CB0">
        <w:t xml:space="preserve"> hadn’t expected to be offered the accountancy job. </w:t>
      </w:r>
      <w:r w:rsidRPr="00944560">
        <w:rPr>
          <w:b/>
          <w:bCs/>
        </w:rPr>
        <w:t>T</w:t>
      </w:r>
      <w:r w:rsidRPr="003A5E4B">
        <w:t xml:space="preserve"> /</w:t>
      </w:r>
      <w:r w:rsidRPr="00944560">
        <w:rPr>
          <w:b/>
          <w:bCs/>
        </w:rPr>
        <w:t xml:space="preserve"> F</w:t>
      </w:r>
    </w:p>
    <w:p w14:paraId="701D3E43" w14:textId="77777777" w:rsidR="009D7897" w:rsidRPr="00B26CB0" w:rsidRDefault="009D7897" w:rsidP="009D7897">
      <w:pPr>
        <w:pStyle w:val="TextList"/>
      </w:pPr>
      <w:r w:rsidRPr="00B26CB0">
        <w:rPr>
          <w:b/>
          <w:bCs/>
        </w:rPr>
        <w:t>2</w:t>
      </w:r>
      <w:r w:rsidRPr="00B26CB0">
        <w:rPr>
          <w:b/>
          <w:bCs/>
        </w:rPr>
        <w:tab/>
      </w:r>
      <w:r w:rsidRPr="00B26CB0">
        <w:t xml:space="preserve">Alistair was offered a promotion in his first teaching job. </w:t>
      </w:r>
      <w:r w:rsidRPr="00944560">
        <w:rPr>
          <w:b/>
          <w:bCs/>
        </w:rPr>
        <w:t xml:space="preserve">T </w:t>
      </w:r>
      <w:r w:rsidRPr="003A5E4B">
        <w:t>/</w:t>
      </w:r>
      <w:r w:rsidRPr="00944560">
        <w:rPr>
          <w:b/>
          <w:bCs/>
        </w:rPr>
        <w:t xml:space="preserve"> F</w:t>
      </w:r>
    </w:p>
    <w:p w14:paraId="2CEA714C" w14:textId="77777777" w:rsidR="009D7897" w:rsidRPr="00B26CB0" w:rsidRDefault="009D7897" w:rsidP="009D7897">
      <w:pPr>
        <w:pStyle w:val="TextList"/>
      </w:pPr>
      <w:r w:rsidRPr="00B26CB0">
        <w:rPr>
          <w:b/>
          <w:bCs/>
        </w:rPr>
        <w:t>3</w:t>
      </w:r>
      <w:r w:rsidRPr="00B26CB0">
        <w:rPr>
          <w:b/>
          <w:bCs/>
        </w:rPr>
        <w:tab/>
      </w:r>
      <w:r w:rsidRPr="00B26CB0">
        <w:t xml:space="preserve">Jenny had little time for personal interests in her previous job. </w:t>
      </w:r>
      <w:r w:rsidRPr="00944560">
        <w:rPr>
          <w:b/>
          <w:bCs/>
        </w:rPr>
        <w:t xml:space="preserve">T </w:t>
      </w:r>
      <w:r w:rsidRPr="003A5E4B">
        <w:t>/</w:t>
      </w:r>
      <w:r w:rsidRPr="00944560">
        <w:rPr>
          <w:b/>
          <w:bCs/>
        </w:rPr>
        <w:t xml:space="preserve"> F</w:t>
      </w:r>
    </w:p>
    <w:p w14:paraId="39094C3F" w14:textId="15D74831" w:rsidR="009D7897" w:rsidRPr="00B26CB0" w:rsidRDefault="009D7897" w:rsidP="009D7897">
      <w:pPr>
        <w:pStyle w:val="TextList"/>
      </w:pPr>
      <w:r w:rsidRPr="00B26CB0">
        <w:rPr>
          <w:b/>
          <w:bCs/>
        </w:rPr>
        <w:t>4</w:t>
      </w:r>
      <w:r w:rsidRPr="00B26CB0">
        <w:rPr>
          <w:b/>
          <w:bCs/>
        </w:rPr>
        <w:tab/>
      </w:r>
      <w:r w:rsidR="00955976">
        <w:t>Louis</w:t>
      </w:r>
      <w:r w:rsidRPr="00B26CB0">
        <w:t xml:space="preserve"> finds his current job more satisfying than his previous one. </w:t>
      </w:r>
      <w:r w:rsidRPr="00944560">
        <w:rPr>
          <w:b/>
          <w:bCs/>
        </w:rPr>
        <w:t xml:space="preserve">T </w:t>
      </w:r>
      <w:r w:rsidRPr="003A5E4B">
        <w:t>/</w:t>
      </w:r>
      <w:r w:rsidRPr="00944560">
        <w:rPr>
          <w:b/>
          <w:bCs/>
        </w:rPr>
        <w:t xml:space="preserve"> F</w:t>
      </w:r>
    </w:p>
    <w:p w14:paraId="34BEEC59" w14:textId="3CBA73BA" w:rsidR="009D7897" w:rsidRPr="00B26CB0" w:rsidRDefault="009D7897" w:rsidP="007548F4">
      <w:pPr>
        <w:pStyle w:val="TextList"/>
      </w:pPr>
      <w:r w:rsidRPr="00B26CB0">
        <w:rPr>
          <w:b/>
          <w:bCs/>
        </w:rPr>
        <w:t>5</w:t>
      </w:r>
      <w:r w:rsidRPr="00B26CB0">
        <w:rPr>
          <w:b/>
          <w:bCs/>
        </w:rPr>
        <w:tab/>
      </w:r>
      <w:r w:rsidRPr="007548F4">
        <w:rPr>
          <w:spacing w:val="-6"/>
        </w:rPr>
        <w:t>Ameli</w:t>
      </w:r>
      <w:r w:rsidR="00955976">
        <w:rPr>
          <w:spacing w:val="-6"/>
        </w:rPr>
        <w:t>a</w:t>
      </w:r>
      <w:r w:rsidRPr="007548F4">
        <w:rPr>
          <w:spacing w:val="-6"/>
        </w:rPr>
        <w:t xml:space="preserve"> is pleased not to work in a laboratory anymore</w:t>
      </w:r>
      <w:r w:rsidRPr="00B26CB0">
        <w:t xml:space="preserve">. </w:t>
      </w:r>
      <w:r w:rsidRPr="00944560">
        <w:rPr>
          <w:b/>
          <w:bCs/>
        </w:rPr>
        <w:t xml:space="preserve">T </w:t>
      </w:r>
      <w:r w:rsidRPr="003A5E4B">
        <w:t>/</w:t>
      </w:r>
      <w:r w:rsidRPr="00944560">
        <w:rPr>
          <w:b/>
          <w:bCs/>
        </w:rPr>
        <w:t xml:space="preserve"> F</w:t>
      </w:r>
    </w:p>
    <w:p w14:paraId="1B7DD58C" w14:textId="77777777" w:rsidR="009D7897" w:rsidRDefault="009D7897" w:rsidP="007548F4">
      <w:pPr>
        <w:pStyle w:val="ScoreBox"/>
        <w:spacing w:before="0" w:after="0"/>
      </w:pPr>
      <w:r w:rsidRPr="00B26CB0">
        <w:rPr>
          <w:rStyle w:val="GapFillchr"/>
          <w:rFonts w:ascii="Arial" w:hAnsi="Arial"/>
          <w:b/>
          <w:color w:val="auto"/>
          <w:u w:val="none"/>
        </w:rPr>
        <w:t xml:space="preserve">        </w:t>
      </w:r>
      <w:r w:rsidRPr="00B26CB0">
        <w:t>/5</w:t>
      </w:r>
    </w:p>
    <w:p w14:paraId="45760CB6" w14:textId="77777777" w:rsidR="009D7897" w:rsidRPr="001561FD" w:rsidRDefault="009D7897" w:rsidP="003A5E4B">
      <w:pPr>
        <w:pStyle w:val="ScoreBox"/>
      </w:pPr>
    </w:p>
    <w:p w14:paraId="5CD28C70" w14:textId="3426681E" w:rsidR="009D7897" w:rsidRPr="00F11D71" w:rsidRDefault="009D7897" w:rsidP="003A5E4B">
      <w:pPr>
        <w:pStyle w:val="Rubric"/>
        <w:spacing w:before="60"/>
        <w:ind w:left="227" w:hanging="227"/>
      </w:pPr>
      <w:r w:rsidRPr="00F11D71">
        <w:t>3</w:t>
      </w:r>
      <w:r w:rsidR="001561FD">
        <w:tab/>
      </w:r>
      <w:r w:rsidRPr="00F11D71">
        <w:t xml:space="preserve">[Audio </w:t>
      </w:r>
      <w:r>
        <w:t>PT3.02</w:t>
      </w:r>
      <w:r w:rsidRPr="00F11D71">
        <w:t xml:space="preserve">] </w:t>
      </w:r>
      <w:r>
        <w:t>Listen to</w:t>
      </w:r>
      <w:r w:rsidRPr="00F11D71">
        <w:t xml:space="preserve"> a podcast about executive coach</w:t>
      </w:r>
      <w:r w:rsidR="001561FD">
        <w:t>ing</w:t>
      </w:r>
      <w:r w:rsidRPr="00F11D71">
        <w:t>. Complete the sentences with a word or short phrase.</w:t>
      </w:r>
    </w:p>
    <w:p w14:paraId="14629B3A" w14:textId="77777777" w:rsidR="009D7897" w:rsidRDefault="009D7897" w:rsidP="009D7897">
      <w:pPr>
        <w:pStyle w:val="TextList"/>
        <w:rPr>
          <w:bCs/>
        </w:rPr>
      </w:pPr>
      <w:r>
        <w:rPr>
          <w:b/>
        </w:rPr>
        <w:t>1</w:t>
      </w:r>
      <w:r>
        <w:rPr>
          <w:bCs/>
        </w:rPr>
        <w:tab/>
        <w:t xml:space="preserve">An executive coach needs business experience and a(n) __________ of what leadership involves. </w:t>
      </w:r>
    </w:p>
    <w:p w14:paraId="25E9C12F" w14:textId="278943BB" w:rsidR="009D7897" w:rsidRDefault="009D7897" w:rsidP="009D7897">
      <w:pPr>
        <w:pStyle w:val="TextList"/>
        <w:rPr>
          <w:bCs/>
        </w:rPr>
      </w:pPr>
      <w:r>
        <w:rPr>
          <w:b/>
        </w:rPr>
        <w:t>2</w:t>
      </w:r>
      <w:r>
        <w:rPr>
          <w:b/>
        </w:rPr>
        <w:tab/>
      </w:r>
      <w:r w:rsidR="00955976">
        <w:rPr>
          <w:bCs/>
        </w:rPr>
        <w:t>Caroline</w:t>
      </w:r>
      <w:r>
        <w:rPr>
          <w:bCs/>
        </w:rPr>
        <w:t xml:space="preserve"> was a(n) __________ in a big company after she graduated from university. </w:t>
      </w:r>
    </w:p>
    <w:p w14:paraId="13A4FBFF" w14:textId="661B3577" w:rsidR="009D7897" w:rsidRDefault="009D7897" w:rsidP="009D7897">
      <w:pPr>
        <w:pStyle w:val="TextList"/>
        <w:rPr>
          <w:bCs/>
        </w:rPr>
      </w:pPr>
      <w:r>
        <w:rPr>
          <w:b/>
        </w:rPr>
        <w:t>3</w:t>
      </w:r>
      <w:r>
        <w:rPr>
          <w:b/>
        </w:rPr>
        <w:tab/>
      </w:r>
      <w:r w:rsidR="00955976">
        <w:rPr>
          <w:bCs/>
        </w:rPr>
        <w:t>Caroline</w:t>
      </w:r>
      <w:r>
        <w:rPr>
          <w:bCs/>
        </w:rPr>
        <w:t xml:space="preserve"> sometimes works with businesses whose __________ is not good enough. </w:t>
      </w:r>
    </w:p>
    <w:p w14:paraId="3B6429E6" w14:textId="526454EA" w:rsidR="009D7897" w:rsidRDefault="009D7897" w:rsidP="009D7897">
      <w:pPr>
        <w:pStyle w:val="TextList"/>
        <w:rPr>
          <w:bCs/>
        </w:rPr>
      </w:pPr>
      <w:r>
        <w:rPr>
          <w:b/>
        </w:rPr>
        <w:t>4</w:t>
      </w:r>
      <w:r>
        <w:rPr>
          <w:b/>
        </w:rPr>
        <w:tab/>
      </w:r>
      <w:r w:rsidR="00955976">
        <w:rPr>
          <w:bCs/>
        </w:rPr>
        <w:t>Caroline</w:t>
      </w:r>
      <w:r>
        <w:rPr>
          <w:bCs/>
        </w:rPr>
        <w:t xml:space="preserve"> helps directors understand their company’s strengths and deal with their __________ .</w:t>
      </w:r>
    </w:p>
    <w:p w14:paraId="0CA8223E" w14:textId="070FCD06" w:rsidR="009D7897" w:rsidRDefault="009D7897" w:rsidP="009D7897">
      <w:pPr>
        <w:pStyle w:val="TextList"/>
        <w:rPr>
          <w:bCs/>
        </w:rPr>
      </w:pPr>
      <w:r>
        <w:rPr>
          <w:b/>
        </w:rPr>
        <w:t>5</w:t>
      </w:r>
      <w:r>
        <w:rPr>
          <w:b/>
        </w:rPr>
        <w:tab/>
      </w:r>
      <w:r w:rsidR="00955976">
        <w:rPr>
          <w:bCs/>
        </w:rPr>
        <w:t>Caroline</w:t>
      </w:r>
      <w:r>
        <w:rPr>
          <w:bCs/>
        </w:rPr>
        <w:t xml:space="preserve"> likes working with new businesses because the people are often __________.</w:t>
      </w:r>
    </w:p>
    <w:p w14:paraId="29365527" w14:textId="1EFA6CC5" w:rsidR="009D7897" w:rsidRDefault="009D7897" w:rsidP="009D7897">
      <w:pPr>
        <w:pStyle w:val="TextList"/>
        <w:rPr>
          <w:bCs/>
        </w:rPr>
      </w:pPr>
      <w:r>
        <w:rPr>
          <w:b/>
        </w:rPr>
        <w:t>6</w:t>
      </w:r>
      <w:r>
        <w:rPr>
          <w:b/>
        </w:rPr>
        <w:tab/>
      </w:r>
      <w:r w:rsidR="00955976">
        <w:rPr>
          <w:bCs/>
        </w:rPr>
        <w:t>Caroline</w:t>
      </w:r>
      <w:r>
        <w:rPr>
          <w:bCs/>
        </w:rPr>
        <w:t xml:space="preserve"> helps clients select the best __________ to help new companies advance. </w:t>
      </w:r>
    </w:p>
    <w:p w14:paraId="246D8E97" w14:textId="0AB984AF" w:rsidR="009D7897" w:rsidRDefault="009D7897" w:rsidP="009D7897">
      <w:pPr>
        <w:pStyle w:val="TextList"/>
        <w:rPr>
          <w:bCs/>
        </w:rPr>
      </w:pPr>
      <w:r>
        <w:rPr>
          <w:b/>
        </w:rPr>
        <w:t>7</w:t>
      </w:r>
      <w:r>
        <w:rPr>
          <w:b/>
        </w:rPr>
        <w:tab/>
      </w:r>
      <w:r>
        <w:rPr>
          <w:bCs/>
        </w:rPr>
        <w:t xml:space="preserve">By talking to clients early on, </w:t>
      </w:r>
      <w:r w:rsidR="00955976">
        <w:rPr>
          <w:bCs/>
        </w:rPr>
        <w:t>Caroline</w:t>
      </w:r>
      <w:r>
        <w:rPr>
          <w:bCs/>
        </w:rPr>
        <w:t xml:space="preserve"> can help them describe their __________ clearly. </w:t>
      </w:r>
    </w:p>
    <w:p w14:paraId="1A03ED08" w14:textId="1C5E0E54" w:rsidR="009D7897" w:rsidRDefault="009D7897" w:rsidP="009D7897">
      <w:pPr>
        <w:pStyle w:val="TextList"/>
        <w:rPr>
          <w:bCs/>
        </w:rPr>
      </w:pPr>
      <w:r>
        <w:rPr>
          <w:b/>
        </w:rPr>
        <w:t>8</w:t>
      </w:r>
      <w:r>
        <w:rPr>
          <w:b/>
        </w:rPr>
        <w:tab/>
      </w:r>
      <w:r w:rsidR="00955976">
        <w:rPr>
          <w:bCs/>
        </w:rPr>
        <w:t>Caroline</w:t>
      </w:r>
      <w:r>
        <w:rPr>
          <w:bCs/>
        </w:rPr>
        <w:t xml:space="preserve"> normally spends around __________ working with her clients. </w:t>
      </w:r>
    </w:p>
    <w:p w14:paraId="23A90BE6" w14:textId="77777777" w:rsidR="009D7897" w:rsidRDefault="009D7897" w:rsidP="009D7897">
      <w:pPr>
        <w:pStyle w:val="TextList"/>
        <w:rPr>
          <w:bCs/>
        </w:rPr>
      </w:pPr>
      <w:r>
        <w:rPr>
          <w:b/>
        </w:rPr>
        <w:t>9</w:t>
      </w:r>
      <w:r>
        <w:rPr>
          <w:b/>
        </w:rPr>
        <w:tab/>
      </w:r>
      <w:r>
        <w:rPr>
          <w:bCs/>
        </w:rPr>
        <w:t xml:space="preserve">Executive coaches are not required to have __________ like people in other professions. </w:t>
      </w:r>
    </w:p>
    <w:p w14:paraId="273A2EAE" w14:textId="609A7493" w:rsidR="009D7897" w:rsidRPr="00081D0C" w:rsidRDefault="009D7897" w:rsidP="009D7897">
      <w:pPr>
        <w:pStyle w:val="TextList"/>
        <w:rPr>
          <w:bCs/>
        </w:rPr>
      </w:pPr>
      <w:r>
        <w:rPr>
          <w:b/>
        </w:rPr>
        <w:t>10</w:t>
      </w:r>
      <w:r>
        <w:rPr>
          <w:bCs/>
        </w:rPr>
        <w:t xml:space="preserve"> </w:t>
      </w:r>
      <w:r w:rsidR="00955976">
        <w:rPr>
          <w:bCs/>
        </w:rPr>
        <w:t>Caroline</w:t>
      </w:r>
      <w:r>
        <w:rPr>
          <w:bCs/>
        </w:rPr>
        <w:t xml:space="preserve"> thinks executive coaches need to be __________ and good at listening to their clients.</w:t>
      </w:r>
    </w:p>
    <w:p w14:paraId="4C8D1A60" w14:textId="77777777" w:rsidR="009D7897" w:rsidRDefault="009D7897" w:rsidP="007548F4">
      <w:pPr>
        <w:pStyle w:val="ScoreBox"/>
        <w:spacing w:before="0" w:after="0"/>
      </w:pPr>
      <w:r w:rsidRPr="004A4488">
        <w:rPr>
          <w:rStyle w:val="GapFillchr"/>
          <w:rFonts w:ascii="Arial" w:hAnsi="Arial"/>
          <w:b/>
          <w:color w:val="auto"/>
          <w:u w:val="none"/>
        </w:rPr>
        <w:t xml:space="preserve">        </w:t>
      </w:r>
      <w:r w:rsidRPr="004A4488">
        <w:t>/10</w:t>
      </w:r>
    </w:p>
    <w:p w14:paraId="2DB0DFFB" w14:textId="77777777" w:rsidR="009D7897" w:rsidRPr="00670A54" w:rsidRDefault="009D7897" w:rsidP="009D7897">
      <w:pPr>
        <w:pStyle w:val="HeadASection"/>
      </w:pPr>
      <w:r w:rsidRPr="00670A54">
        <w:t>READING</w:t>
      </w:r>
    </w:p>
    <w:p w14:paraId="758D5C7F" w14:textId="4075181F" w:rsidR="009D7897" w:rsidRPr="00670A54" w:rsidRDefault="009D7897" w:rsidP="003A5E4B">
      <w:pPr>
        <w:pStyle w:val="Rubric"/>
        <w:ind w:left="227" w:hanging="227"/>
      </w:pPr>
      <w:r>
        <w:t>4</w:t>
      </w:r>
      <w:r w:rsidR="0048147A">
        <w:tab/>
      </w:r>
      <w:r w:rsidRPr="00670A54">
        <w:t>Read the article</w:t>
      </w:r>
      <w:r>
        <w:t xml:space="preserve"> about success</w:t>
      </w:r>
      <w:r w:rsidRPr="00670A54">
        <w:t xml:space="preserve">. Match </w:t>
      </w:r>
      <w:r>
        <w:t xml:space="preserve">the </w:t>
      </w:r>
      <w:r w:rsidRPr="00670A54">
        <w:t xml:space="preserve">paragraphs </w:t>
      </w:r>
      <w:r>
        <w:t>(</w:t>
      </w:r>
      <w:r w:rsidRPr="00670A54">
        <w:t>1</w:t>
      </w:r>
      <w:r>
        <w:t>–</w:t>
      </w:r>
      <w:r w:rsidRPr="00670A54">
        <w:t>5</w:t>
      </w:r>
      <w:r>
        <w:t>)</w:t>
      </w:r>
      <w:r w:rsidRPr="00670A54">
        <w:t xml:space="preserve"> with the headings </w:t>
      </w:r>
      <w:r>
        <w:t>(</w:t>
      </w:r>
      <w:r w:rsidRPr="00670A54">
        <w:t>A</w:t>
      </w:r>
      <w:r>
        <w:t>–</w:t>
      </w:r>
      <w:r w:rsidRPr="00670A54">
        <w:t>E</w:t>
      </w:r>
      <w:r>
        <w:t>)</w:t>
      </w:r>
      <w:r w:rsidRPr="00670A54">
        <w:t>.</w:t>
      </w:r>
    </w:p>
    <w:p w14:paraId="4B227CCE" w14:textId="77777777" w:rsidR="009D7897" w:rsidRPr="00670A54" w:rsidRDefault="009D7897" w:rsidP="009D7897">
      <w:pPr>
        <w:pStyle w:val="TextList"/>
        <w:rPr>
          <w:bCs/>
        </w:rPr>
      </w:pPr>
      <w:r w:rsidRPr="00670A54">
        <w:rPr>
          <w:b/>
        </w:rPr>
        <w:t>A</w:t>
      </w:r>
      <w:r w:rsidRPr="00670A54">
        <w:rPr>
          <w:bCs/>
        </w:rPr>
        <w:tab/>
      </w:r>
      <w:r>
        <w:rPr>
          <w:bCs/>
        </w:rPr>
        <w:t xml:space="preserve">Negative feelings connected with success </w:t>
      </w:r>
    </w:p>
    <w:p w14:paraId="051AD0AB" w14:textId="77777777" w:rsidR="009D7897" w:rsidRPr="00670A54" w:rsidRDefault="009D7897" w:rsidP="009D7897">
      <w:pPr>
        <w:pStyle w:val="TextList"/>
        <w:rPr>
          <w:bCs/>
        </w:rPr>
      </w:pPr>
      <w:r w:rsidRPr="00670A54">
        <w:rPr>
          <w:b/>
        </w:rPr>
        <w:t>B</w:t>
      </w:r>
      <w:r w:rsidRPr="00670A54">
        <w:rPr>
          <w:b/>
        </w:rPr>
        <w:tab/>
      </w:r>
      <w:r w:rsidRPr="00670A54">
        <w:rPr>
          <w:bCs/>
        </w:rPr>
        <w:t xml:space="preserve">Why does success matter? </w:t>
      </w:r>
    </w:p>
    <w:p w14:paraId="70C3DDD3" w14:textId="77777777" w:rsidR="009D7897" w:rsidRPr="003A6D0F" w:rsidRDefault="009D7897" w:rsidP="009D7897">
      <w:pPr>
        <w:pStyle w:val="TextList"/>
        <w:rPr>
          <w:bCs/>
        </w:rPr>
      </w:pPr>
      <w:r w:rsidRPr="00670A54">
        <w:rPr>
          <w:b/>
        </w:rPr>
        <w:t>C</w:t>
      </w:r>
      <w:r w:rsidRPr="00670A54">
        <w:rPr>
          <w:b/>
        </w:rPr>
        <w:tab/>
      </w:r>
      <w:r>
        <w:rPr>
          <w:bCs/>
        </w:rPr>
        <w:t xml:space="preserve">Feeling good could be the key to success </w:t>
      </w:r>
    </w:p>
    <w:p w14:paraId="2521E037" w14:textId="77777777" w:rsidR="009D7897" w:rsidRPr="001650CC" w:rsidRDefault="009D7897" w:rsidP="009D7897">
      <w:pPr>
        <w:pStyle w:val="TextList"/>
        <w:rPr>
          <w:bCs/>
        </w:rPr>
      </w:pPr>
      <w:r w:rsidRPr="00670A54">
        <w:rPr>
          <w:b/>
        </w:rPr>
        <w:t>D</w:t>
      </w:r>
      <w:r w:rsidRPr="00670A54">
        <w:rPr>
          <w:b/>
        </w:rPr>
        <w:tab/>
      </w:r>
      <w:r>
        <w:rPr>
          <w:bCs/>
        </w:rPr>
        <w:t>Achieving s</w:t>
      </w:r>
      <w:r w:rsidRPr="001650CC">
        <w:rPr>
          <w:bCs/>
        </w:rPr>
        <w:t>uccess in our daily lives</w:t>
      </w:r>
      <w:r>
        <w:rPr>
          <w:bCs/>
        </w:rPr>
        <w:t xml:space="preserve"> </w:t>
      </w:r>
    </w:p>
    <w:p w14:paraId="1FA35B80" w14:textId="77777777" w:rsidR="009D7897" w:rsidRPr="00670A54" w:rsidRDefault="009D7897" w:rsidP="009D7897">
      <w:pPr>
        <w:pStyle w:val="TextList"/>
        <w:rPr>
          <w:bCs/>
        </w:rPr>
      </w:pPr>
      <w:r w:rsidRPr="00670A54">
        <w:rPr>
          <w:b/>
        </w:rPr>
        <w:t>E</w:t>
      </w:r>
      <w:r w:rsidRPr="00670A54">
        <w:rPr>
          <w:b/>
        </w:rPr>
        <w:tab/>
      </w:r>
      <w:r w:rsidRPr="00810101">
        <w:rPr>
          <w:bCs/>
        </w:rPr>
        <w:t>Success as it is presented to us</w:t>
      </w:r>
      <w:r>
        <w:rPr>
          <w:bCs/>
        </w:rPr>
        <w:t xml:space="preserve"> </w:t>
      </w:r>
    </w:p>
    <w:p w14:paraId="58F9F5D8" w14:textId="77777777" w:rsidR="009D7897" w:rsidRPr="00603C48" w:rsidRDefault="009D7897" w:rsidP="009D7897">
      <w:pPr>
        <w:pStyle w:val="ScoreBox"/>
      </w:pPr>
      <w:r w:rsidRPr="00670A54">
        <w:rPr>
          <w:rStyle w:val="GapFillchr"/>
          <w:rFonts w:ascii="Arial" w:hAnsi="Arial"/>
          <w:b/>
          <w:color w:val="auto"/>
          <w:u w:val="none"/>
        </w:rPr>
        <w:t xml:space="preserve">        </w:t>
      </w:r>
      <w:r w:rsidRPr="00670A54">
        <w:t>/5</w:t>
      </w:r>
    </w:p>
    <w:p w14:paraId="08595017" w14:textId="77777777" w:rsidR="009D7897" w:rsidRPr="006B4DFE" w:rsidRDefault="009D7897" w:rsidP="00E005C0">
      <w:pPr>
        <w:pStyle w:val="ReadingHead"/>
        <w:shd w:val="clear" w:color="auto" w:fill="F2F2F2" w:themeFill="background1" w:themeFillShade="F2"/>
      </w:pPr>
      <w:r>
        <w:t xml:space="preserve">How to be successful </w:t>
      </w:r>
    </w:p>
    <w:p w14:paraId="6562360E" w14:textId="7F5838D7" w:rsidR="009D7897" w:rsidRPr="00944560" w:rsidRDefault="009D7897" w:rsidP="00E005C0">
      <w:pPr>
        <w:pStyle w:val="ReadingText"/>
        <w:shd w:val="clear" w:color="auto" w:fill="F2F2F2" w:themeFill="background1" w:themeFillShade="F2"/>
        <w:rPr>
          <w:b/>
          <w:bCs/>
        </w:rPr>
      </w:pPr>
      <w:r w:rsidRPr="00944560">
        <w:rPr>
          <w:b/>
          <w:bCs/>
        </w:rPr>
        <w:t xml:space="preserve">1 </w:t>
      </w:r>
      <w:r w:rsidRPr="00A71C87">
        <w:rPr>
          <w:b/>
          <w:bCs/>
          <w:u w:val="single"/>
        </w:rPr>
        <w:t>___</w:t>
      </w:r>
      <w:r w:rsidRPr="00944560">
        <w:rPr>
          <w:b/>
          <w:bCs/>
        </w:rPr>
        <w:t xml:space="preserve"> </w:t>
      </w:r>
    </w:p>
    <w:p w14:paraId="6F9AA15E" w14:textId="2DE47789" w:rsidR="009D7897" w:rsidRDefault="009D7897" w:rsidP="00E005C0">
      <w:pPr>
        <w:pStyle w:val="ReadingText"/>
        <w:shd w:val="clear" w:color="auto" w:fill="F2F2F2" w:themeFill="background1" w:themeFillShade="F2"/>
      </w:pPr>
      <w:r>
        <w:t xml:space="preserve">What is success? Is it winning a competition or being offered an amazing job? Or is it arriving at our destination without getting lost, or cooking some rice without burning it? Well, it is actually all of those things, but it is also something more basic. It is essentially the achievement of an aim or purpose, however big or small. Success is a force that can be found throughout nature and, without it, plants would not grow and animals would not survive. In humans, success motivates us and gives us confidence, and, according to psychologists, it is closely connected with happiness.  </w:t>
      </w:r>
    </w:p>
    <w:p w14:paraId="1A2D7AB4" w14:textId="77777777" w:rsidR="009D7897" w:rsidRDefault="009D7897" w:rsidP="00E005C0">
      <w:pPr>
        <w:pStyle w:val="ReadingText"/>
        <w:shd w:val="clear" w:color="auto" w:fill="F2F2F2" w:themeFill="background1" w:themeFillShade="F2"/>
      </w:pPr>
    </w:p>
    <w:p w14:paraId="5DC90010" w14:textId="13FF54A4" w:rsidR="009D7897" w:rsidRPr="00944560" w:rsidRDefault="009D7897" w:rsidP="00E005C0">
      <w:pPr>
        <w:pStyle w:val="ReadingText"/>
        <w:shd w:val="clear" w:color="auto" w:fill="F2F2F2" w:themeFill="background1" w:themeFillShade="F2"/>
        <w:rPr>
          <w:b/>
          <w:bCs/>
        </w:rPr>
      </w:pPr>
      <w:r w:rsidRPr="00944560">
        <w:rPr>
          <w:b/>
          <w:bCs/>
        </w:rPr>
        <w:t>2 ___</w:t>
      </w:r>
    </w:p>
    <w:p w14:paraId="03145A41" w14:textId="77777777" w:rsidR="009D7897" w:rsidRDefault="009D7897" w:rsidP="00E005C0">
      <w:pPr>
        <w:pStyle w:val="ReadingText"/>
        <w:shd w:val="clear" w:color="auto" w:fill="F2F2F2" w:themeFill="background1" w:themeFillShade="F2"/>
      </w:pPr>
      <w:r>
        <w:t>While success can be defined in general terms as the achievement of any goal, it is commonly connected with achievement in our professional lives. Of course, the media are largely responsible for this view of success. Magazines and websites are full of articles and talks promising to share the secret to success, often written by wealthy entrepreneurs or top athletes. Fitness, beauty and money are their measures of success. According to this view, success is like a badge which we wear to tell everyone how great we are. This leaves many of us with the impression that we have to achieve something amazing in order to be successful.</w:t>
      </w:r>
    </w:p>
    <w:p w14:paraId="3ED72D6E" w14:textId="77777777" w:rsidR="009D7897" w:rsidRDefault="009D7897" w:rsidP="00E005C0">
      <w:pPr>
        <w:pStyle w:val="ReadingText"/>
        <w:shd w:val="clear" w:color="auto" w:fill="F2F2F2" w:themeFill="background1" w:themeFillShade="F2"/>
      </w:pPr>
    </w:p>
    <w:p w14:paraId="5FF6A92E" w14:textId="6404C2B3" w:rsidR="009D7897" w:rsidRPr="00944560" w:rsidRDefault="009D7897" w:rsidP="00E005C0">
      <w:pPr>
        <w:pStyle w:val="ReadingText"/>
        <w:shd w:val="clear" w:color="auto" w:fill="F2F2F2" w:themeFill="background1" w:themeFillShade="F2"/>
        <w:rPr>
          <w:b/>
          <w:bCs/>
        </w:rPr>
      </w:pPr>
      <w:r w:rsidRPr="00944560">
        <w:rPr>
          <w:b/>
          <w:bCs/>
        </w:rPr>
        <w:t>3 ___</w:t>
      </w:r>
    </w:p>
    <w:p w14:paraId="14C540DA" w14:textId="77777777" w:rsidR="009D7897" w:rsidRDefault="009D7897" w:rsidP="00E005C0">
      <w:pPr>
        <w:pStyle w:val="ReadingText"/>
        <w:shd w:val="clear" w:color="auto" w:fill="F2F2F2" w:themeFill="background1" w:themeFillShade="F2"/>
      </w:pPr>
      <w:r>
        <w:t>For some people, this view of success can be a positive force which motivates them to achieve great things. However, others may find it difficult to cope with the pressure, which results in a fear of success. You might have experienced this if you have been asked to give a speech in public or to take on a new and challenging job. It is usually accompanied by anxiety and even physical symptoms such as headaches. As a result, we will do anything to avoid the situation, so we might invent excuses for not being able to give a speech or find reasons for not taking a promotion. The problem with this is that it prevents us from progressing in life, which can lead to greater anxiety or even depression.</w:t>
      </w:r>
    </w:p>
    <w:p w14:paraId="6E559753" w14:textId="77777777" w:rsidR="009D7897" w:rsidRDefault="009D7897" w:rsidP="00E005C0">
      <w:pPr>
        <w:pStyle w:val="ReadingText"/>
        <w:shd w:val="clear" w:color="auto" w:fill="F2F2F2" w:themeFill="background1" w:themeFillShade="F2"/>
      </w:pPr>
    </w:p>
    <w:p w14:paraId="649B4AD4" w14:textId="283AC01C" w:rsidR="009D7897" w:rsidRPr="00944560" w:rsidRDefault="009D7897" w:rsidP="00E005C0">
      <w:pPr>
        <w:pStyle w:val="ReadingText"/>
        <w:shd w:val="clear" w:color="auto" w:fill="F2F2F2" w:themeFill="background1" w:themeFillShade="F2"/>
        <w:rPr>
          <w:b/>
          <w:bCs/>
        </w:rPr>
      </w:pPr>
      <w:r w:rsidRPr="00944560">
        <w:rPr>
          <w:b/>
          <w:bCs/>
        </w:rPr>
        <w:t xml:space="preserve">4 </w:t>
      </w:r>
      <w:r w:rsidRPr="00F57844">
        <w:rPr>
          <w:b/>
          <w:bCs/>
          <w:u w:val="single"/>
        </w:rPr>
        <w:t>___</w:t>
      </w:r>
    </w:p>
    <w:p w14:paraId="765D0116" w14:textId="17258282" w:rsidR="009D7897" w:rsidRDefault="009D7897" w:rsidP="00E005C0">
      <w:pPr>
        <w:pStyle w:val="ReadingText"/>
        <w:shd w:val="clear" w:color="auto" w:fill="F2F2F2" w:themeFill="background1" w:themeFillShade="F2"/>
      </w:pPr>
      <w:r>
        <w:t xml:space="preserve">One way to deal with a fear of success is by looking at it from a different perspective. Instead of setting unrealistic goals, like being a successful entrepreneur or a top athlete, we should try to have goals which we can achieve more easily. One way to do this is by concentrating on the everyday things that we can do better. Rather than comparing ourselves to others and their achievements, we should reflect on what we can do and consider how we can build on those abilities. This is what psychologists refer to as a growth mindset and research suggests that it can help us be happier and more motivated. </w:t>
      </w:r>
    </w:p>
    <w:p w14:paraId="5EF50508" w14:textId="77777777" w:rsidR="007649A5" w:rsidRDefault="007649A5" w:rsidP="00E005C0">
      <w:pPr>
        <w:pStyle w:val="ReadingText"/>
        <w:shd w:val="clear" w:color="auto" w:fill="F2F2F2" w:themeFill="background1" w:themeFillShade="F2"/>
      </w:pPr>
    </w:p>
    <w:p w14:paraId="68FF9AF5" w14:textId="2D6326B6" w:rsidR="009D7897" w:rsidRPr="00944560" w:rsidRDefault="009D7897" w:rsidP="00E005C0">
      <w:pPr>
        <w:pStyle w:val="ReadingText"/>
        <w:shd w:val="clear" w:color="auto" w:fill="F2F2F2" w:themeFill="background1" w:themeFillShade="F2"/>
        <w:rPr>
          <w:b/>
          <w:bCs/>
        </w:rPr>
      </w:pPr>
      <w:r w:rsidRPr="00944560">
        <w:rPr>
          <w:b/>
          <w:bCs/>
        </w:rPr>
        <w:lastRenderedPageBreak/>
        <w:t>5 ___</w:t>
      </w:r>
    </w:p>
    <w:p w14:paraId="30E88D7C" w14:textId="77777777" w:rsidR="009D7897" w:rsidRDefault="009D7897" w:rsidP="00E005C0">
      <w:pPr>
        <w:pStyle w:val="ReadingText"/>
        <w:shd w:val="clear" w:color="auto" w:fill="F2F2F2" w:themeFill="background1" w:themeFillShade="F2"/>
      </w:pPr>
      <w:r>
        <w:t xml:space="preserve">It is also worth considering the role that happiness plays in our lives and its relationship with success. Some research suggests that happy people tend to be more successful in different ways, such as with money, in relationships and in their careers. The suggestion is that if you want to be happy, you need to be successful. However, if you look at this from another point of view, you could argue that happiness leads to success. According to this view, it might make more sense to focus on the things that give us pleasure rather than worrying about what we are good at. </w:t>
      </w:r>
    </w:p>
    <w:p w14:paraId="150C67CE" w14:textId="77777777" w:rsidR="002F2BC3" w:rsidRDefault="002F2BC3" w:rsidP="003A5E4B">
      <w:pPr>
        <w:pStyle w:val="ScoreBox"/>
      </w:pPr>
    </w:p>
    <w:p w14:paraId="648897C6" w14:textId="4FD0EB42" w:rsidR="009D7897" w:rsidRPr="00937514" w:rsidRDefault="009D7897" w:rsidP="003A5E4B">
      <w:pPr>
        <w:pStyle w:val="Rubric"/>
        <w:spacing w:before="0"/>
        <w:ind w:left="227" w:hanging="227"/>
      </w:pPr>
      <w:r>
        <w:t>5</w:t>
      </w:r>
      <w:r w:rsidR="0048147A">
        <w:tab/>
      </w:r>
      <w:r w:rsidRPr="00937514">
        <w:t>Read the article again. Choose the correct answer (A, B, C or D).</w:t>
      </w:r>
    </w:p>
    <w:p w14:paraId="67337CF1" w14:textId="77777777" w:rsidR="009D7897" w:rsidRPr="00937514" w:rsidRDefault="009D7897" w:rsidP="009D7897">
      <w:pPr>
        <w:pStyle w:val="TextList"/>
      </w:pPr>
      <w:r w:rsidRPr="00937514">
        <w:rPr>
          <w:b/>
          <w:bCs/>
        </w:rPr>
        <w:t>1</w:t>
      </w:r>
      <w:r w:rsidRPr="00937514">
        <w:rPr>
          <w:b/>
          <w:bCs/>
        </w:rPr>
        <w:tab/>
      </w:r>
      <w:r w:rsidRPr="00937514">
        <w:t>What do we learn about success in the first paragraph?</w:t>
      </w:r>
    </w:p>
    <w:p w14:paraId="3D4D069D" w14:textId="0E5830FB" w:rsidR="009D7897" w:rsidRPr="00937514" w:rsidRDefault="0048147A" w:rsidP="009D7897">
      <w:pPr>
        <w:pStyle w:val="TextList"/>
      </w:pPr>
      <w:r>
        <w:rPr>
          <w:b/>
          <w:bCs/>
        </w:rPr>
        <w:tab/>
      </w:r>
      <w:r w:rsidR="009D7897" w:rsidRPr="00937514">
        <w:rPr>
          <w:b/>
          <w:bCs/>
        </w:rPr>
        <w:t>A</w:t>
      </w:r>
      <w:r w:rsidR="009D7897" w:rsidRPr="00937514">
        <w:rPr>
          <w:b/>
          <w:bCs/>
        </w:rPr>
        <w:tab/>
      </w:r>
      <w:r w:rsidR="009D7897" w:rsidRPr="00937514">
        <w:t>It is not a concept found in nature.</w:t>
      </w:r>
    </w:p>
    <w:p w14:paraId="4F037F70" w14:textId="3B0F2F06" w:rsidR="009D7897" w:rsidRPr="00937514" w:rsidRDefault="0048147A" w:rsidP="009D7897">
      <w:pPr>
        <w:pStyle w:val="TextList"/>
      </w:pPr>
      <w:r>
        <w:rPr>
          <w:b/>
          <w:bCs/>
        </w:rPr>
        <w:tab/>
      </w:r>
      <w:r w:rsidR="009D7897" w:rsidRPr="00937514">
        <w:rPr>
          <w:b/>
          <w:bCs/>
        </w:rPr>
        <w:t>B</w:t>
      </w:r>
      <w:r w:rsidR="009D7897" w:rsidRPr="00937514">
        <w:rPr>
          <w:b/>
          <w:bCs/>
        </w:rPr>
        <w:tab/>
      </w:r>
      <w:r w:rsidR="009D7897" w:rsidRPr="00937514">
        <w:t xml:space="preserve">It is not the same as achievement. </w:t>
      </w:r>
    </w:p>
    <w:p w14:paraId="543CD3B0" w14:textId="77AF66FE" w:rsidR="009D7897" w:rsidRPr="00937514" w:rsidRDefault="0048147A" w:rsidP="009D7897">
      <w:pPr>
        <w:pStyle w:val="TextList"/>
      </w:pPr>
      <w:r>
        <w:rPr>
          <w:b/>
          <w:bCs/>
        </w:rPr>
        <w:tab/>
      </w:r>
      <w:r w:rsidR="009D7897" w:rsidRPr="00937514">
        <w:rPr>
          <w:b/>
          <w:bCs/>
        </w:rPr>
        <w:t>C</w:t>
      </w:r>
      <w:r w:rsidR="009D7897" w:rsidRPr="00937514">
        <w:rPr>
          <w:b/>
          <w:bCs/>
        </w:rPr>
        <w:tab/>
      </w:r>
      <w:r w:rsidR="009D7897" w:rsidRPr="00937514">
        <w:t xml:space="preserve">It is less important than happiness. </w:t>
      </w:r>
    </w:p>
    <w:p w14:paraId="3C91E546" w14:textId="510CFF8A" w:rsidR="009D7897" w:rsidRPr="00937514" w:rsidRDefault="0048147A" w:rsidP="009D7897">
      <w:pPr>
        <w:pStyle w:val="TextList"/>
      </w:pPr>
      <w:r>
        <w:rPr>
          <w:b/>
          <w:bCs/>
        </w:rPr>
        <w:tab/>
      </w:r>
      <w:r w:rsidR="009D7897" w:rsidRPr="00937514">
        <w:rPr>
          <w:b/>
          <w:bCs/>
        </w:rPr>
        <w:t>D</w:t>
      </w:r>
      <w:r w:rsidR="009D7897" w:rsidRPr="00937514">
        <w:rPr>
          <w:b/>
          <w:bCs/>
        </w:rPr>
        <w:tab/>
      </w:r>
      <w:r w:rsidR="009D7897" w:rsidRPr="00937514">
        <w:t xml:space="preserve">It can be described in different ways. </w:t>
      </w:r>
    </w:p>
    <w:p w14:paraId="44157C35" w14:textId="77777777" w:rsidR="009D7897" w:rsidRPr="00937514" w:rsidRDefault="009D7897" w:rsidP="009D7897">
      <w:pPr>
        <w:pStyle w:val="TextList"/>
        <w:rPr>
          <w:b/>
          <w:bCs/>
        </w:rPr>
      </w:pPr>
    </w:p>
    <w:p w14:paraId="074AC590" w14:textId="77777777" w:rsidR="009D7897" w:rsidRPr="00937514" w:rsidRDefault="009D7897" w:rsidP="009D7897">
      <w:pPr>
        <w:pStyle w:val="TextList"/>
      </w:pPr>
      <w:r w:rsidRPr="00937514">
        <w:rPr>
          <w:b/>
          <w:bCs/>
        </w:rPr>
        <w:t>2</w:t>
      </w:r>
      <w:r w:rsidRPr="00937514">
        <w:rPr>
          <w:b/>
          <w:bCs/>
        </w:rPr>
        <w:tab/>
      </w:r>
      <w:r w:rsidRPr="00937514">
        <w:t>What is suggested in the second paragraph?</w:t>
      </w:r>
    </w:p>
    <w:p w14:paraId="5A89E3A7" w14:textId="601AC30F" w:rsidR="009D7897" w:rsidRPr="00937514" w:rsidRDefault="0048147A" w:rsidP="009D7897">
      <w:pPr>
        <w:pStyle w:val="TextList"/>
      </w:pPr>
      <w:r>
        <w:rPr>
          <w:b/>
          <w:bCs/>
        </w:rPr>
        <w:tab/>
      </w:r>
      <w:r w:rsidR="009D7897" w:rsidRPr="00937514">
        <w:rPr>
          <w:b/>
          <w:bCs/>
        </w:rPr>
        <w:t>A</w:t>
      </w:r>
      <w:r w:rsidR="009D7897" w:rsidRPr="00937514">
        <w:rPr>
          <w:b/>
          <w:bCs/>
        </w:rPr>
        <w:tab/>
      </w:r>
      <w:r w:rsidR="009D7897" w:rsidRPr="00937514">
        <w:t xml:space="preserve">We only see one aspect of success in the media. </w:t>
      </w:r>
    </w:p>
    <w:p w14:paraId="76EF5C4D" w14:textId="0A5F63AE" w:rsidR="009D7897" w:rsidRPr="00937514" w:rsidRDefault="0048147A" w:rsidP="009D7897">
      <w:pPr>
        <w:pStyle w:val="TextList"/>
      </w:pPr>
      <w:r>
        <w:rPr>
          <w:b/>
          <w:bCs/>
        </w:rPr>
        <w:tab/>
      </w:r>
      <w:r w:rsidR="009D7897" w:rsidRPr="00937514">
        <w:rPr>
          <w:b/>
          <w:bCs/>
        </w:rPr>
        <w:t>B</w:t>
      </w:r>
      <w:r w:rsidR="009D7897" w:rsidRPr="00937514">
        <w:rPr>
          <w:b/>
          <w:bCs/>
        </w:rPr>
        <w:tab/>
      </w:r>
      <w:r w:rsidR="009D7897" w:rsidRPr="00937514">
        <w:t xml:space="preserve">We can find the secret of success in the media. </w:t>
      </w:r>
    </w:p>
    <w:p w14:paraId="57B4DF9F" w14:textId="5D5D4482" w:rsidR="009D7897" w:rsidRPr="00937514" w:rsidRDefault="0048147A" w:rsidP="009D7897">
      <w:pPr>
        <w:pStyle w:val="TextList"/>
      </w:pPr>
      <w:r>
        <w:rPr>
          <w:b/>
          <w:bCs/>
        </w:rPr>
        <w:tab/>
      </w:r>
      <w:r w:rsidR="009D7897" w:rsidRPr="00937514">
        <w:rPr>
          <w:b/>
          <w:bCs/>
        </w:rPr>
        <w:t>C</w:t>
      </w:r>
      <w:r w:rsidR="009D7897" w:rsidRPr="00937514">
        <w:rPr>
          <w:b/>
          <w:bCs/>
        </w:rPr>
        <w:tab/>
      </w:r>
      <w:r w:rsidR="009D7897" w:rsidRPr="00937514">
        <w:t xml:space="preserve">We should be proud to show off our success.  </w:t>
      </w:r>
    </w:p>
    <w:p w14:paraId="50F3B519" w14:textId="5BE3FE81" w:rsidR="009D7897" w:rsidRPr="00937514" w:rsidRDefault="0048147A" w:rsidP="009D7897">
      <w:pPr>
        <w:pStyle w:val="TextList"/>
      </w:pPr>
      <w:r>
        <w:rPr>
          <w:b/>
          <w:bCs/>
        </w:rPr>
        <w:tab/>
      </w:r>
      <w:r w:rsidR="009D7897" w:rsidRPr="00937514">
        <w:rPr>
          <w:b/>
          <w:bCs/>
        </w:rPr>
        <w:t>D</w:t>
      </w:r>
      <w:r w:rsidR="009D7897" w:rsidRPr="00937514">
        <w:rPr>
          <w:b/>
          <w:bCs/>
        </w:rPr>
        <w:tab/>
      </w:r>
      <w:r w:rsidR="009D7897" w:rsidRPr="00937514">
        <w:t xml:space="preserve">We should aspire to beauty, fitness and wealth. </w:t>
      </w:r>
    </w:p>
    <w:p w14:paraId="30774DDC" w14:textId="77777777" w:rsidR="009D7897" w:rsidRPr="00937514" w:rsidRDefault="009D7897" w:rsidP="009D7897">
      <w:pPr>
        <w:pStyle w:val="TextList"/>
      </w:pPr>
    </w:p>
    <w:p w14:paraId="6BF2B93A" w14:textId="77777777" w:rsidR="009D7897" w:rsidRPr="00937514" w:rsidRDefault="009D7897" w:rsidP="009D7897">
      <w:pPr>
        <w:pStyle w:val="TextList"/>
      </w:pPr>
      <w:r w:rsidRPr="00937514">
        <w:rPr>
          <w:b/>
          <w:bCs/>
        </w:rPr>
        <w:t>3</w:t>
      </w:r>
      <w:r w:rsidRPr="00937514">
        <w:rPr>
          <w:b/>
          <w:bCs/>
        </w:rPr>
        <w:tab/>
      </w:r>
      <w:r w:rsidRPr="00937514">
        <w:t>What does the writer say about fear in the third paragraph?</w:t>
      </w:r>
    </w:p>
    <w:p w14:paraId="59B8CAC6" w14:textId="758043F1" w:rsidR="009D7897" w:rsidRPr="00937514" w:rsidRDefault="0048147A" w:rsidP="009D7897">
      <w:pPr>
        <w:pStyle w:val="TextList"/>
      </w:pPr>
      <w:r>
        <w:rPr>
          <w:b/>
          <w:bCs/>
        </w:rPr>
        <w:tab/>
      </w:r>
      <w:r w:rsidR="009D7897" w:rsidRPr="00937514">
        <w:rPr>
          <w:b/>
          <w:bCs/>
        </w:rPr>
        <w:t>A</w:t>
      </w:r>
      <w:r w:rsidR="009D7897" w:rsidRPr="00937514">
        <w:rPr>
          <w:b/>
          <w:bCs/>
        </w:rPr>
        <w:tab/>
      </w:r>
      <w:r w:rsidR="009D7897" w:rsidRPr="00937514">
        <w:t xml:space="preserve">It should be seen as a positive force. </w:t>
      </w:r>
    </w:p>
    <w:p w14:paraId="2147EC91" w14:textId="723528DD" w:rsidR="009D7897" w:rsidRPr="00937514" w:rsidRDefault="0048147A" w:rsidP="009D7897">
      <w:pPr>
        <w:pStyle w:val="TextList"/>
      </w:pPr>
      <w:r>
        <w:rPr>
          <w:b/>
          <w:bCs/>
        </w:rPr>
        <w:tab/>
      </w:r>
      <w:r w:rsidR="009D7897" w:rsidRPr="00937514">
        <w:rPr>
          <w:b/>
          <w:bCs/>
        </w:rPr>
        <w:t>B</w:t>
      </w:r>
      <w:r w:rsidR="009D7897" w:rsidRPr="00937514">
        <w:rPr>
          <w:b/>
          <w:bCs/>
        </w:rPr>
        <w:tab/>
      </w:r>
      <w:r w:rsidR="009D7897" w:rsidRPr="00937514">
        <w:t>It can lead to people becoming unwell.</w:t>
      </w:r>
    </w:p>
    <w:p w14:paraId="5F4B39F6" w14:textId="1CDE2655" w:rsidR="009D7897" w:rsidRPr="00937514" w:rsidRDefault="0048147A" w:rsidP="009D7897">
      <w:pPr>
        <w:pStyle w:val="TextList"/>
        <w:rPr>
          <w:b/>
          <w:bCs/>
        </w:rPr>
      </w:pPr>
      <w:r>
        <w:rPr>
          <w:b/>
          <w:bCs/>
        </w:rPr>
        <w:tab/>
      </w:r>
      <w:r w:rsidR="009D7897" w:rsidRPr="00937514">
        <w:rPr>
          <w:b/>
          <w:bCs/>
        </w:rPr>
        <w:t>C</w:t>
      </w:r>
      <w:r w:rsidR="009D7897" w:rsidRPr="00937514">
        <w:t xml:space="preserve"> It is not a good excuse for being unsuccessful.</w:t>
      </w:r>
    </w:p>
    <w:p w14:paraId="63FB708D" w14:textId="1FF9F97B" w:rsidR="009D7897" w:rsidRPr="00937514" w:rsidRDefault="0048147A" w:rsidP="009D7897">
      <w:pPr>
        <w:pStyle w:val="TextList"/>
      </w:pPr>
      <w:r>
        <w:rPr>
          <w:b/>
          <w:bCs/>
        </w:rPr>
        <w:tab/>
      </w:r>
      <w:r w:rsidR="009D7897" w:rsidRPr="00937514">
        <w:rPr>
          <w:b/>
          <w:bCs/>
        </w:rPr>
        <w:t>D</w:t>
      </w:r>
      <w:r w:rsidR="009D7897" w:rsidRPr="00937514">
        <w:rPr>
          <w:b/>
          <w:bCs/>
        </w:rPr>
        <w:tab/>
      </w:r>
      <w:r w:rsidR="009D7897" w:rsidRPr="00937514">
        <w:t xml:space="preserve">It is normal to feel afraid in certain situations. </w:t>
      </w:r>
    </w:p>
    <w:p w14:paraId="4019B76D" w14:textId="77777777" w:rsidR="009D7897" w:rsidRPr="00937514" w:rsidRDefault="009D7897" w:rsidP="009D7897">
      <w:pPr>
        <w:pStyle w:val="TextList"/>
      </w:pPr>
    </w:p>
    <w:p w14:paraId="359EA126" w14:textId="77777777" w:rsidR="009D7897" w:rsidRPr="00937514" w:rsidRDefault="009D7897" w:rsidP="009D7897">
      <w:pPr>
        <w:pStyle w:val="TextList"/>
      </w:pPr>
      <w:r w:rsidRPr="00937514">
        <w:rPr>
          <w:b/>
          <w:bCs/>
        </w:rPr>
        <w:t>4</w:t>
      </w:r>
      <w:r w:rsidRPr="00937514">
        <w:rPr>
          <w:b/>
          <w:bCs/>
        </w:rPr>
        <w:tab/>
      </w:r>
      <w:r w:rsidRPr="00937514">
        <w:t>What does the writer recommend in the fourth paragraph?</w:t>
      </w:r>
    </w:p>
    <w:p w14:paraId="2198EC66" w14:textId="4BFEC08C" w:rsidR="009D7897" w:rsidRPr="00937514" w:rsidRDefault="0048147A" w:rsidP="009D7897">
      <w:pPr>
        <w:pStyle w:val="TextList"/>
      </w:pPr>
      <w:r>
        <w:rPr>
          <w:b/>
          <w:bCs/>
        </w:rPr>
        <w:tab/>
      </w:r>
      <w:r w:rsidR="009D7897" w:rsidRPr="00937514">
        <w:rPr>
          <w:b/>
          <w:bCs/>
        </w:rPr>
        <w:t>A</w:t>
      </w:r>
      <w:r w:rsidR="009D7897" w:rsidRPr="00937514">
        <w:rPr>
          <w:b/>
          <w:bCs/>
        </w:rPr>
        <w:tab/>
      </w:r>
      <w:r w:rsidR="009D7897" w:rsidRPr="00937514">
        <w:t>Focusing on improving the small things in our lives</w:t>
      </w:r>
      <w:r w:rsidR="004310BC">
        <w:t>.</w:t>
      </w:r>
    </w:p>
    <w:p w14:paraId="02B1C460" w14:textId="30E42B0A" w:rsidR="009D7897" w:rsidRPr="00937514" w:rsidRDefault="0048147A" w:rsidP="009D7897">
      <w:pPr>
        <w:pStyle w:val="TextList"/>
      </w:pPr>
      <w:r>
        <w:rPr>
          <w:b/>
          <w:bCs/>
        </w:rPr>
        <w:tab/>
      </w:r>
      <w:r w:rsidR="009D7897" w:rsidRPr="00937514">
        <w:rPr>
          <w:b/>
          <w:bCs/>
        </w:rPr>
        <w:t>B</w:t>
      </w:r>
      <w:r w:rsidR="009D7897" w:rsidRPr="00937514">
        <w:rPr>
          <w:b/>
          <w:bCs/>
        </w:rPr>
        <w:tab/>
      </w:r>
      <w:r w:rsidR="009D7897" w:rsidRPr="00937514">
        <w:t>Setting ambitious goals and trying to achieve them</w:t>
      </w:r>
      <w:r w:rsidR="004310BC">
        <w:t>.</w:t>
      </w:r>
    </w:p>
    <w:p w14:paraId="78C736A4" w14:textId="3C53E54A" w:rsidR="009D7897" w:rsidRPr="00937514" w:rsidRDefault="0048147A" w:rsidP="009D7897">
      <w:pPr>
        <w:pStyle w:val="TextList"/>
      </w:pPr>
      <w:r>
        <w:rPr>
          <w:b/>
          <w:bCs/>
        </w:rPr>
        <w:tab/>
      </w:r>
      <w:r w:rsidR="009D7897" w:rsidRPr="00937514">
        <w:rPr>
          <w:b/>
          <w:bCs/>
        </w:rPr>
        <w:t>C</w:t>
      </w:r>
      <w:r w:rsidR="009D7897" w:rsidRPr="00937514">
        <w:rPr>
          <w:b/>
          <w:bCs/>
        </w:rPr>
        <w:tab/>
      </w:r>
      <w:r w:rsidR="009D7897" w:rsidRPr="00937514">
        <w:t>Getting advice from entrepreneurs and athletes</w:t>
      </w:r>
      <w:r w:rsidR="004310BC">
        <w:t>.</w:t>
      </w:r>
    </w:p>
    <w:p w14:paraId="0D883263" w14:textId="79902CBC" w:rsidR="009D7897" w:rsidRPr="00937514" w:rsidRDefault="0048147A" w:rsidP="009D7897">
      <w:pPr>
        <w:pStyle w:val="TextList"/>
      </w:pPr>
      <w:r>
        <w:rPr>
          <w:b/>
          <w:bCs/>
        </w:rPr>
        <w:tab/>
      </w:r>
      <w:r w:rsidR="009D7897" w:rsidRPr="00937514">
        <w:rPr>
          <w:b/>
          <w:bCs/>
        </w:rPr>
        <w:t>D</w:t>
      </w:r>
      <w:r w:rsidR="009D7897" w:rsidRPr="00937514">
        <w:rPr>
          <w:b/>
          <w:bCs/>
        </w:rPr>
        <w:tab/>
      </w:r>
      <w:r w:rsidR="009D7897" w:rsidRPr="00937514">
        <w:t>Comparing our achievements with other people’s</w:t>
      </w:r>
      <w:r w:rsidR="004310BC">
        <w:t>.</w:t>
      </w:r>
    </w:p>
    <w:p w14:paraId="3D01AD4C" w14:textId="77777777" w:rsidR="009D7897" w:rsidRPr="00937514" w:rsidRDefault="009D7897" w:rsidP="009D7897">
      <w:pPr>
        <w:pStyle w:val="TextList"/>
      </w:pPr>
    </w:p>
    <w:p w14:paraId="04621255" w14:textId="77777777" w:rsidR="009D7897" w:rsidRPr="00937514" w:rsidRDefault="009D7897" w:rsidP="009D7897">
      <w:pPr>
        <w:pStyle w:val="TextList"/>
      </w:pPr>
      <w:r w:rsidRPr="00937514">
        <w:rPr>
          <w:b/>
          <w:bCs/>
        </w:rPr>
        <w:t>5</w:t>
      </w:r>
      <w:r w:rsidRPr="00937514">
        <w:rPr>
          <w:b/>
          <w:bCs/>
        </w:rPr>
        <w:tab/>
      </w:r>
      <w:r w:rsidRPr="00937514">
        <w:t>Why does the writer mention happiness in the final paragraph?</w:t>
      </w:r>
    </w:p>
    <w:p w14:paraId="4165F290" w14:textId="455D0216" w:rsidR="009D7897" w:rsidRPr="00937514" w:rsidRDefault="0048147A" w:rsidP="009D7897">
      <w:pPr>
        <w:pStyle w:val="TextList"/>
      </w:pPr>
      <w:r>
        <w:rPr>
          <w:b/>
          <w:bCs/>
        </w:rPr>
        <w:tab/>
      </w:r>
      <w:r w:rsidR="009D7897" w:rsidRPr="00937514">
        <w:rPr>
          <w:b/>
          <w:bCs/>
        </w:rPr>
        <w:t>A</w:t>
      </w:r>
      <w:r w:rsidR="009D7897" w:rsidRPr="00937514">
        <w:rPr>
          <w:b/>
          <w:bCs/>
        </w:rPr>
        <w:tab/>
      </w:r>
      <w:r w:rsidR="009D7897" w:rsidRPr="00937514">
        <w:t xml:space="preserve">To highlight how being happy depends on being </w:t>
      </w:r>
      <w:r>
        <w:tab/>
      </w:r>
      <w:r w:rsidR="009D7897" w:rsidRPr="00937514">
        <w:t>successful</w:t>
      </w:r>
      <w:r>
        <w:t>.</w:t>
      </w:r>
    </w:p>
    <w:p w14:paraId="7F17542D" w14:textId="1616CEAB" w:rsidR="009D7897" w:rsidRPr="00937514" w:rsidRDefault="0048147A" w:rsidP="009D7897">
      <w:pPr>
        <w:pStyle w:val="TextList"/>
      </w:pPr>
      <w:r>
        <w:rPr>
          <w:b/>
          <w:bCs/>
        </w:rPr>
        <w:tab/>
      </w:r>
      <w:r w:rsidR="009D7897" w:rsidRPr="00937514">
        <w:rPr>
          <w:b/>
          <w:bCs/>
        </w:rPr>
        <w:t>B</w:t>
      </w:r>
      <w:r w:rsidR="009D7897" w:rsidRPr="00937514">
        <w:rPr>
          <w:b/>
          <w:bCs/>
        </w:rPr>
        <w:tab/>
      </w:r>
      <w:r w:rsidR="009D7897" w:rsidRPr="00937514">
        <w:t xml:space="preserve">To demonstrate that most research about success is </w:t>
      </w:r>
      <w:r>
        <w:tab/>
      </w:r>
      <w:r w:rsidR="009D7897" w:rsidRPr="00937514">
        <w:t>wrong</w:t>
      </w:r>
      <w:r>
        <w:t>.</w:t>
      </w:r>
    </w:p>
    <w:p w14:paraId="3D0548B2" w14:textId="389096D0" w:rsidR="009D7897" w:rsidRPr="00937514" w:rsidRDefault="0048147A" w:rsidP="009D7897">
      <w:pPr>
        <w:pStyle w:val="TextList"/>
      </w:pPr>
      <w:r>
        <w:rPr>
          <w:b/>
          <w:bCs/>
        </w:rPr>
        <w:tab/>
      </w:r>
      <w:r w:rsidR="009D7897" w:rsidRPr="00937514">
        <w:rPr>
          <w:b/>
          <w:bCs/>
        </w:rPr>
        <w:t>C</w:t>
      </w:r>
      <w:r w:rsidR="009D7897" w:rsidRPr="00937514">
        <w:rPr>
          <w:b/>
          <w:bCs/>
        </w:rPr>
        <w:tab/>
      </w:r>
      <w:r w:rsidR="009D7897" w:rsidRPr="00937514">
        <w:t xml:space="preserve">To show that success might not be as important as </w:t>
      </w:r>
      <w:r>
        <w:tab/>
      </w:r>
      <w:r w:rsidR="009D7897" w:rsidRPr="00937514">
        <w:t>happiness</w:t>
      </w:r>
      <w:r>
        <w:t>.</w:t>
      </w:r>
    </w:p>
    <w:p w14:paraId="0EC2A25E" w14:textId="0C7C3B55" w:rsidR="009D7897" w:rsidRPr="00937514" w:rsidRDefault="0048147A" w:rsidP="009D7897">
      <w:pPr>
        <w:pStyle w:val="TextList"/>
      </w:pPr>
      <w:r>
        <w:rPr>
          <w:b/>
          <w:bCs/>
        </w:rPr>
        <w:tab/>
      </w:r>
      <w:r w:rsidR="009D7897" w:rsidRPr="00937514">
        <w:rPr>
          <w:b/>
          <w:bCs/>
        </w:rPr>
        <w:t>D</w:t>
      </w:r>
      <w:r w:rsidR="009D7897" w:rsidRPr="00937514">
        <w:rPr>
          <w:b/>
          <w:bCs/>
        </w:rPr>
        <w:tab/>
      </w:r>
      <w:r w:rsidR="009D7897" w:rsidRPr="00937514">
        <w:t>To emphasis</w:t>
      </w:r>
      <w:r w:rsidR="009D7897">
        <w:t>e</w:t>
      </w:r>
      <w:r w:rsidR="009D7897" w:rsidRPr="00937514">
        <w:t xml:space="preserve"> the need to have money, a good job </w:t>
      </w:r>
      <w:r>
        <w:tab/>
      </w:r>
      <w:r w:rsidR="009D7897" w:rsidRPr="00937514">
        <w:t>and good relationships</w:t>
      </w:r>
      <w:r>
        <w:t>.</w:t>
      </w:r>
      <w:r w:rsidR="009D7897" w:rsidRPr="00937514">
        <w:t xml:space="preserve"> </w:t>
      </w:r>
    </w:p>
    <w:p w14:paraId="5BDBB17C" w14:textId="77777777" w:rsidR="009D7897" w:rsidRPr="00937514" w:rsidRDefault="009D7897" w:rsidP="009D7897">
      <w:pPr>
        <w:pStyle w:val="ScoreBox"/>
      </w:pPr>
      <w:r w:rsidRPr="00937514">
        <w:rPr>
          <w:rStyle w:val="GapFillchr"/>
          <w:rFonts w:ascii="Arial" w:hAnsi="Arial"/>
          <w:b/>
          <w:color w:val="auto"/>
          <w:u w:val="none"/>
        </w:rPr>
        <w:t xml:space="preserve">        </w:t>
      </w:r>
      <w:r w:rsidRPr="00937514">
        <w:t>/10</w:t>
      </w:r>
    </w:p>
    <w:p w14:paraId="1634CAE0" w14:textId="77777777" w:rsidR="009D7897" w:rsidRPr="001561FD" w:rsidRDefault="009D7897" w:rsidP="003A5E4B">
      <w:pPr>
        <w:pStyle w:val="ScoreBox"/>
        <w:rPr>
          <w:highlight w:val="yellow"/>
        </w:rPr>
      </w:pPr>
    </w:p>
    <w:p w14:paraId="7049F0C4" w14:textId="77777777" w:rsidR="002F2BC3" w:rsidRPr="001561FD" w:rsidRDefault="002F2BC3" w:rsidP="003A5E4B">
      <w:pPr>
        <w:pStyle w:val="ScoreBox"/>
        <w:rPr>
          <w:highlight w:val="yellow"/>
        </w:rPr>
      </w:pPr>
    </w:p>
    <w:p w14:paraId="0257AB47" w14:textId="1C25DD70" w:rsidR="009D7897" w:rsidRPr="00221ED7" w:rsidRDefault="009D7897" w:rsidP="003A5E4B">
      <w:pPr>
        <w:pStyle w:val="Rubric"/>
        <w:ind w:left="227" w:hanging="227"/>
      </w:pPr>
      <w:r>
        <w:t>6</w:t>
      </w:r>
      <w:r w:rsidR="0048147A">
        <w:tab/>
      </w:r>
      <w:r w:rsidRPr="00221ED7">
        <w:t>Read the text</w:t>
      </w:r>
      <w:r>
        <w:t xml:space="preserve"> about remote working</w:t>
      </w:r>
      <w:r w:rsidRPr="00221ED7">
        <w:t>. Match the people (1</w:t>
      </w:r>
      <w:r>
        <w:t>–</w:t>
      </w:r>
      <w:r w:rsidRPr="00221ED7">
        <w:t>5) with the advice they give (A</w:t>
      </w:r>
      <w:r>
        <w:t>–</w:t>
      </w:r>
      <w:r w:rsidRPr="00221ED7">
        <w:t xml:space="preserve">E). </w:t>
      </w:r>
    </w:p>
    <w:p w14:paraId="7852633C" w14:textId="73ACC430" w:rsidR="009D7897" w:rsidRDefault="009D7897" w:rsidP="009D7897">
      <w:pPr>
        <w:pStyle w:val="TextList"/>
        <w:ind w:left="0" w:firstLine="0"/>
        <w:rPr>
          <w:b/>
          <w:bCs/>
        </w:rPr>
      </w:pPr>
      <w:r w:rsidRPr="00221ED7">
        <w:rPr>
          <w:b/>
          <w:bCs/>
        </w:rPr>
        <w:t xml:space="preserve">1 </w:t>
      </w:r>
      <w:r w:rsidRPr="00221ED7">
        <w:rPr>
          <w:b/>
          <w:bCs/>
        </w:rPr>
        <w:tab/>
      </w:r>
      <w:r w:rsidR="00301B38">
        <w:t>Audrey</w:t>
      </w:r>
      <w:r w:rsidRPr="00221ED7">
        <w:t>:</w:t>
      </w:r>
      <w:r w:rsidRPr="00221ED7">
        <w:rPr>
          <w:b/>
          <w:bCs/>
        </w:rPr>
        <w:t xml:space="preserve"> </w:t>
      </w:r>
      <w:r w:rsidRPr="00221ED7">
        <w:t xml:space="preserve">___ </w:t>
      </w:r>
    </w:p>
    <w:p w14:paraId="0BB5E798" w14:textId="45EF4F9C" w:rsidR="009D7897" w:rsidRPr="00221ED7" w:rsidRDefault="009D7897" w:rsidP="009D7897">
      <w:pPr>
        <w:pStyle w:val="TextList"/>
        <w:ind w:left="0" w:firstLine="0"/>
      </w:pPr>
      <w:r w:rsidRPr="00221ED7">
        <w:rPr>
          <w:b/>
          <w:bCs/>
        </w:rPr>
        <w:t>2</w:t>
      </w:r>
      <w:r w:rsidRPr="00221ED7">
        <w:rPr>
          <w:b/>
          <w:bCs/>
        </w:rPr>
        <w:tab/>
      </w:r>
      <w:r>
        <w:t>Ma</w:t>
      </w:r>
      <w:r w:rsidR="00301B38">
        <w:t>tthew</w:t>
      </w:r>
      <w:r w:rsidRPr="00221ED7">
        <w:t>: ___</w:t>
      </w:r>
      <w:r>
        <w:t xml:space="preserve"> </w:t>
      </w:r>
    </w:p>
    <w:p w14:paraId="5C8260E6" w14:textId="77777777" w:rsidR="009D7897" w:rsidRPr="00221ED7" w:rsidRDefault="009D7897" w:rsidP="009D7897">
      <w:pPr>
        <w:pStyle w:val="TextList"/>
        <w:ind w:left="0" w:firstLine="0"/>
      </w:pPr>
      <w:r w:rsidRPr="00221ED7">
        <w:rPr>
          <w:b/>
          <w:bCs/>
        </w:rPr>
        <w:t>3</w:t>
      </w:r>
      <w:r w:rsidRPr="00221ED7">
        <w:rPr>
          <w:b/>
          <w:bCs/>
        </w:rPr>
        <w:tab/>
      </w:r>
      <w:r>
        <w:t>Lorena</w:t>
      </w:r>
      <w:r w:rsidRPr="00221ED7">
        <w:t>: ___</w:t>
      </w:r>
      <w:r>
        <w:t xml:space="preserve"> </w:t>
      </w:r>
    </w:p>
    <w:p w14:paraId="10CC379E" w14:textId="77777777" w:rsidR="009D7897" w:rsidRPr="00221ED7" w:rsidRDefault="009D7897" w:rsidP="009D7897">
      <w:pPr>
        <w:pStyle w:val="TextList"/>
        <w:ind w:left="0" w:firstLine="0"/>
      </w:pPr>
      <w:r w:rsidRPr="00221ED7">
        <w:rPr>
          <w:b/>
          <w:bCs/>
        </w:rPr>
        <w:t>4</w:t>
      </w:r>
      <w:r w:rsidRPr="00221ED7">
        <w:rPr>
          <w:b/>
          <w:bCs/>
        </w:rPr>
        <w:tab/>
      </w:r>
      <w:r>
        <w:t>John</w:t>
      </w:r>
      <w:r w:rsidRPr="00221ED7">
        <w:t>: ___</w:t>
      </w:r>
      <w:r>
        <w:t xml:space="preserve"> </w:t>
      </w:r>
    </w:p>
    <w:p w14:paraId="5ACE3B19" w14:textId="08CDFC5A" w:rsidR="009D7897" w:rsidRPr="002F2BC3" w:rsidRDefault="009D7897" w:rsidP="002F2BC3">
      <w:pPr>
        <w:pStyle w:val="TextList"/>
        <w:spacing w:after="120"/>
        <w:ind w:left="0" w:firstLine="0"/>
      </w:pPr>
      <w:r w:rsidRPr="00221ED7">
        <w:rPr>
          <w:b/>
          <w:bCs/>
        </w:rPr>
        <w:t>5</w:t>
      </w:r>
      <w:r w:rsidRPr="00221ED7">
        <w:rPr>
          <w:b/>
          <w:bCs/>
        </w:rPr>
        <w:tab/>
      </w:r>
      <w:r>
        <w:t>Mira</w:t>
      </w:r>
      <w:r w:rsidR="0048147A">
        <w:t>nda</w:t>
      </w:r>
      <w:r w:rsidRPr="00221ED7">
        <w:t>: ___</w:t>
      </w:r>
      <w:r>
        <w:t xml:space="preserve"> </w:t>
      </w:r>
    </w:p>
    <w:p w14:paraId="34BE1B67" w14:textId="77777777" w:rsidR="009D7897" w:rsidRPr="003A5CC5" w:rsidRDefault="009D7897" w:rsidP="009D7897">
      <w:pPr>
        <w:pStyle w:val="TextList"/>
        <w:ind w:left="225" w:hanging="225"/>
      </w:pPr>
      <w:r w:rsidRPr="009D771F">
        <w:rPr>
          <w:b/>
          <w:bCs/>
        </w:rPr>
        <w:t>A</w:t>
      </w:r>
      <w:r w:rsidRPr="009D771F">
        <w:rPr>
          <w:b/>
          <w:bCs/>
        </w:rPr>
        <w:tab/>
      </w:r>
      <w:r>
        <w:t xml:space="preserve">Arrange for your employees to take part in team-building activities. </w:t>
      </w:r>
    </w:p>
    <w:p w14:paraId="7C2E18C7" w14:textId="77777777" w:rsidR="009D7897" w:rsidRPr="0000685B" w:rsidRDefault="009D7897" w:rsidP="009D7897">
      <w:pPr>
        <w:pStyle w:val="TextList"/>
      </w:pPr>
      <w:r w:rsidRPr="009D771F">
        <w:rPr>
          <w:b/>
          <w:bCs/>
        </w:rPr>
        <w:t>B</w:t>
      </w:r>
      <w:r w:rsidRPr="009D771F">
        <w:rPr>
          <w:b/>
          <w:bCs/>
        </w:rPr>
        <w:tab/>
      </w:r>
      <w:r>
        <w:t>Establish clear boundaries between your work and home life.</w:t>
      </w:r>
    </w:p>
    <w:p w14:paraId="0F798CBF" w14:textId="77777777" w:rsidR="009D7897" w:rsidRPr="009D771F" w:rsidRDefault="009D7897" w:rsidP="009D7897">
      <w:pPr>
        <w:pStyle w:val="TextList"/>
      </w:pPr>
      <w:r w:rsidRPr="009D771F">
        <w:rPr>
          <w:b/>
          <w:bCs/>
        </w:rPr>
        <w:t>C</w:t>
      </w:r>
      <w:r w:rsidRPr="009D771F">
        <w:rPr>
          <w:b/>
          <w:bCs/>
        </w:rPr>
        <w:tab/>
      </w:r>
      <w:r>
        <w:t>Be more productive by having a professional appearance.</w:t>
      </w:r>
    </w:p>
    <w:p w14:paraId="45193801" w14:textId="77777777" w:rsidR="009D7897" w:rsidRPr="0000685B" w:rsidRDefault="009D7897" w:rsidP="009D7897">
      <w:pPr>
        <w:pStyle w:val="TextList"/>
      </w:pPr>
      <w:r w:rsidRPr="009D771F">
        <w:rPr>
          <w:b/>
          <w:bCs/>
        </w:rPr>
        <w:t>D</w:t>
      </w:r>
      <w:r w:rsidRPr="009D771F">
        <w:rPr>
          <w:b/>
          <w:bCs/>
        </w:rPr>
        <w:tab/>
      </w:r>
      <w:r>
        <w:t>Make sure you have appropriate office furniture at home.</w:t>
      </w:r>
    </w:p>
    <w:p w14:paraId="7386562D" w14:textId="77777777" w:rsidR="009D7897" w:rsidRPr="009D771F" w:rsidRDefault="009D7897" w:rsidP="009D7897">
      <w:pPr>
        <w:pStyle w:val="TextList"/>
      </w:pPr>
      <w:r w:rsidRPr="009D771F">
        <w:rPr>
          <w:b/>
          <w:bCs/>
        </w:rPr>
        <w:t>E</w:t>
      </w:r>
      <w:r w:rsidRPr="009D771F">
        <w:rPr>
          <w:b/>
          <w:bCs/>
        </w:rPr>
        <w:tab/>
      </w:r>
      <w:r>
        <w:t>Ask</w:t>
      </w:r>
      <w:r w:rsidRPr="009D771F">
        <w:t xml:space="preserve"> your company </w:t>
      </w:r>
      <w:r>
        <w:t xml:space="preserve">to </w:t>
      </w:r>
      <w:r w:rsidRPr="009D771F">
        <w:t>provide the necessary technology</w:t>
      </w:r>
      <w:r>
        <w:t xml:space="preserve"> for remote working</w:t>
      </w:r>
      <w:r w:rsidRPr="009D771F">
        <w:t>.</w:t>
      </w:r>
    </w:p>
    <w:p w14:paraId="03A4F80F" w14:textId="77777777" w:rsidR="009D7897" w:rsidRPr="009D771F" w:rsidRDefault="009D7897" w:rsidP="009D7897">
      <w:pPr>
        <w:pStyle w:val="ScoreBox"/>
      </w:pPr>
      <w:r w:rsidRPr="009D771F">
        <w:rPr>
          <w:rStyle w:val="GapFillchr"/>
          <w:rFonts w:ascii="Arial" w:hAnsi="Arial"/>
          <w:b/>
          <w:color w:val="auto"/>
          <w:u w:val="none"/>
        </w:rPr>
        <w:t xml:space="preserve">        </w:t>
      </w:r>
      <w:r w:rsidRPr="009D771F">
        <w:t>/5</w:t>
      </w:r>
    </w:p>
    <w:p w14:paraId="6ACD06BA" w14:textId="77777777" w:rsidR="009D7897" w:rsidRPr="00D11698" w:rsidRDefault="009D7897" w:rsidP="00E005C0">
      <w:pPr>
        <w:pStyle w:val="ReadingHead"/>
        <w:shd w:val="clear" w:color="auto" w:fill="F2F2F2" w:themeFill="background1" w:themeFillShade="F2"/>
      </w:pPr>
      <w:r w:rsidRPr="00792F45">
        <w:t>Remote working</w:t>
      </w:r>
    </w:p>
    <w:p w14:paraId="5687FF03" w14:textId="48D45136" w:rsidR="009D7897" w:rsidRDefault="009D7897" w:rsidP="00E005C0">
      <w:pPr>
        <w:pStyle w:val="ReadingText"/>
        <w:shd w:val="clear" w:color="auto" w:fill="F2F2F2" w:themeFill="background1" w:themeFillShade="F2"/>
        <w:jc w:val="center"/>
        <w:rPr>
          <w:i/>
          <w:iCs/>
        </w:rPr>
      </w:pPr>
      <w:r>
        <w:rPr>
          <w:i/>
          <w:iCs/>
        </w:rPr>
        <w:t xml:space="preserve">Five </w:t>
      </w:r>
      <w:r w:rsidRPr="00D11698">
        <w:rPr>
          <w:i/>
          <w:iCs/>
        </w:rPr>
        <w:t xml:space="preserve">readers share their </w:t>
      </w:r>
      <w:r>
        <w:rPr>
          <w:i/>
          <w:iCs/>
        </w:rPr>
        <w:t>experiences of</w:t>
      </w:r>
      <w:r w:rsidRPr="00D11698">
        <w:rPr>
          <w:i/>
          <w:iCs/>
        </w:rPr>
        <w:t xml:space="preserve"> working from home</w:t>
      </w:r>
      <w:r w:rsidR="00EC4DB7">
        <w:rPr>
          <w:i/>
          <w:iCs/>
        </w:rPr>
        <w:t>.</w:t>
      </w:r>
    </w:p>
    <w:p w14:paraId="3A4EF03B" w14:textId="77777777" w:rsidR="009D7897" w:rsidRPr="007E6AF7" w:rsidRDefault="009D7897" w:rsidP="00E005C0">
      <w:pPr>
        <w:pStyle w:val="ReadingText"/>
        <w:shd w:val="clear" w:color="auto" w:fill="F2F2F2" w:themeFill="background1" w:themeFillShade="F2"/>
        <w:rPr>
          <w:i/>
          <w:iCs/>
        </w:rPr>
      </w:pPr>
    </w:p>
    <w:p w14:paraId="0162CE9F" w14:textId="6156B2A7" w:rsidR="009D7897" w:rsidRPr="00D44102" w:rsidRDefault="009D7897" w:rsidP="00E005C0">
      <w:pPr>
        <w:pStyle w:val="ReadingText"/>
        <w:shd w:val="clear" w:color="auto" w:fill="F2F2F2" w:themeFill="background1" w:themeFillShade="F2"/>
        <w:rPr>
          <w:b/>
          <w:bCs/>
        </w:rPr>
      </w:pPr>
      <w:r w:rsidRPr="00D44102">
        <w:rPr>
          <w:b/>
          <w:bCs/>
        </w:rPr>
        <w:t>A</w:t>
      </w:r>
      <w:r w:rsidR="0048147A">
        <w:rPr>
          <w:b/>
          <w:bCs/>
        </w:rPr>
        <w:t>udrey</w:t>
      </w:r>
    </w:p>
    <w:p w14:paraId="469D4C4E" w14:textId="77777777" w:rsidR="009D7897" w:rsidRDefault="009D7897" w:rsidP="00E005C0">
      <w:pPr>
        <w:pStyle w:val="ReadingText"/>
        <w:shd w:val="clear" w:color="auto" w:fill="F2F2F2" w:themeFill="background1" w:themeFillShade="F2"/>
      </w:pPr>
      <w:r>
        <w:t xml:space="preserve">We had a smart–casual dress code in the office, and the boss was fairly open-minded about clothes, although sportswear was absolutely forbidden. Working from home is different though because, even on video calls, no one can see what you’re wearing. Like most of my colleagues, I’d just throw on some tracksuit trousers in the morning. However, I wondered whether smarter clothes would make me more productive, so I tried dressing more formally. I wasn’t so comfortable and it took me longer to get ready, but I felt more confident and my performance improved. I’d certainly recommend it to others working remotely. </w:t>
      </w:r>
    </w:p>
    <w:p w14:paraId="1B851C10" w14:textId="77777777" w:rsidR="009D7897" w:rsidRDefault="009D7897" w:rsidP="00E005C0">
      <w:pPr>
        <w:pStyle w:val="ReadingText"/>
        <w:shd w:val="clear" w:color="auto" w:fill="F2F2F2" w:themeFill="background1" w:themeFillShade="F2"/>
      </w:pPr>
    </w:p>
    <w:p w14:paraId="5C925AF1" w14:textId="5610A614" w:rsidR="009D7897" w:rsidRPr="00D44102" w:rsidRDefault="009D7897" w:rsidP="00E005C0">
      <w:pPr>
        <w:pStyle w:val="ReadingText"/>
        <w:shd w:val="clear" w:color="auto" w:fill="F2F2F2" w:themeFill="background1" w:themeFillShade="F2"/>
        <w:rPr>
          <w:b/>
          <w:bCs/>
        </w:rPr>
      </w:pPr>
      <w:r w:rsidRPr="00D44102">
        <w:rPr>
          <w:b/>
          <w:bCs/>
        </w:rPr>
        <w:t>Ma</w:t>
      </w:r>
      <w:r w:rsidR="00E53C3D">
        <w:rPr>
          <w:b/>
          <w:bCs/>
        </w:rPr>
        <w:t>tthew</w:t>
      </w:r>
    </w:p>
    <w:p w14:paraId="75B7B42D" w14:textId="1E5075A3" w:rsidR="009D7897" w:rsidRDefault="009D7897" w:rsidP="00E005C0">
      <w:pPr>
        <w:pStyle w:val="ReadingText"/>
        <w:shd w:val="clear" w:color="auto" w:fill="F2F2F2" w:themeFill="background1" w:themeFillShade="F2"/>
      </w:pPr>
      <w:r>
        <w:t>My team is located all over Europe and, because we all work from home, we have little face-to-face to contact with one another. Luckily, the man</w:t>
      </w:r>
      <w:r w:rsidR="00F33CE0">
        <w:t>a</w:t>
      </w:r>
      <w:r>
        <w:t xml:space="preserve">gers know that we’ll be happier and healthier if we feel supported so they actively encourage social interaction between employees. For example, we have virtual coffee mornings every Friday, where we catch up on what we’ve been working on and talk about our plans for the weekend. They also organise an online quiz once a month, which is fun. All companies with remote workers should be organising these types of activities because their employees’ wellbeing is their responsibility. </w:t>
      </w:r>
    </w:p>
    <w:p w14:paraId="23882061" w14:textId="77777777" w:rsidR="009D7897" w:rsidRDefault="009D7897" w:rsidP="00E005C0">
      <w:pPr>
        <w:pStyle w:val="ReadingText"/>
        <w:shd w:val="clear" w:color="auto" w:fill="F2F2F2" w:themeFill="background1" w:themeFillShade="F2"/>
      </w:pPr>
    </w:p>
    <w:p w14:paraId="384EF0CC" w14:textId="77777777" w:rsidR="009D7897" w:rsidRPr="00D44102" w:rsidRDefault="009D7897" w:rsidP="00E005C0">
      <w:pPr>
        <w:pStyle w:val="ReadingText"/>
        <w:shd w:val="clear" w:color="auto" w:fill="F2F2F2" w:themeFill="background1" w:themeFillShade="F2"/>
        <w:rPr>
          <w:b/>
          <w:bCs/>
        </w:rPr>
      </w:pPr>
      <w:r w:rsidRPr="00D44102">
        <w:rPr>
          <w:b/>
          <w:bCs/>
        </w:rPr>
        <w:t>Lorena</w:t>
      </w:r>
    </w:p>
    <w:p w14:paraId="4778877E" w14:textId="76572C7D" w:rsidR="002F2BC3" w:rsidRDefault="009D7897" w:rsidP="00E005C0">
      <w:pPr>
        <w:pStyle w:val="ReadingText"/>
        <w:shd w:val="clear" w:color="auto" w:fill="F2F2F2" w:themeFill="background1" w:themeFillShade="F2"/>
      </w:pPr>
      <w:r>
        <w:t xml:space="preserve">My company’s decision to work remotely was unexpected and we didn’t have long to set ourselves up. They made sure we had laptops and phones, but they expected us to sort out everything else. The problem I had was that my connection was really slow and I started having problems almost immediately. In one of my first video conferences with a client, the screen froze and I couldn’t get it working again. Obviously, I haven’t got any technical support at home so the meeting was a disaster. In the end, I insisted that my company paid for a decent connection at home, and anyone else working from home should do the same. </w:t>
      </w:r>
      <w:r w:rsidR="002F2BC3">
        <w:br w:type="page"/>
      </w:r>
    </w:p>
    <w:p w14:paraId="7EDF7983" w14:textId="77777777" w:rsidR="009D7897" w:rsidRPr="00D44102" w:rsidRDefault="009D7897" w:rsidP="00E005C0">
      <w:pPr>
        <w:pStyle w:val="ReadingText"/>
        <w:shd w:val="clear" w:color="auto" w:fill="F2F2F2" w:themeFill="background1" w:themeFillShade="F2"/>
        <w:rPr>
          <w:b/>
          <w:bCs/>
        </w:rPr>
      </w:pPr>
      <w:r w:rsidRPr="00D44102">
        <w:rPr>
          <w:b/>
          <w:bCs/>
        </w:rPr>
        <w:lastRenderedPageBreak/>
        <w:t>John</w:t>
      </w:r>
    </w:p>
    <w:p w14:paraId="5E4597FD" w14:textId="77777777" w:rsidR="009D7897" w:rsidRDefault="009D7897" w:rsidP="00E005C0">
      <w:pPr>
        <w:pStyle w:val="ReadingText"/>
        <w:shd w:val="clear" w:color="auto" w:fill="F2F2F2" w:themeFill="background1" w:themeFillShade="F2"/>
      </w:pPr>
      <w:r>
        <w:t xml:space="preserve">I’ve been working remotely for a few months and, on the whole, it’s going pretty well. The main issue has been people trying to contact me in the evenings. Before I started working for the company, I’d been quite clear that I would only be available during working hours. However, when we started working from home, the phone never stopped ringing, which was really annoying. Sometimes I’d be putting the kids to bed and my boss would call to ask whether I’d seen a certain email. My advice to anyone working from home would be to switch your phone off at the end of the working day. If you’re too flexible, it will ruin your family life.   </w:t>
      </w:r>
    </w:p>
    <w:p w14:paraId="2EE4B96D" w14:textId="77777777" w:rsidR="009D7897" w:rsidRDefault="009D7897" w:rsidP="00E005C0">
      <w:pPr>
        <w:pStyle w:val="ReadingText"/>
        <w:shd w:val="clear" w:color="auto" w:fill="F2F2F2" w:themeFill="background1" w:themeFillShade="F2"/>
      </w:pPr>
    </w:p>
    <w:p w14:paraId="17AA4F62" w14:textId="57C03F4E" w:rsidR="009D7897" w:rsidRPr="00D44102" w:rsidRDefault="009D7897" w:rsidP="00E005C0">
      <w:pPr>
        <w:pStyle w:val="ReadingText"/>
        <w:shd w:val="clear" w:color="auto" w:fill="F2F2F2" w:themeFill="background1" w:themeFillShade="F2"/>
        <w:rPr>
          <w:b/>
          <w:bCs/>
        </w:rPr>
      </w:pPr>
      <w:r w:rsidRPr="00D44102">
        <w:rPr>
          <w:b/>
          <w:bCs/>
        </w:rPr>
        <w:t>Mira</w:t>
      </w:r>
      <w:r w:rsidR="0048147A">
        <w:rPr>
          <w:b/>
          <w:bCs/>
        </w:rPr>
        <w:t>nda</w:t>
      </w:r>
    </w:p>
    <w:p w14:paraId="7BB432B2" w14:textId="77777777" w:rsidR="009D7897" w:rsidRPr="000F2559" w:rsidRDefault="009D7897" w:rsidP="00E005C0">
      <w:pPr>
        <w:pStyle w:val="ReadingText"/>
        <w:shd w:val="clear" w:color="auto" w:fill="F2F2F2" w:themeFill="background1" w:themeFillShade="F2"/>
      </w:pPr>
      <w:r>
        <w:t xml:space="preserve">A couple of months ago, I started working from home. I’d been finding it difficult to balance my job and home life so remote working suited me better. I thought I’d just have to connect my laptop and phone to the internet, and I didn’t think I needed anything else. However, I’ve been having some back trouble lately and the doctor said it’s because I’m not sitting properly. It made sense because I’d been using a dining chair rather than a proper office one. I’ve got one now and my back’s getting better, but if you’re planning on working from home, you ought to invest in a decent chair. </w:t>
      </w:r>
    </w:p>
    <w:p w14:paraId="4B09DD89" w14:textId="77777777" w:rsidR="009D7897" w:rsidRDefault="009D7897" w:rsidP="003A5E4B">
      <w:pPr>
        <w:pStyle w:val="ScoreBox"/>
      </w:pPr>
    </w:p>
    <w:p w14:paraId="5484A8CF" w14:textId="56CB7277" w:rsidR="009D7897" w:rsidRPr="003925AC" w:rsidRDefault="009D7897" w:rsidP="003A5E4B">
      <w:pPr>
        <w:pStyle w:val="Rubric"/>
        <w:spacing w:before="0"/>
        <w:ind w:left="227" w:hanging="227"/>
      </w:pPr>
      <w:r>
        <w:t>7</w:t>
      </w:r>
      <w:r w:rsidR="00EC4DB7">
        <w:tab/>
      </w:r>
      <w:r w:rsidRPr="003925AC">
        <w:t xml:space="preserve">Read the text again. </w:t>
      </w:r>
      <w:r w:rsidR="00EC4DB7">
        <w:t>Are</w:t>
      </w:r>
      <w:r w:rsidRPr="003925AC">
        <w:t xml:space="preserve"> the </w:t>
      </w:r>
      <w:r w:rsidR="00EC4DB7">
        <w:t>statements</w:t>
      </w:r>
      <w:r w:rsidR="00EC4DB7" w:rsidRPr="003925AC">
        <w:t xml:space="preserve"> </w:t>
      </w:r>
      <w:r w:rsidR="00BA29E2">
        <w:rPr>
          <w:lang w:val="en-US"/>
        </w:rPr>
        <w:t>T</w:t>
      </w:r>
      <w:r w:rsidR="00BA29E2" w:rsidRPr="00944560">
        <w:rPr>
          <w:lang w:val="en-US"/>
        </w:rPr>
        <w:t xml:space="preserve">rue (T) or </w:t>
      </w:r>
      <w:r w:rsidR="00BA29E2">
        <w:rPr>
          <w:lang w:val="en-US"/>
        </w:rPr>
        <w:t>F</w:t>
      </w:r>
      <w:r w:rsidR="00BA29E2" w:rsidRPr="00944560">
        <w:rPr>
          <w:lang w:val="en-US"/>
        </w:rPr>
        <w:t>alse (F)</w:t>
      </w:r>
      <w:r w:rsidR="00BA29E2">
        <w:rPr>
          <w:lang w:val="en-US"/>
        </w:rPr>
        <w:t>?</w:t>
      </w:r>
    </w:p>
    <w:p w14:paraId="004CF774" w14:textId="6BD8A5A9" w:rsidR="009D7897" w:rsidRPr="003925AC" w:rsidRDefault="009D7897" w:rsidP="009D7897">
      <w:pPr>
        <w:pStyle w:val="TextList"/>
      </w:pPr>
      <w:r w:rsidRPr="003925AC">
        <w:rPr>
          <w:b/>
          <w:bCs/>
        </w:rPr>
        <w:t>1</w:t>
      </w:r>
      <w:r w:rsidRPr="003925AC">
        <w:rPr>
          <w:b/>
          <w:bCs/>
        </w:rPr>
        <w:tab/>
      </w:r>
      <w:r w:rsidR="0048147A">
        <w:t>Audrey</w:t>
      </w:r>
      <w:r w:rsidR="0048147A" w:rsidRPr="003925AC">
        <w:t xml:space="preserve"> </w:t>
      </w:r>
      <w:r w:rsidRPr="003925AC">
        <w:t>had sometimes been allowed to wear sport</w:t>
      </w:r>
      <w:r>
        <w:t>s</w:t>
      </w:r>
      <w:r w:rsidRPr="003925AC">
        <w:t xml:space="preserve">wear in the office. </w:t>
      </w:r>
      <w:r w:rsidRPr="00944560">
        <w:rPr>
          <w:b/>
          <w:bCs/>
        </w:rPr>
        <w:t xml:space="preserve">T </w:t>
      </w:r>
      <w:r w:rsidRPr="003A5E4B">
        <w:t>/</w:t>
      </w:r>
      <w:r w:rsidRPr="00944560">
        <w:rPr>
          <w:b/>
          <w:bCs/>
        </w:rPr>
        <w:t xml:space="preserve"> F</w:t>
      </w:r>
    </w:p>
    <w:p w14:paraId="23BDBFFC" w14:textId="7158360F" w:rsidR="009D7897" w:rsidRPr="003925AC" w:rsidRDefault="009D7897" w:rsidP="009D7897">
      <w:pPr>
        <w:pStyle w:val="TextList"/>
      </w:pPr>
      <w:r w:rsidRPr="003925AC">
        <w:rPr>
          <w:b/>
          <w:bCs/>
        </w:rPr>
        <w:t>2</w:t>
      </w:r>
      <w:r w:rsidRPr="003925AC">
        <w:rPr>
          <w:b/>
          <w:bCs/>
        </w:rPr>
        <w:tab/>
      </w:r>
      <w:r w:rsidR="0048147A">
        <w:t>Audrey</w:t>
      </w:r>
      <w:r w:rsidR="0048147A" w:rsidRPr="003925AC">
        <w:t xml:space="preserve"> </w:t>
      </w:r>
      <w:r w:rsidRPr="003925AC">
        <w:t xml:space="preserve">believes that wearing smart clothes had a positive effect on her work. </w:t>
      </w:r>
      <w:r w:rsidRPr="00944560">
        <w:rPr>
          <w:b/>
          <w:bCs/>
        </w:rPr>
        <w:t xml:space="preserve">T </w:t>
      </w:r>
      <w:r w:rsidRPr="003A5E4B">
        <w:t>/</w:t>
      </w:r>
      <w:r w:rsidRPr="00944560">
        <w:rPr>
          <w:b/>
          <w:bCs/>
        </w:rPr>
        <w:t xml:space="preserve"> F</w:t>
      </w:r>
    </w:p>
    <w:p w14:paraId="417AEBC8" w14:textId="601ECC6B" w:rsidR="009D7897" w:rsidRPr="003925AC" w:rsidRDefault="009D7897" w:rsidP="009D7897">
      <w:pPr>
        <w:pStyle w:val="TextList"/>
      </w:pPr>
      <w:r w:rsidRPr="003925AC">
        <w:rPr>
          <w:b/>
          <w:bCs/>
        </w:rPr>
        <w:t>3</w:t>
      </w:r>
      <w:r w:rsidRPr="003925AC">
        <w:rPr>
          <w:b/>
          <w:bCs/>
        </w:rPr>
        <w:tab/>
      </w:r>
      <w:r w:rsidR="00E53C3D">
        <w:t>Matthew</w:t>
      </w:r>
      <w:r w:rsidR="00E53C3D" w:rsidRPr="003925AC">
        <w:t xml:space="preserve"> </w:t>
      </w:r>
      <w:r w:rsidRPr="003925AC">
        <w:t xml:space="preserve">has few opportunities to meet his colleagues in person. </w:t>
      </w:r>
      <w:r w:rsidRPr="00944560">
        <w:rPr>
          <w:b/>
          <w:bCs/>
        </w:rPr>
        <w:t xml:space="preserve">T </w:t>
      </w:r>
      <w:r w:rsidRPr="003A5E4B">
        <w:t>/</w:t>
      </w:r>
      <w:r w:rsidRPr="00944560">
        <w:rPr>
          <w:b/>
          <w:bCs/>
        </w:rPr>
        <w:t xml:space="preserve"> F</w:t>
      </w:r>
      <w:r w:rsidRPr="003925AC">
        <w:t xml:space="preserve"> </w:t>
      </w:r>
    </w:p>
    <w:p w14:paraId="23B43997" w14:textId="1894FF2A" w:rsidR="009D7897" w:rsidRPr="003925AC" w:rsidRDefault="009D7897" w:rsidP="009D7897">
      <w:pPr>
        <w:pStyle w:val="TextList"/>
      </w:pPr>
      <w:r w:rsidRPr="003925AC">
        <w:rPr>
          <w:b/>
          <w:bCs/>
        </w:rPr>
        <w:t>4</w:t>
      </w:r>
      <w:r w:rsidRPr="003925AC">
        <w:rPr>
          <w:b/>
          <w:bCs/>
        </w:rPr>
        <w:tab/>
      </w:r>
      <w:r w:rsidR="00E53C3D">
        <w:t>Matthew</w:t>
      </w:r>
      <w:r w:rsidR="00E53C3D" w:rsidRPr="003925AC">
        <w:t xml:space="preserve"> </w:t>
      </w:r>
      <w:r w:rsidRPr="003925AC">
        <w:t xml:space="preserve">suggests that his employers need to take their responsibilities more seriously. </w:t>
      </w:r>
      <w:r w:rsidRPr="00944560">
        <w:rPr>
          <w:b/>
          <w:bCs/>
        </w:rPr>
        <w:t xml:space="preserve">T </w:t>
      </w:r>
      <w:r w:rsidRPr="003A5E4B">
        <w:t>/</w:t>
      </w:r>
      <w:r w:rsidRPr="00944560">
        <w:rPr>
          <w:b/>
          <w:bCs/>
        </w:rPr>
        <w:t xml:space="preserve"> F</w:t>
      </w:r>
    </w:p>
    <w:p w14:paraId="541218D7" w14:textId="77777777" w:rsidR="009D7897" w:rsidRPr="003925AC" w:rsidRDefault="009D7897" w:rsidP="009D7897">
      <w:pPr>
        <w:pStyle w:val="TextList"/>
      </w:pPr>
      <w:r w:rsidRPr="003925AC">
        <w:rPr>
          <w:b/>
          <w:bCs/>
        </w:rPr>
        <w:t>5</w:t>
      </w:r>
      <w:r w:rsidRPr="003925AC">
        <w:rPr>
          <w:b/>
          <w:bCs/>
        </w:rPr>
        <w:tab/>
      </w:r>
      <w:r w:rsidRPr="003925AC">
        <w:t xml:space="preserve">Lorena had known for a while that she would have to work remotely. </w:t>
      </w:r>
      <w:r w:rsidRPr="00944560">
        <w:rPr>
          <w:b/>
          <w:bCs/>
        </w:rPr>
        <w:t xml:space="preserve">T </w:t>
      </w:r>
      <w:r w:rsidRPr="003A5E4B">
        <w:t>/</w:t>
      </w:r>
      <w:r w:rsidRPr="00944560">
        <w:rPr>
          <w:b/>
          <w:bCs/>
        </w:rPr>
        <w:t xml:space="preserve"> F</w:t>
      </w:r>
    </w:p>
    <w:p w14:paraId="554FD8C8" w14:textId="77777777" w:rsidR="009D7897" w:rsidRPr="003925AC" w:rsidRDefault="009D7897" w:rsidP="009D7897">
      <w:pPr>
        <w:pStyle w:val="TextList"/>
      </w:pPr>
      <w:r w:rsidRPr="003925AC">
        <w:rPr>
          <w:b/>
          <w:bCs/>
        </w:rPr>
        <w:t>6</w:t>
      </w:r>
      <w:r w:rsidRPr="003925AC">
        <w:rPr>
          <w:b/>
          <w:bCs/>
        </w:rPr>
        <w:tab/>
      </w:r>
      <w:r w:rsidRPr="003925AC">
        <w:t xml:space="preserve">Lorena experienced a technical issue on a video call that stopped her seeing the other person. </w:t>
      </w:r>
      <w:r w:rsidRPr="00944560">
        <w:rPr>
          <w:b/>
          <w:bCs/>
        </w:rPr>
        <w:t xml:space="preserve">T </w:t>
      </w:r>
      <w:r w:rsidRPr="003A5E4B">
        <w:t>/</w:t>
      </w:r>
      <w:r w:rsidRPr="00944560">
        <w:rPr>
          <w:b/>
          <w:bCs/>
        </w:rPr>
        <w:t xml:space="preserve"> F</w:t>
      </w:r>
    </w:p>
    <w:p w14:paraId="733C40FA" w14:textId="77777777" w:rsidR="009D7897" w:rsidRPr="003925AC" w:rsidRDefault="009D7897" w:rsidP="009D7897">
      <w:pPr>
        <w:pStyle w:val="TextList"/>
      </w:pPr>
      <w:r w:rsidRPr="003925AC">
        <w:rPr>
          <w:b/>
          <w:bCs/>
        </w:rPr>
        <w:t>7</w:t>
      </w:r>
      <w:r w:rsidRPr="003925AC">
        <w:rPr>
          <w:b/>
          <w:bCs/>
        </w:rPr>
        <w:tab/>
      </w:r>
      <w:r w:rsidRPr="003925AC">
        <w:t xml:space="preserve">John is generally satisfied with having to work from home. </w:t>
      </w:r>
      <w:r w:rsidRPr="00944560">
        <w:rPr>
          <w:b/>
          <w:bCs/>
        </w:rPr>
        <w:t xml:space="preserve">T </w:t>
      </w:r>
      <w:r w:rsidRPr="003A5E4B">
        <w:t>/</w:t>
      </w:r>
      <w:r w:rsidRPr="00944560">
        <w:rPr>
          <w:b/>
          <w:bCs/>
        </w:rPr>
        <w:t xml:space="preserve"> F</w:t>
      </w:r>
    </w:p>
    <w:p w14:paraId="6995AC3B" w14:textId="77777777" w:rsidR="009D7897" w:rsidRPr="003925AC" w:rsidRDefault="009D7897" w:rsidP="009D7897">
      <w:pPr>
        <w:pStyle w:val="TextList"/>
      </w:pPr>
      <w:r w:rsidRPr="003925AC">
        <w:rPr>
          <w:b/>
          <w:bCs/>
        </w:rPr>
        <w:t>8</w:t>
      </w:r>
      <w:r w:rsidRPr="003925AC">
        <w:rPr>
          <w:b/>
          <w:bCs/>
        </w:rPr>
        <w:tab/>
      </w:r>
      <w:r w:rsidRPr="003925AC">
        <w:t xml:space="preserve">John thinks it’s important to have a flexible attitude to work. </w:t>
      </w:r>
      <w:r w:rsidRPr="00944560">
        <w:rPr>
          <w:b/>
          <w:bCs/>
        </w:rPr>
        <w:t xml:space="preserve">T </w:t>
      </w:r>
      <w:r w:rsidRPr="003A5E4B">
        <w:t>/</w:t>
      </w:r>
      <w:r w:rsidRPr="00944560">
        <w:rPr>
          <w:b/>
          <w:bCs/>
        </w:rPr>
        <w:t xml:space="preserve"> F</w:t>
      </w:r>
    </w:p>
    <w:p w14:paraId="2DFD458D" w14:textId="270D9D04" w:rsidR="009D7897" w:rsidRPr="003925AC" w:rsidRDefault="009D7897" w:rsidP="009D7897">
      <w:pPr>
        <w:pStyle w:val="TextList"/>
      </w:pPr>
      <w:r w:rsidRPr="003925AC">
        <w:rPr>
          <w:b/>
          <w:bCs/>
        </w:rPr>
        <w:t>9</w:t>
      </w:r>
      <w:r w:rsidRPr="003925AC">
        <w:rPr>
          <w:b/>
          <w:bCs/>
        </w:rPr>
        <w:tab/>
      </w:r>
      <w:r w:rsidRPr="003925AC">
        <w:t>Mira</w:t>
      </w:r>
      <w:r w:rsidR="0048147A">
        <w:t>nda</w:t>
      </w:r>
      <w:r w:rsidRPr="003925AC">
        <w:t xml:space="preserve"> thought that remote working would be more convenient for her. </w:t>
      </w:r>
      <w:r w:rsidRPr="00944560">
        <w:rPr>
          <w:b/>
          <w:bCs/>
        </w:rPr>
        <w:t xml:space="preserve">T </w:t>
      </w:r>
      <w:r w:rsidRPr="003A5E4B">
        <w:t>/</w:t>
      </w:r>
      <w:r w:rsidRPr="00944560">
        <w:rPr>
          <w:b/>
          <w:bCs/>
        </w:rPr>
        <w:t xml:space="preserve"> F</w:t>
      </w:r>
    </w:p>
    <w:p w14:paraId="6861FE33" w14:textId="504D631E" w:rsidR="009D7897" w:rsidRPr="003925AC" w:rsidRDefault="009D7897" w:rsidP="009D7897">
      <w:pPr>
        <w:pStyle w:val="TextList"/>
      </w:pPr>
      <w:r w:rsidRPr="003925AC">
        <w:rPr>
          <w:b/>
          <w:bCs/>
        </w:rPr>
        <w:t>10</w:t>
      </w:r>
      <w:r w:rsidRPr="003925AC">
        <w:rPr>
          <w:b/>
          <w:bCs/>
        </w:rPr>
        <w:tab/>
      </w:r>
      <w:r w:rsidRPr="003925AC">
        <w:t>Mira</w:t>
      </w:r>
      <w:r w:rsidR="0048147A">
        <w:t>nda</w:t>
      </w:r>
      <w:r w:rsidRPr="003925AC">
        <w:t xml:space="preserve"> found it difficult to understand the doctor’s assessment of her problem. </w:t>
      </w:r>
      <w:r w:rsidRPr="00944560">
        <w:rPr>
          <w:b/>
          <w:bCs/>
        </w:rPr>
        <w:t xml:space="preserve">T </w:t>
      </w:r>
      <w:r w:rsidRPr="003A5E4B">
        <w:t>/</w:t>
      </w:r>
      <w:r w:rsidRPr="00944560">
        <w:rPr>
          <w:b/>
          <w:bCs/>
        </w:rPr>
        <w:t xml:space="preserve"> F</w:t>
      </w:r>
      <w:r w:rsidRPr="003925AC">
        <w:t xml:space="preserve"> </w:t>
      </w:r>
    </w:p>
    <w:p w14:paraId="1261CB6A" w14:textId="77777777" w:rsidR="009D7897" w:rsidRDefault="009D7897" w:rsidP="009D7897">
      <w:pPr>
        <w:pStyle w:val="ScoreBox"/>
      </w:pPr>
      <w:r w:rsidRPr="003925AC">
        <w:rPr>
          <w:rStyle w:val="GapFillchr"/>
          <w:rFonts w:ascii="Arial" w:hAnsi="Arial"/>
          <w:b/>
          <w:color w:val="auto"/>
          <w:u w:val="none"/>
        </w:rPr>
        <w:t xml:space="preserve">        </w:t>
      </w:r>
      <w:r w:rsidRPr="003925AC">
        <w:t>/10</w:t>
      </w:r>
    </w:p>
    <w:p w14:paraId="5FDDF28B" w14:textId="77777777" w:rsidR="002F2BC3" w:rsidRDefault="002F2BC3" w:rsidP="009D7897">
      <w:pPr>
        <w:pStyle w:val="ScoreBox"/>
      </w:pPr>
    </w:p>
    <w:p w14:paraId="1215C15B" w14:textId="77777777" w:rsidR="002F2BC3" w:rsidRPr="00CE170E" w:rsidRDefault="002F2BC3" w:rsidP="002F2BC3">
      <w:pPr>
        <w:pStyle w:val="ScoreBox"/>
      </w:pPr>
      <w:r w:rsidRPr="00A267F6">
        <w:rPr>
          <w:rStyle w:val="GapFillchr"/>
          <w:rFonts w:ascii="Arial" w:hAnsi="Arial"/>
          <w:b/>
          <w:color w:val="auto"/>
          <w:u w:val="none"/>
        </w:rPr>
        <w:t xml:space="preserve">Total:        </w:t>
      </w:r>
      <w:r w:rsidRPr="00A267F6">
        <w:t>/50</w:t>
      </w:r>
    </w:p>
    <w:p w14:paraId="4CC54FAA" w14:textId="77777777" w:rsidR="009D7897" w:rsidRPr="003925AC" w:rsidRDefault="009D7897" w:rsidP="009D7897">
      <w:pPr>
        <w:pStyle w:val="ScoreBox"/>
        <w:jc w:val="left"/>
      </w:pPr>
    </w:p>
    <w:p w14:paraId="01284FA4" w14:textId="0AFEF480" w:rsidR="009D7897" w:rsidRDefault="009D7897" w:rsidP="009D7897">
      <w:pPr>
        <w:pStyle w:val="ScoreBox"/>
        <w:jc w:val="left"/>
      </w:pPr>
      <w:r>
        <w:br w:type="page"/>
      </w:r>
    </w:p>
    <w:p w14:paraId="59E71B14" w14:textId="3731C11E" w:rsidR="009D7897" w:rsidRPr="00265E39" w:rsidRDefault="009D7897" w:rsidP="007548F4">
      <w:pPr>
        <w:pStyle w:val="HeadUnit"/>
      </w:pPr>
      <w:r w:rsidRPr="00265E39">
        <w:lastRenderedPageBreak/>
        <w:t xml:space="preserve">Part C </w:t>
      </w:r>
      <w:r w:rsidR="007548F4" w:rsidRPr="00291467">
        <w:t xml:space="preserve">• </w:t>
      </w:r>
      <w:r w:rsidRPr="00265E39">
        <w:t>Speaking and Writing</w:t>
      </w:r>
    </w:p>
    <w:p w14:paraId="1206A437" w14:textId="1FE54AFA" w:rsidR="009D7897" w:rsidRPr="00265E39" w:rsidRDefault="002F2BC3" w:rsidP="009D7897">
      <w:pPr>
        <w:pStyle w:val="HeadASection"/>
      </w:pPr>
      <w:r w:rsidRPr="00265E39">
        <w:t>SPEAKING</w:t>
      </w:r>
    </w:p>
    <w:p w14:paraId="23D68336" w14:textId="43E0465F" w:rsidR="009D7897" w:rsidRPr="00265E39" w:rsidRDefault="009D7897" w:rsidP="003A5E4B">
      <w:pPr>
        <w:pStyle w:val="Rubric"/>
        <w:ind w:left="227" w:hanging="227"/>
      </w:pPr>
      <w:r w:rsidRPr="00265E39">
        <w:t>1</w:t>
      </w:r>
      <w:r w:rsidR="00EC4DB7">
        <w:tab/>
      </w:r>
      <w:r w:rsidRPr="00265E39">
        <w:t>Make questions and ask your partner.</w:t>
      </w:r>
    </w:p>
    <w:p w14:paraId="77746F0D" w14:textId="77777777" w:rsidR="009D7897" w:rsidRPr="00265E39" w:rsidRDefault="009D7897" w:rsidP="009D7897">
      <w:pPr>
        <w:pStyle w:val="TextList"/>
      </w:pPr>
      <w:r w:rsidRPr="00265E39">
        <w:rPr>
          <w:b/>
          <w:bCs/>
        </w:rPr>
        <w:t>1</w:t>
      </w:r>
      <w:r w:rsidRPr="00265E39">
        <w:rPr>
          <w:b/>
          <w:bCs/>
        </w:rPr>
        <w:tab/>
      </w:r>
      <w:r w:rsidRPr="00265E39">
        <w:t>Why / some people / want / be / entrepreneurs?</w:t>
      </w:r>
    </w:p>
    <w:p w14:paraId="48D54E04" w14:textId="77777777" w:rsidR="009D7897" w:rsidRPr="00265E39" w:rsidRDefault="009D7897" w:rsidP="009D7897">
      <w:pPr>
        <w:pStyle w:val="TextList"/>
      </w:pPr>
      <w:r w:rsidRPr="00265E39">
        <w:rPr>
          <w:b/>
          <w:bCs/>
        </w:rPr>
        <w:t>2</w:t>
      </w:r>
      <w:r w:rsidRPr="00265E39">
        <w:t xml:space="preserve"> </w:t>
      </w:r>
      <w:r w:rsidRPr="00265E39">
        <w:tab/>
        <w:t>What / advantages of / working / construction?</w:t>
      </w:r>
    </w:p>
    <w:p w14:paraId="3A1ED8E1" w14:textId="77777777" w:rsidR="009D7897" w:rsidRPr="00265E39" w:rsidRDefault="009D7897" w:rsidP="009D7897">
      <w:pPr>
        <w:pStyle w:val="TextList"/>
      </w:pPr>
      <w:r w:rsidRPr="00265E39">
        <w:rPr>
          <w:b/>
          <w:bCs/>
        </w:rPr>
        <w:t>3</w:t>
      </w:r>
      <w:r w:rsidRPr="00265E39">
        <w:t xml:space="preserve"> </w:t>
      </w:r>
      <w:r w:rsidRPr="00265E39">
        <w:tab/>
        <w:t>Do / know / anyone / who / a bit of a perfectionist?</w:t>
      </w:r>
    </w:p>
    <w:p w14:paraId="4C72F905" w14:textId="77777777" w:rsidR="009D7897" w:rsidRPr="00265E39" w:rsidRDefault="009D7897" w:rsidP="009D7897">
      <w:pPr>
        <w:pStyle w:val="TextList"/>
      </w:pPr>
      <w:r w:rsidRPr="00265E39">
        <w:rPr>
          <w:b/>
          <w:bCs/>
        </w:rPr>
        <w:t>4</w:t>
      </w:r>
      <w:r w:rsidRPr="00265E39">
        <w:t xml:space="preserve"> </w:t>
      </w:r>
      <w:r w:rsidRPr="00265E39">
        <w:tab/>
        <w:t>How / you and your friends / support each other?</w:t>
      </w:r>
    </w:p>
    <w:p w14:paraId="71C80104" w14:textId="77777777" w:rsidR="009D7897" w:rsidRPr="00265E39" w:rsidRDefault="009D7897" w:rsidP="009D7897">
      <w:pPr>
        <w:pStyle w:val="TextList"/>
      </w:pPr>
      <w:r w:rsidRPr="00265E39">
        <w:rPr>
          <w:b/>
          <w:bCs/>
        </w:rPr>
        <w:t>5</w:t>
      </w:r>
      <w:r w:rsidRPr="00265E39">
        <w:t xml:space="preserve"> </w:t>
      </w:r>
      <w:r w:rsidRPr="00265E39">
        <w:tab/>
        <w:t>When / last / get a question wrong / your English class?</w:t>
      </w:r>
    </w:p>
    <w:p w14:paraId="20DBEC3E" w14:textId="77777777" w:rsidR="009D7897" w:rsidRPr="00265E39" w:rsidRDefault="009D7897" w:rsidP="009D7897">
      <w:pPr>
        <w:pStyle w:val="ScoreBox"/>
      </w:pPr>
      <w:r w:rsidRPr="00265E39">
        <w:rPr>
          <w:rStyle w:val="GapFillchr"/>
          <w:rFonts w:ascii="Arial" w:hAnsi="Arial"/>
          <w:b/>
          <w:color w:val="auto"/>
          <w:u w:val="none"/>
        </w:rPr>
        <w:t xml:space="preserve">        </w:t>
      </w:r>
      <w:r w:rsidRPr="00265E39">
        <w:t>/5</w:t>
      </w:r>
    </w:p>
    <w:p w14:paraId="3002CEAE" w14:textId="77777777" w:rsidR="009D7897" w:rsidRPr="00265E39" w:rsidRDefault="009D7897" w:rsidP="009D7897">
      <w:pPr>
        <w:pStyle w:val="ScoreBox"/>
      </w:pPr>
    </w:p>
    <w:p w14:paraId="76BFBFFA" w14:textId="0DF88780" w:rsidR="009D7897" w:rsidRPr="00265E39" w:rsidRDefault="009D7897" w:rsidP="003A5E4B">
      <w:pPr>
        <w:pStyle w:val="Rubric"/>
        <w:ind w:left="227" w:hanging="227"/>
      </w:pPr>
      <w:r w:rsidRPr="00265E39">
        <w:t>2</w:t>
      </w:r>
      <w:r w:rsidR="00EC4DB7">
        <w:tab/>
      </w:r>
      <w:r w:rsidRPr="00265E39">
        <w:t>Answer your partner’s questions.</w:t>
      </w:r>
    </w:p>
    <w:p w14:paraId="3534C0B3" w14:textId="77777777" w:rsidR="009D7897" w:rsidRPr="00265E39" w:rsidRDefault="009D7897" w:rsidP="009D7897">
      <w:pPr>
        <w:pStyle w:val="ScoreBox"/>
      </w:pPr>
      <w:r w:rsidRPr="00265E39">
        <w:rPr>
          <w:rStyle w:val="GapFillchr"/>
          <w:rFonts w:ascii="Arial" w:hAnsi="Arial"/>
          <w:b/>
          <w:color w:val="auto"/>
          <w:u w:val="none"/>
        </w:rPr>
        <w:t xml:space="preserve">        </w:t>
      </w:r>
      <w:r w:rsidRPr="00265E39">
        <w:t>/5</w:t>
      </w:r>
    </w:p>
    <w:p w14:paraId="43D155A4" w14:textId="77777777" w:rsidR="009D7897" w:rsidRPr="00265E39" w:rsidRDefault="009D7897" w:rsidP="009D7897">
      <w:pPr>
        <w:pStyle w:val="ScoreBox"/>
      </w:pPr>
    </w:p>
    <w:p w14:paraId="50CF3A69" w14:textId="1272FCF0" w:rsidR="009D7897" w:rsidRDefault="009D7897" w:rsidP="003A5E4B">
      <w:pPr>
        <w:pStyle w:val="Rubric"/>
        <w:ind w:left="227" w:hanging="227"/>
      </w:pPr>
      <w:r w:rsidRPr="00265E39">
        <w:t>3</w:t>
      </w:r>
      <w:r w:rsidR="00EC4DB7">
        <w:tab/>
      </w:r>
      <w:r w:rsidRPr="00265E39">
        <w:t>Describe and compare the pictures for your partner.</w:t>
      </w:r>
      <w:r>
        <w:t xml:space="preserve"> What might have gone wrong?</w:t>
      </w:r>
    </w:p>
    <w:p w14:paraId="3900B313" w14:textId="20CA9B86" w:rsidR="009D7897" w:rsidRDefault="00F268B6" w:rsidP="009D7897">
      <w:pPr>
        <w:pStyle w:val="Rubric"/>
      </w:pPr>
      <w:r>
        <w:rPr>
          <w:noProof/>
        </w:rPr>
        <w:drawing>
          <wp:inline distT="0" distB="0" distL="0" distR="0" wp14:anchorId="6F219D9D" wp14:editId="3594751C">
            <wp:extent cx="3002915" cy="1688465"/>
            <wp:effectExtent l="0" t="0" r="6985" b="6985"/>
            <wp:docPr id="5" name="Picture 5" descr="A person cutting a person's hai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cutting a person's hair&#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2915" cy="1688465"/>
                    </a:xfrm>
                    <a:prstGeom prst="rect">
                      <a:avLst/>
                    </a:prstGeom>
                    <a:noFill/>
                    <a:ln>
                      <a:noFill/>
                    </a:ln>
                  </pic:spPr>
                </pic:pic>
              </a:graphicData>
            </a:graphic>
          </wp:inline>
        </w:drawing>
      </w:r>
    </w:p>
    <w:p w14:paraId="1516B58E" w14:textId="43C46BB9" w:rsidR="009D7897" w:rsidRDefault="00F268B6" w:rsidP="009D7897">
      <w:pPr>
        <w:pStyle w:val="Rubric"/>
      </w:pPr>
      <w:r>
        <w:rPr>
          <w:noProof/>
        </w:rPr>
        <w:drawing>
          <wp:inline distT="0" distB="0" distL="0" distR="0" wp14:anchorId="4DF36CC4" wp14:editId="4FFF4015">
            <wp:extent cx="3002915" cy="2001520"/>
            <wp:effectExtent l="0" t="0" r="6985" b="0"/>
            <wp:docPr id="6" name="Picture 6" descr="A group of people sitting around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oup of people sitting around a tabl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2915" cy="2001520"/>
                    </a:xfrm>
                    <a:prstGeom prst="rect">
                      <a:avLst/>
                    </a:prstGeom>
                    <a:noFill/>
                    <a:ln>
                      <a:noFill/>
                    </a:ln>
                  </pic:spPr>
                </pic:pic>
              </a:graphicData>
            </a:graphic>
          </wp:inline>
        </w:drawing>
      </w:r>
    </w:p>
    <w:p w14:paraId="233FC19C" w14:textId="77777777" w:rsidR="009D7897" w:rsidRDefault="009D7897" w:rsidP="009D7897">
      <w:pPr>
        <w:pStyle w:val="ScoreBox"/>
      </w:pPr>
      <w:r w:rsidRPr="00265E39">
        <w:rPr>
          <w:rStyle w:val="GapFillchr"/>
          <w:rFonts w:ascii="Arial" w:hAnsi="Arial"/>
          <w:b/>
          <w:color w:val="auto"/>
          <w:u w:val="none"/>
        </w:rPr>
        <w:t xml:space="preserve">        </w:t>
      </w:r>
      <w:r w:rsidRPr="00265E39">
        <w:t>/10</w:t>
      </w:r>
    </w:p>
    <w:p w14:paraId="733C07A8" w14:textId="77777777" w:rsidR="006726FC" w:rsidRPr="00265E39" w:rsidRDefault="006726FC" w:rsidP="009D7897">
      <w:pPr>
        <w:pStyle w:val="ScoreBox"/>
      </w:pPr>
    </w:p>
    <w:p w14:paraId="3A7A124A" w14:textId="279F3E8E" w:rsidR="002F2BC3" w:rsidRDefault="002F2BC3" w:rsidP="009D7897">
      <w:pPr>
        <w:pStyle w:val="ScoreBox"/>
      </w:pPr>
    </w:p>
    <w:p w14:paraId="232F9C7D" w14:textId="3D68BC0B" w:rsidR="00F268B6" w:rsidRDefault="00F268B6" w:rsidP="009D7897">
      <w:pPr>
        <w:pStyle w:val="ScoreBox"/>
      </w:pPr>
    </w:p>
    <w:p w14:paraId="7602CED4" w14:textId="7142B417" w:rsidR="00F268B6" w:rsidRDefault="00F268B6" w:rsidP="009D7897">
      <w:pPr>
        <w:pStyle w:val="ScoreBox"/>
      </w:pPr>
    </w:p>
    <w:p w14:paraId="2703BFEE" w14:textId="77777777" w:rsidR="00F268B6" w:rsidRPr="00265E39" w:rsidRDefault="00F268B6" w:rsidP="009D7897">
      <w:pPr>
        <w:pStyle w:val="ScoreBox"/>
      </w:pPr>
    </w:p>
    <w:p w14:paraId="1101A159" w14:textId="77777777" w:rsidR="009D7897" w:rsidRPr="00265E39" w:rsidRDefault="009D7897" w:rsidP="009D7897">
      <w:pPr>
        <w:pStyle w:val="HeadASection"/>
      </w:pPr>
      <w:r w:rsidRPr="00265E39">
        <w:t>WRITING</w:t>
      </w:r>
    </w:p>
    <w:p w14:paraId="069796EC" w14:textId="1186492A" w:rsidR="009D7897" w:rsidRPr="00265E39" w:rsidRDefault="009D7897" w:rsidP="003A5E4B">
      <w:pPr>
        <w:pStyle w:val="Rubric"/>
        <w:ind w:left="227" w:hanging="227"/>
      </w:pPr>
      <w:r w:rsidRPr="00265E39">
        <w:t>4</w:t>
      </w:r>
      <w:r w:rsidR="00EC4DB7">
        <w:tab/>
      </w:r>
      <w:r w:rsidRPr="00265E39">
        <w:t>Complete the sentences with the words and phrases in the box. There are three words or phrases you do not need.</w:t>
      </w:r>
    </w:p>
    <w:p w14:paraId="00858912" w14:textId="77777777" w:rsidR="009D7897" w:rsidRPr="00265E39" w:rsidRDefault="009D7897" w:rsidP="009D7897">
      <w:pPr>
        <w:pStyle w:val="WordBox"/>
      </w:pPr>
      <w:r w:rsidRPr="00265E39">
        <w:t>a slight decrease     conclu</w:t>
      </w:r>
      <w:r>
        <w:t>de</w:t>
      </w:r>
      <w:r w:rsidRPr="00265E39">
        <w:t xml:space="preserve">     outlines     purpose     regarding     the end     the whole     thought</w:t>
      </w:r>
    </w:p>
    <w:p w14:paraId="1DE826E5" w14:textId="77777777" w:rsidR="009D7897" w:rsidRPr="00265E39" w:rsidRDefault="009D7897" w:rsidP="009D7897">
      <w:pPr>
        <w:pStyle w:val="TextList"/>
        <w:rPr>
          <w:bCs/>
        </w:rPr>
      </w:pPr>
      <w:r w:rsidRPr="00265E39">
        <w:rPr>
          <w:b/>
        </w:rPr>
        <w:t>1</w:t>
      </w:r>
      <w:r w:rsidRPr="00265E39">
        <w:rPr>
          <w:b/>
        </w:rPr>
        <w:tab/>
      </w:r>
      <w:r w:rsidRPr="00265E39">
        <w:rPr>
          <w:bCs/>
        </w:rPr>
        <w:t>In __________, we decided not to take our car on holiday.</w:t>
      </w:r>
    </w:p>
    <w:p w14:paraId="6E28F13D" w14:textId="77777777" w:rsidR="009D7897" w:rsidRPr="00265E39" w:rsidRDefault="009D7897" w:rsidP="009D7897">
      <w:pPr>
        <w:pStyle w:val="TextList"/>
      </w:pPr>
      <w:r w:rsidRPr="00265E39">
        <w:rPr>
          <w:b/>
        </w:rPr>
        <w:t>2</w:t>
      </w:r>
      <w:r w:rsidRPr="00265E39">
        <w:rPr>
          <w:b/>
        </w:rPr>
        <w:tab/>
      </w:r>
      <w:r w:rsidRPr="00265E39">
        <w:rPr>
          <w:bCs/>
        </w:rPr>
        <w:t xml:space="preserve">This report </w:t>
      </w:r>
      <w:r w:rsidRPr="00265E39">
        <w:t xml:space="preserve">__________ the ways in which we have improved the town centre. </w:t>
      </w:r>
    </w:p>
    <w:p w14:paraId="33BB9288" w14:textId="77777777" w:rsidR="009D7897" w:rsidRPr="00265E39" w:rsidRDefault="009D7897" w:rsidP="009D7897">
      <w:pPr>
        <w:pStyle w:val="TextList"/>
      </w:pPr>
      <w:r w:rsidRPr="00265E39">
        <w:rPr>
          <w:b/>
          <w:bCs/>
        </w:rPr>
        <w:t>3</w:t>
      </w:r>
      <w:r w:rsidRPr="00265E39">
        <w:rPr>
          <w:b/>
          <w:bCs/>
        </w:rPr>
        <w:tab/>
      </w:r>
      <w:r w:rsidRPr="00265E39">
        <w:t xml:space="preserve">There has been __________ in pollution levels this year. </w:t>
      </w:r>
    </w:p>
    <w:p w14:paraId="3DF133B6" w14:textId="77777777" w:rsidR="009D7897" w:rsidRPr="00265E39" w:rsidRDefault="009D7897" w:rsidP="009D7897">
      <w:pPr>
        <w:pStyle w:val="TextList"/>
      </w:pPr>
      <w:r w:rsidRPr="00265E39">
        <w:rPr>
          <w:b/>
          <w:bCs/>
        </w:rPr>
        <w:t>4</w:t>
      </w:r>
      <w:r w:rsidRPr="00265E39">
        <w:rPr>
          <w:b/>
          <w:bCs/>
        </w:rPr>
        <w:tab/>
      </w:r>
      <w:r w:rsidRPr="00265E39">
        <w:t xml:space="preserve">I __________ you might like to know that I’m going to live abroad. </w:t>
      </w:r>
    </w:p>
    <w:p w14:paraId="6959B1D2" w14:textId="77777777" w:rsidR="009D7897" w:rsidRPr="00265E39" w:rsidRDefault="009D7897" w:rsidP="009D7897">
      <w:pPr>
        <w:pStyle w:val="TextList"/>
        <w:rPr>
          <w:b/>
          <w:bCs/>
        </w:rPr>
      </w:pPr>
      <w:r w:rsidRPr="00265E39">
        <w:rPr>
          <w:b/>
          <w:bCs/>
        </w:rPr>
        <w:t>5</w:t>
      </w:r>
      <w:r w:rsidRPr="00265E39">
        <w:rPr>
          <w:b/>
          <w:bCs/>
        </w:rPr>
        <w:tab/>
      </w:r>
      <w:r w:rsidRPr="00265E39">
        <w:t>To __________, more tourists should be encouraged to visit the city.</w:t>
      </w:r>
    </w:p>
    <w:p w14:paraId="3107A3ED" w14:textId="77777777" w:rsidR="009D7897" w:rsidRPr="00265E39" w:rsidRDefault="009D7897" w:rsidP="009D7897">
      <w:pPr>
        <w:pStyle w:val="ScoreBox"/>
      </w:pPr>
      <w:r w:rsidRPr="00265E39">
        <w:rPr>
          <w:rStyle w:val="GapFillchr"/>
          <w:u w:val="none"/>
        </w:rPr>
        <w:t xml:space="preserve">        </w:t>
      </w:r>
      <w:r w:rsidRPr="00265E39">
        <w:t>/5</w:t>
      </w:r>
    </w:p>
    <w:p w14:paraId="0D287E63" w14:textId="77777777" w:rsidR="009D7897" w:rsidRPr="00265E39" w:rsidRDefault="009D7897" w:rsidP="009D7897">
      <w:pPr>
        <w:pStyle w:val="ScoreBox"/>
      </w:pPr>
    </w:p>
    <w:p w14:paraId="658553C9" w14:textId="67B17C2A" w:rsidR="009D7897" w:rsidRPr="00265E39" w:rsidRDefault="009D7897" w:rsidP="003A5E4B">
      <w:pPr>
        <w:pStyle w:val="Rubric"/>
        <w:ind w:left="227" w:hanging="227"/>
        <w:rPr>
          <w:rStyle w:val="GapFillchr"/>
          <w:rFonts w:ascii="Arial" w:hAnsi="Arial"/>
          <w:b/>
          <w:color w:val="auto"/>
          <w:u w:val="none"/>
          <w:shd w:val="clear" w:color="auto" w:fill="C0C0C0"/>
        </w:rPr>
      </w:pPr>
      <w:r w:rsidRPr="00265E39">
        <w:rPr>
          <w:bCs/>
        </w:rPr>
        <w:t>5</w:t>
      </w:r>
      <w:r w:rsidR="00EC4DB7">
        <w:tab/>
      </w:r>
      <w:r w:rsidRPr="00265E39">
        <w:rPr>
          <w:rStyle w:val="GapFillchr"/>
          <w:rFonts w:ascii="Arial" w:hAnsi="Arial"/>
          <w:b/>
          <w:color w:val="auto"/>
          <w:u w:val="none"/>
        </w:rPr>
        <w:t xml:space="preserve">You have been offered a fantastic new job. Write an email to a friend to tell them your news. Tell your friend: </w:t>
      </w:r>
    </w:p>
    <w:p w14:paraId="46EC2C39" w14:textId="1EF54208" w:rsidR="009D7897" w:rsidRPr="00265E39" w:rsidRDefault="00EC4DB7" w:rsidP="009D7897">
      <w:pPr>
        <w:pStyle w:val="Rubric"/>
        <w:numPr>
          <w:ilvl w:val="0"/>
          <w:numId w:val="24"/>
        </w:numPr>
        <w:rPr>
          <w:rStyle w:val="GapFillchr"/>
          <w:rFonts w:ascii="Arial" w:hAnsi="Arial"/>
          <w:b/>
          <w:color w:val="auto"/>
          <w:u w:val="none"/>
        </w:rPr>
      </w:pPr>
      <w:r>
        <w:rPr>
          <w:rStyle w:val="GapFillchr"/>
          <w:rFonts w:ascii="Arial" w:hAnsi="Arial"/>
          <w:b/>
          <w:color w:val="auto"/>
          <w:u w:val="none"/>
        </w:rPr>
        <w:t>w</w:t>
      </w:r>
      <w:r w:rsidR="009D7897" w:rsidRPr="00265E39">
        <w:rPr>
          <w:rStyle w:val="GapFillchr"/>
          <w:rFonts w:ascii="Arial" w:hAnsi="Arial"/>
          <w:b/>
          <w:color w:val="auto"/>
          <w:u w:val="none"/>
        </w:rPr>
        <w:t>hat the job is</w:t>
      </w:r>
      <w:r>
        <w:rPr>
          <w:rStyle w:val="GapFillchr"/>
          <w:rFonts w:ascii="Arial" w:hAnsi="Arial"/>
          <w:b/>
          <w:color w:val="auto"/>
          <w:u w:val="none"/>
        </w:rPr>
        <w:t>.</w:t>
      </w:r>
    </w:p>
    <w:p w14:paraId="6D695741" w14:textId="41F30087" w:rsidR="009D7897" w:rsidRPr="00265E39" w:rsidRDefault="00EC4DB7" w:rsidP="009D7897">
      <w:pPr>
        <w:pStyle w:val="Rubric"/>
        <w:numPr>
          <w:ilvl w:val="0"/>
          <w:numId w:val="24"/>
        </w:numPr>
        <w:rPr>
          <w:rStyle w:val="GapFillchr"/>
          <w:rFonts w:ascii="Arial" w:hAnsi="Arial"/>
          <w:b/>
          <w:color w:val="auto"/>
          <w:u w:val="none"/>
        </w:rPr>
      </w:pPr>
      <w:r>
        <w:rPr>
          <w:rStyle w:val="GapFillchr"/>
          <w:rFonts w:ascii="Arial" w:hAnsi="Arial"/>
          <w:b/>
          <w:color w:val="auto"/>
          <w:u w:val="none"/>
        </w:rPr>
        <w:t>h</w:t>
      </w:r>
      <w:r w:rsidR="009D7897" w:rsidRPr="00265E39">
        <w:rPr>
          <w:rStyle w:val="GapFillchr"/>
          <w:rFonts w:ascii="Arial" w:hAnsi="Arial"/>
          <w:b/>
          <w:color w:val="auto"/>
          <w:u w:val="none"/>
        </w:rPr>
        <w:t>ow you got the job</w:t>
      </w:r>
      <w:r>
        <w:rPr>
          <w:rStyle w:val="GapFillchr"/>
          <w:rFonts w:ascii="Arial" w:hAnsi="Arial"/>
          <w:b/>
          <w:color w:val="auto"/>
          <w:u w:val="none"/>
        </w:rPr>
        <w:t>.</w:t>
      </w:r>
    </w:p>
    <w:p w14:paraId="7D453C90" w14:textId="226809CB" w:rsidR="009D7897" w:rsidRPr="00265E39" w:rsidRDefault="00EC4DB7" w:rsidP="009D7897">
      <w:pPr>
        <w:pStyle w:val="Rubric"/>
        <w:numPr>
          <w:ilvl w:val="0"/>
          <w:numId w:val="24"/>
        </w:numPr>
        <w:rPr>
          <w:rStyle w:val="GapFillchr"/>
          <w:rFonts w:ascii="Arial" w:hAnsi="Arial"/>
          <w:b/>
          <w:color w:val="auto"/>
          <w:u w:val="none"/>
        </w:rPr>
      </w:pPr>
      <w:r>
        <w:rPr>
          <w:rStyle w:val="GapFillchr"/>
          <w:rFonts w:ascii="Arial" w:hAnsi="Arial"/>
          <w:b/>
          <w:color w:val="auto"/>
          <w:u w:val="none"/>
        </w:rPr>
        <w:t>w</w:t>
      </w:r>
      <w:r w:rsidR="009D7897" w:rsidRPr="00265E39">
        <w:rPr>
          <w:rStyle w:val="GapFillchr"/>
          <w:rFonts w:ascii="Arial" w:hAnsi="Arial"/>
          <w:b/>
          <w:color w:val="auto"/>
          <w:u w:val="none"/>
        </w:rPr>
        <w:t>hy it is good</w:t>
      </w:r>
      <w:r>
        <w:rPr>
          <w:rStyle w:val="GapFillchr"/>
          <w:rFonts w:ascii="Arial" w:hAnsi="Arial"/>
          <w:b/>
          <w:color w:val="auto"/>
          <w:u w:val="none"/>
        </w:rPr>
        <w:t>.</w:t>
      </w:r>
    </w:p>
    <w:p w14:paraId="64316C80" w14:textId="0C4C86EB" w:rsidR="009D7897" w:rsidRPr="00265E39" w:rsidRDefault="00EC4DB7" w:rsidP="009D7897">
      <w:pPr>
        <w:pStyle w:val="Rubric"/>
        <w:numPr>
          <w:ilvl w:val="0"/>
          <w:numId w:val="24"/>
        </w:numPr>
        <w:rPr>
          <w:rStyle w:val="GapFillchr"/>
          <w:rFonts w:ascii="Arial" w:hAnsi="Arial"/>
          <w:b/>
          <w:color w:val="auto"/>
          <w:u w:val="none"/>
        </w:rPr>
      </w:pPr>
      <w:r>
        <w:rPr>
          <w:rStyle w:val="GapFillchr"/>
          <w:rFonts w:ascii="Arial" w:hAnsi="Arial"/>
          <w:b/>
          <w:color w:val="auto"/>
          <w:u w:val="none"/>
        </w:rPr>
        <w:t>H</w:t>
      </w:r>
      <w:r w:rsidR="009D7897" w:rsidRPr="00265E39">
        <w:rPr>
          <w:rStyle w:val="GapFillchr"/>
          <w:rFonts w:ascii="Arial" w:hAnsi="Arial"/>
          <w:b/>
          <w:color w:val="auto"/>
          <w:u w:val="none"/>
        </w:rPr>
        <w:t>ow you feel</w:t>
      </w:r>
      <w:r>
        <w:rPr>
          <w:rStyle w:val="GapFillchr"/>
          <w:rFonts w:ascii="Arial" w:hAnsi="Arial"/>
          <w:b/>
          <w:color w:val="auto"/>
          <w:u w:val="none"/>
        </w:rPr>
        <w:t>.</w:t>
      </w:r>
      <w:r w:rsidR="009D7897" w:rsidRPr="00265E39">
        <w:rPr>
          <w:rStyle w:val="GapFillchr"/>
          <w:rFonts w:ascii="Arial" w:hAnsi="Arial"/>
          <w:b/>
          <w:color w:val="auto"/>
          <w:u w:val="none"/>
        </w:rPr>
        <w:t xml:space="preserve"> </w:t>
      </w:r>
    </w:p>
    <w:p w14:paraId="571C6502" w14:textId="36F81E11" w:rsidR="009D7897" w:rsidRPr="00265E39" w:rsidRDefault="00EC4DB7" w:rsidP="003A5E4B">
      <w:pPr>
        <w:pStyle w:val="Rubric"/>
        <w:ind w:left="227" w:hanging="227"/>
        <w:rPr>
          <w:rStyle w:val="GapFillchr"/>
          <w:rFonts w:ascii="Arial" w:hAnsi="Arial"/>
          <w:b/>
          <w:color w:val="auto"/>
          <w:u w:val="none"/>
        </w:rPr>
      </w:pPr>
      <w:r>
        <w:rPr>
          <w:rStyle w:val="GapFillchr"/>
          <w:rFonts w:ascii="Arial" w:hAnsi="Arial"/>
          <w:b/>
          <w:color w:val="auto"/>
          <w:u w:val="none"/>
        </w:rPr>
        <w:tab/>
      </w:r>
      <w:r w:rsidR="009D7897" w:rsidRPr="00265E39">
        <w:rPr>
          <w:rStyle w:val="GapFillchr"/>
          <w:rFonts w:ascii="Arial" w:hAnsi="Arial"/>
          <w:b/>
          <w:color w:val="auto"/>
          <w:u w:val="none"/>
        </w:rPr>
        <w:t>Write 140</w:t>
      </w:r>
      <w:r w:rsidR="009D7897">
        <w:rPr>
          <w:rStyle w:val="GapFillchr"/>
          <w:rFonts w:ascii="Arial" w:hAnsi="Arial"/>
          <w:b/>
          <w:color w:val="auto"/>
          <w:u w:val="none"/>
        </w:rPr>
        <w:t>–</w:t>
      </w:r>
      <w:r w:rsidR="009D7897" w:rsidRPr="00265E39">
        <w:rPr>
          <w:rStyle w:val="GapFillchr"/>
          <w:rFonts w:ascii="Arial" w:hAnsi="Arial"/>
          <w:b/>
          <w:color w:val="auto"/>
          <w:u w:val="none"/>
        </w:rPr>
        <w:t>190 words.</w:t>
      </w:r>
    </w:p>
    <w:p w14:paraId="775BD6E3" w14:textId="77777777" w:rsidR="009D7897" w:rsidRPr="00265E39" w:rsidRDefault="009D7897" w:rsidP="009D7897">
      <w:pPr>
        <w:pStyle w:val="ScoreBox"/>
      </w:pPr>
      <w:r w:rsidRPr="00265E39">
        <w:rPr>
          <w:rStyle w:val="GapFillchr"/>
          <w:rFonts w:ascii="Arial" w:hAnsi="Arial"/>
          <w:b/>
          <w:color w:val="auto"/>
          <w:u w:val="none"/>
        </w:rPr>
        <w:t xml:space="preserve">        </w:t>
      </w:r>
      <w:r w:rsidRPr="00265E39">
        <w:t>/15</w:t>
      </w:r>
    </w:p>
    <w:p w14:paraId="194FC884" w14:textId="77777777" w:rsidR="009D7897" w:rsidRPr="00265E39" w:rsidRDefault="009D7897" w:rsidP="009D7897">
      <w:pPr>
        <w:pStyle w:val="ScoreBox"/>
      </w:pPr>
    </w:p>
    <w:p w14:paraId="24CC21C8" w14:textId="77777777" w:rsidR="009D7897" w:rsidRDefault="009D7897" w:rsidP="009D7897">
      <w:pPr>
        <w:pStyle w:val="ScoreBox"/>
      </w:pPr>
      <w:r w:rsidRPr="00265E39">
        <w:rPr>
          <w:rStyle w:val="GapFillchr"/>
          <w:rFonts w:ascii="Arial" w:hAnsi="Arial"/>
          <w:b/>
          <w:color w:val="auto"/>
          <w:u w:val="none"/>
        </w:rPr>
        <w:t xml:space="preserve">Total:        </w:t>
      </w:r>
      <w:r w:rsidRPr="00265E39">
        <w:t>/40</w:t>
      </w:r>
    </w:p>
    <w:p w14:paraId="4638C77A" w14:textId="77777777" w:rsidR="009D7897" w:rsidRDefault="009D7897" w:rsidP="009D7897">
      <w:pPr>
        <w:pStyle w:val="ScoreBox"/>
      </w:pPr>
    </w:p>
    <w:p w14:paraId="4D62468A" w14:textId="77777777" w:rsidR="00BC219B" w:rsidRPr="00CE170E" w:rsidRDefault="00BC219B" w:rsidP="003A5E4B">
      <w:pPr>
        <w:pStyle w:val="ScoreBox"/>
      </w:pPr>
    </w:p>
    <w:sectPr w:rsidR="00BC219B" w:rsidRPr="00CE170E" w:rsidSect="002370A3">
      <w:headerReference w:type="even" r:id="rId9"/>
      <w:headerReference w:type="default" r:id="rId10"/>
      <w:footerReference w:type="default" r:id="rId11"/>
      <w:headerReference w:type="first" r:id="rId12"/>
      <w:footerReference w:type="first" r:id="rId13"/>
      <w:pgSz w:w="11900" w:h="16840" w:code="9"/>
      <w:pgMar w:top="1987" w:right="994" w:bottom="1440" w:left="994" w:header="0" w:footer="158" w:gutter="0"/>
      <w:cols w:num="2"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ED76F" w14:textId="77777777" w:rsidR="00F2741B" w:rsidRDefault="00F2741B">
      <w:r>
        <w:separator/>
      </w:r>
    </w:p>
    <w:p w14:paraId="18DB9538" w14:textId="77777777" w:rsidR="00F2741B" w:rsidRDefault="00F2741B"/>
    <w:p w14:paraId="3AF83B4B" w14:textId="77777777" w:rsidR="00F2741B" w:rsidRDefault="00F2741B"/>
    <w:p w14:paraId="60077DB1" w14:textId="77777777" w:rsidR="00F2741B" w:rsidRDefault="00F2741B"/>
    <w:p w14:paraId="1A6DDA27" w14:textId="77777777" w:rsidR="00F2741B" w:rsidRDefault="00F2741B"/>
    <w:p w14:paraId="0356BE66" w14:textId="77777777" w:rsidR="00F2741B" w:rsidRDefault="00F2741B"/>
  </w:endnote>
  <w:endnote w:type="continuationSeparator" w:id="0">
    <w:p w14:paraId="04CD6756" w14:textId="77777777" w:rsidR="00F2741B" w:rsidRDefault="00F2741B">
      <w:r>
        <w:continuationSeparator/>
      </w:r>
    </w:p>
    <w:p w14:paraId="5701F9D9" w14:textId="77777777" w:rsidR="00F2741B" w:rsidRDefault="00F2741B"/>
    <w:p w14:paraId="01DAEF19" w14:textId="77777777" w:rsidR="00F2741B" w:rsidRDefault="00F2741B"/>
    <w:p w14:paraId="47134FD3" w14:textId="77777777" w:rsidR="00F2741B" w:rsidRDefault="00F2741B"/>
    <w:p w14:paraId="4AEA1EE8" w14:textId="77777777" w:rsidR="00F2741B" w:rsidRDefault="00F2741B"/>
    <w:p w14:paraId="12B07F2E" w14:textId="77777777" w:rsidR="00F2741B" w:rsidRDefault="00F274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3000003" w:usb1="00000000" w:usb2="00000000" w:usb3="00000000" w:csb0="00000001" w:csb1="00000000"/>
  </w:font>
  <w:font w:name="Charis SIL">
    <w:altName w:val="Cambria Math"/>
    <w:charset w:val="EE"/>
    <w:family w:val="auto"/>
    <w:pitch w:val="variable"/>
    <w:sig w:usb0="A00002FF" w:usb1="5200E1FF" w:usb2="02000029"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C08AC" w14:textId="132F7710" w:rsidR="00A806D3" w:rsidRPr="00B60917" w:rsidRDefault="00A806D3" w:rsidP="006B29A8">
    <w:pPr>
      <w:pStyle w:val="Text"/>
      <w:tabs>
        <w:tab w:val="right" w:pos="9720"/>
      </w:tabs>
    </w:pPr>
    <w:r w:rsidRPr="00B60917">
      <w:t xml:space="preserve">© </w:t>
    </w:r>
    <w:r w:rsidR="008831BB">
      <w:t>2022</w:t>
    </w:r>
    <w:r w:rsidRPr="00B60917">
      <w:t xml:space="preserve"> Pearson       </w:t>
    </w:r>
    <w:r w:rsidRPr="00B60917">
      <w:rPr>
        <w:b/>
      </w:rPr>
      <w:t>PHOTOCOPIABLE</w:t>
    </w:r>
    <w:r w:rsidRPr="00B60917">
      <w:tab/>
    </w:r>
    <w:r w:rsidRPr="00B60917">
      <w:rPr>
        <w:sz w:val="16"/>
        <w:szCs w:val="16"/>
      </w:rPr>
      <w:fldChar w:fldCharType="begin"/>
    </w:r>
    <w:r w:rsidRPr="00B60917">
      <w:rPr>
        <w:sz w:val="16"/>
        <w:szCs w:val="16"/>
      </w:rPr>
      <w:instrText xml:space="preserve"> PAGE </w:instrText>
    </w:r>
    <w:r w:rsidRPr="00B60917">
      <w:rPr>
        <w:sz w:val="16"/>
        <w:szCs w:val="16"/>
      </w:rPr>
      <w:fldChar w:fldCharType="separate"/>
    </w:r>
    <w:r w:rsidR="00ED0EB1">
      <w:rPr>
        <w:noProof/>
        <w:sz w:val="16"/>
        <w:szCs w:val="16"/>
      </w:rPr>
      <w:t>1</w:t>
    </w:r>
    <w:r w:rsidRPr="00B60917">
      <w:rPr>
        <w:sz w:val="16"/>
        <w:szCs w:val="16"/>
      </w:rPr>
      <w:fldChar w:fldCharType="end"/>
    </w:r>
  </w:p>
  <w:p w14:paraId="00C59B6F" w14:textId="77777777" w:rsidR="00A806D3" w:rsidRPr="00B60917" w:rsidRDefault="00A806D3" w:rsidP="005623CF">
    <w:pPr>
      <w:pStyle w:val="Text"/>
    </w:pPr>
  </w:p>
  <w:p w14:paraId="37E8A8D9" w14:textId="77777777" w:rsidR="00A806D3" w:rsidRDefault="00A806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6BC2" w14:textId="77777777" w:rsidR="00A806D3" w:rsidRPr="00D40881" w:rsidRDefault="00A806D3" w:rsidP="00B74096">
    <w:pPr>
      <w:pStyle w:val="TextList"/>
    </w:pPr>
    <w:r w:rsidRPr="00D40881">
      <w:rPr>
        <w:rFonts w:ascii="Charis SIL" w:hAnsi="Charis SIL"/>
      </w:rPr>
      <w:t>©</w:t>
    </w:r>
    <w:r w:rsidRPr="00D40881">
      <w:t xml:space="preserve"> 2015 Pearson       </w:t>
    </w:r>
    <w:r w:rsidRPr="00D40881">
      <w:rPr>
        <w:b/>
      </w:rPr>
      <w:t>PHOTOCOPIABLE</w:t>
    </w:r>
    <w:r w:rsidRPr="00D40881">
      <w:tab/>
    </w:r>
    <w:r w:rsidRPr="00D40881">
      <w:rPr>
        <w:sz w:val="16"/>
        <w:szCs w:val="16"/>
      </w:rPr>
      <w:fldChar w:fldCharType="begin"/>
    </w:r>
    <w:r w:rsidRPr="00D40881">
      <w:rPr>
        <w:sz w:val="16"/>
        <w:szCs w:val="16"/>
      </w:rPr>
      <w:instrText xml:space="preserve"> PAGE </w:instrText>
    </w:r>
    <w:r w:rsidRPr="00D40881">
      <w:rPr>
        <w:sz w:val="16"/>
        <w:szCs w:val="16"/>
      </w:rPr>
      <w:fldChar w:fldCharType="separate"/>
    </w:r>
    <w:r>
      <w:rPr>
        <w:noProof/>
        <w:sz w:val="16"/>
        <w:szCs w:val="16"/>
      </w:rPr>
      <w:t>1</w:t>
    </w:r>
    <w:r w:rsidRPr="00D40881">
      <w:rPr>
        <w:sz w:val="16"/>
        <w:szCs w:val="16"/>
      </w:rPr>
      <w:fldChar w:fldCharType="end"/>
    </w:r>
  </w:p>
  <w:p w14:paraId="33ABB211" w14:textId="77777777" w:rsidR="00A806D3" w:rsidRPr="00D40881" w:rsidRDefault="00A806D3" w:rsidP="00B74096">
    <w:pPr>
      <w:pStyle w:val="TextList"/>
    </w:pPr>
  </w:p>
  <w:p w14:paraId="5CDAFFAE" w14:textId="77777777" w:rsidR="00A806D3" w:rsidRDefault="00A806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3DC17" w14:textId="77777777" w:rsidR="00F2741B" w:rsidRDefault="00F2741B">
      <w:r>
        <w:separator/>
      </w:r>
    </w:p>
    <w:p w14:paraId="5D5F1BB8" w14:textId="77777777" w:rsidR="00F2741B" w:rsidRDefault="00F2741B"/>
    <w:p w14:paraId="24B758FC" w14:textId="77777777" w:rsidR="00F2741B" w:rsidRDefault="00F2741B"/>
    <w:p w14:paraId="28DD7EAF" w14:textId="77777777" w:rsidR="00F2741B" w:rsidRDefault="00F2741B"/>
    <w:p w14:paraId="5451CFD2" w14:textId="77777777" w:rsidR="00F2741B" w:rsidRDefault="00F2741B"/>
    <w:p w14:paraId="619E99BB" w14:textId="77777777" w:rsidR="00F2741B" w:rsidRDefault="00F2741B"/>
  </w:footnote>
  <w:footnote w:type="continuationSeparator" w:id="0">
    <w:p w14:paraId="71D730B7" w14:textId="77777777" w:rsidR="00F2741B" w:rsidRDefault="00F2741B">
      <w:r>
        <w:continuationSeparator/>
      </w:r>
    </w:p>
    <w:p w14:paraId="6774C501" w14:textId="77777777" w:rsidR="00F2741B" w:rsidRDefault="00F2741B"/>
    <w:p w14:paraId="05B6A031" w14:textId="77777777" w:rsidR="00F2741B" w:rsidRDefault="00F2741B"/>
    <w:p w14:paraId="4A2C2FB2" w14:textId="77777777" w:rsidR="00F2741B" w:rsidRDefault="00F2741B"/>
    <w:p w14:paraId="1C2EACD6" w14:textId="77777777" w:rsidR="00F2741B" w:rsidRDefault="00F2741B"/>
    <w:p w14:paraId="45A95A2B" w14:textId="77777777" w:rsidR="00F2741B" w:rsidRDefault="00F274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7C6A" w14:textId="77777777" w:rsidR="00A806D3" w:rsidRDefault="00A806D3"/>
  <w:p w14:paraId="1369C74D" w14:textId="77777777" w:rsidR="00A806D3" w:rsidRDefault="00A806D3"/>
  <w:p w14:paraId="5C0F91D0" w14:textId="77777777" w:rsidR="00A806D3" w:rsidRDefault="00A806D3"/>
  <w:p w14:paraId="5C59C548" w14:textId="77777777" w:rsidR="00A806D3" w:rsidRDefault="00A806D3"/>
  <w:p w14:paraId="7AF24A7F" w14:textId="77777777" w:rsidR="00A806D3" w:rsidRDefault="00A806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22C8" w14:textId="48D90101" w:rsidR="00163C14" w:rsidRPr="002370A3" w:rsidRDefault="00C41C86" w:rsidP="002370A3">
    <w:pPr>
      <w:ind w:left="-993"/>
    </w:pPr>
    <w:r>
      <w:rPr>
        <w:noProof/>
      </w:rPr>
      <mc:AlternateContent>
        <mc:Choice Requires="wps">
          <w:drawing>
            <wp:anchor distT="0" distB="0" distL="114300" distR="114300" simplePos="0" relativeHeight="251657728" behindDoc="0" locked="0" layoutInCell="1" allowOverlap="1" wp14:anchorId="50269786" wp14:editId="04941556">
              <wp:simplePos x="0" y="0"/>
              <wp:positionH relativeFrom="margin">
                <wp:align>right</wp:align>
              </wp:positionH>
              <wp:positionV relativeFrom="paragraph">
                <wp:posOffset>219075</wp:posOffset>
              </wp:positionV>
              <wp:extent cx="3886200" cy="93345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60E8555D" w14:textId="76315C07" w:rsidR="009C0DB6" w:rsidRDefault="009C0DB6" w:rsidP="00286D6F">
                          <w:pPr>
                            <w:spacing w:after="120"/>
                            <w:rPr>
                              <w:rFonts w:ascii="Arial" w:hAnsi="Arial"/>
                              <w:b/>
                              <w:sz w:val="28"/>
                              <w:szCs w:val="28"/>
                            </w:rPr>
                          </w:pPr>
                          <w:r>
                            <w:rPr>
                              <w:rFonts w:ascii="Arial" w:hAnsi="Arial"/>
                              <w:b/>
                              <w:sz w:val="28"/>
                              <w:szCs w:val="28"/>
                            </w:rPr>
                            <w:t>B</w:t>
                          </w:r>
                          <w:r w:rsidR="009201D5">
                            <w:rPr>
                              <w:rFonts w:ascii="Arial" w:hAnsi="Arial"/>
                              <w:b/>
                              <w:sz w:val="28"/>
                              <w:szCs w:val="28"/>
                            </w:rPr>
                            <w:t>2</w:t>
                          </w:r>
                        </w:p>
                        <w:p w14:paraId="738FBF1A" w14:textId="16B7500C" w:rsidR="00286D6F" w:rsidRDefault="00BA29E2" w:rsidP="00286D6F">
                          <w:pPr>
                            <w:spacing w:after="120"/>
                            <w:rPr>
                              <w:rFonts w:ascii="Arial" w:hAnsi="Arial"/>
                              <w:b/>
                              <w:sz w:val="28"/>
                              <w:szCs w:val="28"/>
                            </w:rPr>
                          </w:pPr>
                          <w:r>
                            <w:rPr>
                              <w:rFonts w:ascii="Arial" w:hAnsi="Arial"/>
                              <w:b/>
                              <w:sz w:val="28"/>
                              <w:szCs w:val="28"/>
                            </w:rPr>
                            <w:t xml:space="preserve">PROGRESS TEST 3 </w:t>
                          </w:r>
                          <w:r w:rsidR="008831BB">
                            <w:rPr>
                              <w:rFonts w:ascii="Arial" w:hAnsi="Arial"/>
                              <w:b/>
                              <w:sz w:val="28"/>
                              <w:szCs w:val="28"/>
                            </w:rPr>
                            <w:t xml:space="preserve">| Version </w:t>
                          </w:r>
                          <w:r w:rsidR="00670E3D">
                            <w:rPr>
                              <w:rFonts w:ascii="Arial" w:hAnsi="Arial"/>
                              <w:b/>
                              <w:sz w:val="28"/>
                              <w:szCs w:val="28"/>
                            </w:rPr>
                            <w:t>B</w:t>
                          </w:r>
                        </w:p>
                        <w:p w14:paraId="6CA336F6" w14:textId="7307EA15" w:rsidR="00286D6F" w:rsidRPr="004A4A63" w:rsidRDefault="00286D6F" w:rsidP="00286D6F">
                          <w:pPr>
                            <w:spacing w:after="120"/>
                            <w:rPr>
                              <w:rFonts w:ascii="Arial" w:hAnsi="Arial"/>
                              <w:b/>
                              <w:sz w:val="28"/>
                              <w:szCs w:val="2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69786" id="_x0000_t202" coordsize="21600,21600" o:spt="202" path="m,l,21600r21600,l21600,xe">
              <v:stroke joinstyle="miter"/>
              <v:path gradientshapeok="t" o:connecttype="rect"/>
            </v:shapetype>
            <v:shape id="Text Box 14" o:spid="_x0000_s1026" type="#_x0000_t202" style="position:absolute;left:0;text-align:left;margin-left:254.8pt;margin-top:17.25pt;width:306pt;height:73.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" filled="f" stroked="f">
              <v:textbox inset=",7.2pt,,7.2pt">
                <w:txbxContent>
                  <w:p w14:paraId="60E8555D" w14:textId="76315C07" w:rsidR="009C0DB6" w:rsidRDefault="009C0DB6" w:rsidP="00286D6F">
                    <w:pPr>
                      <w:spacing w:after="120"/>
                      <w:rPr>
                        <w:rFonts w:ascii="Arial" w:hAnsi="Arial"/>
                        <w:b/>
                        <w:sz w:val="28"/>
                        <w:szCs w:val="28"/>
                      </w:rPr>
                    </w:pPr>
                    <w:r>
                      <w:rPr>
                        <w:rFonts w:ascii="Arial" w:hAnsi="Arial"/>
                        <w:b/>
                        <w:sz w:val="28"/>
                        <w:szCs w:val="28"/>
                      </w:rPr>
                      <w:t>B</w:t>
                    </w:r>
                    <w:r w:rsidR="009201D5">
                      <w:rPr>
                        <w:rFonts w:ascii="Arial" w:hAnsi="Arial"/>
                        <w:b/>
                        <w:sz w:val="28"/>
                        <w:szCs w:val="28"/>
                      </w:rPr>
                      <w:t>2</w:t>
                    </w:r>
                  </w:p>
                  <w:p w14:paraId="738FBF1A" w14:textId="16B7500C" w:rsidR="00286D6F" w:rsidRDefault="00BA29E2" w:rsidP="00286D6F">
                    <w:pPr>
                      <w:spacing w:after="120"/>
                      <w:rPr>
                        <w:rFonts w:ascii="Arial" w:hAnsi="Arial"/>
                        <w:b/>
                        <w:sz w:val="28"/>
                        <w:szCs w:val="28"/>
                      </w:rPr>
                    </w:pPr>
                    <w:r>
                      <w:rPr>
                        <w:rFonts w:ascii="Arial" w:hAnsi="Arial"/>
                        <w:b/>
                        <w:sz w:val="28"/>
                        <w:szCs w:val="28"/>
                      </w:rPr>
                      <w:t xml:space="preserve">PROGRESS TEST 3 </w:t>
                    </w:r>
                    <w:r w:rsidR="008831BB">
                      <w:rPr>
                        <w:rFonts w:ascii="Arial" w:hAnsi="Arial"/>
                        <w:b/>
                        <w:sz w:val="28"/>
                        <w:szCs w:val="28"/>
                      </w:rPr>
                      <w:t xml:space="preserve">| Version </w:t>
                    </w:r>
                    <w:r w:rsidR="00670E3D">
                      <w:rPr>
                        <w:rFonts w:ascii="Arial" w:hAnsi="Arial"/>
                        <w:b/>
                        <w:sz w:val="28"/>
                        <w:szCs w:val="28"/>
                      </w:rPr>
                      <w:t>B</w:t>
                    </w:r>
                  </w:p>
                  <w:p w14:paraId="6CA336F6" w14:textId="7307EA15" w:rsidR="00286D6F" w:rsidRPr="004A4A63" w:rsidRDefault="00286D6F" w:rsidP="00286D6F">
                    <w:pPr>
                      <w:spacing w:after="120"/>
                      <w:rPr>
                        <w:rFonts w:ascii="Arial" w:hAnsi="Arial"/>
                        <w:b/>
                        <w:sz w:val="28"/>
                        <w:szCs w:val="28"/>
                      </w:rPr>
                    </w:pPr>
                  </w:p>
                </w:txbxContent>
              </v:textbox>
              <w10:wrap anchorx="margin"/>
            </v:shape>
          </w:pict>
        </mc:Fallback>
      </mc:AlternateContent>
    </w:r>
    <w:r>
      <w:rPr>
        <w:noProof/>
      </w:rPr>
      <w:drawing>
        <wp:inline distT="0" distB="0" distL="0" distR="0" wp14:anchorId="6559904E" wp14:editId="3403CAD6">
          <wp:extent cx="2743200" cy="1104900"/>
          <wp:effectExtent l="0" t="0" r="0" b="0"/>
          <wp:docPr id="1"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04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AC64" w14:textId="77777777" w:rsidR="00A806D3" w:rsidRPr="00D40881" w:rsidRDefault="00A806D3" w:rsidP="005623CF">
    <w:pPr>
      <w:pStyle w:val="Text"/>
      <w:rPr>
        <w:b/>
      </w:rPr>
    </w:pPr>
    <w:r w:rsidRPr="00D40881">
      <w:t>[Image goes here]</w:t>
    </w:r>
    <w:r w:rsidRPr="00D40881">
      <w:tab/>
      <w:t>Name:</w:t>
    </w:r>
    <w:r w:rsidRPr="00D40881">
      <w:rPr>
        <w:b/>
      </w:rPr>
      <w:t xml:space="preserve"> </w:t>
    </w:r>
    <w:r w:rsidRPr="00D40881">
      <w:rPr>
        <w:rStyle w:val="GapFillchr"/>
        <w:b w:val="0"/>
      </w:rPr>
      <w:t>                                                     </w:t>
    </w:r>
  </w:p>
  <w:p w14:paraId="534052C4" w14:textId="77777777" w:rsidR="00A806D3" w:rsidRPr="00D40881" w:rsidRDefault="00A806D3" w:rsidP="005623CF">
    <w:pPr>
      <w:pStyle w:val="Text"/>
      <w:rPr>
        <w:b/>
        <w:spacing w:val="-20"/>
        <w:position w:val="60"/>
      </w:rPr>
    </w:pPr>
    <w:r w:rsidRPr="00D40881">
      <w:rPr>
        <w:b/>
      </w:rPr>
      <w:tab/>
    </w:r>
    <w:r w:rsidRPr="00D40881">
      <w:t>Class:</w:t>
    </w:r>
    <w:r w:rsidRPr="00D40881">
      <w:rPr>
        <w:b/>
      </w:rPr>
      <w:t xml:space="preserve"> </w:t>
    </w:r>
    <w:r w:rsidRPr="00D40881">
      <w:rPr>
        <w:rStyle w:val="GapFillchr"/>
        <w:b w:val="0"/>
      </w:rPr>
      <w:t>                     </w:t>
    </w:r>
    <w:r w:rsidRPr="00D40881">
      <w:rPr>
        <w:b/>
      </w:rPr>
      <w:t xml:space="preserve"> </w:t>
    </w:r>
    <w:r>
      <w:rPr>
        <w:b/>
      </w:rPr>
      <w:t xml:space="preserve">           </w:t>
    </w:r>
    <w:r w:rsidRPr="00D40881">
      <w:rPr>
        <w:b/>
      </w:rPr>
      <w:t xml:space="preserve">Total: </w:t>
    </w:r>
    <w:r w:rsidRPr="00D40881">
      <w:rPr>
        <w:rStyle w:val="GapFillchr"/>
        <w:b w:val="0"/>
        <w:color w:val="auto"/>
      </w:rPr>
      <w:t>          </w:t>
    </w:r>
    <w:r w:rsidRPr="00D40881">
      <w:rPr>
        <w:b/>
      </w:rPr>
      <w:t xml:space="preserve"> </w:t>
    </w:r>
  </w:p>
  <w:p w14:paraId="65B40C42" w14:textId="77777777" w:rsidR="00A806D3" w:rsidRPr="00D40881" w:rsidRDefault="00A806D3" w:rsidP="005623CF">
    <w:pPr>
      <w:pStyle w:val="Text"/>
    </w:pPr>
  </w:p>
  <w:p w14:paraId="47471EC3" w14:textId="77777777" w:rsidR="00A806D3" w:rsidRDefault="00A806D3" w:rsidP="00492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6F0"/>
    <w:multiLevelType w:val="multilevel"/>
    <w:tmpl w:val="22E4FDE8"/>
    <w:lvl w:ilvl="0">
      <w:start w:val="1"/>
      <w:numFmt w:val="decimal"/>
      <w:lvlText w:val="%1."/>
      <w:lvlJc w:val="left"/>
      <w:pPr>
        <w:tabs>
          <w:tab w:val="num" w:pos="1495"/>
        </w:tabs>
        <w:ind w:left="1495"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028F56CF"/>
    <w:multiLevelType w:val="hybridMultilevel"/>
    <w:tmpl w:val="213EA332"/>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3CB3096"/>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2B745B"/>
    <w:multiLevelType w:val="multilevel"/>
    <w:tmpl w:val="0FA69A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AC270D"/>
    <w:multiLevelType w:val="hybridMultilevel"/>
    <w:tmpl w:val="8D7C76A6"/>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 w15:restartNumberingAfterBreak="0">
    <w:nsid w:val="082A5596"/>
    <w:multiLevelType w:val="hybridMultilevel"/>
    <w:tmpl w:val="22E4FDE8"/>
    <w:lvl w:ilvl="0" w:tplc="0809000F">
      <w:start w:val="1"/>
      <w:numFmt w:val="decimal"/>
      <w:lvlText w:val="%1."/>
      <w:lvlJc w:val="left"/>
      <w:pPr>
        <w:tabs>
          <w:tab w:val="num" w:pos="1495"/>
        </w:tabs>
        <w:ind w:left="1495"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6" w15:restartNumberingAfterBreak="0">
    <w:nsid w:val="0A093E07"/>
    <w:multiLevelType w:val="hybridMultilevel"/>
    <w:tmpl w:val="C14AEC48"/>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D4D9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CF92C5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2206FF7"/>
    <w:multiLevelType w:val="multilevel"/>
    <w:tmpl w:val="0FA69A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745F4A"/>
    <w:multiLevelType w:val="hybridMultilevel"/>
    <w:tmpl w:val="C2D60186"/>
    <w:lvl w:ilvl="0" w:tplc="08090003">
      <w:start w:val="1"/>
      <w:numFmt w:val="bullet"/>
      <w:lvlText w:val="o"/>
      <w:lvlJc w:val="left"/>
      <w:pPr>
        <w:tabs>
          <w:tab w:val="num" w:pos="720"/>
        </w:tabs>
        <w:ind w:left="720" w:hanging="360"/>
      </w:pPr>
      <w:rPr>
        <w:rFonts w:ascii="Courier New" w:hAnsi="Courier New" w:cs="Courier"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79441C"/>
    <w:multiLevelType w:val="hybridMultilevel"/>
    <w:tmpl w:val="3F14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7E4C1D"/>
    <w:multiLevelType w:val="hybridMultilevel"/>
    <w:tmpl w:val="51EC2A58"/>
    <w:lvl w:ilvl="0" w:tplc="08090003">
      <w:start w:val="1"/>
      <w:numFmt w:val="bullet"/>
      <w:lvlText w:val="o"/>
      <w:lvlJc w:val="left"/>
      <w:pPr>
        <w:tabs>
          <w:tab w:val="num" w:pos="360"/>
        </w:tabs>
        <w:ind w:left="360" w:hanging="360"/>
      </w:pPr>
      <w:rPr>
        <w:rFonts w:ascii="Courier New" w:hAnsi="Courier New" w:cs="Courier" w:hint="default"/>
      </w:rPr>
    </w:lvl>
    <w:lvl w:ilvl="1" w:tplc="08090003">
      <w:start w:val="1"/>
      <w:numFmt w:val="bullet"/>
      <w:lvlText w:val="o"/>
      <w:lvlJc w:val="left"/>
      <w:pPr>
        <w:tabs>
          <w:tab w:val="num" w:pos="1080"/>
        </w:tabs>
        <w:ind w:left="1080" w:hanging="360"/>
      </w:pPr>
      <w:rPr>
        <w:rFonts w:ascii="Courier New" w:hAnsi="Courier New" w:cs="Courier"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500001F"/>
    <w:multiLevelType w:val="hybridMultilevel"/>
    <w:tmpl w:val="BD862F66"/>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410F0F"/>
    <w:multiLevelType w:val="hybridMultilevel"/>
    <w:tmpl w:val="086ECE50"/>
    <w:lvl w:ilvl="0" w:tplc="5BD0A436">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w:hAnsi="Courier" w:hint="default"/>
      </w:rPr>
    </w:lvl>
    <w:lvl w:ilvl="2" w:tplc="00050409" w:tentative="1">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w:hAnsi="Courier" w:hint="default"/>
      </w:rPr>
    </w:lvl>
    <w:lvl w:ilvl="5" w:tplc="00050409" w:tentative="1">
      <w:start w:val="1"/>
      <w:numFmt w:val="bullet"/>
      <w:lvlText w:val=""/>
      <w:lvlJc w:val="left"/>
      <w:pPr>
        <w:tabs>
          <w:tab w:val="num" w:pos="4680"/>
        </w:tabs>
        <w:ind w:left="4680" w:hanging="360"/>
      </w:pPr>
      <w:rPr>
        <w:rFonts w:ascii="Symbol" w:hAnsi="Symbol"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w:hAnsi="Courier" w:hint="default"/>
      </w:rPr>
    </w:lvl>
    <w:lvl w:ilvl="8" w:tplc="00050409" w:tentative="1">
      <w:start w:val="1"/>
      <w:numFmt w:val="bullet"/>
      <w:lvlText w:val=""/>
      <w:lvlJc w:val="left"/>
      <w:pPr>
        <w:tabs>
          <w:tab w:val="num" w:pos="6840"/>
        </w:tabs>
        <w:ind w:left="6840" w:hanging="360"/>
      </w:pPr>
      <w:rPr>
        <w:rFonts w:ascii="Symbol" w:hAnsi="Symbol" w:hint="default"/>
      </w:rPr>
    </w:lvl>
  </w:abstractNum>
  <w:abstractNum w:abstractNumId="15" w15:restartNumberingAfterBreak="0">
    <w:nsid w:val="450C1FFE"/>
    <w:multiLevelType w:val="multilevel"/>
    <w:tmpl w:val="8D7C76A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486D3AA7"/>
    <w:multiLevelType w:val="multilevel"/>
    <w:tmpl w:val="22E4FDE8"/>
    <w:lvl w:ilvl="0">
      <w:start w:val="1"/>
      <w:numFmt w:val="decimal"/>
      <w:lvlText w:val="%1."/>
      <w:lvlJc w:val="left"/>
      <w:pPr>
        <w:tabs>
          <w:tab w:val="num" w:pos="1495"/>
        </w:tabs>
        <w:ind w:left="1495"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4BAC5725"/>
    <w:multiLevelType w:val="multilevel"/>
    <w:tmpl w:val="C2D60186"/>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C77B13"/>
    <w:multiLevelType w:val="hybridMultilevel"/>
    <w:tmpl w:val="C444E946"/>
    <w:lvl w:ilvl="0" w:tplc="0809000F">
      <w:start w:val="1"/>
      <w:numFmt w:val="decimal"/>
      <w:lvlText w:val="%1."/>
      <w:lvlJc w:val="left"/>
      <w:pPr>
        <w:tabs>
          <w:tab w:val="num" w:pos="1495"/>
        </w:tabs>
        <w:ind w:left="1495" w:hanging="360"/>
      </w:pPr>
    </w:lvl>
    <w:lvl w:ilvl="1" w:tplc="08090019" w:tentative="1">
      <w:start w:val="1"/>
      <w:numFmt w:val="lowerLetter"/>
      <w:lvlText w:val="%2."/>
      <w:lvlJc w:val="left"/>
      <w:pPr>
        <w:tabs>
          <w:tab w:val="num" w:pos="2215"/>
        </w:tabs>
        <w:ind w:left="2215" w:hanging="360"/>
      </w:pPr>
    </w:lvl>
    <w:lvl w:ilvl="2" w:tplc="0809001B" w:tentative="1">
      <w:start w:val="1"/>
      <w:numFmt w:val="lowerRoman"/>
      <w:lvlText w:val="%3."/>
      <w:lvlJc w:val="right"/>
      <w:pPr>
        <w:tabs>
          <w:tab w:val="num" w:pos="2935"/>
        </w:tabs>
        <w:ind w:left="2935" w:hanging="180"/>
      </w:pPr>
    </w:lvl>
    <w:lvl w:ilvl="3" w:tplc="0809000F" w:tentative="1">
      <w:start w:val="1"/>
      <w:numFmt w:val="decimal"/>
      <w:lvlText w:val="%4."/>
      <w:lvlJc w:val="left"/>
      <w:pPr>
        <w:tabs>
          <w:tab w:val="num" w:pos="3655"/>
        </w:tabs>
        <w:ind w:left="3655" w:hanging="360"/>
      </w:pPr>
    </w:lvl>
    <w:lvl w:ilvl="4" w:tplc="08090019" w:tentative="1">
      <w:start w:val="1"/>
      <w:numFmt w:val="lowerLetter"/>
      <w:lvlText w:val="%5."/>
      <w:lvlJc w:val="left"/>
      <w:pPr>
        <w:tabs>
          <w:tab w:val="num" w:pos="4375"/>
        </w:tabs>
        <w:ind w:left="4375" w:hanging="360"/>
      </w:pPr>
    </w:lvl>
    <w:lvl w:ilvl="5" w:tplc="0809001B" w:tentative="1">
      <w:start w:val="1"/>
      <w:numFmt w:val="lowerRoman"/>
      <w:lvlText w:val="%6."/>
      <w:lvlJc w:val="right"/>
      <w:pPr>
        <w:tabs>
          <w:tab w:val="num" w:pos="5095"/>
        </w:tabs>
        <w:ind w:left="5095" w:hanging="180"/>
      </w:pPr>
    </w:lvl>
    <w:lvl w:ilvl="6" w:tplc="0809000F" w:tentative="1">
      <w:start w:val="1"/>
      <w:numFmt w:val="decimal"/>
      <w:lvlText w:val="%7."/>
      <w:lvlJc w:val="left"/>
      <w:pPr>
        <w:tabs>
          <w:tab w:val="num" w:pos="5815"/>
        </w:tabs>
        <w:ind w:left="5815" w:hanging="360"/>
      </w:pPr>
    </w:lvl>
    <w:lvl w:ilvl="7" w:tplc="08090019" w:tentative="1">
      <w:start w:val="1"/>
      <w:numFmt w:val="lowerLetter"/>
      <w:lvlText w:val="%8."/>
      <w:lvlJc w:val="left"/>
      <w:pPr>
        <w:tabs>
          <w:tab w:val="num" w:pos="6535"/>
        </w:tabs>
        <w:ind w:left="6535" w:hanging="360"/>
      </w:pPr>
    </w:lvl>
    <w:lvl w:ilvl="8" w:tplc="0809001B" w:tentative="1">
      <w:start w:val="1"/>
      <w:numFmt w:val="lowerRoman"/>
      <w:lvlText w:val="%9."/>
      <w:lvlJc w:val="right"/>
      <w:pPr>
        <w:tabs>
          <w:tab w:val="num" w:pos="7255"/>
        </w:tabs>
        <w:ind w:left="7255" w:hanging="180"/>
      </w:pPr>
    </w:lvl>
  </w:abstractNum>
  <w:abstractNum w:abstractNumId="19" w15:restartNumberingAfterBreak="0">
    <w:nsid w:val="61BA62B3"/>
    <w:multiLevelType w:val="multilevel"/>
    <w:tmpl w:val="C2D60186"/>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E55DB5"/>
    <w:multiLevelType w:val="multilevel"/>
    <w:tmpl w:val="51EC2A58"/>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o"/>
      <w:lvlJc w:val="left"/>
      <w:pPr>
        <w:tabs>
          <w:tab w:val="num" w:pos="1440"/>
        </w:tabs>
        <w:ind w:left="1440" w:hanging="360"/>
      </w:pPr>
      <w:rPr>
        <w:rFonts w:ascii="Courier New" w:hAnsi="Courier New" w:cs="Courie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8143B4"/>
    <w:multiLevelType w:val="multilevel"/>
    <w:tmpl w:val="C2D60186"/>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755D53"/>
    <w:multiLevelType w:val="hybridMultilevel"/>
    <w:tmpl w:val="D6FC2398"/>
    <w:lvl w:ilvl="0" w:tplc="08090001">
      <w:start w:val="1"/>
      <w:numFmt w:val="bullet"/>
      <w:lvlText w:val=""/>
      <w:lvlJc w:val="left"/>
      <w:pPr>
        <w:tabs>
          <w:tab w:val="num" w:pos="720"/>
        </w:tabs>
        <w:ind w:left="720" w:hanging="360"/>
      </w:pPr>
      <w:rPr>
        <w:rFonts w:ascii="Symbol" w:hAnsi="Symbol" w:hint="default"/>
      </w:rPr>
    </w:lvl>
    <w:lvl w:ilvl="1" w:tplc="FC9CB544">
      <w:start w:val="1"/>
      <w:numFmt w:val="decimal"/>
      <w:lvlText w:val="%2."/>
      <w:lvlJc w:val="left"/>
      <w:pPr>
        <w:tabs>
          <w:tab w:val="num" w:pos="360"/>
        </w:tabs>
        <w:ind w:left="360" w:hanging="360"/>
      </w:pPr>
      <w:rPr>
        <w:rFonts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3C1358"/>
    <w:multiLevelType w:val="hybridMultilevel"/>
    <w:tmpl w:val="8B5A958A"/>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72048863">
    <w:abstractNumId w:val="12"/>
  </w:num>
  <w:num w:numId="2" w16cid:durableId="1321151564">
    <w:abstractNumId w:val="20"/>
  </w:num>
  <w:num w:numId="3" w16cid:durableId="1282805464">
    <w:abstractNumId w:val="10"/>
  </w:num>
  <w:num w:numId="4" w16cid:durableId="1505625657">
    <w:abstractNumId w:val="17"/>
  </w:num>
  <w:num w:numId="5" w16cid:durableId="1758743667">
    <w:abstractNumId w:val="23"/>
  </w:num>
  <w:num w:numId="6" w16cid:durableId="1191600789">
    <w:abstractNumId w:val="19"/>
  </w:num>
  <w:num w:numId="7" w16cid:durableId="803350126">
    <w:abstractNumId w:val="13"/>
  </w:num>
  <w:num w:numId="8" w16cid:durableId="559751138">
    <w:abstractNumId w:val="21"/>
  </w:num>
  <w:num w:numId="9" w16cid:durableId="1612011775">
    <w:abstractNumId w:val="6"/>
  </w:num>
  <w:num w:numId="10" w16cid:durableId="1732269854">
    <w:abstractNumId w:val="22"/>
  </w:num>
  <w:num w:numId="11" w16cid:durableId="1093012438">
    <w:abstractNumId w:val="3"/>
  </w:num>
  <w:num w:numId="12" w16cid:durableId="362370578">
    <w:abstractNumId w:val="4"/>
  </w:num>
  <w:num w:numId="13" w16cid:durableId="484131208">
    <w:abstractNumId w:val="15"/>
  </w:num>
  <w:num w:numId="14" w16cid:durableId="17783726">
    <w:abstractNumId w:val="5"/>
  </w:num>
  <w:num w:numId="15" w16cid:durableId="1027565066">
    <w:abstractNumId w:val="16"/>
  </w:num>
  <w:num w:numId="16" w16cid:durableId="858936364">
    <w:abstractNumId w:val="18"/>
  </w:num>
  <w:num w:numId="17" w16cid:durableId="1067802904">
    <w:abstractNumId w:val="14"/>
  </w:num>
  <w:num w:numId="18" w16cid:durableId="1281916662">
    <w:abstractNumId w:val="9"/>
  </w:num>
  <w:num w:numId="19" w16cid:durableId="2114394351">
    <w:abstractNumId w:val="0"/>
  </w:num>
  <w:num w:numId="20" w16cid:durableId="2003121322">
    <w:abstractNumId w:val="7"/>
  </w:num>
  <w:num w:numId="21" w16cid:durableId="1617517537">
    <w:abstractNumId w:val="8"/>
  </w:num>
  <w:num w:numId="22" w16cid:durableId="1850295093">
    <w:abstractNumId w:val="2"/>
  </w:num>
  <w:num w:numId="23" w16cid:durableId="1081101591">
    <w:abstractNumId w:val="1"/>
  </w:num>
  <w:num w:numId="24" w16cid:durableId="13694479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03"/>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1tjA0NbQwMrc0tzBT0lEKTi0uzszPAymwqAUA144ubSwAAAA="/>
    <w:docVar w:name="pageCheckpoint" w:val="/,_x000d_/_x000d_"/>
  </w:docVars>
  <w:rsids>
    <w:rsidRoot w:val="005C53FD"/>
    <w:rsid w:val="000000ED"/>
    <w:rsid w:val="000048C0"/>
    <w:rsid w:val="00005900"/>
    <w:rsid w:val="00012961"/>
    <w:rsid w:val="0001711C"/>
    <w:rsid w:val="0001755F"/>
    <w:rsid w:val="00021F05"/>
    <w:rsid w:val="000233E4"/>
    <w:rsid w:val="000247B9"/>
    <w:rsid w:val="00031260"/>
    <w:rsid w:val="00031B28"/>
    <w:rsid w:val="00031DC4"/>
    <w:rsid w:val="00031F01"/>
    <w:rsid w:val="000331F0"/>
    <w:rsid w:val="00036000"/>
    <w:rsid w:val="0003657E"/>
    <w:rsid w:val="0004118E"/>
    <w:rsid w:val="000416F3"/>
    <w:rsid w:val="00043DB4"/>
    <w:rsid w:val="00044E0B"/>
    <w:rsid w:val="00050CCC"/>
    <w:rsid w:val="000550D4"/>
    <w:rsid w:val="000550F8"/>
    <w:rsid w:val="00057761"/>
    <w:rsid w:val="000653D7"/>
    <w:rsid w:val="00074226"/>
    <w:rsid w:val="0007543B"/>
    <w:rsid w:val="00076FE1"/>
    <w:rsid w:val="00076FFD"/>
    <w:rsid w:val="00081C2A"/>
    <w:rsid w:val="00081FF8"/>
    <w:rsid w:val="00083BB4"/>
    <w:rsid w:val="0009064D"/>
    <w:rsid w:val="000906E9"/>
    <w:rsid w:val="000909FB"/>
    <w:rsid w:val="0009108C"/>
    <w:rsid w:val="00092919"/>
    <w:rsid w:val="00093528"/>
    <w:rsid w:val="000957E6"/>
    <w:rsid w:val="0009598A"/>
    <w:rsid w:val="000A37D1"/>
    <w:rsid w:val="000A7BFC"/>
    <w:rsid w:val="000B2C03"/>
    <w:rsid w:val="000B2D42"/>
    <w:rsid w:val="000B3374"/>
    <w:rsid w:val="000B37A1"/>
    <w:rsid w:val="000B4F1C"/>
    <w:rsid w:val="000C352E"/>
    <w:rsid w:val="000C5A98"/>
    <w:rsid w:val="000C70A1"/>
    <w:rsid w:val="000D3B62"/>
    <w:rsid w:val="000D4AE8"/>
    <w:rsid w:val="000D6A8C"/>
    <w:rsid w:val="000E0E6D"/>
    <w:rsid w:val="000E221F"/>
    <w:rsid w:val="000F07D2"/>
    <w:rsid w:val="000F3156"/>
    <w:rsid w:val="00100501"/>
    <w:rsid w:val="00100F80"/>
    <w:rsid w:val="00101BC1"/>
    <w:rsid w:val="001036F0"/>
    <w:rsid w:val="00103D79"/>
    <w:rsid w:val="001050CA"/>
    <w:rsid w:val="0010629F"/>
    <w:rsid w:val="001121B0"/>
    <w:rsid w:val="00112272"/>
    <w:rsid w:val="00115E7E"/>
    <w:rsid w:val="00117325"/>
    <w:rsid w:val="001176EB"/>
    <w:rsid w:val="00121274"/>
    <w:rsid w:val="0012334D"/>
    <w:rsid w:val="00126099"/>
    <w:rsid w:val="0012648E"/>
    <w:rsid w:val="00130745"/>
    <w:rsid w:val="00131FD6"/>
    <w:rsid w:val="00132221"/>
    <w:rsid w:val="00133B30"/>
    <w:rsid w:val="0013772F"/>
    <w:rsid w:val="00142D44"/>
    <w:rsid w:val="00143818"/>
    <w:rsid w:val="00144336"/>
    <w:rsid w:val="001456CC"/>
    <w:rsid w:val="00147311"/>
    <w:rsid w:val="00151957"/>
    <w:rsid w:val="00153B8B"/>
    <w:rsid w:val="001561FD"/>
    <w:rsid w:val="00156643"/>
    <w:rsid w:val="00157E4C"/>
    <w:rsid w:val="00163C14"/>
    <w:rsid w:val="00165546"/>
    <w:rsid w:val="00171144"/>
    <w:rsid w:val="00180773"/>
    <w:rsid w:val="00182DBC"/>
    <w:rsid w:val="001905C1"/>
    <w:rsid w:val="001910AD"/>
    <w:rsid w:val="00191530"/>
    <w:rsid w:val="001920AC"/>
    <w:rsid w:val="00195E08"/>
    <w:rsid w:val="001A2AFF"/>
    <w:rsid w:val="001A4ED6"/>
    <w:rsid w:val="001A6E0F"/>
    <w:rsid w:val="001A7A84"/>
    <w:rsid w:val="001B3D64"/>
    <w:rsid w:val="001B67B0"/>
    <w:rsid w:val="001C5D9F"/>
    <w:rsid w:val="001D0B3E"/>
    <w:rsid w:val="001D4279"/>
    <w:rsid w:val="001D6C74"/>
    <w:rsid w:val="001E5B67"/>
    <w:rsid w:val="001E61AE"/>
    <w:rsid w:val="001E629C"/>
    <w:rsid w:val="001E73AA"/>
    <w:rsid w:val="001F589B"/>
    <w:rsid w:val="001F5F4F"/>
    <w:rsid w:val="002026DA"/>
    <w:rsid w:val="002062FD"/>
    <w:rsid w:val="00206896"/>
    <w:rsid w:val="00210C9D"/>
    <w:rsid w:val="00212F55"/>
    <w:rsid w:val="00222859"/>
    <w:rsid w:val="002231C7"/>
    <w:rsid w:val="00223C87"/>
    <w:rsid w:val="00223CCE"/>
    <w:rsid w:val="00226048"/>
    <w:rsid w:val="00232ECB"/>
    <w:rsid w:val="00234695"/>
    <w:rsid w:val="002370A3"/>
    <w:rsid w:val="0024025A"/>
    <w:rsid w:val="00240665"/>
    <w:rsid w:val="002412C8"/>
    <w:rsid w:val="0024184E"/>
    <w:rsid w:val="00241C92"/>
    <w:rsid w:val="002420F4"/>
    <w:rsid w:val="00242B69"/>
    <w:rsid w:val="002444C0"/>
    <w:rsid w:val="002452F8"/>
    <w:rsid w:val="002462F0"/>
    <w:rsid w:val="0025322F"/>
    <w:rsid w:val="00262110"/>
    <w:rsid w:val="00262805"/>
    <w:rsid w:val="00263061"/>
    <w:rsid w:val="0026399B"/>
    <w:rsid w:val="00263B15"/>
    <w:rsid w:val="00265A5C"/>
    <w:rsid w:val="002716A5"/>
    <w:rsid w:val="002722F4"/>
    <w:rsid w:val="00275131"/>
    <w:rsid w:val="00276794"/>
    <w:rsid w:val="002773EC"/>
    <w:rsid w:val="00281720"/>
    <w:rsid w:val="00281942"/>
    <w:rsid w:val="00281BC1"/>
    <w:rsid w:val="0028304D"/>
    <w:rsid w:val="002854D1"/>
    <w:rsid w:val="00286D6F"/>
    <w:rsid w:val="002874CE"/>
    <w:rsid w:val="00291467"/>
    <w:rsid w:val="00293646"/>
    <w:rsid w:val="00293CAE"/>
    <w:rsid w:val="00296B3B"/>
    <w:rsid w:val="0029707B"/>
    <w:rsid w:val="002A1383"/>
    <w:rsid w:val="002A2A7A"/>
    <w:rsid w:val="002A4E63"/>
    <w:rsid w:val="002A7F81"/>
    <w:rsid w:val="002B48B6"/>
    <w:rsid w:val="002B6B82"/>
    <w:rsid w:val="002B71B2"/>
    <w:rsid w:val="002C15D2"/>
    <w:rsid w:val="002C2E40"/>
    <w:rsid w:val="002C413E"/>
    <w:rsid w:val="002D284C"/>
    <w:rsid w:val="002D40D8"/>
    <w:rsid w:val="002D53F8"/>
    <w:rsid w:val="002D615E"/>
    <w:rsid w:val="002E28FD"/>
    <w:rsid w:val="002E649A"/>
    <w:rsid w:val="002E704F"/>
    <w:rsid w:val="002E7C3B"/>
    <w:rsid w:val="002F2BC3"/>
    <w:rsid w:val="002F38F8"/>
    <w:rsid w:val="002F4215"/>
    <w:rsid w:val="002F59F7"/>
    <w:rsid w:val="00300340"/>
    <w:rsid w:val="00300D62"/>
    <w:rsid w:val="00300FB4"/>
    <w:rsid w:val="003016D8"/>
    <w:rsid w:val="00301B38"/>
    <w:rsid w:val="00303D11"/>
    <w:rsid w:val="003118D6"/>
    <w:rsid w:val="00311C9E"/>
    <w:rsid w:val="00316613"/>
    <w:rsid w:val="00320313"/>
    <w:rsid w:val="00331377"/>
    <w:rsid w:val="00332967"/>
    <w:rsid w:val="00333913"/>
    <w:rsid w:val="00333AEA"/>
    <w:rsid w:val="00340FBC"/>
    <w:rsid w:val="0034210D"/>
    <w:rsid w:val="0034736A"/>
    <w:rsid w:val="003479D6"/>
    <w:rsid w:val="00351E40"/>
    <w:rsid w:val="0036623F"/>
    <w:rsid w:val="00367C9F"/>
    <w:rsid w:val="003701F1"/>
    <w:rsid w:val="003711DF"/>
    <w:rsid w:val="00375FF5"/>
    <w:rsid w:val="00376A47"/>
    <w:rsid w:val="00380790"/>
    <w:rsid w:val="00384C25"/>
    <w:rsid w:val="003868E2"/>
    <w:rsid w:val="003872CF"/>
    <w:rsid w:val="00393E88"/>
    <w:rsid w:val="003A584B"/>
    <w:rsid w:val="003A5E4B"/>
    <w:rsid w:val="003A6752"/>
    <w:rsid w:val="003B2145"/>
    <w:rsid w:val="003B6043"/>
    <w:rsid w:val="003C2BB7"/>
    <w:rsid w:val="003C5210"/>
    <w:rsid w:val="003C61F2"/>
    <w:rsid w:val="003D1C4C"/>
    <w:rsid w:val="003D3173"/>
    <w:rsid w:val="003D4675"/>
    <w:rsid w:val="003D4C93"/>
    <w:rsid w:val="003D5C2C"/>
    <w:rsid w:val="003D6213"/>
    <w:rsid w:val="003E02E7"/>
    <w:rsid w:val="003E0413"/>
    <w:rsid w:val="003E1153"/>
    <w:rsid w:val="003E1E17"/>
    <w:rsid w:val="003E2F89"/>
    <w:rsid w:val="003E37D9"/>
    <w:rsid w:val="003F0B23"/>
    <w:rsid w:val="003F1C94"/>
    <w:rsid w:val="003F277F"/>
    <w:rsid w:val="003F36B8"/>
    <w:rsid w:val="003F3908"/>
    <w:rsid w:val="003F7217"/>
    <w:rsid w:val="00400D58"/>
    <w:rsid w:val="004039FE"/>
    <w:rsid w:val="00405F0C"/>
    <w:rsid w:val="00407153"/>
    <w:rsid w:val="00413A1A"/>
    <w:rsid w:val="004220B7"/>
    <w:rsid w:val="00427DE4"/>
    <w:rsid w:val="0043067E"/>
    <w:rsid w:val="004310BC"/>
    <w:rsid w:val="00432EEB"/>
    <w:rsid w:val="0043508F"/>
    <w:rsid w:val="00441B0F"/>
    <w:rsid w:val="00441C48"/>
    <w:rsid w:val="004465C7"/>
    <w:rsid w:val="00446A76"/>
    <w:rsid w:val="00446C5E"/>
    <w:rsid w:val="004509C8"/>
    <w:rsid w:val="00452724"/>
    <w:rsid w:val="00454713"/>
    <w:rsid w:val="00455980"/>
    <w:rsid w:val="00457273"/>
    <w:rsid w:val="0046125A"/>
    <w:rsid w:val="0046216A"/>
    <w:rsid w:val="00464F76"/>
    <w:rsid w:val="00464FB0"/>
    <w:rsid w:val="00465FF3"/>
    <w:rsid w:val="004666E1"/>
    <w:rsid w:val="00466745"/>
    <w:rsid w:val="004671B7"/>
    <w:rsid w:val="00471509"/>
    <w:rsid w:val="0047162A"/>
    <w:rsid w:val="00475274"/>
    <w:rsid w:val="00475560"/>
    <w:rsid w:val="0048147A"/>
    <w:rsid w:val="00481D93"/>
    <w:rsid w:val="00483D38"/>
    <w:rsid w:val="0048514F"/>
    <w:rsid w:val="00486000"/>
    <w:rsid w:val="0048606D"/>
    <w:rsid w:val="00486A54"/>
    <w:rsid w:val="004929AE"/>
    <w:rsid w:val="00495336"/>
    <w:rsid w:val="004A3B22"/>
    <w:rsid w:val="004A41CE"/>
    <w:rsid w:val="004A4E97"/>
    <w:rsid w:val="004B03AA"/>
    <w:rsid w:val="004B1615"/>
    <w:rsid w:val="004B3BC3"/>
    <w:rsid w:val="004B4A6C"/>
    <w:rsid w:val="004B7EB0"/>
    <w:rsid w:val="004C32C6"/>
    <w:rsid w:val="004C531B"/>
    <w:rsid w:val="004D21C3"/>
    <w:rsid w:val="004D3D3F"/>
    <w:rsid w:val="004D4416"/>
    <w:rsid w:val="004D4728"/>
    <w:rsid w:val="004D4A09"/>
    <w:rsid w:val="004D5BA0"/>
    <w:rsid w:val="004E0170"/>
    <w:rsid w:val="004E1C3E"/>
    <w:rsid w:val="004E3B57"/>
    <w:rsid w:val="004E4923"/>
    <w:rsid w:val="004E5D13"/>
    <w:rsid w:val="004E6E08"/>
    <w:rsid w:val="004F4AB1"/>
    <w:rsid w:val="004F5206"/>
    <w:rsid w:val="004F5491"/>
    <w:rsid w:val="004F7830"/>
    <w:rsid w:val="005006DE"/>
    <w:rsid w:val="005014B0"/>
    <w:rsid w:val="00503007"/>
    <w:rsid w:val="00504135"/>
    <w:rsid w:val="00504A07"/>
    <w:rsid w:val="005066D2"/>
    <w:rsid w:val="0051238B"/>
    <w:rsid w:val="00513EBB"/>
    <w:rsid w:val="00516608"/>
    <w:rsid w:val="00520BFF"/>
    <w:rsid w:val="00524BD0"/>
    <w:rsid w:val="0052507F"/>
    <w:rsid w:val="00527462"/>
    <w:rsid w:val="00527D3A"/>
    <w:rsid w:val="005300E0"/>
    <w:rsid w:val="005311D0"/>
    <w:rsid w:val="0053121E"/>
    <w:rsid w:val="00532513"/>
    <w:rsid w:val="00537C38"/>
    <w:rsid w:val="00541E14"/>
    <w:rsid w:val="00542F90"/>
    <w:rsid w:val="0055038D"/>
    <w:rsid w:val="00553865"/>
    <w:rsid w:val="0055422A"/>
    <w:rsid w:val="005549FA"/>
    <w:rsid w:val="00556261"/>
    <w:rsid w:val="00557564"/>
    <w:rsid w:val="005623CF"/>
    <w:rsid w:val="005702F2"/>
    <w:rsid w:val="00570F6F"/>
    <w:rsid w:val="00576B0C"/>
    <w:rsid w:val="00576BA0"/>
    <w:rsid w:val="00584052"/>
    <w:rsid w:val="005920BD"/>
    <w:rsid w:val="005977A6"/>
    <w:rsid w:val="00597BE8"/>
    <w:rsid w:val="005B0759"/>
    <w:rsid w:val="005B1E77"/>
    <w:rsid w:val="005B2881"/>
    <w:rsid w:val="005B3281"/>
    <w:rsid w:val="005B4BCA"/>
    <w:rsid w:val="005C4185"/>
    <w:rsid w:val="005C4DF4"/>
    <w:rsid w:val="005C53FD"/>
    <w:rsid w:val="005C7554"/>
    <w:rsid w:val="005D02CE"/>
    <w:rsid w:val="005D079A"/>
    <w:rsid w:val="005D45C2"/>
    <w:rsid w:val="005D76F0"/>
    <w:rsid w:val="005E0E74"/>
    <w:rsid w:val="005E323C"/>
    <w:rsid w:val="005E3266"/>
    <w:rsid w:val="005E379A"/>
    <w:rsid w:val="005E4A6A"/>
    <w:rsid w:val="00601A32"/>
    <w:rsid w:val="00601F94"/>
    <w:rsid w:val="006027F4"/>
    <w:rsid w:val="00602ECC"/>
    <w:rsid w:val="00605852"/>
    <w:rsid w:val="00610673"/>
    <w:rsid w:val="006110C0"/>
    <w:rsid w:val="00614420"/>
    <w:rsid w:val="00615AC7"/>
    <w:rsid w:val="006221D7"/>
    <w:rsid w:val="006236CC"/>
    <w:rsid w:val="00626D74"/>
    <w:rsid w:val="00630387"/>
    <w:rsid w:val="00636CC3"/>
    <w:rsid w:val="006450A7"/>
    <w:rsid w:val="00645ADD"/>
    <w:rsid w:val="006472FD"/>
    <w:rsid w:val="00651EF2"/>
    <w:rsid w:val="006527F8"/>
    <w:rsid w:val="00653F40"/>
    <w:rsid w:val="00654539"/>
    <w:rsid w:val="0065486D"/>
    <w:rsid w:val="00655AE0"/>
    <w:rsid w:val="00657B7D"/>
    <w:rsid w:val="00660423"/>
    <w:rsid w:val="006643A1"/>
    <w:rsid w:val="006643D4"/>
    <w:rsid w:val="00665084"/>
    <w:rsid w:val="006650F3"/>
    <w:rsid w:val="00665A55"/>
    <w:rsid w:val="00670AA5"/>
    <w:rsid w:val="00670E3D"/>
    <w:rsid w:val="006726FC"/>
    <w:rsid w:val="0067564E"/>
    <w:rsid w:val="00675DA8"/>
    <w:rsid w:val="00676D82"/>
    <w:rsid w:val="00680E00"/>
    <w:rsid w:val="00681DF0"/>
    <w:rsid w:val="006827E9"/>
    <w:rsid w:val="00682E85"/>
    <w:rsid w:val="0069055E"/>
    <w:rsid w:val="00691B5B"/>
    <w:rsid w:val="0069445C"/>
    <w:rsid w:val="006954A8"/>
    <w:rsid w:val="006965C4"/>
    <w:rsid w:val="00696AF0"/>
    <w:rsid w:val="006A08C4"/>
    <w:rsid w:val="006A3719"/>
    <w:rsid w:val="006A72EB"/>
    <w:rsid w:val="006A7982"/>
    <w:rsid w:val="006B29A8"/>
    <w:rsid w:val="006B3927"/>
    <w:rsid w:val="006C204E"/>
    <w:rsid w:val="006C406A"/>
    <w:rsid w:val="006C457B"/>
    <w:rsid w:val="006C6819"/>
    <w:rsid w:val="006C7C0A"/>
    <w:rsid w:val="006D3143"/>
    <w:rsid w:val="006D6763"/>
    <w:rsid w:val="006E631E"/>
    <w:rsid w:val="006F0B4D"/>
    <w:rsid w:val="006F2205"/>
    <w:rsid w:val="006F2812"/>
    <w:rsid w:val="006F3F0F"/>
    <w:rsid w:val="006F46E3"/>
    <w:rsid w:val="006F5FD6"/>
    <w:rsid w:val="006F7B21"/>
    <w:rsid w:val="007057BC"/>
    <w:rsid w:val="007121F7"/>
    <w:rsid w:val="00712907"/>
    <w:rsid w:val="00715AFC"/>
    <w:rsid w:val="00715ED5"/>
    <w:rsid w:val="0072208A"/>
    <w:rsid w:val="00722875"/>
    <w:rsid w:val="0072307D"/>
    <w:rsid w:val="00724177"/>
    <w:rsid w:val="00730A4E"/>
    <w:rsid w:val="00731DA1"/>
    <w:rsid w:val="00732A5B"/>
    <w:rsid w:val="00733E6A"/>
    <w:rsid w:val="00737861"/>
    <w:rsid w:val="00744FFC"/>
    <w:rsid w:val="00746241"/>
    <w:rsid w:val="00750D40"/>
    <w:rsid w:val="007514A4"/>
    <w:rsid w:val="00752288"/>
    <w:rsid w:val="007534F4"/>
    <w:rsid w:val="007548F4"/>
    <w:rsid w:val="00754E4F"/>
    <w:rsid w:val="00755B79"/>
    <w:rsid w:val="00761000"/>
    <w:rsid w:val="007649A5"/>
    <w:rsid w:val="0076566B"/>
    <w:rsid w:val="007656AB"/>
    <w:rsid w:val="007659BC"/>
    <w:rsid w:val="0076601F"/>
    <w:rsid w:val="00776322"/>
    <w:rsid w:val="007771D9"/>
    <w:rsid w:val="00786A18"/>
    <w:rsid w:val="0079206C"/>
    <w:rsid w:val="00794693"/>
    <w:rsid w:val="00796EE3"/>
    <w:rsid w:val="007977BE"/>
    <w:rsid w:val="007A2A27"/>
    <w:rsid w:val="007A3032"/>
    <w:rsid w:val="007A45AC"/>
    <w:rsid w:val="007A4747"/>
    <w:rsid w:val="007A4C0B"/>
    <w:rsid w:val="007A6E6F"/>
    <w:rsid w:val="007B0909"/>
    <w:rsid w:val="007B1A76"/>
    <w:rsid w:val="007B2410"/>
    <w:rsid w:val="007B2964"/>
    <w:rsid w:val="007B31D0"/>
    <w:rsid w:val="007B386E"/>
    <w:rsid w:val="007B5E7A"/>
    <w:rsid w:val="007B61C4"/>
    <w:rsid w:val="007C029E"/>
    <w:rsid w:val="007C0B02"/>
    <w:rsid w:val="007C1236"/>
    <w:rsid w:val="007C1238"/>
    <w:rsid w:val="007C5591"/>
    <w:rsid w:val="007C6392"/>
    <w:rsid w:val="007C6FD0"/>
    <w:rsid w:val="007D59E8"/>
    <w:rsid w:val="007E4A15"/>
    <w:rsid w:val="007E4F45"/>
    <w:rsid w:val="007F0619"/>
    <w:rsid w:val="007F07A8"/>
    <w:rsid w:val="007F0916"/>
    <w:rsid w:val="007F149C"/>
    <w:rsid w:val="007F1733"/>
    <w:rsid w:val="007F4377"/>
    <w:rsid w:val="00800BE7"/>
    <w:rsid w:val="00802865"/>
    <w:rsid w:val="00803067"/>
    <w:rsid w:val="00806BD4"/>
    <w:rsid w:val="008105FC"/>
    <w:rsid w:val="008111D5"/>
    <w:rsid w:val="00811C31"/>
    <w:rsid w:val="0081254F"/>
    <w:rsid w:val="0081360A"/>
    <w:rsid w:val="00814232"/>
    <w:rsid w:val="00814CAD"/>
    <w:rsid w:val="00821E51"/>
    <w:rsid w:val="00824357"/>
    <w:rsid w:val="008273EE"/>
    <w:rsid w:val="00827CDC"/>
    <w:rsid w:val="00830897"/>
    <w:rsid w:val="00831383"/>
    <w:rsid w:val="00832380"/>
    <w:rsid w:val="00833BBA"/>
    <w:rsid w:val="00833EF0"/>
    <w:rsid w:val="00835450"/>
    <w:rsid w:val="00840CC0"/>
    <w:rsid w:val="00842DF6"/>
    <w:rsid w:val="00845B59"/>
    <w:rsid w:val="008463FB"/>
    <w:rsid w:val="00846556"/>
    <w:rsid w:val="00846D11"/>
    <w:rsid w:val="00852B78"/>
    <w:rsid w:val="0085497E"/>
    <w:rsid w:val="0085554C"/>
    <w:rsid w:val="00862196"/>
    <w:rsid w:val="008624A9"/>
    <w:rsid w:val="00862893"/>
    <w:rsid w:val="008655DA"/>
    <w:rsid w:val="0087121F"/>
    <w:rsid w:val="0087450F"/>
    <w:rsid w:val="00874CF8"/>
    <w:rsid w:val="00875D02"/>
    <w:rsid w:val="00876735"/>
    <w:rsid w:val="00876C9C"/>
    <w:rsid w:val="008771F0"/>
    <w:rsid w:val="00880176"/>
    <w:rsid w:val="008831BB"/>
    <w:rsid w:val="008838D2"/>
    <w:rsid w:val="00885EE5"/>
    <w:rsid w:val="008860A6"/>
    <w:rsid w:val="008875CE"/>
    <w:rsid w:val="0089088D"/>
    <w:rsid w:val="00891A1F"/>
    <w:rsid w:val="00892771"/>
    <w:rsid w:val="008952A2"/>
    <w:rsid w:val="008957C0"/>
    <w:rsid w:val="0089682E"/>
    <w:rsid w:val="00896C68"/>
    <w:rsid w:val="008A1394"/>
    <w:rsid w:val="008A35ED"/>
    <w:rsid w:val="008A3AD4"/>
    <w:rsid w:val="008B1FE9"/>
    <w:rsid w:val="008B2A3F"/>
    <w:rsid w:val="008B34AD"/>
    <w:rsid w:val="008B5561"/>
    <w:rsid w:val="008C019F"/>
    <w:rsid w:val="008C6701"/>
    <w:rsid w:val="008C6766"/>
    <w:rsid w:val="008D2E19"/>
    <w:rsid w:val="008D55AE"/>
    <w:rsid w:val="008D78DB"/>
    <w:rsid w:val="008D7A7C"/>
    <w:rsid w:val="008E15B1"/>
    <w:rsid w:val="008E1DD7"/>
    <w:rsid w:val="008E594A"/>
    <w:rsid w:val="008E5D3E"/>
    <w:rsid w:val="008E661F"/>
    <w:rsid w:val="008F0063"/>
    <w:rsid w:val="008F4218"/>
    <w:rsid w:val="009025E3"/>
    <w:rsid w:val="0090278A"/>
    <w:rsid w:val="0090642F"/>
    <w:rsid w:val="00911BD8"/>
    <w:rsid w:val="00913E43"/>
    <w:rsid w:val="00913F3E"/>
    <w:rsid w:val="00914F97"/>
    <w:rsid w:val="00916775"/>
    <w:rsid w:val="00917890"/>
    <w:rsid w:val="009201D5"/>
    <w:rsid w:val="00920A06"/>
    <w:rsid w:val="00920B5E"/>
    <w:rsid w:val="0092456A"/>
    <w:rsid w:val="009265F2"/>
    <w:rsid w:val="00927041"/>
    <w:rsid w:val="009311BF"/>
    <w:rsid w:val="0093374F"/>
    <w:rsid w:val="00933CBA"/>
    <w:rsid w:val="0093551D"/>
    <w:rsid w:val="009513FD"/>
    <w:rsid w:val="00953A6D"/>
    <w:rsid w:val="00955976"/>
    <w:rsid w:val="009563F5"/>
    <w:rsid w:val="009614B4"/>
    <w:rsid w:val="00961652"/>
    <w:rsid w:val="00962780"/>
    <w:rsid w:val="00962FB7"/>
    <w:rsid w:val="00963508"/>
    <w:rsid w:val="0096384D"/>
    <w:rsid w:val="00964574"/>
    <w:rsid w:val="00965994"/>
    <w:rsid w:val="00965C3A"/>
    <w:rsid w:val="00971055"/>
    <w:rsid w:val="00972EAA"/>
    <w:rsid w:val="00975308"/>
    <w:rsid w:val="00975FC1"/>
    <w:rsid w:val="00976C7A"/>
    <w:rsid w:val="00976FB9"/>
    <w:rsid w:val="0098379D"/>
    <w:rsid w:val="00983C93"/>
    <w:rsid w:val="009849A1"/>
    <w:rsid w:val="00985AA6"/>
    <w:rsid w:val="0098747F"/>
    <w:rsid w:val="00990267"/>
    <w:rsid w:val="009903CF"/>
    <w:rsid w:val="009908A2"/>
    <w:rsid w:val="009910D1"/>
    <w:rsid w:val="0099197D"/>
    <w:rsid w:val="00995C69"/>
    <w:rsid w:val="00995F44"/>
    <w:rsid w:val="00997E9E"/>
    <w:rsid w:val="009A07D7"/>
    <w:rsid w:val="009A27C4"/>
    <w:rsid w:val="009A361A"/>
    <w:rsid w:val="009A446D"/>
    <w:rsid w:val="009A4AB5"/>
    <w:rsid w:val="009A55F4"/>
    <w:rsid w:val="009A6B43"/>
    <w:rsid w:val="009B058F"/>
    <w:rsid w:val="009B4C0E"/>
    <w:rsid w:val="009C00EC"/>
    <w:rsid w:val="009C0DB6"/>
    <w:rsid w:val="009C2FB0"/>
    <w:rsid w:val="009C4372"/>
    <w:rsid w:val="009C5F68"/>
    <w:rsid w:val="009C63C3"/>
    <w:rsid w:val="009C7BC3"/>
    <w:rsid w:val="009D3360"/>
    <w:rsid w:val="009D385B"/>
    <w:rsid w:val="009D3EF0"/>
    <w:rsid w:val="009D4405"/>
    <w:rsid w:val="009D7897"/>
    <w:rsid w:val="009D79E0"/>
    <w:rsid w:val="009E1E00"/>
    <w:rsid w:val="009E6D17"/>
    <w:rsid w:val="009E7713"/>
    <w:rsid w:val="009F0876"/>
    <w:rsid w:val="009F35F0"/>
    <w:rsid w:val="009F4C46"/>
    <w:rsid w:val="009F5132"/>
    <w:rsid w:val="009F66D9"/>
    <w:rsid w:val="009F6763"/>
    <w:rsid w:val="009F7606"/>
    <w:rsid w:val="00A0540C"/>
    <w:rsid w:val="00A05971"/>
    <w:rsid w:val="00A1204C"/>
    <w:rsid w:val="00A14733"/>
    <w:rsid w:val="00A17234"/>
    <w:rsid w:val="00A17905"/>
    <w:rsid w:val="00A20448"/>
    <w:rsid w:val="00A241D7"/>
    <w:rsid w:val="00A25BD5"/>
    <w:rsid w:val="00A27335"/>
    <w:rsid w:val="00A30D4E"/>
    <w:rsid w:val="00A333E2"/>
    <w:rsid w:val="00A37E9C"/>
    <w:rsid w:val="00A400A8"/>
    <w:rsid w:val="00A434CB"/>
    <w:rsid w:val="00A44E86"/>
    <w:rsid w:val="00A458C0"/>
    <w:rsid w:val="00A458CB"/>
    <w:rsid w:val="00A47585"/>
    <w:rsid w:val="00A50369"/>
    <w:rsid w:val="00A50B18"/>
    <w:rsid w:val="00A50E58"/>
    <w:rsid w:val="00A52DA2"/>
    <w:rsid w:val="00A54856"/>
    <w:rsid w:val="00A54AF5"/>
    <w:rsid w:val="00A553AF"/>
    <w:rsid w:val="00A62C45"/>
    <w:rsid w:val="00A6360F"/>
    <w:rsid w:val="00A63EB5"/>
    <w:rsid w:val="00A6446D"/>
    <w:rsid w:val="00A65E41"/>
    <w:rsid w:val="00A660B3"/>
    <w:rsid w:val="00A70EAB"/>
    <w:rsid w:val="00A71A77"/>
    <w:rsid w:val="00A71C87"/>
    <w:rsid w:val="00A7508F"/>
    <w:rsid w:val="00A806D3"/>
    <w:rsid w:val="00A863D0"/>
    <w:rsid w:val="00A86A08"/>
    <w:rsid w:val="00A90E17"/>
    <w:rsid w:val="00A940A2"/>
    <w:rsid w:val="00AA15CE"/>
    <w:rsid w:val="00AA356E"/>
    <w:rsid w:val="00AB1078"/>
    <w:rsid w:val="00AB132F"/>
    <w:rsid w:val="00AB144B"/>
    <w:rsid w:val="00AB2676"/>
    <w:rsid w:val="00AC2C1F"/>
    <w:rsid w:val="00AC32F6"/>
    <w:rsid w:val="00AC3D54"/>
    <w:rsid w:val="00AC5237"/>
    <w:rsid w:val="00AC6B3E"/>
    <w:rsid w:val="00AD3304"/>
    <w:rsid w:val="00AD33D5"/>
    <w:rsid w:val="00AD38EF"/>
    <w:rsid w:val="00AD3E2F"/>
    <w:rsid w:val="00AE1151"/>
    <w:rsid w:val="00AE4361"/>
    <w:rsid w:val="00AE492A"/>
    <w:rsid w:val="00AE69D0"/>
    <w:rsid w:val="00AE7E6B"/>
    <w:rsid w:val="00AF0237"/>
    <w:rsid w:val="00AF5637"/>
    <w:rsid w:val="00AF5F12"/>
    <w:rsid w:val="00AF64C3"/>
    <w:rsid w:val="00AF7722"/>
    <w:rsid w:val="00B0142C"/>
    <w:rsid w:val="00B0695B"/>
    <w:rsid w:val="00B07952"/>
    <w:rsid w:val="00B10D28"/>
    <w:rsid w:val="00B113F9"/>
    <w:rsid w:val="00B15847"/>
    <w:rsid w:val="00B168A6"/>
    <w:rsid w:val="00B178B7"/>
    <w:rsid w:val="00B17FCB"/>
    <w:rsid w:val="00B26214"/>
    <w:rsid w:val="00B27DA2"/>
    <w:rsid w:val="00B31FA9"/>
    <w:rsid w:val="00B338C6"/>
    <w:rsid w:val="00B343ED"/>
    <w:rsid w:val="00B34D2A"/>
    <w:rsid w:val="00B36946"/>
    <w:rsid w:val="00B36C07"/>
    <w:rsid w:val="00B375CC"/>
    <w:rsid w:val="00B44F0A"/>
    <w:rsid w:val="00B45776"/>
    <w:rsid w:val="00B520F3"/>
    <w:rsid w:val="00B5212D"/>
    <w:rsid w:val="00B52500"/>
    <w:rsid w:val="00B54697"/>
    <w:rsid w:val="00B5488D"/>
    <w:rsid w:val="00B60917"/>
    <w:rsid w:val="00B61121"/>
    <w:rsid w:val="00B61E06"/>
    <w:rsid w:val="00B62591"/>
    <w:rsid w:val="00B65C45"/>
    <w:rsid w:val="00B663FD"/>
    <w:rsid w:val="00B67D82"/>
    <w:rsid w:val="00B71707"/>
    <w:rsid w:val="00B71A05"/>
    <w:rsid w:val="00B74096"/>
    <w:rsid w:val="00B75C43"/>
    <w:rsid w:val="00B80161"/>
    <w:rsid w:val="00B8341F"/>
    <w:rsid w:val="00B841B8"/>
    <w:rsid w:val="00B85E8F"/>
    <w:rsid w:val="00B863F2"/>
    <w:rsid w:val="00B9404D"/>
    <w:rsid w:val="00BA29E2"/>
    <w:rsid w:val="00BA2D0C"/>
    <w:rsid w:val="00BA31E5"/>
    <w:rsid w:val="00BA33AE"/>
    <w:rsid w:val="00BA426D"/>
    <w:rsid w:val="00BB17D5"/>
    <w:rsid w:val="00BB229B"/>
    <w:rsid w:val="00BB25F2"/>
    <w:rsid w:val="00BB2A77"/>
    <w:rsid w:val="00BB2BD9"/>
    <w:rsid w:val="00BB4399"/>
    <w:rsid w:val="00BB4E22"/>
    <w:rsid w:val="00BB76CF"/>
    <w:rsid w:val="00BB7A85"/>
    <w:rsid w:val="00BC035B"/>
    <w:rsid w:val="00BC219B"/>
    <w:rsid w:val="00BD147F"/>
    <w:rsid w:val="00BD225E"/>
    <w:rsid w:val="00BD37AF"/>
    <w:rsid w:val="00BD4FDA"/>
    <w:rsid w:val="00BD5CD7"/>
    <w:rsid w:val="00BE0DFC"/>
    <w:rsid w:val="00BE1684"/>
    <w:rsid w:val="00BE4EEB"/>
    <w:rsid w:val="00BE55BC"/>
    <w:rsid w:val="00BE5E32"/>
    <w:rsid w:val="00BE6CC8"/>
    <w:rsid w:val="00BF073F"/>
    <w:rsid w:val="00BF0F09"/>
    <w:rsid w:val="00BF1173"/>
    <w:rsid w:val="00BF1B2E"/>
    <w:rsid w:val="00BF3B34"/>
    <w:rsid w:val="00BF5EC5"/>
    <w:rsid w:val="00BF67BE"/>
    <w:rsid w:val="00BF77B1"/>
    <w:rsid w:val="00C022AD"/>
    <w:rsid w:val="00C032E0"/>
    <w:rsid w:val="00C03E6C"/>
    <w:rsid w:val="00C04472"/>
    <w:rsid w:val="00C04B29"/>
    <w:rsid w:val="00C06B04"/>
    <w:rsid w:val="00C112A7"/>
    <w:rsid w:val="00C12587"/>
    <w:rsid w:val="00C1417C"/>
    <w:rsid w:val="00C1663C"/>
    <w:rsid w:val="00C16669"/>
    <w:rsid w:val="00C23D75"/>
    <w:rsid w:val="00C30A66"/>
    <w:rsid w:val="00C31A2D"/>
    <w:rsid w:val="00C347CF"/>
    <w:rsid w:val="00C36035"/>
    <w:rsid w:val="00C37945"/>
    <w:rsid w:val="00C41C86"/>
    <w:rsid w:val="00C43436"/>
    <w:rsid w:val="00C526C1"/>
    <w:rsid w:val="00C52F1C"/>
    <w:rsid w:val="00C5327B"/>
    <w:rsid w:val="00C600B6"/>
    <w:rsid w:val="00C61074"/>
    <w:rsid w:val="00C61C2E"/>
    <w:rsid w:val="00C65B87"/>
    <w:rsid w:val="00C716A4"/>
    <w:rsid w:val="00C719D4"/>
    <w:rsid w:val="00C73042"/>
    <w:rsid w:val="00C74B8D"/>
    <w:rsid w:val="00C82BD5"/>
    <w:rsid w:val="00C833FC"/>
    <w:rsid w:val="00C86BCE"/>
    <w:rsid w:val="00C904DB"/>
    <w:rsid w:val="00C906C8"/>
    <w:rsid w:val="00C91869"/>
    <w:rsid w:val="00C947D1"/>
    <w:rsid w:val="00C962E8"/>
    <w:rsid w:val="00C968A7"/>
    <w:rsid w:val="00CA014A"/>
    <w:rsid w:val="00CA2738"/>
    <w:rsid w:val="00CA68E3"/>
    <w:rsid w:val="00CA71BF"/>
    <w:rsid w:val="00CB0678"/>
    <w:rsid w:val="00CB0AB0"/>
    <w:rsid w:val="00CB19AF"/>
    <w:rsid w:val="00CB2E87"/>
    <w:rsid w:val="00CB5731"/>
    <w:rsid w:val="00CB5A62"/>
    <w:rsid w:val="00CB5ECB"/>
    <w:rsid w:val="00CB6131"/>
    <w:rsid w:val="00CB6B6C"/>
    <w:rsid w:val="00CB7DAD"/>
    <w:rsid w:val="00CC3A60"/>
    <w:rsid w:val="00CC5048"/>
    <w:rsid w:val="00CC5733"/>
    <w:rsid w:val="00CD03CE"/>
    <w:rsid w:val="00CD2431"/>
    <w:rsid w:val="00CE170E"/>
    <w:rsid w:val="00CE278F"/>
    <w:rsid w:val="00CE6429"/>
    <w:rsid w:val="00CE7826"/>
    <w:rsid w:val="00CE7E95"/>
    <w:rsid w:val="00CF0EA9"/>
    <w:rsid w:val="00CF1E4C"/>
    <w:rsid w:val="00CF375D"/>
    <w:rsid w:val="00D00809"/>
    <w:rsid w:val="00D07635"/>
    <w:rsid w:val="00D10CD3"/>
    <w:rsid w:val="00D15285"/>
    <w:rsid w:val="00D24A0B"/>
    <w:rsid w:val="00D26DE5"/>
    <w:rsid w:val="00D322E8"/>
    <w:rsid w:val="00D354A0"/>
    <w:rsid w:val="00D40881"/>
    <w:rsid w:val="00D42F86"/>
    <w:rsid w:val="00D4353E"/>
    <w:rsid w:val="00D4443C"/>
    <w:rsid w:val="00D551AD"/>
    <w:rsid w:val="00D5730B"/>
    <w:rsid w:val="00D6409A"/>
    <w:rsid w:val="00D64E2E"/>
    <w:rsid w:val="00D67280"/>
    <w:rsid w:val="00D73E15"/>
    <w:rsid w:val="00D740E2"/>
    <w:rsid w:val="00D74D87"/>
    <w:rsid w:val="00D763C4"/>
    <w:rsid w:val="00D765CB"/>
    <w:rsid w:val="00D77C92"/>
    <w:rsid w:val="00D80F2A"/>
    <w:rsid w:val="00D81628"/>
    <w:rsid w:val="00D90411"/>
    <w:rsid w:val="00D9073F"/>
    <w:rsid w:val="00D92227"/>
    <w:rsid w:val="00D93245"/>
    <w:rsid w:val="00D93F8D"/>
    <w:rsid w:val="00D95B06"/>
    <w:rsid w:val="00D9762B"/>
    <w:rsid w:val="00DA123F"/>
    <w:rsid w:val="00DA4994"/>
    <w:rsid w:val="00DA4B3C"/>
    <w:rsid w:val="00DA5D21"/>
    <w:rsid w:val="00DB1B85"/>
    <w:rsid w:val="00DB48D3"/>
    <w:rsid w:val="00DB4B5F"/>
    <w:rsid w:val="00DC07BA"/>
    <w:rsid w:val="00DC3810"/>
    <w:rsid w:val="00DD4143"/>
    <w:rsid w:val="00DD5FE5"/>
    <w:rsid w:val="00DD69B3"/>
    <w:rsid w:val="00DD7A86"/>
    <w:rsid w:val="00DE06EF"/>
    <w:rsid w:val="00DE2D12"/>
    <w:rsid w:val="00DE32F8"/>
    <w:rsid w:val="00DE4346"/>
    <w:rsid w:val="00DE5653"/>
    <w:rsid w:val="00DE73FA"/>
    <w:rsid w:val="00DF00A9"/>
    <w:rsid w:val="00DF2666"/>
    <w:rsid w:val="00DF39D3"/>
    <w:rsid w:val="00DF4B31"/>
    <w:rsid w:val="00DF6978"/>
    <w:rsid w:val="00DF77AD"/>
    <w:rsid w:val="00E005C0"/>
    <w:rsid w:val="00E036D5"/>
    <w:rsid w:val="00E1015D"/>
    <w:rsid w:val="00E10F47"/>
    <w:rsid w:val="00E1298B"/>
    <w:rsid w:val="00E15C30"/>
    <w:rsid w:val="00E229F8"/>
    <w:rsid w:val="00E25B03"/>
    <w:rsid w:val="00E26205"/>
    <w:rsid w:val="00E27873"/>
    <w:rsid w:val="00E3179C"/>
    <w:rsid w:val="00E33066"/>
    <w:rsid w:val="00E3463C"/>
    <w:rsid w:val="00E364B0"/>
    <w:rsid w:val="00E365C8"/>
    <w:rsid w:val="00E43BD7"/>
    <w:rsid w:val="00E45C62"/>
    <w:rsid w:val="00E50222"/>
    <w:rsid w:val="00E53C3D"/>
    <w:rsid w:val="00E57734"/>
    <w:rsid w:val="00E64A05"/>
    <w:rsid w:val="00E66F7F"/>
    <w:rsid w:val="00E72F82"/>
    <w:rsid w:val="00E7349E"/>
    <w:rsid w:val="00E7364D"/>
    <w:rsid w:val="00E75743"/>
    <w:rsid w:val="00E81465"/>
    <w:rsid w:val="00E8229C"/>
    <w:rsid w:val="00E84FF4"/>
    <w:rsid w:val="00E862D5"/>
    <w:rsid w:val="00E929B0"/>
    <w:rsid w:val="00E93C01"/>
    <w:rsid w:val="00E94342"/>
    <w:rsid w:val="00E94D84"/>
    <w:rsid w:val="00EA0A46"/>
    <w:rsid w:val="00EA40D8"/>
    <w:rsid w:val="00EA466E"/>
    <w:rsid w:val="00EB4807"/>
    <w:rsid w:val="00EC09DB"/>
    <w:rsid w:val="00EC30AC"/>
    <w:rsid w:val="00EC3301"/>
    <w:rsid w:val="00EC4187"/>
    <w:rsid w:val="00EC4DB7"/>
    <w:rsid w:val="00ED0BFB"/>
    <w:rsid w:val="00ED0EB1"/>
    <w:rsid w:val="00ED6C5B"/>
    <w:rsid w:val="00EE0507"/>
    <w:rsid w:val="00EE0893"/>
    <w:rsid w:val="00EE0D7F"/>
    <w:rsid w:val="00EE2CB9"/>
    <w:rsid w:val="00EE66C4"/>
    <w:rsid w:val="00EE77F6"/>
    <w:rsid w:val="00EF07B3"/>
    <w:rsid w:val="00EF0E34"/>
    <w:rsid w:val="00EF4312"/>
    <w:rsid w:val="00EF6579"/>
    <w:rsid w:val="00EF76AC"/>
    <w:rsid w:val="00F01505"/>
    <w:rsid w:val="00F03916"/>
    <w:rsid w:val="00F0529B"/>
    <w:rsid w:val="00F0558A"/>
    <w:rsid w:val="00F05B27"/>
    <w:rsid w:val="00F103E9"/>
    <w:rsid w:val="00F2042C"/>
    <w:rsid w:val="00F268B6"/>
    <w:rsid w:val="00F26B3F"/>
    <w:rsid w:val="00F2741B"/>
    <w:rsid w:val="00F300B4"/>
    <w:rsid w:val="00F308FF"/>
    <w:rsid w:val="00F31348"/>
    <w:rsid w:val="00F33CE0"/>
    <w:rsid w:val="00F34D84"/>
    <w:rsid w:val="00F36031"/>
    <w:rsid w:val="00F36100"/>
    <w:rsid w:val="00F42314"/>
    <w:rsid w:val="00F505C0"/>
    <w:rsid w:val="00F51EBA"/>
    <w:rsid w:val="00F54538"/>
    <w:rsid w:val="00F554FD"/>
    <w:rsid w:val="00F56461"/>
    <w:rsid w:val="00F57844"/>
    <w:rsid w:val="00F57E23"/>
    <w:rsid w:val="00F817A8"/>
    <w:rsid w:val="00F82EFC"/>
    <w:rsid w:val="00F84911"/>
    <w:rsid w:val="00F84D38"/>
    <w:rsid w:val="00F871D9"/>
    <w:rsid w:val="00F8733C"/>
    <w:rsid w:val="00F94C47"/>
    <w:rsid w:val="00F95AF5"/>
    <w:rsid w:val="00F95DE5"/>
    <w:rsid w:val="00F97441"/>
    <w:rsid w:val="00FA02BE"/>
    <w:rsid w:val="00FA5A00"/>
    <w:rsid w:val="00FA6310"/>
    <w:rsid w:val="00FA6636"/>
    <w:rsid w:val="00FA79E6"/>
    <w:rsid w:val="00FB71EC"/>
    <w:rsid w:val="00FC4357"/>
    <w:rsid w:val="00FC45FE"/>
    <w:rsid w:val="00FC6441"/>
    <w:rsid w:val="00FD1158"/>
    <w:rsid w:val="00FD3538"/>
    <w:rsid w:val="00FD3849"/>
    <w:rsid w:val="00FD5939"/>
    <w:rsid w:val="00FD7679"/>
    <w:rsid w:val="00FD7824"/>
    <w:rsid w:val="00FE0707"/>
    <w:rsid w:val="00FE0F08"/>
    <w:rsid w:val="00FE3649"/>
    <w:rsid w:val="00FE52C3"/>
    <w:rsid w:val="00FE63CB"/>
    <w:rsid w:val="00FE675D"/>
    <w:rsid w:val="00FF4137"/>
    <w:rsid w:val="00FF5BF6"/>
    <w:rsid w:val="00FF62A3"/>
    <w:rsid w:val="00FF6B17"/>
    <w:rsid w:val="00FF7F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0E99761"/>
  <w15:docId w15:val="{87771DC3-722F-4368-95B9-BD16732C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ABD"/>
    <w:rPr>
      <w:sz w:val="24"/>
      <w:szCs w:val="24"/>
      <w:lang w:val="en-GB" w:eastAsia="en-GB"/>
    </w:rPr>
  </w:style>
  <w:style w:type="paragraph" w:styleId="Heading1">
    <w:name w:val="heading 1"/>
    <w:basedOn w:val="Normal"/>
    <w:next w:val="Normal"/>
    <w:qFormat/>
    <w:rsid w:val="00615F6A"/>
    <w:pPr>
      <w:keepNext/>
      <w:outlineLvl w:val="0"/>
    </w:pPr>
    <w:rPr>
      <w:b/>
      <w:bCs/>
      <w:color w:val="FF00FF"/>
    </w:rPr>
  </w:style>
  <w:style w:type="paragraph" w:styleId="Heading2">
    <w:name w:val="heading 2"/>
    <w:aliases w:val="heading 3"/>
    <w:basedOn w:val="Normal"/>
    <w:next w:val="Normal"/>
    <w:qFormat/>
    <w:rsid w:val="001307D7"/>
    <w:pPr>
      <w:keepNext/>
      <w:spacing w:before="240" w:after="60"/>
      <w:outlineLvl w:val="1"/>
    </w:pPr>
    <w:rPr>
      <w:rFonts w:ascii="Arial" w:hAnsi="Arial"/>
      <w:b/>
      <w:i/>
      <w:sz w:val="28"/>
      <w:szCs w:val="28"/>
      <w:lang w:val="en-US"/>
    </w:rPr>
  </w:style>
  <w:style w:type="paragraph" w:styleId="Heading3">
    <w:name w:val="heading 3"/>
    <w:basedOn w:val="Normal"/>
    <w:next w:val="Normal"/>
    <w:qFormat/>
    <w:rsid w:val="00615F6A"/>
    <w:pPr>
      <w:keepNext/>
      <w:spacing w:before="100" w:beforeAutospacing="1" w:after="100" w:afterAutospacing="1"/>
      <w:ind w:left="360"/>
      <w:outlineLvl w:val="2"/>
    </w:pPr>
    <w:rPr>
      <w:b/>
      <w:bCs/>
      <w:color w:val="FF00F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Head">
    <w:name w:val="Reading Head"/>
    <w:basedOn w:val="Normal"/>
    <w:rsid w:val="004B3BC3"/>
    <w:pPr>
      <w:pBdr>
        <w:top w:val="single" w:sz="4" w:space="1" w:color="auto"/>
        <w:left w:val="single" w:sz="4" w:space="4" w:color="auto"/>
        <w:bottom w:val="single" w:sz="4" w:space="3" w:color="auto"/>
        <w:right w:val="single" w:sz="4" w:space="4" w:color="auto"/>
      </w:pBdr>
      <w:shd w:val="solid" w:color="C0C0C0" w:fill="C0C0C0"/>
      <w:spacing w:before="180"/>
      <w:ind w:left="96" w:right="91"/>
      <w:jc w:val="center"/>
    </w:pPr>
    <w:rPr>
      <w:rFonts w:ascii="Times" w:hAnsi="Times"/>
      <w:b/>
      <w:sz w:val="18"/>
      <w:szCs w:val="18"/>
    </w:rPr>
  </w:style>
  <w:style w:type="character" w:customStyle="1" w:styleId="Briefchr">
    <w:name w:val="Brief chr"/>
    <w:rsid w:val="00CE170E"/>
    <w:rPr>
      <w:color w:val="0000FF"/>
    </w:rPr>
  </w:style>
  <w:style w:type="paragraph" w:customStyle="1" w:styleId="ReadingText">
    <w:name w:val="Reading Text"/>
    <w:basedOn w:val="Normal"/>
    <w:rsid w:val="004B3BC3"/>
    <w:pPr>
      <w:pBdr>
        <w:top w:val="single" w:sz="4" w:space="1" w:color="auto"/>
        <w:left w:val="single" w:sz="4" w:space="4" w:color="auto"/>
        <w:bottom w:val="single" w:sz="4" w:space="3" w:color="auto"/>
        <w:right w:val="single" w:sz="4" w:space="4" w:color="auto"/>
      </w:pBdr>
      <w:shd w:val="clear" w:color="auto" w:fill="C0C0C0"/>
      <w:spacing w:after="120"/>
      <w:ind w:left="96" w:right="91"/>
      <w:contextualSpacing/>
    </w:pPr>
    <w:rPr>
      <w:rFonts w:ascii="Times" w:hAnsi="Times" w:cs="Arial"/>
      <w:sz w:val="18"/>
      <w:szCs w:val="18"/>
    </w:rPr>
  </w:style>
  <w:style w:type="paragraph" w:customStyle="1" w:styleId="BriefRealia">
    <w:name w:val="Brief Realia"/>
    <w:basedOn w:val="RealiaText"/>
    <w:rsid w:val="00CE170E"/>
    <w:pPr>
      <w:pBdr>
        <w:top w:val="dotted" w:sz="4" w:space="1" w:color="C0C0C0"/>
        <w:left w:val="dotted" w:sz="4" w:space="4" w:color="C0C0C0"/>
        <w:bottom w:val="dotted" w:sz="4" w:space="1" w:color="C0C0C0"/>
        <w:right w:val="dotted" w:sz="4" w:space="4" w:color="C0C0C0"/>
      </w:pBdr>
      <w:tabs>
        <w:tab w:val="left" w:pos="567"/>
      </w:tabs>
      <w:spacing w:after="240"/>
      <w:ind w:left="0" w:right="0"/>
    </w:pPr>
    <w:rPr>
      <w:rFonts w:ascii="Times New Roman" w:hAnsi="Times New Roman" w:cs="Times New Roman"/>
      <w:i/>
      <w:color w:val="003366"/>
    </w:rPr>
  </w:style>
  <w:style w:type="paragraph" w:customStyle="1" w:styleId="RealiaText">
    <w:name w:val="Realia Text"/>
    <w:basedOn w:val="ReadingText"/>
    <w:rsid w:val="009D3360"/>
    <w:pPr>
      <w:shd w:val="clear" w:color="auto" w:fill="auto"/>
    </w:pPr>
  </w:style>
  <w:style w:type="paragraph" w:customStyle="1" w:styleId="Text">
    <w:name w:val="Text"/>
    <w:basedOn w:val="TextList"/>
    <w:rsid w:val="005623CF"/>
    <w:pPr>
      <w:spacing w:after="60"/>
      <w:ind w:left="0" w:firstLine="0"/>
    </w:pPr>
  </w:style>
  <w:style w:type="paragraph" w:customStyle="1" w:styleId="TextList">
    <w:name w:val="Text List"/>
    <w:basedOn w:val="Normal"/>
    <w:rsid w:val="00B74096"/>
    <w:pPr>
      <w:tabs>
        <w:tab w:val="left" w:pos="227"/>
      </w:tabs>
      <w:spacing w:line="240" w:lineRule="exact"/>
      <w:ind w:left="227" w:hanging="227"/>
    </w:pPr>
    <w:rPr>
      <w:rFonts w:ascii="Arial" w:hAnsi="Arial" w:cs="Arial"/>
      <w:sz w:val="18"/>
      <w:szCs w:val="18"/>
    </w:rPr>
  </w:style>
  <w:style w:type="paragraph" w:styleId="BalloonText">
    <w:name w:val="Balloon Text"/>
    <w:basedOn w:val="Normal"/>
    <w:link w:val="BalloonTextChar"/>
    <w:semiHidden/>
    <w:rsid w:val="00615F6A"/>
    <w:rPr>
      <w:rFonts w:ascii="Lucida Grande" w:hAnsi="Lucida Grande"/>
      <w:sz w:val="18"/>
      <w:szCs w:val="18"/>
    </w:rPr>
  </w:style>
  <w:style w:type="character" w:customStyle="1" w:styleId="BalloonTextChar">
    <w:name w:val="Balloon Text Char"/>
    <w:link w:val="BalloonText"/>
    <w:semiHidden/>
    <w:locked/>
    <w:rsid w:val="00D90411"/>
    <w:rPr>
      <w:rFonts w:ascii="Lucida Grande" w:hAnsi="Lucida Grande"/>
      <w:sz w:val="18"/>
      <w:szCs w:val="18"/>
      <w:lang w:val="en-GB" w:eastAsia="en-GB" w:bidi="ar-SA"/>
    </w:rPr>
  </w:style>
  <w:style w:type="paragraph" w:styleId="CommentText">
    <w:name w:val="annotation text"/>
    <w:basedOn w:val="Normal"/>
    <w:link w:val="CommentTextChar"/>
    <w:semiHidden/>
    <w:rsid w:val="00615F6A"/>
    <w:rPr>
      <w:sz w:val="20"/>
      <w:szCs w:val="20"/>
    </w:rPr>
  </w:style>
  <w:style w:type="character" w:customStyle="1" w:styleId="CommentTextChar">
    <w:name w:val="Comment Text Char"/>
    <w:link w:val="CommentText"/>
    <w:semiHidden/>
    <w:locked/>
    <w:rsid w:val="00D90411"/>
    <w:rPr>
      <w:lang w:val="en-GB" w:eastAsia="en-GB" w:bidi="ar-SA"/>
    </w:rPr>
  </w:style>
  <w:style w:type="paragraph" w:customStyle="1" w:styleId="BriefPhoto">
    <w:name w:val="Brief Photo"/>
    <w:rsid w:val="00CE170E"/>
    <w:pPr>
      <w:spacing w:before="120" w:after="120"/>
    </w:pPr>
    <w:rPr>
      <w:i/>
      <w:color w:val="800080"/>
      <w:sz w:val="18"/>
      <w:szCs w:val="18"/>
      <w:lang w:val="en-GB" w:eastAsia="en-GB"/>
    </w:rPr>
  </w:style>
  <w:style w:type="character" w:styleId="CommentReference">
    <w:name w:val="annotation reference"/>
    <w:semiHidden/>
    <w:rsid w:val="00615F6A"/>
    <w:rPr>
      <w:sz w:val="16"/>
      <w:szCs w:val="16"/>
    </w:rPr>
  </w:style>
  <w:style w:type="paragraph" w:styleId="Footer">
    <w:name w:val="footer"/>
    <w:basedOn w:val="Normal"/>
    <w:rsid w:val="00615F6A"/>
    <w:pPr>
      <w:tabs>
        <w:tab w:val="center" w:pos="4153"/>
        <w:tab w:val="right" w:pos="8306"/>
      </w:tabs>
    </w:pPr>
    <w:rPr>
      <w:rFonts w:ascii="Arial" w:hAnsi="Arial"/>
      <w:sz w:val="23"/>
    </w:rPr>
  </w:style>
  <w:style w:type="paragraph" w:styleId="Header">
    <w:name w:val="header"/>
    <w:basedOn w:val="Normal"/>
    <w:rsid w:val="00615F6A"/>
    <w:pPr>
      <w:tabs>
        <w:tab w:val="center" w:pos="4153"/>
        <w:tab w:val="right" w:pos="8306"/>
      </w:tabs>
    </w:pPr>
  </w:style>
  <w:style w:type="paragraph" w:customStyle="1" w:styleId="HeadUnit">
    <w:name w:val="Head Unit"/>
    <w:next w:val="Normal"/>
    <w:rsid w:val="009E6D17"/>
    <w:pPr>
      <w:pBdr>
        <w:bottom w:val="single" w:sz="4" w:space="1" w:color="auto"/>
      </w:pBdr>
    </w:pPr>
    <w:rPr>
      <w:rFonts w:ascii="Arial" w:hAnsi="Arial" w:cs="Arial"/>
      <w:b/>
      <w:sz w:val="22"/>
      <w:szCs w:val="22"/>
      <w:lang w:val="en-GB" w:eastAsia="en-GB"/>
    </w:rPr>
  </w:style>
  <w:style w:type="paragraph" w:customStyle="1" w:styleId="HeadASection">
    <w:name w:val="Head A Section"/>
    <w:basedOn w:val="Normal"/>
    <w:next w:val="Normal"/>
    <w:link w:val="HeadASectionChar"/>
    <w:rsid w:val="004B3BC3"/>
    <w:pPr>
      <w:keepNext/>
      <w:shd w:val="clear" w:color="auto" w:fill="C0C0C0"/>
      <w:spacing w:before="60" w:after="60"/>
    </w:pPr>
    <w:rPr>
      <w:rFonts w:ascii="Arial" w:hAnsi="Arial" w:cs="Arial"/>
      <w:b/>
      <w:sz w:val="22"/>
      <w:szCs w:val="22"/>
    </w:rPr>
  </w:style>
  <w:style w:type="character" w:customStyle="1" w:styleId="HeadASectionChar">
    <w:name w:val="Head A Section Char"/>
    <w:link w:val="HeadASection"/>
    <w:rsid w:val="004B3BC3"/>
    <w:rPr>
      <w:rFonts w:ascii="Arial" w:hAnsi="Arial" w:cs="Arial"/>
      <w:b/>
      <w:sz w:val="22"/>
      <w:szCs w:val="22"/>
      <w:lang w:val="en-GB" w:eastAsia="en-GB" w:bidi="ar-SA"/>
    </w:rPr>
  </w:style>
  <w:style w:type="character" w:customStyle="1" w:styleId="Phoneticschr">
    <w:name w:val="Phonetics chr"/>
    <w:rsid w:val="00281942"/>
    <w:rPr>
      <w:rFonts w:ascii="Charis SIL" w:hAnsi="Charis SIL"/>
      <w:sz w:val="18"/>
    </w:rPr>
  </w:style>
  <w:style w:type="character" w:customStyle="1" w:styleId="GapFillchr">
    <w:name w:val="Gap Fill chr"/>
    <w:rsid w:val="00281720"/>
    <w:rPr>
      <w:rFonts w:ascii="Times New Roman" w:hAnsi="Times New Roman"/>
      <w:b/>
      <w:color w:val="000000"/>
      <w:sz w:val="18"/>
      <w:u w:val="single" w:color="000000"/>
    </w:rPr>
  </w:style>
  <w:style w:type="character" w:customStyle="1" w:styleId="Arrowchr">
    <w:name w:val="Arrow chr"/>
    <w:basedOn w:val="DefaultParagraphFont"/>
    <w:rsid w:val="00615F6A"/>
  </w:style>
  <w:style w:type="paragraph" w:customStyle="1" w:styleId="RealiaHead">
    <w:name w:val="Realia Head"/>
    <w:basedOn w:val="ReadingHead"/>
    <w:rsid w:val="009D3360"/>
    <w:pPr>
      <w:shd w:val="clear" w:color="auto" w:fill="auto"/>
    </w:pPr>
    <w:rPr>
      <w:caps/>
      <w:spacing w:val="20"/>
    </w:rPr>
  </w:style>
  <w:style w:type="paragraph" w:styleId="NoSpacing">
    <w:name w:val="No Spacing"/>
    <w:qFormat/>
    <w:rsid w:val="00615F6A"/>
    <w:rPr>
      <w:sz w:val="24"/>
      <w:szCs w:val="24"/>
      <w:lang w:val="en-GB" w:eastAsia="en-GB"/>
    </w:rPr>
  </w:style>
  <w:style w:type="paragraph" w:styleId="CommentSubject">
    <w:name w:val="annotation subject"/>
    <w:basedOn w:val="CommentText"/>
    <w:next w:val="CommentText"/>
    <w:semiHidden/>
    <w:rsid w:val="00615F6A"/>
    <w:rPr>
      <w:sz w:val="24"/>
      <w:szCs w:val="24"/>
    </w:rPr>
  </w:style>
  <w:style w:type="table" w:styleId="TableGrid">
    <w:name w:val="Table Grid"/>
    <w:basedOn w:val="TableNormal"/>
    <w:semiHidden/>
    <w:rsid w:val="00F24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style>
  <w:style w:type="paragraph" w:customStyle="1" w:styleId="BriefDesign">
    <w:name w:val="Brief Design"/>
    <w:basedOn w:val="Text"/>
    <w:rsid w:val="00CE170E"/>
    <w:rPr>
      <w:rFonts w:ascii="Times New Roman" w:hAnsi="Times New Roman"/>
      <w:i/>
      <w:color w:val="0000FF"/>
    </w:rPr>
  </w:style>
  <w:style w:type="paragraph" w:customStyle="1" w:styleId="BriefArtwork">
    <w:name w:val="Brief Artwork"/>
    <w:basedOn w:val="BriefDesign"/>
    <w:rsid w:val="00CE170E"/>
    <w:rPr>
      <w:color w:val="800080"/>
    </w:rPr>
  </w:style>
  <w:style w:type="paragraph" w:customStyle="1" w:styleId="Rubric">
    <w:name w:val="Rubric"/>
    <w:basedOn w:val="Normal"/>
    <w:link w:val="RubricChar"/>
    <w:rsid w:val="00281942"/>
    <w:pPr>
      <w:keepNext/>
      <w:spacing w:before="120" w:after="60"/>
    </w:pPr>
    <w:rPr>
      <w:rFonts w:ascii="Arial" w:hAnsi="Arial" w:cs="Arial"/>
      <w:b/>
      <w:sz w:val="18"/>
      <w:szCs w:val="18"/>
    </w:rPr>
  </w:style>
  <w:style w:type="paragraph" w:customStyle="1" w:styleId="WordBox">
    <w:name w:val="Word Box"/>
    <w:basedOn w:val="Normal"/>
    <w:rsid w:val="00281942"/>
    <w:pPr>
      <w:pBdr>
        <w:top w:val="single" w:sz="4" w:space="5" w:color="auto"/>
        <w:left w:val="single" w:sz="4" w:space="5" w:color="auto"/>
        <w:bottom w:val="single" w:sz="4" w:space="5" w:color="auto"/>
        <w:right w:val="single" w:sz="4" w:space="5" w:color="auto"/>
      </w:pBdr>
      <w:spacing w:before="60" w:after="60" w:line="240" w:lineRule="exact"/>
      <w:ind w:left="115" w:right="115"/>
    </w:pPr>
    <w:rPr>
      <w:rFonts w:ascii="Arial" w:hAnsi="Arial"/>
      <w:b/>
      <w:sz w:val="18"/>
      <w:szCs w:val="18"/>
    </w:rPr>
  </w:style>
  <w:style w:type="paragraph" w:customStyle="1" w:styleId="ScoreBox">
    <w:name w:val="Score Box"/>
    <w:rsid w:val="004B3BC3"/>
    <w:pPr>
      <w:spacing w:before="60" w:after="60"/>
      <w:jc w:val="right"/>
    </w:pPr>
    <w:rPr>
      <w:rFonts w:ascii="Arial" w:hAnsi="Arial" w:cs="Arial"/>
      <w:b/>
      <w:sz w:val="18"/>
      <w:szCs w:val="18"/>
      <w:shd w:val="clear" w:color="auto" w:fill="C0C0C0"/>
      <w:lang w:val="en-GB" w:eastAsia="en-GB"/>
    </w:rPr>
  </w:style>
  <w:style w:type="character" w:customStyle="1" w:styleId="RubricChar">
    <w:name w:val="Rubric Char"/>
    <w:link w:val="Rubric"/>
    <w:rsid w:val="006827E9"/>
    <w:rPr>
      <w:rFonts w:ascii="Arial" w:hAnsi="Arial" w:cs="Arial"/>
      <w:b/>
      <w:sz w:val="18"/>
      <w:szCs w:val="18"/>
      <w:lang w:val="en-GB" w:eastAsia="en-GB"/>
    </w:rPr>
  </w:style>
  <w:style w:type="character" w:styleId="Hyperlink">
    <w:name w:val="Hyperlink"/>
    <w:basedOn w:val="DefaultParagraphFont"/>
    <w:rsid w:val="00101BC1"/>
    <w:rPr>
      <w:color w:val="0563C1" w:themeColor="hyperlink"/>
      <w:u w:val="single"/>
    </w:rPr>
  </w:style>
  <w:style w:type="character" w:customStyle="1" w:styleId="Mencinsinresolver1">
    <w:name w:val="Mención sin resolver1"/>
    <w:basedOn w:val="DefaultParagraphFont"/>
    <w:uiPriority w:val="99"/>
    <w:semiHidden/>
    <w:unhideWhenUsed/>
    <w:rsid w:val="00101BC1"/>
    <w:rPr>
      <w:color w:val="605E5C"/>
      <w:shd w:val="clear" w:color="auto" w:fill="E1DFDD"/>
    </w:rPr>
  </w:style>
  <w:style w:type="paragraph" w:styleId="Revision">
    <w:name w:val="Revision"/>
    <w:hidden/>
    <w:uiPriority w:val="99"/>
    <w:semiHidden/>
    <w:rsid w:val="00F103E9"/>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gumb\Downloads\Focus_GT_1-2_(branded)_E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Focus_GT_1-2_(branded)_Ed (1)</Template>
  <TotalTime>67</TotalTime>
  <Pages>6</Pages>
  <Words>2665</Words>
  <Characters>15195</Characters>
  <Application>Microsoft Office Word</Application>
  <DocSecurity>0</DocSecurity>
  <Lines>126</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1</vt:lpstr>
      <vt:lpstr>1</vt:lpstr>
    </vt:vector>
  </TitlesOfParts>
  <Company/>
  <LinksUpToDate>false</LinksUpToDate>
  <CharactersWithSpaces>17825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Gumbrell, Sarah</dc:creator>
  <cp:lastModifiedBy>Millie Deavin</cp:lastModifiedBy>
  <cp:revision>18</cp:revision>
  <cp:lastPrinted>2022-07-05T12:50:00Z</cp:lastPrinted>
  <dcterms:created xsi:type="dcterms:W3CDTF">2022-04-21T21:06:00Z</dcterms:created>
  <dcterms:modified xsi:type="dcterms:W3CDTF">2022-11-17T11:28:00Z</dcterms:modified>
</cp:coreProperties>
</file>