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C7F" w14:textId="0D214F10" w:rsidR="00E1015D" w:rsidRPr="004F5206" w:rsidRDefault="000D6A8C" w:rsidP="00BF5EC5">
      <w:pPr>
        <w:pStyle w:val="HeadUnit"/>
      </w:pPr>
      <w:r w:rsidRPr="004F5206">
        <w:t xml:space="preserve">Part </w:t>
      </w:r>
      <w:r w:rsidR="00E1015D" w:rsidRPr="004F5206">
        <w:t xml:space="preserve">A • </w:t>
      </w:r>
      <w:r w:rsidRPr="004F5206">
        <w:t>Grammar</w:t>
      </w:r>
      <w:r w:rsidR="00E1015D" w:rsidRPr="004F5206">
        <w:t xml:space="preserve">, </w:t>
      </w:r>
      <w:r w:rsidRPr="004F5206">
        <w:t>Vocabulary</w:t>
      </w:r>
      <w:r w:rsidR="00E1015D" w:rsidRPr="004F5206">
        <w:t xml:space="preserve"> and </w:t>
      </w:r>
      <w:r w:rsidRPr="004F5206">
        <w:t>How to …</w:t>
      </w:r>
    </w:p>
    <w:p w14:paraId="68594757" w14:textId="39A86B2B" w:rsidR="00E1015D" w:rsidRPr="004F5206" w:rsidRDefault="000D6A8C" w:rsidP="004B3BC3">
      <w:pPr>
        <w:pStyle w:val="HeadASection"/>
      </w:pPr>
      <w:r w:rsidRPr="004F5206">
        <w:t>G</w:t>
      </w:r>
      <w:r w:rsidR="008831BB" w:rsidRPr="004F5206">
        <w:t>RAMMAR</w:t>
      </w:r>
    </w:p>
    <w:p w14:paraId="3965D8F2" w14:textId="7E3FE2BD" w:rsidR="002D615E" w:rsidRPr="004F5206" w:rsidRDefault="002D615E" w:rsidP="00715C02">
      <w:pPr>
        <w:pStyle w:val="Rubric"/>
        <w:ind w:left="227" w:hanging="227"/>
      </w:pPr>
      <w:r w:rsidRPr="004F5206">
        <w:t>1</w:t>
      </w:r>
      <w:r w:rsidR="005E7E66">
        <w:tab/>
      </w:r>
      <w:r w:rsidR="00557673" w:rsidRPr="00DF10F4">
        <w:t xml:space="preserve">Complete the second </w:t>
      </w:r>
      <w:r w:rsidR="00255F71">
        <w:t xml:space="preserve">version of the </w:t>
      </w:r>
      <w:r w:rsidR="00557673" w:rsidRPr="00DF10F4">
        <w:t>sentence</w:t>
      </w:r>
      <w:r w:rsidR="00255F71">
        <w:t>s</w:t>
      </w:r>
      <w:r w:rsidR="005E7E66">
        <w:t xml:space="preserve"> using </w:t>
      </w:r>
      <w:r w:rsidR="00557673" w:rsidRPr="00DF10F4">
        <w:t>the word</w:t>
      </w:r>
      <w:r w:rsidR="00D96425">
        <w:t>s</w:t>
      </w:r>
      <w:r w:rsidR="00557673" w:rsidRPr="00DF10F4">
        <w:t xml:space="preserve"> in brackets.</w:t>
      </w:r>
    </w:p>
    <w:p w14:paraId="75774E8E" w14:textId="7D4AF8C4" w:rsidR="00DF00A9" w:rsidRDefault="00A25BD5" w:rsidP="00CD2431">
      <w:pPr>
        <w:pStyle w:val="TextList"/>
        <w:rPr>
          <w:rStyle w:val="GapFillchr"/>
          <w:rFonts w:ascii="Arial" w:hAnsi="Arial"/>
          <w:b w:val="0"/>
          <w:color w:val="auto"/>
          <w:u w:val="none"/>
        </w:rPr>
      </w:pPr>
      <w:r w:rsidRPr="004F5206">
        <w:rPr>
          <w:rStyle w:val="GapFillchr"/>
          <w:rFonts w:ascii="Arial" w:hAnsi="Arial"/>
          <w:bCs/>
          <w:color w:val="auto"/>
          <w:u w:val="none"/>
        </w:rPr>
        <w:t>1</w:t>
      </w:r>
      <w:r w:rsidR="00750D40" w:rsidRPr="004F5206">
        <w:rPr>
          <w:rStyle w:val="GapFillchr"/>
          <w:rFonts w:ascii="Arial" w:hAnsi="Arial"/>
          <w:b w:val="0"/>
          <w:color w:val="auto"/>
          <w:u w:val="none"/>
        </w:rPr>
        <w:tab/>
      </w:r>
      <w:r w:rsidR="009F66D9">
        <w:rPr>
          <w:rStyle w:val="GapFillchr"/>
          <w:rFonts w:ascii="Arial" w:hAnsi="Arial"/>
          <w:b w:val="0"/>
          <w:color w:val="auto"/>
          <w:u w:val="none"/>
        </w:rPr>
        <w:t xml:space="preserve">I </w:t>
      </w:r>
      <w:r w:rsidR="007E4F45">
        <w:rPr>
          <w:rStyle w:val="GapFillchr"/>
          <w:rFonts w:ascii="Arial" w:hAnsi="Arial"/>
          <w:b w:val="0"/>
          <w:color w:val="auto"/>
          <w:u w:val="none"/>
        </w:rPr>
        <w:t>said I would</w:t>
      </w:r>
      <w:r w:rsidR="009F66D9">
        <w:rPr>
          <w:rStyle w:val="GapFillchr"/>
          <w:rFonts w:ascii="Arial" w:hAnsi="Arial"/>
          <w:b w:val="0"/>
          <w:color w:val="auto"/>
          <w:u w:val="none"/>
        </w:rPr>
        <w:t xml:space="preserve"> meet her in front of the station. </w:t>
      </w:r>
    </w:p>
    <w:p w14:paraId="2723E63A" w14:textId="6DD97C18" w:rsidR="00C719D4" w:rsidRDefault="009F66D9" w:rsidP="00C719D4">
      <w:pPr>
        <w:pStyle w:val="TextList"/>
        <w:rPr>
          <w:rStyle w:val="GapFillchr"/>
          <w:rFonts w:ascii="Arial" w:hAnsi="Arial"/>
          <w:b w:val="0"/>
          <w:color w:val="auto"/>
          <w:u w:val="none"/>
        </w:rPr>
      </w:pPr>
      <w:r>
        <w:rPr>
          <w:rStyle w:val="GapFillchr"/>
          <w:rFonts w:ascii="Arial" w:hAnsi="Arial"/>
          <w:b w:val="0"/>
          <w:color w:val="auto"/>
          <w:u w:val="none"/>
        </w:rPr>
        <w:tab/>
        <w:t xml:space="preserve">I _______________ </w:t>
      </w:r>
      <w:r w:rsidR="00C719D4">
        <w:rPr>
          <w:rStyle w:val="GapFillchr"/>
          <w:rFonts w:ascii="Arial" w:hAnsi="Arial"/>
          <w:b w:val="0"/>
          <w:color w:val="auto"/>
          <w:u w:val="none"/>
        </w:rPr>
        <w:t>her in front of the station. (supposed)</w:t>
      </w:r>
    </w:p>
    <w:p w14:paraId="391EBA0A" w14:textId="6E9EC854" w:rsidR="00C719D4" w:rsidRDefault="00C719D4" w:rsidP="00C719D4">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 w:val="0"/>
          <w:color w:val="auto"/>
          <w:u w:val="none"/>
        </w:rPr>
        <w:tab/>
      </w:r>
      <w:r w:rsidR="00542F90">
        <w:rPr>
          <w:rStyle w:val="GapFillchr"/>
          <w:rFonts w:ascii="Arial" w:hAnsi="Arial"/>
          <w:b w:val="0"/>
          <w:color w:val="auto"/>
          <w:u w:val="none"/>
        </w:rPr>
        <w:t>We thought we would receive a call from you yesterday.</w:t>
      </w:r>
    </w:p>
    <w:p w14:paraId="741B44BE" w14:textId="4F9F745A" w:rsidR="003F0B23" w:rsidRDefault="003F0B23" w:rsidP="00C719D4">
      <w:pPr>
        <w:pStyle w:val="TextList"/>
        <w:rPr>
          <w:rStyle w:val="GapFillchr"/>
          <w:rFonts w:ascii="Arial" w:hAnsi="Arial"/>
          <w:b w:val="0"/>
          <w:color w:val="auto"/>
          <w:u w:val="none"/>
        </w:rPr>
      </w:pPr>
      <w:r>
        <w:rPr>
          <w:rStyle w:val="GapFillchr"/>
          <w:rFonts w:ascii="Arial" w:hAnsi="Arial"/>
          <w:b w:val="0"/>
          <w:color w:val="auto"/>
          <w:u w:val="none"/>
        </w:rPr>
        <w:tab/>
        <w:t xml:space="preserve">We _______________ a call from you </w:t>
      </w:r>
      <w:r w:rsidR="00542F90">
        <w:rPr>
          <w:rStyle w:val="GapFillchr"/>
          <w:rFonts w:ascii="Arial" w:hAnsi="Arial"/>
          <w:b w:val="0"/>
          <w:color w:val="auto"/>
          <w:u w:val="none"/>
        </w:rPr>
        <w:t>yesterday. (expecting)</w:t>
      </w:r>
    </w:p>
    <w:p w14:paraId="270A3766" w14:textId="3734AC1E" w:rsidR="00542F90" w:rsidRPr="00FD7824" w:rsidRDefault="00542F90" w:rsidP="00C719D4">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E3463C">
        <w:rPr>
          <w:rStyle w:val="GapFillchr"/>
          <w:rFonts w:ascii="Arial" w:hAnsi="Arial"/>
          <w:b w:val="0"/>
          <w:color w:val="auto"/>
          <w:u w:val="none"/>
        </w:rPr>
        <w:t xml:space="preserve">I </w:t>
      </w:r>
      <w:r w:rsidR="006236CC">
        <w:rPr>
          <w:rStyle w:val="GapFillchr"/>
          <w:rFonts w:ascii="Arial" w:hAnsi="Arial"/>
          <w:b w:val="0"/>
          <w:color w:val="auto"/>
          <w:u w:val="none"/>
        </w:rPr>
        <w:t>planned</w:t>
      </w:r>
      <w:r w:rsidR="00E3463C">
        <w:rPr>
          <w:rStyle w:val="GapFillchr"/>
          <w:rFonts w:ascii="Arial" w:hAnsi="Arial"/>
          <w:b w:val="0"/>
          <w:color w:val="auto"/>
          <w:u w:val="none"/>
        </w:rPr>
        <w:t xml:space="preserve"> to spend the summer at my grandmother’s house.</w:t>
      </w:r>
    </w:p>
    <w:p w14:paraId="55258456" w14:textId="0288616D" w:rsidR="00542F90" w:rsidRDefault="00542F90" w:rsidP="00C719D4">
      <w:pPr>
        <w:pStyle w:val="TextList"/>
        <w:rPr>
          <w:rStyle w:val="GapFillchr"/>
          <w:rFonts w:ascii="Arial" w:hAnsi="Arial"/>
          <w:b w:val="0"/>
          <w:color w:val="auto"/>
          <w:u w:val="none"/>
        </w:rPr>
      </w:pPr>
      <w:r>
        <w:rPr>
          <w:rStyle w:val="GapFillchr"/>
          <w:rFonts w:ascii="Arial" w:hAnsi="Arial"/>
          <w:b w:val="0"/>
          <w:color w:val="auto"/>
          <w:u w:val="none"/>
        </w:rPr>
        <w:tab/>
        <w:t xml:space="preserve">I _______________ </w:t>
      </w:r>
      <w:r w:rsidR="00920A06">
        <w:rPr>
          <w:rStyle w:val="GapFillchr"/>
          <w:rFonts w:ascii="Arial" w:hAnsi="Arial"/>
          <w:b w:val="0"/>
          <w:color w:val="auto"/>
          <w:u w:val="none"/>
        </w:rPr>
        <w:t xml:space="preserve">the summer at </w:t>
      </w:r>
      <w:r w:rsidR="00BE0DFC">
        <w:rPr>
          <w:rStyle w:val="GapFillchr"/>
          <w:rFonts w:ascii="Arial" w:hAnsi="Arial"/>
          <w:b w:val="0"/>
          <w:color w:val="auto"/>
          <w:u w:val="none"/>
        </w:rPr>
        <w:t>my grandmother’s house</w:t>
      </w:r>
      <w:r w:rsidR="00920A06">
        <w:rPr>
          <w:rStyle w:val="GapFillchr"/>
          <w:rFonts w:ascii="Arial" w:hAnsi="Arial"/>
          <w:b w:val="0"/>
          <w:color w:val="auto"/>
          <w:u w:val="none"/>
        </w:rPr>
        <w:t xml:space="preserve">. </w:t>
      </w:r>
      <w:r>
        <w:rPr>
          <w:rStyle w:val="GapFillchr"/>
          <w:rFonts w:ascii="Arial" w:hAnsi="Arial"/>
          <w:b w:val="0"/>
          <w:color w:val="auto"/>
          <w:u w:val="none"/>
        </w:rPr>
        <w:t xml:space="preserve">(thinking) </w:t>
      </w:r>
    </w:p>
    <w:p w14:paraId="4A59712A" w14:textId="2C9693B1" w:rsidR="00E3463C" w:rsidRDefault="00E3463C" w:rsidP="00C719D4">
      <w:pPr>
        <w:pStyle w:val="TextList"/>
        <w:rPr>
          <w:rStyle w:val="GapFillchr"/>
          <w:rFonts w:ascii="Arial" w:hAnsi="Arial"/>
          <w:b w:val="0"/>
          <w:color w:val="auto"/>
          <w:u w:val="none"/>
        </w:rPr>
      </w:pPr>
      <w:r>
        <w:rPr>
          <w:rStyle w:val="GapFillchr"/>
          <w:rFonts w:ascii="Arial" w:hAnsi="Arial"/>
          <w:bCs/>
          <w:color w:val="auto"/>
          <w:u w:val="none"/>
        </w:rPr>
        <w:t>4</w:t>
      </w:r>
      <w:r>
        <w:rPr>
          <w:rStyle w:val="GapFillchr"/>
          <w:rFonts w:ascii="Arial" w:hAnsi="Arial"/>
          <w:bCs/>
          <w:color w:val="auto"/>
          <w:u w:val="none"/>
        </w:rPr>
        <w:tab/>
      </w:r>
      <w:r w:rsidR="006236CC">
        <w:rPr>
          <w:rStyle w:val="GapFillchr"/>
          <w:rFonts w:ascii="Arial" w:hAnsi="Arial"/>
          <w:b w:val="0"/>
          <w:color w:val="auto"/>
          <w:u w:val="none"/>
        </w:rPr>
        <w:t xml:space="preserve">She intended to bring </w:t>
      </w:r>
      <w:r w:rsidR="00F01505">
        <w:rPr>
          <w:rStyle w:val="GapFillchr"/>
          <w:rFonts w:ascii="Arial" w:hAnsi="Arial"/>
          <w:b w:val="0"/>
          <w:color w:val="auto"/>
          <w:u w:val="none"/>
        </w:rPr>
        <w:t>a dessert to the dinner party.</w:t>
      </w:r>
    </w:p>
    <w:p w14:paraId="280D7C86" w14:textId="30D6E4B9" w:rsidR="00F01505" w:rsidRDefault="00F01505" w:rsidP="00C719D4">
      <w:pPr>
        <w:pStyle w:val="TextList"/>
        <w:rPr>
          <w:rStyle w:val="GapFillchr"/>
          <w:rFonts w:ascii="Arial" w:hAnsi="Arial"/>
          <w:b w:val="0"/>
          <w:color w:val="auto"/>
          <w:u w:val="none"/>
        </w:rPr>
      </w:pPr>
      <w:r>
        <w:rPr>
          <w:rStyle w:val="GapFillchr"/>
          <w:rFonts w:ascii="Arial" w:hAnsi="Arial"/>
          <w:b w:val="0"/>
          <w:color w:val="auto"/>
          <w:u w:val="none"/>
        </w:rPr>
        <w:tab/>
        <w:t>She _______________ a dessert to the dinner party. (planning)</w:t>
      </w:r>
    </w:p>
    <w:p w14:paraId="66126EBC" w14:textId="2CEE1DBC" w:rsidR="00FE675D" w:rsidRDefault="00FE675D" w:rsidP="00C719D4">
      <w:pPr>
        <w:pStyle w:val="TextList"/>
        <w:rPr>
          <w:rStyle w:val="GapFillchr"/>
          <w:rFonts w:ascii="Arial" w:hAnsi="Arial"/>
          <w:b w:val="0"/>
          <w:color w:val="auto"/>
          <w:u w:val="none"/>
        </w:rPr>
      </w:pPr>
      <w:r>
        <w:rPr>
          <w:rStyle w:val="GapFillchr"/>
          <w:rFonts w:ascii="Arial" w:hAnsi="Arial"/>
          <w:bCs/>
          <w:color w:val="auto"/>
          <w:u w:val="none"/>
        </w:rPr>
        <w:t>5</w:t>
      </w:r>
      <w:r>
        <w:rPr>
          <w:rStyle w:val="GapFillchr"/>
          <w:rFonts w:ascii="Arial" w:hAnsi="Arial"/>
          <w:bCs/>
          <w:color w:val="auto"/>
          <w:u w:val="none"/>
        </w:rPr>
        <w:tab/>
      </w:r>
      <w:r w:rsidR="00441B0F">
        <w:rPr>
          <w:rStyle w:val="GapFillchr"/>
          <w:rFonts w:ascii="Arial" w:hAnsi="Arial"/>
          <w:b w:val="0"/>
          <w:color w:val="auto"/>
          <w:u w:val="none"/>
        </w:rPr>
        <w:t>The</w:t>
      </w:r>
      <w:r w:rsidR="0046125A">
        <w:rPr>
          <w:rStyle w:val="GapFillchr"/>
          <w:rFonts w:ascii="Arial" w:hAnsi="Arial"/>
          <w:b w:val="0"/>
          <w:color w:val="auto"/>
          <w:u w:val="none"/>
        </w:rPr>
        <w:t xml:space="preserve"> tennis match started. Then we arrived. </w:t>
      </w:r>
    </w:p>
    <w:p w14:paraId="40FF5425" w14:textId="68F77574" w:rsidR="0046125A" w:rsidRPr="00441B0F" w:rsidRDefault="0046125A" w:rsidP="00C719D4">
      <w:pPr>
        <w:pStyle w:val="TextList"/>
        <w:rPr>
          <w:rStyle w:val="GapFillchr"/>
          <w:rFonts w:ascii="Arial" w:hAnsi="Arial"/>
          <w:b w:val="0"/>
          <w:color w:val="auto"/>
          <w:u w:val="none"/>
        </w:rPr>
      </w:pPr>
      <w:r>
        <w:rPr>
          <w:rStyle w:val="GapFillchr"/>
          <w:rFonts w:ascii="Arial" w:hAnsi="Arial"/>
          <w:b w:val="0"/>
          <w:color w:val="auto"/>
          <w:u w:val="none"/>
        </w:rPr>
        <w:tab/>
        <w:t xml:space="preserve">The tennis match </w:t>
      </w:r>
      <w:r w:rsidR="00C16669">
        <w:rPr>
          <w:rStyle w:val="GapFillchr"/>
          <w:rFonts w:ascii="Arial" w:hAnsi="Arial"/>
          <w:b w:val="0"/>
          <w:color w:val="auto"/>
          <w:u w:val="none"/>
        </w:rPr>
        <w:t>_______________ when we arrived. (already)</w:t>
      </w:r>
    </w:p>
    <w:p w14:paraId="0D7634E7" w14:textId="2BBED512" w:rsidR="00FF6B17" w:rsidRDefault="00FE675D" w:rsidP="00C719D4">
      <w:pPr>
        <w:pStyle w:val="TextList"/>
        <w:rPr>
          <w:rStyle w:val="GapFillchr"/>
          <w:rFonts w:ascii="Arial" w:hAnsi="Arial"/>
          <w:b w:val="0"/>
          <w:color w:val="auto"/>
          <w:u w:val="none"/>
        </w:rPr>
      </w:pPr>
      <w:r>
        <w:rPr>
          <w:rStyle w:val="GapFillchr"/>
          <w:rFonts w:ascii="Arial" w:hAnsi="Arial"/>
          <w:bCs/>
          <w:color w:val="auto"/>
          <w:u w:val="none"/>
        </w:rPr>
        <w:t>6</w:t>
      </w:r>
      <w:r w:rsidR="00F01505">
        <w:rPr>
          <w:rStyle w:val="GapFillchr"/>
          <w:rFonts w:ascii="Arial" w:hAnsi="Arial"/>
          <w:bCs/>
          <w:color w:val="auto"/>
          <w:u w:val="none"/>
        </w:rPr>
        <w:tab/>
      </w:r>
      <w:r w:rsidR="008463FB">
        <w:rPr>
          <w:rStyle w:val="GapFillchr"/>
          <w:rFonts w:ascii="Arial" w:hAnsi="Arial"/>
          <w:b w:val="0"/>
          <w:color w:val="auto"/>
          <w:u w:val="none"/>
        </w:rPr>
        <w:t>I</w:t>
      </w:r>
      <w:r w:rsidR="001A4ED6">
        <w:rPr>
          <w:rStyle w:val="GapFillchr"/>
          <w:rFonts w:ascii="Arial" w:hAnsi="Arial"/>
          <w:b w:val="0"/>
          <w:color w:val="auto"/>
          <w:u w:val="none"/>
        </w:rPr>
        <w:t xml:space="preserve"> spen</w:t>
      </w:r>
      <w:r w:rsidR="008463FB">
        <w:rPr>
          <w:rStyle w:val="GapFillchr"/>
          <w:rFonts w:ascii="Arial" w:hAnsi="Arial"/>
          <w:b w:val="0"/>
          <w:color w:val="auto"/>
          <w:u w:val="none"/>
        </w:rPr>
        <w:t>t</w:t>
      </w:r>
      <w:r w:rsidR="001A4ED6">
        <w:rPr>
          <w:rStyle w:val="GapFillchr"/>
          <w:rFonts w:ascii="Arial" w:hAnsi="Arial"/>
          <w:b w:val="0"/>
          <w:color w:val="auto"/>
          <w:u w:val="none"/>
        </w:rPr>
        <w:t xml:space="preserve"> three days </w:t>
      </w:r>
      <w:r w:rsidR="008463FB">
        <w:rPr>
          <w:rStyle w:val="GapFillchr"/>
          <w:rFonts w:ascii="Arial" w:hAnsi="Arial"/>
          <w:b w:val="0"/>
          <w:color w:val="auto"/>
          <w:u w:val="none"/>
        </w:rPr>
        <w:t xml:space="preserve">preparing my presentation </w:t>
      </w:r>
      <w:r w:rsidR="00FF6B17">
        <w:rPr>
          <w:rStyle w:val="GapFillchr"/>
          <w:rFonts w:ascii="Arial" w:hAnsi="Arial"/>
          <w:b w:val="0"/>
          <w:color w:val="auto"/>
          <w:u w:val="none"/>
        </w:rPr>
        <w:t xml:space="preserve">before the conference was cancelled. </w:t>
      </w:r>
    </w:p>
    <w:p w14:paraId="168ECCDB" w14:textId="6091CA12" w:rsidR="00F01505" w:rsidRDefault="00FF6B17" w:rsidP="00C719D4">
      <w:pPr>
        <w:pStyle w:val="TextList"/>
        <w:rPr>
          <w:rStyle w:val="GapFillchr"/>
          <w:rFonts w:ascii="Arial" w:hAnsi="Arial"/>
          <w:b w:val="0"/>
          <w:color w:val="auto"/>
          <w:u w:val="none"/>
        </w:rPr>
      </w:pPr>
      <w:r>
        <w:rPr>
          <w:rStyle w:val="GapFillchr"/>
          <w:rFonts w:ascii="Arial" w:hAnsi="Arial"/>
          <w:b w:val="0"/>
          <w:color w:val="auto"/>
          <w:u w:val="none"/>
        </w:rPr>
        <w:tab/>
        <w:t xml:space="preserve">I _______________ </w:t>
      </w:r>
      <w:r w:rsidR="00FE675D">
        <w:rPr>
          <w:rStyle w:val="GapFillchr"/>
          <w:rFonts w:ascii="Arial" w:hAnsi="Arial"/>
          <w:b w:val="0"/>
          <w:color w:val="auto"/>
          <w:u w:val="none"/>
        </w:rPr>
        <w:t>my presentation for three days before the conference was cancelled. (been)</w:t>
      </w:r>
    </w:p>
    <w:p w14:paraId="5AACA30F" w14:textId="5C55D9EE" w:rsidR="00C16669" w:rsidRPr="00FD5939" w:rsidRDefault="00C16669" w:rsidP="00C719D4">
      <w:pPr>
        <w:pStyle w:val="TextList"/>
        <w:rPr>
          <w:rStyle w:val="GapFillchr"/>
          <w:rFonts w:ascii="Arial" w:hAnsi="Arial"/>
          <w:b w:val="0"/>
          <w:color w:val="auto"/>
          <w:u w:val="none"/>
        </w:rPr>
      </w:pPr>
      <w:r>
        <w:rPr>
          <w:rStyle w:val="GapFillchr"/>
          <w:rFonts w:ascii="Arial" w:hAnsi="Arial"/>
          <w:bCs/>
          <w:color w:val="auto"/>
          <w:u w:val="none"/>
        </w:rPr>
        <w:t>7</w:t>
      </w:r>
      <w:r>
        <w:rPr>
          <w:rStyle w:val="GapFillchr"/>
          <w:rFonts w:ascii="Arial" w:hAnsi="Arial"/>
          <w:bCs/>
          <w:color w:val="auto"/>
          <w:u w:val="none"/>
        </w:rPr>
        <w:tab/>
      </w:r>
      <w:r w:rsidR="00300FB4">
        <w:rPr>
          <w:rStyle w:val="GapFillchr"/>
          <w:rFonts w:ascii="Arial" w:hAnsi="Arial"/>
          <w:b w:val="0"/>
          <w:color w:val="auto"/>
          <w:u w:val="none"/>
        </w:rPr>
        <w:t xml:space="preserve">After working </w:t>
      </w:r>
      <w:r w:rsidR="00962780">
        <w:rPr>
          <w:rStyle w:val="GapFillchr"/>
          <w:rFonts w:ascii="Arial" w:hAnsi="Arial"/>
          <w:b w:val="0"/>
          <w:color w:val="auto"/>
          <w:u w:val="none"/>
        </w:rPr>
        <w:t>there</w:t>
      </w:r>
      <w:r w:rsidR="00300FB4">
        <w:rPr>
          <w:rStyle w:val="GapFillchr"/>
          <w:rFonts w:ascii="Arial" w:hAnsi="Arial"/>
          <w:b w:val="0"/>
          <w:color w:val="auto"/>
          <w:u w:val="none"/>
        </w:rPr>
        <w:t xml:space="preserve"> for </w:t>
      </w:r>
      <w:r w:rsidR="00432EEB">
        <w:rPr>
          <w:rStyle w:val="GapFillchr"/>
          <w:rFonts w:ascii="Arial" w:hAnsi="Arial"/>
          <w:b w:val="0"/>
          <w:color w:val="auto"/>
          <w:u w:val="none"/>
        </w:rPr>
        <w:t xml:space="preserve">a </w:t>
      </w:r>
      <w:r w:rsidR="00962780">
        <w:rPr>
          <w:rStyle w:val="GapFillchr"/>
          <w:rFonts w:ascii="Arial" w:hAnsi="Arial"/>
          <w:b w:val="0"/>
          <w:color w:val="auto"/>
          <w:u w:val="none"/>
        </w:rPr>
        <w:t>short time</w:t>
      </w:r>
      <w:r w:rsidR="00300FB4">
        <w:rPr>
          <w:rStyle w:val="GapFillchr"/>
          <w:rFonts w:ascii="Arial" w:hAnsi="Arial"/>
          <w:b w:val="0"/>
          <w:color w:val="auto"/>
          <w:u w:val="none"/>
        </w:rPr>
        <w:t xml:space="preserve">, she was given a promotion. </w:t>
      </w:r>
    </w:p>
    <w:p w14:paraId="02C3BB12" w14:textId="1AA795F5" w:rsidR="00FD5939" w:rsidRPr="00C16669" w:rsidRDefault="00FD5939" w:rsidP="00962780">
      <w:pPr>
        <w:pStyle w:val="TextList"/>
        <w:rPr>
          <w:u w:color="000000"/>
        </w:rPr>
      </w:pPr>
      <w:r>
        <w:rPr>
          <w:rStyle w:val="GapFillchr"/>
          <w:rFonts w:ascii="Arial" w:hAnsi="Arial"/>
          <w:b w:val="0"/>
          <w:color w:val="auto"/>
          <w:u w:val="none"/>
        </w:rPr>
        <w:tab/>
        <w:t>She _______________</w:t>
      </w:r>
      <w:r w:rsidR="00657B7D">
        <w:rPr>
          <w:rStyle w:val="GapFillchr"/>
          <w:rFonts w:ascii="Arial" w:hAnsi="Arial"/>
          <w:b w:val="0"/>
          <w:color w:val="auto"/>
          <w:u w:val="none"/>
        </w:rPr>
        <w:t xml:space="preserve"> there </w:t>
      </w:r>
      <w:r>
        <w:rPr>
          <w:rStyle w:val="GapFillchr"/>
          <w:rFonts w:ascii="Arial" w:hAnsi="Arial"/>
          <w:b w:val="0"/>
          <w:color w:val="auto"/>
          <w:u w:val="none"/>
        </w:rPr>
        <w:t>for</w:t>
      </w:r>
      <w:r w:rsidR="00432EEB">
        <w:rPr>
          <w:rStyle w:val="GapFillchr"/>
          <w:rFonts w:ascii="Arial" w:hAnsi="Arial"/>
          <w:b w:val="0"/>
          <w:color w:val="auto"/>
          <w:u w:val="none"/>
        </w:rPr>
        <w:t xml:space="preserve"> long</w:t>
      </w:r>
      <w:r>
        <w:rPr>
          <w:rStyle w:val="GapFillchr"/>
          <w:rFonts w:ascii="Arial" w:hAnsi="Arial"/>
          <w:b w:val="0"/>
          <w:color w:val="auto"/>
          <w:u w:val="none"/>
        </w:rPr>
        <w:t xml:space="preserve"> when she was given a promotion. </w:t>
      </w:r>
      <w:r w:rsidR="00432EEB">
        <w:rPr>
          <w:rStyle w:val="GapFillchr"/>
          <w:rFonts w:ascii="Arial" w:hAnsi="Arial"/>
          <w:b w:val="0"/>
          <w:color w:val="auto"/>
          <w:u w:val="none"/>
        </w:rPr>
        <w:t>(</w:t>
      </w:r>
      <w:r w:rsidR="00995F44">
        <w:rPr>
          <w:rStyle w:val="GapFillchr"/>
          <w:rFonts w:ascii="Arial" w:hAnsi="Arial"/>
          <w:b w:val="0"/>
          <w:color w:val="auto"/>
          <w:u w:val="none"/>
        </w:rPr>
        <w:t>not</w:t>
      </w:r>
      <w:r w:rsidR="00432EEB">
        <w:rPr>
          <w:rStyle w:val="GapFillchr"/>
          <w:rFonts w:ascii="Arial" w:hAnsi="Arial"/>
          <w:b w:val="0"/>
          <w:color w:val="auto"/>
          <w:u w:val="none"/>
        </w:rPr>
        <w:t>)</w:t>
      </w:r>
    </w:p>
    <w:p w14:paraId="68D72C93" w14:textId="04647677" w:rsidR="00C61C2E" w:rsidRPr="004F5206" w:rsidRDefault="007F07A8" w:rsidP="004B3BC3">
      <w:pPr>
        <w:pStyle w:val="ScoreBox"/>
      </w:pPr>
      <w:r w:rsidRPr="004F5206">
        <w:rPr>
          <w:rStyle w:val="GapFillchr"/>
          <w:rFonts w:ascii="Arial" w:hAnsi="Arial"/>
          <w:b/>
          <w:color w:val="auto"/>
          <w:u w:val="none"/>
        </w:rPr>
        <w:t xml:space="preserve">        </w:t>
      </w:r>
      <w:r w:rsidRPr="004F5206">
        <w:t>/</w:t>
      </w:r>
      <w:r w:rsidR="00F2042C" w:rsidRPr="004F5206">
        <w:t>7</w:t>
      </w:r>
    </w:p>
    <w:p w14:paraId="21D5F080" w14:textId="77777777" w:rsidR="007F07A8" w:rsidRPr="00212F55" w:rsidRDefault="007F07A8" w:rsidP="004B3BC3">
      <w:pPr>
        <w:pStyle w:val="ScoreBox"/>
        <w:rPr>
          <w:highlight w:val="yellow"/>
        </w:rPr>
      </w:pPr>
    </w:p>
    <w:p w14:paraId="6282F800" w14:textId="73EA79F9" w:rsidR="00BE1684" w:rsidRPr="000B37A1" w:rsidRDefault="00E1015D" w:rsidP="00715C02">
      <w:pPr>
        <w:pStyle w:val="Rubric"/>
        <w:ind w:left="227" w:hanging="227"/>
        <w:rPr>
          <w:bCs/>
        </w:rPr>
      </w:pPr>
      <w:r w:rsidRPr="000B37A1">
        <w:t>2</w:t>
      </w:r>
      <w:r w:rsidR="005E7E66">
        <w:tab/>
      </w:r>
      <w:r w:rsidR="006827E9" w:rsidRPr="000B37A1">
        <w:rPr>
          <w:bCs/>
        </w:rPr>
        <w:t xml:space="preserve">Choose the correct </w:t>
      </w:r>
      <w:r w:rsidR="00760877">
        <w:rPr>
          <w:bCs/>
        </w:rPr>
        <w:t>option</w:t>
      </w:r>
      <w:r w:rsidR="006827E9" w:rsidRPr="000B37A1">
        <w:rPr>
          <w:bCs/>
        </w:rPr>
        <w:t xml:space="preserve"> (a, b or c).</w:t>
      </w:r>
    </w:p>
    <w:p w14:paraId="04CD7E28" w14:textId="1843C78E" w:rsidR="00BF1173" w:rsidRPr="00CB6B6C" w:rsidRDefault="00BF1173" w:rsidP="00712907">
      <w:pPr>
        <w:pStyle w:val="TextList"/>
      </w:pPr>
      <w:r w:rsidRPr="00CB6B6C">
        <w:rPr>
          <w:b/>
          <w:bCs/>
        </w:rPr>
        <w:t>1</w:t>
      </w:r>
      <w:r w:rsidRPr="00CB6B6C">
        <w:rPr>
          <w:b/>
          <w:bCs/>
        </w:rPr>
        <w:tab/>
      </w:r>
      <w:r w:rsidR="0034210D" w:rsidRPr="00CB6B6C">
        <w:t xml:space="preserve">Paloma, ___ </w:t>
      </w:r>
      <w:r w:rsidR="00BB4E22" w:rsidRPr="00CB6B6C">
        <w:t xml:space="preserve">is a wonderful dancer, lives just down the street. </w:t>
      </w:r>
    </w:p>
    <w:p w14:paraId="4033EDE6" w14:textId="4AC900A4" w:rsidR="00BB4E22" w:rsidRPr="00CB6B6C" w:rsidRDefault="00BB4E22" w:rsidP="00712907">
      <w:pPr>
        <w:pStyle w:val="TextList"/>
      </w:pPr>
      <w:r w:rsidRPr="00CB6B6C">
        <w:tab/>
      </w:r>
      <w:r w:rsidRPr="00CB6B6C">
        <w:rPr>
          <w:b/>
          <w:bCs/>
        </w:rPr>
        <w:t>a</w:t>
      </w:r>
      <w:r w:rsidRPr="00CB6B6C">
        <w:t xml:space="preserve"> </w:t>
      </w:r>
      <w:r w:rsidR="005C7554" w:rsidRPr="00CB6B6C">
        <w:t>that</w:t>
      </w:r>
      <w:r w:rsidR="005C7554" w:rsidRPr="00CB6B6C">
        <w:tab/>
      </w:r>
      <w:r w:rsidR="005C7554" w:rsidRPr="00CB6B6C">
        <w:tab/>
      </w:r>
      <w:r w:rsidR="005C7554" w:rsidRPr="00CB6B6C">
        <w:tab/>
      </w:r>
      <w:r w:rsidR="005C7554" w:rsidRPr="00CB6B6C">
        <w:rPr>
          <w:b/>
          <w:bCs/>
        </w:rPr>
        <w:t>b</w:t>
      </w:r>
      <w:r w:rsidR="005C7554" w:rsidRPr="00CB6B6C">
        <w:t xml:space="preserve"> who</w:t>
      </w:r>
      <w:r w:rsidR="005C7554" w:rsidRPr="00CB6B6C">
        <w:tab/>
      </w:r>
      <w:r w:rsidR="005C7554" w:rsidRPr="00CB6B6C">
        <w:tab/>
      </w:r>
      <w:r w:rsidR="005C7554" w:rsidRPr="00CB6B6C">
        <w:tab/>
      </w:r>
      <w:r w:rsidR="005C7554" w:rsidRPr="00CB6B6C">
        <w:rPr>
          <w:b/>
          <w:bCs/>
        </w:rPr>
        <w:t xml:space="preserve">c </w:t>
      </w:r>
      <w:r w:rsidR="005C7554" w:rsidRPr="00CB6B6C">
        <w:t>whose</w:t>
      </w:r>
    </w:p>
    <w:p w14:paraId="1FF1EEA9" w14:textId="5744F1F6" w:rsidR="005C7554" w:rsidRPr="00CB6B6C" w:rsidRDefault="005C7554" w:rsidP="00712907">
      <w:pPr>
        <w:pStyle w:val="TextList"/>
      </w:pPr>
      <w:r w:rsidRPr="00CB6B6C">
        <w:rPr>
          <w:b/>
          <w:bCs/>
        </w:rPr>
        <w:t>2</w:t>
      </w:r>
      <w:r w:rsidRPr="00CB6B6C">
        <w:rPr>
          <w:b/>
          <w:bCs/>
        </w:rPr>
        <w:tab/>
      </w:r>
      <w:r w:rsidR="000B3374" w:rsidRPr="00CB6B6C">
        <w:t xml:space="preserve">She took to me the old market, </w:t>
      </w:r>
      <w:r w:rsidR="00CB2E87" w:rsidRPr="00CB6B6C">
        <w:t>___</w:t>
      </w:r>
      <w:r w:rsidR="000B3374" w:rsidRPr="00CB6B6C">
        <w:t xml:space="preserve"> is a great place for</w:t>
      </w:r>
      <w:r w:rsidR="00CB2E87" w:rsidRPr="00CB6B6C">
        <w:t xml:space="preserve"> finding fresh ingredients. </w:t>
      </w:r>
    </w:p>
    <w:p w14:paraId="19A11CCE" w14:textId="12AE75BC" w:rsidR="00CB2E87" w:rsidRPr="00CB6B6C" w:rsidRDefault="00CB2E87" w:rsidP="00712907">
      <w:pPr>
        <w:pStyle w:val="TextList"/>
      </w:pPr>
      <w:r w:rsidRPr="00CB6B6C">
        <w:tab/>
      </w:r>
      <w:r w:rsidRPr="00CB6B6C">
        <w:rPr>
          <w:b/>
          <w:bCs/>
        </w:rPr>
        <w:t>a</w:t>
      </w:r>
      <w:r w:rsidRPr="00CB6B6C">
        <w:t xml:space="preserve"> which</w:t>
      </w:r>
      <w:r w:rsidRPr="00CB6B6C">
        <w:tab/>
      </w:r>
      <w:r w:rsidRPr="00CB6B6C">
        <w:tab/>
      </w:r>
      <w:r w:rsidRPr="00CB6B6C">
        <w:rPr>
          <w:b/>
          <w:bCs/>
        </w:rPr>
        <w:t>b</w:t>
      </w:r>
      <w:r w:rsidRPr="00CB6B6C">
        <w:t xml:space="preserve"> what</w:t>
      </w:r>
      <w:r w:rsidRPr="00CB6B6C">
        <w:tab/>
      </w:r>
      <w:r w:rsidRPr="00CB6B6C">
        <w:tab/>
      </w:r>
      <w:r w:rsidRPr="00CB6B6C">
        <w:tab/>
      </w:r>
      <w:r w:rsidRPr="00CB6B6C">
        <w:rPr>
          <w:b/>
          <w:bCs/>
        </w:rPr>
        <w:t>c</w:t>
      </w:r>
      <w:r w:rsidRPr="00CB6B6C">
        <w:t xml:space="preserve"> where</w:t>
      </w:r>
    </w:p>
    <w:p w14:paraId="4E6C8719" w14:textId="0CF50F35" w:rsidR="00CB2E87" w:rsidRPr="00CB6B6C" w:rsidRDefault="00CB2E87" w:rsidP="00712907">
      <w:pPr>
        <w:pStyle w:val="TextList"/>
      </w:pPr>
      <w:r w:rsidRPr="00CB6B6C">
        <w:rPr>
          <w:b/>
          <w:bCs/>
        </w:rPr>
        <w:t>3</w:t>
      </w:r>
      <w:r w:rsidRPr="00CB6B6C">
        <w:rPr>
          <w:b/>
          <w:bCs/>
        </w:rPr>
        <w:tab/>
      </w:r>
      <w:r w:rsidR="00CA2738" w:rsidRPr="00CB6B6C">
        <w:t xml:space="preserve">I’m reading something by </w:t>
      </w:r>
      <w:r w:rsidR="00263B15" w:rsidRPr="00CB6B6C">
        <w:t>J.M. Coetzee, ___ latest novel has been nominated for an award.</w:t>
      </w:r>
    </w:p>
    <w:p w14:paraId="49BEA6A7" w14:textId="70F303BE" w:rsidR="00263B15" w:rsidRPr="00CB6B6C" w:rsidRDefault="00263B15" w:rsidP="00712907">
      <w:pPr>
        <w:pStyle w:val="TextList"/>
      </w:pPr>
      <w:r w:rsidRPr="00CB6B6C">
        <w:tab/>
      </w:r>
      <w:r w:rsidRPr="00CB6B6C">
        <w:rPr>
          <w:b/>
          <w:bCs/>
        </w:rPr>
        <w:t>a</w:t>
      </w:r>
      <w:r w:rsidRPr="00CB6B6C">
        <w:t xml:space="preserve"> who</w:t>
      </w:r>
      <w:r w:rsidRPr="00CB6B6C">
        <w:tab/>
      </w:r>
      <w:r w:rsidRPr="00CB6B6C">
        <w:tab/>
      </w:r>
      <w:r w:rsidRPr="00CB6B6C">
        <w:tab/>
      </w:r>
      <w:r w:rsidRPr="00CB6B6C">
        <w:rPr>
          <w:b/>
          <w:bCs/>
        </w:rPr>
        <w:t>b</w:t>
      </w:r>
      <w:r w:rsidRPr="00CB6B6C">
        <w:t xml:space="preserve"> which</w:t>
      </w:r>
      <w:r w:rsidRPr="00CB6B6C">
        <w:tab/>
      </w:r>
      <w:r w:rsidRPr="00CB6B6C">
        <w:tab/>
      </w:r>
      <w:r w:rsidRPr="00CB6B6C">
        <w:tab/>
      </w:r>
      <w:r w:rsidRPr="00CB6B6C">
        <w:rPr>
          <w:b/>
          <w:bCs/>
        </w:rPr>
        <w:t>c</w:t>
      </w:r>
      <w:r w:rsidRPr="00CB6B6C">
        <w:t xml:space="preserve"> whose</w:t>
      </w:r>
    </w:p>
    <w:p w14:paraId="7369321C" w14:textId="02689991" w:rsidR="00263B15" w:rsidRPr="00CB6B6C" w:rsidRDefault="00263B15" w:rsidP="00712907">
      <w:pPr>
        <w:pStyle w:val="TextList"/>
      </w:pPr>
      <w:r w:rsidRPr="00CB6B6C">
        <w:rPr>
          <w:b/>
          <w:bCs/>
        </w:rPr>
        <w:t>4</w:t>
      </w:r>
      <w:r w:rsidRPr="00CB6B6C">
        <w:rPr>
          <w:b/>
          <w:bCs/>
        </w:rPr>
        <w:tab/>
      </w:r>
      <w:r w:rsidR="003118D6" w:rsidRPr="00CB6B6C">
        <w:t xml:space="preserve">Let’s go abroad next year, ___ we’ve </w:t>
      </w:r>
      <w:r w:rsidR="009E1E00" w:rsidRPr="00CB6B6C">
        <w:t>saved</w:t>
      </w:r>
      <w:r w:rsidR="003118D6" w:rsidRPr="00CB6B6C">
        <w:t xml:space="preserve"> </w:t>
      </w:r>
      <w:r w:rsidR="009E1E00" w:rsidRPr="00CB6B6C">
        <w:t>up</w:t>
      </w:r>
      <w:r w:rsidR="00495336" w:rsidRPr="00CB6B6C">
        <w:t xml:space="preserve"> some</w:t>
      </w:r>
      <w:r w:rsidR="003118D6" w:rsidRPr="00CB6B6C">
        <w:t xml:space="preserve"> money</w:t>
      </w:r>
      <w:r w:rsidR="009E1E00" w:rsidRPr="00CB6B6C">
        <w:t>.</w:t>
      </w:r>
    </w:p>
    <w:p w14:paraId="353FCF49" w14:textId="414A643B" w:rsidR="00BF1173" w:rsidRPr="00CB6B6C" w:rsidRDefault="003118D6" w:rsidP="009E1E00">
      <w:pPr>
        <w:pStyle w:val="TextList"/>
      </w:pPr>
      <w:r w:rsidRPr="00CB6B6C">
        <w:tab/>
      </w:r>
      <w:r w:rsidRPr="00CB6B6C">
        <w:rPr>
          <w:b/>
          <w:bCs/>
        </w:rPr>
        <w:t>a</w:t>
      </w:r>
      <w:r w:rsidRPr="00CB6B6C">
        <w:t xml:space="preserve"> </w:t>
      </w:r>
      <w:r w:rsidR="009E1E00" w:rsidRPr="00CB6B6C">
        <w:t>when</w:t>
      </w:r>
      <w:r w:rsidR="009E1E00" w:rsidRPr="00CB6B6C">
        <w:tab/>
      </w:r>
      <w:r w:rsidR="009E1E00" w:rsidRPr="00CB6B6C">
        <w:tab/>
      </w:r>
      <w:r w:rsidR="009E1E00" w:rsidRPr="00CB6B6C">
        <w:rPr>
          <w:b/>
          <w:bCs/>
        </w:rPr>
        <w:t>b</w:t>
      </w:r>
      <w:r w:rsidR="009E1E00" w:rsidRPr="00CB6B6C">
        <w:t xml:space="preserve"> where</w:t>
      </w:r>
      <w:r w:rsidR="009E1E00" w:rsidRPr="00CB6B6C">
        <w:tab/>
      </w:r>
      <w:r w:rsidR="009E1E00" w:rsidRPr="00CB6B6C">
        <w:tab/>
      </w:r>
      <w:r w:rsidR="009E1E00" w:rsidRPr="00CB6B6C">
        <w:tab/>
      </w:r>
      <w:r w:rsidR="009E1E00" w:rsidRPr="00CB6B6C">
        <w:rPr>
          <w:b/>
          <w:bCs/>
        </w:rPr>
        <w:t>c</w:t>
      </w:r>
      <w:r w:rsidR="009E1E00" w:rsidRPr="00CB6B6C">
        <w:t xml:space="preserve"> which</w:t>
      </w:r>
    </w:p>
    <w:p w14:paraId="6B21DC9E" w14:textId="2C222007" w:rsidR="005E0E74" w:rsidRPr="00CB6B6C" w:rsidRDefault="009A361A" w:rsidP="00712907">
      <w:pPr>
        <w:pStyle w:val="TextList"/>
      </w:pPr>
      <w:r w:rsidRPr="00CB6B6C">
        <w:rPr>
          <w:b/>
          <w:bCs/>
        </w:rPr>
        <w:t>5</w:t>
      </w:r>
      <w:r w:rsidR="00712907" w:rsidRPr="00CB6B6C">
        <w:tab/>
      </w:r>
      <w:r w:rsidR="00FD3538" w:rsidRPr="00CB6B6C">
        <w:t>Is there any housework that</w:t>
      </w:r>
      <w:r w:rsidR="00840CC0" w:rsidRPr="00CB6B6C">
        <w:t xml:space="preserve"> </w:t>
      </w:r>
      <w:r w:rsidR="00975FC1" w:rsidRPr="00CB6B6C">
        <w:t>___</w:t>
      </w:r>
      <w:r w:rsidR="00FD3538" w:rsidRPr="00CB6B6C">
        <w:t>?</w:t>
      </w:r>
    </w:p>
    <w:p w14:paraId="7599533F" w14:textId="7FEF8648" w:rsidR="0099197D" w:rsidRPr="00CB6B6C" w:rsidRDefault="0099197D" w:rsidP="00712907">
      <w:pPr>
        <w:pStyle w:val="TextList"/>
      </w:pPr>
      <w:r w:rsidRPr="00CB6B6C">
        <w:tab/>
      </w:r>
      <w:r w:rsidRPr="00CB6B6C">
        <w:rPr>
          <w:b/>
          <w:bCs/>
        </w:rPr>
        <w:t>a</w:t>
      </w:r>
      <w:r w:rsidRPr="00CB6B6C">
        <w:t xml:space="preserve"> </w:t>
      </w:r>
      <w:r w:rsidR="00FD3538" w:rsidRPr="00CB6B6C">
        <w:t>needs to do</w:t>
      </w:r>
      <w:r w:rsidR="00471509" w:rsidRPr="00CB6B6C">
        <w:tab/>
      </w:r>
      <w:r w:rsidR="00471509" w:rsidRPr="00CB6B6C">
        <w:rPr>
          <w:b/>
          <w:bCs/>
        </w:rPr>
        <w:t>b</w:t>
      </w:r>
      <w:r w:rsidR="00471509" w:rsidRPr="00CB6B6C">
        <w:t xml:space="preserve"> </w:t>
      </w:r>
      <w:r w:rsidR="00FD3538" w:rsidRPr="00CB6B6C">
        <w:t>needs doing</w:t>
      </w:r>
      <w:r w:rsidR="006C406A" w:rsidRPr="00CB6B6C">
        <w:rPr>
          <w:b/>
          <w:bCs/>
        </w:rPr>
        <w:tab/>
      </w:r>
      <w:r w:rsidR="006C406A" w:rsidRPr="00CB6B6C">
        <w:rPr>
          <w:b/>
          <w:bCs/>
        </w:rPr>
        <w:tab/>
        <w:t>c</w:t>
      </w:r>
      <w:r w:rsidR="006C406A" w:rsidRPr="00CB6B6C">
        <w:t xml:space="preserve"> </w:t>
      </w:r>
      <w:r w:rsidR="00FD3538" w:rsidRPr="00CB6B6C">
        <w:t xml:space="preserve">needs </w:t>
      </w:r>
      <w:r w:rsidR="00293646" w:rsidRPr="00CB6B6C">
        <w:t>done</w:t>
      </w:r>
    </w:p>
    <w:p w14:paraId="597329E6" w14:textId="2F1A1E43" w:rsidR="00DF6978" w:rsidRPr="00CB6B6C" w:rsidRDefault="009A361A" w:rsidP="000B37A1">
      <w:pPr>
        <w:pStyle w:val="TextList"/>
      </w:pPr>
      <w:r w:rsidRPr="00CB6B6C">
        <w:rPr>
          <w:b/>
          <w:bCs/>
        </w:rPr>
        <w:t>6</w:t>
      </w:r>
      <w:r w:rsidR="004D21C3" w:rsidRPr="00CB6B6C">
        <w:rPr>
          <w:b/>
          <w:bCs/>
        </w:rPr>
        <w:tab/>
      </w:r>
      <w:r w:rsidR="0085554C" w:rsidRPr="00CB6B6C">
        <w:t>Those trousers need ___ before you can wear them.</w:t>
      </w:r>
    </w:p>
    <w:p w14:paraId="2FEC7517" w14:textId="30F3B971" w:rsidR="0085554C" w:rsidRPr="00CB6B6C" w:rsidRDefault="0085554C" w:rsidP="000B37A1">
      <w:pPr>
        <w:pStyle w:val="TextList"/>
      </w:pPr>
      <w:r w:rsidRPr="00CB6B6C">
        <w:tab/>
      </w:r>
      <w:r w:rsidRPr="00CB6B6C">
        <w:rPr>
          <w:b/>
          <w:bCs/>
        </w:rPr>
        <w:t xml:space="preserve">a </w:t>
      </w:r>
      <w:r w:rsidR="00CC5733" w:rsidRPr="00CB6B6C">
        <w:t>be cleaning</w:t>
      </w:r>
      <w:r w:rsidR="00CC5733" w:rsidRPr="00CB6B6C">
        <w:tab/>
      </w:r>
      <w:r w:rsidR="00CC5733" w:rsidRPr="00CB6B6C">
        <w:rPr>
          <w:b/>
          <w:bCs/>
        </w:rPr>
        <w:t>b</w:t>
      </w:r>
      <w:r w:rsidR="00CC5733" w:rsidRPr="00CB6B6C">
        <w:t xml:space="preserve"> be cleaned</w:t>
      </w:r>
      <w:r w:rsidR="00CC5733" w:rsidRPr="00CB6B6C">
        <w:tab/>
      </w:r>
      <w:r w:rsidR="00CC5733" w:rsidRPr="00CB6B6C">
        <w:tab/>
      </w:r>
      <w:r w:rsidR="00CC5733" w:rsidRPr="00CB6B6C">
        <w:rPr>
          <w:b/>
          <w:bCs/>
        </w:rPr>
        <w:t>c</w:t>
      </w:r>
      <w:r w:rsidR="00CC5733" w:rsidRPr="00CB6B6C">
        <w:t xml:space="preserve"> to be cleaned</w:t>
      </w:r>
    </w:p>
    <w:p w14:paraId="46F8219F" w14:textId="7DFB1758" w:rsidR="00CC5733" w:rsidRPr="00CB6B6C" w:rsidRDefault="009A361A" w:rsidP="000B37A1">
      <w:pPr>
        <w:pStyle w:val="TextList"/>
      </w:pPr>
      <w:r w:rsidRPr="00CB6B6C">
        <w:rPr>
          <w:b/>
          <w:bCs/>
        </w:rPr>
        <w:t>7</w:t>
      </w:r>
      <w:r w:rsidR="00CC5733" w:rsidRPr="00CB6B6C">
        <w:rPr>
          <w:b/>
          <w:bCs/>
        </w:rPr>
        <w:tab/>
      </w:r>
      <w:r w:rsidR="00BB76CF" w:rsidRPr="00CB6B6C">
        <w:t xml:space="preserve">Bags and other belongings ___ in the exam room. </w:t>
      </w:r>
    </w:p>
    <w:p w14:paraId="33D5CB2F" w14:textId="7371D369" w:rsidR="00BB76CF" w:rsidRPr="00CB6B6C" w:rsidRDefault="00BB76CF" w:rsidP="000B37A1">
      <w:pPr>
        <w:pStyle w:val="TextList"/>
      </w:pPr>
      <w:r w:rsidRPr="00CB6B6C">
        <w:tab/>
      </w:r>
      <w:r w:rsidRPr="00CB6B6C">
        <w:rPr>
          <w:b/>
          <w:bCs/>
        </w:rPr>
        <w:t xml:space="preserve">a </w:t>
      </w:r>
      <w:r w:rsidRPr="00CB6B6C">
        <w:t>forbid</w:t>
      </w:r>
      <w:r w:rsidRPr="00CB6B6C">
        <w:tab/>
      </w:r>
      <w:r w:rsidRPr="00CB6B6C">
        <w:tab/>
      </w:r>
      <w:r w:rsidRPr="00CB6B6C">
        <w:rPr>
          <w:b/>
          <w:bCs/>
        </w:rPr>
        <w:t>b</w:t>
      </w:r>
      <w:r w:rsidRPr="00CB6B6C">
        <w:t xml:space="preserve"> forbidden</w:t>
      </w:r>
      <w:r w:rsidRPr="00CB6B6C">
        <w:tab/>
      </w:r>
      <w:r w:rsidRPr="00CB6B6C">
        <w:tab/>
      </w:r>
      <w:r w:rsidRPr="00CB6B6C">
        <w:rPr>
          <w:b/>
          <w:bCs/>
        </w:rPr>
        <w:t>c</w:t>
      </w:r>
      <w:r w:rsidRPr="00CB6B6C">
        <w:t xml:space="preserve"> are forbidden</w:t>
      </w:r>
    </w:p>
    <w:p w14:paraId="505C18BD" w14:textId="4A94A032" w:rsidR="00BB76CF" w:rsidRPr="00CB6B6C" w:rsidRDefault="009A361A" w:rsidP="000B37A1">
      <w:pPr>
        <w:pStyle w:val="TextList"/>
      </w:pPr>
      <w:r w:rsidRPr="00CB6B6C">
        <w:rPr>
          <w:b/>
          <w:bCs/>
        </w:rPr>
        <w:t>8</w:t>
      </w:r>
      <w:r w:rsidR="00BB76CF" w:rsidRPr="00CB6B6C">
        <w:rPr>
          <w:b/>
          <w:bCs/>
        </w:rPr>
        <w:tab/>
      </w:r>
      <w:r w:rsidR="004671B7" w:rsidRPr="00CB6B6C">
        <w:t xml:space="preserve">Nelly ___ to watch that film because she’s too young. </w:t>
      </w:r>
    </w:p>
    <w:p w14:paraId="1F63D62B" w14:textId="71D609A2" w:rsidR="00407153" w:rsidRPr="00407153" w:rsidRDefault="004671B7" w:rsidP="00CB6B6C">
      <w:pPr>
        <w:pStyle w:val="TextList"/>
      </w:pPr>
      <w:r w:rsidRPr="00CB6B6C">
        <w:tab/>
      </w:r>
      <w:r w:rsidRPr="00CB6B6C">
        <w:rPr>
          <w:b/>
          <w:bCs/>
        </w:rPr>
        <w:t>a</w:t>
      </w:r>
      <w:r w:rsidRPr="00CB6B6C">
        <w:t xml:space="preserve"> isn’t allowed</w:t>
      </w:r>
      <w:r w:rsidRPr="00CB6B6C">
        <w:tab/>
      </w:r>
      <w:r w:rsidRPr="00CB6B6C">
        <w:rPr>
          <w:b/>
          <w:bCs/>
        </w:rPr>
        <w:t>b</w:t>
      </w:r>
      <w:r w:rsidRPr="00CB6B6C">
        <w:t xml:space="preserve"> isn’t </w:t>
      </w:r>
      <w:r w:rsidR="007A3032" w:rsidRPr="00CB6B6C">
        <w:t>forbidden</w:t>
      </w:r>
      <w:r w:rsidR="007A3032" w:rsidRPr="00CB6B6C">
        <w:tab/>
      </w:r>
      <w:r w:rsidR="007A3032" w:rsidRPr="00CB6B6C">
        <w:rPr>
          <w:b/>
          <w:bCs/>
        </w:rPr>
        <w:t>c</w:t>
      </w:r>
      <w:r w:rsidR="007A3032" w:rsidRPr="00CB6B6C">
        <w:t xml:space="preserve"> is permitted</w:t>
      </w:r>
    </w:p>
    <w:p w14:paraId="1638B1DF" w14:textId="6523EA69" w:rsidR="007F07A8" w:rsidRPr="000B37A1" w:rsidRDefault="007F07A8" w:rsidP="00BC219B">
      <w:pPr>
        <w:pStyle w:val="ScoreBox"/>
      </w:pPr>
      <w:r w:rsidRPr="000B37A1">
        <w:rPr>
          <w:rStyle w:val="GapFillchr"/>
          <w:rFonts w:ascii="Arial" w:hAnsi="Arial"/>
          <w:b/>
          <w:color w:val="auto"/>
          <w:u w:val="none"/>
        </w:rPr>
        <w:t xml:space="preserve">        </w:t>
      </w:r>
      <w:r w:rsidRPr="000B37A1">
        <w:t>/</w:t>
      </w:r>
      <w:r w:rsidR="000B37A1">
        <w:t>8</w:t>
      </w:r>
    </w:p>
    <w:p w14:paraId="3EB89CCB" w14:textId="4032F230" w:rsidR="007F07A8" w:rsidRPr="005E7E66" w:rsidRDefault="007F07A8" w:rsidP="00715C02">
      <w:pPr>
        <w:pStyle w:val="ScoreBox"/>
        <w:rPr>
          <w:highlight w:val="yellow"/>
        </w:rPr>
      </w:pPr>
    </w:p>
    <w:p w14:paraId="69BACE2F" w14:textId="0556357B" w:rsidR="00B27DA2" w:rsidRPr="00676D82" w:rsidRDefault="005066D2" w:rsidP="00715C02">
      <w:pPr>
        <w:pStyle w:val="Rubric"/>
        <w:ind w:left="227" w:hanging="227"/>
        <w:rPr>
          <w:bCs/>
        </w:rPr>
      </w:pPr>
      <w:r w:rsidRPr="00676D82">
        <w:t>3</w:t>
      </w:r>
      <w:r w:rsidR="005E7E66">
        <w:tab/>
      </w:r>
      <w:r w:rsidR="008F00EE">
        <w:rPr>
          <w:bCs/>
        </w:rPr>
        <w:t>Complete the reported speech</w:t>
      </w:r>
      <w:r w:rsidR="00676D82" w:rsidRPr="00676D82">
        <w:rPr>
          <w:bCs/>
        </w:rPr>
        <w:t>.</w:t>
      </w:r>
      <w:r w:rsidR="00C91869" w:rsidRPr="00676D82">
        <w:rPr>
          <w:bCs/>
        </w:rPr>
        <w:t xml:space="preserve"> </w:t>
      </w:r>
    </w:p>
    <w:p w14:paraId="655757A3" w14:textId="202644E5" w:rsidR="00FE52C3" w:rsidRDefault="00455980" w:rsidP="00676D82">
      <w:pPr>
        <w:pStyle w:val="TextList"/>
      </w:pPr>
      <w:r w:rsidRPr="00676D82">
        <w:rPr>
          <w:b/>
          <w:bCs/>
        </w:rPr>
        <w:t>1</w:t>
      </w:r>
      <w:r w:rsidRPr="00676D82">
        <w:tab/>
      </w:r>
      <w:r w:rsidR="00C36035">
        <w:t xml:space="preserve">They said to him, </w:t>
      </w:r>
      <w:r w:rsidR="00675DA8">
        <w:t>‘Stop the car and turn off the engine</w:t>
      </w:r>
      <w:r w:rsidR="00C36035">
        <w:t>.’</w:t>
      </w:r>
    </w:p>
    <w:p w14:paraId="3AA1551D" w14:textId="0BCBEEA4" w:rsidR="009F0876" w:rsidRDefault="00D763C4" w:rsidP="00676D82">
      <w:pPr>
        <w:pStyle w:val="TextList"/>
      </w:pPr>
      <w:r>
        <w:tab/>
        <w:t>They ordered</w:t>
      </w:r>
      <w:r w:rsidR="00B80161">
        <w:t xml:space="preserve"> </w:t>
      </w:r>
      <w:r>
        <w:t>__________ the car and turn off the engine.</w:t>
      </w:r>
    </w:p>
    <w:p w14:paraId="12A0B143" w14:textId="1BCEC7BE" w:rsidR="00675DA8" w:rsidRPr="00BB2BD9" w:rsidRDefault="00675DA8" w:rsidP="00676D82">
      <w:pPr>
        <w:pStyle w:val="TextList"/>
      </w:pPr>
      <w:r>
        <w:rPr>
          <w:b/>
          <w:bCs/>
        </w:rPr>
        <w:t>2</w:t>
      </w:r>
      <w:r>
        <w:rPr>
          <w:b/>
          <w:bCs/>
        </w:rPr>
        <w:tab/>
      </w:r>
      <w:r w:rsidR="00BB2BD9">
        <w:t xml:space="preserve">‘I’ve been writing about </w:t>
      </w:r>
      <w:r w:rsidR="00B80161">
        <w:t>it</w:t>
      </w:r>
      <w:r w:rsidR="00BB2BD9">
        <w:t xml:space="preserve"> in a blog,’ she said. </w:t>
      </w:r>
    </w:p>
    <w:p w14:paraId="3495D5CE" w14:textId="022241F7" w:rsidR="00C36035" w:rsidRDefault="00C36035" w:rsidP="00676D82">
      <w:pPr>
        <w:pStyle w:val="TextList"/>
      </w:pPr>
      <w:r>
        <w:rPr>
          <w:b/>
          <w:bCs/>
        </w:rPr>
        <w:tab/>
      </w:r>
      <w:r>
        <w:t xml:space="preserve">She told us she __________ </w:t>
      </w:r>
      <w:r w:rsidR="00BB2BD9">
        <w:t xml:space="preserve">about </w:t>
      </w:r>
      <w:r w:rsidR="00B80161">
        <w:t>it</w:t>
      </w:r>
      <w:r w:rsidR="00BB2BD9">
        <w:t xml:space="preserve"> in a blog. </w:t>
      </w:r>
    </w:p>
    <w:p w14:paraId="10692B99" w14:textId="25CD78BE" w:rsidR="00BB2BD9" w:rsidRPr="00846556" w:rsidRDefault="00BB2BD9" w:rsidP="00676D82">
      <w:pPr>
        <w:pStyle w:val="TextList"/>
      </w:pPr>
      <w:r>
        <w:rPr>
          <w:b/>
          <w:bCs/>
        </w:rPr>
        <w:t>3</w:t>
      </w:r>
      <w:r>
        <w:rPr>
          <w:b/>
          <w:bCs/>
        </w:rPr>
        <w:tab/>
      </w:r>
      <w:r w:rsidR="00846556">
        <w:t>‘You should open a bank account,’ he said</w:t>
      </w:r>
      <w:r w:rsidR="00B375CC">
        <w:t xml:space="preserve"> to me</w:t>
      </w:r>
      <w:r w:rsidR="00846556">
        <w:t xml:space="preserve">. </w:t>
      </w:r>
    </w:p>
    <w:p w14:paraId="70547FF6" w14:textId="1B77571E" w:rsidR="00316613" w:rsidRDefault="00316613" w:rsidP="00676D82">
      <w:pPr>
        <w:pStyle w:val="TextList"/>
      </w:pPr>
      <w:r>
        <w:tab/>
        <w:t xml:space="preserve">He </w:t>
      </w:r>
      <w:r w:rsidR="00846556">
        <w:t xml:space="preserve">advised __________ a bank account. </w:t>
      </w:r>
    </w:p>
    <w:p w14:paraId="134D63A3" w14:textId="3B96C721" w:rsidR="00914F97" w:rsidRDefault="00914F97" w:rsidP="00914F97">
      <w:pPr>
        <w:pStyle w:val="TextList"/>
      </w:pPr>
      <w:r>
        <w:rPr>
          <w:b/>
          <w:bCs/>
        </w:rPr>
        <w:t>4</w:t>
      </w:r>
      <w:r>
        <w:rPr>
          <w:b/>
          <w:bCs/>
        </w:rPr>
        <w:tab/>
      </w:r>
      <w:r w:rsidR="00D740E2">
        <w:t>‘</w:t>
      </w:r>
      <w:r w:rsidR="00EB4807">
        <w:t>Sarah will</w:t>
      </w:r>
      <w:r w:rsidR="00D740E2">
        <w:t xml:space="preserve"> give you the details,’ the manager </w:t>
      </w:r>
      <w:r w:rsidR="00EB4807">
        <w:t>said</w:t>
      </w:r>
      <w:r w:rsidR="00B71707">
        <w:t xml:space="preserve"> to me</w:t>
      </w:r>
      <w:r w:rsidR="00EB4807">
        <w:t xml:space="preserve">. </w:t>
      </w:r>
    </w:p>
    <w:p w14:paraId="0F35AC5D" w14:textId="22620106" w:rsidR="00EB4807" w:rsidRDefault="00EB4807" w:rsidP="00914F97">
      <w:pPr>
        <w:pStyle w:val="TextList"/>
      </w:pPr>
      <w:r>
        <w:tab/>
        <w:t>The manager said Sarah __________ the details.</w:t>
      </w:r>
    </w:p>
    <w:p w14:paraId="53479997" w14:textId="347B3381" w:rsidR="0010629F" w:rsidRDefault="0010629F" w:rsidP="00914F97">
      <w:pPr>
        <w:pStyle w:val="TextList"/>
      </w:pPr>
      <w:r>
        <w:rPr>
          <w:b/>
          <w:bCs/>
        </w:rPr>
        <w:t>5</w:t>
      </w:r>
      <w:r>
        <w:rPr>
          <w:b/>
          <w:bCs/>
        </w:rPr>
        <w:tab/>
      </w:r>
      <w:r w:rsidR="00B71707">
        <w:t xml:space="preserve">‘Are you staying at home tonight?’ he asked me. </w:t>
      </w:r>
    </w:p>
    <w:p w14:paraId="6F6B35F6" w14:textId="5DB6909A" w:rsidR="00B71707" w:rsidRPr="00B71707" w:rsidRDefault="00B71707" w:rsidP="00914F97">
      <w:pPr>
        <w:pStyle w:val="TextList"/>
      </w:pPr>
      <w:r>
        <w:tab/>
        <w:t xml:space="preserve">He asked me </w:t>
      </w:r>
      <w:r w:rsidR="00BE55BC">
        <w:t xml:space="preserve">__________ at home tonight. </w:t>
      </w:r>
    </w:p>
    <w:p w14:paraId="0A4D08B3" w14:textId="71B83BCC" w:rsidR="005066D2" w:rsidRPr="00676D82" w:rsidRDefault="00DC07BA" w:rsidP="00DC07BA">
      <w:pPr>
        <w:pStyle w:val="ScoreBox"/>
      </w:pPr>
      <w:r w:rsidRPr="00676D82">
        <w:rPr>
          <w:rStyle w:val="GapFillchr"/>
          <w:rFonts w:ascii="Arial" w:hAnsi="Arial"/>
          <w:b/>
          <w:color w:val="auto"/>
          <w:u w:val="none"/>
        </w:rPr>
        <w:t xml:space="preserve">        </w:t>
      </w:r>
      <w:r w:rsidRPr="00676D82">
        <w:t>/</w:t>
      </w:r>
      <w:r w:rsidR="00676D82">
        <w:t>5</w:t>
      </w:r>
    </w:p>
    <w:p w14:paraId="22DF90CA" w14:textId="77777777" w:rsidR="00DC07BA" w:rsidRPr="00212F55" w:rsidRDefault="00DC07BA" w:rsidP="00DC07BA">
      <w:pPr>
        <w:pStyle w:val="ScoreBox"/>
        <w:rPr>
          <w:highlight w:val="yellow"/>
        </w:rPr>
      </w:pPr>
    </w:p>
    <w:p w14:paraId="38DA015B" w14:textId="762F425F" w:rsidR="008831BB" w:rsidRPr="00576B0C" w:rsidRDefault="008831BB" w:rsidP="008831BB">
      <w:pPr>
        <w:pStyle w:val="HeadASection"/>
      </w:pPr>
      <w:r w:rsidRPr="00576B0C">
        <w:t>VOCABULARY</w:t>
      </w:r>
    </w:p>
    <w:p w14:paraId="185A8A8F" w14:textId="72AF8B0D" w:rsidR="00BA31E5" w:rsidRPr="00576B0C" w:rsidRDefault="00BA31E5" w:rsidP="00715C02">
      <w:pPr>
        <w:pStyle w:val="Rubric"/>
        <w:ind w:left="227" w:hanging="227"/>
      </w:pPr>
      <w:r w:rsidRPr="00576B0C">
        <w:t>4</w:t>
      </w:r>
      <w:r w:rsidR="005E7E66">
        <w:tab/>
      </w:r>
      <w:r w:rsidR="00626380">
        <w:t xml:space="preserve">Match </w:t>
      </w:r>
      <w:r w:rsidR="005E7E66">
        <w:t>the sentence beginnings (</w:t>
      </w:r>
      <w:r w:rsidR="005B0759" w:rsidRPr="001A6E0F">
        <w:t>1</w:t>
      </w:r>
      <w:r w:rsidR="00C64C25">
        <w:t>–</w:t>
      </w:r>
      <w:r w:rsidR="001A6E0F" w:rsidRPr="001A6E0F">
        <w:t>7</w:t>
      </w:r>
      <w:r w:rsidR="005E7E66">
        <w:t>)</w:t>
      </w:r>
      <w:r w:rsidR="00626380">
        <w:t xml:space="preserve"> with </w:t>
      </w:r>
      <w:r w:rsidR="005E7E66">
        <w:t>the endings (</w:t>
      </w:r>
      <w:r w:rsidR="005B0759" w:rsidRPr="001A6E0F">
        <w:t>a</w:t>
      </w:r>
      <w:r w:rsidR="00C64C25">
        <w:t>–</w:t>
      </w:r>
      <w:r w:rsidR="001A6E0F" w:rsidRPr="001A6E0F">
        <w:t>g</w:t>
      </w:r>
      <w:r w:rsidR="005E7E66">
        <w:t>).</w:t>
      </w:r>
    </w:p>
    <w:p w14:paraId="67A87D52" w14:textId="3DF819EF" w:rsidR="008273EE" w:rsidRPr="00CB5731" w:rsidRDefault="00BA31E5" w:rsidP="00BA31E5">
      <w:pPr>
        <w:pStyle w:val="TextList"/>
      </w:pPr>
      <w:r w:rsidRPr="00576B0C">
        <w:rPr>
          <w:b/>
          <w:bCs/>
        </w:rPr>
        <w:t>1</w:t>
      </w:r>
      <w:r w:rsidR="000B2D42">
        <w:tab/>
      </w:r>
      <w:r w:rsidR="00BA33AE">
        <w:t>The food was cold</w:t>
      </w:r>
      <w:r w:rsidR="0012648E">
        <w:t xml:space="preserve"> by </w:t>
      </w:r>
      <w:r w:rsidR="00BA33AE">
        <w:tab/>
      </w:r>
      <w:r w:rsidR="00BA33AE">
        <w:tab/>
      </w:r>
      <w:r w:rsidR="000B2D42">
        <w:tab/>
      </w:r>
    </w:p>
    <w:p w14:paraId="2ECD93A7" w14:textId="676C39F3" w:rsidR="003F7217" w:rsidRDefault="008273EE" w:rsidP="005977A6">
      <w:pPr>
        <w:pStyle w:val="TextList"/>
      </w:pPr>
      <w:r w:rsidRPr="00576B0C">
        <w:rPr>
          <w:b/>
          <w:bCs/>
        </w:rPr>
        <w:t>2</w:t>
      </w:r>
      <w:r w:rsidRPr="00576B0C">
        <w:rPr>
          <w:b/>
          <w:bCs/>
        </w:rPr>
        <w:tab/>
      </w:r>
      <w:r w:rsidR="000B2D42">
        <w:t xml:space="preserve">My phone had gone, but just </w:t>
      </w:r>
      <w:r w:rsidR="000B2D42">
        <w:tab/>
      </w:r>
    </w:p>
    <w:p w14:paraId="79284CC3" w14:textId="57C898E3" w:rsidR="001A6E0F" w:rsidRPr="00BB17D5" w:rsidRDefault="001A6E0F" w:rsidP="005977A6">
      <w:pPr>
        <w:pStyle w:val="TextList"/>
      </w:pPr>
      <w:r>
        <w:rPr>
          <w:b/>
          <w:bCs/>
        </w:rPr>
        <w:t>3</w:t>
      </w:r>
      <w:r w:rsidR="000B2D42">
        <w:rPr>
          <w:b/>
          <w:bCs/>
        </w:rPr>
        <w:tab/>
      </w:r>
      <w:r w:rsidR="00BB17D5">
        <w:t xml:space="preserve">I called the </w:t>
      </w:r>
      <w:r w:rsidR="002A2A7A">
        <w:t>police</w:t>
      </w:r>
      <w:r w:rsidR="00BB17D5">
        <w:t xml:space="preserve"> and</w:t>
      </w:r>
      <w:r w:rsidR="00C64C25">
        <w:t>,</w:t>
      </w:r>
      <w:r w:rsidR="00BB17D5">
        <w:t xml:space="preserve"> in </w:t>
      </w:r>
      <w:r w:rsidR="002A2A7A">
        <w:tab/>
      </w:r>
      <w:r w:rsidR="002A2A7A">
        <w:tab/>
      </w:r>
    </w:p>
    <w:p w14:paraId="1CEC19E9" w14:textId="63637366" w:rsidR="001A6E0F" w:rsidRPr="00681DF0" w:rsidRDefault="001A6E0F" w:rsidP="005977A6">
      <w:pPr>
        <w:pStyle w:val="TextList"/>
      </w:pPr>
      <w:r>
        <w:rPr>
          <w:b/>
          <w:bCs/>
        </w:rPr>
        <w:t>4</w:t>
      </w:r>
      <w:r w:rsidR="00681DF0">
        <w:rPr>
          <w:b/>
          <w:bCs/>
        </w:rPr>
        <w:tab/>
      </w:r>
      <w:r w:rsidR="00681DF0">
        <w:t xml:space="preserve">Michaela proposed </w:t>
      </w:r>
      <w:r w:rsidR="001176EB">
        <w:tab/>
      </w:r>
      <w:r w:rsidR="001176EB">
        <w:tab/>
      </w:r>
      <w:r w:rsidR="001176EB">
        <w:tab/>
      </w:r>
    </w:p>
    <w:p w14:paraId="7D160C30" w14:textId="0D251A02" w:rsidR="001A6E0F" w:rsidRPr="001176EB" w:rsidRDefault="001A6E0F" w:rsidP="005977A6">
      <w:pPr>
        <w:pStyle w:val="TextList"/>
      </w:pPr>
      <w:r>
        <w:rPr>
          <w:b/>
          <w:bCs/>
        </w:rPr>
        <w:t>5</w:t>
      </w:r>
      <w:r w:rsidR="001176EB">
        <w:tab/>
      </w:r>
      <w:r w:rsidR="00680E00">
        <w:t>Ka</w:t>
      </w:r>
      <w:r w:rsidR="002452F8">
        <w:t>rl</w:t>
      </w:r>
      <w:r w:rsidR="00680E00">
        <w:t xml:space="preserve"> took me out and</w:t>
      </w:r>
      <w:r w:rsidR="00A05971">
        <w:t xml:space="preserve"> insisted</w:t>
      </w:r>
      <w:r w:rsidR="00F308FF">
        <w:tab/>
      </w:r>
    </w:p>
    <w:p w14:paraId="3287C62B" w14:textId="4EFE4EE2" w:rsidR="001A6E0F" w:rsidRPr="00F308FF" w:rsidRDefault="001A6E0F" w:rsidP="005977A6">
      <w:pPr>
        <w:pStyle w:val="TextList"/>
      </w:pPr>
      <w:r>
        <w:rPr>
          <w:b/>
          <w:bCs/>
        </w:rPr>
        <w:t>6</w:t>
      </w:r>
      <w:r w:rsidR="00F308FF">
        <w:rPr>
          <w:b/>
          <w:bCs/>
        </w:rPr>
        <w:tab/>
      </w:r>
      <w:r w:rsidR="00FA02BE">
        <w:t xml:space="preserve">Caroline persuaded me </w:t>
      </w:r>
      <w:r w:rsidR="008E15B1">
        <w:tab/>
      </w:r>
    </w:p>
    <w:p w14:paraId="68CC9CC5" w14:textId="7F7E4847" w:rsidR="001A6E0F" w:rsidRPr="00255F71" w:rsidRDefault="001A6E0F" w:rsidP="00255F71">
      <w:pPr>
        <w:pStyle w:val="TextList"/>
        <w:spacing w:after="120"/>
      </w:pPr>
      <w:r>
        <w:rPr>
          <w:b/>
          <w:bCs/>
        </w:rPr>
        <w:t>7</w:t>
      </w:r>
      <w:r w:rsidR="008E15B1">
        <w:rPr>
          <w:b/>
          <w:bCs/>
        </w:rPr>
        <w:tab/>
      </w:r>
      <w:r w:rsidR="00A7508F">
        <w:t xml:space="preserve">The neighbours criticised me </w:t>
      </w:r>
      <w:r w:rsidR="006527F8">
        <w:t xml:space="preserve"> </w:t>
      </w:r>
    </w:p>
    <w:p w14:paraId="041C1087" w14:textId="0C0062BE" w:rsidR="001A6E0F" w:rsidRPr="000B2D42" w:rsidRDefault="001A6E0F" w:rsidP="005977A6">
      <w:pPr>
        <w:pStyle w:val="TextList"/>
      </w:pPr>
      <w:r>
        <w:rPr>
          <w:b/>
          <w:bCs/>
        </w:rPr>
        <w:t>a</w:t>
      </w:r>
      <w:r w:rsidR="000B2D42">
        <w:rPr>
          <w:b/>
          <w:bCs/>
        </w:rPr>
        <w:tab/>
      </w:r>
      <w:r w:rsidR="000B2D42" w:rsidRPr="000B2D42">
        <w:t>moments earlier it had been there.</w:t>
      </w:r>
    </w:p>
    <w:p w14:paraId="574A4779" w14:textId="137CFEE3" w:rsidR="001A6E0F" w:rsidRPr="00BB17D5" w:rsidRDefault="001A6E0F" w:rsidP="005977A6">
      <w:pPr>
        <w:pStyle w:val="TextList"/>
      </w:pPr>
      <w:r>
        <w:rPr>
          <w:b/>
          <w:bCs/>
        </w:rPr>
        <w:t>b</w:t>
      </w:r>
      <w:r w:rsidR="00BB17D5">
        <w:rPr>
          <w:b/>
          <w:bCs/>
        </w:rPr>
        <w:tab/>
      </w:r>
      <w:r w:rsidR="001176EB">
        <w:t>celebrating my birthday at a restaurant.</w:t>
      </w:r>
      <w:r w:rsidR="00BB17D5">
        <w:t xml:space="preserve"> </w:t>
      </w:r>
    </w:p>
    <w:p w14:paraId="556F221C" w14:textId="70DE504E" w:rsidR="001A6E0F" w:rsidRPr="00A05971" w:rsidRDefault="00F308FF" w:rsidP="005977A6">
      <w:pPr>
        <w:pStyle w:val="TextList"/>
      </w:pPr>
      <w:r>
        <w:rPr>
          <w:b/>
          <w:bCs/>
        </w:rPr>
        <w:t>c</w:t>
      </w:r>
      <w:r w:rsidR="00A05971">
        <w:rPr>
          <w:b/>
          <w:bCs/>
        </w:rPr>
        <w:tab/>
      </w:r>
      <w:r>
        <w:t xml:space="preserve">on paying for everything. </w:t>
      </w:r>
    </w:p>
    <w:p w14:paraId="216D620F" w14:textId="2F125D65" w:rsidR="001A6E0F" w:rsidRPr="00FA02BE" w:rsidRDefault="001A6E0F" w:rsidP="005977A6">
      <w:pPr>
        <w:pStyle w:val="TextList"/>
      </w:pPr>
      <w:r>
        <w:rPr>
          <w:b/>
          <w:bCs/>
        </w:rPr>
        <w:t>d</w:t>
      </w:r>
      <w:r w:rsidR="00FA02BE">
        <w:rPr>
          <w:b/>
          <w:bCs/>
        </w:rPr>
        <w:tab/>
      </w:r>
      <w:r w:rsidR="00FA02BE">
        <w:t xml:space="preserve">to </w:t>
      </w:r>
      <w:r w:rsidR="008E15B1">
        <w:t xml:space="preserve">eat the last piece of chocolate. </w:t>
      </w:r>
    </w:p>
    <w:p w14:paraId="220C47FD" w14:textId="55142B46" w:rsidR="001A6E0F" w:rsidRPr="0012648E" w:rsidRDefault="001A6E0F" w:rsidP="005977A6">
      <w:pPr>
        <w:pStyle w:val="TextList"/>
      </w:pPr>
      <w:r>
        <w:rPr>
          <w:b/>
          <w:bCs/>
        </w:rPr>
        <w:t>e</w:t>
      </w:r>
      <w:r w:rsidR="0012648E">
        <w:rPr>
          <w:b/>
          <w:bCs/>
        </w:rPr>
        <w:tab/>
      </w:r>
      <w:r w:rsidR="0012648E">
        <w:t xml:space="preserve">the time </w:t>
      </w:r>
      <w:r w:rsidR="00BA33AE">
        <w:t xml:space="preserve">they served it. </w:t>
      </w:r>
    </w:p>
    <w:p w14:paraId="4C162F9B" w14:textId="610AD686" w:rsidR="001A6E0F" w:rsidRPr="00A7508F" w:rsidRDefault="001A6E0F" w:rsidP="005977A6">
      <w:pPr>
        <w:pStyle w:val="TextList"/>
      </w:pPr>
      <w:r>
        <w:rPr>
          <w:b/>
          <w:bCs/>
        </w:rPr>
        <w:t>f</w:t>
      </w:r>
      <w:r w:rsidR="00A7508F">
        <w:rPr>
          <w:b/>
          <w:bCs/>
        </w:rPr>
        <w:tab/>
      </w:r>
      <w:r w:rsidR="00A7508F">
        <w:t xml:space="preserve">for </w:t>
      </w:r>
      <w:r w:rsidR="006527F8">
        <w:t>parking my car outside</w:t>
      </w:r>
      <w:r w:rsidR="007847FA">
        <w:t xml:space="preserve"> their house</w:t>
      </w:r>
      <w:r w:rsidR="006527F8">
        <w:t xml:space="preserve">. </w:t>
      </w:r>
    </w:p>
    <w:p w14:paraId="2A560896" w14:textId="11DFF50C" w:rsidR="001A6E0F" w:rsidRPr="001A6E0F" w:rsidRDefault="001A6E0F" w:rsidP="005977A6">
      <w:pPr>
        <w:pStyle w:val="TextList"/>
        <w:rPr>
          <w:b/>
          <w:bCs/>
        </w:rPr>
      </w:pPr>
      <w:r>
        <w:rPr>
          <w:b/>
          <w:bCs/>
        </w:rPr>
        <w:t>g</w:t>
      </w:r>
      <w:r w:rsidR="00BB17D5" w:rsidRPr="00BB17D5">
        <w:t xml:space="preserve"> </w:t>
      </w:r>
      <w:r w:rsidR="00BB17D5">
        <w:tab/>
        <w:t>no time</w:t>
      </w:r>
      <w:r w:rsidR="00C64C25">
        <w:t>,</w:t>
      </w:r>
      <w:r w:rsidR="00BB17D5">
        <w:t xml:space="preserve"> they </w:t>
      </w:r>
      <w:r w:rsidR="00A6446D">
        <w:t>were</w:t>
      </w:r>
      <w:r w:rsidR="002A2A7A">
        <w:t xml:space="preserve"> at my house. </w:t>
      </w:r>
    </w:p>
    <w:p w14:paraId="76EE00E9" w14:textId="594C944A" w:rsidR="00BA31E5" w:rsidRPr="00576B0C" w:rsidRDefault="00824357" w:rsidP="00824357">
      <w:pPr>
        <w:pStyle w:val="ScoreBox"/>
      </w:pPr>
      <w:r w:rsidRPr="00576B0C">
        <w:rPr>
          <w:rStyle w:val="GapFillchr"/>
          <w:rFonts w:ascii="Arial" w:hAnsi="Arial"/>
          <w:b/>
          <w:color w:val="auto"/>
          <w:u w:val="none"/>
        </w:rPr>
        <w:t xml:space="preserve">        </w:t>
      </w:r>
      <w:r w:rsidRPr="00576B0C">
        <w:t>/</w:t>
      </w:r>
      <w:r w:rsidR="00576B0C" w:rsidRPr="00576B0C">
        <w:t>7</w:t>
      </w:r>
    </w:p>
    <w:p w14:paraId="6F398E1D" w14:textId="77777777" w:rsidR="00824357" w:rsidRPr="00212F55" w:rsidRDefault="00824357" w:rsidP="00824357">
      <w:pPr>
        <w:pStyle w:val="ScoreBox"/>
        <w:rPr>
          <w:highlight w:val="yellow"/>
        </w:rPr>
      </w:pPr>
    </w:p>
    <w:p w14:paraId="563DB05B" w14:textId="53765DFE" w:rsidR="001905C1" w:rsidRPr="00D4443C" w:rsidRDefault="00F31348" w:rsidP="00715C02">
      <w:pPr>
        <w:pStyle w:val="Rubric"/>
        <w:ind w:left="227" w:hanging="227"/>
      </w:pPr>
      <w:r>
        <w:t>5</w:t>
      </w:r>
      <w:r w:rsidR="005E7E66">
        <w:tab/>
      </w:r>
      <w:r w:rsidR="00504135" w:rsidRPr="00D4443C">
        <w:t xml:space="preserve">Complete the sentences with </w:t>
      </w:r>
      <w:r w:rsidR="001C5A12">
        <w:t>the missing words</w:t>
      </w:r>
      <w:r w:rsidR="00504135" w:rsidRPr="00D4443C">
        <w:t>.</w:t>
      </w:r>
    </w:p>
    <w:p w14:paraId="647420BB" w14:textId="58C16C8C" w:rsidR="00CB5A62" w:rsidRDefault="00504135" w:rsidP="00D4443C">
      <w:pPr>
        <w:pStyle w:val="TextList"/>
      </w:pPr>
      <w:r w:rsidRPr="00D4443C">
        <w:rPr>
          <w:b/>
          <w:bCs/>
        </w:rPr>
        <w:t>1</w:t>
      </w:r>
      <w:r w:rsidRPr="00D4443C">
        <w:rPr>
          <w:b/>
          <w:bCs/>
        </w:rPr>
        <w:tab/>
      </w:r>
      <w:r w:rsidR="002C15D2">
        <w:t xml:space="preserve">If you work in </w:t>
      </w:r>
      <w:r w:rsidR="002C15D2">
        <w:rPr>
          <w:b/>
          <w:bCs/>
        </w:rPr>
        <w:t>c</w:t>
      </w:r>
      <w:r w:rsidR="002C15D2">
        <w:t xml:space="preserve"> _ _ _ _ _ _ _ _ _ _ </w:t>
      </w:r>
      <w:r w:rsidR="002C15D2">
        <w:rPr>
          <w:b/>
          <w:bCs/>
        </w:rPr>
        <w:t xml:space="preserve">n, </w:t>
      </w:r>
      <w:r w:rsidR="002C15D2">
        <w:t xml:space="preserve">you </w:t>
      </w:r>
      <w:r w:rsidR="00E75743">
        <w:t>build different things.</w:t>
      </w:r>
    </w:p>
    <w:p w14:paraId="0DAE6741" w14:textId="12D25A5E" w:rsidR="00E75743" w:rsidRDefault="00E75743" w:rsidP="00D4443C">
      <w:pPr>
        <w:pStyle w:val="TextList"/>
      </w:pPr>
      <w:r>
        <w:rPr>
          <w:b/>
          <w:bCs/>
        </w:rPr>
        <w:t>2</w:t>
      </w:r>
      <w:r>
        <w:tab/>
      </w:r>
      <w:r w:rsidR="009C4372">
        <w:t>My friend is</w:t>
      </w:r>
      <w:r>
        <w:t xml:space="preserve"> in </w:t>
      </w:r>
      <w:r>
        <w:rPr>
          <w:b/>
          <w:bCs/>
        </w:rPr>
        <w:t>s</w:t>
      </w:r>
      <w:r>
        <w:t xml:space="preserve"> _ _ _ _ </w:t>
      </w:r>
      <w:r>
        <w:rPr>
          <w:b/>
          <w:bCs/>
        </w:rPr>
        <w:t>l w</w:t>
      </w:r>
      <w:r>
        <w:t xml:space="preserve"> _ _ </w:t>
      </w:r>
      <w:r>
        <w:rPr>
          <w:b/>
          <w:bCs/>
        </w:rPr>
        <w:t>k</w:t>
      </w:r>
      <w:r w:rsidR="009C4372">
        <w:t xml:space="preserve">, so she </w:t>
      </w:r>
      <w:r w:rsidR="00AD3304">
        <w:t xml:space="preserve">provides support for </w:t>
      </w:r>
      <w:r w:rsidR="00206896">
        <w:t>families</w:t>
      </w:r>
      <w:r w:rsidR="00AD3304">
        <w:t xml:space="preserve"> with special needs. </w:t>
      </w:r>
    </w:p>
    <w:p w14:paraId="600392D7" w14:textId="1E2A0195" w:rsidR="00F36031" w:rsidRPr="00876735" w:rsidRDefault="00F36031" w:rsidP="00D4443C">
      <w:pPr>
        <w:pStyle w:val="TextList"/>
      </w:pPr>
      <w:r>
        <w:rPr>
          <w:b/>
          <w:bCs/>
        </w:rPr>
        <w:t>3</w:t>
      </w:r>
      <w:r>
        <w:rPr>
          <w:b/>
          <w:bCs/>
        </w:rPr>
        <w:tab/>
      </w:r>
      <w:r w:rsidR="003479D6">
        <w:t xml:space="preserve">If you like writing articles, you should get a job in </w:t>
      </w:r>
      <w:r w:rsidR="00876735">
        <w:br/>
      </w:r>
      <w:r w:rsidR="003479D6">
        <w:rPr>
          <w:b/>
          <w:bCs/>
        </w:rPr>
        <w:t>j</w:t>
      </w:r>
      <w:r w:rsidR="003479D6">
        <w:t xml:space="preserve"> _ _ _</w:t>
      </w:r>
      <w:r w:rsidR="00876735">
        <w:t xml:space="preserve"> _ _ _ _ _ </w:t>
      </w:r>
      <w:r w:rsidR="00876735">
        <w:rPr>
          <w:b/>
          <w:bCs/>
        </w:rPr>
        <w:t>m</w:t>
      </w:r>
      <w:r w:rsidR="00876735">
        <w:t>.</w:t>
      </w:r>
    </w:p>
    <w:p w14:paraId="58217582" w14:textId="1EE0CEF8" w:rsidR="00AD3304" w:rsidRDefault="00876735" w:rsidP="00D4443C">
      <w:pPr>
        <w:pStyle w:val="TextList"/>
      </w:pPr>
      <w:r>
        <w:rPr>
          <w:b/>
          <w:bCs/>
        </w:rPr>
        <w:t>4</w:t>
      </w:r>
      <w:r w:rsidR="00AD3304">
        <w:rPr>
          <w:b/>
          <w:bCs/>
        </w:rPr>
        <w:tab/>
      </w:r>
      <w:r w:rsidR="00B36946">
        <w:t xml:space="preserve">I’m bored in my profession so I’d like to </w:t>
      </w:r>
      <w:r w:rsidR="00B36946">
        <w:rPr>
          <w:b/>
          <w:bCs/>
        </w:rPr>
        <w:t>r</w:t>
      </w:r>
      <w:r w:rsidR="00B36946">
        <w:t xml:space="preserve"> _ _ _ _ _ _ </w:t>
      </w:r>
      <w:r w:rsidR="00B36946">
        <w:rPr>
          <w:b/>
          <w:bCs/>
        </w:rPr>
        <w:t xml:space="preserve">t </w:t>
      </w:r>
      <w:r w:rsidR="00B36946">
        <w:t xml:space="preserve">myself and do something different. </w:t>
      </w:r>
    </w:p>
    <w:p w14:paraId="0DFFBBB0" w14:textId="3633AD5D" w:rsidR="00B36946" w:rsidRDefault="00876735" w:rsidP="00D4443C">
      <w:pPr>
        <w:pStyle w:val="TextList"/>
        <w:rPr>
          <w:b/>
          <w:bCs/>
        </w:rPr>
      </w:pPr>
      <w:r>
        <w:rPr>
          <w:b/>
          <w:bCs/>
        </w:rPr>
        <w:t>5</w:t>
      </w:r>
      <w:r w:rsidR="008C6766">
        <w:rPr>
          <w:b/>
          <w:bCs/>
        </w:rPr>
        <w:tab/>
      </w:r>
      <w:r w:rsidR="008C6766">
        <w:t xml:space="preserve">I’m </w:t>
      </w:r>
      <w:r w:rsidR="005549FA">
        <w:t xml:space="preserve">trying to get better qualifications so I can </w:t>
      </w:r>
      <w:r w:rsidR="005549FA">
        <w:br/>
      </w:r>
      <w:r w:rsidR="005549FA">
        <w:rPr>
          <w:b/>
          <w:bCs/>
        </w:rPr>
        <w:t xml:space="preserve">a </w:t>
      </w:r>
      <w:r w:rsidR="005549FA">
        <w:t xml:space="preserve">_ _ _ _ _ </w:t>
      </w:r>
      <w:r w:rsidR="005549FA">
        <w:rPr>
          <w:b/>
          <w:bCs/>
        </w:rPr>
        <w:t xml:space="preserve">e </w:t>
      </w:r>
      <w:r w:rsidR="005549FA">
        <w:t>my career.</w:t>
      </w:r>
      <w:r w:rsidR="00B36946">
        <w:rPr>
          <w:b/>
          <w:bCs/>
        </w:rPr>
        <w:tab/>
      </w:r>
    </w:p>
    <w:p w14:paraId="32D9EA23" w14:textId="4DC4F7CC" w:rsidR="005549FA" w:rsidRDefault="005549FA" w:rsidP="00D4443C">
      <w:pPr>
        <w:pStyle w:val="TextList"/>
      </w:pPr>
      <w:r>
        <w:rPr>
          <w:b/>
          <w:bCs/>
        </w:rPr>
        <w:t>6</w:t>
      </w:r>
      <w:r>
        <w:rPr>
          <w:b/>
          <w:bCs/>
        </w:rPr>
        <w:tab/>
      </w:r>
      <w:r w:rsidR="00457273">
        <w:t>Why don’t you</w:t>
      </w:r>
      <w:r w:rsidR="0067564E">
        <w:t xml:space="preserve"> </w:t>
      </w:r>
      <w:r w:rsidR="0067564E">
        <w:rPr>
          <w:b/>
          <w:bCs/>
        </w:rPr>
        <w:t>s</w:t>
      </w:r>
      <w:r w:rsidR="0067564E">
        <w:t xml:space="preserve"> _ _  </w:t>
      </w:r>
      <w:r w:rsidR="0067564E">
        <w:rPr>
          <w:b/>
          <w:bCs/>
        </w:rPr>
        <w:t xml:space="preserve">u </w:t>
      </w:r>
      <w:r w:rsidR="0067564E">
        <w:t xml:space="preserve">_  your own business? </w:t>
      </w:r>
      <w:r w:rsidR="00457273">
        <w:t xml:space="preserve">People would like your idea. </w:t>
      </w:r>
    </w:p>
    <w:p w14:paraId="194F1984" w14:textId="56184083" w:rsidR="00457273" w:rsidRDefault="00457273" w:rsidP="00D4443C">
      <w:pPr>
        <w:pStyle w:val="TextList"/>
      </w:pPr>
      <w:r>
        <w:rPr>
          <w:b/>
          <w:bCs/>
        </w:rPr>
        <w:t>7</w:t>
      </w:r>
      <w:r>
        <w:tab/>
      </w:r>
      <w:r w:rsidR="004717D5">
        <w:t xml:space="preserve">A: </w:t>
      </w:r>
      <w:r w:rsidR="00C64A83">
        <w:t xml:space="preserve">I heard that Greg’s going to leave his job. </w:t>
      </w:r>
    </w:p>
    <w:p w14:paraId="624CAD79" w14:textId="07FD8211" w:rsidR="00C64A83" w:rsidRPr="00DF10F4" w:rsidRDefault="00C64A83" w:rsidP="002824AB">
      <w:pPr>
        <w:pStyle w:val="TextList"/>
      </w:pPr>
      <w:r>
        <w:tab/>
        <w:t xml:space="preserve">B: </w:t>
      </w:r>
      <w:r>
        <w:rPr>
          <w:b/>
          <w:bCs/>
        </w:rPr>
        <w:t xml:space="preserve">W </w:t>
      </w:r>
      <w:r>
        <w:t xml:space="preserve">_ _ </w:t>
      </w:r>
      <w:r w:rsidR="002824AB" w:rsidRPr="00DF10F4">
        <w:rPr>
          <w:b/>
          <w:bCs/>
        </w:rPr>
        <w:t>l</w:t>
      </w:r>
      <w:r w:rsidR="002824AB">
        <w:t xml:space="preserve">, </w:t>
      </w:r>
      <w:r>
        <w:t xml:space="preserve">that’s very surprising. </w:t>
      </w:r>
    </w:p>
    <w:p w14:paraId="19878814" w14:textId="6313309F" w:rsidR="001905C1" w:rsidRDefault="00570F6F" w:rsidP="00F95DE5">
      <w:pPr>
        <w:pStyle w:val="ScoreBox"/>
      </w:pPr>
      <w:r w:rsidRPr="00D4443C">
        <w:rPr>
          <w:rStyle w:val="GapFillchr"/>
          <w:rFonts w:ascii="Arial" w:hAnsi="Arial"/>
          <w:b/>
          <w:color w:val="auto"/>
          <w:u w:val="none"/>
        </w:rPr>
        <w:t xml:space="preserve">        </w:t>
      </w:r>
      <w:r w:rsidRPr="00D4443C">
        <w:t>/</w:t>
      </w:r>
      <w:r w:rsidR="00D4443C">
        <w:t>7</w:t>
      </w:r>
    </w:p>
    <w:p w14:paraId="5174C118" w14:textId="77777777" w:rsidR="00DF10F4" w:rsidRDefault="00DF10F4" w:rsidP="00F95DE5">
      <w:pPr>
        <w:pStyle w:val="ScoreBox"/>
      </w:pPr>
    </w:p>
    <w:p w14:paraId="64B3CA1C" w14:textId="7F00C53E" w:rsidR="0024184E" w:rsidRDefault="0024184E" w:rsidP="00715C02">
      <w:pPr>
        <w:pStyle w:val="Rubric"/>
        <w:ind w:left="227" w:hanging="227"/>
      </w:pPr>
      <w:r>
        <w:lastRenderedPageBreak/>
        <w:t>6</w:t>
      </w:r>
      <w:r w:rsidR="005E7E66">
        <w:tab/>
      </w:r>
      <w:r w:rsidRPr="00D4443C">
        <w:t xml:space="preserve">Complete the sentences </w:t>
      </w:r>
      <w:r w:rsidR="00FD1C47">
        <w:t>with the</w:t>
      </w:r>
      <w:r w:rsidR="00BF0F09">
        <w:t xml:space="preserve"> correct form of</w:t>
      </w:r>
      <w:r w:rsidRPr="00D4443C">
        <w:t xml:space="preserve"> </w:t>
      </w:r>
      <w:r>
        <w:t xml:space="preserve">the words in </w:t>
      </w:r>
      <w:r w:rsidR="00EE77F6">
        <w:t>brackets</w:t>
      </w:r>
      <w:r w:rsidR="00BF0F09">
        <w:t>.</w:t>
      </w:r>
      <w:r w:rsidR="00EE77F6">
        <w:t xml:space="preserve"> Use the prefixes in the box.</w:t>
      </w:r>
    </w:p>
    <w:p w14:paraId="1DFD2411" w14:textId="03D0B130" w:rsidR="008A35ED" w:rsidRDefault="00FC45FE" w:rsidP="00E27873">
      <w:pPr>
        <w:pStyle w:val="WordBox"/>
      </w:pPr>
      <w:r>
        <w:t xml:space="preserve">dis     </w:t>
      </w:r>
      <w:r w:rsidR="00B54477">
        <w:t>i</w:t>
      </w:r>
      <w:r>
        <w:t>m     mis     re     sub     un</w:t>
      </w:r>
    </w:p>
    <w:p w14:paraId="7D13D7F1" w14:textId="79ECF794" w:rsidR="0024184E" w:rsidRDefault="00D93F8D" w:rsidP="0024184E">
      <w:pPr>
        <w:pStyle w:val="TextList"/>
      </w:pPr>
      <w:r>
        <w:rPr>
          <w:b/>
          <w:bCs/>
        </w:rPr>
        <w:t>1</w:t>
      </w:r>
      <w:r>
        <w:tab/>
      </w:r>
      <w:r w:rsidR="002D53F8">
        <w:t xml:space="preserve">In my opinion, the food was __________. It wasn’t as good as usual. </w:t>
      </w:r>
      <w:r w:rsidR="00EE77F6">
        <w:t>(standard)</w:t>
      </w:r>
    </w:p>
    <w:p w14:paraId="20E1D93E" w14:textId="7CDFCE24" w:rsidR="002D53F8" w:rsidRDefault="002D53F8" w:rsidP="0024184E">
      <w:pPr>
        <w:pStyle w:val="TextList"/>
      </w:pPr>
      <w:r>
        <w:rPr>
          <w:b/>
          <w:bCs/>
        </w:rPr>
        <w:t>2</w:t>
      </w:r>
      <w:r>
        <w:rPr>
          <w:b/>
          <w:bCs/>
        </w:rPr>
        <w:tab/>
      </w:r>
      <w:r w:rsidR="004B5F9E">
        <w:t xml:space="preserve">They didn’t make me feel part of the team. I felt left out and </w:t>
      </w:r>
      <w:r w:rsidR="00101BC1">
        <w:t>__________</w:t>
      </w:r>
      <w:r w:rsidR="004B5F9E">
        <w:t xml:space="preserve">. </w:t>
      </w:r>
      <w:r w:rsidR="00EE77F6">
        <w:t>(</w:t>
      </w:r>
      <w:r w:rsidR="004B5F9E">
        <w:t>connect</w:t>
      </w:r>
      <w:r w:rsidR="00FC45FE">
        <w:t>)</w:t>
      </w:r>
    </w:p>
    <w:p w14:paraId="5D1ACE3B" w14:textId="13809B4D" w:rsidR="005E4A6A" w:rsidRPr="00FC45FE" w:rsidRDefault="005E4A6A" w:rsidP="0024184E">
      <w:pPr>
        <w:pStyle w:val="TextList"/>
        <w:rPr>
          <w:b/>
          <w:bCs/>
        </w:rPr>
      </w:pPr>
      <w:r>
        <w:rPr>
          <w:b/>
          <w:bCs/>
        </w:rPr>
        <w:t>3</w:t>
      </w:r>
      <w:r>
        <w:rPr>
          <w:b/>
          <w:bCs/>
        </w:rPr>
        <w:tab/>
      </w:r>
      <w:r>
        <w:t>The author had to __________ certain parts of the book after complaints from the public.</w:t>
      </w:r>
      <w:r w:rsidR="00FC45FE">
        <w:t xml:space="preserve"> </w:t>
      </w:r>
      <w:r w:rsidR="00FC45FE" w:rsidRPr="00FC45FE">
        <w:t>(write)</w:t>
      </w:r>
    </w:p>
    <w:p w14:paraId="60B98E82" w14:textId="22EEAC3C" w:rsidR="005E4A6A" w:rsidRDefault="005E4A6A" w:rsidP="0024184E">
      <w:pPr>
        <w:pStyle w:val="TextList"/>
      </w:pPr>
      <w:r>
        <w:rPr>
          <w:b/>
          <w:bCs/>
        </w:rPr>
        <w:t>4</w:t>
      </w:r>
      <w:r>
        <w:rPr>
          <w:b/>
          <w:bCs/>
        </w:rPr>
        <w:tab/>
      </w:r>
      <w:r w:rsidR="007B2964">
        <w:t>I thought the letter was addressed to me</w:t>
      </w:r>
      <w:r w:rsidR="00FD1C47">
        <w:t>,</w:t>
      </w:r>
      <w:r w:rsidR="007B2964">
        <w:t xml:space="preserve"> but I</w:t>
      </w:r>
      <w:r w:rsidR="00A166BA">
        <w:t>’</w:t>
      </w:r>
      <w:r w:rsidR="00B50018">
        <w:t xml:space="preserve">d </w:t>
      </w:r>
      <w:r w:rsidR="007B2964">
        <w:t xml:space="preserve">__________ it. </w:t>
      </w:r>
      <w:r w:rsidR="00FC45FE">
        <w:t>(read)</w:t>
      </w:r>
    </w:p>
    <w:p w14:paraId="28BE4DD4" w14:textId="72286E36" w:rsidR="004A41CE" w:rsidRDefault="004A41CE" w:rsidP="0024184E">
      <w:pPr>
        <w:pStyle w:val="TextList"/>
      </w:pPr>
      <w:r>
        <w:rPr>
          <w:b/>
          <w:bCs/>
        </w:rPr>
        <w:t>5</w:t>
      </w:r>
      <w:r>
        <w:rPr>
          <w:b/>
          <w:bCs/>
        </w:rPr>
        <w:tab/>
      </w:r>
      <w:r w:rsidR="00A553AF">
        <w:t>The teacher’s</w:t>
      </w:r>
      <w:r w:rsidR="00AC32F6">
        <w:t xml:space="preserve"> </w:t>
      </w:r>
      <w:r w:rsidR="00A553AF">
        <w:t>feedback was</w:t>
      </w:r>
      <w:r w:rsidR="00AC32F6">
        <w:t xml:space="preserve"> negative and __________. I didn’t learn anything from </w:t>
      </w:r>
      <w:r w:rsidR="00A553AF">
        <w:t>it</w:t>
      </w:r>
      <w:r w:rsidR="00AC32F6">
        <w:t xml:space="preserve">. </w:t>
      </w:r>
      <w:r w:rsidR="00FC45FE">
        <w:t>(help)</w:t>
      </w:r>
    </w:p>
    <w:p w14:paraId="5B159049" w14:textId="50D63340" w:rsidR="00AC32F6" w:rsidRPr="00E27873" w:rsidRDefault="00AC32F6" w:rsidP="0024184E">
      <w:pPr>
        <w:pStyle w:val="TextList"/>
      </w:pPr>
      <w:r>
        <w:rPr>
          <w:b/>
          <w:bCs/>
        </w:rPr>
        <w:t>6</w:t>
      </w:r>
      <w:r>
        <w:rPr>
          <w:b/>
          <w:bCs/>
        </w:rPr>
        <w:tab/>
      </w:r>
      <w:r w:rsidR="00E27873">
        <w:t>Don’t be so __________. We’ll get there soon!</w:t>
      </w:r>
      <w:r w:rsidR="00FC45FE">
        <w:t xml:space="preserve"> (patient)</w:t>
      </w:r>
    </w:p>
    <w:p w14:paraId="744FEC69" w14:textId="77C9A0E0" w:rsidR="0024184E" w:rsidRDefault="0024184E" w:rsidP="0024184E">
      <w:pPr>
        <w:pStyle w:val="ScoreBox"/>
      </w:pPr>
      <w:r w:rsidRPr="000B37A1">
        <w:rPr>
          <w:rStyle w:val="GapFillchr"/>
          <w:rFonts w:ascii="Arial" w:hAnsi="Arial"/>
          <w:b/>
          <w:color w:val="auto"/>
          <w:u w:val="none"/>
        </w:rPr>
        <w:t xml:space="preserve">        </w:t>
      </w:r>
      <w:r w:rsidRPr="000B37A1">
        <w:t>/</w:t>
      </w:r>
      <w:r>
        <w:t>6</w:t>
      </w:r>
    </w:p>
    <w:p w14:paraId="2C64338D" w14:textId="191B123D" w:rsidR="0024184E" w:rsidRDefault="0024184E" w:rsidP="0024184E">
      <w:pPr>
        <w:pStyle w:val="ScoreBox"/>
      </w:pPr>
    </w:p>
    <w:p w14:paraId="3E977DA9" w14:textId="24C22C57" w:rsidR="005E7E66" w:rsidRDefault="005E7E66" w:rsidP="0024184E">
      <w:pPr>
        <w:pStyle w:val="ScoreBox"/>
      </w:pPr>
    </w:p>
    <w:p w14:paraId="482BC7B1" w14:textId="5298B315" w:rsidR="005E7E66" w:rsidRDefault="005E7E66" w:rsidP="0024184E">
      <w:pPr>
        <w:pStyle w:val="ScoreBox"/>
      </w:pPr>
    </w:p>
    <w:p w14:paraId="471B080B" w14:textId="7310588C" w:rsidR="005E7E66" w:rsidRDefault="005E7E66" w:rsidP="0024184E">
      <w:pPr>
        <w:pStyle w:val="ScoreBox"/>
      </w:pPr>
    </w:p>
    <w:p w14:paraId="5521E8CC" w14:textId="10ECB05B" w:rsidR="005E7E66" w:rsidRDefault="005E7E66" w:rsidP="0024184E">
      <w:pPr>
        <w:pStyle w:val="ScoreBox"/>
      </w:pPr>
    </w:p>
    <w:p w14:paraId="63364928" w14:textId="34A162EA" w:rsidR="005E7E66" w:rsidRDefault="005E7E66" w:rsidP="0024184E">
      <w:pPr>
        <w:pStyle w:val="ScoreBox"/>
      </w:pPr>
    </w:p>
    <w:p w14:paraId="2E5C8D9D" w14:textId="2FB19B60" w:rsidR="005E7E66" w:rsidRDefault="005E7E66" w:rsidP="0024184E">
      <w:pPr>
        <w:pStyle w:val="ScoreBox"/>
      </w:pPr>
    </w:p>
    <w:p w14:paraId="4BA27576" w14:textId="32810390" w:rsidR="005E7E66" w:rsidRDefault="005E7E66" w:rsidP="0024184E">
      <w:pPr>
        <w:pStyle w:val="ScoreBox"/>
      </w:pPr>
    </w:p>
    <w:p w14:paraId="1A728108" w14:textId="35CCE1F4" w:rsidR="005E7E66" w:rsidRDefault="005E7E66" w:rsidP="0024184E">
      <w:pPr>
        <w:pStyle w:val="ScoreBox"/>
      </w:pPr>
    </w:p>
    <w:p w14:paraId="10052383" w14:textId="30301236" w:rsidR="005E7E66" w:rsidRDefault="005E7E66" w:rsidP="0024184E">
      <w:pPr>
        <w:pStyle w:val="ScoreBox"/>
      </w:pPr>
    </w:p>
    <w:p w14:paraId="3F376F3E" w14:textId="4CB37E41" w:rsidR="005E7E66" w:rsidRDefault="005E7E66" w:rsidP="0024184E">
      <w:pPr>
        <w:pStyle w:val="ScoreBox"/>
      </w:pPr>
    </w:p>
    <w:p w14:paraId="1CFF7090" w14:textId="0E8DFBD6" w:rsidR="005E7E66" w:rsidRDefault="005E7E66" w:rsidP="0024184E">
      <w:pPr>
        <w:pStyle w:val="ScoreBox"/>
      </w:pPr>
    </w:p>
    <w:p w14:paraId="78030B11" w14:textId="27CC9293" w:rsidR="005E7E66" w:rsidRDefault="005E7E66" w:rsidP="0024184E">
      <w:pPr>
        <w:pStyle w:val="ScoreBox"/>
      </w:pPr>
    </w:p>
    <w:p w14:paraId="6E1FCD91" w14:textId="551E2E68" w:rsidR="005E7E66" w:rsidRDefault="005E7E66" w:rsidP="0024184E">
      <w:pPr>
        <w:pStyle w:val="ScoreBox"/>
      </w:pPr>
    </w:p>
    <w:p w14:paraId="01E73A01" w14:textId="1EA8F342" w:rsidR="005E7E66" w:rsidRDefault="005E7E66" w:rsidP="0024184E">
      <w:pPr>
        <w:pStyle w:val="ScoreBox"/>
      </w:pPr>
    </w:p>
    <w:p w14:paraId="5288FBFA" w14:textId="6C377DDC" w:rsidR="005E7E66" w:rsidRDefault="005E7E66" w:rsidP="0024184E">
      <w:pPr>
        <w:pStyle w:val="ScoreBox"/>
      </w:pPr>
    </w:p>
    <w:p w14:paraId="27E44B2C" w14:textId="7C24A056" w:rsidR="005E7E66" w:rsidRDefault="005E7E66" w:rsidP="0024184E">
      <w:pPr>
        <w:pStyle w:val="ScoreBox"/>
      </w:pPr>
    </w:p>
    <w:p w14:paraId="2427FCC7" w14:textId="2D1929BF" w:rsidR="005E7E66" w:rsidRDefault="005E7E66" w:rsidP="0024184E">
      <w:pPr>
        <w:pStyle w:val="ScoreBox"/>
      </w:pPr>
    </w:p>
    <w:p w14:paraId="39635ADB" w14:textId="33A14E90" w:rsidR="005E7E66" w:rsidRDefault="005E7E66" w:rsidP="0024184E">
      <w:pPr>
        <w:pStyle w:val="ScoreBox"/>
      </w:pPr>
    </w:p>
    <w:p w14:paraId="4E4FBD55" w14:textId="641F499B" w:rsidR="005E7E66" w:rsidRDefault="005E7E66" w:rsidP="0024184E">
      <w:pPr>
        <w:pStyle w:val="ScoreBox"/>
      </w:pPr>
    </w:p>
    <w:p w14:paraId="1F57B672" w14:textId="02FF05EA" w:rsidR="005E7E66" w:rsidRDefault="005E7E66" w:rsidP="0024184E">
      <w:pPr>
        <w:pStyle w:val="ScoreBox"/>
      </w:pPr>
    </w:p>
    <w:p w14:paraId="0C9294F6" w14:textId="6E6968A0" w:rsidR="005E7E66" w:rsidRDefault="005E7E66" w:rsidP="0024184E">
      <w:pPr>
        <w:pStyle w:val="ScoreBox"/>
      </w:pPr>
    </w:p>
    <w:p w14:paraId="5CDFA8FE" w14:textId="1BE8AD22" w:rsidR="005E7E66" w:rsidRDefault="005E7E66" w:rsidP="0024184E">
      <w:pPr>
        <w:pStyle w:val="ScoreBox"/>
      </w:pPr>
    </w:p>
    <w:p w14:paraId="4846AA99" w14:textId="2561A50E" w:rsidR="005E7E66" w:rsidRDefault="005E7E66" w:rsidP="0024184E">
      <w:pPr>
        <w:pStyle w:val="ScoreBox"/>
      </w:pPr>
    </w:p>
    <w:p w14:paraId="2E05BDDD" w14:textId="2EBAFF57" w:rsidR="005E7E66" w:rsidRDefault="005E7E66" w:rsidP="0024184E">
      <w:pPr>
        <w:pStyle w:val="ScoreBox"/>
      </w:pPr>
    </w:p>
    <w:p w14:paraId="56E284CC" w14:textId="4B0D57EE" w:rsidR="005E7E66" w:rsidRDefault="005E7E66" w:rsidP="0024184E">
      <w:pPr>
        <w:pStyle w:val="ScoreBox"/>
      </w:pPr>
    </w:p>
    <w:p w14:paraId="59F32CC9" w14:textId="610A075D" w:rsidR="005E7E66" w:rsidRDefault="005E7E66" w:rsidP="0024184E">
      <w:pPr>
        <w:pStyle w:val="ScoreBox"/>
      </w:pPr>
    </w:p>
    <w:p w14:paraId="58C96DA6" w14:textId="4280649A" w:rsidR="005E7E66" w:rsidRDefault="005E7E66" w:rsidP="0024184E">
      <w:pPr>
        <w:pStyle w:val="ScoreBox"/>
      </w:pPr>
    </w:p>
    <w:p w14:paraId="52A045FB" w14:textId="69A98672" w:rsidR="005E7E66" w:rsidRDefault="005E7E66" w:rsidP="0024184E">
      <w:pPr>
        <w:pStyle w:val="ScoreBox"/>
      </w:pPr>
    </w:p>
    <w:p w14:paraId="2797C292" w14:textId="041017E3" w:rsidR="005E7E66" w:rsidRDefault="005E7E66" w:rsidP="0024184E">
      <w:pPr>
        <w:pStyle w:val="ScoreBox"/>
      </w:pPr>
    </w:p>
    <w:p w14:paraId="7870FF75" w14:textId="77777777" w:rsidR="005E7E66" w:rsidRPr="00D4443C" w:rsidRDefault="005E7E66" w:rsidP="0024184E">
      <w:pPr>
        <w:pStyle w:val="ScoreBox"/>
      </w:pPr>
    </w:p>
    <w:p w14:paraId="4C673095" w14:textId="77777777" w:rsidR="008831BB" w:rsidRPr="00DF77AD" w:rsidRDefault="008831BB" w:rsidP="008831BB">
      <w:pPr>
        <w:pStyle w:val="HeadASection"/>
      </w:pPr>
      <w:r w:rsidRPr="00DF77AD">
        <w:t>HOW TO …</w:t>
      </w:r>
    </w:p>
    <w:p w14:paraId="2E4A60AB" w14:textId="30F4234E" w:rsidR="00AF5637" w:rsidRPr="00DF77AD" w:rsidRDefault="00AF5637" w:rsidP="00715C02">
      <w:pPr>
        <w:pStyle w:val="Rubric"/>
        <w:ind w:left="227" w:hanging="227"/>
      </w:pPr>
      <w:r w:rsidRPr="00DF77AD">
        <w:t>7</w:t>
      </w:r>
      <w:r w:rsidR="005E7E66">
        <w:tab/>
      </w:r>
      <w:r w:rsidR="00CD03CE" w:rsidRPr="00DF77AD">
        <w:t xml:space="preserve">Complete the </w:t>
      </w:r>
      <w:r w:rsidR="00DF77AD" w:rsidRPr="00DF77AD">
        <w:t>sentences</w:t>
      </w:r>
      <w:r w:rsidR="00CD03CE" w:rsidRPr="00DF77AD">
        <w:t xml:space="preserve"> with the words</w:t>
      </w:r>
      <w:r w:rsidR="00722875" w:rsidRPr="00DF77AD">
        <w:t xml:space="preserve"> and phrases</w:t>
      </w:r>
      <w:r w:rsidR="00CD03CE" w:rsidRPr="00DF77AD">
        <w:t xml:space="preserve"> in the box. </w:t>
      </w:r>
    </w:p>
    <w:p w14:paraId="412B49CB" w14:textId="20FB344A" w:rsidR="00645ADD" w:rsidRPr="00DF77AD" w:rsidRDefault="007C1236" w:rsidP="00E84FF4">
      <w:pPr>
        <w:pStyle w:val="WordBox"/>
      </w:pPr>
      <w:r w:rsidRPr="00520BFF">
        <w:t xml:space="preserve">advice     </w:t>
      </w:r>
      <w:r w:rsidR="00CF375D" w:rsidRPr="00520BFF">
        <w:t>d</w:t>
      </w:r>
      <w:r w:rsidR="00556261" w:rsidRPr="00520BFF">
        <w:t xml:space="preserve">elay     </w:t>
      </w:r>
      <w:r w:rsidR="00B44F0A" w:rsidRPr="00520BFF">
        <w:t xml:space="preserve">get     </w:t>
      </w:r>
      <w:r w:rsidR="00556261" w:rsidRPr="00520BFF">
        <w:t>k</w:t>
      </w:r>
      <w:r w:rsidR="00EE66C4" w:rsidRPr="00520BFF">
        <w:t>eeps</w:t>
      </w:r>
      <w:r w:rsidR="004B1615" w:rsidRPr="00520BFF">
        <w:t xml:space="preserve">     </w:t>
      </w:r>
      <w:r w:rsidR="009C5F68" w:rsidRPr="00520BFF">
        <w:t xml:space="preserve">on mute     </w:t>
      </w:r>
      <w:r w:rsidR="00B44F0A" w:rsidRPr="00520BFF">
        <w:t>take</w:t>
      </w:r>
      <w:r w:rsidR="00F871D9" w:rsidRPr="00520BFF">
        <w:t xml:space="preserve">    </w:t>
      </w:r>
      <w:r w:rsidR="00C9321E">
        <w:t xml:space="preserve"> </w:t>
      </w:r>
      <w:r w:rsidR="00332967" w:rsidRPr="00520BFF">
        <w:t xml:space="preserve">the wrong way </w:t>
      </w:r>
      <w:r w:rsidR="00375FF5" w:rsidRPr="00520BFF">
        <w:t xml:space="preserve"> </w:t>
      </w:r>
      <w:r w:rsidR="00332967" w:rsidRPr="00520BFF">
        <w:t xml:space="preserve">   </w:t>
      </w:r>
      <w:r w:rsidR="00B0695B" w:rsidRPr="00520BFF">
        <w:t xml:space="preserve">to be honest  </w:t>
      </w:r>
      <w:r w:rsidR="00375FF5" w:rsidRPr="00520BFF">
        <w:t xml:space="preserve"> </w:t>
      </w:r>
      <w:r w:rsidR="00B0695B" w:rsidRPr="00520BFF">
        <w:t xml:space="preserve">  </w:t>
      </w:r>
      <w:r w:rsidR="00CF375D" w:rsidRPr="00520BFF">
        <w:t xml:space="preserve">work    </w:t>
      </w:r>
      <w:r w:rsidR="00375FF5" w:rsidRPr="00520BFF">
        <w:t xml:space="preserve"> </w:t>
      </w:r>
      <w:r w:rsidR="00CF375D" w:rsidRPr="00520BFF">
        <w:t xml:space="preserve"> </w:t>
      </w:r>
      <w:r w:rsidR="004B1615" w:rsidRPr="00520BFF">
        <w:t>worth</w:t>
      </w:r>
    </w:p>
    <w:p w14:paraId="57577BD2" w14:textId="76DEABDB" w:rsidR="00DF77AD" w:rsidRDefault="00DF77AD" w:rsidP="00DF77AD">
      <w:pPr>
        <w:pStyle w:val="TextList"/>
        <w:rPr>
          <w:rStyle w:val="GapFillchr"/>
          <w:rFonts w:ascii="Arial" w:hAnsi="Arial"/>
          <w:b w:val="0"/>
          <w:color w:val="auto"/>
          <w:u w:val="none"/>
        </w:rPr>
      </w:pPr>
      <w:r>
        <w:rPr>
          <w:rStyle w:val="GapFillchr"/>
          <w:rFonts w:ascii="Arial" w:hAnsi="Arial"/>
          <w:bCs/>
          <w:color w:val="auto"/>
          <w:u w:val="none"/>
        </w:rPr>
        <w:t>1</w:t>
      </w:r>
      <w:r>
        <w:rPr>
          <w:rStyle w:val="GapFillchr"/>
          <w:rFonts w:ascii="Arial" w:hAnsi="Arial"/>
          <w:bCs/>
          <w:color w:val="auto"/>
          <w:u w:val="none"/>
        </w:rPr>
        <w:tab/>
      </w:r>
      <w:r w:rsidR="00EE66C4">
        <w:rPr>
          <w:rStyle w:val="GapFillchr"/>
          <w:rFonts w:ascii="Arial" w:hAnsi="Arial"/>
          <w:b w:val="0"/>
          <w:color w:val="auto"/>
          <w:u w:val="none"/>
        </w:rPr>
        <w:t xml:space="preserve">My phone __________ turning itself off. The battery must be running out. </w:t>
      </w:r>
    </w:p>
    <w:p w14:paraId="17721FE0" w14:textId="74DC04A6" w:rsidR="00EE66C4" w:rsidRDefault="00EE66C4" w:rsidP="00DF77AD">
      <w:pPr>
        <w:pStyle w:val="TextList"/>
        <w:rPr>
          <w:rStyle w:val="GapFillchr"/>
          <w:rFonts w:ascii="Arial" w:hAnsi="Arial"/>
          <w:b w:val="0"/>
          <w:color w:val="auto"/>
          <w:u w:val="none"/>
        </w:rPr>
      </w:pPr>
      <w:r>
        <w:rPr>
          <w:rStyle w:val="GapFillchr"/>
          <w:rFonts w:ascii="Arial" w:hAnsi="Arial"/>
          <w:bCs/>
          <w:color w:val="auto"/>
          <w:u w:val="none"/>
        </w:rPr>
        <w:t>2</w:t>
      </w:r>
      <w:r>
        <w:rPr>
          <w:rStyle w:val="GapFillchr"/>
          <w:rFonts w:ascii="Arial" w:hAnsi="Arial"/>
          <w:bCs/>
          <w:color w:val="auto"/>
          <w:u w:val="none"/>
        </w:rPr>
        <w:tab/>
      </w:r>
      <w:r w:rsidR="004B1615">
        <w:rPr>
          <w:rStyle w:val="GapFillchr"/>
          <w:rFonts w:ascii="Arial" w:hAnsi="Arial"/>
          <w:b w:val="0"/>
          <w:color w:val="auto"/>
          <w:u w:val="none"/>
        </w:rPr>
        <w:t xml:space="preserve">A: </w:t>
      </w:r>
      <w:r w:rsidR="00F51EBA">
        <w:rPr>
          <w:rStyle w:val="GapFillchr"/>
          <w:rFonts w:ascii="Arial" w:hAnsi="Arial"/>
          <w:b w:val="0"/>
          <w:color w:val="auto"/>
          <w:u w:val="none"/>
        </w:rPr>
        <w:t xml:space="preserve">Let’s </w:t>
      </w:r>
      <w:r w:rsidR="004B1615">
        <w:rPr>
          <w:rStyle w:val="GapFillchr"/>
          <w:rFonts w:ascii="Arial" w:hAnsi="Arial"/>
          <w:b w:val="0"/>
          <w:color w:val="auto"/>
          <w:u w:val="none"/>
        </w:rPr>
        <w:t>see if Nina can help us.</w:t>
      </w:r>
    </w:p>
    <w:p w14:paraId="415A620B" w14:textId="39524001" w:rsidR="004B1615" w:rsidRDefault="004B1615" w:rsidP="00DF77AD">
      <w:pPr>
        <w:pStyle w:val="TextList"/>
        <w:rPr>
          <w:rStyle w:val="GapFillchr"/>
          <w:rFonts w:ascii="Arial" w:hAnsi="Arial"/>
          <w:b w:val="0"/>
          <w:color w:val="auto"/>
          <w:u w:val="none"/>
        </w:rPr>
      </w:pPr>
      <w:r>
        <w:rPr>
          <w:rStyle w:val="GapFillchr"/>
          <w:rFonts w:ascii="Arial" w:hAnsi="Arial"/>
          <w:b w:val="0"/>
          <w:color w:val="auto"/>
          <w:u w:val="none"/>
        </w:rPr>
        <w:tab/>
        <w:t xml:space="preserve">B: Yes, it’s __________ a try. </w:t>
      </w:r>
    </w:p>
    <w:p w14:paraId="3881CF9A" w14:textId="417E71A3" w:rsidR="004B1615" w:rsidRDefault="004B1615" w:rsidP="00DF77AD">
      <w:pPr>
        <w:pStyle w:val="TextList"/>
        <w:rPr>
          <w:rStyle w:val="GapFillchr"/>
          <w:rFonts w:ascii="Arial" w:hAnsi="Arial"/>
          <w:b w:val="0"/>
          <w:color w:val="auto"/>
          <w:u w:val="none"/>
        </w:rPr>
      </w:pPr>
      <w:r>
        <w:rPr>
          <w:rStyle w:val="GapFillchr"/>
          <w:rFonts w:ascii="Arial" w:hAnsi="Arial"/>
          <w:bCs/>
          <w:color w:val="auto"/>
          <w:u w:val="none"/>
        </w:rPr>
        <w:t>3</w:t>
      </w:r>
      <w:r>
        <w:rPr>
          <w:rStyle w:val="GapFillchr"/>
          <w:rFonts w:ascii="Arial" w:hAnsi="Arial"/>
          <w:bCs/>
          <w:color w:val="auto"/>
          <w:u w:val="none"/>
        </w:rPr>
        <w:tab/>
      </w:r>
      <w:r w:rsidR="009C5F68">
        <w:rPr>
          <w:rStyle w:val="GapFillchr"/>
          <w:rFonts w:ascii="Arial" w:hAnsi="Arial"/>
          <w:b w:val="0"/>
          <w:color w:val="auto"/>
          <w:u w:val="none"/>
        </w:rPr>
        <w:t xml:space="preserve">If you don’t want them to hear you, you need </w:t>
      </w:r>
      <w:r w:rsidR="00FF62A3">
        <w:rPr>
          <w:rStyle w:val="GapFillchr"/>
          <w:rFonts w:ascii="Arial" w:hAnsi="Arial"/>
          <w:b w:val="0"/>
          <w:color w:val="auto"/>
          <w:u w:val="none"/>
        </w:rPr>
        <w:t xml:space="preserve">to </w:t>
      </w:r>
      <w:r w:rsidR="009C5F68">
        <w:rPr>
          <w:rStyle w:val="GapFillchr"/>
          <w:rFonts w:ascii="Arial" w:hAnsi="Arial"/>
          <w:b w:val="0"/>
          <w:color w:val="auto"/>
          <w:u w:val="none"/>
        </w:rPr>
        <w:t>put yourself __________.</w:t>
      </w:r>
    </w:p>
    <w:p w14:paraId="352983BD" w14:textId="122B736D" w:rsidR="009C5F68" w:rsidRDefault="009C5F68" w:rsidP="00DF77AD">
      <w:pPr>
        <w:pStyle w:val="TextList"/>
      </w:pPr>
      <w:r>
        <w:rPr>
          <w:rStyle w:val="GapFillchr"/>
          <w:rFonts w:ascii="Arial" w:hAnsi="Arial"/>
          <w:bCs/>
          <w:color w:val="auto"/>
          <w:u w:val="none"/>
        </w:rPr>
        <w:t>4</w:t>
      </w:r>
      <w:r>
        <w:rPr>
          <w:rStyle w:val="GapFillchr"/>
          <w:rFonts w:ascii="Arial" w:hAnsi="Arial"/>
          <w:bCs/>
          <w:color w:val="auto"/>
          <w:u w:val="none"/>
        </w:rPr>
        <w:tab/>
      </w:r>
      <w:r>
        <w:rPr>
          <w:rStyle w:val="GapFillchr"/>
          <w:rFonts w:ascii="Arial" w:hAnsi="Arial"/>
          <w:b w:val="0"/>
          <w:color w:val="auto"/>
          <w:u w:val="none"/>
        </w:rPr>
        <w:t xml:space="preserve">There seems to be a </w:t>
      </w:r>
      <w:r>
        <w:t xml:space="preserve">__________ on the line. </w:t>
      </w:r>
      <w:r w:rsidR="00556261">
        <w:t xml:space="preserve">It takes him a few seconds to respond to me. </w:t>
      </w:r>
    </w:p>
    <w:p w14:paraId="7EA90D92" w14:textId="077DB5EC" w:rsidR="00556261" w:rsidRDefault="00556261" w:rsidP="00DF77AD">
      <w:pPr>
        <w:pStyle w:val="TextList"/>
      </w:pPr>
      <w:r>
        <w:rPr>
          <w:b/>
          <w:bCs/>
        </w:rPr>
        <w:t>5</w:t>
      </w:r>
      <w:r w:rsidR="00CF375D">
        <w:rPr>
          <w:b/>
          <w:bCs/>
        </w:rPr>
        <w:tab/>
      </w:r>
      <w:r w:rsidR="00CF375D">
        <w:t xml:space="preserve">Do you know </w:t>
      </w:r>
      <w:r w:rsidR="00FF62A3">
        <w:t xml:space="preserve">how </w:t>
      </w:r>
      <w:r w:rsidR="00CF375D">
        <w:t>to get this toy to __________? It’s not doing anything.</w:t>
      </w:r>
    </w:p>
    <w:p w14:paraId="17857EDF" w14:textId="67F89FBA" w:rsidR="00CF375D" w:rsidRDefault="00CF375D" w:rsidP="00DF77AD">
      <w:pPr>
        <w:pStyle w:val="TextList"/>
      </w:pPr>
      <w:r>
        <w:rPr>
          <w:b/>
          <w:bCs/>
        </w:rPr>
        <w:t>6</w:t>
      </w:r>
      <w:r>
        <w:rPr>
          <w:b/>
          <w:bCs/>
        </w:rPr>
        <w:tab/>
      </w:r>
      <w:r w:rsidR="00E94342">
        <w:t xml:space="preserve">Why don’t you come out with us this evening. It’ll help you __________ your mind off things. </w:t>
      </w:r>
    </w:p>
    <w:p w14:paraId="0967CA1B" w14:textId="3FDF3568" w:rsidR="00E94342" w:rsidRDefault="00E94342" w:rsidP="00DF77AD">
      <w:pPr>
        <w:pStyle w:val="TextList"/>
      </w:pPr>
      <w:r>
        <w:rPr>
          <w:b/>
          <w:bCs/>
        </w:rPr>
        <w:t>7</w:t>
      </w:r>
      <w:r>
        <w:rPr>
          <w:b/>
          <w:bCs/>
        </w:rPr>
        <w:tab/>
      </w:r>
      <w:r w:rsidR="00FF62A3">
        <w:t xml:space="preserve">My __________ </w:t>
      </w:r>
      <w:r w:rsidR="007C1236">
        <w:t xml:space="preserve">would be to remove all the unwanted files from your computer. </w:t>
      </w:r>
    </w:p>
    <w:p w14:paraId="560A0556" w14:textId="1B224F99" w:rsidR="007C1236" w:rsidRDefault="007C1236" w:rsidP="00DF77AD">
      <w:pPr>
        <w:pStyle w:val="TextList"/>
      </w:pPr>
      <w:r>
        <w:rPr>
          <w:b/>
          <w:bCs/>
        </w:rPr>
        <w:t>8</w:t>
      </w:r>
      <w:r>
        <w:rPr>
          <w:b/>
          <w:bCs/>
        </w:rPr>
        <w:tab/>
      </w:r>
      <w:r w:rsidR="00B520F3">
        <w:t xml:space="preserve">__________, I wouldn’t say </w:t>
      </w:r>
      <w:r w:rsidR="00B0695B">
        <w:t xml:space="preserve">anything to Rachel. She won’t understand. </w:t>
      </w:r>
    </w:p>
    <w:p w14:paraId="56B337E4" w14:textId="19B867B2" w:rsidR="00B0695B" w:rsidRDefault="00B0695B" w:rsidP="00DF77AD">
      <w:pPr>
        <w:pStyle w:val="TextList"/>
      </w:pPr>
      <w:r>
        <w:rPr>
          <w:b/>
          <w:bCs/>
        </w:rPr>
        <w:t>9</w:t>
      </w:r>
      <w:r>
        <w:rPr>
          <w:b/>
          <w:bCs/>
        </w:rPr>
        <w:tab/>
      </w:r>
      <w:r w:rsidR="004E6E08">
        <w:t xml:space="preserve">Don’t </w:t>
      </w:r>
      <w:r w:rsidR="00332967">
        <w:t>take</w:t>
      </w:r>
      <w:r w:rsidR="00B44F0A">
        <w:t xml:space="preserve"> </w:t>
      </w:r>
      <w:r w:rsidR="004E6E08">
        <w:t>this</w:t>
      </w:r>
      <w:r w:rsidR="00332967">
        <w:t xml:space="preserve"> __________</w:t>
      </w:r>
      <w:r w:rsidR="00B44F0A">
        <w:t>,</w:t>
      </w:r>
      <w:r w:rsidR="004E6E08">
        <w:t xml:space="preserve"> but you </w:t>
      </w:r>
      <w:r w:rsidR="00F871D9">
        <w:t xml:space="preserve">need to improve your pronunciation. </w:t>
      </w:r>
    </w:p>
    <w:p w14:paraId="0FCF77F0" w14:textId="4F35EB58" w:rsidR="00F871D9" w:rsidRPr="00EA466E" w:rsidRDefault="00F871D9" w:rsidP="00DF77AD">
      <w:pPr>
        <w:pStyle w:val="TextList"/>
        <w:rPr>
          <w:rStyle w:val="GapFillchr"/>
          <w:rFonts w:ascii="Arial" w:hAnsi="Arial"/>
          <w:b w:val="0"/>
          <w:color w:val="auto"/>
          <w:u w:val="none"/>
        </w:rPr>
      </w:pPr>
      <w:r>
        <w:rPr>
          <w:b/>
          <w:bCs/>
        </w:rPr>
        <w:t>10</w:t>
      </w:r>
      <w:r>
        <w:rPr>
          <w:b/>
          <w:bCs/>
        </w:rPr>
        <w:tab/>
      </w:r>
      <w:r w:rsidR="00EA466E">
        <w:t xml:space="preserve">Can I speak to you? I need to </w:t>
      </w:r>
      <w:r w:rsidR="00B44F0A">
        <w:t xml:space="preserve">__________ </w:t>
      </w:r>
      <w:r w:rsidR="00EA466E">
        <w:t xml:space="preserve">something off my chest. </w:t>
      </w:r>
    </w:p>
    <w:p w14:paraId="2F8BCEB1" w14:textId="17A2B070" w:rsidR="007F07A8" w:rsidRPr="00DF77AD" w:rsidRDefault="007F07A8" w:rsidP="00BC219B">
      <w:pPr>
        <w:pStyle w:val="ScoreBox"/>
      </w:pPr>
      <w:r w:rsidRPr="00DF77AD">
        <w:rPr>
          <w:rStyle w:val="GapFillchr"/>
          <w:rFonts w:ascii="Arial" w:hAnsi="Arial"/>
          <w:b/>
          <w:color w:val="auto"/>
          <w:u w:val="none"/>
        </w:rPr>
        <w:t xml:space="preserve">        </w:t>
      </w:r>
      <w:r w:rsidRPr="00DF77AD">
        <w:t>/</w:t>
      </w:r>
      <w:r w:rsidR="00C716A4" w:rsidRPr="00DF77AD">
        <w:t>10</w:t>
      </w:r>
    </w:p>
    <w:p w14:paraId="2CAD58FF" w14:textId="77777777" w:rsidR="00EE2CB9" w:rsidRPr="00DF77AD" w:rsidRDefault="00EE2CB9" w:rsidP="00BC219B">
      <w:pPr>
        <w:pStyle w:val="ScoreBox"/>
      </w:pPr>
    </w:p>
    <w:p w14:paraId="0BA2777E" w14:textId="26D03352" w:rsidR="00E365C8" w:rsidRDefault="006F2205" w:rsidP="00E365C8">
      <w:pPr>
        <w:pStyle w:val="ScoreBox"/>
      </w:pPr>
      <w:r w:rsidRPr="00DF77AD">
        <w:rPr>
          <w:rStyle w:val="GapFillchr"/>
          <w:rFonts w:ascii="Arial" w:hAnsi="Arial"/>
          <w:b/>
          <w:color w:val="auto"/>
          <w:u w:val="none"/>
        </w:rPr>
        <w:t>Total:</w:t>
      </w:r>
      <w:r w:rsidR="00E365C8" w:rsidRPr="00DF77AD">
        <w:rPr>
          <w:rStyle w:val="GapFillchr"/>
          <w:rFonts w:ascii="Arial" w:hAnsi="Arial"/>
          <w:b/>
          <w:color w:val="auto"/>
          <w:u w:val="none"/>
        </w:rPr>
        <w:t xml:space="preserve">        </w:t>
      </w:r>
      <w:r w:rsidR="00E365C8" w:rsidRPr="00DF77AD">
        <w:t>/50</w:t>
      </w:r>
    </w:p>
    <w:p w14:paraId="2924396F" w14:textId="77777777" w:rsidR="00FD1158" w:rsidRDefault="00FD1158" w:rsidP="004B3BC3">
      <w:pPr>
        <w:pStyle w:val="ScoreBox"/>
      </w:pPr>
    </w:p>
    <w:p w14:paraId="6DBC19C8" w14:textId="16EB7906" w:rsidR="00C0192A" w:rsidRDefault="00C0192A" w:rsidP="00C0192A">
      <w:pPr>
        <w:pStyle w:val="ScoreBox"/>
        <w:jc w:val="center"/>
      </w:pPr>
      <w:r>
        <w:br w:type="page"/>
      </w:r>
    </w:p>
    <w:p w14:paraId="731F2818" w14:textId="431004A7" w:rsidR="00C0192A" w:rsidRPr="00E061FA" w:rsidRDefault="00C0192A" w:rsidP="00C0192A">
      <w:pPr>
        <w:pStyle w:val="HeadUnit"/>
      </w:pPr>
      <w:r w:rsidRPr="00E061FA">
        <w:lastRenderedPageBreak/>
        <w:t xml:space="preserve">Part B </w:t>
      </w:r>
      <w:r w:rsidRPr="004F5206">
        <w:t xml:space="preserve">• </w:t>
      </w:r>
      <w:r w:rsidRPr="00E061FA">
        <w:t>Listening and Reading</w:t>
      </w:r>
    </w:p>
    <w:p w14:paraId="0D5212B0" w14:textId="50BE0C25" w:rsidR="00C0192A" w:rsidRPr="00E061FA" w:rsidRDefault="00DF10F4" w:rsidP="00C0192A">
      <w:pPr>
        <w:pStyle w:val="HeadASection"/>
      </w:pPr>
      <w:r w:rsidRPr="00E061FA">
        <w:t>LISTENING</w:t>
      </w:r>
    </w:p>
    <w:p w14:paraId="20A3A80E" w14:textId="62D1C69A" w:rsidR="00C0192A" w:rsidRPr="00E061FA" w:rsidRDefault="00C0192A" w:rsidP="00715C02">
      <w:pPr>
        <w:pStyle w:val="Rubric"/>
        <w:ind w:left="227" w:hanging="227"/>
      </w:pPr>
      <w:r w:rsidRPr="00E061FA">
        <w:t>1</w:t>
      </w:r>
      <w:r w:rsidR="00C9321E">
        <w:tab/>
      </w:r>
      <w:r w:rsidRPr="00E061FA">
        <w:t xml:space="preserve">[Audio </w:t>
      </w:r>
      <w:r>
        <w:t>PT3.01</w:t>
      </w:r>
      <w:r w:rsidRPr="00E061FA">
        <w:t xml:space="preserve">] Listen to five people </w:t>
      </w:r>
      <w:r w:rsidR="00D82767">
        <w:t xml:space="preserve">talk about changing </w:t>
      </w:r>
      <w:r w:rsidRPr="00E061FA">
        <w:t>jobs. Match the speakers (1</w:t>
      </w:r>
      <w:r>
        <w:t>–</w:t>
      </w:r>
      <w:r w:rsidRPr="00E061FA">
        <w:t xml:space="preserve">5) </w:t>
      </w:r>
      <w:r w:rsidR="00C9321E">
        <w:t>with</w:t>
      </w:r>
      <w:r w:rsidR="00C9321E" w:rsidRPr="00E061FA">
        <w:t xml:space="preserve"> </w:t>
      </w:r>
      <w:r w:rsidRPr="00E061FA">
        <w:t>the statements (A</w:t>
      </w:r>
      <w:r>
        <w:t>–</w:t>
      </w:r>
      <w:r w:rsidRPr="00E061FA">
        <w:t xml:space="preserve">E). </w:t>
      </w:r>
    </w:p>
    <w:p w14:paraId="4172EAD1" w14:textId="2AC8A1FA" w:rsidR="00C0192A" w:rsidRPr="00E061FA" w:rsidRDefault="00C0192A" w:rsidP="00C0192A">
      <w:pPr>
        <w:pStyle w:val="TextList"/>
      </w:pPr>
      <w:r w:rsidRPr="00E061FA">
        <w:rPr>
          <w:b/>
          <w:bCs/>
        </w:rPr>
        <w:t>1</w:t>
      </w:r>
      <w:r w:rsidRPr="00E061FA">
        <w:tab/>
      </w:r>
      <w:r w:rsidR="00566974">
        <w:t>Florence</w:t>
      </w:r>
      <w:r w:rsidRPr="00E061FA">
        <w:t xml:space="preserve">: ___ </w:t>
      </w:r>
    </w:p>
    <w:p w14:paraId="70A72392" w14:textId="77777777" w:rsidR="00C0192A" w:rsidRPr="00E061FA" w:rsidRDefault="00C0192A" w:rsidP="00C0192A">
      <w:pPr>
        <w:pStyle w:val="TextList"/>
      </w:pPr>
      <w:r w:rsidRPr="00E061FA">
        <w:rPr>
          <w:b/>
          <w:bCs/>
        </w:rPr>
        <w:t>2</w:t>
      </w:r>
      <w:r w:rsidRPr="00E061FA">
        <w:rPr>
          <w:b/>
          <w:bCs/>
        </w:rPr>
        <w:tab/>
      </w:r>
      <w:r w:rsidRPr="00E061FA">
        <w:t xml:space="preserve">Alistair: ___ </w:t>
      </w:r>
    </w:p>
    <w:p w14:paraId="570C9B76" w14:textId="77777777" w:rsidR="00C0192A" w:rsidRPr="00E061FA" w:rsidRDefault="00C0192A" w:rsidP="00C0192A">
      <w:pPr>
        <w:pStyle w:val="TextList"/>
      </w:pPr>
      <w:r w:rsidRPr="00E061FA">
        <w:rPr>
          <w:b/>
          <w:bCs/>
        </w:rPr>
        <w:t>3</w:t>
      </w:r>
      <w:r w:rsidRPr="00E061FA">
        <w:rPr>
          <w:b/>
          <w:bCs/>
        </w:rPr>
        <w:tab/>
      </w:r>
      <w:r w:rsidRPr="00E061FA">
        <w:t xml:space="preserve">Jenny: ___ </w:t>
      </w:r>
    </w:p>
    <w:p w14:paraId="19B4EEC9" w14:textId="41509738" w:rsidR="00C0192A" w:rsidRPr="00E061FA" w:rsidRDefault="00C0192A" w:rsidP="00C0192A">
      <w:pPr>
        <w:pStyle w:val="TextList"/>
      </w:pPr>
      <w:r w:rsidRPr="00E061FA">
        <w:rPr>
          <w:b/>
          <w:bCs/>
        </w:rPr>
        <w:t>4</w:t>
      </w:r>
      <w:r w:rsidRPr="00E061FA">
        <w:rPr>
          <w:b/>
          <w:bCs/>
        </w:rPr>
        <w:tab/>
      </w:r>
      <w:r w:rsidR="00566974">
        <w:t>Louis</w:t>
      </w:r>
      <w:r w:rsidRPr="00E061FA">
        <w:t xml:space="preserve">: ___ </w:t>
      </w:r>
    </w:p>
    <w:p w14:paraId="2DD4F150" w14:textId="1A7E034A" w:rsidR="00C0192A" w:rsidRPr="00DF10F4" w:rsidRDefault="00C0192A" w:rsidP="00DF10F4">
      <w:pPr>
        <w:pStyle w:val="TextList"/>
        <w:spacing w:after="120"/>
      </w:pPr>
      <w:r w:rsidRPr="00E061FA">
        <w:rPr>
          <w:b/>
          <w:bCs/>
        </w:rPr>
        <w:t>5</w:t>
      </w:r>
      <w:r w:rsidRPr="00E061FA">
        <w:tab/>
        <w:t>Ameli</w:t>
      </w:r>
      <w:r w:rsidR="00566974">
        <w:t>a</w:t>
      </w:r>
      <w:r w:rsidRPr="00E061FA">
        <w:t xml:space="preserve">: ___ </w:t>
      </w:r>
    </w:p>
    <w:p w14:paraId="5D3A5896" w14:textId="77777777" w:rsidR="00C0192A" w:rsidRPr="0054732E" w:rsidRDefault="00C0192A" w:rsidP="00C0192A">
      <w:pPr>
        <w:pStyle w:val="TextList"/>
      </w:pPr>
      <w:r w:rsidRPr="0054732E">
        <w:rPr>
          <w:b/>
          <w:bCs/>
        </w:rPr>
        <w:t>A</w:t>
      </w:r>
      <w:r w:rsidRPr="0054732E">
        <w:tab/>
      </w:r>
      <w:r>
        <w:t xml:space="preserve">I wanted the chance to advance in my career. </w:t>
      </w:r>
    </w:p>
    <w:p w14:paraId="22655A1F" w14:textId="77777777" w:rsidR="00C0192A" w:rsidRPr="0054732E" w:rsidRDefault="00C0192A" w:rsidP="00C0192A">
      <w:pPr>
        <w:pStyle w:val="TextList"/>
        <w:rPr>
          <w:b/>
          <w:bCs/>
        </w:rPr>
      </w:pPr>
      <w:r w:rsidRPr="0054732E">
        <w:rPr>
          <w:b/>
          <w:bCs/>
        </w:rPr>
        <w:t>B</w:t>
      </w:r>
      <w:r w:rsidRPr="0054732E">
        <w:t xml:space="preserve"> </w:t>
      </w:r>
      <w:r w:rsidRPr="0054732E">
        <w:tab/>
      </w:r>
      <w:r>
        <w:t xml:space="preserve">I was unhappy with the company’s values. </w:t>
      </w:r>
    </w:p>
    <w:p w14:paraId="253F12C2" w14:textId="77777777" w:rsidR="00C0192A" w:rsidRPr="00CE3430" w:rsidRDefault="00C0192A" w:rsidP="00C0192A">
      <w:pPr>
        <w:pStyle w:val="TextList"/>
      </w:pPr>
      <w:r w:rsidRPr="0054732E">
        <w:rPr>
          <w:b/>
          <w:bCs/>
        </w:rPr>
        <w:t>C</w:t>
      </w:r>
      <w:r w:rsidRPr="0054732E">
        <w:rPr>
          <w:b/>
          <w:bCs/>
        </w:rPr>
        <w:tab/>
      </w:r>
      <w:r>
        <w:t xml:space="preserve">I wanted to focus on other things in my life. </w:t>
      </w:r>
    </w:p>
    <w:p w14:paraId="7FBF587E" w14:textId="77777777" w:rsidR="00C0192A" w:rsidRPr="0054732E" w:rsidRDefault="00C0192A" w:rsidP="00C0192A">
      <w:pPr>
        <w:pStyle w:val="TextList"/>
      </w:pPr>
      <w:r w:rsidRPr="0054732E">
        <w:rPr>
          <w:b/>
          <w:bCs/>
        </w:rPr>
        <w:t>D</w:t>
      </w:r>
      <w:r w:rsidRPr="0054732E">
        <w:rPr>
          <w:b/>
          <w:bCs/>
        </w:rPr>
        <w:tab/>
      </w:r>
      <w:r>
        <w:t xml:space="preserve">I needed to do something more challenging. </w:t>
      </w:r>
    </w:p>
    <w:p w14:paraId="6AB2C691" w14:textId="77777777" w:rsidR="00C0192A" w:rsidRPr="00CE3430" w:rsidRDefault="00C0192A" w:rsidP="00C0192A">
      <w:pPr>
        <w:pStyle w:val="TextList"/>
      </w:pPr>
      <w:r w:rsidRPr="0054732E">
        <w:rPr>
          <w:b/>
          <w:bCs/>
        </w:rPr>
        <w:t>E</w:t>
      </w:r>
      <w:r w:rsidRPr="0054732E">
        <w:rPr>
          <w:b/>
          <w:bCs/>
        </w:rPr>
        <w:tab/>
      </w:r>
      <w:r>
        <w:t xml:space="preserve">I wasn’t earning enough money. </w:t>
      </w:r>
    </w:p>
    <w:p w14:paraId="67789EFC" w14:textId="77777777" w:rsidR="00C0192A" w:rsidRPr="0054732E" w:rsidRDefault="00C0192A" w:rsidP="00C0192A">
      <w:pPr>
        <w:pStyle w:val="ScoreBox"/>
      </w:pPr>
      <w:r w:rsidRPr="0054732E">
        <w:rPr>
          <w:rStyle w:val="GapFillchr"/>
          <w:rFonts w:ascii="Arial" w:hAnsi="Arial"/>
          <w:b/>
          <w:color w:val="auto"/>
          <w:u w:val="none"/>
        </w:rPr>
        <w:t xml:space="preserve">        </w:t>
      </w:r>
      <w:r w:rsidRPr="0054732E">
        <w:t>/5</w:t>
      </w:r>
    </w:p>
    <w:p w14:paraId="1978227C" w14:textId="77777777" w:rsidR="00C0192A" w:rsidRPr="00C2685F" w:rsidRDefault="00C0192A" w:rsidP="00C0192A">
      <w:pPr>
        <w:pStyle w:val="ScoreBox"/>
      </w:pPr>
    </w:p>
    <w:p w14:paraId="07209D80" w14:textId="1EFC98DE" w:rsidR="00DF10F4" w:rsidRDefault="00C0192A" w:rsidP="00715C02">
      <w:pPr>
        <w:pStyle w:val="Rubric"/>
        <w:ind w:left="227" w:hanging="227"/>
      </w:pPr>
      <w:r w:rsidRPr="00C2685F">
        <w:t>2</w:t>
      </w:r>
      <w:r w:rsidR="00C9321E">
        <w:tab/>
      </w:r>
      <w:r w:rsidRPr="00C2685F">
        <w:t>[</w:t>
      </w:r>
      <w:r w:rsidRPr="0020785B">
        <w:t xml:space="preserve">Audio </w:t>
      </w:r>
      <w:r>
        <w:t>PT3.01</w:t>
      </w:r>
      <w:r w:rsidRPr="0020785B">
        <w:t xml:space="preserve">] </w:t>
      </w:r>
      <w:r w:rsidRPr="0020785B">
        <w:rPr>
          <w:lang w:val="en-US"/>
        </w:rPr>
        <w:t>Listen again</w:t>
      </w:r>
      <w:r w:rsidR="00C9321E">
        <w:rPr>
          <w:lang w:val="en-US"/>
        </w:rPr>
        <w:t>.</w:t>
      </w:r>
      <w:r w:rsidRPr="0020785B">
        <w:rPr>
          <w:lang w:val="en-US"/>
        </w:rPr>
        <w:t xml:space="preserve"> </w:t>
      </w:r>
      <w:r w:rsidR="00C9321E">
        <w:rPr>
          <w:lang w:val="en-US"/>
        </w:rPr>
        <w:t>Are</w:t>
      </w:r>
      <w:r w:rsidRPr="00944560">
        <w:rPr>
          <w:lang w:val="en-US"/>
        </w:rPr>
        <w:t xml:space="preserve"> the statements </w:t>
      </w:r>
      <w:r w:rsidR="00C9321E">
        <w:rPr>
          <w:lang w:val="en-US"/>
        </w:rPr>
        <w:br/>
      </w:r>
      <w:r w:rsidR="000A3E01">
        <w:rPr>
          <w:lang w:val="en-US"/>
        </w:rPr>
        <w:t>T</w:t>
      </w:r>
      <w:r w:rsidR="000A3E01" w:rsidRPr="00944560">
        <w:rPr>
          <w:lang w:val="en-US"/>
        </w:rPr>
        <w:t xml:space="preserve">rue (T) or </w:t>
      </w:r>
      <w:r w:rsidR="000A3E01">
        <w:rPr>
          <w:lang w:val="en-US"/>
        </w:rPr>
        <w:t>F</w:t>
      </w:r>
      <w:r w:rsidR="000A3E01" w:rsidRPr="00944560">
        <w:rPr>
          <w:lang w:val="en-US"/>
        </w:rPr>
        <w:t>alse (F)</w:t>
      </w:r>
      <w:r w:rsidR="000A3E01">
        <w:rPr>
          <w:lang w:val="en-US"/>
        </w:rPr>
        <w:t>?</w:t>
      </w:r>
    </w:p>
    <w:p w14:paraId="30CFA8F8" w14:textId="68479E2D" w:rsidR="00C0192A" w:rsidRPr="00870688" w:rsidRDefault="00C0192A" w:rsidP="00C0192A">
      <w:pPr>
        <w:pStyle w:val="TextList"/>
      </w:pPr>
      <w:r w:rsidRPr="00870688">
        <w:rPr>
          <w:b/>
          <w:bCs/>
        </w:rPr>
        <w:t>1</w:t>
      </w:r>
      <w:r w:rsidRPr="00870688">
        <w:rPr>
          <w:b/>
          <w:bCs/>
        </w:rPr>
        <w:tab/>
      </w:r>
      <w:r w:rsidR="00566974">
        <w:t>Florence</w:t>
      </w:r>
      <w:r w:rsidRPr="00870688">
        <w:t xml:space="preserve"> expected the account</w:t>
      </w:r>
      <w:r w:rsidR="00255F71">
        <w:t xml:space="preserve">ancy job to be more difficult. </w:t>
      </w:r>
      <w:r w:rsidRPr="00944560">
        <w:rPr>
          <w:b/>
          <w:bCs/>
        </w:rPr>
        <w:t>T</w:t>
      </w:r>
      <w:r w:rsidRPr="00715C02">
        <w:t xml:space="preserve"> /</w:t>
      </w:r>
      <w:r w:rsidRPr="00944560">
        <w:rPr>
          <w:b/>
          <w:bCs/>
        </w:rPr>
        <w:t xml:space="preserve"> F</w:t>
      </w:r>
    </w:p>
    <w:p w14:paraId="2991F53B" w14:textId="3A6B18FB" w:rsidR="00C0192A" w:rsidRPr="00870688" w:rsidRDefault="00C0192A" w:rsidP="00DF10F4">
      <w:pPr>
        <w:pStyle w:val="TextList"/>
      </w:pPr>
      <w:r w:rsidRPr="00870688">
        <w:rPr>
          <w:b/>
          <w:bCs/>
        </w:rPr>
        <w:t>2</w:t>
      </w:r>
      <w:r w:rsidRPr="00870688">
        <w:rPr>
          <w:b/>
          <w:bCs/>
        </w:rPr>
        <w:tab/>
      </w:r>
      <w:r w:rsidRPr="00DF10F4">
        <w:rPr>
          <w:spacing w:val="-4"/>
        </w:rPr>
        <w:t>Alistair started a career in banking in his mid-twenties.</w:t>
      </w:r>
      <w:r w:rsidRPr="00870688">
        <w:t xml:space="preserve"> </w:t>
      </w:r>
      <w:r w:rsidRPr="00944560">
        <w:rPr>
          <w:b/>
          <w:bCs/>
        </w:rPr>
        <w:t xml:space="preserve">T </w:t>
      </w:r>
      <w:r w:rsidRPr="00715C02">
        <w:t>/</w:t>
      </w:r>
      <w:r w:rsidRPr="00944560">
        <w:rPr>
          <w:b/>
          <w:bCs/>
        </w:rPr>
        <w:t xml:space="preserve"> F</w:t>
      </w:r>
      <w:r w:rsidRPr="00870688">
        <w:t xml:space="preserve"> </w:t>
      </w:r>
    </w:p>
    <w:p w14:paraId="5F79A8AE" w14:textId="77777777" w:rsidR="00C0192A" w:rsidRPr="00870688" w:rsidRDefault="00C0192A" w:rsidP="00C0192A">
      <w:pPr>
        <w:pStyle w:val="TextList"/>
      </w:pPr>
      <w:r w:rsidRPr="00870688">
        <w:rPr>
          <w:b/>
          <w:bCs/>
        </w:rPr>
        <w:t>3</w:t>
      </w:r>
      <w:r w:rsidRPr="00870688">
        <w:rPr>
          <w:b/>
          <w:bCs/>
        </w:rPr>
        <w:tab/>
      </w:r>
      <w:r w:rsidRPr="00870688">
        <w:t xml:space="preserve">Jenny has more time to follow her interests now. </w:t>
      </w:r>
      <w:r w:rsidRPr="00944560">
        <w:rPr>
          <w:b/>
          <w:bCs/>
        </w:rPr>
        <w:t>T</w:t>
      </w:r>
      <w:r w:rsidRPr="00715C02">
        <w:t xml:space="preserve"> /</w:t>
      </w:r>
      <w:r w:rsidRPr="00944560">
        <w:rPr>
          <w:b/>
          <w:bCs/>
        </w:rPr>
        <w:t xml:space="preserve"> F</w:t>
      </w:r>
    </w:p>
    <w:p w14:paraId="594909A7" w14:textId="1E9B5853" w:rsidR="00C0192A" w:rsidRPr="00870688" w:rsidRDefault="00C0192A" w:rsidP="00C0192A">
      <w:pPr>
        <w:pStyle w:val="TextList"/>
      </w:pPr>
      <w:r w:rsidRPr="00870688">
        <w:rPr>
          <w:b/>
          <w:bCs/>
        </w:rPr>
        <w:t>4</w:t>
      </w:r>
      <w:r w:rsidRPr="00870688">
        <w:rPr>
          <w:b/>
          <w:bCs/>
        </w:rPr>
        <w:tab/>
      </w:r>
      <w:r w:rsidR="00566974">
        <w:t>Louis</w:t>
      </w:r>
      <w:r w:rsidRPr="00870688">
        <w:t xml:space="preserve"> thought his last employer would give him more work. </w:t>
      </w:r>
      <w:r w:rsidRPr="00944560">
        <w:rPr>
          <w:b/>
          <w:bCs/>
        </w:rPr>
        <w:t>T</w:t>
      </w:r>
      <w:r w:rsidRPr="00715C02">
        <w:t xml:space="preserve"> /</w:t>
      </w:r>
      <w:r w:rsidRPr="00944560">
        <w:rPr>
          <w:b/>
          <w:bCs/>
        </w:rPr>
        <w:t xml:space="preserve"> F</w:t>
      </w:r>
    </w:p>
    <w:p w14:paraId="620441D4" w14:textId="110C42C6" w:rsidR="00C0192A" w:rsidRPr="009E5788" w:rsidRDefault="00C0192A" w:rsidP="00C0192A">
      <w:pPr>
        <w:pStyle w:val="TextList"/>
      </w:pPr>
      <w:r w:rsidRPr="00870688">
        <w:rPr>
          <w:b/>
          <w:bCs/>
        </w:rPr>
        <w:t>5</w:t>
      </w:r>
      <w:r w:rsidRPr="00870688">
        <w:rPr>
          <w:b/>
          <w:bCs/>
        </w:rPr>
        <w:tab/>
      </w:r>
      <w:r w:rsidRPr="00870688">
        <w:t>Ameli</w:t>
      </w:r>
      <w:r w:rsidR="00566974">
        <w:t>a</w:t>
      </w:r>
      <w:r w:rsidRPr="00870688">
        <w:t xml:space="preserve"> felt that her company wasn’t paying her enough. </w:t>
      </w:r>
      <w:r w:rsidRPr="00944560">
        <w:rPr>
          <w:b/>
          <w:bCs/>
        </w:rPr>
        <w:t>T</w:t>
      </w:r>
      <w:r w:rsidRPr="00715C02">
        <w:t xml:space="preserve"> /</w:t>
      </w:r>
      <w:r w:rsidRPr="00944560">
        <w:rPr>
          <w:b/>
          <w:bCs/>
        </w:rPr>
        <w:t xml:space="preserve"> F</w:t>
      </w:r>
    </w:p>
    <w:p w14:paraId="585E4D03" w14:textId="77777777" w:rsidR="00C0192A" w:rsidRPr="00C2685F" w:rsidRDefault="00C0192A" w:rsidP="00C0192A">
      <w:pPr>
        <w:pStyle w:val="ScoreBox"/>
      </w:pPr>
      <w:r w:rsidRPr="00C2685F">
        <w:rPr>
          <w:rStyle w:val="GapFillchr"/>
          <w:rFonts w:ascii="Arial" w:hAnsi="Arial"/>
          <w:b/>
          <w:color w:val="auto"/>
          <w:u w:val="none"/>
        </w:rPr>
        <w:t xml:space="preserve">        </w:t>
      </w:r>
      <w:r w:rsidRPr="00C2685F">
        <w:t>/5</w:t>
      </w:r>
    </w:p>
    <w:p w14:paraId="34BD549E" w14:textId="77777777" w:rsidR="00C0192A" w:rsidRPr="009F6D4E" w:rsidRDefault="00C0192A" w:rsidP="00C0192A">
      <w:pPr>
        <w:pStyle w:val="ScoreBox"/>
        <w:rPr>
          <w:highlight w:val="yellow"/>
        </w:rPr>
      </w:pPr>
    </w:p>
    <w:p w14:paraId="5E63F3C9" w14:textId="169BFAA9" w:rsidR="00C0192A" w:rsidRPr="00F11D71" w:rsidRDefault="00C0192A" w:rsidP="00715C02">
      <w:pPr>
        <w:pStyle w:val="Rubric"/>
        <w:ind w:left="227" w:hanging="227"/>
      </w:pPr>
      <w:r w:rsidRPr="00F11D71">
        <w:t>3</w:t>
      </w:r>
      <w:r w:rsidR="00C9321E">
        <w:tab/>
      </w:r>
      <w:r w:rsidRPr="00F11D71">
        <w:t xml:space="preserve">[Audio </w:t>
      </w:r>
      <w:r>
        <w:t>PT3.02</w:t>
      </w:r>
      <w:r w:rsidRPr="00F11D71">
        <w:t xml:space="preserve">] </w:t>
      </w:r>
      <w:r>
        <w:t>Listen to</w:t>
      </w:r>
      <w:r w:rsidRPr="00F11D71">
        <w:t xml:space="preserve"> a podcast about executive coach</w:t>
      </w:r>
      <w:r w:rsidR="009B7363">
        <w:t>ing</w:t>
      </w:r>
      <w:r w:rsidRPr="00F11D71">
        <w:t>. Complete the sentences with a word or short phrase.</w:t>
      </w:r>
    </w:p>
    <w:p w14:paraId="3B8C3D50" w14:textId="77777777" w:rsidR="00C0192A" w:rsidRPr="00F11D71" w:rsidRDefault="00C0192A" w:rsidP="00C0192A">
      <w:pPr>
        <w:pStyle w:val="TextList"/>
      </w:pPr>
      <w:r w:rsidRPr="00F11D71">
        <w:rPr>
          <w:b/>
        </w:rPr>
        <w:t>1</w:t>
      </w:r>
      <w:r w:rsidRPr="00F11D71">
        <w:t xml:space="preserve"> </w:t>
      </w:r>
      <w:r w:rsidRPr="00F11D71">
        <w:tab/>
      </w:r>
      <w:r>
        <w:t>An executive coach has business __________ and knowledge of how leadership works.</w:t>
      </w:r>
    </w:p>
    <w:p w14:paraId="0E18F0FF" w14:textId="0C2DC050" w:rsidR="00C0192A" w:rsidRDefault="00C0192A" w:rsidP="00C0192A">
      <w:pPr>
        <w:pStyle w:val="TextList"/>
      </w:pPr>
      <w:r w:rsidRPr="00F11D71">
        <w:rPr>
          <w:b/>
          <w:bCs/>
        </w:rPr>
        <w:t>2</w:t>
      </w:r>
      <w:r w:rsidRPr="00F11D71">
        <w:tab/>
      </w:r>
      <w:r w:rsidR="00801359">
        <w:t>Caroline</w:t>
      </w:r>
      <w:r>
        <w:t xml:space="preserve"> took a(n) __________ degree before working for a large company. </w:t>
      </w:r>
    </w:p>
    <w:p w14:paraId="6DE20C53" w14:textId="77777777" w:rsidR="00C0192A" w:rsidRDefault="00C0192A" w:rsidP="00C0192A">
      <w:pPr>
        <w:pStyle w:val="TextList"/>
      </w:pPr>
      <w:r>
        <w:rPr>
          <w:b/>
          <w:bCs/>
        </w:rPr>
        <w:t>3</w:t>
      </w:r>
      <w:r>
        <w:rPr>
          <w:b/>
          <w:bCs/>
        </w:rPr>
        <w:tab/>
      </w:r>
      <w:r>
        <w:t>She had worked in the company for several years before she changed her __________.</w:t>
      </w:r>
    </w:p>
    <w:p w14:paraId="13FFB402" w14:textId="77777777" w:rsidR="00C0192A" w:rsidRDefault="00C0192A" w:rsidP="00C0192A">
      <w:pPr>
        <w:pStyle w:val="TextList"/>
      </w:pPr>
      <w:r>
        <w:rPr>
          <w:b/>
          <w:bCs/>
        </w:rPr>
        <w:t>4</w:t>
      </w:r>
      <w:r>
        <w:rPr>
          <w:b/>
          <w:bCs/>
        </w:rPr>
        <w:tab/>
      </w:r>
      <w:r>
        <w:t>She sometimes helps __________ who have problems with some parts of their business.</w:t>
      </w:r>
    </w:p>
    <w:p w14:paraId="53A95AE9" w14:textId="3377F4B8" w:rsidR="00C0192A" w:rsidRDefault="00C0192A" w:rsidP="00C0192A">
      <w:pPr>
        <w:pStyle w:val="TextList"/>
      </w:pPr>
      <w:r>
        <w:rPr>
          <w:b/>
          <w:bCs/>
        </w:rPr>
        <w:t>5</w:t>
      </w:r>
      <w:r>
        <w:rPr>
          <w:b/>
          <w:bCs/>
        </w:rPr>
        <w:tab/>
      </w:r>
      <w:r w:rsidR="00801359">
        <w:t>Caroline</w:t>
      </w:r>
      <w:r>
        <w:t xml:space="preserve"> helps clients think about the __________ of their company and solve their problems.</w:t>
      </w:r>
      <w:r w:rsidRPr="00F11D71">
        <w:t xml:space="preserve"> </w:t>
      </w:r>
    </w:p>
    <w:p w14:paraId="2311809A" w14:textId="77777777" w:rsidR="00C0192A" w:rsidRDefault="00C0192A" w:rsidP="00C0192A">
      <w:pPr>
        <w:pStyle w:val="TextList"/>
      </w:pPr>
      <w:r>
        <w:rPr>
          <w:b/>
          <w:bCs/>
        </w:rPr>
        <w:t>6</w:t>
      </w:r>
      <w:r>
        <w:rPr>
          <w:b/>
          <w:bCs/>
        </w:rPr>
        <w:tab/>
      </w:r>
      <w:r>
        <w:t>Approximately __________ of the people she works with are setting up new businesses.</w:t>
      </w:r>
    </w:p>
    <w:p w14:paraId="717F5342" w14:textId="7D985696" w:rsidR="00C0192A" w:rsidRDefault="00C0192A" w:rsidP="00C0192A">
      <w:pPr>
        <w:pStyle w:val="TextList"/>
      </w:pPr>
      <w:r>
        <w:rPr>
          <w:b/>
          <w:bCs/>
        </w:rPr>
        <w:t>7</w:t>
      </w:r>
      <w:r>
        <w:rPr>
          <w:b/>
          <w:bCs/>
        </w:rPr>
        <w:tab/>
      </w:r>
      <w:r w:rsidR="00801359">
        <w:t>Caroline</w:t>
      </w:r>
      <w:r>
        <w:t xml:space="preserve"> thinks coaches always ought to consider the __________ of their clients.</w:t>
      </w:r>
    </w:p>
    <w:p w14:paraId="3CA9F779" w14:textId="79F28E64" w:rsidR="00C0192A" w:rsidRDefault="00C0192A" w:rsidP="00C0192A">
      <w:pPr>
        <w:pStyle w:val="TextList"/>
      </w:pPr>
      <w:r>
        <w:rPr>
          <w:b/>
          <w:bCs/>
        </w:rPr>
        <w:t>8</w:t>
      </w:r>
      <w:r>
        <w:rPr>
          <w:b/>
          <w:bCs/>
        </w:rPr>
        <w:tab/>
      </w:r>
      <w:r w:rsidR="00801359">
        <w:t>Caroline</w:t>
      </w:r>
      <w:r>
        <w:t xml:space="preserve"> helps her clients work out a(n) __________ to help them achieve their objectives.</w:t>
      </w:r>
    </w:p>
    <w:p w14:paraId="5F87B765" w14:textId="77777777" w:rsidR="00C0192A" w:rsidRDefault="00C0192A" w:rsidP="00C0192A">
      <w:pPr>
        <w:pStyle w:val="TextList"/>
      </w:pPr>
      <w:r>
        <w:rPr>
          <w:b/>
          <w:bCs/>
        </w:rPr>
        <w:t>9</w:t>
      </w:r>
      <w:r>
        <w:t xml:space="preserve"> </w:t>
      </w:r>
      <w:r>
        <w:tab/>
        <w:t xml:space="preserve">She thinks the executive coach’s job should finish when the client is __________ with the results. </w:t>
      </w:r>
    </w:p>
    <w:p w14:paraId="749380BE" w14:textId="77777777" w:rsidR="00C0192A" w:rsidRPr="004A3BE7" w:rsidRDefault="00C0192A" w:rsidP="00C0192A">
      <w:pPr>
        <w:pStyle w:val="TextList"/>
      </w:pPr>
      <w:r>
        <w:rPr>
          <w:b/>
          <w:bCs/>
        </w:rPr>
        <w:t>10</w:t>
      </w:r>
      <w:r>
        <w:rPr>
          <w:b/>
          <w:bCs/>
        </w:rPr>
        <w:tab/>
      </w:r>
      <w:r>
        <w:t>One of the most important qualities of an executive coach is to be a(n) __________.</w:t>
      </w:r>
    </w:p>
    <w:p w14:paraId="59BEFE2B" w14:textId="77777777" w:rsidR="00C0192A" w:rsidRPr="00F11D71" w:rsidRDefault="00C0192A" w:rsidP="00C0192A">
      <w:pPr>
        <w:pStyle w:val="ScoreBox"/>
      </w:pPr>
      <w:r w:rsidRPr="00F11D71">
        <w:rPr>
          <w:rStyle w:val="GapFillchr"/>
          <w:rFonts w:ascii="Arial" w:hAnsi="Arial"/>
          <w:b/>
          <w:color w:val="auto"/>
          <w:u w:val="none"/>
        </w:rPr>
        <w:t xml:space="preserve">        </w:t>
      </w:r>
      <w:r w:rsidRPr="00F11D71">
        <w:t>/10</w:t>
      </w:r>
    </w:p>
    <w:p w14:paraId="4D363A11" w14:textId="5433B4B0" w:rsidR="00C0192A" w:rsidRPr="007329A4" w:rsidRDefault="00DF10F4" w:rsidP="00C0192A">
      <w:pPr>
        <w:pStyle w:val="HeadASection"/>
      </w:pPr>
      <w:r w:rsidRPr="007329A4">
        <w:t>READING</w:t>
      </w:r>
    </w:p>
    <w:p w14:paraId="345E8102" w14:textId="78EBD412" w:rsidR="00C0192A" w:rsidRPr="007329A4" w:rsidRDefault="00C0192A" w:rsidP="00715C02">
      <w:pPr>
        <w:pStyle w:val="Rubric"/>
        <w:ind w:left="227" w:hanging="227"/>
      </w:pPr>
      <w:r>
        <w:t>4</w:t>
      </w:r>
      <w:r w:rsidR="00C9321E">
        <w:tab/>
      </w:r>
      <w:r w:rsidRPr="007329A4">
        <w:t>Read the article</w:t>
      </w:r>
      <w:r>
        <w:t xml:space="preserve"> about happiness</w:t>
      </w:r>
      <w:r w:rsidRPr="007329A4">
        <w:t xml:space="preserve">. Match </w:t>
      </w:r>
      <w:r>
        <w:t xml:space="preserve">the </w:t>
      </w:r>
      <w:r w:rsidRPr="007329A4">
        <w:t xml:space="preserve">paragraphs </w:t>
      </w:r>
      <w:r>
        <w:t>(</w:t>
      </w:r>
      <w:r w:rsidRPr="007329A4">
        <w:t>1</w:t>
      </w:r>
      <w:r>
        <w:t>–</w:t>
      </w:r>
      <w:r w:rsidRPr="007329A4">
        <w:t>5</w:t>
      </w:r>
      <w:r>
        <w:t>)</w:t>
      </w:r>
      <w:r w:rsidRPr="007329A4">
        <w:t xml:space="preserve"> with the headings </w:t>
      </w:r>
      <w:r>
        <w:t>(</w:t>
      </w:r>
      <w:r w:rsidRPr="007329A4">
        <w:t>A</w:t>
      </w:r>
      <w:r>
        <w:t>–</w:t>
      </w:r>
      <w:r w:rsidRPr="007329A4">
        <w:t>E</w:t>
      </w:r>
      <w:r>
        <w:t>)</w:t>
      </w:r>
      <w:r w:rsidRPr="007329A4">
        <w:t>.</w:t>
      </w:r>
    </w:p>
    <w:p w14:paraId="2887F39C" w14:textId="77777777" w:rsidR="00C0192A" w:rsidRPr="007329A4" w:rsidRDefault="00C0192A" w:rsidP="00C0192A">
      <w:pPr>
        <w:pStyle w:val="TextList"/>
        <w:rPr>
          <w:bCs/>
        </w:rPr>
      </w:pPr>
      <w:r w:rsidRPr="007329A4">
        <w:rPr>
          <w:b/>
        </w:rPr>
        <w:t>A</w:t>
      </w:r>
      <w:r w:rsidRPr="007329A4">
        <w:rPr>
          <w:bCs/>
        </w:rPr>
        <w:tab/>
      </w:r>
      <w:r w:rsidRPr="001B7526">
        <w:rPr>
          <w:bCs/>
        </w:rPr>
        <w:t>Different types of happiness</w:t>
      </w:r>
      <w:r>
        <w:rPr>
          <w:bCs/>
        </w:rPr>
        <w:t xml:space="preserve"> </w:t>
      </w:r>
    </w:p>
    <w:p w14:paraId="02995EE6" w14:textId="77777777" w:rsidR="00C0192A" w:rsidRPr="007329A4" w:rsidRDefault="00C0192A" w:rsidP="00C0192A">
      <w:pPr>
        <w:pStyle w:val="TextList"/>
        <w:rPr>
          <w:bCs/>
        </w:rPr>
      </w:pPr>
      <w:r w:rsidRPr="007329A4">
        <w:rPr>
          <w:b/>
        </w:rPr>
        <w:t>B</w:t>
      </w:r>
      <w:r w:rsidRPr="007329A4">
        <w:rPr>
          <w:b/>
        </w:rPr>
        <w:tab/>
      </w:r>
      <w:r w:rsidRPr="00944560">
        <w:t>The physical effect of happiness</w:t>
      </w:r>
    </w:p>
    <w:p w14:paraId="50DA4C02" w14:textId="77777777" w:rsidR="00C0192A" w:rsidRPr="007329A4" w:rsidRDefault="00C0192A" w:rsidP="00C0192A">
      <w:pPr>
        <w:pStyle w:val="TextList"/>
        <w:rPr>
          <w:bCs/>
        </w:rPr>
      </w:pPr>
      <w:r w:rsidRPr="007329A4">
        <w:rPr>
          <w:b/>
        </w:rPr>
        <w:t>C</w:t>
      </w:r>
      <w:r w:rsidRPr="007329A4">
        <w:rPr>
          <w:b/>
        </w:rPr>
        <w:tab/>
      </w:r>
      <w:r w:rsidRPr="001B7526">
        <w:rPr>
          <w:bCs/>
        </w:rPr>
        <w:t>How to lead a happier life</w:t>
      </w:r>
      <w:r>
        <w:rPr>
          <w:bCs/>
        </w:rPr>
        <w:t xml:space="preserve"> </w:t>
      </w:r>
    </w:p>
    <w:p w14:paraId="61A2DA3E" w14:textId="77777777" w:rsidR="00C0192A" w:rsidRPr="007329A4" w:rsidRDefault="00C0192A" w:rsidP="00C0192A">
      <w:pPr>
        <w:pStyle w:val="TextList"/>
        <w:rPr>
          <w:bCs/>
        </w:rPr>
      </w:pPr>
      <w:r w:rsidRPr="007329A4">
        <w:rPr>
          <w:b/>
        </w:rPr>
        <w:t>D</w:t>
      </w:r>
      <w:r w:rsidRPr="007329A4">
        <w:rPr>
          <w:b/>
        </w:rPr>
        <w:tab/>
      </w:r>
      <w:r w:rsidRPr="007329A4">
        <w:rPr>
          <w:bCs/>
        </w:rPr>
        <w:t xml:space="preserve">The origins of </w:t>
      </w:r>
      <w:r>
        <w:rPr>
          <w:bCs/>
        </w:rPr>
        <w:t xml:space="preserve">ideas about </w:t>
      </w:r>
      <w:r w:rsidRPr="007329A4">
        <w:rPr>
          <w:bCs/>
        </w:rPr>
        <w:t>happiness</w:t>
      </w:r>
      <w:r>
        <w:rPr>
          <w:bCs/>
        </w:rPr>
        <w:t xml:space="preserve"> </w:t>
      </w:r>
    </w:p>
    <w:p w14:paraId="3F9B747C" w14:textId="77777777" w:rsidR="00C0192A" w:rsidRDefault="00C0192A" w:rsidP="00C0192A">
      <w:pPr>
        <w:pStyle w:val="TextList"/>
        <w:rPr>
          <w:bCs/>
        </w:rPr>
      </w:pPr>
      <w:r w:rsidRPr="007329A4">
        <w:rPr>
          <w:b/>
        </w:rPr>
        <w:t>E</w:t>
      </w:r>
      <w:r w:rsidRPr="007329A4">
        <w:rPr>
          <w:b/>
        </w:rPr>
        <w:tab/>
      </w:r>
      <w:r w:rsidRPr="00944560">
        <w:t>The relationship between achievement and happiness</w:t>
      </w:r>
    </w:p>
    <w:p w14:paraId="49D08B78" w14:textId="77777777" w:rsidR="00C0192A" w:rsidRDefault="00C0192A" w:rsidP="00C0192A">
      <w:pPr>
        <w:pStyle w:val="ScoreBox"/>
      </w:pPr>
      <w:r w:rsidRPr="007329A4">
        <w:rPr>
          <w:rStyle w:val="GapFillchr"/>
          <w:rFonts w:ascii="Arial" w:hAnsi="Arial"/>
          <w:b/>
          <w:color w:val="auto"/>
          <w:u w:val="none"/>
        </w:rPr>
        <w:t xml:space="preserve">        </w:t>
      </w:r>
      <w:r w:rsidRPr="007329A4">
        <w:t>/5</w:t>
      </w:r>
    </w:p>
    <w:p w14:paraId="60834CF0" w14:textId="77777777" w:rsidR="00C0192A" w:rsidRDefault="00C0192A" w:rsidP="001C7EBB">
      <w:pPr>
        <w:pStyle w:val="ReadingHead"/>
        <w:shd w:val="clear" w:color="auto" w:fill="F2F2F2" w:themeFill="background1" w:themeFillShade="F2"/>
      </w:pPr>
      <w:r>
        <w:t>How to lead a happier life</w:t>
      </w:r>
    </w:p>
    <w:p w14:paraId="282B84EE" w14:textId="7DE4FE1C" w:rsidR="00C0192A" w:rsidRPr="00944560" w:rsidRDefault="00C0192A" w:rsidP="001C7EBB">
      <w:pPr>
        <w:pStyle w:val="ReadingText"/>
        <w:shd w:val="clear" w:color="auto" w:fill="F2F2F2" w:themeFill="background1" w:themeFillShade="F2"/>
        <w:rPr>
          <w:b/>
          <w:bCs/>
        </w:rPr>
      </w:pPr>
      <w:r w:rsidRPr="00944560">
        <w:rPr>
          <w:b/>
          <w:bCs/>
        </w:rPr>
        <w:t xml:space="preserve">1 </w:t>
      </w:r>
      <w:r w:rsidRPr="00DB059A">
        <w:rPr>
          <w:b/>
          <w:bCs/>
          <w:u w:val="single"/>
        </w:rPr>
        <w:t>___</w:t>
      </w:r>
    </w:p>
    <w:p w14:paraId="5462457E" w14:textId="5EA7B2E8" w:rsidR="00C0192A" w:rsidRPr="00DF10F4" w:rsidRDefault="00C0192A" w:rsidP="001C7EBB">
      <w:pPr>
        <w:pStyle w:val="ReadingText"/>
        <w:shd w:val="clear" w:color="auto" w:fill="F2F2F2" w:themeFill="background1" w:themeFillShade="F2"/>
        <w:contextualSpacing w:val="0"/>
        <w:rPr>
          <w:spacing w:val="-4"/>
        </w:rPr>
      </w:pPr>
      <w:r w:rsidRPr="00DF10F4">
        <w:rPr>
          <w:spacing w:val="-4"/>
        </w:rPr>
        <w:t xml:space="preserve">Philosophers have been trying to understand the nature of happiness for more than two thousand years. Interestingly, two influential works related to the study of happiness appeared on different sides of the world at about the same time. In China, the philosopher Zhuangzi is thought to have been responsible for a book which shares his name. The </w:t>
      </w:r>
      <w:r w:rsidRPr="00DF10F4">
        <w:rPr>
          <w:i/>
          <w:iCs/>
          <w:spacing w:val="-4"/>
        </w:rPr>
        <w:t>Zhuangzi</w:t>
      </w:r>
      <w:r w:rsidRPr="00DF10F4">
        <w:rPr>
          <w:spacing w:val="-4"/>
        </w:rPr>
        <w:t xml:space="preserve"> explained how humans could become one with nature in order to avoid suffering. Meanwhile, in Greece, the philosopher Aristotle argued that happiness is what gives us meaning and purpose in our lives and, as result, the pursuit of happiness should be our priority.</w:t>
      </w:r>
    </w:p>
    <w:p w14:paraId="5910C56B" w14:textId="64D91212" w:rsidR="00C0192A" w:rsidRPr="00944560" w:rsidRDefault="00C0192A" w:rsidP="001C7EBB">
      <w:pPr>
        <w:pStyle w:val="ReadingText"/>
        <w:shd w:val="clear" w:color="auto" w:fill="F2F2F2" w:themeFill="background1" w:themeFillShade="F2"/>
        <w:rPr>
          <w:b/>
          <w:bCs/>
        </w:rPr>
      </w:pPr>
      <w:r w:rsidRPr="00944560">
        <w:rPr>
          <w:b/>
          <w:bCs/>
        </w:rPr>
        <w:t>2 ___</w:t>
      </w:r>
    </w:p>
    <w:p w14:paraId="0AD067A5" w14:textId="182EA005" w:rsidR="00C0192A" w:rsidRDefault="00C0192A" w:rsidP="001C7EBB">
      <w:pPr>
        <w:pStyle w:val="ReadingText"/>
        <w:shd w:val="clear" w:color="auto" w:fill="F2F2F2" w:themeFill="background1" w:themeFillShade="F2"/>
        <w:contextualSpacing w:val="0"/>
      </w:pPr>
      <w:r>
        <w:t xml:space="preserve">While most people would agree that happiness is a valuable goal, there are different views on exactly what it is. Although the concept of happiness is subjective, philosophers have proposed two types. On the one hand, there is happiness which results from trying to maximise personal pleasure. This is known as hedonic happiness and it might be obtained from being rich or having lots of experiences. On the other hand, there is happiness which comes from finding meaning and purpose in life, known as eudemonic happiness. This type of happiness is more concerned with long-term personal growth, while hedonic happiness is achieved through short-term pleasure. Most importantly, many experts agree that both are essential for overall happiness. </w:t>
      </w:r>
    </w:p>
    <w:p w14:paraId="7824CF46" w14:textId="1F89DEA9" w:rsidR="00C0192A" w:rsidRPr="00944560" w:rsidRDefault="00C0192A" w:rsidP="001C7EBB">
      <w:pPr>
        <w:pStyle w:val="ReadingText"/>
        <w:shd w:val="clear" w:color="auto" w:fill="F2F2F2" w:themeFill="background1" w:themeFillShade="F2"/>
        <w:rPr>
          <w:b/>
          <w:bCs/>
        </w:rPr>
      </w:pPr>
      <w:r w:rsidRPr="00944560">
        <w:rPr>
          <w:b/>
          <w:bCs/>
        </w:rPr>
        <w:t>3 ___</w:t>
      </w:r>
    </w:p>
    <w:p w14:paraId="5FD00139" w14:textId="1DB83E4C" w:rsidR="00C0192A" w:rsidRPr="00DF10F4" w:rsidRDefault="00C0192A" w:rsidP="001C7EBB">
      <w:pPr>
        <w:pStyle w:val="ReadingText"/>
        <w:shd w:val="clear" w:color="auto" w:fill="F2F2F2" w:themeFill="background1" w:themeFillShade="F2"/>
        <w:contextualSpacing w:val="0"/>
        <w:rPr>
          <w:spacing w:val="-4"/>
        </w:rPr>
      </w:pPr>
      <w:r w:rsidRPr="00DF10F4">
        <w:rPr>
          <w:spacing w:val="-4"/>
        </w:rPr>
        <w:t xml:space="preserve">Psychological research suggests that the more successful a person is, the happier they will be. In much of the world, success is considered to be having a good job and earning a lot of money. This might explain why so much of the research focuses on the connection between wealth and happiness. However, there are other ways in which success can be measured, such as the development of meaningful relationships. Another way is the achievement of personal goals, like learning an instrument or climbing a mountain. However we decide to measure success, evidence suggests that it makes us feel more motivated and positive, which are key elements of happiness. </w:t>
      </w:r>
    </w:p>
    <w:p w14:paraId="49CBD4F4" w14:textId="4C15EC87" w:rsidR="00C0192A" w:rsidRPr="00944560" w:rsidRDefault="00C0192A" w:rsidP="001C7EBB">
      <w:pPr>
        <w:pStyle w:val="ReadingText"/>
        <w:shd w:val="clear" w:color="auto" w:fill="F2F2F2" w:themeFill="background1" w:themeFillShade="F2"/>
        <w:rPr>
          <w:b/>
          <w:bCs/>
        </w:rPr>
      </w:pPr>
      <w:r w:rsidRPr="00944560">
        <w:rPr>
          <w:b/>
          <w:bCs/>
        </w:rPr>
        <w:t>4 ___</w:t>
      </w:r>
    </w:p>
    <w:p w14:paraId="6965017A" w14:textId="49DAE04D" w:rsidR="00C0192A" w:rsidRDefault="00C0192A" w:rsidP="001C7EBB">
      <w:pPr>
        <w:pStyle w:val="ReadingText"/>
        <w:shd w:val="clear" w:color="auto" w:fill="F2F2F2" w:themeFill="background1" w:themeFillShade="F2"/>
        <w:contextualSpacing w:val="0"/>
      </w:pPr>
      <w:r>
        <w:t>While psychologists have studied how happiness can lead to a healthier mind, other scientists have been studying the effects of happiness on the body. They have identified a long list of health benefits, including the prevention of illnesses. For example, one experiment has shown that unhappy people are at least twice as likely to get a cold as happy people. The exact reasons are unknown</w:t>
      </w:r>
      <w:r w:rsidR="00AD1B60">
        <w:t>,</w:t>
      </w:r>
      <w:r>
        <w:t xml:space="preserve"> but it is probably due to chemicals released by our bodies when we are stressed. Whatever the reason, we all know from experience that stress is often felt in a physical way, such as headaches. Therefore, it makes sense that happiness can make us healthier.  </w:t>
      </w:r>
    </w:p>
    <w:p w14:paraId="62F687D9" w14:textId="5EFC4704" w:rsidR="00C0192A" w:rsidRPr="00944560" w:rsidRDefault="00C0192A" w:rsidP="001C7EBB">
      <w:pPr>
        <w:pStyle w:val="ReadingText"/>
        <w:shd w:val="clear" w:color="auto" w:fill="F2F2F2" w:themeFill="background1" w:themeFillShade="F2"/>
        <w:rPr>
          <w:b/>
          <w:bCs/>
        </w:rPr>
      </w:pPr>
      <w:r w:rsidRPr="00944560">
        <w:rPr>
          <w:b/>
          <w:bCs/>
        </w:rPr>
        <w:lastRenderedPageBreak/>
        <w:t>5 ___</w:t>
      </w:r>
    </w:p>
    <w:p w14:paraId="26C68A91" w14:textId="77777777" w:rsidR="00C0192A" w:rsidRPr="00A62596" w:rsidRDefault="00C0192A" w:rsidP="001C7EBB">
      <w:pPr>
        <w:pStyle w:val="ReadingText"/>
        <w:shd w:val="clear" w:color="auto" w:fill="F2F2F2" w:themeFill="background1" w:themeFillShade="F2"/>
      </w:pPr>
      <w:r>
        <w:t xml:space="preserve">If we accept that hedonic and eudemonic happiness are both important for overall happiness, we need to find ways to increase personal pleasure and find a sense of purpose. The problem is that if we aim too high, we may not achieve either. However, if we think about the little things we enjoy, such as having a coffee with a friend, we may be more likely to experience happiness. In the same way, finding meaning in simple concepts, like being kind, and acting in that way, may also contribute to our happiness. Furthermore, as health and happiness seem to be closely related, regular exercise and a healthy diet are highly recommended.  </w:t>
      </w:r>
    </w:p>
    <w:p w14:paraId="2D0AEA8F" w14:textId="77777777" w:rsidR="00DF10F4" w:rsidRPr="00C9321E" w:rsidRDefault="00DF10F4" w:rsidP="00715C02">
      <w:pPr>
        <w:pStyle w:val="ScoreBox"/>
      </w:pPr>
    </w:p>
    <w:p w14:paraId="29BEA462" w14:textId="0F3D3E72" w:rsidR="00C0192A" w:rsidRPr="006D0B80" w:rsidRDefault="00C0192A" w:rsidP="00715C02">
      <w:pPr>
        <w:pStyle w:val="Rubric"/>
        <w:spacing w:before="0"/>
        <w:ind w:left="227" w:hanging="227"/>
      </w:pPr>
      <w:r>
        <w:t>5</w:t>
      </w:r>
      <w:r w:rsidR="00C9321E">
        <w:tab/>
      </w:r>
      <w:r w:rsidRPr="006D0B80">
        <w:t>Read the article again. Choose the correct answer (A, B, C or D).</w:t>
      </w:r>
    </w:p>
    <w:p w14:paraId="11B516ED" w14:textId="77777777" w:rsidR="00C0192A" w:rsidRPr="00541312" w:rsidRDefault="00C0192A" w:rsidP="00C0192A">
      <w:pPr>
        <w:pStyle w:val="TextList"/>
      </w:pPr>
      <w:r w:rsidRPr="00A31DB3">
        <w:rPr>
          <w:b/>
          <w:bCs/>
        </w:rPr>
        <w:t>1</w:t>
      </w:r>
      <w:r w:rsidRPr="00A31DB3">
        <w:rPr>
          <w:b/>
          <w:bCs/>
        </w:rPr>
        <w:tab/>
      </w:r>
      <w:r>
        <w:t xml:space="preserve">What do we learn about happiness in the first </w:t>
      </w:r>
      <w:r w:rsidRPr="00541312">
        <w:t>paragraph?</w:t>
      </w:r>
    </w:p>
    <w:p w14:paraId="6B3D34F9" w14:textId="5758A6F1" w:rsidR="00C0192A" w:rsidRPr="00541312" w:rsidRDefault="00C9321E" w:rsidP="00C0192A">
      <w:pPr>
        <w:pStyle w:val="TextList"/>
      </w:pPr>
      <w:r>
        <w:rPr>
          <w:b/>
          <w:bCs/>
        </w:rPr>
        <w:tab/>
      </w:r>
      <w:r w:rsidR="00C0192A" w:rsidRPr="00541312">
        <w:rPr>
          <w:b/>
          <w:bCs/>
        </w:rPr>
        <w:t>A</w:t>
      </w:r>
      <w:r w:rsidR="00C0192A" w:rsidRPr="00541312">
        <w:rPr>
          <w:b/>
          <w:bCs/>
        </w:rPr>
        <w:tab/>
      </w:r>
      <w:r w:rsidR="00C0192A" w:rsidRPr="00541312">
        <w:t xml:space="preserve">Our understanding of happiness has changed little in </w:t>
      </w:r>
      <w:r>
        <w:tab/>
      </w:r>
      <w:r w:rsidR="00C0192A" w:rsidRPr="00541312">
        <w:t>2,000 years.</w:t>
      </w:r>
    </w:p>
    <w:p w14:paraId="26261B1C" w14:textId="63EDFF5B" w:rsidR="00C0192A" w:rsidRPr="00541312" w:rsidRDefault="00C9321E" w:rsidP="00C0192A">
      <w:pPr>
        <w:pStyle w:val="TextList"/>
      </w:pPr>
      <w:r>
        <w:rPr>
          <w:b/>
          <w:bCs/>
        </w:rPr>
        <w:tab/>
      </w:r>
      <w:r w:rsidR="00C0192A" w:rsidRPr="00541312">
        <w:rPr>
          <w:b/>
          <w:bCs/>
        </w:rPr>
        <w:t>B</w:t>
      </w:r>
      <w:r w:rsidR="00C0192A" w:rsidRPr="00541312">
        <w:rPr>
          <w:b/>
          <w:bCs/>
        </w:rPr>
        <w:tab/>
      </w:r>
      <w:r w:rsidR="00C0192A" w:rsidRPr="00541312">
        <w:t xml:space="preserve">Different ideas of happiness appeared almost </w:t>
      </w:r>
      <w:r>
        <w:tab/>
      </w:r>
      <w:r w:rsidR="00C0192A" w:rsidRPr="00541312">
        <w:t>simultaneously.</w:t>
      </w:r>
    </w:p>
    <w:p w14:paraId="1EEAD552" w14:textId="20C5B37A" w:rsidR="00C0192A" w:rsidRPr="00541312" w:rsidRDefault="00C9321E" w:rsidP="00C0192A">
      <w:pPr>
        <w:pStyle w:val="TextList"/>
      </w:pPr>
      <w:r>
        <w:rPr>
          <w:b/>
          <w:bCs/>
        </w:rPr>
        <w:tab/>
      </w:r>
      <w:r w:rsidR="00C0192A" w:rsidRPr="00541312">
        <w:rPr>
          <w:b/>
          <w:bCs/>
        </w:rPr>
        <w:t>C</w:t>
      </w:r>
      <w:r w:rsidR="00C0192A" w:rsidRPr="00541312">
        <w:rPr>
          <w:b/>
          <w:bCs/>
        </w:rPr>
        <w:tab/>
      </w:r>
      <w:r w:rsidR="00C0192A" w:rsidRPr="00541312">
        <w:t xml:space="preserve">Zhuangzi discovered a way for people to avoid </w:t>
      </w:r>
      <w:r>
        <w:tab/>
      </w:r>
      <w:r w:rsidR="00C0192A" w:rsidRPr="00541312">
        <w:t xml:space="preserve">suffering. </w:t>
      </w:r>
    </w:p>
    <w:p w14:paraId="32065D97" w14:textId="1518BC06" w:rsidR="00C0192A" w:rsidRPr="00541312" w:rsidRDefault="00C9321E" w:rsidP="00C0192A">
      <w:pPr>
        <w:pStyle w:val="TextList"/>
      </w:pPr>
      <w:r>
        <w:rPr>
          <w:b/>
          <w:bCs/>
        </w:rPr>
        <w:tab/>
      </w:r>
      <w:r w:rsidR="00C0192A" w:rsidRPr="00541312">
        <w:rPr>
          <w:b/>
          <w:bCs/>
        </w:rPr>
        <w:t>D</w:t>
      </w:r>
      <w:r w:rsidR="00C0192A" w:rsidRPr="00541312">
        <w:rPr>
          <w:b/>
          <w:bCs/>
        </w:rPr>
        <w:tab/>
      </w:r>
      <w:r w:rsidR="00C0192A" w:rsidRPr="00541312">
        <w:t xml:space="preserve">Aristotle believed that meaning and purpose were </w:t>
      </w:r>
      <w:r>
        <w:tab/>
      </w:r>
      <w:r w:rsidR="00C0192A" w:rsidRPr="00541312">
        <w:t xml:space="preserve">more important than happiness. </w:t>
      </w:r>
    </w:p>
    <w:p w14:paraId="3941498A" w14:textId="77777777" w:rsidR="00C0192A" w:rsidRPr="00541312" w:rsidRDefault="00C0192A" w:rsidP="00C0192A">
      <w:pPr>
        <w:pStyle w:val="TextList"/>
        <w:rPr>
          <w:b/>
          <w:bCs/>
        </w:rPr>
      </w:pPr>
    </w:p>
    <w:p w14:paraId="18AF0B40" w14:textId="77777777" w:rsidR="00C0192A" w:rsidRPr="00541312" w:rsidRDefault="00C0192A" w:rsidP="00C0192A">
      <w:pPr>
        <w:pStyle w:val="TextList"/>
      </w:pPr>
      <w:r w:rsidRPr="00541312">
        <w:rPr>
          <w:b/>
          <w:bCs/>
        </w:rPr>
        <w:t>2</w:t>
      </w:r>
      <w:r w:rsidRPr="00541312">
        <w:rPr>
          <w:b/>
          <w:bCs/>
        </w:rPr>
        <w:tab/>
      </w:r>
      <w:r w:rsidRPr="00541312">
        <w:t>What is suggested in the second paragraph?</w:t>
      </w:r>
    </w:p>
    <w:p w14:paraId="0E4F611B" w14:textId="2C812F05" w:rsidR="00C0192A" w:rsidRPr="00541312" w:rsidRDefault="00C9321E" w:rsidP="00C0192A">
      <w:pPr>
        <w:pStyle w:val="TextList"/>
      </w:pPr>
      <w:r>
        <w:rPr>
          <w:b/>
          <w:bCs/>
        </w:rPr>
        <w:tab/>
      </w:r>
      <w:r w:rsidR="00C0192A" w:rsidRPr="00541312">
        <w:rPr>
          <w:b/>
          <w:bCs/>
        </w:rPr>
        <w:t>A</w:t>
      </w:r>
      <w:r w:rsidR="00C0192A" w:rsidRPr="00541312">
        <w:rPr>
          <w:b/>
          <w:bCs/>
        </w:rPr>
        <w:tab/>
      </w:r>
      <w:r w:rsidR="00C0192A" w:rsidRPr="00541312">
        <w:t xml:space="preserve">Happiness depends on finding </w:t>
      </w:r>
      <w:r w:rsidR="00C0192A">
        <w:t xml:space="preserve">both </w:t>
      </w:r>
      <w:r w:rsidR="00C0192A" w:rsidRPr="00541312">
        <w:t xml:space="preserve">meaning and </w:t>
      </w:r>
      <w:r>
        <w:tab/>
      </w:r>
      <w:r w:rsidR="00C0192A" w:rsidRPr="00541312">
        <w:t xml:space="preserve">pleasure. </w:t>
      </w:r>
    </w:p>
    <w:p w14:paraId="164D0DE5" w14:textId="53918FB6" w:rsidR="00C0192A" w:rsidRPr="00541312" w:rsidRDefault="00C9321E" w:rsidP="00C0192A">
      <w:pPr>
        <w:pStyle w:val="TextList"/>
      </w:pPr>
      <w:r>
        <w:rPr>
          <w:b/>
          <w:bCs/>
        </w:rPr>
        <w:tab/>
      </w:r>
      <w:r w:rsidR="00C0192A" w:rsidRPr="00541312">
        <w:rPr>
          <w:b/>
          <w:bCs/>
        </w:rPr>
        <w:t>B</w:t>
      </w:r>
      <w:r w:rsidR="00C0192A" w:rsidRPr="00541312">
        <w:rPr>
          <w:b/>
          <w:bCs/>
        </w:rPr>
        <w:tab/>
      </w:r>
      <w:r w:rsidR="00C0192A" w:rsidRPr="00541312">
        <w:t xml:space="preserve">Hedonic happiness </w:t>
      </w:r>
      <w:r w:rsidR="00F126D9">
        <w:t>is</w:t>
      </w:r>
      <w:r w:rsidR="00F126D9" w:rsidRPr="00541312">
        <w:t xml:space="preserve"> </w:t>
      </w:r>
      <w:r w:rsidR="00C0192A" w:rsidRPr="00541312">
        <w:t xml:space="preserve">only </w:t>
      </w:r>
      <w:r w:rsidR="00AD1B60">
        <w:t>achievable</w:t>
      </w:r>
      <w:r w:rsidR="00F126D9">
        <w:t xml:space="preserve"> if you’re</w:t>
      </w:r>
      <w:r w:rsidR="00C0192A" w:rsidRPr="00541312">
        <w:t xml:space="preserve"> rich. </w:t>
      </w:r>
    </w:p>
    <w:p w14:paraId="251ACFCD" w14:textId="3CAA0974" w:rsidR="00C0192A" w:rsidRPr="00541312" w:rsidRDefault="00C9321E" w:rsidP="00C0192A">
      <w:pPr>
        <w:pStyle w:val="TextList"/>
      </w:pPr>
      <w:r>
        <w:rPr>
          <w:b/>
          <w:bCs/>
        </w:rPr>
        <w:tab/>
      </w:r>
      <w:r w:rsidR="00C0192A" w:rsidRPr="00541312">
        <w:rPr>
          <w:b/>
          <w:bCs/>
        </w:rPr>
        <w:t>C</w:t>
      </w:r>
      <w:r w:rsidR="00C0192A" w:rsidRPr="00541312">
        <w:rPr>
          <w:b/>
          <w:bCs/>
        </w:rPr>
        <w:tab/>
      </w:r>
      <w:r w:rsidR="00C0192A" w:rsidRPr="00541312">
        <w:t>Eu</w:t>
      </w:r>
      <w:r w:rsidR="00C0192A">
        <w:t>de</w:t>
      </w:r>
      <w:r w:rsidR="00C0192A" w:rsidRPr="00541312">
        <w:t>monic happiness can’t be achieved in the short-</w:t>
      </w:r>
      <w:r>
        <w:tab/>
      </w:r>
      <w:r w:rsidR="00C0192A" w:rsidRPr="00541312">
        <w:t xml:space="preserve">term. </w:t>
      </w:r>
    </w:p>
    <w:p w14:paraId="10A2BB80" w14:textId="25FCF533" w:rsidR="00C0192A" w:rsidRPr="00541312" w:rsidRDefault="00C9321E" w:rsidP="00C0192A">
      <w:pPr>
        <w:pStyle w:val="TextList"/>
      </w:pPr>
      <w:r>
        <w:rPr>
          <w:b/>
          <w:bCs/>
        </w:rPr>
        <w:tab/>
      </w:r>
      <w:r w:rsidR="00C0192A" w:rsidRPr="00541312">
        <w:rPr>
          <w:b/>
          <w:bCs/>
        </w:rPr>
        <w:t>D</w:t>
      </w:r>
      <w:r w:rsidR="00C0192A" w:rsidRPr="00541312">
        <w:rPr>
          <w:b/>
          <w:bCs/>
        </w:rPr>
        <w:tab/>
      </w:r>
      <w:r w:rsidR="00C0192A" w:rsidRPr="00541312">
        <w:t xml:space="preserve">Philosophers are unable to agree on a definition of </w:t>
      </w:r>
      <w:r>
        <w:tab/>
      </w:r>
      <w:r w:rsidR="00C0192A" w:rsidRPr="00541312">
        <w:t>happiness.</w:t>
      </w:r>
    </w:p>
    <w:p w14:paraId="4DFFD0AD" w14:textId="77777777" w:rsidR="00C0192A" w:rsidRPr="00541312" w:rsidRDefault="00C0192A" w:rsidP="00C0192A">
      <w:pPr>
        <w:pStyle w:val="TextList"/>
      </w:pPr>
    </w:p>
    <w:p w14:paraId="69F55902" w14:textId="77777777" w:rsidR="00C0192A" w:rsidRPr="00541312" w:rsidRDefault="00C0192A" w:rsidP="00C0192A">
      <w:pPr>
        <w:pStyle w:val="TextList"/>
      </w:pPr>
      <w:r w:rsidRPr="00541312">
        <w:rPr>
          <w:b/>
          <w:bCs/>
        </w:rPr>
        <w:t>3</w:t>
      </w:r>
      <w:r w:rsidRPr="00541312">
        <w:rPr>
          <w:b/>
          <w:bCs/>
        </w:rPr>
        <w:tab/>
      </w:r>
      <w:r w:rsidRPr="00541312">
        <w:t>What does the writer say about success in the third paragraph?</w:t>
      </w:r>
    </w:p>
    <w:p w14:paraId="04648B9B" w14:textId="22062C06" w:rsidR="00C0192A" w:rsidRPr="00541312" w:rsidRDefault="00C9321E" w:rsidP="00C0192A">
      <w:pPr>
        <w:pStyle w:val="TextList"/>
      </w:pPr>
      <w:r>
        <w:rPr>
          <w:b/>
          <w:bCs/>
        </w:rPr>
        <w:tab/>
      </w:r>
      <w:r w:rsidR="00C0192A" w:rsidRPr="00541312">
        <w:rPr>
          <w:b/>
          <w:bCs/>
        </w:rPr>
        <w:t>A</w:t>
      </w:r>
      <w:r w:rsidR="00C0192A" w:rsidRPr="00541312">
        <w:rPr>
          <w:b/>
          <w:bCs/>
        </w:rPr>
        <w:tab/>
      </w:r>
      <w:r w:rsidR="00C0192A" w:rsidRPr="00541312">
        <w:t>It has no connection with wealth or happiness.</w:t>
      </w:r>
    </w:p>
    <w:p w14:paraId="204C5FAD" w14:textId="68E47F3A" w:rsidR="00C0192A" w:rsidRPr="00541312" w:rsidRDefault="00C9321E" w:rsidP="00C0192A">
      <w:pPr>
        <w:pStyle w:val="TextList"/>
      </w:pPr>
      <w:r>
        <w:rPr>
          <w:b/>
          <w:bCs/>
        </w:rPr>
        <w:tab/>
      </w:r>
      <w:r w:rsidR="00C0192A" w:rsidRPr="00541312">
        <w:rPr>
          <w:b/>
          <w:bCs/>
        </w:rPr>
        <w:t>B</w:t>
      </w:r>
      <w:r w:rsidR="00C0192A" w:rsidRPr="00541312">
        <w:rPr>
          <w:b/>
          <w:bCs/>
        </w:rPr>
        <w:tab/>
      </w:r>
      <w:r w:rsidR="00C0192A" w:rsidRPr="00541312">
        <w:t>It has not been the subject of much research.</w:t>
      </w:r>
    </w:p>
    <w:p w14:paraId="2CFF2353" w14:textId="1243167B" w:rsidR="00C0192A" w:rsidRPr="00541312" w:rsidRDefault="00C9321E" w:rsidP="00C0192A">
      <w:pPr>
        <w:pStyle w:val="TextList"/>
        <w:rPr>
          <w:b/>
          <w:bCs/>
        </w:rPr>
      </w:pPr>
      <w:r>
        <w:rPr>
          <w:b/>
          <w:bCs/>
        </w:rPr>
        <w:tab/>
      </w:r>
      <w:r w:rsidR="00C0192A" w:rsidRPr="00541312">
        <w:rPr>
          <w:b/>
          <w:bCs/>
        </w:rPr>
        <w:t>C</w:t>
      </w:r>
      <w:r w:rsidR="00C0192A" w:rsidRPr="00541312">
        <w:t xml:space="preserve"> It is dependent on having a good job and salary.</w:t>
      </w:r>
    </w:p>
    <w:p w14:paraId="52FAF8D3" w14:textId="2976FCA3" w:rsidR="00C0192A" w:rsidRPr="00541312" w:rsidRDefault="00C9321E" w:rsidP="00C0192A">
      <w:pPr>
        <w:pStyle w:val="TextList"/>
      </w:pPr>
      <w:r>
        <w:rPr>
          <w:b/>
          <w:bCs/>
        </w:rPr>
        <w:tab/>
      </w:r>
      <w:r w:rsidR="00C0192A" w:rsidRPr="00541312">
        <w:rPr>
          <w:b/>
          <w:bCs/>
        </w:rPr>
        <w:t>D</w:t>
      </w:r>
      <w:r w:rsidR="00C0192A" w:rsidRPr="00541312">
        <w:rPr>
          <w:b/>
          <w:bCs/>
        </w:rPr>
        <w:tab/>
      </w:r>
      <w:r w:rsidR="00C0192A" w:rsidRPr="00541312">
        <w:t xml:space="preserve">It helps us to feel good about ourselves. </w:t>
      </w:r>
    </w:p>
    <w:p w14:paraId="0128900C" w14:textId="77777777" w:rsidR="00C0192A" w:rsidRPr="00541312" w:rsidRDefault="00C0192A" w:rsidP="00C0192A">
      <w:pPr>
        <w:pStyle w:val="TextList"/>
      </w:pPr>
    </w:p>
    <w:p w14:paraId="0C2AC43A" w14:textId="77777777" w:rsidR="00C0192A" w:rsidRPr="00541312" w:rsidRDefault="00C0192A" w:rsidP="00C0192A">
      <w:pPr>
        <w:pStyle w:val="TextList"/>
      </w:pPr>
      <w:r w:rsidRPr="00541312">
        <w:rPr>
          <w:b/>
          <w:bCs/>
        </w:rPr>
        <w:t>4</w:t>
      </w:r>
      <w:r w:rsidRPr="00541312">
        <w:rPr>
          <w:b/>
          <w:bCs/>
        </w:rPr>
        <w:tab/>
      </w:r>
      <w:r w:rsidRPr="00541312">
        <w:t>According to the writer, how does happiness benefit our health?</w:t>
      </w:r>
    </w:p>
    <w:p w14:paraId="5FB68A76" w14:textId="2AA11CCC" w:rsidR="00C0192A" w:rsidRPr="00541312" w:rsidRDefault="00C9321E" w:rsidP="00C0192A">
      <w:pPr>
        <w:pStyle w:val="TextList"/>
      </w:pPr>
      <w:r>
        <w:rPr>
          <w:b/>
          <w:bCs/>
        </w:rPr>
        <w:tab/>
      </w:r>
      <w:r w:rsidR="00C0192A" w:rsidRPr="00541312">
        <w:rPr>
          <w:b/>
          <w:bCs/>
        </w:rPr>
        <w:t>A</w:t>
      </w:r>
      <w:r w:rsidR="00C0192A" w:rsidRPr="00541312">
        <w:rPr>
          <w:b/>
          <w:bCs/>
        </w:rPr>
        <w:tab/>
      </w:r>
      <w:r w:rsidR="00C0192A" w:rsidRPr="00541312">
        <w:t>By helping us be more relaxed</w:t>
      </w:r>
      <w:r w:rsidR="00AB569B">
        <w:t>.</w:t>
      </w:r>
      <w:r w:rsidR="00C0192A" w:rsidRPr="00541312">
        <w:t xml:space="preserve"> </w:t>
      </w:r>
    </w:p>
    <w:p w14:paraId="78EAA858" w14:textId="6F4B51F3" w:rsidR="00C0192A" w:rsidRPr="00541312" w:rsidRDefault="00C9321E" w:rsidP="00C0192A">
      <w:pPr>
        <w:pStyle w:val="TextList"/>
      </w:pPr>
      <w:r>
        <w:rPr>
          <w:b/>
          <w:bCs/>
        </w:rPr>
        <w:tab/>
      </w:r>
      <w:r w:rsidR="00C0192A" w:rsidRPr="00541312">
        <w:rPr>
          <w:b/>
          <w:bCs/>
        </w:rPr>
        <w:t>B</w:t>
      </w:r>
      <w:r w:rsidR="00C0192A" w:rsidRPr="00541312">
        <w:rPr>
          <w:b/>
          <w:bCs/>
        </w:rPr>
        <w:tab/>
      </w:r>
      <w:r w:rsidR="00C0192A" w:rsidRPr="00541312">
        <w:t>By stopping us getting colds</w:t>
      </w:r>
      <w:r w:rsidR="00AB569B">
        <w:t>.</w:t>
      </w:r>
    </w:p>
    <w:p w14:paraId="5D492776" w14:textId="3793C93E" w:rsidR="00C0192A" w:rsidRPr="00541312" w:rsidRDefault="00C9321E" w:rsidP="00C0192A">
      <w:pPr>
        <w:pStyle w:val="TextList"/>
      </w:pPr>
      <w:r>
        <w:rPr>
          <w:b/>
          <w:bCs/>
        </w:rPr>
        <w:tab/>
      </w:r>
      <w:r w:rsidR="00C0192A" w:rsidRPr="00541312">
        <w:rPr>
          <w:b/>
          <w:bCs/>
        </w:rPr>
        <w:t>C</w:t>
      </w:r>
      <w:r w:rsidR="00C0192A" w:rsidRPr="00541312">
        <w:rPr>
          <w:b/>
          <w:bCs/>
        </w:rPr>
        <w:tab/>
      </w:r>
      <w:r w:rsidR="00C0192A" w:rsidRPr="00541312">
        <w:t>By causing us to release chemicals</w:t>
      </w:r>
      <w:r w:rsidR="00AB569B">
        <w:t>.</w:t>
      </w:r>
    </w:p>
    <w:p w14:paraId="5A7BBE7F" w14:textId="3B9C3401" w:rsidR="00C0192A" w:rsidRPr="00541312" w:rsidRDefault="00C9321E" w:rsidP="00C0192A">
      <w:pPr>
        <w:pStyle w:val="TextList"/>
      </w:pPr>
      <w:r>
        <w:rPr>
          <w:b/>
          <w:bCs/>
        </w:rPr>
        <w:tab/>
      </w:r>
      <w:r w:rsidR="00C0192A" w:rsidRPr="00541312">
        <w:rPr>
          <w:b/>
          <w:bCs/>
        </w:rPr>
        <w:t>D</w:t>
      </w:r>
      <w:r w:rsidR="00C0192A" w:rsidRPr="00541312">
        <w:rPr>
          <w:b/>
          <w:bCs/>
        </w:rPr>
        <w:tab/>
      </w:r>
      <w:r w:rsidR="00C0192A" w:rsidRPr="00541312">
        <w:t>By preventing most illnesses</w:t>
      </w:r>
      <w:r w:rsidR="00AB569B">
        <w:t>.</w:t>
      </w:r>
    </w:p>
    <w:p w14:paraId="5847E5CD" w14:textId="77777777" w:rsidR="00C0192A" w:rsidRPr="00541312" w:rsidRDefault="00C0192A" w:rsidP="00C0192A">
      <w:pPr>
        <w:pStyle w:val="TextList"/>
      </w:pPr>
    </w:p>
    <w:p w14:paraId="5947D73E" w14:textId="77777777" w:rsidR="00C0192A" w:rsidRPr="00541312" w:rsidRDefault="00C0192A" w:rsidP="00C0192A">
      <w:pPr>
        <w:pStyle w:val="TextList"/>
      </w:pPr>
      <w:r w:rsidRPr="00541312">
        <w:rPr>
          <w:b/>
          <w:bCs/>
        </w:rPr>
        <w:t>5</w:t>
      </w:r>
      <w:r w:rsidRPr="00541312">
        <w:rPr>
          <w:b/>
          <w:bCs/>
        </w:rPr>
        <w:tab/>
      </w:r>
      <w:r w:rsidRPr="00541312">
        <w:t>What does the writer recommend in the final paragraph?</w:t>
      </w:r>
    </w:p>
    <w:p w14:paraId="34194356" w14:textId="48862F49" w:rsidR="00C0192A" w:rsidRPr="00541312" w:rsidRDefault="00C9321E" w:rsidP="00C0192A">
      <w:pPr>
        <w:pStyle w:val="TextList"/>
      </w:pPr>
      <w:r>
        <w:rPr>
          <w:b/>
          <w:bCs/>
        </w:rPr>
        <w:tab/>
      </w:r>
      <w:r w:rsidR="00C0192A" w:rsidRPr="00541312">
        <w:rPr>
          <w:b/>
          <w:bCs/>
        </w:rPr>
        <w:t>A</w:t>
      </w:r>
      <w:r w:rsidR="00C0192A" w:rsidRPr="00541312">
        <w:rPr>
          <w:b/>
          <w:bCs/>
        </w:rPr>
        <w:tab/>
      </w:r>
      <w:r w:rsidR="00C0192A" w:rsidRPr="00541312">
        <w:t>Getting as much personal pleasure as possible</w:t>
      </w:r>
      <w:r w:rsidR="00AB569B">
        <w:t>.</w:t>
      </w:r>
    </w:p>
    <w:p w14:paraId="4838FD9A" w14:textId="5ED0D4E4" w:rsidR="00C0192A" w:rsidRPr="00541312" w:rsidRDefault="00C9321E" w:rsidP="00C0192A">
      <w:pPr>
        <w:pStyle w:val="TextList"/>
      </w:pPr>
      <w:r>
        <w:rPr>
          <w:b/>
          <w:bCs/>
        </w:rPr>
        <w:tab/>
      </w:r>
      <w:r w:rsidR="00C0192A" w:rsidRPr="00541312">
        <w:rPr>
          <w:b/>
          <w:bCs/>
        </w:rPr>
        <w:t>B</w:t>
      </w:r>
      <w:r w:rsidR="00C0192A" w:rsidRPr="00541312">
        <w:rPr>
          <w:b/>
          <w:bCs/>
        </w:rPr>
        <w:tab/>
      </w:r>
      <w:r w:rsidR="00C0192A" w:rsidRPr="00541312">
        <w:t>Choosing between pleasure and purpose</w:t>
      </w:r>
      <w:r w:rsidR="00AB569B">
        <w:t>.</w:t>
      </w:r>
    </w:p>
    <w:p w14:paraId="4D65E219" w14:textId="0C8412B6" w:rsidR="00C0192A" w:rsidRPr="00541312" w:rsidRDefault="00C9321E" w:rsidP="00C0192A">
      <w:pPr>
        <w:pStyle w:val="TextList"/>
      </w:pPr>
      <w:r>
        <w:rPr>
          <w:b/>
          <w:bCs/>
        </w:rPr>
        <w:tab/>
      </w:r>
      <w:r w:rsidR="00C0192A" w:rsidRPr="00541312">
        <w:rPr>
          <w:b/>
          <w:bCs/>
        </w:rPr>
        <w:t>C</w:t>
      </w:r>
      <w:r w:rsidR="00C0192A" w:rsidRPr="00541312">
        <w:rPr>
          <w:b/>
          <w:bCs/>
        </w:rPr>
        <w:tab/>
      </w:r>
      <w:r w:rsidR="00C0192A" w:rsidRPr="00541312">
        <w:t>Being realistic about what we can achieve</w:t>
      </w:r>
      <w:r w:rsidR="00AB569B">
        <w:t>.</w:t>
      </w:r>
      <w:r w:rsidR="00C0192A" w:rsidRPr="00541312">
        <w:t xml:space="preserve"> </w:t>
      </w:r>
    </w:p>
    <w:p w14:paraId="589FBB29" w14:textId="41CE8877" w:rsidR="00C0192A" w:rsidRPr="00F13785" w:rsidRDefault="00C9321E" w:rsidP="00C0192A">
      <w:pPr>
        <w:pStyle w:val="TextList"/>
      </w:pPr>
      <w:r>
        <w:rPr>
          <w:b/>
          <w:bCs/>
        </w:rPr>
        <w:tab/>
      </w:r>
      <w:r w:rsidR="00C0192A" w:rsidRPr="00541312">
        <w:rPr>
          <w:b/>
          <w:bCs/>
        </w:rPr>
        <w:t>D</w:t>
      </w:r>
      <w:r w:rsidR="00C0192A" w:rsidRPr="00541312">
        <w:rPr>
          <w:b/>
          <w:bCs/>
        </w:rPr>
        <w:tab/>
      </w:r>
      <w:r w:rsidR="00C0192A" w:rsidRPr="00541312">
        <w:t>Avoiding regular exercise and a healthy diet</w:t>
      </w:r>
      <w:r w:rsidR="00AB569B">
        <w:t>.</w:t>
      </w:r>
    </w:p>
    <w:p w14:paraId="492225A6" w14:textId="32C22C99" w:rsidR="00F126D9" w:rsidRPr="00541312" w:rsidRDefault="00C0192A" w:rsidP="00C0192A">
      <w:pPr>
        <w:pStyle w:val="ScoreBox"/>
      </w:pPr>
      <w:r w:rsidRPr="00A31DB3">
        <w:rPr>
          <w:rStyle w:val="GapFillchr"/>
          <w:rFonts w:ascii="Arial" w:hAnsi="Arial"/>
          <w:b/>
          <w:color w:val="auto"/>
          <w:u w:val="none"/>
        </w:rPr>
        <w:t xml:space="preserve">        </w:t>
      </w:r>
      <w:r w:rsidRPr="00A31DB3">
        <w:t>/10</w:t>
      </w:r>
    </w:p>
    <w:p w14:paraId="4EA5C425" w14:textId="77777777" w:rsidR="00C0192A" w:rsidRDefault="00C0192A" w:rsidP="00C0192A">
      <w:pPr>
        <w:pStyle w:val="ScoreBox"/>
      </w:pPr>
    </w:p>
    <w:p w14:paraId="48629084" w14:textId="5E35C119" w:rsidR="00C0192A" w:rsidRPr="00221ED7" w:rsidRDefault="00C0192A" w:rsidP="00715C02">
      <w:pPr>
        <w:pStyle w:val="Rubric"/>
        <w:ind w:left="227" w:hanging="227"/>
      </w:pPr>
      <w:r>
        <w:t>6</w:t>
      </w:r>
      <w:r w:rsidR="00C9321E">
        <w:tab/>
      </w:r>
      <w:r w:rsidRPr="00221ED7">
        <w:t>Read the text</w:t>
      </w:r>
      <w:r>
        <w:t xml:space="preserve"> about working from home</w:t>
      </w:r>
      <w:r w:rsidRPr="00221ED7">
        <w:t>. Match the people (1</w:t>
      </w:r>
      <w:r>
        <w:t>–</w:t>
      </w:r>
      <w:r w:rsidRPr="00221ED7">
        <w:t>5) with the advice they give (A</w:t>
      </w:r>
      <w:r>
        <w:t>–</w:t>
      </w:r>
      <w:r w:rsidRPr="00221ED7">
        <w:t xml:space="preserve">E). </w:t>
      </w:r>
    </w:p>
    <w:p w14:paraId="084EF6F7" w14:textId="77777777" w:rsidR="00C0192A" w:rsidRPr="00221ED7" w:rsidRDefault="00C0192A" w:rsidP="00C0192A">
      <w:pPr>
        <w:pStyle w:val="TextList"/>
        <w:ind w:left="0" w:firstLine="0"/>
      </w:pPr>
      <w:r w:rsidRPr="00221ED7">
        <w:rPr>
          <w:b/>
          <w:bCs/>
        </w:rPr>
        <w:t xml:space="preserve">1 </w:t>
      </w:r>
      <w:r w:rsidRPr="00221ED7">
        <w:rPr>
          <w:b/>
          <w:bCs/>
        </w:rPr>
        <w:tab/>
      </w:r>
      <w:r w:rsidRPr="00221ED7">
        <w:t>Carolina:</w:t>
      </w:r>
      <w:r w:rsidRPr="00221ED7">
        <w:rPr>
          <w:b/>
          <w:bCs/>
        </w:rPr>
        <w:t xml:space="preserve"> </w:t>
      </w:r>
      <w:r w:rsidRPr="00221ED7">
        <w:t xml:space="preserve">___ </w:t>
      </w:r>
    </w:p>
    <w:p w14:paraId="5865217E" w14:textId="77777777" w:rsidR="00C0192A" w:rsidRPr="00221ED7" w:rsidRDefault="00C0192A" w:rsidP="00C0192A">
      <w:pPr>
        <w:pStyle w:val="TextList"/>
        <w:ind w:left="0" w:firstLine="0"/>
      </w:pPr>
      <w:r w:rsidRPr="00221ED7">
        <w:rPr>
          <w:b/>
          <w:bCs/>
        </w:rPr>
        <w:t>2</w:t>
      </w:r>
      <w:r w:rsidRPr="00221ED7">
        <w:rPr>
          <w:b/>
          <w:bCs/>
        </w:rPr>
        <w:tab/>
      </w:r>
      <w:r w:rsidRPr="00221ED7">
        <w:t>Marcus: ___</w:t>
      </w:r>
      <w:r>
        <w:t xml:space="preserve"> </w:t>
      </w:r>
    </w:p>
    <w:p w14:paraId="3AC2CEB8" w14:textId="4F3DBBEA" w:rsidR="00C0192A" w:rsidRPr="00221ED7" w:rsidRDefault="00C0192A" w:rsidP="00C0192A">
      <w:pPr>
        <w:pStyle w:val="TextList"/>
        <w:ind w:left="0" w:firstLine="0"/>
      </w:pPr>
      <w:r w:rsidRPr="00221ED7">
        <w:rPr>
          <w:b/>
          <w:bCs/>
        </w:rPr>
        <w:t>3</w:t>
      </w:r>
      <w:r w:rsidRPr="00221ED7">
        <w:rPr>
          <w:b/>
          <w:bCs/>
        </w:rPr>
        <w:tab/>
      </w:r>
      <w:r w:rsidRPr="00221ED7">
        <w:t>Ri</w:t>
      </w:r>
      <w:r w:rsidR="00C9321E">
        <w:t>ck</w:t>
      </w:r>
      <w:r w:rsidRPr="00221ED7">
        <w:t>: ___</w:t>
      </w:r>
      <w:r>
        <w:t xml:space="preserve"> </w:t>
      </w:r>
    </w:p>
    <w:p w14:paraId="5E812A8E" w14:textId="77777777" w:rsidR="00C0192A" w:rsidRPr="00221ED7" w:rsidRDefault="00C0192A" w:rsidP="00C0192A">
      <w:pPr>
        <w:pStyle w:val="TextList"/>
        <w:ind w:left="0" w:firstLine="0"/>
      </w:pPr>
      <w:r w:rsidRPr="00221ED7">
        <w:rPr>
          <w:b/>
          <w:bCs/>
        </w:rPr>
        <w:t>4</w:t>
      </w:r>
      <w:r w:rsidRPr="00221ED7">
        <w:rPr>
          <w:b/>
          <w:bCs/>
        </w:rPr>
        <w:tab/>
      </w:r>
      <w:r w:rsidRPr="00221ED7">
        <w:t>Polly: ___</w:t>
      </w:r>
      <w:r>
        <w:t xml:space="preserve"> </w:t>
      </w:r>
    </w:p>
    <w:p w14:paraId="6E8CEA7B" w14:textId="3B06AF5B" w:rsidR="00C0192A" w:rsidRPr="00B26818" w:rsidRDefault="00C0192A" w:rsidP="00B26818">
      <w:pPr>
        <w:pStyle w:val="TextList"/>
        <w:spacing w:after="120"/>
        <w:ind w:left="0" w:firstLine="0"/>
      </w:pPr>
      <w:r w:rsidRPr="00221ED7">
        <w:rPr>
          <w:b/>
          <w:bCs/>
        </w:rPr>
        <w:t>5</w:t>
      </w:r>
      <w:r w:rsidRPr="00221ED7">
        <w:rPr>
          <w:b/>
          <w:bCs/>
        </w:rPr>
        <w:tab/>
      </w:r>
      <w:r w:rsidRPr="00221ED7">
        <w:t>Melinda: ___</w:t>
      </w:r>
      <w:r>
        <w:t xml:space="preserve"> </w:t>
      </w:r>
    </w:p>
    <w:p w14:paraId="2F0C5FBB" w14:textId="77777777" w:rsidR="00C0192A" w:rsidRPr="00221ED7" w:rsidRDefault="00C0192A" w:rsidP="00C0192A">
      <w:pPr>
        <w:pStyle w:val="TextList"/>
        <w:ind w:left="0" w:firstLine="0"/>
        <w:rPr>
          <w:b/>
          <w:bCs/>
        </w:rPr>
      </w:pPr>
      <w:r w:rsidRPr="00221ED7">
        <w:rPr>
          <w:b/>
          <w:bCs/>
        </w:rPr>
        <w:t>A</w:t>
      </w:r>
      <w:r w:rsidRPr="00221ED7">
        <w:rPr>
          <w:b/>
          <w:bCs/>
        </w:rPr>
        <w:tab/>
      </w:r>
      <w:r>
        <w:t>Maintain contact with the people you work with.</w:t>
      </w:r>
    </w:p>
    <w:p w14:paraId="08C143E8" w14:textId="77777777" w:rsidR="00C0192A" w:rsidRPr="00942138" w:rsidRDefault="00C0192A" w:rsidP="00C0192A">
      <w:pPr>
        <w:pStyle w:val="TextList"/>
      </w:pPr>
      <w:r w:rsidRPr="00221ED7">
        <w:rPr>
          <w:b/>
          <w:bCs/>
        </w:rPr>
        <w:t>B</w:t>
      </w:r>
      <w:r>
        <w:rPr>
          <w:b/>
          <w:bCs/>
        </w:rPr>
        <w:tab/>
      </w:r>
      <w:r>
        <w:t>Avoid things that take your attention away from your job.</w:t>
      </w:r>
    </w:p>
    <w:p w14:paraId="7956CCE1" w14:textId="77777777" w:rsidR="00C0192A" w:rsidRPr="00221ED7" w:rsidRDefault="00C0192A" w:rsidP="00C0192A">
      <w:pPr>
        <w:pStyle w:val="TextList"/>
        <w:rPr>
          <w:b/>
          <w:bCs/>
        </w:rPr>
      </w:pPr>
      <w:r w:rsidRPr="00221ED7">
        <w:rPr>
          <w:b/>
          <w:bCs/>
        </w:rPr>
        <w:t>C</w:t>
      </w:r>
      <w:r w:rsidRPr="00221ED7">
        <w:rPr>
          <w:b/>
          <w:bCs/>
        </w:rPr>
        <w:tab/>
      </w:r>
      <w:r>
        <w:t>Organise periods of time when you are not working.</w:t>
      </w:r>
    </w:p>
    <w:p w14:paraId="11FEDD62" w14:textId="77777777" w:rsidR="00C0192A" w:rsidRPr="00221ED7" w:rsidRDefault="00C0192A" w:rsidP="00C0192A">
      <w:pPr>
        <w:pStyle w:val="TextList"/>
        <w:rPr>
          <w:b/>
          <w:bCs/>
        </w:rPr>
      </w:pPr>
      <w:r w:rsidRPr="00221ED7">
        <w:rPr>
          <w:b/>
          <w:bCs/>
        </w:rPr>
        <w:t>D</w:t>
      </w:r>
      <w:r w:rsidRPr="00221ED7">
        <w:rPr>
          <w:b/>
          <w:bCs/>
        </w:rPr>
        <w:tab/>
      </w:r>
      <w:r>
        <w:t>C</w:t>
      </w:r>
      <w:r w:rsidRPr="00221ED7">
        <w:t>reate an area in which you can work</w:t>
      </w:r>
      <w:r>
        <w:t>.</w:t>
      </w:r>
    </w:p>
    <w:p w14:paraId="797FC600" w14:textId="77777777" w:rsidR="00C0192A" w:rsidRPr="00221ED7" w:rsidRDefault="00C0192A" w:rsidP="00C0192A">
      <w:pPr>
        <w:pStyle w:val="TextList"/>
      </w:pPr>
      <w:r w:rsidRPr="00221ED7">
        <w:rPr>
          <w:b/>
          <w:bCs/>
        </w:rPr>
        <w:t>E</w:t>
      </w:r>
      <w:r w:rsidRPr="00221ED7">
        <w:rPr>
          <w:b/>
          <w:bCs/>
        </w:rPr>
        <w:tab/>
      </w:r>
      <w:r>
        <w:t>Think of ways to mentally prepare yourself for work.</w:t>
      </w:r>
    </w:p>
    <w:p w14:paraId="35DBE031" w14:textId="77777777" w:rsidR="00C0192A" w:rsidRPr="00221ED7" w:rsidRDefault="00C0192A" w:rsidP="00B26818">
      <w:pPr>
        <w:pStyle w:val="ScoreBox"/>
        <w:spacing w:before="0" w:after="0"/>
      </w:pPr>
      <w:r w:rsidRPr="00221ED7">
        <w:rPr>
          <w:rStyle w:val="GapFillchr"/>
          <w:rFonts w:ascii="Arial" w:hAnsi="Arial"/>
          <w:b/>
          <w:color w:val="auto"/>
          <w:u w:val="none"/>
        </w:rPr>
        <w:t xml:space="preserve">        </w:t>
      </w:r>
      <w:r w:rsidRPr="00221ED7">
        <w:t>/5</w:t>
      </w:r>
    </w:p>
    <w:p w14:paraId="4F348ABF" w14:textId="77777777" w:rsidR="00C0192A" w:rsidRPr="00D11698" w:rsidRDefault="00C0192A" w:rsidP="001C7EBB">
      <w:pPr>
        <w:pStyle w:val="ReadingHead"/>
        <w:shd w:val="clear" w:color="auto" w:fill="F2F2F2" w:themeFill="background1" w:themeFillShade="F2"/>
      </w:pPr>
      <w:r w:rsidRPr="00D11698">
        <w:t>Working from home</w:t>
      </w:r>
    </w:p>
    <w:p w14:paraId="2DBB9E26" w14:textId="121FA880" w:rsidR="00C0192A" w:rsidRPr="007E6AF7" w:rsidRDefault="00C0192A" w:rsidP="001C7EBB">
      <w:pPr>
        <w:pStyle w:val="ReadingText"/>
        <w:shd w:val="clear" w:color="auto" w:fill="F2F2F2" w:themeFill="background1" w:themeFillShade="F2"/>
        <w:spacing w:after="60"/>
        <w:contextualSpacing w:val="0"/>
        <w:jc w:val="center"/>
        <w:rPr>
          <w:i/>
          <w:iCs/>
        </w:rPr>
      </w:pPr>
      <w:r>
        <w:rPr>
          <w:i/>
          <w:iCs/>
        </w:rPr>
        <w:t xml:space="preserve">Five </w:t>
      </w:r>
      <w:r w:rsidRPr="00D11698">
        <w:rPr>
          <w:i/>
          <w:iCs/>
        </w:rPr>
        <w:t>readers share their advice for people working from home</w:t>
      </w:r>
      <w:r w:rsidR="00B26818">
        <w:rPr>
          <w:i/>
          <w:iCs/>
        </w:rPr>
        <w:t>.</w:t>
      </w:r>
    </w:p>
    <w:p w14:paraId="11AEECB4" w14:textId="77777777" w:rsidR="00C0192A" w:rsidRPr="00541312" w:rsidRDefault="00C0192A" w:rsidP="001C7EBB">
      <w:pPr>
        <w:pStyle w:val="ReadingText"/>
        <w:shd w:val="clear" w:color="auto" w:fill="F2F2F2" w:themeFill="background1" w:themeFillShade="F2"/>
        <w:rPr>
          <w:b/>
          <w:bCs/>
        </w:rPr>
      </w:pPr>
      <w:r w:rsidRPr="00541312">
        <w:rPr>
          <w:b/>
          <w:bCs/>
        </w:rPr>
        <w:t>Carolina</w:t>
      </w:r>
    </w:p>
    <w:p w14:paraId="758ACBA3" w14:textId="3C5D2C5E" w:rsidR="00C0192A" w:rsidRDefault="00C0192A" w:rsidP="001C7EBB">
      <w:pPr>
        <w:pStyle w:val="ReadingText"/>
        <w:shd w:val="clear" w:color="auto" w:fill="F2F2F2" w:themeFill="background1" w:themeFillShade="F2"/>
        <w:contextualSpacing w:val="0"/>
      </w:pPr>
      <w:r>
        <w:t>Having worked in an office for years, I found it strange working from home. Going into the office had been like a signal to switch into work mode for me. In fact, when my boss suggested working from home, I was concerned that the boundaries between my work and home life would become less clear. That’s why I made a workspace in the corner of my living room with a desk and one of those big office chairs. I’ve even put a sign up which says ‘Office’! It’s not the same as going into the office, but I’d recommend that anyone working from home has their own workspace.</w:t>
      </w:r>
    </w:p>
    <w:p w14:paraId="68B32E83" w14:textId="77777777" w:rsidR="00C0192A" w:rsidRPr="00541312" w:rsidRDefault="00C0192A" w:rsidP="001C7EBB">
      <w:pPr>
        <w:pStyle w:val="ReadingText"/>
        <w:shd w:val="clear" w:color="auto" w:fill="F2F2F2" w:themeFill="background1" w:themeFillShade="F2"/>
        <w:rPr>
          <w:b/>
          <w:bCs/>
        </w:rPr>
      </w:pPr>
      <w:r w:rsidRPr="00541312">
        <w:rPr>
          <w:b/>
          <w:bCs/>
        </w:rPr>
        <w:t>Marcus</w:t>
      </w:r>
    </w:p>
    <w:p w14:paraId="1CD8E0B2" w14:textId="5D7BF234" w:rsidR="00C0192A" w:rsidRDefault="00C0192A" w:rsidP="001C7EBB">
      <w:pPr>
        <w:pStyle w:val="ReadingText"/>
        <w:shd w:val="clear" w:color="auto" w:fill="F2F2F2" w:themeFill="background1" w:themeFillShade="F2"/>
        <w:contextualSpacing w:val="0"/>
      </w:pPr>
      <w:r>
        <w:t xml:space="preserve">I started working from home a few weeks ago, but, up to that point, I’d always worked in an office. I’d dreamt of being able to work remotely for ages because it seemed much more convenient. However, I hadn’t realised how much I’d miss my teammates and our little chats around the photocopier. Sometimes our manager accused us of wasting time, but we all knew that social contact was essential for working in a team. My advice to anyone working from home would be to stay in touch with your colleagues because you never know when you might need their support or when they might need yours. </w:t>
      </w:r>
    </w:p>
    <w:p w14:paraId="4730E142" w14:textId="0E5EE610" w:rsidR="00C0192A" w:rsidRPr="00541312" w:rsidRDefault="00C0192A" w:rsidP="001C7EBB">
      <w:pPr>
        <w:pStyle w:val="ReadingText"/>
        <w:shd w:val="clear" w:color="auto" w:fill="F2F2F2" w:themeFill="background1" w:themeFillShade="F2"/>
        <w:rPr>
          <w:b/>
          <w:bCs/>
        </w:rPr>
      </w:pPr>
      <w:r w:rsidRPr="00541312">
        <w:rPr>
          <w:b/>
          <w:bCs/>
        </w:rPr>
        <w:t>Ri</w:t>
      </w:r>
      <w:r w:rsidR="00C9321E">
        <w:rPr>
          <w:b/>
          <w:bCs/>
        </w:rPr>
        <w:t>ck</w:t>
      </w:r>
    </w:p>
    <w:p w14:paraId="2D64D0D0" w14:textId="7707AFD8" w:rsidR="00C0192A" w:rsidRPr="00B26818" w:rsidRDefault="00C0192A" w:rsidP="001C7EBB">
      <w:pPr>
        <w:pStyle w:val="ReadingText"/>
        <w:shd w:val="clear" w:color="auto" w:fill="F2F2F2" w:themeFill="background1" w:themeFillShade="F2"/>
        <w:contextualSpacing w:val="0"/>
        <w:rPr>
          <w:spacing w:val="-2"/>
        </w:rPr>
      </w:pPr>
      <w:r w:rsidRPr="00B26818">
        <w:rPr>
          <w:spacing w:val="-2"/>
        </w:rPr>
        <w:t>One of the worst things about remote working is that you have to organise your own time. When I worked in an office, it wasn’t a problem because we all had the same schedule. However, your day tends to lack structure when you’re working from home. For example, you can easily forget to take a break. If you find it difficult to organise your time like me, I’d recommend setting an alarm clock to go off when it’s time for a break. When I suggested it to my colleagues, they all laughed, but I know for a fact they’ve started doing it as well!</w:t>
      </w:r>
    </w:p>
    <w:p w14:paraId="0FAB95EE" w14:textId="77777777" w:rsidR="00C0192A" w:rsidRPr="00541312" w:rsidRDefault="00C0192A" w:rsidP="001C7EBB">
      <w:pPr>
        <w:pStyle w:val="ReadingText"/>
        <w:shd w:val="clear" w:color="auto" w:fill="F2F2F2" w:themeFill="background1" w:themeFillShade="F2"/>
        <w:rPr>
          <w:b/>
          <w:bCs/>
        </w:rPr>
      </w:pPr>
      <w:r w:rsidRPr="00541312">
        <w:rPr>
          <w:b/>
          <w:bCs/>
        </w:rPr>
        <w:t>Polly</w:t>
      </w:r>
    </w:p>
    <w:p w14:paraId="4F9FCAFB" w14:textId="4C1A221C" w:rsidR="00C0192A" w:rsidRPr="00B26818" w:rsidRDefault="00C0192A" w:rsidP="001C7EBB">
      <w:pPr>
        <w:pStyle w:val="ReadingText"/>
        <w:shd w:val="clear" w:color="auto" w:fill="F2F2F2" w:themeFill="background1" w:themeFillShade="F2"/>
        <w:contextualSpacing w:val="0"/>
        <w:rPr>
          <w:spacing w:val="-4"/>
        </w:rPr>
      </w:pPr>
      <w:r w:rsidRPr="00B26818">
        <w:rPr>
          <w:spacing w:val="-4"/>
        </w:rPr>
        <w:t xml:space="preserve">Recently we had a training session about the importance of transitions at work. I’d never heard of them before, but, basically, they’re points in the day when things change. We were given the example of the journey to work. It’s a transition between home and work which prepares your brain for the day ahead. When you work remotely, you don’t have the same transitions, especially if ‘going to work’ means falling out of bed and switching on your laptop. The trainer suggested doing what we’d normally do on the way to work in order to prepare us for the working day. Now I do the crossword every morning before I start working, which I can’t recommend enough. </w:t>
      </w:r>
    </w:p>
    <w:p w14:paraId="403AD008" w14:textId="77777777" w:rsidR="00C0192A" w:rsidRPr="00AF2B62" w:rsidRDefault="00C0192A" w:rsidP="001C7EBB">
      <w:pPr>
        <w:pStyle w:val="ReadingText"/>
        <w:shd w:val="clear" w:color="auto" w:fill="F2F2F2" w:themeFill="background1" w:themeFillShade="F2"/>
        <w:rPr>
          <w:b/>
          <w:bCs/>
        </w:rPr>
      </w:pPr>
      <w:r w:rsidRPr="00AF2B62">
        <w:rPr>
          <w:b/>
          <w:bCs/>
        </w:rPr>
        <w:lastRenderedPageBreak/>
        <w:t>Melinda</w:t>
      </w:r>
    </w:p>
    <w:p w14:paraId="2B4B9C5F" w14:textId="77777777" w:rsidR="00C0192A" w:rsidRPr="00DE1BFC" w:rsidRDefault="00C0192A" w:rsidP="001C7EBB">
      <w:pPr>
        <w:pStyle w:val="ReadingText"/>
        <w:shd w:val="clear" w:color="auto" w:fill="F2F2F2" w:themeFill="background1" w:themeFillShade="F2"/>
      </w:pPr>
      <w:r>
        <w:t>Although I enjoy working from home, I find it really easy to get distracted. At first, the main distraction was my husband. He was always asking me questions while I was working, so in the end I had to ask him to stop disturbing me. However, I was distracting myself as well by checking my social media all the time. That’s why I created a separate work account on my browser. Because there aren’t any links to social media, I don’t end up getting distracted so much. If you’re a social media addict like me, you ought to create a separate account as well!</w:t>
      </w:r>
    </w:p>
    <w:p w14:paraId="0EBABDB5" w14:textId="77777777" w:rsidR="00C0192A" w:rsidRDefault="00C0192A" w:rsidP="00715C02">
      <w:pPr>
        <w:pStyle w:val="ScoreBox"/>
      </w:pPr>
    </w:p>
    <w:p w14:paraId="2D0C9063" w14:textId="4E3D5A29" w:rsidR="00C0192A" w:rsidRPr="00A267F6" w:rsidRDefault="00C0192A" w:rsidP="00715C02">
      <w:pPr>
        <w:pStyle w:val="Rubric"/>
        <w:spacing w:before="0"/>
        <w:ind w:left="227" w:hanging="227"/>
      </w:pPr>
      <w:r w:rsidRPr="00A267F6">
        <w:t>7</w:t>
      </w:r>
      <w:r w:rsidR="006A5CB0">
        <w:tab/>
      </w:r>
      <w:r w:rsidRPr="00A267F6">
        <w:t xml:space="preserve">Read the text again. </w:t>
      </w:r>
      <w:r w:rsidR="006A5CB0">
        <w:t>Are</w:t>
      </w:r>
      <w:r w:rsidRPr="00A267F6">
        <w:t xml:space="preserve"> the </w:t>
      </w:r>
      <w:r w:rsidR="006A5CB0">
        <w:t>statements</w:t>
      </w:r>
      <w:r w:rsidR="006A5CB0" w:rsidRPr="00A267F6">
        <w:t xml:space="preserve"> </w:t>
      </w:r>
      <w:r w:rsidR="000A3E01">
        <w:rPr>
          <w:lang w:val="en-US"/>
        </w:rPr>
        <w:t>T</w:t>
      </w:r>
      <w:r w:rsidR="000A3E01" w:rsidRPr="00944560">
        <w:rPr>
          <w:lang w:val="en-US"/>
        </w:rPr>
        <w:t xml:space="preserve">rue (T) or </w:t>
      </w:r>
      <w:r w:rsidR="000A3E01">
        <w:rPr>
          <w:lang w:val="en-US"/>
        </w:rPr>
        <w:t>F</w:t>
      </w:r>
      <w:r w:rsidR="000A3E01" w:rsidRPr="00944560">
        <w:rPr>
          <w:lang w:val="en-US"/>
        </w:rPr>
        <w:t>alse (F)</w:t>
      </w:r>
      <w:r w:rsidR="000A3E01">
        <w:rPr>
          <w:lang w:val="en-US"/>
        </w:rPr>
        <w:t>?</w:t>
      </w:r>
    </w:p>
    <w:p w14:paraId="560BF251" w14:textId="77777777" w:rsidR="00C0192A" w:rsidRPr="0086498E" w:rsidRDefault="00C0192A" w:rsidP="00C0192A">
      <w:pPr>
        <w:pStyle w:val="TextList"/>
      </w:pPr>
      <w:r w:rsidRPr="0086498E">
        <w:rPr>
          <w:b/>
          <w:bCs/>
        </w:rPr>
        <w:t>1</w:t>
      </w:r>
      <w:r w:rsidRPr="0086498E">
        <w:rPr>
          <w:b/>
          <w:bCs/>
        </w:rPr>
        <w:tab/>
      </w:r>
      <w:r w:rsidRPr="0086498E">
        <w:t xml:space="preserve">Carolina was worried about how remote working would affect her home life. </w:t>
      </w:r>
      <w:r w:rsidRPr="00944560">
        <w:rPr>
          <w:b/>
          <w:bCs/>
        </w:rPr>
        <w:t xml:space="preserve">T </w:t>
      </w:r>
      <w:r w:rsidRPr="00715C02">
        <w:t xml:space="preserve">/ </w:t>
      </w:r>
      <w:r w:rsidRPr="00944560">
        <w:rPr>
          <w:b/>
          <w:bCs/>
        </w:rPr>
        <w:t>F</w:t>
      </w:r>
    </w:p>
    <w:p w14:paraId="235BEACA" w14:textId="77777777" w:rsidR="00C0192A" w:rsidRPr="0086498E" w:rsidRDefault="00C0192A" w:rsidP="00C0192A">
      <w:pPr>
        <w:pStyle w:val="TextList"/>
      </w:pPr>
      <w:r w:rsidRPr="0086498E">
        <w:rPr>
          <w:b/>
          <w:bCs/>
        </w:rPr>
        <w:t>2</w:t>
      </w:r>
      <w:r w:rsidRPr="0086498E">
        <w:rPr>
          <w:b/>
          <w:bCs/>
        </w:rPr>
        <w:tab/>
      </w:r>
      <w:r w:rsidRPr="0086498E">
        <w:t xml:space="preserve">Carolina turned her whole living room into an office. </w:t>
      </w:r>
      <w:r>
        <w:br/>
      </w:r>
      <w:r w:rsidRPr="00944560">
        <w:rPr>
          <w:b/>
          <w:bCs/>
        </w:rPr>
        <w:t xml:space="preserve">T </w:t>
      </w:r>
      <w:r w:rsidRPr="00715C02">
        <w:t xml:space="preserve">/ </w:t>
      </w:r>
      <w:r w:rsidRPr="00944560">
        <w:rPr>
          <w:b/>
          <w:bCs/>
        </w:rPr>
        <w:t>F</w:t>
      </w:r>
      <w:r w:rsidRPr="0086498E">
        <w:t xml:space="preserve"> </w:t>
      </w:r>
    </w:p>
    <w:p w14:paraId="184B074D" w14:textId="77777777" w:rsidR="00C0192A" w:rsidRPr="00944560" w:rsidRDefault="00C0192A" w:rsidP="00C0192A">
      <w:pPr>
        <w:pStyle w:val="TextList"/>
        <w:rPr>
          <w:b/>
          <w:bCs/>
        </w:rPr>
      </w:pPr>
      <w:r w:rsidRPr="0086498E">
        <w:rPr>
          <w:b/>
          <w:bCs/>
        </w:rPr>
        <w:t>3</w:t>
      </w:r>
      <w:r w:rsidRPr="0086498E">
        <w:tab/>
        <w:t xml:space="preserve">Marcus had been keen on working from home for a long time. </w:t>
      </w:r>
      <w:r w:rsidRPr="00944560">
        <w:rPr>
          <w:b/>
          <w:bCs/>
        </w:rPr>
        <w:t xml:space="preserve">T </w:t>
      </w:r>
      <w:r w:rsidRPr="00715C02">
        <w:t>/</w:t>
      </w:r>
      <w:r w:rsidRPr="00944560">
        <w:rPr>
          <w:b/>
          <w:bCs/>
        </w:rPr>
        <w:t xml:space="preserve"> F</w:t>
      </w:r>
    </w:p>
    <w:p w14:paraId="1163C621" w14:textId="77777777" w:rsidR="00C0192A" w:rsidRPr="0086498E" w:rsidRDefault="00C0192A" w:rsidP="00C0192A">
      <w:pPr>
        <w:pStyle w:val="TextList"/>
      </w:pPr>
      <w:r w:rsidRPr="0086498E">
        <w:rPr>
          <w:b/>
          <w:bCs/>
        </w:rPr>
        <w:t>4</w:t>
      </w:r>
      <w:r w:rsidRPr="0086498E">
        <w:rPr>
          <w:b/>
          <w:bCs/>
        </w:rPr>
        <w:tab/>
      </w:r>
      <w:r w:rsidRPr="0086498E">
        <w:t xml:space="preserve">Marcus’ manager had been happy for the team to chat around the photocopier. </w:t>
      </w:r>
      <w:r w:rsidRPr="00944560">
        <w:rPr>
          <w:b/>
          <w:bCs/>
        </w:rPr>
        <w:t>T</w:t>
      </w:r>
      <w:r w:rsidRPr="00715C02">
        <w:t xml:space="preserve"> /</w:t>
      </w:r>
      <w:r w:rsidRPr="00944560">
        <w:rPr>
          <w:b/>
          <w:bCs/>
        </w:rPr>
        <w:t xml:space="preserve"> F</w:t>
      </w:r>
    </w:p>
    <w:p w14:paraId="3BB49975" w14:textId="1C09F79E" w:rsidR="00C0192A" w:rsidRPr="0086498E" w:rsidRDefault="00C0192A" w:rsidP="00C0192A">
      <w:pPr>
        <w:pStyle w:val="TextList"/>
      </w:pPr>
      <w:r w:rsidRPr="0086498E">
        <w:rPr>
          <w:b/>
          <w:bCs/>
        </w:rPr>
        <w:t>5</w:t>
      </w:r>
      <w:r w:rsidRPr="0086498E">
        <w:rPr>
          <w:b/>
          <w:bCs/>
        </w:rPr>
        <w:tab/>
      </w:r>
      <w:r w:rsidRPr="0086498E">
        <w:t>Ri</w:t>
      </w:r>
      <w:r w:rsidR="00C9321E">
        <w:t>ck</w:t>
      </w:r>
      <w:r w:rsidRPr="0086498E">
        <w:t xml:space="preserve"> had never found it easy to organise his time at work. </w:t>
      </w:r>
      <w:r w:rsidRPr="00944560">
        <w:rPr>
          <w:b/>
          <w:bCs/>
        </w:rPr>
        <w:t xml:space="preserve">T </w:t>
      </w:r>
      <w:r w:rsidRPr="00715C02">
        <w:t xml:space="preserve">/ </w:t>
      </w:r>
      <w:r w:rsidRPr="00944560">
        <w:rPr>
          <w:b/>
          <w:bCs/>
        </w:rPr>
        <w:t>F</w:t>
      </w:r>
    </w:p>
    <w:p w14:paraId="1A70038F" w14:textId="456D1DAC" w:rsidR="00C0192A" w:rsidRPr="0086498E" w:rsidRDefault="00C0192A" w:rsidP="00C0192A">
      <w:pPr>
        <w:pStyle w:val="TextList"/>
      </w:pPr>
      <w:r w:rsidRPr="0086498E">
        <w:rPr>
          <w:b/>
          <w:bCs/>
        </w:rPr>
        <w:t>6</w:t>
      </w:r>
      <w:r w:rsidRPr="0086498E">
        <w:rPr>
          <w:b/>
          <w:bCs/>
        </w:rPr>
        <w:tab/>
      </w:r>
      <w:r w:rsidRPr="0086498E">
        <w:t>Ri</w:t>
      </w:r>
      <w:r w:rsidR="00C9321E">
        <w:t>ck</w:t>
      </w:r>
      <w:r w:rsidRPr="0086498E">
        <w:t xml:space="preserve"> likes to be reminded of when he should stop working. </w:t>
      </w:r>
      <w:r w:rsidRPr="00944560">
        <w:rPr>
          <w:b/>
          <w:bCs/>
        </w:rPr>
        <w:t xml:space="preserve">T </w:t>
      </w:r>
      <w:r w:rsidRPr="00715C02">
        <w:t>/</w:t>
      </w:r>
      <w:r w:rsidRPr="00944560">
        <w:rPr>
          <w:b/>
          <w:bCs/>
        </w:rPr>
        <w:t xml:space="preserve"> F</w:t>
      </w:r>
    </w:p>
    <w:p w14:paraId="5645478F" w14:textId="77777777" w:rsidR="00C0192A" w:rsidRPr="0086498E" w:rsidRDefault="00C0192A" w:rsidP="00C0192A">
      <w:pPr>
        <w:pStyle w:val="TextList"/>
      </w:pPr>
      <w:r w:rsidRPr="0086498E">
        <w:rPr>
          <w:b/>
          <w:bCs/>
        </w:rPr>
        <w:t>7</w:t>
      </w:r>
      <w:r w:rsidRPr="0086498E">
        <w:rPr>
          <w:b/>
          <w:bCs/>
        </w:rPr>
        <w:tab/>
      </w:r>
      <w:r w:rsidRPr="0086498E">
        <w:t xml:space="preserve">Polly first heard about transitions when she was at a training session. </w:t>
      </w:r>
      <w:r w:rsidRPr="00944560">
        <w:rPr>
          <w:b/>
          <w:bCs/>
        </w:rPr>
        <w:t xml:space="preserve">T </w:t>
      </w:r>
      <w:r w:rsidRPr="00715C02">
        <w:t>/</w:t>
      </w:r>
      <w:r w:rsidRPr="00944560">
        <w:rPr>
          <w:b/>
          <w:bCs/>
        </w:rPr>
        <w:t xml:space="preserve"> F</w:t>
      </w:r>
    </w:p>
    <w:p w14:paraId="3AD72525" w14:textId="77777777" w:rsidR="00C0192A" w:rsidRPr="0086498E" w:rsidRDefault="00C0192A" w:rsidP="00C0192A">
      <w:pPr>
        <w:pStyle w:val="TextList"/>
      </w:pPr>
      <w:r w:rsidRPr="0086498E">
        <w:rPr>
          <w:b/>
          <w:bCs/>
        </w:rPr>
        <w:t>8</w:t>
      </w:r>
      <w:r w:rsidRPr="0086498E">
        <w:rPr>
          <w:b/>
          <w:bCs/>
        </w:rPr>
        <w:tab/>
      </w:r>
      <w:r w:rsidRPr="0086498E">
        <w:t xml:space="preserve">Polly was advised to start working as soon as she got out of bed. </w:t>
      </w:r>
      <w:r w:rsidRPr="00944560">
        <w:rPr>
          <w:b/>
          <w:bCs/>
        </w:rPr>
        <w:t>T</w:t>
      </w:r>
      <w:r w:rsidRPr="00715C02">
        <w:t xml:space="preserve"> /</w:t>
      </w:r>
      <w:r w:rsidRPr="00944560">
        <w:rPr>
          <w:b/>
          <w:bCs/>
        </w:rPr>
        <w:t xml:space="preserve"> F</w:t>
      </w:r>
    </w:p>
    <w:p w14:paraId="6AB8E15E" w14:textId="77777777" w:rsidR="00C0192A" w:rsidRPr="0086498E" w:rsidRDefault="00C0192A" w:rsidP="00C0192A">
      <w:pPr>
        <w:pStyle w:val="TextList"/>
      </w:pPr>
      <w:r w:rsidRPr="0086498E">
        <w:rPr>
          <w:b/>
          <w:bCs/>
        </w:rPr>
        <w:t>9</w:t>
      </w:r>
      <w:r w:rsidRPr="0086498E">
        <w:rPr>
          <w:b/>
          <w:bCs/>
        </w:rPr>
        <w:tab/>
      </w:r>
      <w:r w:rsidRPr="0086498E">
        <w:t xml:space="preserve">Melinda had to tell someone not to distract her. </w:t>
      </w:r>
      <w:r w:rsidRPr="00944560">
        <w:rPr>
          <w:b/>
          <w:bCs/>
        </w:rPr>
        <w:t>T</w:t>
      </w:r>
      <w:r w:rsidRPr="00715C02">
        <w:t xml:space="preserve"> /</w:t>
      </w:r>
      <w:r w:rsidRPr="00944560">
        <w:rPr>
          <w:b/>
          <w:bCs/>
        </w:rPr>
        <w:t xml:space="preserve"> F</w:t>
      </w:r>
    </w:p>
    <w:p w14:paraId="51AAC6B0" w14:textId="77777777" w:rsidR="00C0192A" w:rsidRPr="00C46E38" w:rsidRDefault="00C0192A" w:rsidP="00C0192A">
      <w:pPr>
        <w:pStyle w:val="TextList"/>
      </w:pPr>
      <w:r w:rsidRPr="0086498E">
        <w:rPr>
          <w:b/>
          <w:bCs/>
        </w:rPr>
        <w:t>10</w:t>
      </w:r>
      <w:r w:rsidRPr="0086498E">
        <w:rPr>
          <w:b/>
          <w:bCs/>
        </w:rPr>
        <w:tab/>
      </w:r>
      <w:r w:rsidRPr="0086498E">
        <w:t xml:space="preserve">Melinda can connect to social media from the work account on her browser. </w:t>
      </w:r>
      <w:r w:rsidRPr="00944560">
        <w:rPr>
          <w:b/>
          <w:bCs/>
        </w:rPr>
        <w:t xml:space="preserve">T </w:t>
      </w:r>
      <w:r w:rsidRPr="00715C02">
        <w:t xml:space="preserve">/ </w:t>
      </w:r>
      <w:r w:rsidRPr="00944560">
        <w:rPr>
          <w:b/>
          <w:bCs/>
        </w:rPr>
        <w:t>F</w:t>
      </w:r>
    </w:p>
    <w:p w14:paraId="1F952B3A" w14:textId="77777777" w:rsidR="00C0192A" w:rsidRPr="00A267F6" w:rsidRDefault="00C0192A" w:rsidP="00C0192A">
      <w:pPr>
        <w:pStyle w:val="ScoreBox"/>
      </w:pPr>
      <w:r w:rsidRPr="00A267F6">
        <w:rPr>
          <w:rStyle w:val="GapFillchr"/>
          <w:rFonts w:ascii="Arial" w:hAnsi="Arial"/>
          <w:b/>
          <w:color w:val="auto"/>
          <w:u w:val="none"/>
        </w:rPr>
        <w:t xml:space="preserve">        </w:t>
      </w:r>
      <w:r w:rsidRPr="00A267F6">
        <w:t>/10</w:t>
      </w:r>
    </w:p>
    <w:p w14:paraId="38A80904" w14:textId="77777777" w:rsidR="00C0192A" w:rsidRPr="00C9321E" w:rsidRDefault="00C0192A" w:rsidP="00715C02">
      <w:pPr>
        <w:pStyle w:val="ScoreBox"/>
      </w:pPr>
    </w:p>
    <w:p w14:paraId="216EBA18" w14:textId="77777777" w:rsidR="00C0192A" w:rsidRPr="00CE170E" w:rsidRDefault="00C0192A" w:rsidP="00C0192A">
      <w:pPr>
        <w:pStyle w:val="ScoreBox"/>
      </w:pPr>
      <w:r w:rsidRPr="00A267F6">
        <w:rPr>
          <w:rStyle w:val="GapFillchr"/>
          <w:rFonts w:ascii="Arial" w:hAnsi="Arial"/>
          <w:b/>
          <w:color w:val="auto"/>
          <w:u w:val="none"/>
        </w:rPr>
        <w:t xml:space="preserve">Total:        </w:t>
      </w:r>
      <w:r w:rsidRPr="00A267F6">
        <w:t>/50</w:t>
      </w:r>
    </w:p>
    <w:p w14:paraId="64361247" w14:textId="77777777" w:rsidR="00FD1158" w:rsidRPr="00C9321E" w:rsidRDefault="00FD1158" w:rsidP="00715C02">
      <w:pPr>
        <w:pStyle w:val="ScoreBox"/>
      </w:pPr>
    </w:p>
    <w:p w14:paraId="4D62468A" w14:textId="05DCE909" w:rsidR="00C0192A" w:rsidRDefault="00C0192A" w:rsidP="008E1DD7">
      <w:pPr>
        <w:pStyle w:val="Text"/>
      </w:pPr>
      <w:r>
        <w:br w:type="page"/>
      </w:r>
    </w:p>
    <w:p w14:paraId="403626D6" w14:textId="0369166D" w:rsidR="00C0192A" w:rsidRPr="00D24794" w:rsidRDefault="00C0192A" w:rsidP="00C0192A">
      <w:pPr>
        <w:pStyle w:val="HeadUnit"/>
      </w:pPr>
      <w:r w:rsidRPr="00D24794">
        <w:lastRenderedPageBreak/>
        <w:t xml:space="preserve">Part C </w:t>
      </w:r>
      <w:r w:rsidRPr="004F5206">
        <w:t xml:space="preserve">• </w:t>
      </w:r>
      <w:r w:rsidRPr="00D24794">
        <w:t>Speaking and Writing</w:t>
      </w:r>
    </w:p>
    <w:p w14:paraId="787CB17C" w14:textId="77777777" w:rsidR="00C0192A" w:rsidRPr="00D24794" w:rsidRDefault="00C0192A" w:rsidP="00C0192A">
      <w:pPr>
        <w:pStyle w:val="HeadASection"/>
      </w:pPr>
      <w:r w:rsidRPr="00D24794">
        <w:t>SPEAKING</w:t>
      </w:r>
    </w:p>
    <w:p w14:paraId="62B1E8C4" w14:textId="06182EF2" w:rsidR="00C0192A" w:rsidRPr="00D24794" w:rsidRDefault="00C0192A" w:rsidP="00715C02">
      <w:pPr>
        <w:pStyle w:val="Rubric"/>
        <w:ind w:left="227" w:hanging="227"/>
      </w:pPr>
      <w:r w:rsidRPr="00D24794">
        <w:t>1</w:t>
      </w:r>
      <w:r w:rsidR="00FE17A5">
        <w:tab/>
      </w:r>
      <w:r w:rsidRPr="00D24794">
        <w:t>Make questions and ask your partner.</w:t>
      </w:r>
    </w:p>
    <w:p w14:paraId="5E3B97D2" w14:textId="77777777" w:rsidR="00C0192A" w:rsidRPr="00D24794" w:rsidRDefault="00C0192A" w:rsidP="00C0192A">
      <w:pPr>
        <w:pStyle w:val="TextList"/>
      </w:pPr>
      <w:r w:rsidRPr="00D24794">
        <w:rPr>
          <w:b/>
          <w:bCs/>
        </w:rPr>
        <w:t xml:space="preserve">1 </w:t>
      </w:r>
      <w:r>
        <w:rPr>
          <w:b/>
          <w:bCs/>
        </w:rPr>
        <w:tab/>
      </w:r>
      <w:r w:rsidRPr="00D24794">
        <w:t xml:space="preserve">Do </w:t>
      </w:r>
      <w:r>
        <w:t>/</w:t>
      </w:r>
      <w:r w:rsidRPr="00D24794">
        <w:t xml:space="preserve"> know </w:t>
      </w:r>
      <w:r>
        <w:t xml:space="preserve">/ </w:t>
      </w:r>
      <w:r w:rsidRPr="00D24794">
        <w:t xml:space="preserve">anyone </w:t>
      </w:r>
      <w:r>
        <w:t xml:space="preserve">/ </w:t>
      </w:r>
      <w:r w:rsidRPr="00D24794">
        <w:t xml:space="preserve">who </w:t>
      </w:r>
      <w:r>
        <w:t>/</w:t>
      </w:r>
      <w:r w:rsidRPr="00D24794">
        <w:t xml:space="preserve"> set up</w:t>
      </w:r>
      <w:r>
        <w:t xml:space="preserve"> /</w:t>
      </w:r>
      <w:r w:rsidRPr="00D24794">
        <w:t xml:space="preserve"> a company?</w:t>
      </w:r>
    </w:p>
    <w:p w14:paraId="2F3C2D5B" w14:textId="77777777" w:rsidR="00C0192A" w:rsidRPr="00D24794" w:rsidRDefault="00C0192A" w:rsidP="00C0192A">
      <w:pPr>
        <w:pStyle w:val="TextList"/>
      </w:pPr>
      <w:r w:rsidRPr="00D24794">
        <w:rPr>
          <w:b/>
          <w:bCs/>
        </w:rPr>
        <w:t>2</w:t>
      </w:r>
      <w:r w:rsidRPr="00D24794">
        <w:t xml:space="preserve"> </w:t>
      </w:r>
      <w:r>
        <w:tab/>
      </w:r>
      <w:r w:rsidRPr="00D24794">
        <w:t xml:space="preserve">Why </w:t>
      </w:r>
      <w:r>
        <w:t>/</w:t>
      </w:r>
      <w:r w:rsidRPr="00D24794">
        <w:t xml:space="preserve"> some people</w:t>
      </w:r>
      <w:r>
        <w:t xml:space="preserve"> /</w:t>
      </w:r>
      <w:r w:rsidRPr="00D24794">
        <w:t xml:space="preserve"> </w:t>
      </w:r>
      <w:r>
        <w:t xml:space="preserve">decide / do / </w:t>
      </w:r>
      <w:r w:rsidRPr="00D24794">
        <w:t>social work?</w:t>
      </w:r>
    </w:p>
    <w:p w14:paraId="32A4BC46" w14:textId="77777777" w:rsidR="00C0192A" w:rsidRPr="00D24794" w:rsidRDefault="00C0192A" w:rsidP="00C0192A">
      <w:pPr>
        <w:pStyle w:val="TextList"/>
      </w:pPr>
      <w:r w:rsidRPr="00D24794">
        <w:rPr>
          <w:b/>
          <w:bCs/>
        </w:rPr>
        <w:t>3</w:t>
      </w:r>
      <w:r w:rsidRPr="00D24794">
        <w:t xml:space="preserve"> </w:t>
      </w:r>
      <w:r>
        <w:tab/>
      </w:r>
      <w:r w:rsidRPr="00D24794">
        <w:t xml:space="preserve">Have </w:t>
      </w:r>
      <w:r>
        <w:t>/</w:t>
      </w:r>
      <w:r w:rsidRPr="00D24794">
        <w:t xml:space="preserve"> ever</w:t>
      </w:r>
      <w:r>
        <w:t xml:space="preserve"> /</w:t>
      </w:r>
      <w:r w:rsidRPr="00D24794">
        <w:t xml:space="preserve"> boasted </w:t>
      </w:r>
      <w:r>
        <w:t xml:space="preserve">/ </w:t>
      </w:r>
      <w:r w:rsidRPr="00D24794">
        <w:t xml:space="preserve">about </w:t>
      </w:r>
      <w:r>
        <w:t xml:space="preserve">/ </w:t>
      </w:r>
      <w:r w:rsidRPr="00D24794">
        <w:t>somethin</w:t>
      </w:r>
      <w:r>
        <w:t>g?</w:t>
      </w:r>
    </w:p>
    <w:p w14:paraId="74D79674" w14:textId="77777777" w:rsidR="00C0192A" w:rsidRPr="00D24794" w:rsidRDefault="00C0192A" w:rsidP="00C0192A">
      <w:pPr>
        <w:pStyle w:val="TextList"/>
      </w:pPr>
      <w:r w:rsidRPr="00D24794">
        <w:rPr>
          <w:b/>
          <w:bCs/>
        </w:rPr>
        <w:t>4</w:t>
      </w:r>
      <w:r w:rsidRPr="00D24794">
        <w:t xml:space="preserve"> </w:t>
      </w:r>
      <w:r>
        <w:tab/>
      </w:r>
      <w:r w:rsidRPr="00D24794">
        <w:t xml:space="preserve">When </w:t>
      </w:r>
      <w:r>
        <w:t>/</w:t>
      </w:r>
      <w:r w:rsidRPr="00D24794">
        <w:t xml:space="preserve"> last </w:t>
      </w:r>
      <w:r>
        <w:t xml:space="preserve">/ </w:t>
      </w:r>
      <w:r w:rsidRPr="00D24794">
        <w:t xml:space="preserve">refuse </w:t>
      </w:r>
      <w:r>
        <w:t xml:space="preserve">/ </w:t>
      </w:r>
      <w:r w:rsidRPr="00D24794">
        <w:t>do something?</w:t>
      </w:r>
    </w:p>
    <w:p w14:paraId="0DB3D5DB" w14:textId="77777777" w:rsidR="00C0192A" w:rsidRPr="00D24794" w:rsidRDefault="00C0192A" w:rsidP="00C0192A">
      <w:pPr>
        <w:pStyle w:val="TextList"/>
      </w:pPr>
      <w:r w:rsidRPr="00D24794">
        <w:rPr>
          <w:b/>
          <w:bCs/>
        </w:rPr>
        <w:t>5</w:t>
      </w:r>
      <w:r w:rsidRPr="00D24794">
        <w:t xml:space="preserve"> </w:t>
      </w:r>
      <w:r>
        <w:tab/>
      </w:r>
      <w:r w:rsidRPr="00D24794">
        <w:t xml:space="preserve">Why </w:t>
      </w:r>
      <w:r>
        <w:t>/</w:t>
      </w:r>
      <w:r w:rsidRPr="00D24794">
        <w:t xml:space="preserve"> some people</w:t>
      </w:r>
      <w:r>
        <w:t xml:space="preserve"> /</w:t>
      </w:r>
      <w:r w:rsidRPr="00D24794">
        <w:t xml:space="preserve"> take jokes personally?</w:t>
      </w:r>
    </w:p>
    <w:p w14:paraId="471FF3D2" w14:textId="77777777" w:rsidR="00C0192A" w:rsidRPr="00D24794" w:rsidRDefault="00C0192A" w:rsidP="00C0192A">
      <w:pPr>
        <w:pStyle w:val="ScoreBox"/>
      </w:pPr>
      <w:r w:rsidRPr="00D24794">
        <w:rPr>
          <w:rStyle w:val="GapFillchr"/>
          <w:rFonts w:ascii="Arial" w:hAnsi="Arial"/>
          <w:b/>
          <w:color w:val="auto"/>
          <w:u w:val="none"/>
        </w:rPr>
        <w:t xml:space="preserve">        </w:t>
      </w:r>
      <w:r w:rsidRPr="00D24794">
        <w:t>/5</w:t>
      </w:r>
    </w:p>
    <w:p w14:paraId="2FD9A126" w14:textId="77777777" w:rsidR="00C0192A" w:rsidRPr="00D24794" w:rsidRDefault="00C0192A" w:rsidP="00C0192A">
      <w:pPr>
        <w:pStyle w:val="ScoreBox"/>
      </w:pPr>
    </w:p>
    <w:p w14:paraId="4B07EAD2" w14:textId="68CDBD1F" w:rsidR="00C0192A" w:rsidRPr="00D24794" w:rsidRDefault="00C0192A" w:rsidP="00715C02">
      <w:pPr>
        <w:pStyle w:val="Rubric"/>
        <w:ind w:left="227" w:hanging="227"/>
      </w:pPr>
      <w:r w:rsidRPr="00D24794">
        <w:t>2</w:t>
      </w:r>
      <w:r w:rsidR="00FE17A5">
        <w:tab/>
      </w:r>
      <w:r w:rsidRPr="00D24794">
        <w:t>Answer your partner’s questions.</w:t>
      </w:r>
    </w:p>
    <w:p w14:paraId="09C86717" w14:textId="77777777" w:rsidR="00C0192A" w:rsidRDefault="00C0192A" w:rsidP="00C0192A">
      <w:pPr>
        <w:pStyle w:val="ScoreBox"/>
      </w:pPr>
      <w:r w:rsidRPr="00D24794">
        <w:rPr>
          <w:rStyle w:val="GapFillchr"/>
          <w:rFonts w:ascii="Arial" w:hAnsi="Arial"/>
          <w:b/>
          <w:color w:val="auto"/>
          <w:u w:val="none"/>
        </w:rPr>
        <w:t xml:space="preserve">        </w:t>
      </w:r>
      <w:r w:rsidRPr="00D24794">
        <w:t>/5</w:t>
      </w:r>
    </w:p>
    <w:p w14:paraId="682786F0" w14:textId="37DD4BD8" w:rsidR="00C0192A" w:rsidRDefault="00C0192A" w:rsidP="00715C02">
      <w:pPr>
        <w:pStyle w:val="Rubric"/>
        <w:ind w:left="227" w:hanging="227"/>
      </w:pPr>
      <w:r w:rsidRPr="00D24794">
        <w:t>3</w:t>
      </w:r>
      <w:r w:rsidR="00FE17A5">
        <w:tab/>
      </w:r>
      <w:r w:rsidRPr="00D24794">
        <w:t>Describe and compare the pictures for your partner.</w:t>
      </w:r>
      <w:r>
        <w:t xml:space="preserve"> How might the people be feeling?</w:t>
      </w:r>
    </w:p>
    <w:p w14:paraId="4F709E1F" w14:textId="40C3D773" w:rsidR="00C0192A" w:rsidRDefault="00E02FBF" w:rsidP="00C0192A">
      <w:pPr>
        <w:pStyle w:val="Rubric"/>
      </w:pPr>
      <w:r>
        <w:rPr>
          <w:noProof/>
        </w:rPr>
        <w:drawing>
          <wp:inline distT="0" distB="0" distL="0" distR="0" wp14:anchorId="4302666F" wp14:editId="21BA8FF3">
            <wp:extent cx="3002915" cy="2067560"/>
            <wp:effectExtent l="0" t="0" r="6985" b="8890"/>
            <wp:docPr id="5" name="Picture 5" descr="A picture containing person, indoor,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indoor, su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2915" cy="2067560"/>
                    </a:xfrm>
                    <a:prstGeom prst="rect">
                      <a:avLst/>
                    </a:prstGeom>
                    <a:noFill/>
                    <a:ln>
                      <a:noFill/>
                    </a:ln>
                  </pic:spPr>
                </pic:pic>
              </a:graphicData>
            </a:graphic>
          </wp:inline>
        </w:drawing>
      </w:r>
    </w:p>
    <w:p w14:paraId="704F1CFE" w14:textId="0A6105F1" w:rsidR="00C0192A" w:rsidRDefault="00E02FBF" w:rsidP="00C0192A">
      <w:pPr>
        <w:pStyle w:val="Rubric"/>
      </w:pPr>
      <w:r>
        <w:rPr>
          <w:noProof/>
        </w:rPr>
        <w:drawing>
          <wp:inline distT="0" distB="0" distL="0" distR="0" wp14:anchorId="7390DACA" wp14:editId="261AB609">
            <wp:extent cx="3002915" cy="2002155"/>
            <wp:effectExtent l="0" t="0" r="6985" b="0"/>
            <wp:docPr id="6" name="Picture 6" descr="A person and person on a bu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and person on a bu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2915" cy="2002155"/>
                    </a:xfrm>
                    <a:prstGeom prst="rect">
                      <a:avLst/>
                    </a:prstGeom>
                    <a:noFill/>
                    <a:ln>
                      <a:noFill/>
                    </a:ln>
                  </pic:spPr>
                </pic:pic>
              </a:graphicData>
            </a:graphic>
          </wp:inline>
        </w:drawing>
      </w:r>
    </w:p>
    <w:p w14:paraId="0964F6A0" w14:textId="77777777" w:rsidR="00C0192A" w:rsidRPr="00D24794" w:rsidRDefault="00C0192A" w:rsidP="00C0192A">
      <w:pPr>
        <w:pStyle w:val="ScoreBox"/>
      </w:pPr>
      <w:r w:rsidRPr="00D24794">
        <w:rPr>
          <w:rStyle w:val="GapFillchr"/>
          <w:rFonts w:ascii="Arial" w:hAnsi="Arial"/>
          <w:b/>
          <w:color w:val="auto"/>
          <w:u w:val="none"/>
        </w:rPr>
        <w:t xml:space="preserve">        </w:t>
      </w:r>
      <w:r w:rsidRPr="00D24794">
        <w:t>/10</w:t>
      </w:r>
    </w:p>
    <w:p w14:paraId="01560888" w14:textId="03DCE9DA" w:rsidR="00C0192A" w:rsidRDefault="00C0192A" w:rsidP="00C0192A">
      <w:pPr>
        <w:pStyle w:val="ScoreBox"/>
        <w:rPr>
          <w:highlight w:val="yellow"/>
        </w:rPr>
      </w:pPr>
    </w:p>
    <w:p w14:paraId="4D040086" w14:textId="4C856207" w:rsidR="00E02FBF" w:rsidRDefault="00E02FBF" w:rsidP="00C0192A">
      <w:pPr>
        <w:pStyle w:val="ScoreBox"/>
        <w:rPr>
          <w:highlight w:val="yellow"/>
        </w:rPr>
      </w:pPr>
    </w:p>
    <w:p w14:paraId="340E92F7" w14:textId="15149A94" w:rsidR="00E02FBF" w:rsidRDefault="00E02FBF" w:rsidP="00C0192A">
      <w:pPr>
        <w:pStyle w:val="ScoreBox"/>
        <w:rPr>
          <w:highlight w:val="yellow"/>
        </w:rPr>
      </w:pPr>
    </w:p>
    <w:p w14:paraId="527AD078" w14:textId="77777777" w:rsidR="00E02FBF" w:rsidRPr="00F561B4" w:rsidRDefault="00E02FBF" w:rsidP="00C0192A">
      <w:pPr>
        <w:pStyle w:val="ScoreBox"/>
        <w:rPr>
          <w:highlight w:val="yellow"/>
        </w:rPr>
      </w:pPr>
    </w:p>
    <w:p w14:paraId="5C9209EB" w14:textId="77777777" w:rsidR="00C0192A" w:rsidRPr="00DA4E55" w:rsidRDefault="00C0192A" w:rsidP="00C0192A">
      <w:pPr>
        <w:pStyle w:val="HeadASection"/>
      </w:pPr>
      <w:r w:rsidRPr="00DA4E55">
        <w:t>WRITING</w:t>
      </w:r>
    </w:p>
    <w:p w14:paraId="69936545" w14:textId="1A78303F" w:rsidR="00C0192A" w:rsidRDefault="00C0192A" w:rsidP="00715C02">
      <w:pPr>
        <w:pStyle w:val="Rubric"/>
        <w:ind w:left="227" w:hanging="227"/>
      </w:pPr>
      <w:r w:rsidRPr="00DA4E55">
        <w:t>4</w:t>
      </w:r>
      <w:r w:rsidR="00FE17A5">
        <w:tab/>
      </w:r>
      <w:r>
        <w:t>Complete the sentences with the words and phrases in the box. There are three words or phrases you do not need.</w:t>
      </w:r>
    </w:p>
    <w:p w14:paraId="56A0F8C2" w14:textId="79A3F987" w:rsidR="00C0192A" w:rsidRPr="00DA4E55" w:rsidRDefault="00C0192A" w:rsidP="00C0192A">
      <w:pPr>
        <w:pStyle w:val="WordBox"/>
      </w:pPr>
      <w:r>
        <w:t xml:space="preserve">concerning     first     outlines     purpose     so     </w:t>
      </w:r>
      <w:r w:rsidR="00FE17A5">
        <w:br/>
      </w:r>
      <w:r>
        <w:t>the end     the whole     to know</w:t>
      </w:r>
    </w:p>
    <w:p w14:paraId="78740B81" w14:textId="77777777" w:rsidR="00C0192A" w:rsidRDefault="00C0192A" w:rsidP="00C0192A">
      <w:pPr>
        <w:pStyle w:val="TextList"/>
      </w:pPr>
      <w:r w:rsidRPr="00DA4E55">
        <w:rPr>
          <w:b/>
        </w:rPr>
        <w:t>1</w:t>
      </w:r>
      <w:r w:rsidRPr="00DA4E55">
        <w:t xml:space="preserve"> </w:t>
      </w:r>
      <w:r w:rsidRPr="00DA4E55">
        <w:tab/>
      </w:r>
      <w:r>
        <w:t xml:space="preserve">I thought you might like __________ that I’ve bought a mountain bike. </w:t>
      </w:r>
    </w:p>
    <w:p w14:paraId="16EA5CAF" w14:textId="77777777" w:rsidR="00C0192A" w:rsidRDefault="00C0192A" w:rsidP="00C0192A">
      <w:pPr>
        <w:pStyle w:val="TextList"/>
      </w:pPr>
      <w:r>
        <w:rPr>
          <w:b/>
          <w:bCs/>
        </w:rPr>
        <w:t>2</w:t>
      </w:r>
      <w:r>
        <w:rPr>
          <w:b/>
          <w:bCs/>
        </w:rPr>
        <w:tab/>
      </w:r>
      <w:r>
        <w:t xml:space="preserve">This is a report __________ the professions which are most attractive to young people. </w:t>
      </w:r>
    </w:p>
    <w:p w14:paraId="37F27320" w14:textId="77777777" w:rsidR="00C0192A" w:rsidRDefault="00C0192A" w:rsidP="00C0192A">
      <w:pPr>
        <w:pStyle w:val="TextList"/>
      </w:pPr>
      <w:r>
        <w:rPr>
          <w:b/>
          <w:bCs/>
        </w:rPr>
        <w:t>3</w:t>
      </w:r>
      <w:r>
        <w:rPr>
          <w:b/>
          <w:bCs/>
        </w:rPr>
        <w:tab/>
      </w:r>
      <w:r>
        <w:t>On __________, everyone agreed that the event was a success.</w:t>
      </w:r>
    </w:p>
    <w:p w14:paraId="6B376C63" w14:textId="77777777" w:rsidR="00C0192A" w:rsidRDefault="00C0192A" w:rsidP="00C0192A">
      <w:pPr>
        <w:pStyle w:val="TextList"/>
      </w:pPr>
      <w:r>
        <w:rPr>
          <w:b/>
          <w:bCs/>
        </w:rPr>
        <w:t>4</w:t>
      </w:r>
      <w:r>
        <w:rPr>
          <w:b/>
          <w:bCs/>
        </w:rPr>
        <w:tab/>
      </w:r>
      <w:r>
        <w:t>In __________</w:t>
      </w:r>
      <w:r>
        <w:rPr>
          <w:b/>
          <w:bCs/>
        </w:rPr>
        <w:t xml:space="preserve">, </w:t>
      </w:r>
      <w:r>
        <w:t xml:space="preserve">we managed to find a taxi to take us home. </w:t>
      </w:r>
    </w:p>
    <w:p w14:paraId="48460308" w14:textId="77777777" w:rsidR="00C0192A" w:rsidRPr="004E0A9B" w:rsidRDefault="00C0192A" w:rsidP="00C0192A">
      <w:pPr>
        <w:pStyle w:val="TextList"/>
      </w:pPr>
      <w:r>
        <w:rPr>
          <w:b/>
          <w:bCs/>
        </w:rPr>
        <w:t>5</w:t>
      </w:r>
      <w:r>
        <w:rPr>
          <w:b/>
          <w:bCs/>
        </w:rPr>
        <w:tab/>
      </w:r>
      <w:r>
        <w:t xml:space="preserve">The __________ of this report is to inform you about our achievements in the last year. </w:t>
      </w:r>
    </w:p>
    <w:p w14:paraId="40EF277E" w14:textId="77777777" w:rsidR="00C0192A" w:rsidRPr="00DA4E55" w:rsidRDefault="00C0192A" w:rsidP="00C0192A">
      <w:pPr>
        <w:pStyle w:val="ScoreBox"/>
      </w:pPr>
      <w:r w:rsidRPr="00DA4E55">
        <w:rPr>
          <w:rStyle w:val="GapFillchr"/>
          <w:u w:val="none"/>
        </w:rPr>
        <w:t xml:space="preserve">        </w:t>
      </w:r>
      <w:r w:rsidRPr="00DA4E55">
        <w:t>/5</w:t>
      </w:r>
    </w:p>
    <w:p w14:paraId="31CAE198" w14:textId="77777777" w:rsidR="00C0192A" w:rsidRPr="00F561B4" w:rsidRDefault="00C0192A" w:rsidP="00C0192A">
      <w:pPr>
        <w:pStyle w:val="ScoreBox"/>
        <w:rPr>
          <w:highlight w:val="yellow"/>
        </w:rPr>
      </w:pPr>
    </w:p>
    <w:p w14:paraId="4F3D4F5F" w14:textId="0FDFAF7D" w:rsidR="00C0192A" w:rsidRPr="00AB2116" w:rsidRDefault="00C0192A" w:rsidP="00715C02">
      <w:pPr>
        <w:pStyle w:val="Rubric"/>
        <w:ind w:left="227" w:hanging="227"/>
        <w:rPr>
          <w:rStyle w:val="GapFillchr"/>
          <w:rFonts w:ascii="Arial" w:hAnsi="Arial"/>
          <w:b/>
          <w:color w:val="auto"/>
          <w:u w:val="none"/>
          <w:shd w:val="clear" w:color="auto" w:fill="C0C0C0"/>
        </w:rPr>
      </w:pPr>
      <w:r w:rsidRPr="00AB2116">
        <w:rPr>
          <w:bCs/>
        </w:rPr>
        <w:t>5</w:t>
      </w:r>
      <w:r w:rsidR="00FE17A5">
        <w:tab/>
      </w:r>
      <w:r w:rsidRPr="00AB2116">
        <w:rPr>
          <w:rStyle w:val="GapFillchr"/>
          <w:rFonts w:ascii="Arial" w:hAnsi="Arial"/>
          <w:b/>
          <w:color w:val="auto"/>
          <w:u w:val="none"/>
        </w:rPr>
        <w:t xml:space="preserve">You have been offered a </w:t>
      </w:r>
      <w:r>
        <w:rPr>
          <w:rStyle w:val="GapFillchr"/>
          <w:rFonts w:ascii="Arial" w:hAnsi="Arial"/>
          <w:b/>
          <w:color w:val="auto"/>
          <w:u w:val="none"/>
        </w:rPr>
        <w:t>fantastic new</w:t>
      </w:r>
      <w:r w:rsidRPr="00AB2116">
        <w:rPr>
          <w:rStyle w:val="GapFillchr"/>
          <w:rFonts w:ascii="Arial" w:hAnsi="Arial"/>
          <w:b/>
          <w:color w:val="auto"/>
          <w:u w:val="none"/>
        </w:rPr>
        <w:t xml:space="preserve"> job. Write an email to a friend to tell them your news. Tell your friend: </w:t>
      </w:r>
    </w:p>
    <w:p w14:paraId="7E1AD077" w14:textId="135C16A5" w:rsidR="00C0192A" w:rsidRPr="00AB2116" w:rsidRDefault="00137422" w:rsidP="00C0192A">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00C0192A" w:rsidRPr="00AB2116">
        <w:rPr>
          <w:rStyle w:val="GapFillchr"/>
          <w:rFonts w:ascii="Arial" w:hAnsi="Arial"/>
          <w:b/>
          <w:color w:val="auto"/>
          <w:u w:val="none"/>
        </w:rPr>
        <w:t>hat the job is</w:t>
      </w:r>
      <w:r w:rsidR="00FE17A5">
        <w:rPr>
          <w:rStyle w:val="GapFillchr"/>
          <w:rFonts w:ascii="Arial" w:hAnsi="Arial"/>
          <w:b/>
          <w:color w:val="auto"/>
          <w:u w:val="none"/>
        </w:rPr>
        <w:t>.</w:t>
      </w:r>
    </w:p>
    <w:p w14:paraId="65BC6714" w14:textId="4EDD6F50" w:rsidR="00C0192A" w:rsidRPr="00AB2116" w:rsidRDefault="00137422" w:rsidP="00C0192A">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00C0192A" w:rsidRPr="00AB2116">
        <w:rPr>
          <w:rStyle w:val="GapFillchr"/>
          <w:rFonts w:ascii="Arial" w:hAnsi="Arial"/>
          <w:b/>
          <w:color w:val="auto"/>
          <w:u w:val="none"/>
        </w:rPr>
        <w:t>ow you got the job</w:t>
      </w:r>
      <w:r w:rsidR="00FE17A5">
        <w:rPr>
          <w:rStyle w:val="GapFillchr"/>
          <w:rFonts w:ascii="Arial" w:hAnsi="Arial"/>
          <w:b/>
          <w:color w:val="auto"/>
          <w:u w:val="none"/>
        </w:rPr>
        <w:t>.</w:t>
      </w:r>
    </w:p>
    <w:p w14:paraId="07CB623B" w14:textId="200432D2" w:rsidR="00C0192A" w:rsidRPr="00AB2116" w:rsidRDefault="00137422" w:rsidP="00C0192A">
      <w:pPr>
        <w:pStyle w:val="Rubric"/>
        <w:numPr>
          <w:ilvl w:val="0"/>
          <w:numId w:val="24"/>
        </w:numPr>
        <w:rPr>
          <w:rStyle w:val="GapFillchr"/>
          <w:rFonts w:ascii="Arial" w:hAnsi="Arial"/>
          <w:b/>
          <w:color w:val="auto"/>
          <w:u w:val="none"/>
        </w:rPr>
      </w:pPr>
      <w:r>
        <w:rPr>
          <w:rStyle w:val="GapFillchr"/>
          <w:rFonts w:ascii="Arial" w:hAnsi="Arial"/>
          <w:b/>
          <w:color w:val="auto"/>
          <w:u w:val="none"/>
        </w:rPr>
        <w:t>w</w:t>
      </w:r>
      <w:r w:rsidR="00C0192A" w:rsidRPr="00AB2116">
        <w:rPr>
          <w:rStyle w:val="GapFillchr"/>
          <w:rFonts w:ascii="Arial" w:hAnsi="Arial"/>
          <w:b/>
          <w:color w:val="auto"/>
          <w:u w:val="none"/>
        </w:rPr>
        <w:t>hy it is good</w:t>
      </w:r>
      <w:r w:rsidR="00FE17A5">
        <w:rPr>
          <w:rStyle w:val="GapFillchr"/>
          <w:rFonts w:ascii="Arial" w:hAnsi="Arial"/>
          <w:b/>
          <w:color w:val="auto"/>
          <w:u w:val="none"/>
        </w:rPr>
        <w:t>.</w:t>
      </w:r>
    </w:p>
    <w:p w14:paraId="20841D7E" w14:textId="5C1E6533" w:rsidR="00C0192A" w:rsidRPr="00AB2116" w:rsidRDefault="00137422" w:rsidP="00C0192A">
      <w:pPr>
        <w:pStyle w:val="Rubric"/>
        <w:numPr>
          <w:ilvl w:val="0"/>
          <w:numId w:val="24"/>
        </w:numPr>
        <w:rPr>
          <w:rStyle w:val="GapFillchr"/>
          <w:rFonts w:ascii="Arial" w:hAnsi="Arial"/>
          <w:b/>
          <w:color w:val="auto"/>
          <w:u w:val="none"/>
        </w:rPr>
      </w:pPr>
      <w:r>
        <w:rPr>
          <w:rStyle w:val="GapFillchr"/>
          <w:rFonts w:ascii="Arial" w:hAnsi="Arial"/>
          <w:b/>
          <w:color w:val="auto"/>
          <w:u w:val="none"/>
        </w:rPr>
        <w:t>h</w:t>
      </w:r>
      <w:r w:rsidR="00C0192A" w:rsidRPr="00AB2116">
        <w:rPr>
          <w:rStyle w:val="GapFillchr"/>
          <w:rFonts w:ascii="Arial" w:hAnsi="Arial"/>
          <w:b/>
          <w:color w:val="auto"/>
          <w:u w:val="none"/>
        </w:rPr>
        <w:t>ow you feel</w:t>
      </w:r>
      <w:r w:rsidR="00FE17A5">
        <w:rPr>
          <w:rStyle w:val="GapFillchr"/>
          <w:rFonts w:ascii="Arial" w:hAnsi="Arial"/>
          <w:b/>
          <w:color w:val="auto"/>
          <w:u w:val="none"/>
        </w:rPr>
        <w:t>.</w:t>
      </w:r>
      <w:r w:rsidR="00C0192A" w:rsidRPr="00AB2116">
        <w:rPr>
          <w:rStyle w:val="GapFillchr"/>
          <w:rFonts w:ascii="Arial" w:hAnsi="Arial"/>
          <w:b/>
          <w:color w:val="auto"/>
          <w:u w:val="none"/>
        </w:rPr>
        <w:t xml:space="preserve"> </w:t>
      </w:r>
    </w:p>
    <w:p w14:paraId="076C3D20" w14:textId="6BF3CEB0" w:rsidR="00C0192A" w:rsidRPr="00AB2116" w:rsidRDefault="00FE17A5" w:rsidP="00715C02">
      <w:pPr>
        <w:pStyle w:val="Rubric"/>
        <w:ind w:left="227" w:hanging="227"/>
        <w:rPr>
          <w:rStyle w:val="GapFillchr"/>
          <w:rFonts w:ascii="Arial" w:hAnsi="Arial"/>
          <w:b/>
          <w:color w:val="auto"/>
          <w:u w:val="none"/>
        </w:rPr>
      </w:pPr>
      <w:r>
        <w:rPr>
          <w:rStyle w:val="GapFillchr"/>
          <w:rFonts w:ascii="Arial" w:hAnsi="Arial"/>
          <w:b/>
          <w:color w:val="auto"/>
          <w:u w:val="none"/>
        </w:rPr>
        <w:tab/>
      </w:r>
      <w:r w:rsidR="00C0192A" w:rsidRPr="00AB2116">
        <w:rPr>
          <w:rStyle w:val="GapFillchr"/>
          <w:rFonts w:ascii="Arial" w:hAnsi="Arial"/>
          <w:b/>
          <w:color w:val="auto"/>
          <w:u w:val="none"/>
        </w:rPr>
        <w:t>Write 140</w:t>
      </w:r>
      <w:r w:rsidR="00C0192A">
        <w:rPr>
          <w:rStyle w:val="GapFillchr"/>
          <w:rFonts w:ascii="Arial" w:hAnsi="Arial"/>
          <w:b/>
          <w:color w:val="auto"/>
          <w:u w:val="none"/>
        </w:rPr>
        <w:t>–</w:t>
      </w:r>
      <w:r w:rsidR="00C0192A" w:rsidRPr="00AB2116">
        <w:rPr>
          <w:rStyle w:val="GapFillchr"/>
          <w:rFonts w:ascii="Arial" w:hAnsi="Arial"/>
          <w:b/>
          <w:color w:val="auto"/>
          <w:u w:val="none"/>
        </w:rPr>
        <w:t>190 words.</w:t>
      </w:r>
    </w:p>
    <w:p w14:paraId="5E7199A3" w14:textId="77777777" w:rsidR="00C0192A" w:rsidRPr="00AB2116" w:rsidRDefault="00C0192A" w:rsidP="00C0192A">
      <w:pPr>
        <w:pStyle w:val="ScoreBox"/>
      </w:pPr>
      <w:r w:rsidRPr="00AB2116">
        <w:rPr>
          <w:rStyle w:val="GapFillchr"/>
          <w:rFonts w:ascii="Arial" w:hAnsi="Arial"/>
          <w:b/>
          <w:color w:val="auto"/>
          <w:u w:val="none"/>
        </w:rPr>
        <w:t xml:space="preserve">        </w:t>
      </w:r>
      <w:r w:rsidRPr="00AB2116">
        <w:t>/15</w:t>
      </w:r>
    </w:p>
    <w:p w14:paraId="471FF814" w14:textId="77777777" w:rsidR="00C0192A" w:rsidRPr="00AB2116" w:rsidRDefault="00C0192A" w:rsidP="00C0192A">
      <w:pPr>
        <w:pStyle w:val="ScoreBox"/>
      </w:pPr>
    </w:p>
    <w:p w14:paraId="307CE664" w14:textId="77777777" w:rsidR="00C0192A" w:rsidRDefault="00C0192A" w:rsidP="00C0192A">
      <w:pPr>
        <w:pStyle w:val="ScoreBox"/>
      </w:pPr>
      <w:r w:rsidRPr="00AB2116">
        <w:rPr>
          <w:rStyle w:val="GapFillchr"/>
          <w:rFonts w:ascii="Arial" w:hAnsi="Arial"/>
          <w:b/>
          <w:color w:val="auto"/>
          <w:u w:val="none"/>
        </w:rPr>
        <w:t xml:space="preserve">Total:        </w:t>
      </w:r>
      <w:r w:rsidRPr="00AB2116">
        <w:t>/40</w:t>
      </w:r>
    </w:p>
    <w:p w14:paraId="429F5CF9" w14:textId="77777777" w:rsidR="00C0192A" w:rsidRDefault="00C0192A" w:rsidP="00C0192A">
      <w:pPr>
        <w:pStyle w:val="ScoreBox"/>
      </w:pPr>
    </w:p>
    <w:p w14:paraId="06E4ADC7" w14:textId="77777777" w:rsidR="00BC219B" w:rsidRPr="00CE170E" w:rsidRDefault="00BC219B" w:rsidP="00715C02">
      <w:pPr>
        <w:pStyle w:val="ScoreBox"/>
      </w:pPr>
    </w:p>
    <w:sectPr w:rsidR="00BC219B" w:rsidRPr="00CE170E" w:rsidSect="002370A3">
      <w:headerReference w:type="even" r:id="rId9"/>
      <w:headerReference w:type="default" r:id="rId10"/>
      <w:footerReference w:type="default" r:id="rId11"/>
      <w:headerReference w:type="first" r:id="rId12"/>
      <w:footerReference w:type="first" r:id="rId13"/>
      <w:pgSz w:w="11900" w:h="16840" w:code="9"/>
      <w:pgMar w:top="1987" w:right="994" w:bottom="1440" w:left="994" w:header="0" w:footer="158"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AAB8" w14:textId="77777777" w:rsidR="00E43BFC" w:rsidRDefault="00E43BFC">
      <w:r>
        <w:separator/>
      </w:r>
    </w:p>
    <w:p w14:paraId="0F2212D0" w14:textId="77777777" w:rsidR="00E43BFC" w:rsidRDefault="00E43BFC"/>
    <w:p w14:paraId="2938715B" w14:textId="77777777" w:rsidR="00E43BFC" w:rsidRDefault="00E43BFC"/>
    <w:p w14:paraId="756187F2" w14:textId="77777777" w:rsidR="00E43BFC" w:rsidRDefault="00E43BFC"/>
    <w:p w14:paraId="39A95197" w14:textId="77777777" w:rsidR="00E43BFC" w:rsidRDefault="00E43BFC"/>
    <w:p w14:paraId="2FABDF4E" w14:textId="77777777" w:rsidR="00E43BFC" w:rsidRDefault="00E43BFC"/>
  </w:endnote>
  <w:endnote w:type="continuationSeparator" w:id="0">
    <w:p w14:paraId="46DB8DE1" w14:textId="77777777" w:rsidR="00E43BFC" w:rsidRDefault="00E43BFC">
      <w:r>
        <w:continuationSeparator/>
      </w:r>
    </w:p>
    <w:p w14:paraId="6FDEBB70" w14:textId="77777777" w:rsidR="00E43BFC" w:rsidRDefault="00E43BFC"/>
    <w:p w14:paraId="4EC9BB90" w14:textId="77777777" w:rsidR="00E43BFC" w:rsidRDefault="00E43BFC"/>
    <w:p w14:paraId="2C2D512A" w14:textId="77777777" w:rsidR="00E43BFC" w:rsidRDefault="00E43BFC"/>
    <w:p w14:paraId="618F8788" w14:textId="77777777" w:rsidR="00E43BFC" w:rsidRDefault="00E43BFC"/>
    <w:p w14:paraId="5A4F4CFD" w14:textId="77777777" w:rsidR="00E43BFC" w:rsidRDefault="00E43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3000003" w:usb1="00000000" w:usb2="00000000" w:usb3="00000000" w:csb0="00000001" w:csb1="00000000"/>
  </w:font>
  <w:font w:name="Charis SIL">
    <w:altName w:val="Cambria Math"/>
    <w:charset w:val="EE"/>
    <w:family w:val="auto"/>
    <w:pitch w:val="variable"/>
    <w:sig w:usb0="A00002FF" w:usb1="5200E1FF" w:usb2="02000029" w:usb3="00000000" w:csb0="000001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08AC" w14:textId="132F7710" w:rsidR="00A806D3" w:rsidRPr="00B60917" w:rsidRDefault="00A806D3" w:rsidP="006B29A8">
    <w:pPr>
      <w:pStyle w:val="Text"/>
      <w:tabs>
        <w:tab w:val="right" w:pos="9720"/>
      </w:tabs>
    </w:pPr>
    <w:r w:rsidRPr="00B60917">
      <w:t xml:space="preserve">© </w:t>
    </w:r>
    <w:r w:rsidR="008831BB">
      <w:t>2022</w:t>
    </w:r>
    <w:r w:rsidRPr="00B60917">
      <w:t xml:space="preserve"> Pearson       </w:t>
    </w:r>
    <w:r w:rsidRPr="00B60917">
      <w:rPr>
        <w:b/>
      </w:rPr>
      <w:t>PHOTOCOPIABLE</w:t>
    </w:r>
    <w:r w:rsidRPr="00B60917">
      <w:tab/>
    </w:r>
    <w:r w:rsidRPr="00B60917">
      <w:rPr>
        <w:sz w:val="16"/>
        <w:szCs w:val="16"/>
      </w:rPr>
      <w:fldChar w:fldCharType="begin"/>
    </w:r>
    <w:r w:rsidRPr="00B60917">
      <w:rPr>
        <w:sz w:val="16"/>
        <w:szCs w:val="16"/>
      </w:rPr>
      <w:instrText xml:space="preserve"> PAGE </w:instrText>
    </w:r>
    <w:r w:rsidRPr="00B60917">
      <w:rPr>
        <w:sz w:val="16"/>
        <w:szCs w:val="16"/>
      </w:rPr>
      <w:fldChar w:fldCharType="separate"/>
    </w:r>
    <w:r w:rsidR="00D96425">
      <w:rPr>
        <w:noProof/>
        <w:sz w:val="16"/>
        <w:szCs w:val="16"/>
      </w:rPr>
      <w:t>1</w:t>
    </w:r>
    <w:r w:rsidRPr="00B60917">
      <w:rPr>
        <w:sz w:val="16"/>
        <w:szCs w:val="16"/>
      </w:rPr>
      <w:fldChar w:fldCharType="end"/>
    </w:r>
  </w:p>
  <w:p w14:paraId="00C59B6F" w14:textId="77777777" w:rsidR="00A806D3" w:rsidRPr="00B60917" w:rsidRDefault="00A806D3" w:rsidP="005623CF">
    <w:pPr>
      <w:pStyle w:val="Text"/>
    </w:pPr>
  </w:p>
  <w:p w14:paraId="37E8A8D9" w14:textId="77777777" w:rsidR="00A806D3" w:rsidRDefault="00A806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BC2" w14:textId="77777777" w:rsidR="00A806D3" w:rsidRPr="00D40881" w:rsidRDefault="00A806D3" w:rsidP="00B74096">
    <w:pPr>
      <w:pStyle w:val="TextList"/>
    </w:pPr>
    <w:r w:rsidRPr="00D40881">
      <w:rPr>
        <w:rFonts w:ascii="Charis SIL" w:hAnsi="Charis SIL"/>
      </w:rPr>
      <w:t>©</w:t>
    </w:r>
    <w:r w:rsidRPr="00D40881">
      <w:t xml:space="preserve"> 2015 Pearson       </w:t>
    </w:r>
    <w:r w:rsidRPr="00D40881">
      <w:rPr>
        <w:b/>
      </w:rPr>
      <w:t>PHOTOCOPIABLE</w:t>
    </w:r>
    <w:r w:rsidRPr="00D40881">
      <w:tab/>
    </w:r>
    <w:r w:rsidRPr="00D40881">
      <w:rPr>
        <w:sz w:val="16"/>
        <w:szCs w:val="16"/>
      </w:rPr>
      <w:fldChar w:fldCharType="begin"/>
    </w:r>
    <w:r w:rsidRPr="00D40881">
      <w:rPr>
        <w:sz w:val="16"/>
        <w:szCs w:val="16"/>
      </w:rPr>
      <w:instrText xml:space="preserve"> PAGE </w:instrText>
    </w:r>
    <w:r w:rsidRPr="00D40881">
      <w:rPr>
        <w:sz w:val="16"/>
        <w:szCs w:val="16"/>
      </w:rPr>
      <w:fldChar w:fldCharType="separate"/>
    </w:r>
    <w:r>
      <w:rPr>
        <w:noProof/>
        <w:sz w:val="16"/>
        <w:szCs w:val="16"/>
      </w:rPr>
      <w:t>1</w:t>
    </w:r>
    <w:r w:rsidRPr="00D40881">
      <w:rPr>
        <w:sz w:val="16"/>
        <w:szCs w:val="16"/>
      </w:rPr>
      <w:fldChar w:fldCharType="end"/>
    </w:r>
  </w:p>
  <w:p w14:paraId="33ABB211" w14:textId="77777777" w:rsidR="00A806D3" w:rsidRPr="00D40881" w:rsidRDefault="00A806D3" w:rsidP="00B74096">
    <w:pPr>
      <w:pStyle w:val="TextList"/>
    </w:pPr>
  </w:p>
  <w:p w14:paraId="5CDAFFAE" w14:textId="77777777" w:rsidR="00A806D3" w:rsidRDefault="00A806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66FD" w14:textId="77777777" w:rsidR="00E43BFC" w:rsidRDefault="00E43BFC">
      <w:r>
        <w:separator/>
      </w:r>
    </w:p>
    <w:p w14:paraId="58A1DEEF" w14:textId="77777777" w:rsidR="00E43BFC" w:rsidRDefault="00E43BFC"/>
    <w:p w14:paraId="54F26DBC" w14:textId="77777777" w:rsidR="00E43BFC" w:rsidRDefault="00E43BFC"/>
    <w:p w14:paraId="7368A940" w14:textId="77777777" w:rsidR="00E43BFC" w:rsidRDefault="00E43BFC"/>
    <w:p w14:paraId="1131E1EE" w14:textId="77777777" w:rsidR="00E43BFC" w:rsidRDefault="00E43BFC"/>
    <w:p w14:paraId="41B52DAB" w14:textId="77777777" w:rsidR="00E43BFC" w:rsidRDefault="00E43BFC"/>
  </w:footnote>
  <w:footnote w:type="continuationSeparator" w:id="0">
    <w:p w14:paraId="1BBD4BFB" w14:textId="77777777" w:rsidR="00E43BFC" w:rsidRDefault="00E43BFC">
      <w:r>
        <w:continuationSeparator/>
      </w:r>
    </w:p>
    <w:p w14:paraId="481894FB" w14:textId="77777777" w:rsidR="00E43BFC" w:rsidRDefault="00E43BFC"/>
    <w:p w14:paraId="72182EE2" w14:textId="77777777" w:rsidR="00E43BFC" w:rsidRDefault="00E43BFC"/>
    <w:p w14:paraId="24CB7BCE" w14:textId="77777777" w:rsidR="00E43BFC" w:rsidRDefault="00E43BFC"/>
    <w:p w14:paraId="2D59504C" w14:textId="77777777" w:rsidR="00E43BFC" w:rsidRDefault="00E43BFC"/>
    <w:p w14:paraId="566A51DE" w14:textId="77777777" w:rsidR="00E43BFC" w:rsidRDefault="00E43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7C6A" w14:textId="77777777" w:rsidR="00A806D3" w:rsidRDefault="00A806D3"/>
  <w:p w14:paraId="1369C74D" w14:textId="77777777" w:rsidR="00A806D3" w:rsidRDefault="00A806D3"/>
  <w:p w14:paraId="5C0F91D0" w14:textId="77777777" w:rsidR="00A806D3" w:rsidRDefault="00A806D3"/>
  <w:p w14:paraId="5C59C548" w14:textId="77777777" w:rsidR="00A806D3" w:rsidRDefault="00A806D3"/>
  <w:p w14:paraId="7AF24A7F" w14:textId="77777777" w:rsidR="00A806D3" w:rsidRDefault="00A80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22C8" w14:textId="48D90101" w:rsidR="00163C14" w:rsidRPr="002370A3" w:rsidRDefault="00C41C86" w:rsidP="002370A3">
    <w:pPr>
      <w:ind w:left="-993"/>
    </w:pPr>
    <w:r>
      <w:rPr>
        <w:noProof/>
      </w:rPr>
      <mc:AlternateContent>
        <mc:Choice Requires="wps">
          <w:drawing>
            <wp:anchor distT="0" distB="0" distL="114300" distR="114300" simplePos="0" relativeHeight="251657728" behindDoc="0" locked="0" layoutInCell="1" allowOverlap="1" wp14:anchorId="50269786" wp14:editId="04941556">
              <wp:simplePos x="0" y="0"/>
              <wp:positionH relativeFrom="margin">
                <wp:align>right</wp:align>
              </wp:positionH>
              <wp:positionV relativeFrom="paragraph">
                <wp:posOffset>219075</wp:posOffset>
              </wp:positionV>
              <wp:extent cx="3886200" cy="93345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2992DEAE" w:rsidR="00286D6F" w:rsidRDefault="000A3E01" w:rsidP="00286D6F">
                          <w:pPr>
                            <w:spacing w:after="120"/>
                            <w:rPr>
                              <w:rFonts w:ascii="Arial" w:hAnsi="Arial"/>
                              <w:b/>
                              <w:sz w:val="28"/>
                              <w:szCs w:val="28"/>
                            </w:rPr>
                          </w:pPr>
                          <w:r>
                            <w:rPr>
                              <w:rFonts w:ascii="Arial" w:hAnsi="Arial"/>
                              <w:b/>
                              <w:sz w:val="28"/>
                              <w:szCs w:val="28"/>
                            </w:rPr>
                            <w:t xml:space="preserve">PROGRESS TEST 3 </w:t>
                          </w:r>
                          <w:r w:rsidR="008831BB">
                            <w:rPr>
                              <w:rFonts w:ascii="Arial" w:hAnsi="Arial"/>
                              <w:b/>
                              <w:sz w:val="28"/>
                              <w:szCs w:val="28"/>
                            </w:rPr>
                            <w:t xml:space="preserve">| Version </w:t>
                          </w:r>
                          <w:r w:rsidR="0069055E">
                            <w:rPr>
                              <w:rFonts w:ascii="Arial" w:hAnsi="Arial"/>
                              <w:b/>
                              <w:sz w:val="28"/>
                              <w:szCs w:val="28"/>
                            </w:rPr>
                            <w:t>A</w:t>
                          </w:r>
                        </w:p>
                        <w:p w14:paraId="6CA336F6" w14:textId="58C42F80" w:rsidR="00286D6F" w:rsidRPr="004A4A63" w:rsidRDefault="00286D6F" w:rsidP="00286D6F">
                          <w:pPr>
                            <w:spacing w:after="120"/>
                            <w:rPr>
                              <w:rFonts w:ascii="Arial" w:hAnsi="Arial"/>
                              <w:b/>
                              <w:sz w:val="28"/>
                              <w:szCs w:val="2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9786" id="_x0000_t202" coordsize="21600,21600" o:spt="202" path="m,l,21600r21600,l21600,xe">
              <v:stroke joinstyle="miter"/>
              <v:path gradientshapeok="t" o:connecttype="rect"/>
            </v:shapetype>
            <v:shape id="Text Box 14" o:spid="_x0000_s1026" type="#_x0000_t202" style="position:absolute;left:0;text-align:left;margin-left:254.8pt;margin-top:17.25pt;width:306pt;height:7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" filled="f" stroked="f">
              <v:textbox inset=",7.2pt,,7.2pt">
                <w:txbxContent>
                  <w:p w14:paraId="60E8555D" w14:textId="76315C07" w:rsidR="009C0DB6" w:rsidRDefault="009C0DB6" w:rsidP="00286D6F">
                    <w:pPr>
                      <w:spacing w:after="120"/>
                      <w:rPr>
                        <w:rFonts w:ascii="Arial" w:hAnsi="Arial"/>
                        <w:b/>
                        <w:sz w:val="28"/>
                        <w:szCs w:val="28"/>
                      </w:rPr>
                    </w:pPr>
                    <w:r>
                      <w:rPr>
                        <w:rFonts w:ascii="Arial" w:hAnsi="Arial"/>
                        <w:b/>
                        <w:sz w:val="28"/>
                        <w:szCs w:val="28"/>
                      </w:rPr>
                      <w:t>B</w:t>
                    </w:r>
                    <w:r w:rsidR="009201D5">
                      <w:rPr>
                        <w:rFonts w:ascii="Arial" w:hAnsi="Arial"/>
                        <w:b/>
                        <w:sz w:val="28"/>
                        <w:szCs w:val="28"/>
                      </w:rPr>
                      <w:t>2</w:t>
                    </w:r>
                  </w:p>
                  <w:p w14:paraId="738FBF1A" w14:textId="2992DEAE" w:rsidR="00286D6F" w:rsidRDefault="000A3E01" w:rsidP="00286D6F">
                    <w:pPr>
                      <w:spacing w:after="120"/>
                      <w:rPr>
                        <w:rFonts w:ascii="Arial" w:hAnsi="Arial"/>
                        <w:b/>
                        <w:sz w:val="28"/>
                        <w:szCs w:val="28"/>
                      </w:rPr>
                    </w:pPr>
                    <w:r>
                      <w:rPr>
                        <w:rFonts w:ascii="Arial" w:hAnsi="Arial"/>
                        <w:b/>
                        <w:sz w:val="28"/>
                        <w:szCs w:val="28"/>
                      </w:rPr>
                      <w:t xml:space="preserve">PROGRESS TEST 3 </w:t>
                    </w:r>
                    <w:r w:rsidR="008831BB">
                      <w:rPr>
                        <w:rFonts w:ascii="Arial" w:hAnsi="Arial"/>
                        <w:b/>
                        <w:sz w:val="28"/>
                        <w:szCs w:val="28"/>
                      </w:rPr>
                      <w:t xml:space="preserve">| Version </w:t>
                    </w:r>
                    <w:r w:rsidR="0069055E">
                      <w:rPr>
                        <w:rFonts w:ascii="Arial" w:hAnsi="Arial"/>
                        <w:b/>
                        <w:sz w:val="28"/>
                        <w:szCs w:val="28"/>
                      </w:rPr>
                      <w:t>A</w:t>
                    </w:r>
                  </w:p>
                  <w:p w14:paraId="6CA336F6" w14:textId="58C42F80" w:rsidR="00286D6F" w:rsidRPr="004A4A63" w:rsidRDefault="00286D6F" w:rsidP="00286D6F">
                    <w:pPr>
                      <w:spacing w:after="120"/>
                      <w:rPr>
                        <w:rFonts w:ascii="Arial" w:hAnsi="Arial"/>
                        <w:b/>
                        <w:sz w:val="28"/>
                        <w:szCs w:val="28"/>
                      </w:rPr>
                    </w:pPr>
                  </w:p>
                </w:txbxContent>
              </v:textbox>
              <w10:wrap anchorx="margin"/>
            </v:shape>
          </w:pict>
        </mc:Fallback>
      </mc:AlternateContent>
    </w:r>
    <w:r>
      <w:rPr>
        <w:noProof/>
      </w:rPr>
      <w:drawing>
        <wp:inline distT="0" distB="0" distL="0" distR="0" wp14:anchorId="6559904E" wp14:editId="3403CAD6">
          <wp:extent cx="2743200" cy="1104900"/>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AC64" w14:textId="77777777" w:rsidR="00A806D3" w:rsidRPr="00D40881" w:rsidRDefault="00A806D3" w:rsidP="005623CF">
    <w:pPr>
      <w:pStyle w:val="Text"/>
      <w:rPr>
        <w:b/>
      </w:rPr>
    </w:pPr>
    <w:r w:rsidRPr="00D40881">
      <w:t>[Image goes here]</w:t>
    </w:r>
    <w:r w:rsidRPr="00D40881">
      <w:tab/>
      <w:t>Name:</w:t>
    </w:r>
    <w:r w:rsidRPr="00D40881">
      <w:rPr>
        <w:b/>
      </w:rPr>
      <w:t xml:space="preserve"> </w:t>
    </w:r>
    <w:r w:rsidRPr="00D40881">
      <w:rPr>
        <w:rStyle w:val="GapFillchr"/>
        <w:b w:val="0"/>
      </w:rPr>
      <w:t>                                                     </w:t>
    </w:r>
  </w:p>
  <w:p w14:paraId="534052C4" w14:textId="77777777" w:rsidR="00A806D3" w:rsidRPr="00D40881" w:rsidRDefault="00A806D3" w:rsidP="005623CF">
    <w:pPr>
      <w:pStyle w:val="Text"/>
      <w:rPr>
        <w:b/>
        <w:spacing w:val="-20"/>
        <w:position w:val="60"/>
      </w:rPr>
    </w:pPr>
    <w:r w:rsidRPr="00D40881">
      <w:rPr>
        <w:b/>
      </w:rPr>
      <w:tab/>
    </w:r>
    <w:r w:rsidRPr="00D40881">
      <w:t>Class:</w:t>
    </w:r>
    <w:r w:rsidRPr="00D40881">
      <w:rPr>
        <w:b/>
      </w:rPr>
      <w:t xml:space="preserve"> </w:t>
    </w:r>
    <w:r w:rsidRPr="00D40881">
      <w:rPr>
        <w:rStyle w:val="GapFillchr"/>
        <w:b w:val="0"/>
      </w:rPr>
      <w:t>                     </w:t>
    </w:r>
    <w:r w:rsidRPr="00D40881">
      <w:rPr>
        <w:b/>
      </w:rPr>
      <w:t xml:space="preserve"> </w:t>
    </w:r>
    <w:r>
      <w:rPr>
        <w:b/>
      </w:rPr>
      <w:t xml:space="preserve">           </w:t>
    </w:r>
    <w:r w:rsidRPr="00D40881">
      <w:rPr>
        <w:b/>
      </w:rPr>
      <w:t xml:space="preserve">Total: </w:t>
    </w:r>
    <w:r w:rsidRPr="00D40881">
      <w:rPr>
        <w:rStyle w:val="GapFillchr"/>
        <w:b w:val="0"/>
        <w:color w:val="auto"/>
      </w:rPr>
      <w:t>          </w:t>
    </w:r>
    <w:r w:rsidRPr="00D40881">
      <w:rPr>
        <w:b/>
      </w:rPr>
      <w:t xml:space="preserve"> </w:t>
    </w:r>
  </w:p>
  <w:p w14:paraId="65B40C42" w14:textId="77777777" w:rsidR="00A806D3" w:rsidRPr="00D40881" w:rsidRDefault="00A806D3" w:rsidP="005623CF">
    <w:pPr>
      <w:pStyle w:val="Text"/>
    </w:pPr>
  </w:p>
  <w:p w14:paraId="47471EC3" w14:textId="77777777" w:rsidR="00A806D3" w:rsidRDefault="00A806D3" w:rsidP="00492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6F0"/>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28F56CF"/>
    <w:multiLevelType w:val="hybridMultilevel"/>
    <w:tmpl w:val="213EA33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3CB309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2B745B"/>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C270D"/>
    <w:multiLevelType w:val="hybridMultilevel"/>
    <w:tmpl w:val="8D7C76A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82A5596"/>
    <w:multiLevelType w:val="hybridMultilevel"/>
    <w:tmpl w:val="22E4FDE8"/>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A093E07"/>
    <w:multiLevelType w:val="hybridMultilevel"/>
    <w:tmpl w:val="C14AEC4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D4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CF92C5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206FF7"/>
    <w:multiLevelType w:val="multilevel"/>
    <w:tmpl w:val="0FA69AC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45F4A"/>
    <w:multiLevelType w:val="hybridMultilevel"/>
    <w:tmpl w:val="C2D60186"/>
    <w:lvl w:ilvl="0" w:tplc="08090003">
      <w:start w:val="1"/>
      <w:numFmt w:val="bullet"/>
      <w:lvlText w:val="o"/>
      <w:lvlJc w:val="left"/>
      <w:pPr>
        <w:tabs>
          <w:tab w:val="num" w:pos="720"/>
        </w:tabs>
        <w:ind w:left="720" w:hanging="360"/>
      </w:pPr>
      <w:rPr>
        <w:rFonts w:ascii="Courier New" w:hAnsi="Courier New" w:cs="Courier"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79441C"/>
    <w:multiLevelType w:val="hybridMultilevel"/>
    <w:tmpl w:val="3F14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E4C1D"/>
    <w:multiLevelType w:val="hybridMultilevel"/>
    <w:tmpl w:val="51EC2A58"/>
    <w:lvl w:ilvl="0" w:tplc="08090003">
      <w:start w:val="1"/>
      <w:numFmt w:val="bullet"/>
      <w:lvlText w:val="o"/>
      <w:lvlJc w:val="left"/>
      <w:pPr>
        <w:tabs>
          <w:tab w:val="num" w:pos="360"/>
        </w:tabs>
        <w:ind w:left="360" w:hanging="360"/>
      </w:pPr>
      <w:rPr>
        <w:rFonts w:ascii="Courier New" w:hAnsi="Courier New" w:cs="Courier" w:hint="default"/>
      </w:rPr>
    </w:lvl>
    <w:lvl w:ilvl="1" w:tplc="08090003">
      <w:start w:val="1"/>
      <w:numFmt w:val="bullet"/>
      <w:lvlText w:val="o"/>
      <w:lvlJc w:val="left"/>
      <w:pPr>
        <w:tabs>
          <w:tab w:val="num" w:pos="1080"/>
        </w:tabs>
        <w:ind w:left="1080" w:hanging="360"/>
      </w:pPr>
      <w:rPr>
        <w:rFonts w:ascii="Courier New" w:hAnsi="Courier New" w:cs="Courier"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00001F"/>
    <w:multiLevelType w:val="hybridMultilevel"/>
    <w:tmpl w:val="BD862F66"/>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10F0F"/>
    <w:multiLevelType w:val="hybridMultilevel"/>
    <w:tmpl w:val="086ECE50"/>
    <w:lvl w:ilvl="0" w:tplc="5BD0A436">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w:hAnsi="Courier" w:hint="default"/>
      </w:rPr>
    </w:lvl>
    <w:lvl w:ilvl="2" w:tplc="00050409" w:tentative="1">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w:hAnsi="Courier" w:hint="default"/>
      </w:rPr>
    </w:lvl>
    <w:lvl w:ilvl="5" w:tplc="00050409" w:tentative="1">
      <w:start w:val="1"/>
      <w:numFmt w:val="bullet"/>
      <w:lvlText w:val=""/>
      <w:lvlJc w:val="left"/>
      <w:pPr>
        <w:tabs>
          <w:tab w:val="num" w:pos="4680"/>
        </w:tabs>
        <w:ind w:left="4680" w:hanging="360"/>
      </w:pPr>
      <w:rPr>
        <w:rFonts w:ascii="Symbol" w:hAnsi="Symbol"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w:hAnsi="Courier" w:hint="default"/>
      </w:rPr>
    </w:lvl>
    <w:lvl w:ilvl="8" w:tplc="00050409" w:tentative="1">
      <w:start w:val="1"/>
      <w:numFmt w:val="bullet"/>
      <w:lvlText w:val=""/>
      <w:lvlJc w:val="left"/>
      <w:pPr>
        <w:tabs>
          <w:tab w:val="num" w:pos="6840"/>
        </w:tabs>
        <w:ind w:left="6840" w:hanging="360"/>
      </w:pPr>
      <w:rPr>
        <w:rFonts w:ascii="Symbol" w:hAnsi="Symbol" w:hint="default"/>
      </w:rPr>
    </w:lvl>
  </w:abstractNum>
  <w:abstractNum w:abstractNumId="15" w15:restartNumberingAfterBreak="0">
    <w:nsid w:val="450C1FFE"/>
    <w:multiLevelType w:val="multilevel"/>
    <w:tmpl w:val="8D7C76A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486D3AA7"/>
    <w:multiLevelType w:val="multilevel"/>
    <w:tmpl w:val="22E4FDE8"/>
    <w:lvl w:ilvl="0">
      <w:start w:val="1"/>
      <w:numFmt w:val="decimal"/>
      <w:lvlText w:val="%1."/>
      <w:lvlJc w:val="left"/>
      <w:pPr>
        <w:tabs>
          <w:tab w:val="num" w:pos="1495"/>
        </w:tabs>
        <w:ind w:left="1495"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4BAC5725"/>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77B13"/>
    <w:multiLevelType w:val="hybridMultilevel"/>
    <w:tmpl w:val="C444E946"/>
    <w:lvl w:ilvl="0" w:tplc="0809000F">
      <w:start w:val="1"/>
      <w:numFmt w:val="decimal"/>
      <w:lvlText w:val="%1."/>
      <w:lvlJc w:val="left"/>
      <w:pPr>
        <w:tabs>
          <w:tab w:val="num" w:pos="1495"/>
        </w:tabs>
        <w:ind w:left="1495" w:hanging="360"/>
      </w:pPr>
    </w:lvl>
    <w:lvl w:ilvl="1" w:tplc="08090019" w:tentative="1">
      <w:start w:val="1"/>
      <w:numFmt w:val="lowerLetter"/>
      <w:lvlText w:val="%2."/>
      <w:lvlJc w:val="left"/>
      <w:pPr>
        <w:tabs>
          <w:tab w:val="num" w:pos="2215"/>
        </w:tabs>
        <w:ind w:left="2215" w:hanging="360"/>
      </w:pPr>
    </w:lvl>
    <w:lvl w:ilvl="2" w:tplc="0809001B" w:tentative="1">
      <w:start w:val="1"/>
      <w:numFmt w:val="lowerRoman"/>
      <w:lvlText w:val="%3."/>
      <w:lvlJc w:val="right"/>
      <w:pPr>
        <w:tabs>
          <w:tab w:val="num" w:pos="2935"/>
        </w:tabs>
        <w:ind w:left="2935" w:hanging="180"/>
      </w:pPr>
    </w:lvl>
    <w:lvl w:ilvl="3" w:tplc="0809000F" w:tentative="1">
      <w:start w:val="1"/>
      <w:numFmt w:val="decimal"/>
      <w:lvlText w:val="%4."/>
      <w:lvlJc w:val="left"/>
      <w:pPr>
        <w:tabs>
          <w:tab w:val="num" w:pos="3655"/>
        </w:tabs>
        <w:ind w:left="3655" w:hanging="360"/>
      </w:pPr>
    </w:lvl>
    <w:lvl w:ilvl="4" w:tplc="08090019" w:tentative="1">
      <w:start w:val="1"/>
      <w:numFmt w:val="lowerLetter"/>
      <w:lvlText w:val="%5."/>
      <w:lvlJc w:val="left"/>
      <w:pPr>
        <w:tabs>
          <w:tab w:val="num" w:pos="4375"/>
        </w:tabs>
        <w:ind w:left="4375" w:hanging="360"/>
      </w:pPr>
    </w:lvl>
    <w:lvl w:ilvl="5" w:tplc="0809001B" w:tentative="1">
      <w:start w:val="1"/>
      <w:numFmt w:val="lowerRoman"/>
      <w:lvlText w:val="%6."/>
      <w:lvlJc w:val="right"/>
      <w:pPr>
        <w:tabs>
          <w:tab w:val="num" w:pos="5095"/>
        </w:tabs>
        <w:ind w:left="5095" w:hanging="180"/>
      </w:pPr>
    </w:lvl>
    <w:lvl w:ilvl="6" w:tplc="0809000F" w:tentative="1">
      <w:start w:val="1"/>
      <w:numFmt w:val="decimal"/>
      <w:lvlText w:val="%7."/>
      <w:lvlJc w:val="left"/>
      <w:pPr>
        <w:tabs>
          <w:tab w:val="num" w:pos="5815"/>
        </w:tabs>
        <w:ind w:left="5815" w:hanging="360"/>
      </w:pPr>
    </w:lvl>
    <w:lvl w:ilvl="7" w:tplc="08090019" w:tentative="1">
      <w:start w:val="1"/>
      <w:numFmt w:val="lowerLetter"/>
      <w:lvlText w:val="%8."/>
      <w:lvlJc w:val="left"/>
      <w:pPr>
        <w:tabs>
          <w:tab w:val="num" w:pos="6535"/>
        </w:tabs>
        <w:ind w:left="6535" w:hanging="360"/>
      </w:pPr>
    </w:lvl>
    <w:lvl w:ilvl="8" w:tplc="0809001B" w:tentative="1">
      <w:start w:val="1"/>
      <w:numFmt w:val="lowerRoman"/>
      <w:lvlText w:val="%9."/>
      <w:lvlJc w:val="right"/>
      <w:pPr>
        <w:tabs>
          <w:tab w:val="num" w:pos="7255"/>
        </w:tabs>
        <w:ind w:left="7255" w:hanging="180"/>
      </w:pPr>
    </w:lvl>
  </w:abstractNum>
  <w:abstractNum w:abstractNumId="19" w15:restartNumberingAfterBreak="0">
    <w:nsid w:val="61BA62B3"/>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55DB5"/>
    <w:multiLevelType w:val="multilevel"/>
    <w:tmpl w:val="51EC2A58"/>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o"/>
      <w:lvlJc w:val="left"/>
      <w:pPr>
        <w:tabs>
          <w:tab w:val="num" w:pos="1440"/>
        </w:tabs>
        <w:ind w:left="1440" w:hanging="360"/>
      </w:pPr>
      <w:rPr>
        <w:rFonts w:ascii="Courier New" w:hAnsi="Courier New" w:cs="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143B4"/>
    <w:multiLevelType w:val="multilevel"/>
    <w:tmpl w:val="C2D60186"/>
    <w:lvl w:ilvl="0">
      <w:start w:val="1"/>
      <w:numFmt w:val="bullet"/>
      <w:lvlText w:val="o"/>
      <w:lvlJc w:val="left"/>
      <w:pPr>
        <w:tabs>
          <w:tab w:val="num" w:pos="720"/>
        </w:tabs>
        <w:ind w:left="720" w:hanging="360"/>
      </w:pPr>
      <w:rPr>
        <w:rFonts w:ascii="Courier New" w:hAnsi="Courier New" w:cs="Courier"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755D53"/>
    <w:multiLevelType w:val="hybridMultilevel"/>
    <w:tmpl w:val="D6FC2398"/>
    <w:lvl w:ilvl="0" w:tplc="08090001">
      <w:start w:val="1"/>
      <w:numFmt w:val="bullet"/>
      <w:lvlText w:val=""/>
      <w:lvlJc w:val="left"/>
      <w:pPr>
        <w:tabs>
          <w:tab w:val="num" w:pos="720"/>
        </w:tabs>
        <w:ind w:left="720" w:hanging="360"/>
      </w:pPr>
      <w:rPr>
        <w:rFonts w:ascii="Symbol" w:hAnsi="Symbol" w:hint="default"/>
      </w:rPr>
    </w:lvl>
    <w:lvl w:ilvl="1" w:tplc="FC9CB544">
      <w:start w:val="1"/>
      <w:numFmt w:val="decimal"/>
      <w:lvlText w:val="%2."/>
      <w:lvlJc w:val="left"/>
      <w:pPr>
        <w:tabs>
          <w:tab w:val="num" w:pos="360"/>
        </w:tabs>
        <w:ind w:left="360" w:hanging="360"/>
      </w:pPr>
      <w:rPr>
        <w:rFont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3C1358"/>
    <w:multiLevelType w:val="hybridMultilevel"/>
    <w:tmpl w:val="8B5A958A"/>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4919778">
    <w:abstractNumId w:val="12"/>
  </w:num>
  <w:num w:numId="2" w16cid:durableId="394163034">
    <w:abstractNumId w:val="20"/>
  </w:num>
  <w:num w:numId="3" w16cid:durableId="138543653">
    <w:abstractNumId w:val="10"/>
  </w:num>
  <w:num w:numId="4" w16cid:durableId="1796288026">
    <w:abstractNumId w:val="17"/>
  </w:num>
  <w:num w:numId="5" w16cid:durableId="894854433">
    <w:abstractNumId w:val="23"/>
  </w:num>
  <w:num w:numId="6" w16cid:durableId="614294024">
    <w:abstractNumId w:val="19"/>
  </w:num>
  <w:num w:numId="7" w16cid:durableId="2037458929">
    <w:abstractNumId w:val="13"/>
  </w:num>
  <w:num w:numId="8" w16cid:durableId="771121148">
    <w:abstractNumId w:val="21"/>
  </w:num>
  <w:num w:numId="9" w16cid:durableId="1937516716">
    <w:abstractNumId w:val="6"/>
  </w:num>
  <w:num w:numId="10" w16cid:durableId="1005400654">
    <w:abstractNumId w:val="22"/>
  </w:num>
  <w:num w:numId="11" w16cid:durableId="998339429">
    <w:abstractNumId w:val="3"/>
  </w:num>
  <w:num w:numId="12" w16cid:durableId="421804318">
    <w:abstractNumId w:val="4"/>
  </w:num>
  <w:num w:numId="13" w16cid:durableId="2083407159">
    <w:abstractNumId w:val="15"/>
  </w:num>
  <w:num w:numId="14" w16cid:durableId="1009525818">
    <w:abstractNumId w:val="5"/>
  </w:num>
  <w:num w:numId="15" w16cid:durableId="863440962">
    <w:abstractNumId w:val="16"/>
  </w:num>
  <w:num w:numId="16" w16cid:durableId="1943223419">
    <w:abstractNumId w:val="18"/>
  </w:num>
  <w:num w:numId="17" w16cid:durableId="867834345">
    <w:abstractNumId w:val="14"/>
  </w:num>
  <w:num w:numId="18" w16cid:durableId="433941944">
    <w:abstractNumId w:val="9"/>
  </w:num>
  <w:num w:numId="19" w16cid:durableId="1483154226">
    <w:abstractNumId w:val="0"/>
  </w:num>
  <w:num w:numId="20" w16cid:durableId="788088050">
    <w:abstractNumId w:val="7"/>
  </w:num>
  <w:num w:numId="21" w16cid:durableId="1742754742">
    <w:abstractNumId w:val="8"/>
  </w:num>
  <w:num w:numId="22" w16cid:durableId="1109277071">
    <w:abstractNumId w:val="2"/>
  </w:num>
  <w:num w:numId="23" w16cid:durableId="140536201">
    <w:abstractNumId w:val="1"/>
  </w:num>
  <w:num w:numId="24" w16cid:durableId="218593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0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0NbQwMrc0tzBT0lEKTi0uzszPAymwqAUA144ubSwAAAA="/>
    <w:docVar w:name="pageCheckpoint" w:val="/,_x000d_/_x000d_"/>
  </w:docVars>
  <w:rsids>
    <w:rsidRoot w:val="005C53FD"/>
    <w:rsid w:val="000000ED"/>
    <w:rsid w:val="00005900"/>
    <w:rsid w:val="00012961"/>
    <w:rsid w:val="0001711C"/>
    <w:rsid w:val="00021F05"/>
    <w:rsid w:val="000247B9"/>
    <w:rsid w:val="00031260"/>
    <w:rsid w:val="00031B28"/>
    <w:rsid w:val="000331F0"/>
    <w:rsid w:val="0003657E"/>
    <w:rsid w:val="0004118E"/>
    <w:rsid w:val="000416F3"/>
    <w:rsid w:val="00043DB4"/>
    <w:rsid w:val="00044E0B"/>
    <w:rsid w:val="00050CCC"/>
    <w:rsid w:val="000550D4"/>
    <w:rsid w:val="000550F8"/>
    <w:rsid w:val="000642A4"/>
    <w:rsid w:val="000653D7"/>
    <w:rsid w:val="00074226"/>
    <w:rsid w:val="0007518E"/>
    <w:rsid w:val="0007543B"/>
    <w:rsid w:val="00076FFD"/>
    <w:rsid w:val="00081C2A"/>
    <w:rsid w:val="00083BB4"/>
    <w:rsid w:val="0008512E"/>
    <w:rsid w:val="0009064D"/>
    <w:rsid w:val="000909FB"/>
    <w:rsid w:val="0009108C"/>
    <w:rsid w:val="000922C6"/>
    <w:rsid w:val="00093528"/>
    <w:rsid w:val="0009598A"/>
    <w:rsid w:val="000A37D1"/>
    <w:rsid w:val="000A3E01"/>
    <w:rsid w:val="000A7BFC"/>
    <w:rsid w:val="000B2D42"/>
    <w:rsid w:val="000B3374"/>
    <w:rsid w:val="000B37A1"/>
    <w:rsid w:val="000B4F1C"/>
    <w:rsid w:val="000C352E"/>
    <w:rsid w:val="000C5A98"/>
    <w:rsid w:val="000C70A1"/>
    <w:rsid w:val="000D4AE8"/>
    <w:rsid w:val="000D6A8C"/>
    <w:rsid w:val="000E013E"/>
    <w:rsid w:val="000E0E6D"/>
    <w:rsid w:val="000E221F"/>
    <w:rsid w:val="000F07D2"/>
    <w:rsid w:val="000F3156"/>
    <w:rsid w:val="00100501"/>
    <w:rsid w:val="00100F80"/>
    <w:rsid w:val="00101BC1"/>
    <w:rsid w:val="00103D79"/>
    <w:rsid w:val="001050CA"/>
    <w:rsid w:val="0010629F"/>
    <w:rsid w:val="00112272"/>
    <w:rsid w:val="00115E7E"/>
    <w:rsid w:val="001176EB"/>
    <w:rsid w:val="00121274"/>
    <w:rsid w:val="0012334D"/>
    <w:rsid w:val="0012648E"/>
    <w:rsid w:val="00130745"/>
    <w:rsid w:val="00131FD6"/>
    <w:rsid w:val="00132221"/>
    <w:rsid w:val="00133B30"/>
    <w:rsid w:val="00137422"/>
    <w:rsid w:val="0013772F"/>
    <w:rsid w:val="00140298"/>
    <w:rsid w:val="00143818"/>
    <w:rsid w:val="00144336"/>
    <w:rsid w:val="00147311"/>
    <w:rsid w:val="00153B8B"/>
    <w:rsid w:val="00157E4C"/>
    <w:rsid w:val="00162042"/>
    <w:rsid w:val="00163C14"/>
    <w:rsid w:val="00165536"/>
    <w:rsid w:val="00165546"/>
    <w:rsid w:val="00171144"/>
    <w:rsid w:val="00180773"/>
    <w:rsid w:val="00182DBC"/>
    <w:rsid w:val="001905C1"/>
    <w:rsid w:val="00190F55"/>
    <w:rsid w:val="001910AD"/>
    <w:rsid w:val="00191530"/>
    <w:rsid w:val="001920AC"/>
    <w:rsid w:val="00195E08"/>
    <w:rsid w:val="001A2AFF"/>
    <w:rsid w:val="001A4ED6"/>
    <w:rsid w:val="001A6E0F"/>
    <w:rsid w:val="001A7A84"/>
    <w:rsid w:val="001B67B0"/>
    <w:rsid w:val="001C2253"/>
    <w:rsid w:val="001C5A12"/>
    <w:rsid w:val="001C5D9F"/>
    <w:rsid w:val="001C7EBB"/>
    <w:rsid w:val="001D0B3E"/>
    <w:rsid w:val="001D4279"/>
    <w:rsid w:val="001D6C74"/>
    <w:rsid w:val="001E3E7F"/>
    <w:rsid w:val="001E5B67"/>
    <w:rsid w:val="001E629C"/>
    <w:rsid w:val="001E73AA"/>
    <w:rsid w:val="001F589B"/>
    <w:rsid w:val="002026DA"/>
    <w:rsid w:val="002062FD"/>
    <w:rsid w:val="00206896"/>
    <w:rsid w:val="00210C9D"/>
    <w:rsid w:val="00212F55"/>
    <w:rsid w:val="00222859"/>
    <w:rsid w:val="00223C87"/>
    <w:rsid w:val="00226048"/>
    <w:rsid w:val="00232ECB"/>
    <w:rsid w:val="002370A3"/>
    <w:rsid w:val="00240431"/>
    <w:rsid w:val="00240665"/>
    <w:rsid w:val="002412C8"/>
    <w:rsid w:val="0024184E"/>
    <w:rsid w:val="00241C92"/>
    <w:rsid w:val="002420F4"/>
    <w:rsid w:val="00242B69"/>
    <w:rsid w:val="002444C0"/>
    <w:rsid w:val="002452F8"/>
    <w:rsid w:val="002462F0"/>
    <w:rsid w:val="00255F71"/>
    <w:rsid w:val="00262110"/>
    <w:rsid w:val="00262805"/>
    <w:rsid w:val="0026399B"/>
    <w:rsid w:val="00263B15"/>
    <w:rsid w:val="00265A5C"/>
    <w:rsid w:val="00275131"/>
    <w:rsid w:val="002773EC"/>
    <w:rsid w:val="00281720"/>
    <w:rsid w:val="00281942"/>
    <w:rsid w:val="00281BC1"/>
    <w:rsid w:val="002824AB"/>
    <w:rsid w:val="0028304D"/>
    <w:rsid w:val="002854D1"/>
    <w:rsid w:val="00286D6F"/>
    <w:rsid w:val="002874CE"/>
    <w:rsid w:val="00293646"/>
    <w:rsid w:val="00293CAE"/>
    <w:rsid w:val="00296B3B"/>
    <w:rsid w:val="0029707B"/>
    <w:rsid w:val="002A1383"/>
    <w:rsid w:val="002A2A7A"/>
    <w:rsid w:val="002A4E63"/>
    <w:rsid w:val="002B48B6"/>
    <w:rsid w:val="002B6B82"/>
    <w:rsid w:val="002B71B2"/>
    <w:rsid w:val="002C15D2"/>
    <w:rsid w:val="002C2E40"/>
    <w:rsid w:val="002C413E"/>
    <w:rsid w:val="002D284C"/>
    <w:rsid w:val="002D40D8"/>
    <w:rsid w:val="002D53F8"/>
    <w:rsid w:val="002D615E"/>
    <w:rsid w:val="002E649A"/>
    <w:rsid w:val="002E704F"/>
    <w:rsid w:val="002F4215"/>
    <w:rsid w:val="002F59F7"/>
    <w:rsid w:val="00300340"/>
    <w:rsid w:val="00300FB4"/>
    <w:rsid w:val="003016D8"/>
    <w:rsid w:val="00303D11"/>
    <w:rsid w:val="003118D6"/>
    <w:rsid w:val="00311C9E"/>
    <w:rsid w:val="00316613"/>
    <w:rsid w:val="00320313"/>
    <w:rsid w:val="00331377"/>
    <w:rsid w:val="00332967"/>
    <w:rsid w:val="00333913"/>
    <w:rsid w:val="00333AEA"/>
    <w:rsid w:val="00334933"/>
    <w:rsid w:val="0034210D"/>
    <w:rsid w:val="0034736A"/>
    <w:rsid w:val="003479D6"/>
    <w:rsid w:val="00351E40"/>
    <w:rsid w:val="0036623F"/>
    <w:rsid w:val="00367C9F"/>
    <w:rsid w:val="003701F1"/>
    <w:rsid w:val="003711DF"/>
    <w:rsid w:val="00375FF5"/>
    <w:rsid w:val="00376A47"/>
    <w:rsid w:val="00384C25"/>
    <w:rsid w:val="003868E2"/>
    <w:rsid w:val="00393E88"/>
    <w:rsid w:val="003A6752"/>
    <w:rsid w:val="003B2145"/>
    <w:rsid w:val="003B6043"/>
    <w:rsid w:val="003C2BB7"/>
    <w:rsid w:val="003C61F2"/>
    <w:rsid w:val="003D1C4C"/>
    <w:rsid w:val="003D3173"/>
    <w:rsid w:val="003D4675"/>
    <w:rsid w:val="003D4C93"/>
    <w:rsid w:val="003D5C2C"/>
    <w:rsid w:val="003F0B23"/>
    <w:rsid w:val="003F277F"/>
    <w:rsid w:val="003F3908"/>
    <w:rsid w:val="003F7217"/>
    <w:rsid w:val="00405F0C"/>
    <w:rsid w:val="00407153"/>
    <w:rsid w:val="00413A1A"/>
    <w:rsid w:val="004220B7"/>
    <w:rsid w:val="00427DE4"/>
    <w:rsid w:val="0043067E"/>
    <w:rsid w:val="00432EEB"/>
    <w:rsid w:val="0043508F"/>
    <w:rsid w:val="00441B0F"/>
    <w:rsid w:val="00441C48"/>
    <w:rsid w:val="004465C7"/>
    <w:rsid w:val="00446C5E"/>
    <w:rsid w:val="00452724"/>
    <w:rsid w:val="00454713"/>
    <w:rsid w:val="00455980"/>
    <w:rsid w:val="00457273"/>
    <w:rsid w:val="0046125A"/>
    <w:rsid w:val="0046216A"/>
    <w:rsid w:val="00464F76"/>
    <w:rsid w:val="00464FB0"/>
    <w:rsid w:val="00465FF3"/>
    <w:rsid w:val="004666E1"/>
    <w:rsid w:val="004671B7"/>
    <w:rsid w:val="00471509"/>
    <w:rsid w:val="0047162A"/>
    <w:rsid w:val="004717D5"/>
    <w:rsid w:val="00475560"/>
    <w:rsid w:val="00481D93"/>
    <w:rsid w:val="00483D38"/>
    <w:rsid w:val="00486000"/>
    <w:rsid w:val="0048606D"/>
    <w:rsid w:val="00486A54"/>
    <w:rsid w:val="004929AE"/>
    <w:rsid w:val="00495336"/>
    <w:rsid w:val="004A3B22"/>
    <w:rsid w:val="004A41CE"/>
    <w:rsid w:val="004B03AA"/>
    <w:rsid w:val="004B1615"/>
    <w:rsid w:val="004B3BC3"/>
    <w:rsid w:val="004B5F9E"/>
    <w:rsid w:val="004C2D07"/>
    <w:rsid w:val="004C32C6"/>
    <w:rsid w:val="004D21C3"/>
    <w:rsid w:val="004D3D3F"/>
    <w:rsid w:val="004D4416"/>
    <w:rsid w:val="004D4728"/>
    <w:rsid w:val="004D4A09"/>
    <w:rsid w:val="004D5BA0"/>
    <w:rsid w:val="004E0170"/>
    <w:rsid w:val="004E4923"/>
    <w:rsid w:val="004E6E08"/>
    <w:rsid w:val="004F4AB1"/>
    <w:rsid w:val="004F5206"/>
    <w:rsid w:val="004F5491"/>
    <w:rsid w:val="004F7830"/>
    <w:rsid w:val="005006DE"/>
    <w:rsid w:val="005014B0"/>
    <w:rsid w:val="005022AA"/>
    <w:rsid w:val="00504135"/>
    <w:rsid w:val="005066D2"/>
    <w:rsid w:val="00506A53"/>
    <w:rsid w:val="0051238B"/>
    <w:rsid w:val="00513EBB"/>
    <w:rsid w:val="00516608"/>
    <w:rsid w:val="00520BFF"/>
    <w:rsid w:val="0052159B"/>
    <w:rsid w:val="00524BD0"/>
    <w:rsid w:val="0052507F"/>
    <w:rsid w:val="00527462"/>
    <w:rsid w:val="005300E0"/>
    <w:rsid w:val="005311D0"/>
    <w:rsid w:val="0053121E"/>
    <w:rsid w:val="00537C38"/>
    <w:rsid w:val="00541E14"/>
    <w:rsid w:val="00542F90"/>
    <w:rsid w:val="0055038D"/>
    <w:rsid w:val="00553865"/>
    <w:rsid w:val="0055422A"/>
    <w:rsid w:val="005549FA"/>
    <w:rsid w:val="00556261"/>
    <w:rsid w:val="00557673"/>
    <w:rsid w:val="005623CF"/>
    <w:rsid w:val="00566974"/>
    <w:rsid w:val="005702F2"/>
    <w:rsid w:val="00570F6F"/>
    <w:rsid w:val="00576B0C"/>
    <w:rsid w:val="00576BA0"/>
    <w:rsid w:val="0058330D"/>
    <w:rsid w:val="00584052"/>
    <w:rsid w:val="005920BD"/>
    <w:rsid w:val="005977A6"/>
    <w:rsid w:val="005B0759"/>
    <w:rsid w:val="005B1E77"/>
    <w:rsid w:val="005B3281"/>
    <w:rsid w:val="005B4BCA"/>
    <w:rsid w:val="005C4185"/>
    <w:rsid w:val="005C4DF4"/>
    <w:rsid w:val="005C53FD"/>
    <w:rsid w:val="005C7554"/>
    <w:rsid w:val="005D02CE"/>
    <w:rsid w:val="005D45C2"/>
    <w:rsid w:val="005D76F0"/>
    <w:rsid w:val="005E0E74"/>
    <w:rsid w:val="005E323C"/>
    <w:rsid w:val="005E3266"/>
    <w:rsid w:val="005E4A6A"/>
    <w:rsid w:val="005E7E66"/>
    <w:rsid w:val="006027F4"/>
    <w:rsid w:val="00602ECC"/>
    <w:rsid w:val="00605852"/>
    <w:rsid w:val="00610673"/>
    <w:rsid w:val="006110C0"/>
    <w:rsid w:val="00614420"/>
    <w:rsid w:val="006221D7"/>
    <w:rsid w:val="006236CC"/>
    <w:rsid w:val="00626380"/>
    <w:rsid w:val="00636CC3"/>
    <w:rsid w:val="006450A7"/>
    <w:rsid w:val="00645ADD"/>
    <w:rsid w:val="006472FD"/>
    <w:rsid w:val="00651EF2"/>
    <w:rsid w:val="006527F8"/>
    <w:rsid w:val="00653F40"/>
    <w:rsid w:val="00654539"/>
    <w:rsid w:val="00655AE0"/>
    <w:rsid w:val="00657B7D"/>
    <w:rsid w:val="00660423"/>
    <w:rsid w:val="006643A1"/>
    <w:rsid w:val="00665084"/>
    <w:rsid w:val="00665A55"/>
    <w:rsid w:val="00670AA5"/>
    <w:rsid w:val="0067564E"/>
    <w:rsid w:val="00675DA8"/>
    <w:rsid w:val="00676D82"/>
    <w:rsid w:val="00680E00"/>
    <w:rsid w:val="00681DF0"/>
    <w:rsid w:val="006827E9"/>
    <w:rsid w:val="00682E85"/>
    <w:rsid w:val="0069055E"/>
    <w:rsid w:val="00691B5B"/>
    <w:rsid w:val="0069445C"/>
    <w:rsid w:val="00694D8A"/>
    <w:rsid w:val="006954A8"/>
    <w:rsid w:val="00696AF0"/>
    <w:rsid w:val="006A08C4"/>
    <w:rsid w:val="006A3719"/>
    <w:rsid w:val="006A5CB0"/>
    <w:rsid w:val="006A72EB"/>
    <w:rsid w:val="006A7982"/>
    <w:rsid w:val="006B29A8"/>
    <w:rsid w:val="006C406A"/>
    <w:rsid w:val="006C6819"/>
    <w:rsid w:val="006C7C0A"/>
    <w:rsid w:val="006D3143"/>
    <w:rsid w:val="006D6763"/>
    <w:rsid w:val="006D703F"/>
    <w:rsid w:val="006E631E"/>
    <w:rsid w:val="006F0B4D"/>
    <w:rsid w:val="006F2205"/>
    <w:rsid w:val="006F2812"/>
    <w:rsid w:val="006F3F0F"/>
    <w:rsid w:val="006F46E3"/>
    <w:rsid w:val="006F5FD6"/>
    <w:rsid w:val="006F7B21"/>
    <w:rsid w:val="007057BC"/>
    <w:rsid w:val="007121F7"/>
    <w:rsid w:val="00712907"/>
    <w:rsid w:val="00715C02"/>
    <w:rsid w:val="00715ED5"/>
    <w:rsid w:val="00722875"/>
    <w:rsid w:val="00724177"/>
    <w:rsid w:val="00731DA1"/>
    <w:rsid w:val="00732A5B"/>
    <w:rsid w:val="00733E6A"/>
    <w:rsid w:val="00737861"/>
    <w:rsid w:val="0074534A"/>
    <w:rsid w:val="00750D40"/>
    <w:rsid w:val="007514A4"/>
    <w:rsid w:val="0075174C"/>
    <w:rsid w:val="00752288"/>
    <w:rsid w:val="007534F4"/>
    <w:rsid w:val="00754E4F"/>
    <w:rsid w:val="00755B79"/>
    <w:rsid w:val="00760877"/>
    <w:rsid w:val="00761000"/>
    <w:rsid w:val="0076566B"/>
    <w:rsid w:val="007656AB"/>
    <w:rsid w:val="007771D9"/>
    <w:rsid w:val="007847FA"/>
    <w:rsid w:val="0079206C"/>
    <w:rsid w:val="00794693"/>
    <w:rsid w:val="00796EE3"/>
    <w:rsid w:val="007977BE"/>
    <w:rsid w:val="007A3032"/>
    <w:rsid w:val="007A45AC"/>
    <w:rsid w:val="007A4747"/>
    <w:rsid w:val="007A4C0B"/>
    <w:rsid w:val="007A6E6F"/>
    <w:rsid w:val="007B0909"/>
    <w:rsid w:val="007B1A76"/>
    <w:rsid w:val="007B2410"/>
    <w:rsid w:val="007B2964"/>
    <w:rsid w:val="007B31D0"/>
    <w:rsid w:val="007B386E"/>
    <w:rsid w:val="007B61C4"/>
    <w:rsid w:val="007C0B02"/>
    <w:rsid w:val="007C1236"/>
    <w:rsid w:val="007C1238"/>
    <w:rsid w:val="007C6392"/>
    <w:rsid w:val="007C6FD0"/>
    <w:rsid w:val="007D59E8"/>
    <w:rsid w:val="007E4A15"/>
    <w:rsid w:val="007E4F45"/>
    <w:rsid w:val="007F0619"/>
    <w:rsid w:val="007F07A8"/>
    <w:rsid w:val="007F0916"/>
    <w:rsid w:val="007F149C"/>
    <w:rsid w:val="007F1733"/>
    <w:rsid w:val="007F4377"/>
    <w:rsid w:val="00801359"/>
    <w:rsid w:val="00802152"/>
    <w:rsid w:val="00803067"/>
    <w:rsid w:val="00806BD4"/>
    <w:rsid w:val="008105FC"/>
    <w:rsid w:val="008111D5"/>
    <w:rsid w:val="00811C31"/>
    <w:rsid w:val="0081360A"/>
    <w:rsid w:val="00821E51"/>
    <w:rsid w:val="00824357"/>
    <w:rsid w:val="008273EE"/>
    <w:rsid w:val="00827CDC"/>
    <w:rsid w:val="00830897"/>
    <w:rsid w:val="00832380"/>
    <w:rsid w:val="00833BBA"/>
    <w:rsid w:val="00833EF0"/>
    <w:rsid w:val="00835450"/>
    <w:rsid w:val="00840CC0"/>
    <w:rsid w:val="008463FB"/>
    <w:rsid w:val="00846556"/>
    <w:rsid w:val="00852B78"/>
    <w:rsid w:val="0085497E"/>
    <w:rsid w:val="0085554C"/>
    <w:rsid w:val="00862196"/>
    <w:rsid w:val="008624A9"/>
    <w:rsid w:val="008655DA"/>
    <w:rsid w:val="00874CF8"/>
    <w:rsid w:val="00875D02"/>
    <w:rsid w:val="00876735"/>
    <w:rsid w:val="008771F0"/>
    <w:rsid w:val="00880176"/>
    <w:rsid w:val="008831BB"/>
    <w:rsid w:val="008838D2"/>
    <w:rsid w:val="00885EE5"/>
    <w:rsid w:val="008860A6"/>
    <w:rsid w:val="00892771"/>
    <w:rsid w:val="008952A2"/>
    <w:rsid w:val="0089682E"/>
    <w:rsid w:val="00896C68"/>
    <w:rsid w:val="008A1394"/>
    <w:rsid w:val="008A35ED"/>
    <w:rsid w:val="008A3AD4"/>
    <w:rsid w:val="008B1FE9"/>
    <w:rsid w:val="008B2A3F"/>
    <w:rsid w:val="008B5561"/>
    <w:rsid w:val="008B7433"/>
    <w:rsid w:val="008C019F"/>
    <w:rsid w:val="008C398D"/>
    <w:rsid w:val="008C6701"/>
    <w:rsid w:val="008C6766"/>
    <w:rsid w:val="008D2E19"/>
    <w:rsid w:val="008D55AE"/>
    <w:rsid w:val="008D78DB"/>
    <w:rsid w:val="008D7A7C"/>
    <w:rsid w:val="008E15B1"/>
    <w:rsid w:val="008E1DD7"/>
    <w:rsid w:val="008E594A"/>
    <w:rsid w:val="008E5D3E"/>
    <w:rsid w:val="008E661F"/>
    <w:rsid w:val="008F0063"/>
    <w:rsid w:val="008F00EE"/>
    <w:rsid w:val="008F4218"/>
    <w:rsid w:val="009025E3"/>
    <w:rsid w:val="0090278A"/>
    <w:rsid w:val="0090642F"/>
    <w:rsid w:val="00913E43"/>
    <w:rsid w:val="00913F3E"/>
    <w:rsid w:val="00914F97"/>
    <w:rsid w:val="00917890"/>
    <w:rsid w:val="009201D5"/>
    <w:rsid w:val="00920A06"/>
    <w:rsid w:val="00920B5E"/>
    <w:rsid w:val="00923F76"/>
    <w:rsid w:val="009265F2"/>
    <w:rsid w:val="00927041"/>
    <w:rsid w:val="009311BF"/>
    <w:rsid w:val="0093374F"/>
    <w:rsid w:val="00933CBA"/>
    <w:rsid w:val="0093551D"/>
    <w:rsid w:val="00953A6D"/>
    <w:rsid w:val="009563F5"/>
    <w:rsid w:val="00961652"/>
    <w:rsid w:val="00962780"/>
    <w:rsid w:val="00962FB7"/>
    <w:rsid w:val="00963508"/>
    <w:rsid w:val="0096384D"/>
    <w:rsid w:val="00964574"/>
    <w:rsid w:val="00965994"/>
    <w:rsid w:val="00965C3A"/>
    <w:rsid w:val="00971055"/>
    <w:rsid w:val="00972EAA"/>
    <w:rsid w:val="00975308"/>
    <w:rsid w:val="00975FC1"/>
    <w:rsid w:val="00976C7A"/>
    <w:rsid w:val="0098379D"/>
    <w:rsid w:val="00983C93"/>
    <w:rsid w:val="009849A1"/>
    <w:rsid w:val="00985AA6"/>
    <w:rsid w:val="0098747F"/>
    <w:rsid w:val="00990267"/>
    <w:rsid w:val="009903CF"/>
    <w:rsid w:val="009908A2"/>
    <w:rsid w:val="0099197D"/>
    <w:rsid w:val="00995F44"/>
    <w:rsid w:val="00997E9E"/>
    <w:rsid w:val="009A07D7"/>
    <w:rsid w:val="009A27C4"/>
    <w:rsid w:val="009A361A"/>
    <w:rsid w:val="009A446D"/>
    <w:rsid w:val="009A55F4"/>
    <w:rsid w:val="009A6B43"/>
    <w:rsid w:val="009B058F"/>
    <w:rsid w:val="009B10AF"/>
    <w:rsid w:val="009B4C0E"/>
    <w:rsid w:val="009B7363"/>
    <w:rsid w:val="009C00EC"/>
    <w:rsid w:val="009C0DB6"/>
    <w:rsid w:val="009C4372"/>
    <w:rsid w:val="009C5F68"/>
    <w:rsid w:val="009C63C3"/>
    <w:rsid w:val="009C7BC3"/>
    <w:rsid w:val="009D3360"/>
    <w:rsid w:val="009D385B"/>
    <w:rsid w:val="009D4405"/>
    <w:rsid w:val="009D79E0"/>
    <w:rsid w:val="009E1E00"/>
    <w:rsid w:val="009E6D17"/>
    <w:rsid w:val="009F0876"/>
    <w:rsid w:val="009F4B09"/>
    <w:rsid w:val="009F4C46"/>
    <w:rsid w:val="009F5132"/>
    <w:rsid w:val="009F66D9"/>
    <w:rsid w:val="009F7606"/>
    <w:rsid w:val="00A0540C"/>
    <w:rsid w:val="00A05971"/>
    <w:rsid w:val="00A14733"/>
    <w:rsid w:val="00A166BA"/>
    <w:rsid w:val="00A17234"/>
    <w:rsid w:val="00A17905"/>
    <w:rsid w:val="00A20448"/>
    <w:rsid w:val="00A241D7"/>
    <w:rsid w:val="00A25BD5"/>
    <w:rsid w:val="00A27335"/>
    <w:rsid w:val="00A333E2"/>
    <w:rsid w:val="00A37E9C"/>
    <w:rsid w:val="00A400A8"/>
    <w:rsid w:val="00A434CB"/>
    <w:rsid w:val="00A44E86"/>
    <w:rsid w:val="00A458C0"/>
    <w:rsid w:val="00A458CB"/>
    <w:rsid w:val="00A47585"/>
    <w:rsid w:val="00A50369"/>
    <w:rsid w:val="00A54AF5"/>
    <w:rsid w:val="00A553AF"/>
    <w:rsid w:val="00A62C45"/>
    <w:rsid w:val="00A63EB5"/>
    <w:rsid w:val="00A6446D"/>
    <w:rsid w:val="00A65E41"/>
    <w:rsid w:val="00A660B3"/>
    <w:rsid w:val="00A71A77"/>
    <w:rsid w:val="00A7508F"/>
    <w:rsid w:val="00A806D3"/>
    <w:rsid w:val="00A863D0"/>
    <w:rsid w:val="00A86A08"/>
    <w:rsid w:val="00A90E17"/>
    <w:rsid w:val="00A940A2"/>
    <w:rsid w:val="00AA15CE"/>
    <w:rsid w:val="00AB1078"/>
    <w:rsid w:val="00AB132F"/>
    <w:rsid w:val="00AB144B"/>
    <w:rsid w:val="00AB2676"/>
    <w:rsid w:val="00AB39B2"/>
    <w:rsid w:val="00AB569B"/>
    <w:rsid w:val="00AC2C1F"/>
    <w:rsid w:val="00AC32F6"/>
    <w:rsid w:val="00AC3D54"/>
    <w:rsid w:val="00AC5237"/>
    <w:rsid w:val="00AC6B3E"/>
    <w:rsid w:val="00AD1B60"/>
    <w:rsid w:val="00AD3304"/>
    <w:rsid w:val="00AD33D5"/>
    <w:rsid w:val="00AD38EF"/>
    <w:rsid w:val="00AD3E2F"/>
    <w:rsid w:val="00AE1151"/>
    <w:rsid w:val="00AE4361"/>
    <w:rsid w:val="00AE492A"/>
    <w:rsid w:val="00AE69D0"/>
    <w:rsid w:val="00AE7E6B"/>
    <w:rsid w:val="00AF0237"/>
    <w:rsid w:val="00AF5637"/>
    <w:rsid w:val="00AF5F12"/>
    <w:rsid w:val="00AF64C3"/>
    <w:rsid w:val="00AF7722"/>
    <w:rsid w:val="00B0142C"/>
    <w:rsid w:val="00B0695B"/>
    <w:rsid w:val="00B07952"/>
    <w:rsid w:val="00B10D28"/>
    <w:rsid w:val="00B113F9"/>
    <w:rsid w:val="00B14396"/>
    <w:rsid w:val="00B15847"/>
    <w:rsid w:val="00B168A6"/>
    <w:rsid w:val="00B178B7"/>
    <w:rsid w:val="00B17FCB"/>
    <w:rsid w:val="00B26818"/>
    <w:rsid w:val="00B27DA2"/>
    <w:rsid w:val="00B31FA9"/>
    <w:rsid w:val="00B343ED"/>
    <w:rsid w:val="00B36946"/>
    <w:rsid w:val="00B375CC"/>
    <w:rsid w:val="00B44AAE"/>
    <w:rsid w:val="00B44F0A"/>
    <w:rsid w:val="00B45776"/>
    <w:rsid w:val="00B50018"/>
    <w:rsid w:val="00B520F3"/>
    <w:rsid w:val="00B5212D"/>
    <w:rsid w:val="00B52500"/>
    <w:rsid w:val="00B54477"/>
    <w:rsid w:val="00B5488D"/>
    <w:rsid w:val="00B60917"/>
    <w:rsid w:val="00B61121"/>
    <w:rsid w:val="00B61E06"/>
    <w:rsid w:val="00B62591"/>
    <w:rsid w:val="00B663FD"/>
    <w:rsid w:val="00B67D82"/>
    <w:rsid w:val="00B71707"/>
    <w:rsid w:val="00B71A05"/>
    <w:rsid w:val="00B74096"/>
    <w:rsid w:val="00B80161"/>
    <w:rsid w:val="00B8341F"/>
    <w:rsid w:val="00B841B8"/>
    <w:rsid w:val="00B863F2"/>
    <w:rsid w:val="00B9404D"/>
    <w:rsid w:val="00BA2D0C"/>
    <w:rsid w:val="00BA31E5"/>
    <w:rsid w:val="00BA33AE"/>
    <w:rsid w:val="00BA426D"/>
    <w:rsid w:val="00BB17D5"/>
    <w:rsid w:val="00BB25F2"/>
    <w:rsid w:val="00BB2BD9"/>
    <w:rsid w:val="00BB4399"/>
    <w:rsid w:val="00BB4E22"/>
    <w:rsid w:val="00BB76CF"/>
    <w:rsid w:val="00BC219B"/>
    <w:rsid w:val="00BC6B6D"/>
    <w:rsid w:val="00BD147F"/>
    <w:rsid w:val="00BD225E"/>
    <w:rsid w:val="00BD37AF"/>
    <w:rsid w:val="00BD4FDA"/>
    <w:rsid w:val="00BD5CD7"/>
    <w:rsid w:val="00BE0DFC"/>
    <w:rsid w:val="00BE1684"/>
    <w:rsid w:val="00BE4EEB"/>
    <w:rsid w:val="00BE55BC"/>
    <w:rsid w:val="00BE5E32"/>
    <w:rsid w:val="00BF073F"/>
    <w:rsid w:val="00BF0C4B"/>
    <w:rsid w:val="00BF0F09"/>
    <w:rsid w:val="00BF1173"/>
    <w:rsid w:val="00BF1B2E"/>
    <w:rsid w:val="00BF3B34"/>
    <w:rsid w:val="00BF5EC5"/>
    <w:rsid w:val="00BF77B1"/>
    <w:rsid w:val="00C0192A"/>
    <w:rsid w:val="00C022AD"/>
    <w:rsid w:val="00C032E0"/>
    <w:rsid w:val="00C04472"/>
    <w:rsid w:val="00C04B29"/>
    <w:rsid w:val="00C06B04"/>
    <w:rsid w:val="00C112A7"/>
    <w:rsid w:val="00C12587"/>
    <w:rsid w:val="00C16669"/>
    <w:rsid w:val="00C23D75"/>
    <w:rsid w:val="00C30A66"/>
    <w:rsid w:val="00C36035"/>
    <w:rsid w:val="00C37945"/>
    <w:rsid w:val="00C41C86"/>
    <w:rsid w:val="00C526C1"/>
    <w:rsid w:val="00C52F1C"/>
    <w:rsid w:val="00C600B6"/>
    <w:rsid w:val="00C61074"/>
    <w:rsid w:val="00C61C2E"/>
    <w:rsid w:val="00C64A83"/>
    <w:rsid w:val="00C64C25"/>
    <w:rsid w:val="00C716A4"/>
    <w:rsid w:val="00C719D4"/>
    <w:rsid w:val="00C73BBA"/>
    <w:rsid w:val="00C74B8D"/>
    <w:rsid w:val="00C82BD5"/>
    <w:rsid w:val="00C833FC"/>
    <w:rsid w:val="00C906C8"/>
    <w:rsid w:val="00C91869"/>
    <w:rsid w:val="00C9321E"/>
    <w:rsid w:val="00C962E8"/>
    <w:rsid w:val="00C968A7"/>
    <w:rsid w:val="00CA014A"/>
    <w:rsid w:val="00CA2738"/>
    <w:rsid w:val="00CA68E3"/>
    <w:rsid w:val="00CA71BF"/>
    <w:rsid w:val="00CB2E87"/>
    <w:rsid w:val="00CB5731"/>
    <w:rsid w:val="00CB5A62"/>
    <w:rsid w:val="00CB5ECB"/>
    <w:rsid w:val="00CB6B6C"/>
    <w:rsid w:val="00CC3A60"/>
    <w:rsid w:val="00CC5048"/>
    <w:rsid w:val="00CC5733"/>
    <w:rsid w:val="00CD03CE"/>
    <w:rsid w:val="00CD2431"/>
    <w:rsid w:val="00CE170E"/>
    <w:rsid w:val="00CE278F"/>
    <w:rsid w:val="00CE6429"/>
    <w:rsid w:val="00CE7826"/>
    <w:rsid w:val="00CE7E95"/>
    <w:rsid w:val="00CF1E4C"/>
    <w:rsid w:val="00CF375D"/>
    <w:rsid w:val="00D07635"/>
    <w:rsid w:val="00D10CD3"/>
    <w:rsid w:val="00D24A0B"/>
    <w:rsid w:val="00D322E8"/>
    <w:rsid w:val="00D40881"/>
    <w:rsid w:val="00D42F86"/>
    <w:rsid w:val="00D4443C"/>
    <w:rsid w:val="00D551AD"/>
    <w:rsid w:val="00D6409A"/>
    <w:rsid w:val="00D64E2E"/>
    <w:rsid w:val="00D67280"/>
    <w:rsid w:val="00D73E15"/>
    <w:rsid w:val="00D740E2"/>
    <w:rsid w:val="00D74D87"/>
    <w:rsid w:val="00D763C4"/>
    <w:rsid w:val="00D765CB"/>
    <w:rsid w:val="00D77C92"/>
    <w:rsid w:val="00D80F2A"/>
    <w:rsid w:val="00D81628"/>
    <w:rsid w:val="00D82767"/>
    <w:rsid w:val="00D90411"/>
    <w:rsid w:val="00D9073F"/>
    <w:rsid w:val="00D93245"/>
    <w:rsid w:val="00D93F8D"/>
    <w:rsid w:val="00D95B06"/>
    <w:rsid w:val="00D96425"/>
    <w:rsid w:val="00D9762B"/>
    <w:rsid w:val="00DA123F"/>
    <w:rsid w:val="00DA4994"/>
    <w:rsid w:val="00DA4B3C"/>
    <w:rsid w:val="00DA5D21"/>
    <w:rsid w:val="00DB059A"/>
    <w:rsid w:val="00DB1B85"/>
    <w:rsid w:val="00DB4B5F"/>
    <w:rsid w:val="00DC07BA"/>
    <w:rsid w:val="00DD4143"/>
    <w:rsid w:val="00DD5FE5"/>
    <w:rsid w:val="00DD7A86"/>
    <w:rsid w:val="00DE06EF"/>
    <w:rsid w:val="00DE32F8"/>
    <w:rsid w:val="00DE4346"/>
    <w:rsid w:val="00DE5653"/>
    <w:rsid w:val="00DF00A9"/>
    <w:rsid w:val="00DF10F4"/>
    <w:rsid w:val="00DF2666"/>
    <w:rsid w:val="00DF39D3"/>
    <w:rsid w:val="00DF4B31"/>
    <w:rsid w:val="00DF6978"/>
    <w:rsid w:val="00DF77AD"/>
    <w:rsid w:val="00E02FBF"/>
    <w:rsid w:val="00E036D5"/>
    <w:rsid w:val="00E1015D"/>
    <w:rsid w:val="00E1448F"/>
    <w:rsid w:val="00E229F8"/>
    <w:rsid w:val="00E25129"/>
    <w:rsid w:val="00E25B03"/>
    <w:rsid w:val="00E27873"/>
    <w:rsid w:val="00E3179C"/>
    <w:rsid w:val="00E33066"/>
    <w:rsid w:val="00E3463C"/>
    <w:rsid w:val="00E364B0"/>
    <w:rsid w:val="00E365C8"/>
    <w:rsid w:val="00E43BD7"/>
    <w:rsid w:val="00E43BFC"/>
    <w:rsid w:val="00E64A05"/>
    <w:rsid w:val="00E66F7F"/>
    <w:rsid w:val="00E7349E"/>
    <w:rsid w:val="00E7364D"/>
    <w:rsid w:val="00E75743"/>
    <w:rsid w:val="00E81465"/>
    <w:rsid w:val="00E84FF4"/>
    <w:rsid w:val="00E929B0"/>
    <w:rsid w:val="00E93C01"/>
    <w:rsid w:val="00E94342"/>
    <w:rsid w:val="00E94D84"/>
    <w:rsid w:val="00E95D82"/>
    <w:rsid w:val="00EA0A46"/>
    <w:rsid w:val="00EA40D8"/>
    <w:rsid w:val="00EA466E"/>
    <w:rsid w:val="00EB4807"/>
    <w:rsid w:val="00EC09DB"/>
    <w:rsid w:val="00EC4187"/>
    <w:rsid w:val="00ED0BFB"/>
    <w:rsid w:val="00ED6C5B"/>
    <w:rsid w:val="00EE0021"/>
    <w:rsid w:val="00EE0893"/>
    <w:rsid w:val="00EE0D7F"/>
    <w:rsid w:val="00EE2CB9"/>
    <w:rsid w:val="00EE66C4"/>
    <w:rsid w:val="00EE77F6"/>
    <w:rsid w:val="00EF07B3"/>
    <w:rsid w:val="00EF0E34"/>
    <w:rsid w:val="00EF4312"/>
    <w:rsid w:val="00EF76AC"/>
    <w:rsid w:val="00F01505"/>
    <w:rsid w:val="00F03916"/>
    <w:rsid w:val="00F0529B"/>
    <w:rsid w:val="00F102B8"/>
    <w:rsid w:val="00F126D9"/>
    <w:rsid w:val="00F2042C"/>
    <w:rsid w:val="00F26B3F"/>
    <w:rsid w:val="00F300B4"/>
    <w:rsid w:val="00F308FF"/>
    <w:rsid w:val="00F31348"/>
    <w:rsid w:val="00F34D84"/>
    <w:rsid w:val="00F36031"/>
    <w:rsid w:val="00F36100"/>
    <w:rsid w:val="00F42314"/>
    <w:rsid w:val="00F505C0"/>
    <w:rsid w:val="00F51EBA"/>
    <w:rsid w:val="00F554FD"/>
    <w:rsid w:val="00F57E23"/>
    <w:rsid w:val="00F76F5A"/>
    <w:rsid w:val="00F817A8"/>
    <w:rsid w:val="00F82EFC"/>
    <w:rsid w:val="00F84911"/>
    <w:rsid w:val="00F84D38"/>
    <w:rsid w:val="00F871D9"/>
    <w:rsid w:val="00F8733C"/>
    <w:rsid w:val="00F94C47"/>
    <w:rsid w:val="00F95DE5"/>
    <w:rsid w:val="00F97CE2"/>
    <w:rsid w:val="00FA02BE"/>
    <w:rsid w:val="00FA3D68"/>
    <w:rsid w:val="00FA5A00"/>
    <w:rsid w:val="00FA6636"/>
    <w:rsid w:val="00FA79E6"/>
    <w:rsid w:val="00FB71EC"/>
    <w:rsid w:val="00FC4357"/>
    <w:rsid w:val="00FC45FE"/>
    <w:rsid w:val="00FC6441"/>
    <w:rsid w:val="00FD1158"/>
    <w:rsid w:val="00FD1C47"/>
    <w:rsid w:val="00FD3538"/>
    <w:rsid w:val="00FD3849"/>
    <w:rsid w:val="00FD5939"/>
    <w:rsid w:val="00FD7679"/>
    <w:rsid w:val="00FD7824"/>
    <w:rsid w:val="00FE0707"/>
    <w:rsid w:val="00FE0F08"/>
    <w:rsid w:val="00FE17A5"/>
    <w:rsid w:val="00FE52C3"/>
    <w:rsid w:val="00FE63CB"/>
    <w:rsid w:val="00FE675D"/>
    <w:rsid w:val="00FF4137"/>
    <w:rsid w:val="00FF5BF6"/>
    <w:rsid w:val="00FF62A3"/>
    <w:rsid w:val="00FF6B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E99761"/>
  <w15:docId w15:val="{5F6B83EE-4D47-45BE-8CFC-405F4CC6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BD"/>
    <w:rPr>
      <w:sz w:val="24"/>
      <w:szCs w:val="24"/>
      <w:lang w:val="en-GB" w:eastAsia="en-GB"/>
    </w:rPr>
  </w:style>
  <w:style w:type="paragraph" w:styleId="Heading1">
    <w:name w:val="heading 1"/>
    <w:basedOn w:val="Normal"/>
    <w:next w:val="Normal"/>
    <w:qFormat/>
    <w:rsid w:val="00615F6A"/>
    <w:pPr>
      <w:keepNext/>
      <w:outlineLvl w:val="0"/>
    </w:pPr>
    <w:rPr>
      <w:b/>
      <w:bCs/>
      <w:color w:val="FF00FF"/>
    </w:rPr>
  </w:style>
  <w:style w:type="paragraph" w:styleId="Heading2">
    <w:name w:val="heading 2"/>
    <w:aliases w:val="heading 3"/>
    <w:basedOn w:val="Normal"/>
    <w:next w:val="Normal"/>
    <w:qFormat/>
    <w:rsid w:val="001307D7"/>
    <w:pPr>
      <w:keepNext/>
      <w:spacing w:before="240" w:after="60"/>
      <w:outlineLvl w:val="1"/>
    </w:pPr>
    <w:rPr>
      <w:rFonts w:ascii="Arial" w:hAnsi="Arial"/>
      <w:b/>
      <w:i/>
      <w:sz w:val="28"/>
      <w:szCs w:val="28"/>
      <w:lang w:val="en-US"/>
    </w:rPr>
  </w:style>
  <w:style w:type="paragraph" w:styleId="Heading3">
    <w:name w:val="heading 3"/>
    <w:basedOn w:val="Normal"/>
    <w:next w:val="Normal"/>
    <w:qFormat/>
    <w:rsid w:val="00615F6A"/>
    <w:pPr>
      <w:keepNext/>
      <w:spacing w:before="100" w:beforeAutospacing="1" w:after="100" w:afterAutospacing="1"/>
      <w:ind w:left="360"/>
      <w:outlineLvl w:val="2"/>
    </w:pPr>
    <w:rPr>
      <w:b/>
      <w:bCs/>
      <w:color w:val="FF00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Head">
    <w:name w:val="Reading Head"/>
    <w:basedOn w:val="Normal"/>
    <w:rsid w:val="004B3BC3"/>
    <w:pPr>
      <w:pBdr>
        <w:top w:val="single" w:sz="4" w:space="1" w:color="auto"/>
        <w:left w:val="single" w:sz="4" w:space="4" w:color="auto"/>
        <w:bottom w:val="single" w:sz="4" w:space="3" w:color="auto"/>
        <w:right w:val="single" w:sz="4" w:space="4" w:color="auto"/>
      </w:pBdr>
      <w:shd w:val="solid" w:color="C0C0C0" w:fill="C0C0C0"/>
      <w:spacing w:before="180"/>
      <w:ind w:left="96" w:right="91"/>
      <w:jc w:val="center"/>
    </w:pPr>
    <w:rPr>
      <w:rFonts w:ascii="Times" w:hAnsi="Times"/>
      <w:b/>
      <w:sz w:val="18"/>
      <w:szCs w:val="18"/>
    </w:rPr>
  </w:style>
  <w:style w:type="character" w:customStyle="1" w:styleId="Briefchr">
    <w:name w:val="Brief chr"/>
    <w:rsid w:val="00CE170E"/>
    <w:rPr>
      <w:color w:val="0000FF"/>
    </w:rPr>
  </w:style>
  <w:style w:type="paragraph" w:customStyle="1" w:styleId="ReadingText">
    <w:name w:val="Reading Text"/>
    <w:basedOn w:val="Normal"/>
    <w:rsid w:val="004B3BC3"/>
    <w:pPr>
      <w:pBdr>
        <w:top w:val="single" w:sz="4" w:space="1" w:color="auto"/>
        <w:left w:val="single" w:sz="4" w:space="4" w:color="auto"/>
        <w:bottom w:val="single" w:sz="4" w:space="3" w:color="auto"/>
        <w:right w:val="single" w:sz="4" w:space="4" w:color="auto"/>
      </w:pBdr>
      <w:shd w:val="clear" w:color="auto" w:fill="C0C0C0"/>
      <w:spacing w:after="120"/>
      <w:ind w:left="96" w:right="91"/>
      <w:contextualSpacing/>
    </w:pPr>
    <w:rPr>
      <w:rFonts w:ascii="Times" w:hAnsi="Times" w:cs="Arial"/>
      <w:sz w:val="18"/>
      <w:szCs w:val="18"/>
    </w:rPr>
  </w:style>
  <w:style w:type="paragraph" w:customStyle="1" w:styleId="BriefRealia">
    <w:name w:val="Brief Realia"/>
    <w:basedOn w:val="RealiaText"/>
    <w:rsid w:val="00CE170E"/>
    <w:pPr>
      <w:pBdr>
        <w:top w:val="dotted" w:sz="4" w:space="1" w:color="C0C0C0"/>
        <w:left w:val="dotted" w:sz="4" w:space="4" w:color="C0C0C0"/>
        <w:bottom w:val="dotted" w:sz="4" w:space="1" w:color="C0C0C0"/>
        <w:right w:val="dotted" w:sz="4" w:space="4" w:color="C0C0C0"/>
      </w:pBdr>
      <w:tabs>
        <w:tab w:val="left" w:pos="567"/>
      </w:tabs>
      <w:spacing w:after="240"/>
      <w:ind w:left="0" w:right="0"/>
    </w:pPr>
    <w:rPr>
      <w:rFonts w:ascii="Times New Roman" w:hAnsi="Times New Roman" w:cs="Times New Roman"/>
      <w:i/>
      <w:color w:val="003366"/>
    </w:rPr>
  </w:style>
  <w:style w:type="paragraph" w:customStyle="1" w:styleId="RealiaText">
    <w:name w:val="Realia Text"/>
    <w:basedOn w:val="ReadingText"/>
    <w:rsid w:val="009D3360"/>
    <w:pPr>
      <w:shd w:val="clear" w:color="auto" w:fill="auto"/>
    </w:pPr>
  </w:style>
  <w:style w:type="paragraph" w:customStyle="1" w:styleId="Text">
    <w:name w:val="Text"/>
    <w:basedOn w:val="TextList"/>
    <w:rsid w:val="005623CF"/>
    <w:pPr>
      <w:spacing w:after="60"/>
      <w:ind w:left="0" w:firstLine="0"/>
    </w:pPr>
  </w:style>
  <w:style w:type="paragraph" w:customStyle="1" w:styleId="TextList">
    <w:name w:val="Text List"/>
    <w:basedOn w:val="Normal"/>
    <w:rsid w:val="00B74096"/>
    <w:pPr>
      <w:tabs>
        <w:tab w:val="left" w:pos="227"/>
      </w:tabs>
      <w:spacing w:line="240" w:lineRule="exact"/>
      <w:ind w:left="227" w:hanging="227"/>
    </w:pPr>
    <w:rPr>
      <w:rFonts w:ascii="Arial" w:hAnsi="Arial" w:cs="Arial"/>
      <w:sz w:val="18"/>
      <w:szCs w:val="18"/>
    </w:rPr>
  </w:style>
  <w:style w:type="paragraph" w:styleId="BalloonText">
    <w:name w:val="Balloon Text"/>
    <w:basedOn w:val="Normal"/>
    <w:link w:val="BalloonTextChar"/>
    <w:semiHidden/>
    <w:rsid w:val="00615F6A"/>
    <w:rPr>
      <w:rFonts w:ascii="Lucida Grande" w:hAnsi="Lucida Grande"/>
      <w:sz w:val="18"/>
      <w:szCs w:val="18"/>
    </w:rPr>
  </w:style>
  <w:style w:type="character" w:customStyle="1" w:styleId="BalloonTextChar">
    <w:name w:val="Balloon Text Char"/>
    <w:link w:val="BalloonText"/>
    <w:semiHidden/>
    <w:locked/>
    <w:rsid w:val="00D90411"/>
    <w:rPr>
      <w:rFonts w:ascii="Lucida Grande" w:hAnsi="Lucida Grande"/>
      <w:sz w:val="18"/>
      <w:szCs w:val="18"/>
      <w:lang w:val="en-GB" w:eastAsia="en-GB" w:bidi="ar-SA"/>
    </w:rPr>
  </w:style>
  <w:style w:type="paragraph" w:styleId="CommentText">
    <w:name w:val="annotation text"/>
    <w:basedOn w:val="Normal"/>
    <w:link w:val="CommentTextChar"/>
    <w:uiPriority w:val="99"/>
    <w:rsid w:val="00615F6A"/>
    <w:rPr>
      <w:sz w:val="20"/>
      <w:szCs w:val="20"/>
    </w:rPr>
  </w:style>
  <w:style w:type="character" w:customStyle="1" w:styleId="CommentTextChar">
    <w:name w:val="Comment Text Char"/>
    <w:link w:val="CommentText"/>
    <w:uiPriority w:val="99"/>
    <w:locked/>
    <w:rsid w:val="00D90411"/>
    <w:rPr>
      <w:lang w:val="en-GB" w:eastAsia="en-GB" w:bidi="ar-SA"/>
    </w:rPr>
  </w:style>
  <w:style w:type="paragraph" w:customStyle="1" w:styleId="BriefPhoto">
    <w:name w:val="Brief Photo"/>
    <w:rsid w:val="00CE170E"/>
    <w:pPr>
      <w:spacing w:before="120" w:after="120"/>
    </w:pPr>
    <w:rPr>
      <w:i/>
      <w:color w:val="800080"/>
      <w:sz w:val="18"/>
      <w:szCs w:val="18"/>
      <w:lang w:val="en-GB" w:eastAsia="en-GB"/>
    </w:rPr>
  </w:style>
  <w:style w:type="character" w:styleId="CommentReference">
    <w:name w:val="annotation reference"/>
    <w:uiPriority w:val="99"/>
    <w:semiHidden/>
    <w:rsid w:val="00615F6A"/>
    <w:rPr>
      <w:sz w:val="16"/>
      <w:szCs w:val="16"/>
    </w:rPr>
  </w:style>
  <w:style w:type="paragraph" w:styleId="Footer">
    <w:name w:val="footer"/>
    <w:basedOn w:val="Normal"/>
    <w:rsid w:val="00615F6A"/>
    <w:pPr>
      <w:tabs>
        <w:tab w:val="center" w:pos="4153"/>
        <w:tab w:val="right" w:pos="8306"/>
      </w:tabs>
    </w:pPr>
    <w:rPr>
      <w:rFonts w:ascii="Arial" w:hAnsi="Arial"/>
      <w:sz w:val="23"/>
    </w:rPr>
  </w:style>
  <w:style w:type="paragraph" w:styleId="Header">
    <w:name w:val="header"/>
    <w:basedOn w:val="Normal"/>
    <w:rsid w:val="00615F6A"/>
    <w:pPr>
      <w:tabs>
        <w:tab w:val="center" w:pos="4153"/>
        <w:tab w:val="right" w:pos="8306"/>
      </w:tabs>
    </w:pPr>
  </w:style>
  <w:style w:type="paragraph" w:customStyle="1" w:styleId="HeadUnit">
    <w:name w:val="Head Unit"/>
    <w:next w:val="Normal"/>
    <w:rsid w:val="009E6D17"/>
    <w:pPr>
      <w:pBdr>
        <w:bottom w:val="single" w:sz="4" w:space="1" w:color="auto"/>
      </w:pBdr>
    </w:pPr>
    <w:rPr>
      <w:rFonts w:ascii="Arial" w:hAnsi="Arial" w:cs="Arial"/>
      <w:b/>
      <w:sz w:val="22"/>
      <w:szCs w:val="22"/>
      <w:lang w:val="en-GB" w:eastAsia="en-GB"/>
    </w:rPr>
  </w:style>
  <w:style w:type="paragraph" w:customStyle="1" w:styleId="HeadASection">
    <w:name w:val="Head A Section"/>
    <w:basedOn w:val="Normal"/>
    <w:next w:val="Normal"/>
    <w:link w:val="HeadASectionChar"/>
    <w:rsid w:val="004B3BC3"/>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4B3BC3"/>
    <w:rPr>
      <w:rFonts w:ascii="Arial" w:hAnsi="Arial" w:cs="Arial"/>
      <w:b/>
      <w:sz w:val="22"/>
      <w:szCs w:val="22"/>
      <w:lang w:val="en-GB" w:eastAsia="en-GB" w:bidi="ar-SA"/>
    </w:rPr>
  </w:style>
  <w:style w:type="character" w:customStyle="1" w:styleId="Phoneticschr">
    <w:name w:val="Phonetics chr"/>
    <w:rsid w:val="00281942"/>
    <w:rPr>
      <w:rFonts w:ascii="Charis SIL" w:hAnsi="Charis SIL"/>
      <w:sz w:val="18"/>
    </w:rPr>
  </w:style>
  <w:style w:type="character" w:customStyle="1" w:styleId="GapFillchr">
    <w:name w:val="Gap Fill chr"/>
    <w:rsid w:val="00281720"/>
    <w:rPr>
      <w:rFonts w:ascii="Times New Roman" w:hAnsi="Times New Roman"/>
      <w:b/>
      <w:color w:val="000000"/>
      <w:sz w:val="18"/>
      <w:u w:val="single" w:color="000000"/>
    </w:rPr>
  </w:style>
  <w:style w:type="character" w:customStyle="1" w:styleId="Arrowchr">
    <w:name w:val="Arrow chr"/>
    <w:basedOn w:val="DefaultParagraphFont"/>
    <w:rsid w:val="00615F6A"/>
  </w:style>
  <w:style w:type="paragraph" w:customStyle="1" w:styleId="RealiaHead">
    <w:name w:val="Realia Head"/>
    <w:basedOn w:val="ReadingHead"/>
    <w:rsid w:val="009D3360"/>
    <w:pPr>
      <w:shd w:val="clear" w:color="auto" w:fill="auto"/>
    </w:pPr>
    <w:rPr>
      <w:caps/>
      <w:spacing w:val="20"/>
    </w:rPr>
  </w:style>
  <w:style w:type="paragraph" w:styleId="NoSpacing">
    <w:name w:val="No Spacing"/>
    <w:qFormat/>
    <w:rsid w:val="00615F6A"/>
    <w:rPr>
      <w:sz w:val="24"/>
      <w:szCs w:val="24"/>
      <w:lang w:val="en-GB" w:eastAsia="en-GB"/>
    </w:rPr>
  </w:style>
  <w:style w:type="paragraph" w:styleId="CommentSubject">
    <w:name w:val="annotation subject"/>
    <w:basedOn w:val="CommentText"/>
    <w:next w:val="CommentText"/>
    <w:semiHidden/>
    <w:rsid w:val="00615F6A"/>
    <w:rPr>
      <w:sz w:val="24"/>
      <w:szCs w:val="24"/>
    </w:rPr>
  </w:style>
  <w:style w:type="table" w:styleId="TableGrid">
    <w:name w:val="Table Grid"/>
    <w:basedOn w:val="TableNormal"/>
    <w:semiHidden/>
    <w:rsid w:val="00F2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customStyle="1" w:styleId="BriefDesign">
    <w:name w:val="Brief Design"/>
    <w:basedOn w:val="Text"/>
    <w:rsid w:val="00CE170E"/>
    <w:rPr>
      <w:rFonts w:ascii="Times New Roman" w:hAnsi="Times New Roman"/>
      <w:i/>
      <w:color w:val="0000FF"/>
    </w:rPr>
  </w:style>
  <w:style w:type="paragraph" w:customStyle="1" w:styleId="BriefArtwork">
    <w:name w:val="Brief Artwork"/>
    <w:basedOn w:val="BriefDesign"/>
    <w:rsid w:val="00CE170E"/>
    <w:rPr>
      <w:color w:val="800080"/>
    </w:rPr>
  </w:style>
  <w:style w:type="paragraph" w:customStyle="1" w:styleId="Rubric">
    <w:name w:val="Rubric"/>
    <w:basedOn w:val="Normal"/>
    <w:link w:val="RubricChar"/>
    <w:rsid w:val="00281942"/>
    <w:pPr>
      <w:keepNext/>
      <w:spacing w:before="120" w:after="60"/>
    </w:pPr>
    <w:rPr>
      <w:rFonts w:ascii="Arial" w:hAnsi="Arial" w:cs="Arial"/>
      <w:b/>
      <w:sz w:val="18"/>
      <w:szCs w:val="18"/>
    </w:rPr>
  </w:style>
  <w:style w:type="paragraph" w:customStyle="1" w:styleId="WordBox">
    <w:name w:val="Word Box"/>
    <w:basedOn w:val="Normal"/>
    <w:rsid w:val="00281942"/>
    <w:pPr>
      <w:pBdr>
        <w:top w:val="single" w:sz="4" w:space="5" w:color="auto"/>
        <w:left w:val="single" w:sz="4" w:space="5" w:color="auto"/>
        <w:bottom w:val="single" w:sz="4" w:space="5" w:color="auto"/>
        <w:right w:val="single" w:sz="4" w:space="5" w:color="auto"/>
      </w:pBdr>
      <w:spacing w:before="60" w:after="60" w:line="240" w:lineRule="exact"/>
      <w:ind w:left="115" w:right="115"/>
    </w:pPr>
    <w:rPr>
      <w:rFonts w:ascii="Arial" w:hAnsi="Arial"/>
      <w:b/>
      <w:sz w:val="18"/>
      <w:szCs w:val="18"/>
    </w:rPr>
  </w:style>
  <w:style w:type="paragraph" w:customStyle="1" w:styleId="ScoreBox">
    <w:name w:val="Score Box"/>
    <w:rsid w:val="004B3BC3"/>
    <w:pPr>
      <w:spacing w:before="60" w:after="60"/>
      <w:jc w:val="right"/>
    </w:pPr>
    <w:rPr>
      <w:rFonts w:ascii="Arial" w:hAnsi="Arial" w:cs="Arial"/>
      <w:b/>
      <w:sz w:val="18"/>
      <w:szCs w:val="18"/>
      <w:shd w:val="clear" w:color="auto" w:fill="C0C0C0"/>
      <w:lang w:val="en-GB" w:eastAsia="en-GB"/>
    </w:rPr>
  </w:style>
  <w:style w:type="character" w:customStyle="1" w:styleId="RubricChar">
    <w:name w:val="Rubric Char"/>
    <w:link w:val="Rubric"/>
    <w:rsid w:val="006827E9"/>
    <w:rPr>
      <w:rFonts w:ascii="Arial" w:hAnsi="Arial" w:cs="Arial"/>
      <w:b/>
      <w:sz w:val="18"/>
      <w:szCs w:val="18"/>
      <w:lang w:val="en-GB" w:eastAsia="en-GB"/>
    </w:rPr>
  </w:style>
  <w:style w:type="character" w:styleId="Hyperlink">
    <w:name w:val="Hyperlink"/>
    <w:basedOn w:val="DefaultParagraphFont"/>
    <w:uiPriority w:val="99"/>
    <w:rsid w:val="00101BC1"/>
    <w:rPr>
      <w:color w:val="0563C1" w:themeColor="hyperlink"/>
      <w:u w:val="single"/>
    </w:rPr>
  </w:style>
  <w:style w:type="character" w:customStyle="1" w:styleId="Mencinsinresolver1">
    <w:name w:val="Mención sin resolver1"/>
    <w:basedOn w:val="DefaultParagraphFont"/>
    <w:uiPriority w:val="99"/>
    <w:semiHidden/>
    <w:unhideWhenUsed/>
    <w:rsid w:val="00101BC1"/>
    <w:rPr>
      <w:color w:val="605E5C"/>
      <w:shd w:val="clear" w:color="auto" w:fill="E1DFDD"/>
    </w:rPr>
  </w:style>
  <w:style w:type="paragraph" w:styleId="Revision">
    <w:name w:val="Revision"/>
    <w:hidden/>
    <w:uiPriority w:val="99"/>
    <w:semiHidden/>
    <w:rsid w:val="00557673"/>
    <w:rPr>
      <w:sz w:val="24"/>
      <w:szCs w:val="24"/>
      <w:lang w:val="en-GB" w:eastAsia="en-GB"/>
    </w:rPr>
  </w:style>
  <w:style w:type="character" w:customStyle="1" w:styleId="cf01">
    <w:name w:val="cf01"/>
    <w:basedOn w:val="DefaultParagraphFont"/>
    <w:rsid w:val="005576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gumb\Downloads\Focus_GT_1-2_(branded)_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Focus_GT_1-2_(branded)_Ed (1)</Template>
  <TotalTime>140</TotalTime>
  <Pages>6</Pages>
  <Words>2673</Words>
  <Characters>15240</Characters>
  <Application>Microsoft Office Word</Application>
  <DocSecurity>0</DocSecurity>
  <Lines>127</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vt:lpstr>
      <vt:lpstr>1</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Gumbrell, Sarah</dc:creator>
  <cp:lastModifiedBy>Millie Deavin</cp:lastModifiedBy>
  <cp:revision>19</cp:revision>
  <cp:lastPrinted>2022-07-05T12:35:00Z</cp:lastPrinted>
  <dcterms:created xsi:type="dcterms:W3CDTF">2022-04-21T21:00:00Z</dcterms:created>
  <dcterms:modified xsi:type="dcterms:W3CDTF">2022-11-17T11:28:00Z</dcterms:modified>
</cp:coreProperties>
</file>