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BDC6" w14:textId="77777777" w:rsidR="00F06389" w:rsidRPr="00362C8B" w:rsidRDefault="00F06389" w:rsidP="00362C8B">
      <w:pPr>
        <w:pStyle w:val="HeadUnit"/>
        <w:spacing w:line="360" w:lineRule="auto"/>
        <w:rPr>
          <w:sz w:val="36"/>
          <w:szCs w:val="36"/>
        </w:rPr>
      </w:pPr>
      <w:r w:rsidRPr="00F06389">
        <w:rPr>
          <w:sz w:val="36"/>
          <w:szCs w:val="36"/>
        </w:rPr>
        <w:t>Part A • Grammar, Vocabulary and How to …</w:t>
      </w:r>
    </w:p>
    <w:p w14:paraId="4A4DBF6B" w14:textId="51A6D6CD" w:rsidR="00F06389" w:rsidRDefault="00F06389" w:rsidP="00362C8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D07BB">
        <w:rPr>
          <w:sz w:val="36"/>
          <w:szCs w:val="36"/>
        </w:rPr>
        <w:t>GRAMMAR</w:t>
      </w:r>
    </w:p>
    <w:p w14:paraId="088B5988" w14:textId="77777777" w:rsidR="00362C8B" w:rsidRPr="00362C8B" w:rsidRDefault="00362C8B" w:rsidP="00362C8B"/>
    <w:p w14:paraId="4476CA5A" w14:textId="0344ECD4" w:rsidR="001D07BB" w:rsidRPr="00A32ED8" w:rsidRDefault="001D07BB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D07BB">
        <w:rPr>
          <w:sz w:val="28"/>
          <w:szCs w:val="28"/>
        </w:rPr>
        <w:t>1</w:t>
      </w:r>
      <w:r w:rsidRPr="001D07BB">
        <w:rPr>
          <w:sz w:val="28"/>
          <w:szCs w:val="28"/>
        </w:rPr>
        <w:tab/>
      </w:r>
      <w:r>
        <w:rPr>
          <w:sz w:val="28"/>
          <w:szCs w:val="28"/>
        </w:rPr>
        <w:t xml:space="preserve">Complete the second version of the sentences. Use the modal verb in </w:t>
      </w:r>
      <w:r w:rsidRPr="00A32ED8">
        <w:rPr>
          <w:sz w:val="28"/>
          <w:szCs w:val="28"/>
        </w:rPr>
        <w:t>brackets.</w:t>
      </w:r>
    </w:p>
    <w:p w14:paraId="1C3DB1CB" w14:textId="31F24A6E" w:rsidR="001D07BB" w:rsidRPr="00A32ED8" w:rsidRDefault="001D07BB" w:rsidP="00362C8B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/>
          <w:sz w:val="28"/>
          <w:szCs w:val="28"/>
        </w:rPr>
        <w:t>0</w:t>
      </w:r>
      <w:r w:rsidRPr="00A32ED8">
        <w:rPr>
          <w:rFonts w:ascii="Arial" w:hAnsi="Arial" w:cs="Arial"/>
          <w:bCs/>
          <w:sz w:val="28"/>
          <w:szCs w:val="28"/>
        </w:rPr>
        <w:t xml:space="preserve"> I’m certain they moved because they don’t live there anymore.</w:t>
      </w:r>
    </w:p>
    <w:p w14:paraId="05DA7D16" w14:textId="3D7E50DB" w:rsidR="001D07BB" w:rsidRPr="00A32ED8" w:rsidRDefault="001D07BB" w:rsidP="001D07BB">
      <w:pPr>
        <w:pStyle w:val="ListParagraph"/>
        <w:numPr>
          <w:ilvl w:val="0"/>
          <w:numId w:val="30"/>
        </w:numPr>
        <w:tabs>
          <w:tab w:val="left" w:pos="227"/>
        </w:tabs>
        <w:contextualSpacing w:val="0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Cs/>
          <w:sz w:val="28"/>
          <w:szCs w:val="28"/>
        </w:rPr>
        <w:t xml:space="preserve">They </w:t>
      </w:r>
      <w:r w:rsidRPr="00BC6A0C">
        <w:rPr>
          <w:rFonts w:ascii="Arial" w:hAnsi="Arial" w:cs="Arial"/>
          <w:b/>
          <w:sz w:val="28"/>
          <w:szCs w:val="28"/>
          <w:u w:val="single"/>
        </w:rPr>
        <w:t>_must’ve moved_</w:t>
      </w:r>
      <w:r w:rsidRPr="00362C8B">
        <w:rPr>
          <w:rFonts w:ascii="Arial" w:hAnsi="Arial" w:cs="Arial"/>
          <w:b/>
          <w:sz w:val="28"/>
          <w:szCs w:val="28"/>
        </w:rPr>
        <w:t xml:space="preserve"> </w:t>
      </w:r>
      <w:r w:rsidR="00A32ED8" w:rsidRPr="00A32ED8">
        <w:rPr>
          <w:rFonts w:ascii="Arial" w:hAnsi="Arial" w:cs="Arial"/>
          <w:bCs/>
          <w:sz w:val="28"/>
          <w:szCs w:val="28"/>
        </w:rPr>
        <w:t xml:space="preserve">because they don’t live there anymore. </w:t>
      </w:r>
      <w:r w:rsidRPr="00A32ED8">
        <w:rPr>
          <w:rFonts w:ascii="Arial" w:hAnsi="Arial" w:cs="Arial"/>
          <w:bCs/>
          <w:sz w:val="28"/>
          <w:szCs w:val="28"/>
        </w:rPr>
        <w:t>(</w:t>
      </w:r>
      <w:r w:rsidR="00A32ED8" w:rsidRPr="00A32ED8">
        <w:rPr>
          <w:rFonts w:ascii="Arial" w:hAnsi="Arial" w:cs="Arial"/>
          <w:bCs/>
          <w:sz w:val="28"/>
          <w:szCs w:val="28"/>
        </w:rPr>
        <w:t>MUST</w:t>
      </w:r>
      <w:r w:rsidRPr="00A32ED8">
        <w:rPr>
          <w:rFonts w:ascii="Arial" w:hAnsi="Arial" w:cs="Arial"/>
          <w:bCs/>
          <w:sz w:val="28"/>
          <w:szCs w:val="28"/>
        </w:rPr>
        <w:t>)</w:t>
      </w:r>
      <w:r w:rsidRPr="00A32ED8">
        <w:rPr>
          <w:rFonts w:ascii="Arial" w:hAnsi="Arial" w:cs="Arial"/>
          <w:bCs/>
          <w:sz w:val="28"/>
          <w:szCs w:val="28"/>
        </w:rPr>
        <w:tab/>
      </w:r>
    </w:p>
    <w:p w14:paraId="29FD5B48" w14:textId="2A71AB0C" w:rsidR="001D07BB" w:rsidRPr="00A32ED8" w:rsidRDefault="001D07BB" w:rsidP="00A32ED8">
      <w:pPr>
        <w:tabs>
          <w:tab w:val="left" w:pos="227"/>
          <w:tab w:val="left" w:pos="7188"/>
        </w:tabs>
        <w:spacing w:before="480"/>
        <w:ind w:left="227" w:hanging="227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/>
          <w:sz w:val="28"/>
          <w:szCs w:val="28"/>
        </w:rPr>
        <w:t xml:space="preserve">1 </w:t>
      </w:r>
      <w:r w:rsidR="00A32ED8" w:rsidRPr="00A32ED8">
        <w:rPr>
          <w:rFonts w:ascii="Arial" w:hAnsi="Arial" w:cs="Arial"/>
          <w:bCs/>
          <w:sz w:val="28"/>
          <w:szCs w:val="28"/>
        </w:rPr>
        <w:t>It’s possible that she stayed at home yesterday as she wasn’t feeling well.</w:t>
      </w:r>
    </w:p>
    <w:p w14:paraId="77A3AC06" w14:textId="4D598059" w:rsidR="001D07BB" w:rsidRPr="00A32ED8" w:rsidRDefault="00A32ED8" w:rsidP="001D07BB">
      <w:pPr>
        <w:pStyle w:val="ListParagraph"/>
        <w:numPr>
          <w:ilvl w:val="0"/>
          <w:numId w:val="30"/>
        </w:numPr>
        <w:tabs>
          <w:tab w:val="left" w:pos="227"/>
          <w:tab w:val="left" w:pos="7188"/>
        </w:tabs>
        <w:spacing w:before="120" w:after="120"/>
        <w:contextualSpacing w:val="0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Cs/>
          <w:sz w:val="28"/>
          <w:szCs w:val="28"/>
        </w:rPr>
        <w:t>Sh</w:t>
      </w:r>
      <w:r w:rsidR="001D07BB" w:rsidRPr="00A32ED8">
        <w:rPr>
          <w:rFonts w:ascii="Arial" w:hAnsi="Arial" w:cs="Arial"/>
          <w:bCs/>
          <w:sz w:val="28"/>
          <w:szCs w:val="28"/>
        </w:rPr>
        <w:t xml:space="preserve">e ______________ </w:t>
      </w:r>
      <w:r w:rsidRPr="00A32ED8">
        <w:rPr>
          <w:rFonts w:ascii="Arial" w:hAnsi="Arial" w:cs="Arial"/>
          <w:bCs/>
          <w:sz w:val="28"/>
          <w:szCs w:val="28"/>
        </w:rPr>
        <w:t>at home yesterday as she wasn’t feeling well.</w:t>
      </w:r>
      <w:r w:rsidR="003E0338">
        <w:rPr>
          <w:rFonts w:ascii="Arial" w:hAnsi="Arial" w:cs="Arial"/>
          <w:bCs/>
          <w:sz w:val="28"/>
          <w:szCs w:val="28"/>
        </w:rPr>
        <w:t xml:space="preserve"> </w:t>
      </w:r>
      <w:r w:rsidR="001D07BB" w:rsidRPr="00A32ED8">
        <w:rPr>
          <w:rFonts w:ascii="Arial" w:hAnsi="Arial" w:cs="Arial"/>
          <w:bCs/>
          <w:sz w:val="28"/>
          <w:szCs w:val="28"/>
        </w:rPr>
        <w:t>(</w:t>
      </w:r>
      <w:r w:rsidRPr="00A32ED8">
        <w:rPr>
          <w:rFonts w:ascii="Arial" w:hAnsi="Arial" w:cs="Arial"/>
          <w:bCs/>
          <w:sz w:val="28"/>
          <w:szCs w:val="28"/>
        </w:rPr>
        <w:t>MIGHT</w:t>
      </w:r>
      <w:r w:rsidR="001D07BB" w:rsidRPr="00A32ED8">
        <w:rPr>
          <w:rFonts w:ascii="Arial" w:hAnsi="Arial" w:cs="Arial"/>
          <w:bCs/>
          <w:sz w:val="28"/>
          <w:szCs w:val="28"/>
        </w:rPr>
        <w:t>).</w:t>
      </w:r>
    </w:p>
    <w:p w14:paraId="5D0B5E56" w14:textId="1B774C1A" w:rsidR="001D07BB" w:rsidRPr="00A32ED8" w:rsidRDefault="001D07BB" w:rsidP="00A32ED8">
      <w:pPr>
        <w:tabs>
          <w:tab w:val="left" w:pos="227"/>
        </w:tabs>
        <w:spacing w:before="480" w:after="120"/>
        <w:ind w:left="227" w:hanging="227"/>
        <w:rPr>
          <w:rFonts w:ascii="Arial" w:hAnsi="Arial" w:cs="Arial"/>
          <w:bCs/>
          <w:sz w:val="28"/>
          <w:szCs w:val="28"/>
        </w:rPr>
      </w:pPr>
      <w:bookmarkStart w:id="0" w:name="_Hlk116394765"/>
      <w:r w:rsidRPr="00A32ED8">
        <w:rPr>
          <w:rFonts w:ascii="Arial" w:hAnsi="Arial" w:cs="Arial"/>
          <w:b/>
          <w:sz w:val="28"/>
          <w:szCs w:val="28"/>
        </w:rPr>
        <w:t>2</w:t>
      </w:r>
      <w:r w:rsidRPr="00A32ED8">
        <w:rPr>
          <w:rFonts w:ascii="Arial" w:hAnsi="Arial" w:cs="Arial"/>
          <w:bCs/>
          <w:sz w:val="28"/>
          <w:szCs w:val="28"/>
        </w:rPr>
        <w:t xml:space="preserve"> </w:t>
      </w:r>
      <w:r w:rsidR="00A32ED8" w:rsidRPr="00A32ED8">
        <w:rPr>
          <w:rFonts w:ascii="Arial" w:hAnsi="Arial" w:cs="Arial"/>
          <w:bCs/>
          <w:sz w:val="28"/>
          <w:szCs w:val="28"/>
        </w:rPr>
        <w:t>They failed the exam so I’m sure they didn’t study very hard.</w:t>
      </w:r>
    </w:p>
    <w:p w14:paraId="182EE256" w14:textId="37265D32" w:rsidR="001D07BB" w:rsidRPr="00A32ED8" w:rsidRDefault="001D07BB" w:rsidP="001D07BB">
      <w:pPr>
        <w:pStyle w:val="ListParagraph"/>
        <w:numPr>
          <w:ilvl w:val="0"/>
          <w:numId w:val="30"/>
        </w:numPr>
        <w:tabs>
          <w:tab w:val="left" w:pos="227"/>
        </w:tabs>
        <w:contextualSpacing w:val="0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Cs/>
          <w:sz w:val="28"/>
          <w:szCs w:val="28"/>
        </w:rPr>
        <w:t xml:space="preserve">They </w:t>
      </w:r>
      <w:r w:rsidR="00A32ED8" w:rsidRPr="00A32ED8">
        <w:rPr>
          <w:rFonts w:ascii="Arial" w:hAnsi="Arial" w:cs="Arial"/>
          <w:bCs/>
          <w:sz w:val="28"/>
          <w:szCs w:val="28"/>
        </w:rPr>
        <w:t>failed the exam so they</w:t>
      </w:r>
      <w:r w:rsidRPr="00A32ED8">
        <w:rPr>
          <w:rFonts w:ascii="Arial" w:hAnsi="Arial" w:cs="Arial"/>
          <w:bCs/>
          <w:sz w:val="28"/>
          <w:szCs w:val="28"/>
        </w:rPr>
        <w:t xml:space="preserve"> ______________ </w:t>
      </w:r>
      <w:r w:rsidR="00A32ED8" w:rsidRPr="00A32ED8">
        <w:rPr>
          <w:rFonts w:ascii="Arial" w:hAnsi="Arial" w:cs="Arial"/>
          <w:bCs/>
          <w:sz w:val="28"/>
          <w:szCs w:val="28"/>
        </w:rPr>
        <w:t xml:space="preserve">very hard. </w:t>
      </w:r>
      <w:r w:rsidRPr="00A32ED8">
        <w:rPr>
          <w:rFonts w:ascii="Arial" w:hAnsi="Arial" w:cs="Arial"/>
          <w:bCs/>
          <w:sz w:val="28"/>
          <w:szCs w:val="28"/>
        </w:rPr>
        <w:t>(</w:t>
      </w:r>
      <w:r w:rsidR="00A32ED8" w:rsidRPr="00A32ED8">
        <w:rPr>
          <w:rFonts w:ascii="Arial" w:hAnsi="Arial" w:cs="Arial"/>
          <w:bCs/>
          <w:sz w:val="28"/>
          <w:szCs w:val="28"/>
        </w:rPr>
        <w:t>CAN’T</w:t>
      </w:r>
      <w:r w:rsidRPr="00A32ED8">
        <w:rPr>
          <w:rFonts w:ascii="Arial" w:hAnsi="Arial" w:cs="Arial"/>
          <w:bCs/>
          <w:sz w:val="28"/>
          <w:szCs w:val="28"/>
        </w:rPr>
        <w:t>)</w:t>
      </w:r>
    </w:p>
    <w:p w14:paraId="59ADAF98" w14:textId="6BAA7346" w:rsidR="001D07BB" w:rsidRPr="00A32ED8" w:rsidRDefault="001D07BB" w:rsidP="00A32ED8">
      <w:pPr>
        <w:tabs>
          <w:tab w:val="left" w:pos="227"/>
        </w:tabs>
        <w:spacing w:before="48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/>
          <w:sz w:val="28"/>
          <w:szCs w:val="28"/>
        </w:rPr>
        <w:t xml:space="preserve">3 </w:t>
      </w:r>
      <w:r w:rsidR="00A32ED8" w:rsidRPr="00A32ED8">
        <w:rPr>
          <w:rFonts w:ascii="Arial" w:hAnsi="Arial" w:cs="Arial"/>
          <w:bCs/>
          <w:sz w:val="28"/>
          <w:szCs w:val="28"/>
        </w:rPr>
        <w:t xml:space="preserve">I’m sure you were watching TV </w:t>
      </w:r>
      <w:r w:rsidR="00A32ED8">
        <w:rPr>
          <w:rFonts w:ascii="Arial" w:hAnsi="Arial" w:cs="Arial"/>
          <w:bCs/>
          <w:sz w:val="28"/>
          <w:szCs w:val="28"/>
        </w:rPr>
        <w:t>all</w:t>
      </w:r>
      <w:r w:rsidR="00A32ED8" w:rsidRPr="00A32ED8">
        <w:rPr>
          <w:rFonts w:ascii="Arial" w:hAnsi="Arial" w:cs="Arial"/>
          <w:bCs/>
          <w:sz w:val="28"/>
          <w:szCs w:val="28"/>
        </w:rPr>
        <w:t xml:space="preserve"> night if you managed to finish that series.</w:t>
      </w:r>
    </w:p>
    <w:p w14:paraId="77363674" w14:textId="05154709" w:rsidR="001D07BB" w:rsidRPr="00A32ED8" w:rsidRDefault="00A32ED8" w:rsidP="001D07BB">
      <w:pPr>
        <w:pStyle w:val="ListParagraph"/>
        <w:numPr>
          <w:ilvl w:val="0"/>
          <w:numId w:val="30"/>
        </w:numPr>
        <w:tabs>
          <w:tab w:val="left" w:pos="227"/>
        </w:tabs>
        <w:contextualSpacing w:val="0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Cs/>
          <w:sz w:val="28"/>
          <w:szCs w:val="28"/>
        </w:rPr>
        <w:t>You</w:t>
      </w:r>
      <w:r w:rsidR="001D07BB" w:rsidRPr="00A32ED8">
        <w:rPr>
          <w:rFonts w:ascii="Arial" w:hAnsi="Arial" w:cs="Arial"/>
          <w:bCs/>
          <w:sz w:val="28"/>
          <w:szCs w:val="28"/>
        </w:rPr>
        <w:t xml:space="preserve"> ______________ </w:t>
      </w:r>
      <w:r w:rsidRPr="00A32ED8">
        <w:rPr>
          <w:rFonts w:ascii="Arial" w:hAnsi="Arial" w:cs="Arial"/>
          <w:bCs/>
          <w:sz w:val="28"/>
          <w:szCs w:val="28"/>
        </w:rPr>
        <w:t xml:space="preserve">watching TV </w:t>
      </w:r>
      <w:r>
        <w:rPr>
          <w:rFonts w:ascii="Arial" w:hAnsi="Arial" w:cs="Arial"/>
          <w:bCs/>
          <w:sz w:val="28"/>
          <w:szCs w:val="28"/>
        </w:rPr>
        <w:t>all</w:t>
      </w:r>
      <w:r w:rsidRPr="00A32ED8">
        <w:rPr>
          <w:rFonts w:ascii="Arial" w:hAnsi="Arial" w:cs="Arial"/>
          <w:bCs/>
          <w:sz w:val="28"/>
          <w:szCs w:val="28"/>
        </w:rPr>
        <w:t xml:space="preserve"> night if you managed to finish that series. </w:t>
      </w:r>
      <w:r w:rsidR="001D07BB" w:rsidRPr="00A32ED8">
        <w:rPr>
          <w:rFonts w:ascii="Arial" w:hAnsi="Arial" w:cs="Arial"/>
          <w:bCs/>
          <w:sz w:val="28"/>
          <w:szCs w:val="28"/>
        </w:rPr>
        <w:t>(</w:t>
      </w:r>
      <w:r w:rsidRPr="00A32ED8">
        <w:rPr>
          <w:rFonts w:ascii="Arial" w:hAnsi="Arial" w:cs="Arial"/>
          <w:bCs/>
          <w:sz w:val="28"/>
          <w:szCs w:val="28"/>
        </w:rPr>
        <w:t>MUST</w:t>
      </w:r>
      <w:r w:rsidR="001D07BB" w:rsidRPr="00A32ED8">
        <w:rPr>
          <w:rFonts w:ascii="Arial" w:hAnsi="Arial" w:cs="Arial"/>
          <w:bCs/>
          <w:sz w:val="28"/>
          <w:szCs w:val="28"/>
        </w:rPr>
        <w:t>)</w:t>
      </w:r>
    </w:p>
    <w:p w14:paraId="75D3F0FB" w14:textId="5DD2A3EA" w:rsidR="001D07BB" w:rsidRPr="00A32ED8" w:rsidRDefault="001D07BB" w:rsidP="00A32ED8">
      <w:pPr>
        <w:tabs>
          <w:tab w:val="left" w:pos="227"/>
          <w:tab w:val="left" w:pos="7188"/>
        </w:tabs>
        <w:spacing w:before="48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/>
          <w:sz w:val="28"/>
          <w:szCs w:val="28"/>
        </w:rPr>
        <w:t xml:space="preserve">4 </w:t>
      </w:r>
      <w:bookmarkEnd w:id="0"/>
      <w:r w:rsidR="00A32ED8" w:rsidRPr="00A32ED8">
        <w:rPr>
          <w:rFonts w:ascii="Arial" w:hAnsi="Arial" w:cs="Arial"/>
          <w:bCs/>
          <w:sz w:val="28"/>
          <w:szCs w:val="28"/>
        </w:rPr>
        <w:t>I’m pretty sure it hasn’t been raining because the ground isn’t wet.</w:t>
      </w:r>
    </w:p>
    <w:p w14:paraId="5ED0BC4D" w14:textId="0E8C9326" w:rsidR="001D07BB" w:rsidRPr="00A32ED8" w:rsidRDefault="00A32ED8" w:rsidP="001D07BB">
      <w:pPr>
        <w:pStyle w:val="ListParagraph"/>
        <w:numPr>
          <w:ilvl w:val="0"/>
          <w:numId w:val="30"/>
        </w:numPr>
        <w:tabs>
          <w:tab w:val="left" w:pos="227"/>
          <w:tab w:val="left" w:pos="7188"/>
        </w:tabs>
        <w:contextualSpacing w:val="0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Cs/>
          <w:sz w:val="28"/>
          <w:szCs w:val="28"/>
        </w:rPr>
        <w:t>It</w:t>
      </w:r>
      <w:r w:rsidR="001D07BB" w:rsidRPr="00A32ED8">
        <w:rPr>
          <w:rFonts w:ascii="Arial" w:hAnsi="Arial" w:cs="Arial"/>
          <w:bCs/>
          <w:sz w:val="28"/>
          <w:szCs w:val="28"/>
        </w:rPr>
        <w:t xml:space="preserve"> ______________</w:t>
      </w:r>
      <w:r w:rsidRPr="00A32ED8">
        <w:rPr>
          <w:rFonts w:ascii="Arial" w:hAnsi="Arial" w:cs="Arial"/>
          <w:bCs/>
          <w:sz w:val="28"/>
          <w:szCs w:val="28"/>
        </w:rPr>
        <w:t xml:space="preserve"> because the ground isn’t wet. </w:t>
      </w:r>
      <w:r w:rsidR="001D07BB" w:rsidRPr="00A32ED8">
        <w:rPr>
          <w:rFonts w:ascii="Arial" w:hAnsi="Arial" w:cs="Arial"/>
          <w:bCs/>
          <w:sz w:val="28"/>
          <w:szCs w:val="28"/>
        </w:rPr>
        <w:t>(</w:t>
      </w:r>
      <w:r w:rsidRPr="00A32ED8">
        <w:rPr>
          <w:rFonts w:ascii="Arial" w:hAnsi="Arial" w:cs="Arial"/>
          <w:bCs/>
          <w:sz w:val="28"/>
          <w:szCs w:val="28"/>
        </w:rPr>
        <w:t>CAN’T</w:t>
      </w:r>
      <w:r w:rsidR="001D07BB" w:rsidRPr="00A32ED8">
        <w:rPr>
          <w:rFonts w:ascii="Arial" w:hAnsi="Arial" w:cs="Arial"/>
          <w:bCs/>
          <w:sz w:val="28"/>
          <w:szCs w:val="28"/>
        </w:rPr>
        <w:t>)</w:t>
      </w:r>
    </w:p>
    <w:p w14:paraId="08D4BE34" w14:textId="635204C2" w:rsidR="001D07BB" w:rsidRPr="00A32ED8" w:rsidRDefault="001D07BB" w:rsidP="00A32ED8">
      <w:pPr>
        <w:tabs>
          <w:tab w:val="left" w:pos="227"/>
        </w:tabs>
        <w:spacing w:before="48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/>
          <w:sz w:val="28"/>
          <w:szCs w:val="28"/>
        </w:rPr>
        <w:t xml:space="preserve">5 </w:t>
      </w:r>
      <w:r w:rsidR="00A32ED8" w:rsidRPr="00A32ED8">
        <w:rPr>
          <w:rFonts w:ascii="Arial" w:hAnsi="Arial" w:cs="Arial"/>
          <w:bCs/>
          <w:sz w:val="28"/>
          <w:szCs w:val="28"/>
        </w:rPr>
        <w:t>I think someone broke the window when they were playing football.</w:t>
      </w:r>
    </w:p>
    <w:p w14:paraId="64917767" w14:textId="55CAF8CA" w:rsidR="001D07BB" w:rsidRPr="00A32ED8" w:rsidRDefault="001D07BB" w:rsidP="001D07BB">
      <w:pPr>
        <w:pStyle w:val="ListParagraph"/>
        <w:numPr>
          <w:ilvl w:val="0"/>
          <w:numId w:val="30"/>
        </w:numPr>
        <w:tabs>
          <w:tab w:val="left" w:pos="227"/>
          <w:tab w:val="left" w:pos="7188"/>
        </w:tabs>
        <w:contextualSpacing w:val="0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Cs/>
          <w:sz w:val="28"/>
          <w:szCs w:val="28"/>
        </w:rPr>
        <w:t>Th</w:t>
      </w:r>
      <w:r w:rsidR="00A32ED8" w:rsidRPr="00A32ED8">
        <w:rPr>
          <w:rFonts w:ascii="Arial" w:hAnsi="Arial" w:cs="Arial"/>
          <w:bCs/>
          <w:sz w:val="28"/>
          <w:szCs w:val="28"/>
        </w:rPr>
        <w:t>e window</w:t>
      </w:r>
      <w:r w:rsidRPr="00A32ED8">
        <w:rPr>
          <w:rFonts w:ascii="Arial" w:hAnsi="Arial" w:cs="Arial"/>
          <w:bCs/>
          <w:sz w:val="28"/>
          <w:szCs w:val="28"/>
        </w:rPr>
        <w:t xml:space="preserve"> ______________</w:t>
      </w:r>
      <w:r w:rsidR="00A32ED8" w:rsidRPr="00A32ED8">
        <w:rPr>
          <w:rFonts w:ascii="Arial" w:hAnsi="Arial" w:cs="Arial"/>
          <w:bCs/>
          <w:sz w:val="28"/>
          <w:szCs w:val="28"/>
        </w:rPr>
        <w:t xml:space="preserve"> when someone was playing football</w:t>
      </w:r>
      <w:r w:rsidRPr="00A32ED8">
        <w:rPr>
          <w:rFonts w:ascii="Arial" w:hAnsi="Arial" w:cs="Arial"/>
          <w:bCs/>
          <w:sz w:val="28"/>
          <w:szCs w:val="28"/>
        </w:rPr>
        <w:t>. (</w:t>
      </w:r>
      <w:r w:rsidR="00A32ED8" w:rsidRPr="00A32ED8">
        <w:rPr>
          <w:rFonts w:ascii="Arial" w:hAnsi="Arial" w:cs="Arial"/>
          <w:bCs/>
          <w:sz w:val="28"/>
          <w:szCs w:val="28"/>
        </w:rPr>
        <w:t>MUST</w:t>
      </w:r>
      <w:r w:rsidRPr="00A32ED8">
        <w:rPr>
          <w:rFonts w:ascii="Arial" w:hAnsi="Arial" w:cs="Arial"/>
          <w:bCs/>
          <w:sz w:val="28"/>
          <w:szCs w:val="28"/>
        </w:rPr>
        <w:t>)</w:t>
      </w:r>
    </w:p>
    <w:p w14:paraId="3B9E9232" w14:textId="1EFF09AC" w:rsidR="001D07BB" w:rsidRPr="00A32ED8" w:rsidRDefault="001D07BB" w:rsidP="00A32ED8">
      <w:pPr>
        <w:tabs>
          <w:tab w:val="left" w:pos="227"/>
        </w:tabs>
        <w:spacing w:before="48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/>
          <w:sz w:val="28"/>
          <w:szCs w:val="28"/>
        </w:rPr>
        <w:t xml:space="preserve">6 </w:t>
      </w:r>
      <w:r w:rsidR="00A32ED8" w:rsidRPr="00A32ED8">
        <w:rPr>
          <w:rFonts w:ascii="Arial" w:hAnsi="Arial" w:cs="Arial"/>
          <w:bCs/>
          <w:sz w:val="28"/>
          <w:szCs w:val="28"/>
        </w:rPr>
        <w:t>It’s possible Jack was offered a better job, which is why he left.</w:t>
      </w:r>
    </w:p>
    <w:p w14:paraId="4D5B5198" w14:textId="3922D60A" w:rsidR="001D07BB" w:rsidRPr="00A32ED8" w:rsidRDefault="00A32ED8" w:rsidP="001D07BB">
      <w:pPr>
        <w:pStyle w:val="ListParagraph"/>
        <w:numPr>
          <w:ilvl w:val="0"/>
          <w:numId w:val="30"/>
        </w:numPr>
        <w:tabs>
          <w:tab w:val="left" w:pos="227"/>
        </w:tabs>
        <w:contextualSpacing w:val="0"/>
        <w:rPr>
          <w:rFonts w:ascii="Arial" w:hAnsi="Arial" w:cs="Arial"/>
          <w:bCs/>
          <w:sz w:val="28"/>
          <w:szCs w:val="28"/>
        </w:rPr>
      </w:pPr>
      <w:r w:rsidRPr="00A32ED8">
        <w:rPr>
          <w:rFonts w:ascii="Arial" w:hAnsi="Arial" w:cs="Arial"/>
          <w:bCs/>
          <w:sz w:val="28"/>
          <w:szCs w:val="28"/>
        </w:rPr>
        <w:t>Jack</w:t>
      </w:r>
      <w:r w:rsidR="001D07BB" w:rsidRPr="00A32ED8">
        <w:rPr>
          <w:rFonts w:ascii="Arial" w:hAnsi="Arial" w:cs="Arial"/>
          <w:bCs/>
          <w:sz w:val="28"/>
          <w:szCs w:val="28"/>
        </w:rPr>
        <w:t xml:space="preserve"> ______________ a</w:t>
      </w:r>
      <w:r w:rsidRPr="00A32ED8">
        <w:rPr>
          <w:rFonts w:ascii="Arial" w:hAnsi="Arial" w:cs="Arial"/>
          <w:bCs/>
          <w:sz w:val="28"/>
          <w:szCs w:val="28"/>
        </w:rPr>
        <w:t xml:space="preserve"> better job, which is why he left.</w:t>
      </w:r>
      <w:r w:rsidR="001D07BB" w:rsidRPr="00A32ED8">
        <w:rPr>
          <w:rFonts w:ascii="Arial" w:hAnsi="Arial" w:cs="Arial"/>
          <w:bCs/>
          <w:sz w:val="28"/>
          <w:szCs w:val="28"/>
        </w:rPr>
        <w:t xml:space="preserve"> (</w:t>
      </w:r>
      <w:r w:rsidRPr="00A32ED8">
        <w:rPr>
          <w:rFonts w:ascii="Arial" w:hAnsi="Arial" w:cs="Arial"/>
          <w:bCs/>
          <w:sz w:val="28"/>
          <w:szCs w:val="28"/>
        </w:rPr>
        <w:t>MIGHT</w:t>
      </w:r>
      <w:r w:rsidR="001D07BB" w:rsidRPr="00A32ED8">
        <w:rPr>
          <w:rFonts w:ascii="Arial" w:hAnsi="Arial" w:cs="Arial"/>
          <w:bCs/>
          <w:sz w:val="28"/>
          <w:szCs w:val="28"/>
        </w:rPr>
        <w:t>)</w:t>
      </w:r>
    </w:p>
    <w:p w14:paraId="43560E5C" w14:textId="77777777" w:rsidR="001D07BB" w:rsidRPr="00A32ED8" w:rsidRDefault="001D07BB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A32ED8">
        <w:rPr>
          <w:b/>
          <w:sz w:val="28"/>
          <w:szCs w:val="28"/>
        </w:rPr>
        <w:t>___ / 6</w:t>
      </w:r>
    </w:p>
    <w:p w14:paraId="6E64D26A" w14:textId="77777777" w:rsidR="00B93379" w:rsidRPr="00B93379" w:rsidRDefault="00B93379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B93379">
        <w:rPr>
          <w:sz w:val="28"/>
          <w:szCs w:val="28"/>
        </w:rPr>
        <w:lastRenderedPageBreak/>
        <w:t>2</w:t>
      </w:r>
      <w:bookmarkStart w:id="1" w:name="_Hlk85100738"/>
      <w:r w:rsidRPr="00B93379">
        <w:rPr>
          <w:sz w:val="28"/>
          <w:szCs w:val="28"/>
        </w:rPr>
        <w:tab/>
        <w:t>Circle the correct words.</w:t>
      </w:r>
      <w:bookmarkEnd w:id="1"/>
    </w:p>
    <w:p w14:paraId="07488099" w14:textId="6DC39B2C" w:rsidR="00B93379" w:rsidRPr="00B93379" w:rsidRDefault="00B93379" w:rsidP="00EF0923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9337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E83949" wp14:editId="3FBBB75E">
                <wp:simplePos x="0" y="0"/>
                <wp:positionH relativeFrom="margin">
                  <wp:posOffset>740410</wp:posOffset>
                </wp:positionH>
                <wp:positionV relativeFrom="paragraph">
                  <wp:posOffset>12700</wp:posOffset>
                </wp:positionV>
                <wp:extent cx="914400" cy="2667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012FB" w14:textId="77777777" w:rsidR="00B93379" w:rsidRDefault="00B93379" w:rsidP="00B933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83949" id="Oval 16" o:spid="_x0000_s1026" style="position:absolute;left:0;text-align:left;margin-left:58.3pt;margin-top:1pt;width:1in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" filled="f" strokecolor="windowText" strokeweight="1pt">
                <v:stroke joinstyle="miter"/>
                <v:textbox>
                  <w:txbxContent>
                    <w:p w14:paraId="0A8012FB" w14:textId="77777777" w:rsidR="00B93379" w:rsidRDefault="00B93379" w:rsidP="00B933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93379">
        <w:rPr>
          <w:rFonts w:ascii="Arial" w:hAnsi="Arial" w:cs="Arial"/>
          <w:b/>
          <w:sz w:val="28"/>
          <w:szCs w:val="28"/>
        </w:rPr>
        <w:t>0</w:t>
      </w:r>
      <w:r w:rsidRPr="00B93379">
        <w:rPr>
          <w:rFonts w:ascii="Arial" w:hAnsi="Arial" w:cs="Arial"/>
          <w:bCs/>
          <w:sz w:val="28"/>
          <w:szCs w:val="28"/>
        </w:rPr>
        <w:t xml:space="preserve"> I wish I </w:t>
      </w:r>
      <w:r w:rsidRPr="00B93379">
        <w:rPr>
          <w:rFonts w:ascii="Arial" w:hAnsi="Arial" w:cs="Arial"/>
          <w:b/>
          <w:sz w:val="28"/>
          <w:szCs w:val="28"/>
        </w:rPr>
        <w:t>could play / had played</w:t>
      </w:r>
      <w:r w:rsidRPr="00B93379">
        <w:rPr>
          <w:rFonts w:ascii="Arial" w:hAnsi="Arial" w:cs="Arial"/>
          <w:bCs/>
          <w:sz w:val="28"/>
          <w:szCs w:val="28"/>
        </w:rPr>
        <w:t xml:space="preserve"> the drums, but it’s too late to learn now.</w:t>
      </w:r>
    </w:p>
    <w:p w14:paraId="037A129A" w14:textId="3CC7BC99" w:rsidR="00B93379" w:rsidRPr="00B93379" w:rsidRDefault="00B93379" w:rsidP="00EF0923">
      <w:pPr>
        <w:tabs>
          <w:tab w:val="left" w:pos="227"/>
          <w:tab w:val="left" w:pos="7188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93379">
        <w:rPr>
          <w:rFonts w:ascii="Arial" w:hAnsi="Arial" w:cs="Arial"/>
          <w:b/>
          <w:sz w:val="28"/>
          <w:szCs w:val="28"/>
        </w:rPr>
        <w:t xml:space="preserve">1 </w:t>
      </w:r>
      <w:r w:rsidRPr="00B93379">
        <w:rPr>
          <w:rFonts w:ascii="Arial" w:hAnsi="Arial" w:cs="Arial"/>
          <w:bCs/>
          <w:sz w:val="28"/>
          <w:szCs w:val="28"/>
        </w:rPr>
        <w:t xml:space="preserve">If only you </w:t>
      </w:r>
      <w:r w:rsidRPr="00B93379">
        <w:rPr>
          <w:rFonts w:ascii="Arial" w:hAnsi="Arial" w:cs="Arial"/>
          <w:b/>
          <w:sz w:val="28"/>
          <w:szCs w:val="28"/>
        </w:rPr>
        <w:t>didn’t mention / hadn’t mentioned</w:t>
      </w:r>
      <w:r w:rsidRPr="00B93379">
        <w:rPr>
          <w:rFonts w:ascii="Arial" w:hAnsi="Arial" w:cs="Arial"/>
          <w:bCs/>
          <w:sz w:val="28"/>
          <w:szCs w:val="28"/>
        </w:rPr>
        <w:t xml:space="preserve"> the present to Gareth, it would still be a surprise.</w:t>
      </w:r>
    </w:p>
    <w:p w14:paraId="7D284714" w14:textId="6794AF69" w:rsidR="00B93379" w:rsidRPr="00B93379" w:rsidRDefault="00B93379" w:rsidP="00EF0923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93379">
        <w:rPr>
          <w:rFonts w:ascii="Arial" w:hAnsi="Arial" w:cs="Arial"/>
          <w:b/>
          <w:sz w:val="28"/>
          <w:szCs w:val="28"/>
        </w:rPr>
        <w:t xml:space="preserve">2 </w:t>
      </w:r>
      <w:r w:rsidRPr="00B93379">
        <w:rPr>
          <w:rFonts w:ascii="Arial" w:hAnsi="Arial" w:cs="Arial"/>
          <w:bCs/>
          <w:sz w:val="28"/>
          <w:szCs w:val="28"/>
        </w:rPr>
        <w:t xml:space="preserve">I wish you </w:t>
      </w:r>
      <w:r w:rsidRPr="00B93379">
        <w:rPr>
          <w:rFonts w:ascii="Arial" w:hAnsi="Arial" w:cs="Arial"/>
          <w:b/>
          <w:sz w:val="28"/>
          <w:szCs w:val="28"/>
        </w:rPr>
        <w:t>wouldn’t leave / aren’t leaving</w:t>
      </w:r>
      <w:r w:rsidRPr="00B93379">
        <w:rPr>
          <w:rFonts w:ascii="Arial" w:hAnsi="Arial" w:cs="Arial"/>
          <w:bCs/>
          <w:sz w:val="28"/>
          <w:szCs w:val="28"/>
        </w:rPr>
        <w:t xml:space="preserve"> your clothes on the floor. It’s not my job to pick them up. </w:t>
      </w:r>
    </w:p>
    <w:p w14:paraId="0D3BBFC2" w14:textId="0424E265" w:rsidR="00B93379" w:rsidRPr="00B93379" w:rsidRDefault="00B93379" w:rsidP="00EF0923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93379">
        <w:rPr>
          <w:rFonts w:ascii="Arial" w:hAnsi="Arial" w:cs="Arial"/>
          <w:b/>
          <w:sz w:val="28"/>
          <w:szCs w:val="28"/>
        </w:rPr>
        <w:t xml:space="preserve">3 </w:t>
      </w:r>
      <w:r w:rsidRPr="00B93379">
        <w:rPr>
          <w:rFonts w:ascii="Arial" w:hAnsi="Arial" w:cs="Arial"/>
          <w:bCs/>
          <w:sz w:val="28"/>
          <w:szCs w:val="28"/>
        </w:rPr>
        <w:t xml:space="preserve">If only I </w:t>
      </w:r>
      <w:r w:rsidRPr="00B93379">
        <w:rPr>
          <w:rFonts w:ascii="Arial" w:hAnsi="Arial" w:cs="Arial"/>
          <w:b/>
          <w:sz w:val="28"/>
          <w:szCs w:val="28"/>
        </w:rPr>
        <w:t>am able to drive / could drive</w:t>
      </w:r>
      <w:r w:rsidRPr="00B93379">
        <w:rPr>
          <w:rFonts w:ascii="Arial" w:hAnsi="Arial" w:cs="Arial"/>
          <w:bCs/>
          <w:sz w:val="28"/>
          <w:szCs w:val="28"/>
        </w:rPr>
        <w:t xml:space="preserve">. Then I wouldn’t have to go to work </w:t>
      </w:r>
      <w:r w:rsidR="00362C8B">
        <w:rPr>
          <w:rFonts w:ascii="Arial" w:hAnsi="Arial" w:cs="Arial"/>
          <w:bCs/>
          <w:sz w:val="28"/>
          <w:szCs w:val="28"/>
        </w:rPr>
        <w:br/>
      </w:r>
      <w:r w:rsidRPr="00B93379">
        <w:rPr>
          <w:rFonts w:ascii="Arial" w:hAnsi="Arial" w:cs="Arial"/>
          <w:bCs/>
          <w:sz w:val="28"/>
          <w:szCs w:val="28"/>
        </w:rPr>
        <w:t>by bus.</w:t>
      </w:r>
    </w:p>
    <w:p w14:paraId="483821C2" w14:textId="27459C74" w:rsidR="00B93379" w:rsidRPr="00B93379" w:rsidRDefault="00B93379" w:rsidP="00EF0923">
      <w:pPr>
        <w:tabs>
          <w:tab w:val="left" w:pos="227"/>
          <w:tab w:val="right" w:pos="9912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93379">
        <w:rPr>
          <w:rFonts w:ascii="Arial" w:hAnsi="Arial" w:cs="Arial"/>
          <w:b/>
          <w:sz w:val="28"/>
          <w:szCs w:val="28"/>
        </w:rPr>
        <w:t>4</w:t>
      </w:r>
      <w:r w:rsidRPr="00B93379">
        <w:rPr>
          <w:rFonts w:ascii="Arial" w:hAnsi="Arial" w:cs="Arial"/>
          <w:bCs/>
          <w:sz w:val="28"/>
          <w:szCs w:val="28"/>
        </w:rPr>
        <w:t xml:space="preserve"> I shouldn’t </w:t>
      </w:r>
      <w:r w:rsidRPr="00B93379">
        <w:rPr>
          <w:rFonts w:ascii="Arial" w:hAnsi="Arial" w:cs="Arial"/>
          <w:b/>
          <w:sz w:val="28"/>
          <w:szCs w:val="28"/>
        </w:rPr>
        <w:t>have applied / applied</w:t>
      </w:r>
      <w:r w:rsidRPr="00B93379">
        <w:rPr>
          <w:rFonts w:ascii="Arial" w:hAnsi="Arial" w:cs="Arial"/>
          <w:bCs/>
          <w:sz w:val="28"/>
          <w:szCs w:val="28"/>
        </w:rPr>
        <w:t xml:space="preserve"> for that job. I didn’t have the right skills.</w:t>
      </w:r>
    </w:p>
    <w:p w14:paraId="2C73F6BB" w14:textId="42E94166" w:rsidR="00B93379" w:rsidRPr="00B93379" w:rsidRDefault="00B93379" w:rsidP="00EF0923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93379">
        <w:rPr>
          <w:rFonts w:ascii="Arial" w:hAnsi="Arial" w:cs="Arial"/>
          <w:b/>
          <w:sz w:val="28"/>
          <w:szCs w:val="28"/>
        </w:rPr>
        <w:t xml:space="preserve">5 </w:t>
      </w:r>
      <w:r w:rsidRPr="00B93379">
        <w:rPr>
          <w:rFonts w:ascii="Arial" w:hAnsi="Arial" w:cs="Arial"/>
          <w:bCs/>
          <w:sz w:val="28"/>
          <w:szCs w:val="28"/>
        </w:rPr>
        <w:t xml:space="preserve">I wish my parents </w:t>
      </w:r>
      <w:r w:rsidRPr="00B93379">
        <w:rPr>
          <w:rFonts w:ascii="Arial" w:hAnsi="Arial" w:cs="Arial"/>
          <w:b/>
          <w:sz w:val="28"/>
          <w:szCs w:val="28"/>
        </w:rPr>
        <w:t>live / lived</w:t>
      </w:r>
      <w:r w:rsidRPr="00B93379">
        <w:rPr>
          <w:rFonts w:ascii="Arial" w:hAnsi="Arial" w:cs="Arial"/>
          <w:bCs/>
          <w:sz w:val="28"/>
          <w:szCs w:val="28"/>
        </w:rPr>
        <w:t xml:space="preserve"> nearer. They live too far away.</w:t>
      </w:r>
    </w:p>
    <w:p w14:paraId="77CD22F2" w14:textId="77777777" w:rsidR="00B93379" w:rsidRPr="00B93379" w:rsidRDefault="00B93379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B93379">
        <w:rPr>
          <w:b/>
          <w:sz w:val="28"/>
          <w:szCs w:val="28"/>
        </w:rPr>
        <w:t>___ / 5</w:t>
      </w:r>
    </w:p>
    <w:p w14:paraId="0CFD59CD" w14:textId="77777777" w:rsidR="00362C8B" w:rsidRDefault="00362C8B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743ED20A" w14:textId="05B96F9E" w:rsidR="00E65D77" w:rsidRPr="00B93379" w:rsidRDefault="00B93379" w:rsidP="00362C8B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3</w:t>
      </w:r>
      <w:bookmarkStart w:id="2" w:name="_Hlk85186743"/>
      <w:r w:rsidR="00F06389" w:rsidRPr="00B93379">
        <w:rPr>
          <w:rFonts w:eastAsiaTheme="minorEastAsia"/>
          <w:sz w:val="28"/>
          <w:szCs w:val="28"/>
        </w:rPr>
        <w:tab/>
      </w:r>
      <w:bookmarkEnd w:id="2"/>
      <w:r w:rsidR="00E65D77" w:rsidRPr="00362C8B">
        <w:rPr>
          <w:sz w:val="28"/>
          <w:szCs w:val="28"/>
        </w:rPr>
        <w:t>Circle</w:t>
      </w:r>
      <w:r w:rsidR="00E65D77" w:rsidRPr="00B93379">
        <w:rPr>
          <w:rFonts w:eastAsiaTheme="minorEastAsia"/>
          <w:sz w:val="28"/>
          <w:szCs w:val="28"/>
        </w:rPr>
        <w:t xml:space="preserve"> the answer (A or B) that best completes each sentence.</w:t>
      </w:r>
    </w:p>
    <w:p w14:paraId="68BF3E79" w14:textId="58DD4F6F" w:rsidR="00E65D77" w:rsidRPr="00B93379" w:rsidRDefault="00E65D77" w:rsidP="00362C8B">
      <w:pPr>
        <w:tabs>
          <w:tab w:val="left" w:pos="227"/>
        </w:tabs>
        <w:spacing w:before="240" w:after="120" w:line="259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B9337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="00B93379" w:rsidRPr="00B9337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The training course was difficult. </w:t>
      </w:r>
      <w:r w:rsidRPr="00B93379">
        <w:rPr>
          <w:rFonts w:ascii="Arial" w:eastAsiaTheme="minorEastAsia" w:hAnsi="Arial" w:cs="Arial"/>
          <w:sz w:val="28"/>
          <w:szCs w:val="28"/>
        </w:rPr>
        <w:t>___</w:t>
      </w:r>
      <w:r w:rsidR="00B93379" w:rsidRPr="00B93379">
        <w:rPr>
          <w:rFonts w:ascii="Arial" w:eastAsiaTheme="minorEastAsia" w:hAnsi="Arial" w:cs="Arial"/>
          <w:sz w:val="28"/>
          <w:szCs w:val="28"/>
        </w:rPr>
        <w:t>, it was very useful.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B93379" w:rsidRPr="00B93379" w14:paraId="1B377BE3" w14:textId="77777777" w:rsidTr="00E65D7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25C" w14:textId="76BAB24B" w:rsidR="00E65D77" w:rsidRPr="00B93379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B93379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B93379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B93379" w:rsidRPr="00B93379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Although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8433" w14:textId="746EF486" w:rsidR="00E65D77" w:rsidRPr="00B93379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B93379">
              <w:rPr>
                <w:rFonts w:ascii="Arial" w:hAnsi="Arial" w:cs="Arial"/>
                <w:noProof/>
                <w:sz w:val="28"/>
                <w:szCs w:val="2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32DA48" wp14:editId="10A0AF3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-2540</wp:posOffset>
                      </wp:positionV>
                      <wp:extent cx="2103120" cy="304800"/>
                      <wp:effectExtent l="0" t="0" r="1143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10312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F1FEE" id="Oval 1" o:spid="_x0000_s1026" style="position:absolute;margin-left:16.4pt;margin-top:-.2pt;width:165.6pt;height:2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B93379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B93379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B93379" w:rsidRPr="00B93379">
              <w:rPr>
                <w:rFonts w:ascii="Arial" w:hAnsi="Arial" w:cs="Arial"/>
                <w:sz w:val="28"/>
                <w:szCs w:val="28"/>
                <w:lang w:val="pl-PL" w:eastAsia="pl-PL"/>
              </w:rPr>
              <w:t>However</w:t>
            </w:r>
          </w:p>
        </w:tc>
      </w:tr>
    </w:tbl>
    <w:p w14:paraId="3A986166" w14:textId="77777777" w:rsidR="00E65D77" w:rsidRPr="005E3B05" w:rsidRDefault="00E65D77" w:rsidP="00E65D77">
      <w:pPr>
        <w:tabs>
          <w:tab w:val="left" w:pos="227"/>
        </w:tabs>
        <w:spacing w:before="120" w:after="480" w:line="240" w:lineRule="exact"/>
        <w:rPr>
          <w:rFonts w:ascii="Arial" w:eastAsiaTheme="minorEastAsia" w:hAnsi="Arial" w:cs="Arial"/>
          <w:sz w:val="28"/>
          <w:szCs w:val="28"/>
          <w:shd w:val="clear" w:color="auto" w:fill="FFFFFF"/>
        </w:rPr>
      </w:pPr>
    </w:p>
    <w:p w14:paraId="02DD46CC" w14:textId="73690056" w:rsidR="00E65D77" w:rsidRPr="005E3B05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3B05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5E3B05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Pr="005E3B05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B93379" w:rsidRPr="005E3B05">
        <w:rPr>
          <w:rFonts w:ascii="Arial" w:eastAsiaTheme="minorEastAsia" w:hAnsi="Arial" w:cs="Arial"/>
          <w:bCs/>
          <w:sz w:val="28"/>
          <w:szCs w:val="28"/>
        </w:rPr>
        <w:t>we’d planned to paint the bedroom blue, we painted it white in the end.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E65D77" w:rsidRPr="005E3B05" w14:paraId="4C4D2639" w14:textId="77777777" w:rsidTr="00E65D77">
        <w:tc>
          <w:tcPr>
            <w:tcW w:w="4078" w:type="dxa"/>
            <w:vAlign w:val="center"/>
            <w:hideMark/>
          </w:tcPr>
          <w:p w14:paraId="7DF1B12F" w14:textId="0DE4C82C" w:rsidR="00E65D77" w:rsidRPr="005E3B05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E3B05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5E3B0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</w:t>
            </w:r>
            <w:r w:rsidR="00B93379" w:rsidRPr="005E3B0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On the one hand</w:t>
            </w:r>
          </w:p>
        </w:tc>
        <w:tc>
          <w:tcPr>
            <w:tcW w:w="4111" w:type="dxa"/>
            <w:vAlign w:val="center"/>
            <w:hideMark/>
          </w:tcPr>
          <w:p w14:paraId="3C27574E" w14:textId="7632FB82" w:rsidR="00E65D77" w:rsidRPr="005E3B05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E3B05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5E3B05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B93379" w:rsidRPr="005E3B05">
              <w:rPr>
                <w:rFonts w:ascii="Arial" w:hAnsi="Arial" w:cs="Arial"/>
                <w:sz w:val="28"/>
                <w:szCs w:val="28"/>
                <w:lang w:val="pl-PL" w:eastAsia="pl-PL"/>
              </w:rPr>
              <w:t>Though</w:t>
            </w:r>
          </w:p>
        </w:tc>
      </w:tr>
    </w:tbl>
    <w:p w14:paraId="46C03F35" w14:textId="77777777" w:rsidR="00E65D77" w:rsidRPr="005E3B05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845C0AD" w14:textId="3057FB4A" w:rsidR="00E65D77" w:rsidRPr="005E3B05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3B05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5E3B05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B93379" w:rsidRPr="005E3B05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I’d love to invite Chris to the party. </w:t>
      </w:r>
      <w:r w:rsidRPr="005E3B05">
        <w:rPr>
          <w:rFonts w:ascii="Arial" w:eastAsiaTheme="minorEastAsia" w:hAnsi="Arial" w:cs="Arial"/>
          <w:bCs/>
          <w:sz w:val="28"/>
          <w:szCs w:val="28"/>
        </w:rPr>
        <w:t>___</w:t>
      </w:r>
      <w:r w:rsidR="00B93379" w:rsidRPr="005E3B05">
        <w:rPr>
          <w:rFonts w:ascii="Arial" w:eastAsiaTheme="minorEastAsia" w:hAnsi="Arial" w:cs="Arial"/>
          <w:bCs/>
          <w:sz w:val="28"/>
          <w:szCs w:val="28"/>
        </w:rPr>
        <w:t>, I don’t want to invite too many people.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E3B05" w:rsidRPr="005E3B05" w14:paraId="4F42145B" w14:textId="77777777" w:rsidTr="00E65D77">
        <w:tc>
          <w:tcPr>
            <w:tcW w:w="4078" w:type="dxa"/>
            <w:vAlign w:val="center"/>
            <w:hideMark/>
          </w:tcPr>
          <w:p w14:paraId="06FD8052" w14:textId="04394A3B" w:rsidR="00E65D77" w:rsidRPr="005E3B05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E3B05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5E3B05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E3B05" w:rsidRPr="005E3B0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A</w:t>
            </w:r>
            <w:r w:rsidR="00B93379" w:rsidRPr="005E3B0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lthough</w:t>
            </w:r>
          </w:p>
        </w:tc>
        <w:tc>
          <w:tcPr>
            <w:tcW w:w="4111" w:type="dxa"/>
            <w:vAlign w:val="center"/>
            <w:hideMark/>
          </w:tcPr>
          <w:p w14:paraId="46308A9A" w14:textId="23353C09" w:rsidR="00E65D77" w:rsidRPr="005E3B05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E3B05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5E3B05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E3B05" w:rsidRPr="005E3B05">
              <w:rPr>
                <w:rFonts w:ascii="Arial" w:hAnsi="Arial" w:cs="Arial"/>
                <w:sz w:val="28"/>
                <w:szCs w:val="28"/>
                <w:lang w:val="pl-PL" w:eastAsia="pl-PL"/>
              </w:rPr>
              <w:t>On the other hand</w:t>
            </w:r>
          </w:p>
        </w:tc>
      </w:tr>
    </w:tbl>
    <w:p w14:paraId="3513BBCE" w14:textId="77777777" w:rsidR="00E65D77" w:rsidRPr="005E3B05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1189205" w14:textId="2EF1ECFA" w:rsidR="00E65D77" w:rsidRPr="005E3B05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3B05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5E3B05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5E3B05" w:rsidRPr="005E3B05">
        <w:rPr>
          <w:rFonts w:ascii="Arial" w:eastAsiaTheme="minorEastAsia" w:hAnsi="Arial" w:cs="Arial"/>
          <w:bCs/>
          <w:sz w:val="28"/>
          <w:szCs w:val="28"/>
        </w:rPr>
        <w:t xml:space="preserve">The restaurant was lovely, </w:t>
      </w:r>
      <w:r w:rsidRPr="005E3B05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5E3B05" w:rsidRPr="005E3B05">
        <w:rPr>
          <w:rFonts w:ascii="Arial" w:eastAsiaTheme="minorEastAsia" w:hAnsi="Arial" w:cs="Arial"/>
          <w:bCs/>
          <w:sz w:val="28"/>
          <w:szCs w:val="28"/>
        </w:rPr>
        <w:t>the food was a bit expensive.</w:t>
      </w:r>
      <w:r w:rsidR="005902A4" w:rsidRPr="005E3B05">
        <w:rPr>
          <w:rFonts w:ascii="Arial" w:eastAsiaTheme="minorEastAsia" w:hAnsi="Arial" w:cs="Arial"/>
          <w:bCs/>
          <w:sz w:val="28"/>
          <w:szCs w:val="28"/>
        </w:rPr>
        <w:t xml:space="preserve">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E3B05" w:rsidRPr="005E3B05" w14:paraId="45181F61" w14:textId="77777777" w:rsidTr="005902A4">
        <w:tc>
          <w:tcPr>
            <w:tcW w:w="4078" w:type="dxa"/>
            <w:vAlign w:val="center"/>
            <w:hideMark/>
          </w:tcPr>
          <w:p w14:paraId="36A6AEE5" w14:textId="7BDC9439" w:rsidR="00E65D77" w:rsidRPr="00EF0923" w:rsidRDefault="00E65D77" w:rsidP="00EF0923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</w:pPr>
            <w:r w:rsidRPr="005E3B05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5E3B05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E3B05" w:rsidRPr="005E3B0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although</w:t>
            </w:r>
          </w:p>
        </w:tc>
        <w:tc>
          <w:tcPr>
            <w:tcW w:w="4111" w:type="dxa"/>
            <w:vAlign w:val="center"/>
            <w:hideMark/>
          </w:tcPr>
          <w:p w14:paraId="3390624E" w14:textId="42F33486" w:rsidR="00E65D77" w:rsidRPr="005E3B05" w:rsidRDefault="00E65D77" w:rsidP="005902A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E3B05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5E3B05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E3B05" w:rsidRPr="005E3B05">
              <w:rPr>
                <w:rFonts w:ascii="Arial" w:hAnsi="Arial" w:cs="Arial"/>
                <w:sz w:val="28"/>
                <w:szCs w:val="28"/>
                <w:lang w:val="pl-PL" w:eastAsia="pl-PL"/>
              </w:rPr>
              <w:t>however</w:t>
            </w:r>
          </w:p>
        </w:tc>
      </w:tr>
    </w:tbl>
    <w:p w14:paraId="4978AC4C" w14:textId="77777777" w:rsidR="00E65D77" w:rsidRPr="005E3B05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3576B434" w14:textId="7B1793A1" w:rsidR="00E65D77" w:rsidRPr="005E3B05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3B05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5E3B05">
        <w:rPr>
          <w:rFonts w:ascii="Arial" w:eastAsiaTheme="minorEastAsia" w:hAnsi="Arial" w:cs="Arial"/>
          <w:bCs/>
          <w:sz w:val="28"/>
          <w:szCs w:val="28"/>
        </w:rPr>
        <w:t xml:space="preserve"> ___</w:t>
      </w:r>
      <w:r w:rsidR="005E3B05" w:rsidRPr="005E3B05">
        <w:rPr>
          <w:rFonts w:ascii="Arial" w:eastAsiaTheme="minorEastAsia" w:hAnsi="Arial" w:cs="Arial"/>
          <w:bCs/>
          <w:sz w:val="28"/>
          <w:szCs w:val="28"/>
        </w:rPr>
        <w:t xml:space="preserve">, I want to live abroad, but, on the other hand, I think I’d miss my family. </w:t>
      </w:r>
      <w:r w:rsidRPr="005E3B05">
        <w:rPr>
          <w:rFonts w:ascii="Arial" w:eastAsiaTheme="minorEastAsia" w:hAnsi="Arial" w:cs="Arial"/>
          <w:bCs/>
          <w:sz w:val="28"/>
          <w:szCs w:val="28"/>
        </w:rPr>
        <w:t xml:space="preserve">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E3B05" w:rsidRPr="005E3B05" w14:paraId="794BC4A6" w14:textId="77777777" w:rsidTr="005902A4">
        <w:tc>
          <w:tcPr>
            <w:tcW w:w="4078" w:type="dxa"/>
            <w:vAlign w:val="center"/>
            <w:hideMark/>
          </w:tcPr>
          <w:p w14:paraId="25EC0B81" w14:textId="389A918D" w:rsidR="00E65D77" w:rsidRPr="005E3B05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E3B05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5E3B05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E3B05" w:rsidRPr="005E3B0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However</w:t>
            </w:r>
          </w:p>
        </w:tc>
        <w:tc>
          <w:tcPr>
            <w:tcW w:w="4111" w:type="dxa"/>
            <w:vAlign w:val="center"/>
            <w:hideMark/>
          </w:tcPr>
          <w:p w14:paraId="6B821AD1" w14:textId="1906C510" w:rsidR="00E65D77" w:rsidRPr="005E3B05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E3B05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5E3B05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E3B05" w:rsidRPr="005E3B05">
              <w:rPr>
                <w:rFonts w:ascii="Arial" w:hAnsi="Arial" w:cs="Arial"/>
                <w:sz w:val="28"/>
                <w:szCs w:val="28"/>
                <w:lang w:val="pl-PL" w:eastAsia="pl-PL"/>
              </w:rPr>
              <w:t>On the one hand</w:t>
            </w:r>
          </w:p>
        </w:tc>
      </w:tr>
    </w:tbl>
    <w:p w14:paraId="164471AA" w14:textId="6D6AE5B1" w:rsidR="00E65D77" w:rsidRPr="005E3B05" w:rsidRDefault="00E65D77" w:rsidP="00362C8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5E3B05">
        <w:rPr>
          <w:rFonts w:eastAsiaTheme="minorEastAsia"/>
          <w:b/>
          <w:sz w:val="28"/>
          <w:szCs w:val="28"/>
        </w:rPr>
        <w:t xml:space="preserve">___ / </w:t>
      </w:r>
      <w:r w:rsidR="00B93379" w:rsidRPr="005E3B05">
        <w:rPr>
          <w:rFonts w:eastAsiaTheme="minorEastAsia"/>
          <w:b/>
          <w:sz w:val="28"/>
          <w:szCs w:val="28"/>
        </w:rPr>
        <w:t>4</w:t>
      </w:r>
    </w:p>
    <w:p w14:paraId="345F03C5" w14:textId="77777777" w:rsidR="00362C8B" w:rsidRDefault="00362C8B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574129E4" w14:textId="3C207223" w:rsidR="007C3F90" w:rsidRDefault="007C3F90" w:rsidP="007C3F90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CD3160">
        <w:rPr>
          <w:sz w:val="36"/>
          <w:szCs w:val="36"/>
        </w:rPr>
        <w:lastRenderedPageBreak/>
        <w:t>VOCABULARY</w:t>
      </w:r>
    </w:p>
    <w:p w14:paraId="43C76CD3" w14:textId="77777777" w:rsidR="00362C8B" w:rsidRPr="00362C8B" w:rsidRDefault="00362C8B" w:rsidP="00362C8B"/>
    <w:p w14:paraId="5784CE67" w14:textId="2F68B2F6" w:rsidR="00CD3160" w:rsidRPr="00CD3160" w:rsidRDefault="00CD3160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CD3160">
        <w:rPr>
          <w:sz w:val="28"/>
          <w:szCs w:val="28"/>
        </w:rPr>
        <w:t>4</w:t>
      </w:r>
      <w:r w:rsidRPr="00CD3160">
        <w:rPr>
          <w:sz w:val="28"/>
          <w:szCs w:val="28"/>
        </w:rPr>
        <w:tab/>
        <w:t xml:space="preserve">Complete the sentences with words related to </w:t>
      </w:r>
      <w:r w:rsidRPr="00265BFE">
        <w:rPr>
          <w:sz w:val="28"/>
          <w:szCs w:val="28"/>
        </w:rPr>
        <w:t>chance</w:t>
      </w:r>
      <w:r w:rsidRPr="00CD3160">
        <w:rPr>
          <w:sz w:val="28"/>
          <w:szCs w:val="28"/>
        </w:rPr>
        <w:t>.</w:t>
      </w:r>
    </w:p>
    <w:p w14:paraId="1BBD2D8E" w14:textId="5C4E3D31" w:rsidR="00CD3160" w:rsidRPr="00EF0923" w:rsidRDefault="00CD3160" w:rsidP="00EF0923">
      <w:pPr>
        <w:tabs>
          <w:tab w:val="left" w:pos="227"/>
        </w:tabs>
        <w:spacing w:before="240" w:after="36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D316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="00265BFE" w:rsidRPr="00265BFE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You were very </w:t>
      </w:r>
      <w:r w:rsidR="00265BFE" w:rsidRPr="00265BFE">
        <w:rPr>
          <w:rFonts w:ascii="Arial" w:eastAsiaTheme="minorEastAsia" w:hAnsi="Arial" w:cs="Arial"/>
          <w:b/>
          <w:sz w:val="28"/>
          <w:szCs w:val="28"/>
          <w:u w:val="single"/>
          <w:shd w:val="clear" w:color="auto" w:fill="FFFFFF"/>
        </w:rPr>
        <w:t>f</w:t>
      </w:r>
      <w:r w:rsidRPr="00CD316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o </w:t>
      </w:r>
      <w:r w:rsidR="00265BFE" w:rsidRPr="00265BFE">
        <w:rPr>
          <w:rFonts w:ascii="Arial" w:eastAsiaTheme="minorEastAsia" w:hAnsi="Arial" w:cs="Arial"/>
          <w:b/>
          <w:sz w:val="28"/>
          <w:szCs w:val="28"/>
          <w:u w:val="single"/>
          <w:shd w:val="clear" w:color="auto" w:fill="FFFFFF"/>
        </w:rPr>
        <w:t>r</w:t>
      </w:r>
      <w:r w:rsidR="00265BFE" w:rsidRPr="00265BFE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t u </w:t>
      </w:r>
      <w:r w:rsidRPr="00CD3160">
        <w:rPr>
          <w:rFonts w:ascii="Arial" w:eastAsiaTheme="minorEastAsia" w:hAnsi="Arial" w:cs="Arial"/>
          <w:b/>
          <w:sz w:val="28"/>
          <w:szCs w:val="28"/>
          <w:u w:val="single"/>
          <w:shd w:val="clear" w:color="auto" w:fill="FFFFFF"/>
        </w:rPr>
        <w:t>n</w:t>
      </w:r>
      <w:r w:rsidRPr="00CD316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</w:t>
      </w:r>
      <w:r w:rsidR="00265BFE" w:rsidRPr="00265BFE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a </w:t>
      </w:r>
      <w:r w:rsidR="00265BFE" w:rsidRPr="00265BFE">
        <w:rPr>
          <w:rFonts w:ascii="Arial" w:eastAsiaTheme="minorEastAsia" w:hAnsi="Arial" w:cs="Arial"/>
          <w:b/>
          <w:sz w:val="28"/>
          <w:szCs w:val="28"/>
          <w:u w:val="single"/>
          <w:shd w:val="clear" w:color="auto" w:fill="FFFFFF"/>
        </w:rPr>
        <w:t>t</w:t>
      </w:r>
      <w:r w:rsidR="00265BFE" w:rsidRPr="00265BFE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e </w:t>
      </w:r>
      <w:r w:rsidR="00265BFE" w:rsidRPr="00265BFE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to get a ticket for the show because they’ve sold out now.</w:t>
      </w:r>
    </w:p>
    <w:p w14:paraId="43896BE4" w14:textId="46D19219" w:rsidR="00CD3160" w:rsidRPr="00CD3160" w:rsidRDefault="00CD3160" w:rsidP="00EF0923">
      <w:pPr>
        <w:tabs>
          <w:tab w:val="left" w:pos="227"/>
        </w:tabs>
        <w:spacing w:before="120" w:after="120" w:line="360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D316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CD3160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="00265BFE" w:rsidRPr="00265BFE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Scientists are saying that last week’s snowstorm was a </w:t>
      </w:r>
      <w:r w:rsidR="00265BFE" w:rsidRPr="00265BFE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f</w:t>
      </w:r>
      <w:r w:rsidRPr="00CD316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_ _ _ </w:t>
      </w:r>
      <w:r w:rsidR="00265BFE" w:rsidRPr="00265BFE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k</w:t>
      </w:r>
      <w:r w:rsidRPr="00CD3160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e</w:t>
      </w:r>
      <w:r w:rsidR="00265BFE" w:rsidRPr="00265BFE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vent.</w:t>
      </w:r>
      <w:r w:rsidRPr="00CD3160">
        <w:rPr>
          <w:rFonts w:ascii="Arial" w:eastAsiaTheme="minorEastAsia" w:hAnsi="Arial" w:cs="Arial"/>
          <w:bCs/>
          <w:sz w:val="28"/>
          <w:szCs w:val="28"/>
        </w:rPr>
        <w:t xml:space="preserve"> </w:t>
      </w:r>
    </w:p>
    <w:p w14:paraId="09FCD25D" w14:textId="77777777" w:rsidR="00CD3160" w:rsidRPr="00CD3160" w:rsidRDefault="00CD3160" w:rsidP="00EF0923">
      <w:pPr>
        <w:tabs>
          <w:tab w:val="left" w:pos="227"/>
        </w:tabs>
        <w:spacing w:before="120" w:after="120" w:line="360" w:lineRule="auto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431EE6AB" w14:textId="346975A6" w:rsidR="00CD3160" w:rsidRPr="00CD3160" w:rsidRDefault="00CD3160" w:rsidP="00EF0923">
      <w:pPr>
        <w:tabs>
          <w:tab w:val="left" w:pos="227"/>
        </w:tabs>
        <w:spacing w:before="120" w:after="120" w:line="360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D316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CD3160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265BFE" w:rsidRPr="00265BFE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We chose people at </w:t>
      </w:r>
      <w:r w:rsidR="00265BFE" w:rsidRPr="00265BFE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r </w:t>
      </w:r>
      <w:r w:rsidRPr="00CD3160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_ </w:t>
      </w:r>
      <w:r w:rsidR="00265BFE" w:rsidRPr="00265BFE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_ d _ </w:t>
      </w:r>
      <w:r w:rsidRPr="00CD3160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>_</w:t>
      </w:r>
      <w:r w:rsidR="00265BFE" w:rsidRPr="00265BFE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00265BFE" w:rsidRPr="00265BFE">
        <w:rPr>
          <w:rFonts w:ascii="Arial" w:eastAsiaTheme="minorEastAsia" w:hAnsi="Arial" w:cs="Arial"/>
          <w:sz w:val="28"/>
          <w:szCs w:val="28"/>
          <w:shd w:val="clear" w:color="auto" w:fill="FFFFFF"/>
        </w:rPr>
        <w:t>for our survey into lifestyle habits.</w:t>
      </w:r>
    </w:p>
    <w:p w14:paraId="13840065" w14:textId="77777777" w:rsidR="00CD3160" w:rsidRPr="00CD3160" w:rsidRDefault="00CD3160" w:rsidP="00EF0923">
      <w:pPr>
        <w:tabs>
          <w:tab w:val="left" w:pos="227"/>
        </w:tabs>
        <w:spacing w:before="120" w:after="120" w:line="360" w:lineRule="auto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2F167AA3" w14:textId="504A714E" w:rsidR="00CD3160" w:rsidRPr="00CD3160" w:rsidRDefault="00CD3160" w:rsidP="00EF0923">
      <w:pPr>
        <w:tabs>
          <w:tab w:val="left" w:pos="227"/>
        </w:tabs>
        <w:spacing w:before="120" w:after="120" w:line="360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265BFE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CD3160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265BFE" w:rsidRPr="00265BFE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She didn’t mean to break your tablet. It was </w:t>
      </w:r>
      <w:r w:rsidR="00265BFE" w:rsidRPr="00265BFE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>a</w:t>
      </w:r>
      <w:r w:rsidRPr="00CD3160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 _ </w:t>
      </w:r>
      <w:r w:rsidR="00265BFE" w:rsidRPr="00265BFE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c </w:t>
      </w:r>
      <w:r w:rsidRPr="00CD3160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_ </w:t>
      </w:r>
      <w:r w:rsidR="00265BFE" w:rsidRPr="00265BFE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>d</w:t>
      </w:r>
      <w:r w:rsidRPr="00CD3160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 _ </w:t>
      </w:r>
      <w:r w:rsidR="00265BFE" w:rsidRPr="00265BFE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>_ t _ _</w:t>
      </w:r>
      <w:r w:rsidR="00265BFE" w:rsidRPr="00265BFE">
        <w:rPr>
          <w:rFonts w:ascii="Arial" w:eastAsiaTheme="minorEastAsia" w:hAnsi="Arial" w:cs="Arial"/>
          <w:sz w:val="28"/>
          <w:szCs w:val="28"/>
          <w:shd w:val="clear" w:color="auto" w:fill="FFFFFF"/>
        </w:rPr>
        <w:t>.</w:t>
      </w:r>
    </w:p>
    <w:p w14:paraId="0C6B844D" w14:textId="77777777" w:rsidR="00CD3160" w:rsidRPr="00CD3160" w:rsidRDefault="00CD3160" w:rsidP="00EF0923">
      <w:pPr>
        <w:tabs>
          <w:tab w:val="left" w:pos="227"/>
        </w:tabs>
        <w:spacing w:before="120" w:after="120" w:line="360" w:lineRule="auto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5F21A410" w14:textId="7CEC3A3E" w:rsidR="00CD3160" w:rsidRPr="00CD3160" w:rsidRDefault="00CD3160" w:rsidP="00EF0923">
      <w:pPr>
        <w:tabs>
          <w:tab w:val="left" w:pos="227"/>
        </w:tabs>
        <w:spacing w:before="120" w:after="120" w:line="360" w:lineRule="auto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  <w:r w:rsidRPr="00265BFE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CD316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265BFE" w:rsidRPr="00265BFE">
        <w:rPr>
          <w:rFonts w:ascii="Arial" w:eastAsiaTheme="minorEastAsia" w:hAnsi="Arial" w:cs="Arial"/>
          <w:bCs/>
          <w:sz w:val="28"/>
          <w:szCs w:val="28"/>
        </w:rPr>
        <w:t>Kirsty’s email was quite</w:t>
      </w:r>
      <w:r w:rsidRPr="00CD3160">
        <w:rPr>
          <w:rFonts w:ascii="Arial" w:eastAsiaTheme="minorEastAsia" w:hAnsi="Arial" w:cs="Arial"/>
          <w:bCs/>
          <w:sz w:val="28"/>
          <w:szCs w:val="28"/>
        </w:rPr>
        <w:t xml:space="preserve"> </w:t>
      </w:r>
      <w:r w:rsidR="00265BFE" w:rsidRPr="00265BFE">
        <w:rPr>
          <w:rFonts w:ascii="Arial" w:eastAsiaTheme="minorEastAsia" w:hAnsi="Arial" w:cs="Arial"/>
          <w:b/>
          <w:sz w:val="28"/>
          <w:szCs w:val="28"/>
        </w:rPr>
        <w:t>u</w:t>
      </w:r>
      <w:r w:rsidRPr="00CD3160">
        <w:rPr>
          <w:rFonts w:ascii="Arial" w:eastAsiaTheme="minorEastAsia" w:hAnsi="Arial" w:cs="Arial"/>
          <w:b/>
          <w:sz w:val="28"/>
          <w:szCs w:val="28"/>
        </w:rPr>
        <w:t xml:space="preserve"> _ </w:t>
      </w:r>
      <w:r w:rsidR="00265BFE" w:rsidRPr="00265BFE">
        <w:rPr>
          <w:rFonts w:ascii="Arial" w:eastAsiaTheme="minorEastAsia" w:hAnsi="Arial" w:cs="Arial"/>
          <w:b/>
          <w:sz w:val="28"/>
          <w:szCs w:val="28"/>
        </w:rPr>
        <w:t xml:space="preserve">e </w:t>
      </w:r>
      <w:r w:rsidRPr="00CD3160">
        <w:rPr>
          <w:rFonts w:ascii="Arial" w:eastAsiaTheme="minorEastAsia" w:hAnsi="Arial" w:cs="Arial"/>
          <w:b/>
          <w:sz w:val="28"/>
          <w:szCs w:val="28"/>
        </w:rPr>
        <w:t xml:space="preserve">_ </w:t>
      </w:r>
      <w:r w:rsidR="00265BFE" w:rsidRPr="00265BFE">
        <w:rPr>
          <w:rFonts w:ascii="Arial" w:eastAsiaTheme="minorEastAsia" w:hAnsi="Arial" w:cs="Arial"/>
          <w:b/>
          <w:sz w:val="28"/>
          <w:szCs w:val="28"/>
        </w:rPr>
        <w:t>p</w:t>
      </w:r>
      <w:r w:rsidRPr="00CD3160">
        <w:rPr>
          <w:rFonts w:ascii="Arial" w:eastAsiaTheme="minorEastAsia" w:hAnsi="Arial" w:cs="Arial"/>
          <w:b/>
          <w:sz w:val="28"/>
          <w:szCs w:val="28"/>
        </w:rPr>
        <w:t xml:space="preserve"> _ _ </w:t>
      </w:r>
      <w:r w:rsidR="00265BFE" w:rsidRPr="00265BFE">
        <w:rPr>
          <w:rFonts w:ascii="Arial" w:eastAsiaTheme="minorEastAsia" w:hAnsi="Arial" w:cs="Arial"/>
          <w:b/>
          <w:sz w:val="28"/>
          <w:szCs w:val="28"/>
        </w:rPr>
        <w:t>t</w:t>
      </w:r>
      <w:r w:rsidRPr="00CD3160">
        <w:rPr>
          <w:rFonts w:ascii="Arial" w:eastAsiaTheme="minorEastAsia" w:hAnsi="Arial" w:cs="Arial"/>
          <w:b/>
          <w:sz w:val="28"/>
          <w:szCs w:val="28"/>
        </w:rPr>
        <w:t xml:space="preserve"> _ </w:t>
      </w:r>
      <w:r w:rsidR="00265BFE" w:rsidRPr="00265BFE">
        <w:rPr>
          <w:rFonts w:ascii="Arial" w:eastAsiaTheme="minorEastAsia" w:hAnsi="Arial" w:cs="Arial"/>
          <w:b/>
          <w:sz w:val="28"/>
          <w:szCs w:val="28"/>
        </w:rPr>
        <w:t xml:space="preserve">d </w:t>
      </w:r>
      <w:r w:rsidR="00265BFE" w:rsidRPr="00265BFE">
        <w:rPr>
          <w:rFonts w:ascii="Arial" w:eastAsiaTheme="minorEastAsia" w:hAnsi="Arial" w:cs="Arial"/>
          <w:bCs/>
          <w:sz w:val="28"/>
          <w:szCs w:val="28"/>
        </w:rPr>
        <w:t>because I hadn’t heard from her for years.</w:t>
      </w:r>
    </w:p>
    <w:p w14:paraId="289FEEED" w14:textId="488A75A9" w:rsidR="00CD3160" w:rsidRPr="00CD3160" w:rsidRDefault="00CD3160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CD3160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4</w:t>
      </w:r>
    </w:p>
    <w:p w14:paraId="146CDA80" w14:textId="77777777" w:rsidR="00221479" w:rsidRPr="00D94F76" w:rsidRDefault="00221479" w:rsidP="00221479">
      <w:pPr>
        <w:spacing w:before="120" w:after="60"/>
        <w:rPr>
          <w:rFonts w:ascii="Arial" w:hAnsi="Arial" w:cs="Arial"/>
          <w:b/>
          <w:color w:val="FF0000"/>
          <w:sz w:val="28"/>
          <w:szCs w:val="28"/>
        </w:rPr>
      </w:pPr>
      <w:r w:rsidRPr="00D94F76">
        <w:rPr>
          <w:b/>
          <w:color w:val="FF0000"/>
          <w:sz w:val="28"/>
          <w:szCs w:val="28"/>
        </w:rPr>
        <w:br w:type="page"/>
      </w:r>
    </w:p>
    <w:p w14:paraId="09320A97" w14:textId="475D89B6" w:rsidR="00CD3160" w:rsidRPr="00265BFE" w:rsidRDefault="00CD3160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65BFE">
        <w:rPr>
          <w:sz w:val="28"/>
          <w:szCs w:val="28"/>
        </w:rPr>
        <w:lastRenderedPageBreak/>
        <w:t>5</w:t>
      </w:r>
      <w:r w:rsidRPr="00265BFE">
        <w:rPr>
          <w:sz w:val="28"/>
          <w:szCs w:val="28"/>
        </w:rPr>
        <w:tab/>
        <w:t>Circle the correct words.</w:t>
      </w:r>
    </w:p>
    <w:p w14:paraId="5FCCE8B1" w14:textId="1D201EE9" w:rsidR="00CD3160" w:rsidRPr="00265BFE" w:rsidRDefault="00CD3160" w:rsidP="00EF0923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65BF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7FABF" wp14:editId="173CF36D">
                <wp:simplePos x="0" y="0"/>
                <wp:positionH relativeFrom="margin">
                  <wp:posOffset>1938655</wp:posOffset>
                </wp:positionH>
                <wp:positionV relativeFrom="paragraph">
                  <wp:posOffset>92710</wp:posOffset>
                </wp:positionV>
                <wp:extent cx="1539240" cy="266700"/>
                <wp:effectExtent l="0" t="0" r="2286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10478E" w14:textId="77777777" w:rsidR="00CD3160" w:rsidRDefault="00CD3160" w:rsidP="00CD316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7FABF" id="Oval 3" o:spid="_x0000_s1027" style="position:absolute;left:0;text-align:left;margin-left:152.65pt;margin-top:7.3pt;width:121.2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" filled="f" strokecolor="windowText" strokeweight="1pt">
                <v:stroke joinstyle="miter"/>
                <v:textbox>
                  <w:txbxContent>
                    <w:p w14:paraId="2310478E" w14:textId="77777777" w:rsidR="00CD3160" w:rsidRDefault="00CD3160" w:rsidP="00CD316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65BFE">
        <w:rPr>
          <w:rFonts w:ascii="Arial" w:hAnsi="Arial" w:cs="Arial"/>
          <w:b/>
          <w:sz w:val="28"/>
          <w:szCs w:val="28"/>
        </w:rPr>
        <w:t>0</w:t>
      </w:r>
      <w:r w:rsidRPr="00CD3160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265BFE" w:rsidRPr="00265BFE">
        <w:rPr>
          <w:rFonts w:ascii="Arial" w:hAnsi="Arial" w:cs="Arial"/>
          <w:sz w:val="28"/>
          <w:szCs w:val="28"/>
        </w:rPr>
        <w:t xml:space="preserve">She is a </w:t>
      </w:r>
      <w:r w:rsidR="00265BFE" w:rsidRPr="00265BFE">
        <w:rPr>
          <w:rFonts w:ascii="Arial" w:hAnsi="Arial" w:cs="Arial"/>
          <w:b/>
          <w:bCs/>
          <w:sz w:val="28"/>
          <w:szCs w:val="28"/>
        </w:rPr>
        <w:t xml:space="preserve">long-lasting </w:t>
      </w:r>
      <w:r w:rsidR="00265BFE" w:rsidRPr="00265BFE">
        <w:rPr>
          <w:rFonts w:ascii="Arial" w:hAnsi="Arial" w:cs="Arial"/>
          <w:sz w:val="28"/>
          <w:szCs w:val="28"/>
        </w:rPr>
        <w:t>/</w:t>
      </w:r>
      <w:r w:rsidR="00265BFE" w:rsidRPr="00265BFE">
        <w:rPr>
          <w:rFonts w:ascii="Arial" w:hAnsi="Arial" w:cs="Arial"/>
          <w:b/>
          <w:bCs/>
          <w:sz w:val="28"/>
          <w:szCs w:val="28"/>
        </w:rPr>
        <w:t xml:space="preserve"> widely respected </w:t>
      </w:r>
      <w:r w:rsidR="00265BFE" w:rsidRPr="00265BFE">
        <w:rPr>
          <w:rFonts w:ascii="Arial" w:hAnsi="Arial" w:cs="Arial"/>
          <w:sz w:val="28"/>
          <w:szCs w:val="28"/>
        </w:rPr>
        <w:t>psychologist who has published many papers.</w:t>
      </w:r>
    </w:p>
    <w:p w14:paraId="5307C416" w14:textId="2779F4F0" w:rsidR="00CD3160" w:rsidRPr="00265BFE" w:rsidRDefault="00CD3160" w:rsidP="00EF0923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65BFE">
        <w:rPr>
          <w:rFonts w:ascii="Arial" w:hAnsi="Arial" w:cs="Arial"/>
          <w:b/>
          <w:sz w:val="28"/>
          <w:szCs w:val="28"/>
        </w:rPr>
        <w:t xml:space="preserve">1 </w:t>
      </w:r>
      <w:r w:rsidR="00265BFE" w:rsidRPr="00265BFE">
        <w:rPr>
          <w:rFonts w:ascii="Arial" w:hAnsi="Arial" w:cs="Arial"/>
          <w:sz w:val="28"/>
          <w:szCs w:val="28"/>
        </w:rPr>
        <w:t xml:space="preserve">The birth of a child is a </w:t>
      </w:r>
      <w:r w:rsidR="00265BFE" w:rsidRPr="00265BFE">
        <w:rPr>
          <w:rFonts w:ascii="Arial" w:hAnsi="Arial" w:cs="Arial"/>
          <w:b/>
          <w:bCs/>
          <w:sz w:val="28"/>
          <w:szCs w:val="28"/>
        </w:rPr>
        <w:t>life-changing</w:t>
      </w:r>
      <w:r w:rsidR="00265BFE" w:rsidRPr="00265BFE">
        <w:rPr>
          <w:rFonts w:ascii="Arial" w:hAnsi="Arial" w:cs="Arial"/>
          <w:sz w:val="28"/>
          <w:szCs w:val="28"/>
        </w:rPr>
        <w:t xml:space="preserve"> /</w:t>
      </w:r>
      <w:r w:rsidR="00265BFE" w:rsidRPr="00265BFE">
        <w:rPr>
          <w:rFonts w:ascii="Arial" w:hAnsi="Arial" w:cs="Arial"/>
          <w:b/>
          <w:bCs/>
          <w:sz w:val="28"/>
          <w:szCs w:val="28"/>
        </w:rPr>
        <w:t xml:space="preserve"> twenty-year-old </w:t>
      </w:r>
      <w:r w:rsidR="00265BFE" w:rsidRPr="00265BFE">
        <w:rPr>
          <w:rFonts w:ascii="Arial" w:hAnsi="Arial" w:cs="Arial"/>
          <w:sz w:val="28"/>
          <w:szCs w:val="28"/>
        </w:rPr>
        <w:t>event for many couples.</w:t>
      </w:r>
    </w:p>
    <w:p w14:paraId="4701BB31" w14:textId="77777777" w:rsidR="00265BFE" w:rsidRPr="00265BFE" w:rsidRDefault="00CD3160" w:rsidP="00EF0923">
      <w:pPr>
        <w:pStyle w:val="TextList"/>
        <w:spacing w:before="120" w:after="240" w:line="360" w:lineRule="auto"/>
        <w:ind w:left="225" w:hanging="225"/>
        <w:rPr>
          <w:sz w:val="28"/>
          <w:szCs w:val="28"/>
        </w:rPr>
      </w:pPr>
      <w:r w:rsidRPr="00265BFE">
        <w:rPr>
          <w:b/>
          <w:sz w:val="28"/>
          <w:szCs w:val="28"/>
        </w:rPr>
        <w:t xml:space="preserve">2 </w:t>
      </w:r>
      <w:r w:rsidR="00265BFE" w:rsidRPr="00265BFE">
        <w:rPr>
          <w:sz w:val="28"/>
          <w:szCs w:val="28"/>
        </w:rPr>
        <w:t xml:space="preserve">I bought </w:t>
      </w:r>
      <w:r w:rsidR="00265BFE" w:rsidRPr="00265BFE">
        <w:rPr>
          <w:b/>
          <w:bCs/>
          <w:sz w:val="28"/>
          <w:szCs w:val="28"/>
        </w:rPr>
        <w:t xml:space="preserve">all-consuming </w:t>
      </w:r>
      <w:r w:rsidR="00265BFE" w:rsidRPr="00265BFE">
        <w:rPr>
          <w:sz w:val="28"/>
          <w:szCs w:val="28"/>
        </w:rPr>
        <w:t>/</w:t>
      </w:r>
      <w:r w:rsidR="00265BFE" w:rsidRPr="00265BFE">
        <w:rPr>
          <w:b/>
          <w:bCs/>
          <w:sz w:val="28"/>
          <w:szCs w:val="28"/>
        </w:rPr>
        <w:t xml:space="preserve"> long-lasting </w:t>
      </w:r>
      <w:r w:rsidR="00265BFE" w:rsidRPr="00265BFE">
        <w:rPr>
          <w:sz w:val="28"/>
          <w:szCs w:val="28"/>
        </w:rPr>
        <w:t xml:space="preserve">batteries so they don’t need replacing too soon. </w:t>
      </w:r>
    </w:p>
    <w:p w14:paraId="016E6E5C" w14:textId="79F60853" w:rsidR="00CD3160" w:rsidRPr="00265BFE" w:rsidRDefault="00CD3160" w:rsidP="00EF0923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65BFE">
        <w:rPr>
          <w:rFonts w:ascii="Arial" w:hAnsi="Arial" w:cs="Arial"/>
          <w:b/>
          <w:sz w:val="28"/>
          <w:szCs w:val="28"/>
        </w:rPr>
        <w:t xml:space="preserve">3 </w:t>
      </w:r>
      <w:r w:rsidR="00265BFE">
        <w:rPr>
          <w:rFonts w:ascii="Arial" w:hAnsi="Arial" w:cs="Arial"/>
          <w:sz w:val="28"/>
          <w:szCs w:val="28"/>
        </w:rPr>
        <w:t>Unfortunately, t</w:t>
      </w:r>
      <w:r w:rsidR="00265BFE" w:rsidRPr="00265BFE">
        <w:rPr>
          <w:rFonts w:ascii="Arial" w:hAnsi="Arial" w:cs="Arial"/>
          <w:sz w:val="28"/>
          <w:szCs w:val="28"/>
        </w:rPr>
        <w:t>he book is no longer in print</w:t>
      </w:r>
      <w:r w:rsidR="00265BFE">
        <w:rPr>
          <w:rFonts w:ascii="Arial" w:hAnsi="Arial" w:cs="Arial"/>
          <w:sz w:val="28"/>
          <w:szCs w:val="28"/>
        </w:rPr>
        <w:t xml:space="preserve"> but</w:t>
      </w:r>
      <w:r w:rsidR="00265BFE" w:rsidRPr="00265BFE">
        <w:rPr>
          <w:rFonts w:ascii="Arial" w:hAnsi="Arial" w:cs="Arial"/>
          <w:sz w:val="28"/>
          <w:szCs w:val="28"/>
        </w:rPr>
        <w:t xml:space="preserve"> you should be able to find a </w:t>
      </w:r>
      <w:r w:rsidR="00265BFE" w:rsidRPr="00265BFE">
        <w:rPr>
          <w:rFonts w:ascii="Arial" w:hAnsi="Arial" w:cs="Arial"/>
          <w:b/>
          <w:bCs/>
          <w:sz w:val="28"/>
          <w:szCs w:val="28"/>
        </w:rPr>
        <w:t>second-hand</w:t>
      </w:r>
      <w:r w:rsidR="00265BFE" w:rsidRPr="00265BFE">
        <w:rPr>
          <w:rFonts w:ascii="Arial" w:hAnsi="Arial" w:cs="Arial"/>
          <w:sz w:val="28"/>
          <w:szCs w:val="28"/>
        </w:rPr>
        <w:t xml:space="preserve"> /</w:t>
      </w:r>
      <w:r w:rsidR="00265BFE" w:rsidRPr="00265BFE">
        <w:rPr>
          <w:rFonts w:ascii="Arial" w:hAnsi="Arial" w:cs="Arial"/>
          <w:b/>
          <w:bCs/>
          <w:sz w:val="28"/>
          <w:szCs w:val="28"/>
        </w:rPr>
        <w:t xml:space="preserve"> time-consuming</w:t>
      </w:r>
      <w:r w:rsidR="00265BFE" w:rsidRPr="00265BFE">
        <w:rPr>
          <w:rFonts w:ascii="Arial" w:hAnsi="Arial" w:cs="Arial"/>
          <w:sz w:val="28"/>
          <w:szCs w:val="28"/>
        </w:rPr>
        <w:t xml:space="preserve"> copy.</w:t>
      </w:r>
    </w:p>
    <w:p w14:paraId="6DF1E382" w14:textId="77777777" w:rsidR="00265BFE" w:rsidRPr="00265BFE" w:rsidRDefault="00CD3160" w:rsidP="00EF0923">
      <w:pPr>
        <w:pStyle w:val="TextList"/>
        <w:spacing w:before="120" w:after="240" w:line="360" w:lineRule="auto"/>
        <w:ind w:left="225" w:hanging="225"/>
        <w:rPr>
          <w:sz w:val="28"/>
          <w:szCs w:val="28"/>
        </w:rPr>
      </w:pPr>
      <w:r w:rsidRPr="00265BFE">
        <w:rPr>
          <w:b/>
          <w:sz w:val="28"/>
          <w:szCs w:val="28"/>
        </w:rPr>
        <w:t>4</w:t>
      </w:r>
      <w:r w:rsidRPr="00265BFE">
        <w:rPr>
          <w:bCs/>
          <w:sz w:val="28"/>
          <w:szCs w:val="28"/>
        </w:rPr>
        <w:t xml:space="preserve"> </w:t>
      </w:r>
      <w:r w:rsidR="00265BFE" w:rsidRPr="00265BFE">
        <w:rPr>
          <w:sz w:val="28"/>
          <w:szCs w:val="28"/>
        </w:rPr>
        <w:t xml:space="preserve">She left her </w:t>
      </w:r>
      <w:r w:rsidR="00265BFE" w:rsidRPr="00265BFE">
        <w:rPr>
          <w:b/>
          <w:bCs/>
          <w:sz w:val="28"/>
          <w:szCs w:val="28"/>
        </w:rPr>
        <w:t>all-consuming</w:t>
      </w:r>
      <w:r w:rsidR="00265BFE" w:rsidRPr="00265BFE">
        <w:rPr>
          <w:sz w:val="28"/>
          <w:szCs w:val="28"/>
        </w:rPr>
        <w:t xml:space="preserve"> / </w:t>
      </w:r>
      <w:r w:rsidR="00265BFE" w:rsidRPr="00265BFE">
        <w:rPr>
          <w:b/>
          <w:bCs/>
          <w:sz w:val="28"/>
          <w:szCs w:val="28"/>
        </w:rPr>
        <w:t>thirty-year-old</w:t>
      </w:r>
      <w:r w:rsidR="00265BFE" w:rsidRPr="00265BFE">
        <w:rPr>
          <w:sz w:val="28"/>
          <w:szCs w:val="28"/>
        </w:rPr>
        <w:t xml:space="preserve"> job because she never had any time for herself. </w:t>
      </w:r>
    </w:p>
    <w:p w14:paraId="0F012E77" w14:textId="77777777" w:rsidR="00265BFE" w:rsidRPr="00265BFE" w:rsidRDefault="00CD3160" w:rsidP="00EF0923">
      <w:pPr>
        <w:pStyle w:val="TextList"/>
        <w:spacing w:before="120" w:after="240" w:line="360" w:lineRule="auto"/>
        <w:ind w:left="225" w:hanging="225"/>
        <w:rPr>
          <w:i/>
          <w:iCs/>
          <w:sz w:val="28"/>
          <w:szCs w:val="28"/>
        </w:rPr>
      </w:pPr>
      <w:r w:rsidRPr="00265BFE">
        <w:rPr>
          <w:b/>
          <w:sz w:val="28"/>
          <w:szCs w:val="28"/>
        </w:rPr>
        <w:t xml:space="preserve">5 </w:t>
      </w:r>
      <w:r w:rsidR="00265BFE" w:rsidRPr="00265BFE">
        <w:rPr>
          <w:sz w:val="28"/>
          <w:szCs w:val="28"/>
        </w:rPr>
        <w:t xml:space="preserve">I’ve got a </w:t>
      </w:r>
      <w:r w:rsidR="00265BFE" w:rsidRPr="00265BFE">
        <w:rPr>
          <w:b/>
          <w:bCs/>
          <w:sz w:val="28"/>
          <w:szCs w:val="28"/>
        </w:rPr>
        <w:t>twenty-year-old</w:t>
      </w:r>
      <w:r w:rsidR="00265BFE" w:rsidRPr="00265BFE">
        <w:rPr>
          <w:sz w:val="28"/>
          <w:szCs w:val="28"/>
        </w:rPr>
        <w:t xml:space="preserve"> / </w:t>
      </w:r>
      <w:r w:rsidR="00265BFE" w:rsidRPr="00265BFE">
        <w:rPr>
          <w:b/>
          <w:bCs/>
          <w:sz w:val="28"/>
          <w:szCs w:val="28"/>
        </w:rPr>
        <w:t xml:space="preserve">time-consuming </w:t>
      </w:r>
      <w:r w:rsidR="00265BFE" w:rsidRPr="00265BFE">
        <w:rPr>
          <w:sz w:val="28"/>
          <w:szCs w:val="28"/>
        </w:rPr>
        <w:t>car, which is in perfect condition.</w:t>
      </w:r>
    </w:p>
    <w:p w14:paraId="63117277" w14:textId="5C55D725" w:rsidR="00CD3160" w:rsidRPr="00100D6F" w:rsidRDefault="00CD3160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00D6F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5</w:t>
      </w:r>
    </w:p>
    <w:p w14:paraId="4FB0F198" w14:textId="77777777" w:rsidR="00EF0923" w:rsidRDefault="00EF0923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25C4D061" w14:textId="216C381A" w:rsidR="00527E86" w:rsidRPr="00265BFE" w:rsidRDefault="00527E86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65BFE">
        <w:rPr>
          <w:sz w:val="28"/>
          <w:szCs w:val="28"/>
        </w:rPr>
        <w:lastRenderedPageBreak/>
        <w:t>6</w:t>
      </w:r>
      <w:r w:rsidRPr="00265BFE">
        <w:rPr>
          <w:sz w:val="28"/>
          <w:szCs w:val="28"/>
        </w:rPr>
        <w:tab/>
      </w:r>
      <w:r w:rsidR="00265BFE" w:rsidRPr="00265BFE">
        <w:rPr>
          <w:bCs/>
          <w:sz w:val="28"/>
          <w:szCs w:val="28"/>
        </w:rPr>
        <w:t>Complete the sentences with the words and phrases (A–E).</w:t>
      </w:r>
    </w:p>
    <w:p w14:paraId="76D47620" w14:textId="109D3A52" w:rsidR="00527E86" w:rsidRPr="00681FB5" w:rsidRDefault="00527E86" w:rsidP="00EF0923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color w:val="000000" w:themeColor="text1"/>
          <w:sz w:val="28"/>
          <w:szCs w:val="28"/>
        </w:rPr>
      </w:pPr>
      <w:r w:rsidRPr="00681FB5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4B1C1A" wp14:editId="4F7348D8">
                <wp:simplePos x="0" y="0"/>
                <wp:positionH relativeFrom="margin">
                  <wp:posOffset>4051300</wp:posOffset>
                </wp:positionH>
                <wp:positionV relativeFrom="paragraph">
                  <wp:posOffset>321945</wp:posOffset>
                </wp:positionV>
                <wp:extent cx="2461260" cy="3147060"/>
                <wp:effectExtent l="0" t="0" r="15240" b="152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6126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9FE59" w14:textId="7F483E7C" w:rsidR="00527E86" w:rsidRPr="00265BFE" w:rsidRDefault="00527E86" w:rsidP="00681FB5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5B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265BFE" w:rsidRPr="00265BF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back to the drawing board</w:t>
                            </w:r>
                          </w:p>
                          <w:p w14:paraId="707F6336" w14:textId="3D0F5936" w:rsidR="00527E86" w:rsidRPr="00265BFE" w:rsidRDefault="00527E86" w:rsidP="00681FB5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5B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265BFE" w:rsidRPr="00265BF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blessing in disguise</w:t>
                            </w:r>
                          </w:p>
                          <w:p w14:paraId="620E0860" w14:textId="2C86857B" w:rsidR="00527E86" w:rsidRPr="00265BFE" w:rsidRDefault="00527E86" w:rsidP="00681FB5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/>
                                <w:strike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5BFE">
                              <w:rPr>
                                <w:rFonts w:ascii="Arial" w:hAnsi="Arial" w:cs="Arial"/>
                                <w:b/>
                                <w:strike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265BFE" w:rsidRPr="00265BFE">
                              <w:rPr>
                                <w:rFonts w:ascii="Arial" w:hAnsi="Arial" w:cs="Arial"/>
                                <w:strike/>
                                <w:color w:val="000000" w:themeColor="text1"/>
                                <w:sz w:val="28"/>
                                <w:szCs w:val="28"/>
                              </w:rPr>
                              <w:t>cup of tea</w:t>
                            </w:r>
                          </w:p>
                          <w:p w14:paraId="4F642B28" w14:textId="779D8D61" w:rsidR="00527E86" w:rsidRPr="00265BFE" w:rsidRDefault="00527E86" w:rsidP="00681FB5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5B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B41F4E" w:rsidRPr="00265BF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265BFE" w:rsidRPr="00265BF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issed the boat</w:t>
                            </w:r>
                          </w:p>
                          <w:p w14:paraId="1248DC9E" w14:textId="07FD3DD6" w:rsidR="00527E86" w:rsidRPr="00EF0923" w:rsidRDefault="00527E86" w:rsidP="00EF0923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5B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265BFE" w:rsidRPr="00265BF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piece of cake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B1C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19pt;margin-top:25.35pt;width:193.8pt;height:247.8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">
                <v:textbox>
                  <w:txbxContent>
                    <w:p w14:paraId="2D59FE59" w14:textId="7F483E7C" w:rsidR="00527E86" w:rsidRPr="00265BFE" w:rsidRDefault="00527E86" w:rsidP="00681FB5">
                      <w:pPr>
                        <w:spacing w:before="240" w:after="120" w:line="480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265BFE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 </w:t>
                      </w:r>
                      <w:r w:rsidR="00265BFE" w:rsidRPr="00265BFE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back to the drawing board</w:t>
                      </w:r>
                    </w:p>
                    <w:p w14:paraId="707F6336" w14:textId="3D0F5936" w:rsidR="00527E86" w:rsidRPr="00265BFE" w:rsidRDefault="00527E86" w:rsidP="00681FB5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65BFE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B </w:t>
                      </w:r>
                      <w:r w:rsidR="00265BFE" w:rsidRPr="00265BFE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blessing in disguise</w:t>
                      </w:r>
                    </w:p>
                    <w:p w14:paraId="620E0860" w14:textId="2C86857B" w:rsidR="00527E86" w:rsidRPr="00265BFE" w:rsidRDefault="00527E86" w:rsidP="00681FB5">
                      <w:pPr>
                        <w:spacing w:before="240" w:after="120" w:line="480" w:lineRule="auto"/>
                        <w:rPr>
                          <w:rFonts w:ascii="Arial" w:hAnsi="Arial" w:cs="Arial"/>
                          <w:b/>
                          <w:strike/>
                          <w:color w:val="000000" w:themeColor="text1"/>
                          <w:sz w:val="28"/>
                          <w:szCs w:val="28"/>
                        </w:rPr>
                      </w:pPr>
                      <w:r w:rsidRPr="00265BFE">
                        <w:rPr>
                          <w:rFonts w:ascii="Arial" w:hAnsi="Arial" w:cs="Arial"/>
                          <w:b/>
                          <w:strike/>
                          <w:color w:val="000000" w:themeColor="text1"/>
                          <w:sz w:val="28"/>
                          <w:szCs w:val="28"/>
                        </w:rPr>
                        <w:t xml:space="preserve">C </w:t>
                      </w:r>
                      <w:r w:rsidR="00265BFE" w:rsidRPr="00265BFE">
                        <w:rPr>
                          <w:rFonts w:ascii="Arial" w:hAnsi="Arial" w:cs="Arial"/>
                          <w:strike/>
                          <w:color w:val="000000" w:themeColor="text1"/>
                          <w:sz w:val="28"/>
                          <w:szCs w:val="28"/>
                        </w:rPr>
                        <w:t>cup of tea</w:t>
                      </w:r>
                    </w:p>
                    <w:p w14:paraId="4F642B28" w14:textId="779D8D61" w:rsidR="00527E86" w:rsidRPr="00265BFE" w:rsidRDefault="00527E86" w:rsidP="00681FB5">
                      <w:pPr>
                        <w:spacing w:before="240" w:after="120" w:line="480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265BFE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 </w:t>
                      </w:r>
                      <w:r w:rsidR="00B41F4E" w:rsidRPr="00265BFE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265BFE" w:rsidRPr="00265BFE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issed the boat</w:t>
                      </w:r>
                    </w:p>
                    <w:p w14:paraId="1248DC9E" w14:textId="07FD3DD6" w:rsidR="00527E86" w:rsidRPr="00EF0923" w:rsidRDefault="00527E86" w:rsidP="00EF0923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65BFE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E </w:t>
                      </w:r>
                      <w:r w:rsidR="00265BFE" w:rsidRPr="00265BFE"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</w:rPr>
                        <w:t>piece of cake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1FB5">
        <w:rPr>
          <w:rFonts w:ascii="Arial" w:hAnsi="Arial" w:cs="Arial"/>
          <w:b/>
          <w:color w:val="000000" w:themeColor="text1"/>
          <w:sz w:val="28"/>
          <w:szCs w:val="28"/>
        </w:rPr>
        <w:t xml:space="preserve">0 </w:t>
      </w:r>
      <w:r w:rsidR="00265BFE" w:rsidRPr="00681FB5">
        <w:rPr>
          <w:rFonts w:ascii="Arial" w:hAnsi="Arial" w:cs="Arial"/>
          <w:bCs/>
          <w:color w:val="000000" w:themeColor="text1"/>
          <w:sz w:val="28"/>
          <w:szCs w:val="28"/>
        </w:rPr>
        <w:t xml:space="preserve">I’m not a big fan of detective novels. They’re not really my </w:t>
      </w:r>
      <w:r w:rsidRPr="00BC6A0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_</w:t>
      </w:r>
      <w:r w:rsidR="00265BFE" w:rsidRPr="00BC6A0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</w:t>
      </w:r>
      <w:r w:rsidRPr="00BC6A0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_</w:t>
      </w:r>
      <w:r w:rsidR="00681FB5" w:rsidRPr="00BC6A0C">
        <w:rPr>
          <w:rFonts w:ascii="Arial" w:hAnsi="Arial" w:cs="Arial"/>
          <w:color w:val="000000" w:themeColor="text1"/>
          <w:sz w:val="28"/>
          <w:szCs w:val="28"/>
        </w:rPr>
        <w:t>.</w:t>
      </w:r>
      <w:r w:rsidRPr="00681F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FC49AEA" w14:textId="35715AD3" w:rsidR="00527E86" w:rsidRPr="00681FB5" w:rsidRDefault="00527E86" w:rsidP="00EF0923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color w:val="000000" w:themeColor="text1"/>
          <w:sz w:val="28"/>
          <w:szCs w:val="28"/>
        </w:rPr>
      </w:pPr>
      <w:r w:rsidRPr="00681FB5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Pr="00681FB5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265BFE" w:rsidRPr="00681FB5">
        <w:rPr>
          <w:rFonts w:ascii="Arial" w:hAnsi="Arial" w:cs="Arial"/>
          <w:bCs/>
          <w:color w:val="000000" w:themeColor="text1"/>
          <w:sz w:val="28"/>
          <w:szCs w:val="28"/>
        </w:rPr>
        <w:t xml:space="preserve">I tried to make a table, but it fell apart. However, I went </w:t>
      </w:r>
      <w:r w:rsidRPr="00681FB5">
        <w:rPr>
          <w:rFonts w:ascii="Arial" w:hAnsi="Arial" w:cs="Arial"/>
          <w:color w:val="000000" w:themeColor="text1"/>
          <w:sz w:val="28"/>
          <w:szCs w:val="28"/>
        </w:rPr>
        <w:t>___</w:t>
      </w:r>
      <w:r w:rsidR="00265BFE" w:rsidRPr="00681FB5">
        <w:rPr>
          <w:rFonts w:ascii="Arial" w:hAnsi="Arial" w:cs="Arial"/>
          <w:color w:val="000000" w:themeColor="text1"/>
          <w:sz w:val="28"/>
          <w:szCs w:val="28"/>
        </w:rPr>
        <w:t xml:space="preserve"> and my new design worked!</w:t>
      </w:r>
      <w:r w:rsidRPr="00681F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477F56C" w14:textId="125129C0" w:rsidR="00527E86" w:rsidRPr="00681FB5" w:rsidRDefault="00527E86" w:rsidP="00EF0923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color w:val="000000" w:themeColor="text1"/>
          <w:sz w:val="28"/>
          <w:szCs w:val="28"/>
        </w:rPr>
      </w:pPr>
      <w:r w:rsidRPr="00681F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 </w:t>
      </w:r>
      <w:r w:rsidR="00265BFE" w:rsidRPr="00681FB5">
        <w:rPr>
          <w:rFonts w:ascii="Arial" w:hAnsi="Arial" w:cs="Arial"/>
          <w:color w:val="000000" w:themeColor="text1"/>
          <w:sz w:val="28"/>
          <w:szCs w:val="28"/>
        </w:rPr>
        <w:t xml:space="preserve">Although I didn’t get tickets for the show, I was sick anyhow, so it was a </w:t>
      </w:r>
      <w:r w:rsidRPr="00681FB5">
        <w:rPr>
          <w:rFonts w:ascii="Arial" w:hAnsi="Arial" w:cs="Arial"/>
          <w:color w:val="000000" w:themeColor="text1"/>
          <w:sz w:val="28"/>
          <w:szCs w:val="28"/>
        </w:rPr>
        <w:t>___</w:t>
      </w:r>
      <w:r w:rsidR="00265BFE" w:rsidRPr="00681FB5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90F1816" w14:textId="04A65C8B" w:rsidR="00527E86" w:rsidRPr="00681FB5" w:rsidRDefault="00527E86" w:rsidP="00EF0923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81FB5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681FB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81FB5" w:rsidRPr="00681FB5">
        <w:rPr>
          <w:rFonts w:ascii="Arial" w:hAnsi="Arial" w:cs="Arial"/>
          <w:color w:val="000000" w:themeColor="text1"/>
          <w:sz w:val="28"/>
          <w:szCs w:val="28"/>
        </w:rPr>
        <w:t xml:space="preserve">I spent too long deciding whether to rent the flat and in the end I </w:t>
      </w:r>
      <w:r w:rsidRPr="00681FB5">
        <w:rPr>
          <w:rFonts w:ascii="Arial" w:hAnsi="Arial" w:cs="Arial"/>
          <w:color w:val="000000" w:themeColor="text1"/>
          <w:sz w:val="28"/>
          <w:szCs w:val="28"/>
        </w:rPr>
        <w:t>___</w:t>
      </w:r>
      <w:r w:rsidR="00681FB5" w:rsidRPr="00681FB5">
        <w:rPr>
          <w:rFonts w:ascii="Arial" w:hAnsi="Arial" w:cs="Arial"/>
          <w:color w:val="000000" w:themeColor="text1"/>
          <w:sz w:val="28"/>
          <w:szCs w:val="28"/>
        </w:rPr>
        <w:t>.</w:t>
      </w:r>
      <w:r w:rsidRPr="00681F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31BD463" w14:textId="101BD4D8" w:rsidR="00527E86" w:rsidRPr="00681FB5" w:rsidRDefault="00527E86" w:rsidP="00EF0923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81FB5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  <w:r w:rsidRPr="00681FB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81FB5" w:rsidRPr="00681FB5">
        <w:rPr>
          <w:rFonts w:ascii="Arial" w:hAnsi="Arial" w:cs="Arial"/>
          <w:color w:val="000000" w:themeColor="text1"/>
          <w:sz w:val="28"/>
          <w:szCs w:val="28"/>
        </w:rPr>
        <w:t xml:space="preserve">My driving test was easier than I expected. </w:t>
      </w:r>
      <w:r w:rsidR="00EF0923">
        <w:rPr>
          <w:rFonts w:ascii="Arial" w:hAnsi="Arial" w:cs="Arial"/>
          <w:color w:val="000000" w:themeColor="text1"/>
          <w:sz w:val="28"/>
          <w:szCs w:val="28"/>
        </w:rPr>
        <w:br/>
      </w:r>
      <w:r w:rsidR="00681FB5" w:rsidRPr="00681FB5">
        <w:rPr>
          <w:rFonts w:ascii="Arial" w:hAnsi="Arial" w:cs="Arial"/>
          <w:color w:val="000000" w:themeColor="text1"/>
          <w:sz w:val="28"/>
          <w:szCs w:val="28"/>
        </w:rPr>
        <w:t xml:space="preserve">It was a </w:t>
      </w:r>
      <w:r w:rsidRPr="00681FB5">
        <w:rPr>
          <w:rFonts w:ascii="Arial" w:hAnsi="Arial" w:cs="Arial"/>
          <w:color w:val="000000" w:themeColor="text1"/>
          <w:sz w:val="28"/>
          <w:szCs w:val="28"/>
        </w:rPr>
        <w:t>___</w:t>
      </w:r>
      <w:r w:rsidR="00681FB5" w:rsidRPr="00681FB5">
        <w:rPr>
          <w:rFonts w:ascii="Arial" w:hAnsi="Arial" w:cs="Arial"/>
          <w:color w:val="000000" w:themeColor="text1"/>
          <w:sz w:val="28"/>
          <w:szCs w:val="28"/>
        </w:rPr>
        <w:t>!</w:t>
      </w:r>
      <w:r w:rsidRPr="00681F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E067F36" w14:textId="66BB61B8" w:rsidR="00527E86" w:rsidRPr="00265BFE" w:rsidRDefault="00527E86" w:rsidP="00362C8B">
      <w:pPr>
        <w:pStyle w:val="Text"/>
        <w:spacing w:before="120" w:line="360" w:lineRule="auto"/>
        <w:jc w:val="right"/>
        <w:rPr>
          <w:b/>
          <w:color w:val="000000" w:themeColor="text1"/>
          <w:sz w:val="28"/>
          <w:szCs w:val="28"/>
        </w:rPr>
      </w:pPr>
      <w:r w:rsidRPr="00265BFE">
        <w:rPr>
          <w:b/>
          <w:color w:val="000000" w:themeColor="text1"/>
          <w:sz w:val="28"/>
          <w:szCs w:val="28"/>
        </w:rPr>
        <w:t>___ / 4</w:t>
      </w:r>
    </w:p>
    <w:p w14:paraId="699804CE" w14:textId="77777777" w:rsidR="00EF0923" w:rsidRDefault="00EF0923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CF3ADB7" w14:textId="14BE74EB" w:rsidR="00953494" w:rsidRPr="00B8304A" w:rsidRDefault="00953494" w:rsidP="00362C8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B8304A">
        <w:rPr>
          <w:sz w:val="36"/>
          <w:szCs w:val="36"/>
        </w:rPr>
        <w:lastRenderedPageBreak/>
        <w:t>HOW TO …</w:t>
      </w:r>
      <w:bookmarkStart w:id="3" w:name="_Hlk105790231"/>
      <w:r w:rsidRPr="00B8304A">
        <w:rPr>
          <w:sz w:val="36"/>
          <w:szCs w:val="36"/>
        </w:rPr>
        <w:tab/>
      </w:r>
    </w:p>
    <w:p w14:paraId="3B5C2145" w14:textId="2444CCD9" w:rsidR="00953494" w:rsidRPr="00B8304A" w:rsidRDefault="00953494" w:rsidP="00953494"/>
    <w:p w14:paraId="19B3B07D" w14:textId="72960D90" w:rsidR="00F51256" w:rsidRPr="00B8304A" w:rsidRDefault="00953494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B8304A">
        <w:rPr>
          <w:sz w:val="28"/>
          <w:szCs w:val="28"/>
        </w:rPr>
        <w:t>7</w:t>
      </w:r>
      <w:r w:rsidRPr="00B8304A">
        <w:rPr>
          <w:sz w:val="28"/>
          <w:szCs w:val="28"/>
        </w:rPr>
        <w:tab/>
      </w:r>
      <w:bookmarkEnd w:id="3"/>
      <w:r w:rsidR="00F51256" w:rsidRPr="00B8304A">
        <w:rPr>
          <w:sz w:val="28"/>
          <w:szCs w:val="28"/>
        </w:rPr>
        <w:t>Complete the sentences with the words</w:t>
      </w:r>
      <w:r w:rsidR="00F51256" w:rsidRPr="00B8304A">
        <w:rPr>
          <w:b w:val="0"/>
          <w:sz w:val="28"/>
          <w:szCs w:val="28"/>
        </w:rPr>
        <w:t xml:space="preserve"> </w:t>
      </w:r>
      <w:r w:rsidR="00F51256" w:rsidRPr="00B8304A">
        <w:rPr>
          <w:bCs/>
          <w:sz w:val="28"/>
          <w:szCs w:val="28"/>
        </w:rPr>
        <w:t>and phrases (A–G).</w:t>
      </w:r>
      <w:r w:rsidR="00F51256" w:rsidRPr="00B8304A">
        <w:rPr>
          <w:sz w:val="28"/>
          <w:szCs w:val="28"/>
        </w:rPr>
        <w:t xml:space="preserve"> </w:t>
      </w:r>
    </w:p>
    <w:p w14:paraId="4615A618" w14:textId="35B2BF56" w:rsidR="00F51256" w:rsidRPr="00493675" w:rsidRDefault="00F51256" w:rsidP="00B050B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B8304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2DA936" wp14:editId="7D4F2673">
                <wp:simplePos x="0" y="0"/>
                <wp:positionH relativeFrom="margin">
                  <wp:posOffset>4910455</wp:posOffset>
                </wp:positionH>
                <wp:positionV relativeFrom="paragraph">
                  <wp:posOffset>258445</wp:posOffset>
                </wp:positionV>
                <wp:extent cx="1478280" cy="3398520"/>
                <wp:effectExtent l="0" t="0" r="26670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8280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BBED" w14:textId="7FCC68E2" w:rsidR="00F51256" w:rsidRPr="00B8304A" w:rsidRDefault="00F51256" w:rsidP="00493675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830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B830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="00B8304A" w:rsidRPr="00B830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areful</w:t>
                            </w:r>
                          </w:p>
                          <w:p w14:paraId="76423DA6" w14:textId="285A4512" w:rsidR="00F51256" w:rsidRPr="00B8304A" w:rsidRDefault="00F51256" w:rsidP="00493675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830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B8304A" w:rsidRPr="00B8304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essential</w:t>
                            </w:r>
                          </w:p>
                          <w:p w14:paraId="6643FF3D" w14:textId="619A2399" w:rsidR="00F51256" w:rsidRPr="00B8304A" w:rsidRDefault="00F51256" w:rsidP="00493675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830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B8304A" w:rsidRPr="00B830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figure out</w:t>
                            </w:r>
                          </w:p>
                          <w:p w14:paraId="59A3C3C4" w14:textId="35507967" w:rsidR="00F51256" w:rsidRPr="00B8304A" w:rsidRDefault="00F51256" w:rsidP="00493675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B8304A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B8304A" w:rsidRPr="00B8304A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go over</w:t>
                            </w:r>
                          </w:p>
                          <w:p w14:paraId="7A9A12A9" w14:textId="1AA0354F" w:rsidR="00F51256" w:rsidRPr="00B8304A" w:rsidRDefault="00F51256" w:rsidP="00493675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830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B8304A" w:rsidRPr="00B8304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optional</w:t>
                            </w:r>
                          </w:p>
                          <w:p w14:paraId="03CAE325" w14:textId="63458996" w:rsidR="00F51256" w:rsidRPr="00B8304A" w:rsidRDefault="00F51256" w:rsidP="00493675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830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B830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</w:t>
                            </w:r>
                            <w:r w:rsidR="00B8304A" w:rsidRPr="00B830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alk it through</w:t>
                            </w:r>
                          </w:p>
                          <w:p w14:paraId="1978BEC3" w14:textId="2D36B15C" w:rsidR="00F51256" w:rsidRPr="00B8304A" w:rsidRDefault="00F51256" w:rsidP="00493675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830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Pr="00B8304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367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8304A" w:rsidRPr="00B8304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atch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A936" id="_x0000_s1029" type="#_x0000_t202" style="position:absolute;left:0;text-align:left;margin-left:386.65pt;margin-top:20.35pt;width:116.4pt;height:267.6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">
                <v:textbox>
                  <w:txbxContent>
                    <w:p w14:paraId="327CBBED" w14:textId="7FCC68E2" w:rsidR="00F51256" w:rsidRPr="00B8304A" w:rsidRDefault="00F51256" w:rsidP="00493675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830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B830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</w:t>
                      </w:r>
                      <w:r w:rsidR="00B8304A" w:rsidRPr="00B8304A">
                        <w:rPr>
                          <w:rFonts w:ascii="Arial" w:hAnsi="Arial" w:cs="Arial"/>
                          <w:sz w:val="28"/>
                          <w:szCs w:val="28"/>
                        </w:rPr>
                        <w:t>areful</w:t>
                      </w:r>
                    </w:p>
                    <w:p w14:paraId="76423DA6" w14:textId="285A4512" w:rsidR="00F51256" w:rsidRPr="00B8304A" w:rsidRDefault="00F51256" w:rsidP="00493675">
                      <w:pPr>
                        <w:spacing w:before="12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830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B8304A" w:rsidRPr="00B8304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essential</w:t>
                      </w:r>
                    </w:p>
                    <w:p w14:paraId="6643FF3D" w14:textId="619A2399" w:rsidR="00F51256" w:rsidRPr="00B8304A" w:rsidRDefault="00F51256" w:rsidP="00493675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830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B8304A" w:rsidRPr="00B8304A">
                        <w:rPr>
                          <w:rFonts w:ascii="Arial" w:hAnsi="Arial" w:cs="Arial"/>
                          <w:sz w:val="28"/>
                          <w:szCs w:val="28"/>
                        </w:rPr>
                        <w:t>figure out</w:t>
                      </w:r>
                    </w:p>
                    <w:p w14:paraId="59A3C3C4" w14:textId="35507967" w:rsidR="00F51256" w:rsidRPr="00B8304A" w:rsidRDefault="00F51256" w:rsidP="00493675">
                      <w:pPr>
                        <w:spacing w:before="120" w:after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B8304A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="00B8304A" w:rsidRPr="00B8304A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go over</w:t>
                      </w:r>
                    </w:p>
                    <w:p w14:paraId="7A9A12A9" w14:textId="1AA0354F" w:rsidR="00F51256" w:rsidRPr="00B8304A" w:rsidRDefault="00F51256" w:rsidP="00493675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830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B8304A" w:rsidRPr="00B8304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optional</w:t>
                      </w:r>
                    </w:p>
                    <w:p w14:paraId="03CAE325" w14:textId="63458996" w:rsidR="00F51256" w:rsidRPr="00B8304A" w:rsidRDefault="00F51256" w:rsidP="00493675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830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</w:t>
                      </w:r>
                      <w:r w:rsidRPr="00B830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</w:t>
                      </w:r>
                      <w:r w:rsidR="00B8304A" w:rsidRPr="00B8304A">
                        <w:rPr>
                          <w:rFonts w:ascii="Arial" w:hAnsi="Arial" w:cs="Arial"/>
                          <w:sz w:val="28"/>
                          <w:szCs w:val="28"/>
                        </w:rPr>
                        <w:t>alk it through</w:t>
                      </w:r>
                    </w:p>
                    <w:p w14:paraId="1978BEC3" w14:textId="2D36B15C" w:rsidR="00F51256" w:rsidRPr="00B8304A" w:rsidRDefault="00F51256" w:rsidP="00493675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830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</w:t>
                      </w:r>
                      <w:r w:rsidRPr="00B8304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9367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W</w:t>
                      </w:r>
                      <w:r w:rsidR="00B8304A" w:rsidRPr="00B8304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atch out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304A">
        <w:rPr>
          <w:rFonts w:ascii="Arial" w:hAnsi="Arial" w:cs="Arial"/>
          <w:b/>
          <w:sz w:val="28"/>
          <w:szCs w:val="28"/>
        </w:rPr>
        <w:t xml:space="preserve">0 </w:t>
      </w:r>
      <w:r w:rsidR="00B8304A" w:rsidRPr="00B8304A">
        <w:rPr>
          <w:rFonts w:ascii="Arial" w:hAnsi="Arial" w:cs="Arial"/>
          <w:bCs/>
          <w:sz w:val="28"/>
          <w:szCs w:val="28"/>
        </w:rPr>
        <w:t>Let’s</w:t>
      </w:r>
      <w:r w:rsidR="00B8304A" w:rsidRPr="00B8304A">
        <w:rPr>
          <w:rFonts w:ascii="Arial" w:hAnsi="Arial" w:cs="Arial"/>
          <w:b/>
          <w:sz w:val="28"/>
          <w:szCs w:val="28"/>
        </w:rPr>
        <w:t xml:space="preserve"> </w:t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493675" w:rsidRPr="00BC6A0C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B8304A" w:rsidRPr="00B8304A">
        <w:rPr>
          <w:rFonts w:ascii="Arial" w:hAnsi="Arial" w:cs="Arial"/>
          <w:sz w:val="28"/>
          <w:szCs w:val="28"/>
        </w:rPr>
        <w:t xml:space="preserve"> some of the basics so we know you </w:t>
      </w:r>
      <w:r w:rsidR="00B8304A" w:rsidRPr="00493675">
        <w:rPr>
          <w:rFonts w:ascii="Arial" w:hAnsi="Arial" w:cs="Arial"/>
          <w:sz w:val="28"/>
          <w:szCs w:val="28"/>
        </w:rPr>
        <w:t>understand them.</w:t>
      </w:r>
    </w:p>
    <w:p w14:paraId="3F134E6C" w14:textId="7A2CA530" w:rsidR="00F51256" w:rsidRPr="00493675" w:rsidRDefault="00F51256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493675">
        <w:rPr>
          <w:rFonts w:ascii="Arial" w:hAnsi="Arial" w:cs="Arial"/>
          <w:b/>
          <w:sz w:val="28"/>
          <w:szCs w:val="28"/>
        </w:rPr>
        <w:t xml:space="preserve">1 </w:t>
      </w:r>
      <w:r w:rsidR="00B8304A" w:rsidRPr="00493675">
        <w:rPr>
          <w:rFonts w:ascii="Arial" w:hAnsi="Arial" w:cs="Arial"/>
          <w:bCs/>
          <w:sz w:val="28"/>
          <w:szCs w:val="28"/>
        </w:rPr>
        <w:t>If you and Connie don’t agree, it’s important that you</w:t>
      </w:r>
      <w:r w:rsidR="00B8304A" w:rsidRPr="00493675">
        <w:rPr>
          <w:rFonts w:ascii="Arial" w:hAnsi="Arial" w:cs="Arial"/>
          <w:b/>
          <w:sz w:val="28"/>
          <w:szCs w:val="28"/>
        </w:rPr>
        <w:t xml:space="preserve"> </w:t>
      </w:r>
      <w:r w:rsidRPr="00493675">
        <w:rPr>
          <w:rFonts w:ascii="Arial" w:hAnsi="Arial" w:cs="Arial"/>
          <w:sz w:val="28"/>
          <w:szCs w:val="28"/>
        </w:rPr>
        <w:t xml:space="preserve">___ </w:t>
      </w:r>
      <w:r w:rsidR="00B8304A" w:rsidRPr="00493675">
        <w:rPr>
          <w:rFonts w:ascii="Arial" w:hAnsi="Arial" w:cs="Arial"/>
          <w:sz w:val="28"/>
          <w:szCs w:val="28"/>
        </w:rPr>
        <w:t>together.</w:t>
      </w:r>
    </w:p>
    <w:p w14:paraId="62B4539C" w14:textId="6C3E5ABD" w:rsidR="00F51256" w:rsidRPr="00493675" w:rsidRDefault="00F51256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493675">
        <w:rPr>
          <w:rFonts w:ascii="Arial" w:hAnsi="Arial" w:cs="Arial"/>
          <w:b/>
          <w:bCs/>
          <w:sz w:val="28"/>
          <w:szCs w:val="28"/>
        </w:rPr>
        <w:t xml:space="preserve">2 </w:t>
      </w:r>
      <w:r w:rsidR="00493675" w:rsidRPr="00493675">
        <w:rPr>
          <w:rFonts w:ascii="Arial" w:hAnsi="Arial" w:cs="Arial"/>
          <w:sz w:val="28"/>
          <w:szCs w:val="28"/>
        </w:rPr>
        <w:t>It’s</w:t>
      </w:r>
      <w:r w:rsidRPr="00493675">
        <w:rPr>
          <w:rFonts w:ascii="Arial" w:hAnsi="Arial" w:cs="Arial"/>
          <w:b/>
          <w:bCs/>
          <w:sz w:val="28"/>
          <w:szCs w:val="28"/>
        </w:rPr>
        <w:t xml:space="preserve"> </w:t>
      </w:r>
      <w:r w:rsidRPr="00493675">
        <w:rPr>
          <w:rFonts w:ascii="Arial" w:hAnsi="Arial" w:cs="Arial"/>
          <w:sz w:val="28"/>
          <w:szCs w:val="28"/>
        </w:rPr>
        <w:t xml:space="preserve">___ </w:t>
      </w:r>
      <w:r w:rsidR="00493675" w:rsidRPr="00493675">
        <w:rPr>
          <w:rFonts w:ascii="Arial" w:hAnsi="Arial" w:cs="Arial"/>
          <w:sz w:val="28"/>
          <w:szCs w:val="28"/>
        </w:rPr>
        <w:t>that you don’t tell anyone your password. You must keep it secret.</w:t>
      </w:r>
    </w:p>
    <w:p w14:paraId="3AF8615D" w14:textId="467007DB" w:rsidR="00F51256" w:rsidRPr="00493675" w:rsidRDefault="00F51256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493675">
        <w:rPr>
          <w:rFonts w:ascii="Arial" w:hAnsi="Arial" w:cs="Arial"/>
          <w:b/>
          <w:bCs/>
          <w:sz w:val="28"/>
          <w:szCs w:val="28"/>
        </w:rPr>
        <w:t>3</w:t>
      </w:r>
      <w:r w:rsidRPr="00493675">
        <w:rPr>
          <w:rFonts w:ascii="Arial" w:hAnsi="Arial" w:cs="Arial"/>
          <w:b/>
          <w:bCs/>
          <w:sz w:val="28"/>
          <w:szCs w:val="28"/>
        </w:rPr>
        <w:tab/>
      </w:r>
      <w:r w:rsidR="00493675" w:rsidRPr="00493675">
        <w:rPr>
          <w:rFonts w:ascii="Arial" w:hAnsi="Arial" w:cs="Arial"/>
          <w:sz w:val="28"/>
          <w:szCs w:val="28"/>
        </w:rPr>
        <w:t>Be</w:t>
      </w:r>
      <w:r w:rsidRPr="00493675">
        <w:rPr>
          <w:rFonts w:ascii="Arial" w:hAnsi="Arial" w:cs="Arial"/>
          <w:sz w:val="28"/>
          <w:szCs w:val="28"/>
        </w:rPr>
        <w:t xml:space="preserve"> ___ </w:t>
      </w:r>
      <w:r w:rsidR="00493675" w:rsidRPr="00493675">
        <w:rPr>
          <w:rFonts w:ascii="Arial" w:hAnsi="Arial" w:cs="Arial"/>
          <w:sz w:val="28"/>
          <w:szCs w:val="28"/>
        </w:rPr>
        <w:t>not to speak too fast in your presentation.</w:t>
      </w:r>
      <w:r w:rsidRPr="00493675">
        <w:rPr>
          <w:rFonts w:ascii="Arial" w:hAnsi="Arial" w:cs="Arial"/>
          <w:sz w:val="28"/>
          <w:szCs w:val="28"/>
        </w:rPr>
        <w:t xml:space="preserve">  </w:t>
      </w:r>
      <w:r w:rsidRPr="0049367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BBF085" w14:textId="00E4B9D2" w:rsidR="00F51256" w:rsidRPr="00493675" w:rsidRDefault="00F51256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493675">
        <w:rPr>
          <w:rFonts w:ascii="Arial" w:hAnsi="Arial" w:cs="Arial"/>
          <w:b/>
          <w:bCs/>
          <w:sz w:val="28"/>
          <w:szCs w:val="28"/>
        </w:rPr>
        <w:t>4</w:t>
      </w:r>
      <w:r w:rsidRPr="00493675">
        <w:rPr>
          <w:rFonts w:ascii="Arial" w:hAnsi="Arial" w:cs="Arial"/>
          <w:b/>
          <w:bCs/>
          <w:sz w:val="28"/>
          <w:szCs w:val="28"/>
        </w:rPr>
        <w:tab/>
      </w:r>
      <w:r w:rsidR="00493675" w:rsidRPr="00493675">
        <w:rPr>
          <w:rFonts w:ascii="Arial" w:hAnsi="Arial" w:cs="Arial"/>
          <w:sz w:val="28"/>
          <w:szCs w:val="28"/>
        </w:rPr>
        <w:t>I can’t</w:t>
      </w:r>
      <w:r w:rsidR="00493675" w:rsidRPr="00493675">
        <w:rPr>
          <w:rFonts w:ascii="Arial" w:hAnsi="Arial" w:cs="Arial"/>
          <w:b/>
          <w:bCs/>
          <w:sz w:val="28"/>
          <w:szCs w:val="28"/>
        </w:rPr>
        <w:t xml:space="preserve"> </w:t>
      </w:r>
      <w:r w:rsidRPr="00493675">
        <w:rPr>
          <w:rFonts w:ascii="Arial" w:hAnsi="Arial" w:cs="Arial"/>
          <w:sz w:val="28"/>
          <w:szCs w:val="28"/>
        </w:rPr>
        <w:t xml:space="preserve">___ </w:t>
      </w:r>
      <w:r w:rsidR="00493675" w:rsidRPr="00493675">
        <w:rPr>
          <w:rFonts w:ascii="Arial" w:hAnsi="Arial" w:cs="Arial"/>
          <w:sz w:val="28"/>
          <w:szCs w:val="28"/>
        </w:rPr>
        <w:t>what they want. Do you have any idea?</w:t>
      </w:r>
      <w:r w:rsidRPr="00493675">
        <w:rPr>
          <w:rFonts w:ascii="Arial" w:hAnsi="Arial" w:cs="Arial"/>
          <w:sz w:val="28"/>
          <w:szCs w:val="28"/>
        </w:rPr>
        <w:t xml:space="preserve"> </w:t>
      </w:r>
    </w:p>
    <w:p w14:paraId="7606FFF2" w14:textId="6C57E664" w:rsidR="00F51256" w:rsidRPr="00493675" w:rsidRDefault="00F51256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493675">
        <w:rPr>
          <w:rFonts w:ascii="Arial" w:hAnsi="Arial" w:cs="Arial"/>
          <w:b/>
          <w:bCs/>
          <w:sz w:val="28"/>
          <w:szCs w:val="28"/>
        </w:rPr>
        <w:t xml:space="preserve">5 </w:t>
      </w:r>
      <w:r w:rsidR="00493675" w:rsidRPr="00493675">
        <w:rPr>
          <w:rFonts w:ascii="Arial" w:hAnsi="Arial" w:cs="Arial"/>
          <w:sz w:val="28"/>
          <w:szCs w:val="28"/>
        </w:rPr>
        <w:t xml:space="preserve">You don’t have to buy travel insurance. It’s </w:t>
      </w:r>
      <w:r w:rsidRPr="00493675">
        <w:rPr>
          <w:rFonts w:ascii="Arial" w:hAnsi="Arial" w:cs="Arial"/>
          <w:sz w:val="28"/>
          <w:szCs w:val="28"/>
        </w:rPr>
        <w:t>___.</w:t>
      </w:r>
    </w:p>
    <w:p w14:paraId="0595DAC2" w14:textId="0F3D73C7" w:rsidR="00F51256" w:rsidRPr="00493675" w:rsidRDefault="00F51256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493675">
        <w:rPr>
          <w:rFonts w:ascii="Arial" w:hAnsi="Arial" w:cs="Arial"/>
          <w:b/>
          <w:bCs/>
          <w:sz w:val="28"/>
          <w:szCs w:val="28"/>
        </w:rPr>
        <w:t>6</w:t>
      </w:r>
      <w:r w:rsidRPr="00493675">
        <w:rPr>
          <w:rFonts w:ascii="Arial" w:hAnsi="Arial" w:cs="Arial"/>
          <w:b/>
          <w:bCs/>
          <w:sz w:val="28"/>
          <w:szCs w:val="28"/>
        </w:rPr>
        <w:tab/>
      </w:r>
      <w:r w:rsidRPr="00493675">
        <w:rPr>
          <w:rFonts w:ascii="Arial" w:hAnsi="Arial" w:cs="Arial"/>
          <w:sz w:val="28"/>
          <w:szCs w:val="28"/>
        </w:rPr>
        <w:t>___</w:t>
      </w:r>
      <w:r w:rsidR="00493675" w:rsidRPr="00493675">
        <w:rPr>
          <w:rFonts w:ascii="Arial" w:hAnsi="Arial" w:cs="Arial"/>
          <w:sz w:val="28"/>
          <w:szCs w:val="28"/>
        </w:rPr>
        <w:t xml:space="preserve"> for the traffic. The cars go very fast here.</w:t>
      </w:r>
    </w:p>
    <w:p w14:paraId="7052FDBA" w14:textId="23B85B71" w:rsidR="00953494" w:rsidRPr="00B8304A" w:rsidRDefault="00953494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B8304A">
        <w:rPr>
          <w:b/>
          <w:sz w:val="28"/>
          <w:szCs w:val="28"/>
        </w:rPr>
        <w:t xml:space="preserve">___ / </w:t>
      </w:r>
      <w:r w:rsidR="001F6A88" w:rsidRPr="00B8304A">
        <w:rPr>
          <w:b/>
          <w:sz w:val="28"/>
          <w:szCs w:val="28"/>
        </w:rPr>
        <w:t>12</w:t>
      </w:r>
    </w:p>
    <w:p w14:paraId="3ADCAFF9" w14:textId="77777777" w:rsidR="00953494" w:rsidRPr="00B8304A" w:rsidRDefault="00953494" w:rsidP="00953494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3F57B069" w14:textId="77777777" w:rsidR="00953494" w:rsidRPr="00B8304A" w:rsidRDefault="00953494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B8304A">
        <w:rPr>
          <w:b/>
          <w:sz w:val="28"/>
          <w:szCs w:val="28"/>
        </w:rPr>
        <w:t>TOTAL: ___ / 40</w:t>
      </w:r>
    </w:p>
    <w:p w14:paraId="22177487" w14:textId="369982F4" w:rsidR="00953494" w:rsidRPr="00B8304A" w:rsidRDefault="00953494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B8304A">
        <w:rPr>
          <w:b/>
          <w:sz w:val="28"/>
          <w:szCs w:val="28"/>
        </w:rPr>
        <w:t>x 1.25 = ___ / 50</w:t>
      </w:r>
    </w:p>
    <w:p w14:paraId="1F7E8436" w14:textId="77777777" w:rsidR="00B050BB" w:rsidRDefault="00B050BB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803766A" w14:textId="6083130B" w:rsidR="0040274A" w:rsidRPr="00BC12C7" w:rsidRDefault="0040274A" w:rsidP="00362C8B">
      <w:pPr>
        <w:pStyle w:val="HeadUnit"/>
        <w:spacing w:line="360" w:lineRule="auto"/>
        <w:rPr>
          <w:b w:val="0"/>
          <w:sz w:val="36"/>
          <w:szCs w:val="36"/>
        </w:rPr>
      </w:pPr>
      <w:r w:rsidRPr="00BC12C7">
        <w:rPr>
          <w:sz w:val="36"/>
          <w:szCs w:val="36"/>
        </w:rPr>
        <w:lastRenderedPageBreak/>
        <w:t>Part B • Listening, Reading and Writing</w:t>
      </w:r>
    </w:p>
    <w:p w14:paraId="59E0D5A2" w14:textId="53A2BEB8" w:rsidR="0040274A" w:rsidRDefault="0040274A" w:rsidP="00362C8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BC12C7">
        <w:rPr>
          <w:sz w:val="36"/>
          <w:szCs w:val="36"/>
        </w:rPr>
        <w:t>LISTENING</w:t>
      </w:r>
    </w:p>
    <w:p w14:paraId="257B6E0A" w14:textId="77777777" w:rsidR="00B050BB" w:rsidRPr="00B050BB" w:rsidRDefault="00B050BB" w:rsidP="00B050BB"/>
    <w:p w14:paraId="217089A3" w14:textId="6EBD79A1" w:rsidR="0040274A" w:rsidRPr="00BC12C7" w:rsidRDefault="00B050BB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D94F76">
        <w:rPr>
          <w:b w:val="0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5BB512" wp14:editId="372A0A15">
                <wp:simplePos x="0" y="0"/>
                <wp:positionH relativeFrom="margin">
                  <wp:posOffset>1757680</wp:posOffset>
                </wp:positionH>
                <wp:positionV relativeFrom="paragraph">
                  <wp:posOffset>713740</wp:posOffset>
                </wp:positionV>
                <wp:extent cx="4739640" cy="2781300"/>
                <wp:effectExtent l="0" t="0" r="2286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3964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DADE" w14:textId="6691C293" w:rsidR="0040274A" w:rsidRPr="00BC12C7" w:rsidRDefault="0040274A" w:rsidP="00B050BB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12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BC12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12C7" w:rsidRPr="00BC12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It bothers me when people don’t care about other passengers on public transport.</w:t>
                            </w:r>
                          </w:p>
                          <w:p w14:paraId="1581670C" w14:textId="64C9FFCC" w:rsidR="0040274A" w:rsidRPr="00BC12C7" w:rsidRDefault="0040274A" w:rsidP="00B050BB">
                            <w:pPr>
                              <w:spacing w:before="240" w:after="24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C12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BC12C7" w:rsidRPr="00BC12C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 get annoyed when people don’t stick to an arrangement they have made.</w:t>
                            </w:r>
                          </w:p>
                          <w:p w14:paraId="205AE48B" w14:textId="189F04A3" w:rsidR="0040274A" w:rsidRPr="00BC12C7" w:rsidRDefault="0040274A" w:rsidP="00B050BB">
                            <w:pPr>
                              <w:spacing w:after="240"/>
                              <w:ind w:left="284" w:hanging="284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BC12C7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C</w:t>
                            </w:r>
                            <w:r w:rsidR="00BC12C7" w:rsidRPr="00BC12C7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12C7" w:rsidRPr="00BC12C7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I don’t like it when people share false information about others</w:t>
                            </w:r>
                            <w:r w:rsidR="002C336F" w:rsidRPr="00BC12C7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9FE7047" w14:textId="53104F06" w:rsidR="0040274A" w:rsidRPr="00BC12C7" w:rsidRDefault="0040274A" w:rsidP="00B050BB">
                            <w:p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12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BC12C7" w:rsidRPr="00BC12C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 get angry when customers receive poor service.</w:t>
                            </w:r>
                            <w:r w:rsidR="002C336F" w:rsidRPr="00BC12C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262E16" w14:textId="2544F63C" w:rsidR="0040274A" w:rsidRPr="00BC12C7" w:rsidRDefault="0040274A" w:rsidP="005A7D5E">
                            <w:pPr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12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2C336F" w:rsidRPr="00BC12C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BC12C7" w:rsidRPr="00BC12C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 annoys me when people spend too much time on electronic devices.</w:t>
                            </w:r>
                            <w:r w:rsidR="002C336F" w:rsidRPr="00BC12C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B512" id="_x0000_s1030" type="#_x0000_t202" style="position:absolute;left:0;text-align:left;margin-left:138.4pt;margin-top:56.2pt;width:373.2pt;height:219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">
                <v:textbox>
                  <w:txbxContent>
                    <w:p w14:paraId="55C8DADE" w14:textId="6691C293" w:rsidR="0040274A" w:rsidRPr="00BC12C7" w:rsidRDefault="0040274A" w:rsidP="00B050BB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12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BC12C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BC12C7" w:rsidRPr="00BC12C7">
                        <w:rPr>
                          <w:rFonts w:ascii="Arial" w:hAnsi="Arial" w:cs="Arial"/>
                          <w:sz w:val="28"/>
                          <w:szCs w:val="28"/>
                        </w:rPr>
                        <w:t>It bothers me when people don’t care about other passengers on public transport.</w:t>
                      </w:r>
                    </w:p>
                    <w:p w14:paraId="1581670C" w14:textId="64C9FFCC" w:rsidR="0040274A" w:rsidRPr="00BC12C7" w:rsidRDefault="0040274A" w:rsidP="00B050BB">
                      <w:pPr>
                        <w:spacing w:before="240" w:after="240"/>
                        <w:ind w:left="284" w:hanging="28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C12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BC12C7" w:rsidRPr="00BC12C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 get annoyed when people don’t stick to an arrangement they have made.</w:t>
                      </w:r>
                    </w:p>
                    <w:p w14:paraId="205AE48B" w14:textId="189F04A3" w:rsidR="0040274A" w:rsidRPr="00BC12C7" w:rsidRDefault="0040274A" w:rsidP="00B050BB">
                      <w:pPr>
                        <w:spacing w:after="240"/>
                        <w:ind w:left="284" w:hanging="284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BC12C7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C</w:t>
                      </w:r>
                      <w:r w:rsidR="00BC12C7" w:rsidRPr="00BC12C7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 </w:t>
                      </w:r>
                      <w:r w:rsidR="00BC12C7" w:rsidRPr="00BC12C7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I don’t like it when people share false information about others</w:t>
                      </w:r>
                      <w:r w:rsidR="002C336F" w:rsidRPr="00BC12C7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.</w:t>
                      </w:r>
                    </w:p>
                    <w:p w14:paraId="59FE7047" w14:textId="53104F06" w:rsidR="0040274A" w:rsidRPr="00BC12C7" w:rsidRDefault="0040274A" w:rsidP="00B050BB">
                      <w:pPr>
                        <w:spacing w:line="36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12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BC12C7" w:rsidRPr="00BC12C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 get angry when customers receive poor service.</w:t>
                      </w:r>
                      <w:r w:rsidR="002C336F" w:rsidRPr="00BC12C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262E16" w14:textId="2544F63C" w:rsidR="0040274A" w:rsidRPr="00BC12C7" w:rsidRDefault="0040274A" w:rsidP="005A7D5E">
                      <w:pPr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12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2C336F" w:rsidRPr="00BC12C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</w:t>
                      </w:r>
                      <w:r w:rsidR="00BC12C7" w:rsidRPr="00BC12C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 annoys me when people spend too much time on electronic devices.</w:t>
                      </w:r>
                      <w:r w:rsidR="002C336F" w:rsidRPr="00BC12C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274A" w:rsidRPr="00BC12C7">
        <w:rPr>
          <w:sz w:val="28"/>
          <w:szCs w:val="28"/>
        </w:rPr>
        <w:t>1</w:t>
      </w:r>
      <w:r w:rsidR="0040274A" w:rsidRPr="00BC12C7">
        <w:rPr>
          <w:sz w:val="28"/>
          <w:szCs w:val="28"/>
        </w:rPr>
        <w:tab/>
        <w:t>[Audio UT</w:t>
      </w:r>
      <w:r w:rsidR="00BC12C7" w:rsidRPr="00BC12C7">
        <w:rPr>
          <w:sz w:val="28"/>
          <w:szCs w:val="28"/>
        </w:rPr>
        <w:t>7</w:t>
      </w:r>
      <w:r w:rsidR="0040274A" w:rsidRPr="00BC12C7">
        <w:rPr>
          <w:sz w:val="28"/>
          <w:szCs w:val="28"/>
        </w:rPr>
        <w:t xml:space="preserve">.01] Listen to five people talking about </w:t>
      </w:r>
      <w:r w:rsidR="00BC12C7" w:rsidRPr="00BC12C7">
        <w:rPr>
          <w:sz w:val="28"/>
          <w:szCs w:val="28"/>
        </w:rPr>
        <w:t>things that annoy them.</w:t>
      </w:r>
      <w:r w:rsidR="0040274A" w:rsidRPr="00BC12C7">
        <w:rPr>
          <w:sz w:val="28"/>
          <w:szCs w:val="28"/>
        </w:rPr>
        <w:t xml:space="preserve"> Match the </w:t>
      </w:r>
      <w:r w:rsidR="008A21CE" w:rsidRPr="00BC12C7">
        <w:rPr>
          <w:sz w:val="28"/>
          <w:szCs w:val="28"/>
        </w:rPr>
        <w:t>speakers</w:t>
      </w:r>
      <w:r w:rsidR="0040274A" w:rsidRPr="00BC12C7">
        <w:rPr>
          <w:sz w:val="28"/>
          <w:szCs w:val="28"/>
        </w:rPr>
        <w:t xml:space="preserve"> (1–</w:t>
      </w:r>
      <w:r w:rsidR="00BC12C7" w:rsidRPr="00BC12C7">
        <w:rPr>
          <w:sz w:val="28"/>
          <w:szCs w:val="28"/>
        </w:rPr>
        <w:t>4</w:t>
      </w:r>
      <w:r w:rsidR="0040274A" w:rsidRPr="00BC12C7">
        <w:rPr>
          <w:sz w:val="28"/>
          <w:szCs w:val="28"/>
        </w:rPr>
        <w:t xml:space="preserve">) with the </w:t>
      </w:r>
      <w:r w:rsidR="002D117E" w:rsidRPr="00BC12C7">
        <w:rPr>
          <w:sz w:val="28"/>
          <w:szCs w:val="28"/>
        </w:rPr>
        <w:t>statements</w:t>
      </w:r>
      <w:r w:rsidR="0040274A" w:rsidRPr="00BC12C7">
        <w:rPr>
          <w:sz w:val="28"/>
          <w:szCs w:val="28"/>
        </w:rPr>
        <w:t xml:space="preserve"> (A–E).</w:t>
      </w:r>
    </w:p>
    <w:p w14:paraId="755CE743" w14:textId="437EB39D" w:rsidR="0040274A" w:rsidRPr="00BC12C7" w:rsidRDefault="0040274A" w:rsidP="00B050BB">
      <w:pPr>
        <w:keepNext/>
        <w:tabs>
          <w:tab w:val="left" w:pos="227"/>
        </w:tabs>
        <w:spacing w:before="48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BC12C7">
        <w:rPr>
          <w:rFonts w:ascii="Arial" w:hAnsi="Arial" w:cs="Arial"/>
          <w:b/>
          <w:sz w:val="28"/>
          <w:szCs w:val="28"/>
        </w:rPr>
        <w:t xml:space="preserve">0 </w:t>
      </w:r>
      <w:r w:rsidR="00BC12C7" w:rsidRPr="00BC12C7">
        <w:rPr>
          <w:rFonts w:ascii="Arial" w:hAnsi="Arial" w:cs="Arial"/>
          <w:bCs/>
          <w:sz w:val="28"/>
          <w:szCs w:val="28"/>
        </w:rPr>
        <w:t>Miriam</w:t>
      </w:r>
      <w:r w:rsidRPr="00BC12C7">
        <w:rPr>
          <w:rFonts w:ascii="Arial" w:hAnsi="Arial" w:cs="Arial"/>
          <w:bCs/>
          <w:sz w:val="28"/>
          <w:szCs w:val="28"/>
        </w:rPr>
        <w:tab/>
      </w:r>
      <w:r w:rsidR="00BC12C7" w:rsidRPr="00BC12C7">
        <w:rPr>
          <w:rFonts w:ascii="Arial" w:hAnsi="Arial" w:cs="Arial"/>
          <w:sz w:val="28"/>
          <w:szCs w:val="28"/>
        </w:rPr>
        <w:tab/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BC12C7" w:rsidRPr="00BC6A0C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BC12C7">
        <w:rPr>
          <w:rFonts w:ascii="Arial" w:hAnsi="Arial" w:cs="Arial"/>
          <w:sz w:val="28"/>
          <w:szCs w:val="28"/>
        </w:rPr>
        <w:t xml:space="preserve"> </w:t>
      </w:r>
    </w:p>
    <w:p w14:paraId="0820E643" w14:textId="21A57FAC" w:rsidR="0040274A" w:rsidRPr="00BC12C7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BC12C7">
        <w:rPr>
          <w:rFonts w:ascii="Arial" w:hAnsi="Arial" w:cs="Arial"/>
          <w:b/>
          <w:sz w:val="28"/>
          <w:szCs w:val="28"/>
        </w:rPr>
        <w:t>1</w:t>
      </w:r>
      <w:r w:rsidRPr="00BC12C7">
        <w:rPr>
          <w:rFonts w:ascii="Arial" w:hAnsi="Arial" w:cs="Arial"/>
          <w:b/>
          <w:sz w:val="28"/>
          <w:szCs w:val="28"/>
        </w:rPr>
        <w:tab/>
      </w:r>
      <w:r w:rsidR="00BC12C7" w:rsidRPr="00BC12C7">
        <w:rPr>
          <w:rFonts w:ascii="Arial" w:hAnsi="Arial" w:cs="Arial"/>
          <w:sz w:val="28"/>
          <w:szCs w:val="28"/>
        </w:rPr>
        <w:t>Ruben</w:t>
      </w:r>
      <w:r w:rsidRPr="00BC12C7">
        <w:rPr>
          <w:rFonts w:ascii="Arial" w:hAnsi="Arial" w:cs="Arial"/>
          <w:sz w:val="28"/>
          <w:szCs w:val="28"/>
        </w:rPr>
        <w:tab/>
      </w:r>
      <w:r w:rsidR="00BC12C7" w:rsidRPr="00BC12C7">
        <w:rPr>
          <w:rFonts w:ascii="Arial" w:hAnsi="Arial" w:cs="Arial"/>
          <w:sz w:val="28"/>
          <w:szCs w:val="28"/>
        </w:rPr>
        <w:tab/>
      </w:r>
      <w:r w:rsidRPr="00BC12C7">
        <w:rPr>
          <w:rFonts w:ascii="Arial" w:hAnsi="Arial" w:cs="Arial"/>
          <w:sz w:val="28"/>
          <w:szCs w:val="28"/>
        </w:rPr>
        <w:t xml:space="preserve">___ </w:t>
      </w:r>
    </w:p>
    <w:p w14:paraId="712E419F" w14:textId="5009C3B3" w:rsidR="0040274A" w:rsidRPr="00BC12C7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BC12C7">
        <w:rPr>
          <w:rFonts w:ascii="Arial" w:hAnsi="Arial" w:cs="Arial"/>
          <w:b/>
          <w:bCs/>
          <w:sz w:val="28"/>
          <w:szCs w:val="28"/>
        </w:rPr>
        <w:t xml:space="preserve">2 </w:t>
      </w:r>
      <w:r w:rsidR="00BC12C7" w:rsidRPr="00BC12C7">
        <w:rPr>
          <w:rFonts w:ascii="Arial" w:hAnsi="Arial" w:cs="Arial"/>
          <w:sz w:val="28"/>
          <w:szCs w:val="28"/>
        </w:rPr>
        <w:t>June</w:t>
      </w:r>
      <w:r w:rsidRPr="00BC12C7">
        <w:rPr>
          <w:rFonts w:ascii="Arial" w:hAnsi="Arial" w:cs="Arial"/>
          <w:sz w:val="28"/>
          <w:szCs w:val="28"/>
        </w:rPr>
        <w:t xml:space="preserve"> </w:t>
      </w:r>
      <w:r w:rsidRPr="00BC12C7">
        <w:rPr>
          <w:rFonts w:ascii="Arial" w:hAnsi="Arial" w:cs="Arial"/>
          <w:sz w:val="28"/>
          <w:szCs w:val="28"/>
        </w:rPr>
        <w:tab/>
      </w:r>
      <w:r w:rsidR="00BC12C7" w:rsidRPr="00BC12C7">
        <w:rPr>
          <w:rFonts w:ascii="Arial" w:hAnsi="Arial" w:cs="Arial"/>
          <w:sz w:val="28"/>
          <w:szCs w:val="28"/>
        </w:rPr>
        <w:tab/>
      </w:r>
      <w:r w:rsidRPr="00BC12C7">
        <w:rPr>
          <w:rFonts w:ascii="Arial" w:hAnsi="Arial" w:cs="Arial"/>
          <w:sz w:val="28"/>
          <w:szCs w:val="28"/>
        </w:rPr>
        <w:t xml:space="preserve">___ </w:t>
      </w:r>
    </w:p>
    <w:p w14:paraId="16987430" w14:textId="569F2274" w:rsidR="0040274A" w:rsidRPr="00BC12C7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BC12C7">
        <w:rPr>
          <w:rFonts w:ascii="Arial" w:hAnsi="Arial" w:cs="Arial"/>
          <w:b/>
          <w:bCs/>
          <w:sz w:val="28"/>
          <w:szCs w:val="28"/>
        </w:rPr>
        <w:t>3</w:t>
      </w:r>
      <w:r w:rsidRPr="00BC12C7">
        <w:rPr>
          <w:rFonts w:ascii="Arial" w:hAnsi="Arial" w:cs="Arial"/>
          <w:b/>
          <w:bCs/>
          <w:sz w:val="28"/>
          <w:szCs w:val="28"/>
        </w:rPr>
        <w:tab/>
      </w:r>
      <w:r w:rsidR="00BC12C7" w:rsidRPr="00BC12C7">
        <w:rPr>
          <w:rFonts w:ascii="Arial" w:hAnsi="Arial" w:cs="Arial"/>
          <w:sz w:val="28"/>
          <w:szCs w:val="28"/>
        </w:rPr>
        <w:t>Andrew</w:t>
      </w:r>
      <w:r w:rsidRPr="00BC12C7">
        <w:rPr>
          <w:rFonts w:ascii="Arial" w:hAnsi="Arial" w:cs="Arial"/>
          <w:sz w:val="28"/>
          <w:szCs w:val="28"/>
        </w:rPr>
        <w:tab/>
      </w:r>
      <w:r w:rsidR="00BC12C7" w:rsidRPr="00BC12C7">
        <w:rPr>
          <w:rFonts w:ascii="Arial" w:hAnsi="Arial" w:cs="Arial"/>
          <w:sz w:val="28"/>
          <w:szCs w:val="28"/>
        </w:rPr>
        <w:tab/>
      </w:r>
      <w:r w:rsidRPr="00BC12C7">
        <w:rPr>
          <w:rFonts w:ascii="Arial" w:hAnsi="Arial" w:cs="Arial"/>
          <w:sz w:val="28"/>
          <w:szCs w:val="28"/>
        </w:rPr>
        <w:t xml:space="preserve">___ </w:t>
      </w:r>
    </w:p>
    <w:p w14:paraId="71AE1FFD" w14:textId="31F99D06" w:rsidR="0040274A" w:rsidRPr="00BC12C7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BC12C7">
        <w:rPr>
          <w:rFonts w:ascii="Arial" w:hAnsi="Arial" w:cs="Arial"/>
          <w:b/>
          <w:bCs/>
          <w:sz w:val="28"/>
          <w:szCs w:val="28"/>
        </w:rPr>
        <w:t>4</w:t>
      </w:r>
      <w:r w:rsidRPr="00BC12C7">
        <w:rPr>
          <w:rFonts w:ascii="Arial" w:hAnsi="Arial" w:cs="Arial"/>
          <w:b/>
          <w:bCs/>
          <w:sz w:val="28"/>
          <w:szCs w:val="28"/>
        </w:rPr>
        <w:tab/>
      </w:r>
      <w:r w:rsidR="00BC12C7" w:rsidRPr="00BC12C7">
        <w:rPr>
          <w:rFonts w:ascii="Arial" w:hAnsi="Arial" w:cs="Arial"/>
          <w:sz w:val="28"/>
          <w:szCs w:val="28"/>
        </w:rPr>
        <w:t>Chelsea</w:t>
      </w:r>
      <w:r w:rsidR="00BC12C7" w:rsidRPr="00BC12C7">
        <w:rPr>
          <w:rFonts w:ascii="Arial" w:hAnsi="Arial" w:cs="Arial"/>
          <w:sz w:val="28"/>
          <w:szCs w:val="28"/>
        </w:rPr>
        <w:tab/>
      </w:r>
      <w:r w:rsidRPr="00BC12C7">
        <w:rPr>
          <w:rFonts w:ascii="Arial" w:hAnsi="Arial" w:cs="Arial"/>
          <w:sz w:val="28"/>
          <w:szCs w:val="28"/>
        </w:rPr>
        <w:t xml:space="preserve">___ </w:t>
      </w:r>
    </w:p>
    <w:p w14:paraId="3989507D" w14:textId="77777777" w:rsidR="002C336F" w:rsidRPr="00D94F76" w:rsidRDefault="002C336F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color w:val="FF0000"/>
          <w:sz w:val="28"/>
          <w:szCs w:val="28"/>
        </w:rPr>
      </w:pPr>
    </w:p>
    <w:p w14:paraId="400E22D9" w14:textId="1E3BF4DF" w:rsidR="0040274A" w:rsidRPr="004B0859" w:rsidRDefault="0040274A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4B0859">
        <w:rPr>
          <w:b/>
          <w:sz w:val="28"/>
          <w:szCs w:val="28"/>
        </w:rPr>
        <w:t xml:space="preserve">___ / </w:t>
      </w:r>
      <w:r w:rsidR="002D117E" w:rsidRPr="004B0859">
        <w:rPr>
          <w:b/>
          <w:sz w:val="28"/>
          <w:szCs w:val="28"/>
        </w:rPr>
        <w:t>4</w:t>
      </w:r>
    </w:p>
    <w:p w14:paraId="34B51123" w14:textId="77777777" w:rsidR="00B050BB" w:rsidRDefault="00B050BB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22A0C992" w14:textId="46F4B448" w:rsidR="00487635" w:rsidRPr="00BC12C7" w:rsidRDefault="00487635" w:rsidP="00362C8B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BC12C7">
        <w:rPr>
          <w:rFonts w:eastAsiaTheme="minorEastAsia"/>
          <w:sz w:val="28"/>
          <w:szCs w:val="28"/>
        </w:rPr>
        <w:lastRenderedPageBreak/>
        <w:t>2 [Audio UT</w:t>
      </w:r>
      <w:r w:rsidR="00BC12C7" w:rsidRPr="00BC12C7">
        <w:rPr>
          <w:rFonts w:eastAsiaTheme="minorEastAsia"/>
          <w:sz w:val="28"/>
          <w:szCs w:val="28"/>
        </w:rPr>
        <w:t>7</w:t>
      </w:r>
      <w:r w:rsidRPr="00BC12C7">
        <w:rPr>
          <w:rFonts w:eastAsiaTheme="minorEastAsia"/>
          <w:sz w:val="28"/>
          <w:szCs w:val="28"/>
        </w:rPr>
        <w:t>.01] Listen again. Circle the correct answer</w:t>
      </w:r>
      <w:r w:rsidR="004B0859">
        <w:rPr>
          <w:rFonts w:eastAsiaTheme="minorEastAsia"/>
          <w:sz w:val="28"/>
          <w:szCs w:val="28"/>
        </w:rPr>
        <w:t xml:space="preserve"> (</w:t>
      </w:r>
      <w:r w:rsidRPr="00BC12C7">
        <w:rPr>
          <w:rFonts w:eastAsiaTheme="minorEastAsia"/>
          <w:sz w:val="28"/>
          <w:szCs w:val="28"/>
        </w:rPr>
        <w:t>A or B</w:t>
      </w:r>
      <w:r w:rsidR="004B0859">
        <w:rPr>
          <w:rFonts w:eastAsiaTheme="minorEastAsia"/>
          <w:sz w:val="28"/>
          <w:szCs w:val="28"/>
        </w:rPr>
        <w:t>)</w:t>
      </w:r>
      <w:r w:rsidRPr="00BC12C7">
        <w:rPr>
          <w:rFonts w:eastAsiaTheme="minorEastAsia"/>
          <w:sz w:val="28"/>
          <w:szCs w:val="28"/>
        </w:rPr>
        <w:t xml:space="preserve">. </w:t>
      </w:r>
    </w:p>
    <w:p w14:paraId="0E6234B5" w14:textId="58D96B33" w:rsidR="00487635" w:rsidRPr="00BC12C7" w:rsidRDefault="00903AEF" w:rsidP="00487635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BC12C7">
        <w:rPr>
          <w:rFonts w:ascii="Arial" w:hAnsi="Arial" w:cs="Arial"/>
          <w:b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25D7E96" wp14:editId="2485CBF0">
                <wp:simplePos x="0" y="0"/>
                <wp:positionH relativeFrom="column">
                  <wp:posOffset>121285</wp:posOffset>
                </wp:positionH>
                <wp:positionV relativeFrom="paragraph">
                  <wp:posOffset>288925</wp:posOffset>
                </wp:positionV>
                <wp:extent cx="2828925" cy="607695"/>
                <wp:effectExtent l="0" t="0" r="28575" b="2095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076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9D515" id="Oval 12" o:spid="_x0000_s1026" style="position:absolute;margin-left:9.55pt;margin-top:22.75pt;width:222.75pt;height:47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  <w:r w:rsidR="00487635" w:rsidRPr="00BC12C7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2C336F" w:rsidRPr="00BC12C7">
        <w:rPr>
          <w:rFonts w:ascii="Arial" w:hAnsi="Arial" w:cs="Arial"/>
          <w:bCs/>
          <w:sz w:val="28"/>
          <w:szCs w:val="28"/>
          <w:shd w:val="clear" w:color="auto" w:fill="FFFFFF"/>
        </w:rPr>
        <w:t>M</w:t>
      </w:r>
      <w:r w:rsidR="00BC12C7" w:rsidRPr="00BC12C7">
        <w:rPr>
          <w:rFonts w:ascii="Arial" w:hAnsi="Arial" w:cs="Arial"/>
          <w:bCs/>
          <w:sz w:val="28"/>
          <w:szCs w:val="28"/>
          <w:shd w:val="clear" w:color="auto" w:fill="FFFFFF"/>
        </w:rPr>
        <w:t>iriam regrets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BC12C7" w:rsidRPr="00BC12C7" w14:paraId="58727CA1" w14:textId="77777777" w:rsidTr="00BB61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C96F" w14:textId="1633B5FD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2C336F" w:rsidRPr="00BC12C7">
              <w:rPr>
                <w:rFonts w:ascii="Arial" w:hAnsi="Arial" w:cs="Arial"/>
                <w:bCs/>
                <w:sz w:val="28"/>
                <w:szCs w:val="28"/>
              </w:rPr>
              <w:t>n</w:t>
            </w:r>
            <w:r w:rsidR="00BC12C7" w:rsidRPr="00BC12C7">
              <w:rPr>
                <w:rFonts w:ascii="Arial" w:hAnsi="Arial" w:cs="Arial"/>
                <w:bCs/>
                <w:sz w:val="28"/>
                <w:szCs w:val="28"/>
              </w:rPr>
              <w:t>ot mentioning her colleague’s behaviour to her manager.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A4AD" w14:textId="1EE1FD49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BC12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C12C7" w:rsidRPr="00BC12C7">
              <w:rPr>
                <w:rFonts w:ascii="Arial" w:hAnsi="Arial" w:cs="Arial"/>
                <w:sz w:val="28"/>
                <w:szCs w:val="28"/>
              </w:rPr>
              <w:t>not complaining to her colleagues about their behaviour.</w:t>
            </w:r>
          </w:p>
        </w:tc>
      </w:tr>
    </w:tbl>
    <w:p w14:paraId="3B240906" w14:textId="77777777" w:rsidR="00487635" w:rsidRPr="00BC12C7" w:rsidRDefault="00487635" w:rsidP="00487635">
      <w:pPr>
        <w:tabs>
          <w:tab w:val="left" w:pos="227"/>
        </w:tabs>
        <w:spacing w:before="120" w:after="48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707B1187" w14:textId="44598C15" w:rsidR="00487635" w:rsidRPr="00BC12C7" w:rsidRDefault="00487635" w:rsidP="00487635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BC12C7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BC12C7" w:rsidRPr="00BC12C7">
        <w:rPr>
          <w:rFonts w:ascii="Arial" w:hAnsi="Arial" w:cs="Arial"/>
          <w:bCs/>
          <w:sz w:val="28"/>
          <w:szCs w:val="28"/>
          <w:shd w:val="clear" w:color="auto" w:fill="FFFFFF"/>
        </w:rPr>
        <w:t>Ruben wishes he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BC12C7" w:rsidRPr="00BC12C7" w14:paraId="2A6A6E6F" w14:textId="77777777" w:rsidTr="00BB61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6CE4" w14:textId="087205F4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BC12C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BC12C7" w:rsidRPr="00BC12C7">
              <w:rPr>
                <w:rFonts w:ascii="Arial" w:hAnsi="Arial" w:cs="Arial"/>
                <w:bCs/>
                <w:sz w:val="28"/>
                <w:szCs w:val="28"/>
              </w:rPr>
              <w:t>hadn’t gone out for dinner with his partner.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429E" w14:textId="17CB8860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BC12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336F" w:rsidRPr="00BC12C7">
              <w:rPr>
                <w:rFonts w:ascii="Arial" w:hAnsi="Arial" w:cs="Arial"/>
                <w:sz w:val="28"/>
                <w:szCs w:val="28"/>
              </w:rPr>
              <w:t>h</w:t>
            </w:r>
            <w:r w:rsidR="00BC12C7" w:rsidRPr="00BC12C7">
              <w:rPr>
                <w:rFonts w:ascii="Arial" w:hAnsi="Arial" w:cs="Arial"/>
                <w:sz w:val="28"/>
                <w:szCs w:val="28"/>
              </w:rPr>
              <w:t>e hadn’t reacted so angrily to the problem.</w:t>
            </w:r>
          </w:p>
        </w:tc>
      </w:tr>
    </w:tbl>
    <w:p w14:paraId="501B534B" w14:textId="5EAE8DBF" w:rsidR="00487635" w:rsidRPr="00BC12C7" w:rsidRDefault="00487635" w:rsidP="00487635">
      <w:pPr>
        <w:tabs>
          <w:tab w:val="left" w:pos="7764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43573C36" w14:textId="3035E678" w:rsidR="00487635" w:rsidRPr="00BC12C7" w:rsidRDefault="00487635" w:rsidP="00487635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BC12C7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BC12C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C12C7" w:rsidRPr="00BC12C7">
        <w:rPr>
          <w:rFonts w:ascii="Arial" w:hAnsi="Arial" w:cs="Arial"/>
          <w:sz w:val="28"/>
          <w:szCs w:val="28"/>
          <w:shd w:val="clear" w:color="auto" w:fill="FFFFFF"/>
        </w:rPr>
        <w:t>June feels that she</w:t>
      </w:r>
      <w:r w:rsidRPr="00BC12C7">
        <w:rPr>
          <w:rFonts w:ascii="Arial" w:hAnsi="Arial" w:cs="Arial"/>
          <w:bCs/>
          <w:sz w:val="28"/>
          <w:szCs w:val="28"/>
        </w:rPr>
        <w:t xml:space="preserve"> 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BC12C7" w:rsidRPr="00BC12C7" w14:paraId="3110CCF6" w14:textId="77777777" w:rsidTr="00BB61C1">
        <w:tc>
          <w:tcPr>
            <w:tcW w:w="4503" w:type="dxa"/>
            <w:vAlign w:val="center"/>
            <w:hideMark/>
          </w:tcPr>
          <w:p w14:paraId="04ADC6E7" w14:textId="5E05484B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="002C336F"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  <w:r w:rsidR="00BC12C7" w:rsidRPr="00BC12C7">
              <w:rPr>
                <w:rFonts w:ascii="Arial" w:hAnsi="Arial" w:cs="Arial"/>
                <w:bCs/>
                <w:sz w:val="28"/>
                <w:szCs w:val="28"/>
              </w:rPr>
              <w:t>should have dealt with the situation more calmly.</w:t>
            </w:r>
          </w:p>
        </w:tc>
        <w:tc>
          <w:tcPr>
            <w:tcW w:w="4961" w:type="dxa"/>
            <w:vAlign w:val="center"/>
            <w:hideMark/>
          </w:tcPr>
          <w:p w14:paraId="19B432E2" w14:textId="2D7691A1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BC12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C12C7" w:rsidRPr="00BC12C7">
              <w:rPr>
                <w:rFonts w:ascii="Arial" w:hAnsi="Arial" w:cs="Arial"/>
                <w:sz w:val="28"/>
                <w:szCs w:val="28"/>
              </w:rPr>
              <w:t>shouldn’t have got involved in the problem.</w:t>
            </w:r>
            <w:r w:rsidRPr="00BC12C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6C93D06E" w14:textId="77777777" w:rsidR="00487635" w:rsidRPr="00BC12C7" w:rsidRDefault="00487635" w:rsidP="00487635">
      <w:pPr>
        <w:tabs>
          <w:tab w:val="left" w:pos="227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7DB00EB5" w14:textId="1ED76349" w:rsidR="00487635" w:rsidRPr="00BC12C7" w:rsidRDefault="00487635" w:rsidP="00487635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BC12C7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BC12C7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="00BC12C7" w:rsidRPr="00BC12C7">
        <w:rPr>
          <w:rFonts w:ascii="Arial" w:hAnsi="Arial" w:cs="Arial"/>
          <w:bCs/>
          <w:sz w:val="28"/>
          <w:szCs w:val="28"/>
        </w:rPr>
        <w:t>Andrew wishes he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487635" w:rsidRPr="00BC12C7" w14:paraId="31283914" w14:textId="77777777" w:rsidTr="00BB61C1">
        <w:tc>
          <w:tcPr>
            <w:tcW w:w="4503" w:type="dxa"/>
            <w:vAlign w:val="center"/>
            <w:hideMark/>
          </w:tcPr>
          <w:p w14:paraId="6631349B" w14:textId="640F0D6E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BC12C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C12C7" w:rsidRPr="00BC12C7">
              <w:rPr>
                <w:rFonts w:ascii="Arial" w:hAnsi="Arial" w:cs="Arial"/>
                <w:bCs/>
                <w:sz w:val="28"/>
                <w:szCs w:val="28"/>
              </w:rPr>
              <w:t>hadn’t waited for his friend to arrive at the match.</w:t>
            </w:r>
          </w:p>
        </w:tc>
        <w:tc>
          <w:tcPr>
            <w:tcW w:w="4961" w:type="dxa"/>
            <w:vAlign w:val="center"/>
            <w:hideMark/>
          </w:tcPr>
          <w:p w14:paraId="08BC0C15" w14:textId="127B815F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BC12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C12C7" w:rsidRPr="00BC12C7">
              <w:rPr>
                <w:rFonts w:ascii="Arial" w:hAnsi="Arial" w:cs="Arial"/>
                <w:sz w:val="28"/>
                <w:szCs w:val="28"/>
              </w:rPr>
              <w:t>hadn’t bought his friend a ticket for the match.</w:t>
            </w:r>
            <w:r w:rsidRPr="00BC12C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6F2277A0" w14:textId="77777777" w:rsidR="00487635" w:rsidRPr="00BC12C7" w:rsidRDefault="00487635" w:rsidP="00487635">
      <w:pPr>
        <w:tabs>
          <w:tab w:val="left" w:pos="227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18541A48" w14:textId="1684660C" w:rsidR="00487635" w:rsidRPr="00BC12C7" w:rsidRDefault="00487635" w:rsidP="00487635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BC12C7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BC12C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C12C7" w:rsidRPr="00BC12C7">
        <w:rPr>
          <w:rFonts w:ascii="Arial" w:hAnsi="Arial" w:cs="Arial"/>
          <w:bCs/>
          <w:sz w:val="28"/>
          <w:szCs w:val="28"/>
          <w:shd w:val="clear" w:color="auto" w:fill="FFFFFF"/>
        </w:rPr>
        <w:t>Chelsea regrets the fact that she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487635" w:rsidRPr="00BC12C7" w14:paraId="33A7A0F9" w14:textId="77777777" w:rsidTr="00BB61C1">
        <w:tc>
          <w:tcPr>
            <w:tcW w:w="4503" w:type="dxa"/>
            <w:vAlign w:val="center"/>
            <w:hideMark/>
          </w:tcPr>
          <w:p w14:paraId="6D80F806" w14:textId="6B4D5670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BC12C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C12C7" w:rsidRPr="00BC12C7">
              <w:rPr>
                <w:rFonts w:ascii="Arial" w:hAnsi="Arial" w:cs="Arial"/>
                <w:bCs/>
                <w:sz w:val="28"/>
                <w:szCs w:val="28"/>
              </w:rPr>
              <w:t>chose a restaurant with disappointing food</w:t>
            </w:r>
            <w:r w:rsidRPr="00BC12C7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  <w:hideMark/>
          </w:tcPr>
          <w:p w14:paraId="07B7DD0B" w14:textId="7DC866A6" w:rsidR="00487635" w:rsidRPr="00BC12C7" w:rsidRDefault="00487635" w:rsidP="000C742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2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BC12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C12C7" w:rsidRPr="00BC12C7">
              <w:rPr>
                <w:rFonts w:ascii="Arial" w:hAnsi="Arial" w:cs="Arial"/>
                <w:sz w:val="28"/>
                <w:szCs w:val="28"/>
              </w:rPr>
              <w:t>didn’t make a complaint in the restaurant.</w:t>
            </w:r>
            <w:r w:rsidR="002C336F" w:rsidRPr="00BC12C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1F2D2D11" w14:textId="77777777" w:rsidR="00487635" w:rsidRPr="00BC12C7" w:rsidRDefault="00487635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BC12C7">
        <w:rPr>
          <w:b/>
          <w:sz w:val="28"/>
          <w:szCs w:val="28"/>
        </w:rPr>
        <w:t>___ / 4</w:t>
      </w:r>
    </w:p>
    <w:p w14:paraId="0E5E11E7" w14:textId="77777777" w:rsidR="00B050BB" w:rsidRDefault="00B050BB">
      <w:pPr>
        <w:rPr>
          <w:rFonts w:ascii="Arial" w:hAnsi="Arial" w:cs="Arial"/>
          <w:b/>
          <w:sz w:val="36"/>
          <w:szCs w:val="36"/>
        </w:rPr>
      </w:pPr>
      <w:bookmarkStart w:id="4" w:name="_Hlk111299140"/>
      <w:bookmarkStart w:id="5" w:name="_Hlk105949307"/>
      <w:r>
        <w:rPr>
          <w:sz w:val="36"/>
          <w:szCs w:val="36"/>
        </w:rPr>
        <w:br w:type="page"/>
      </w:r>
    </w:p>
    <w:p w14:paraId="28D29570" w14:textId="49E182AA" w:rsidR="00EE5876" w:rsidRDefault="00EE5876" w:rsidP="00362C8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C2E12">
        <w:rPr>
          <w:sz w:val="36"/>
          <w:szCs w:val="36"/>
        </w:rPr>
        <w:lastRenderedPageBreak/>
        <w:t>READING</w:t>
      </w:r>
    </w:p>
    <w:p w14:paraId="6B5E92FD" w14:textId="77777777" w:rsidR="00B050BB" w:rsidRPr="00B050BB" w:rsidRDefault="00B050BB" w:rsidP="00B050BB"/>
    <w:p w14:paraId="31BBB49E" w14:textId="06FD5780" w:rsidR="00EE5876" w:rsidRPr="001C2E12" w:rsidRDefault="00EE5876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C2E12">
        <w:rPr>
          <w:sz w:val="28"/>
          <w:szCs w:val="28"/>
        </w:rPr>
        <w:t>3</w:t>
      </w:r>
      <w:r w:rsidRPr="001C2E12">
        <w:rPr>
          <w:sz w:val="28"/>
          <w:szCs w:val="28"/>
        </w:rPr>
        <w:tab/>
        <w:t xml:space="preserve">Read the </w:t>
      </w:r>
      <w:bookmarkEnd w:id="4"/>
      <w:r w:rsidR="00056E91" w:rsidRPr="001C2E12">
        <w:rPr>
          <w:sz w:val="28"/>
          <w:szCs w:val="28"/>
        </w:rPr>
        <w:t>text</w:t>
      </w:r>
      <w:r w:rsidR="00963CD4" w:rsidRPr="001C2E12">
        <w:rPr>
          <w:sz w:val="28"/>
          <w:szCs w:val="28"/>
        </w:rPr>
        <w:t xml:space="preserve"> about </w:t>
      </w:r>
      <w:r w:rsidR="00966E9B" w:rsidRPr="001C2E12">
        <w:rPr>
          <w:sz w:val="28"/>
          <w:szCs w:val="28"/>
        </w:rPr>
        <w:t xml:space="preserve">the effect someone had on the writer’s life. </w:t>
      </w:r>
      <w:r w:rsidRPr="001C2E12">
        <w:rPr>
          <w:sz w:val="28"/>
          <w:szCs w:val="28"/>
        </w:rPr>
        <w:t xml:space="preserve">Match the </w:t>
      </w:r>
      <w:r w:rsidR="00966E9B" w:rsidRPr="001C2E12">
        <w:rPr>
          <w:sz w:val="28"/>
          <w:szCs w:val="28"/>
        </w:rPr>
        <w:t xml:space="preserve">missing sentences </w:t>
      </w:r>
      <w:r w:rsidRPr="001C2E12">
        <w:rPr>
          <w:sz w:val="28"/>
          <w:szCs w:val="28"/>
        </w:rPr>
        <w:t>(</w:t>
      </w:r>
      <w:r w:rsidR="00B050BB">
        <w:rPr>
          <w:sz w:val="28"/>
          <w:szCs w:val="28"/>
        </w:rPr>
        <w:t>A</w:t>
      </w:r>
      <w:r w:rsidR="00362C8B" w:rsidRPr="00DA2656">
        <w:rPr>
          <w:bCs/>
          <w:sz w:val="28"/>
          <w:szCs w:val="28"/>
        </w:rPr>
        <w:t>–</w:t>
      </w:r>
      <w:r w:rsidR="00B050BB">
        <w:rPr>
          <w:sz w:val="28"/>
          <w:szCs w:val="28"/>
        </w:rPr>
        <w:t>E</w:t>
      </w:r>
      <w:r w:rsidRPr="001C2E12">
        <w:rPr>
          <w:sz w:val="28"/>
          <w:szCs w:val="28"/>
        </w:rPr>
        <w:t xml:space="preserve">) with the </w:t>
      </w:r>
      <w:r w:rsidR="00966E9B" w:rsidRPr="001C2E12">
        <w:rPr>
          <w:sz w:val="28"/>
          <w:szCs w:val="28"/>
        </w:rPr>
        <w:t xml:space="preserve">gaps </w:t>
      </w:r>
      <w:r w:rsidRPr="001C2E12">
        <w:rPr>
          <w:sz w:val="28"/>
          <w:szCs w:val="28"/>
        </w:rPr>
        <w:t>(</w:t>
      </w:r>
      <w:r w:rsidR="00B050BB">
        <w:rPr>
          <w:sz w:val="28"/>
          <w:szCs w:val="28"/>
        </w:rPr>
        <w:t>1</w:t>
      </w:r>
      <w:r w:rsidR="00362C8B" w:rsidRPr="00DA2656">
        <w:rPr>
          <w:bCs/>
          <w:sz w:val="28"/>
          <w:szCs w:val="28"/>
        </w:rPr>
        <w:t>–</w:t>
      </w:r>
      <w:r w:rsidR="00B050BB">
        <w:rPr>
          <w:sz w:val="28"/>
          <w:szCs w:val="28"/>
        </w:rPr>
        <w:t>4</w:t>
      </w:r>
      <w:r w:rsidRPr="001C2E12">
        <w:rPr>
          <w:sz w:val="28"/>
          <w:szCs w:val="28"/>
        </w:rPr>
        <w:t>).</w:t>
      </w:r>
    </w:p>
    <w:p w14:paraId="41F84F65" w14:textId="6072822C" w:rsidR="0090328F" w:rsidRPr="00D94F76" w:rsidRDefault="0090328F" w:rsidP="00EE5876">
      <w:pPr>
        <w:keepNext/>
        <w:tabs>
          <w:tab w:val="left" w:pos="227"/>
        </w:tabs>
        <w:spacing w:before="120"/>
        <w:ind w:left="227" w:hanging="227"/>
        <w:rPr>
          <w:rFonts w:ascii="Arial" w:hAnsi="Arial" w:cs="Arial"/>
          <w:b/>
          <w:color w:val="FF0000"/>
          <w:sz w:val="28"/>
          <w:szCs w:val="28"/>
        </w:rPr>
      </w:pPr>
      <w:r w:rsidRPr="002D117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C6C532E" wp14:editId="09B9FF23">
                <wp:simplePos x="0" y="0"/>
                <wp:positionH relativeFrom="margin">
                  <wp:posOffset>1220470</wp:posOffset>
                </wp:positionH>
                <wp:positionV relativeFrom="paragraph">
                  <wp:posOffset>85090</wp:posOffset>
                </wp:positionV>
                <wp:extent cx="5196840" cy="2887980"/>
                <wp:effectExtent l="0" t="0" r="2286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96840" cy="288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D3EF" w14:textId="1058FD42" w:rsidR="007115C9" w:rsidRPr="007115C9" w:rsidRDefault="007115C9" w:rsidP="00B050BB">
                            <w:pPr>
                              <w:spacing w:before="12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115C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7115C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 best thing, though, was that I had free time after I’d finished work for the day.</w:t>
                            </w:r>
                          </w:p>
                          <w:p w14:paraId="00237043" w14:textId="2878772B" w:rsidR="00A05266" w:rsidRPr="007115C9" w:rsidRDefault="00A05266" w:rsidP="00B050BB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7115C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15C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She’d wanted to meet up before she left, but I was busy setting up an exhibition in New York.</w:t>
                            </w:r>
                          </w:p>
                          <w:p w14:paraId="1F051C18" w14:textId="4CD8B85E" w:rsidR="007115C9" w:rsidRPr="007115C9" w:rsidRDefault="00A05266" w:rsidP="00B050BB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7115C9" w:rsidRPr="007115C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15C9" w:rsidRPr="007115C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She’d been walking her dog and she stopped to sit down on a nearby bench.</w:t>
                            </w:r>
                          </w:p>
                          <w:p w14:paraId="5F786D86" w14:textId="5FEFDF5E" w:rsidR="007115C9" w:rsidRPr="0090328F" w:rsidRDefault="007115C9" w:rsidP="00B050BB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90328F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90328F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My classmates must’ve thought I was a bit strange, but they were never mean to me.</w:t>
                            </w:r>
                          </w:p>
                          <w:p w14:paraId="2A0EA2F2" w14:textId="53FE5AD7" w:rsidR="007115C9" w:rsidRPr="007115C9" w:rsidRDefault="007115C9" w:rsidP="00B050BB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7115C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7115C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It was also Anita who suggested going to art college, which I’d never considered until then.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532E" id="_x0000_s1031" type="#_x0000_t202" style="position:absolute;left:0;text-align:left;margin-left:96.1pt;margin-top:6.7pt;width:409.2pt;height:227.4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">
                <v:textbox>
                  <w:txbxContent>
                    <w:p w14:paraId="05AED3EF" w14:textId="1058FD42" w:rsidR="007115C9" w:rsidRPr="007115C9" w:rsidRDefault="007115C9" w:rsidP="00B050BB">
                      <w:pPr>
                        <w:spacing w:before="12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115C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7115C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 best thing, though, was that I had free time after I’d finished work for the day.</w:t>
                      </w:r>
                    </w:p>
                    <w:p w14:paraId="00237043" w14:textId="2878772B" w:rsidR="00A05266" w:rsidRPr="007115C9" w:rsidRDefault="00A05266" w:rsidP="00B050BB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</w:t>
                      </w:r>
                      <w:r w:rsidRPr="007115C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115C9">
                        <w:rPr>
                          <w:rFonts w:ascii="Arial" w:hAnsi="Arial" w:cs="Arial"/>
                          <w:sz w:val="28"/>
                          <w:szCs w:val="28"/>
                        </w:rPr>
                        <w:t>She’d wanted to meet up before she left, but I was busy setting up an exhibition in New York.</w:t>
                      </w:r>
                    </w:p>
                    <w:p w14:paraId="1F051C18" w14:textId="4CD8B85E" w:rsidR="007115C9" w:rsidRPr="007115C9" w:rsidRDefault="00A05266" w:rsidP="00B050BB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  <w:r w:rsidR="007115C9" w:rsidRPr="007115C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115C9" w:rsidRPr="007115C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She’d been walking her dog and she stopped to sit down on a nearby bench.</w:t>
                      </w:r>
                    </w:p>
                    <w:p w14:paraId="5F786D86" w14:textId="5FEFDF5E" w:rsidR="007115C9" w:rsidRPr="0090328F" w:rsidRDefault="007115C9" w:rsidP="00B050BB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90328F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Pr="0090328F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My classmates must’ve thought I was a bit strange, but they were never mean to me.</w:t>
                      </w:r>
                    </w:p>
                    <w:p w14:paraId="2A0EA2F2" w14:textId="53FE5AD7" w:rsidR="007115C9" w:rsidRPr="007115C9" w:rsidRDefault="007115C9" w:rsidP="00B050BB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7115C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7115C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It was also Anita who suggested going to art college, which I’d never considered until then.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F47EA1" w14:textId="22AFE60C" w:rsidR="007115C9" w:rsidRPr="002D117E" w:rsidRDefault="007115C9" w:rsidP="007115C9">
      <w:pPr>
        <w:tabs>
          <w:tab w:val="left" w:pos="227"/>
        </w:tabs>
        <w:spacing w:before="120" w:after="60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2D117E">
        <w:rPr>
          <w:rFonts w:ascii="Arial" w:hAnsi="Arial" w:cs="Arial"/>
          <w:b/>
          <w:sz w:val="28"/>
          <w:szCs w:val="28"/>
        </w:rPr>
        <w:t xml:space="preserve">0 </w:t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90328F" w:rsidRPr="00BC6A0C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</w:p>
    <w:p w14:paraId="4DAAE0B2" w14:textId="4D760B66" w:rsidR="007115C9" w:rsidRPr="002D117E" w:rsidRDefault="007115C9" w:rsidP="007115C9">
      <w:pPr>
        <w:tabs>
          <w:tab w:val="left" w:pos="227"/>
        </w:tabs>
        <w:spacing w:before="3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2D117E">
        <w:rPr>
          <w:rFonts w:ascii="Arial" w:hAnsi="Arial" w:cs="Arial"/>
          <w:b/>
          <w:sz w:val="28"/>
          <w:szCs w:val="28"/>
        </w:rPr>
        <w:t>1</w:t>
      </w:r>
      <w:r w:rsidRPr="002D117E">
        <w:rPr>
          <w:rFonts w:ascii="Arial" w:hAnsi="Arial" w:cs="Arial"/>
          <w:b/>
          <w:sz w:val="28"/>
          <w:szCs w:val="28"/>
        </w:rPr>
        <w:tab/>
      </w:r>
      <w:r w:rsidRPr="002D117E">
        <w:rPr>
          <w:rFonts w:ascii="Arial" w:hAnsi="Arial" w:cs="Arial"/>
          <w:sz w:val="28"/>
          <w:szCs w:val="28"/>
        </w:rPr>
        <w:t xml:space="preserve">___ </w:t>
      </w:r>
    </w:p>
    <w:p w14:paraId="2F7AF052" w14:textId="4FD66DA1" w:rsidR="007115C9" w:rsidRPr="002D117E" w:rsidRDefault="007115C9" w:rsidP="007115C9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2D117E">
        <w:rPr>
          <w:rFonts w:ascii="Arial" w:hAnsi="Arial" w:cs="Arial"/>
          <w:b/>
          <w:bCs/>
          <w:sz w:val="28"/>
          <w:szCs w:val="28"/>
        </w:rPr>
        <w:t xml:space="preserve">2 </w:t>
      </w:r>
      <w:r w:rsidRPr="002D117E">
        <w:rPr>
          <w:rFonts w:ascii="Arial" w:hAnsi="Arial" w:cs="Arial"/>
          <w:sz w:val="28"/>
          <w:szCs w:val="28"/>
        </w:rPr>
        <w:t xml:space="preserve">___ </w:t>
      </w:r>
    </w:p>
    <w:p w14:paraId="1A624399" w14:textId="5FF72E8D" w:rsidR="007115C9" w:rsidRPr="002D117E" w:rsidRDefault="007115C9" w:rsidP="007115C9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2D117E">
        <w:rPr>
          <w:rFonts w:ascii="Arial" w:hAnsi="Arial" w:cs="Arial"/>
          <w:b/>
          <w:bCs/>
          <w:sz w:val="28"/>
          <w:szCs w:val="28"/>
        </w:rPr>
        <w:t>3</w:t>
      </w:r>
      <w:r w:rsidRPr="002D117E">
        <w:rPr>
          <w:rFonts w:ascii="Arial" w:hAnsi="Arial" w:cs="Arial"/>
          <w:b/>
          <w:bCs/>
          <w:sz w:val="28"/>
          <w:szCs w:val="28"/>
        </w:rPr>
        <w:tab/>
      </w:r>
      <w:r w:rsidRPr="002D117E">
        <w:rPr>
          <w:rFonts w:ascii="Arial" w:hAnsi="Arial" w:cs="Arial"/>
          <w:sz w:val="28"/>
          <w:szCs w:val="28"/>
        </w:rPr>
        <w:t>___</w:t>
      </w:r>
    </w:p>
    <w:p w14:paraId="46C7F4D6" w14:textId="2A7BBB6F" w:rsidR="007115C9" w:rsidRPr="002D117E" w:rsidRDefault="007115C9" w:rsidP="007115C9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2D117E">
        <w:rPr>
          <w:rFonts w:ascii="Arial" w:hAnsi="Arial" w:cs="Arial"/>
          <w:b/>
          <w:bCs/>
          <w:sz w:val="28"/>
          <w:szCs w:val="28"/>
        </w:rPr>
        <w:t>4</w:t>
      </w:r>
      <w:r w:rsidRPr="002D117E">
        <w:rPr>
          <w:rFonts w:ascii="Arial" w:hAnsi="Arial" w:cs="Arial"/>
          <w:b/>
          <w:bCs/>
          <w:sz w:val="28"/>
          <w:szCs w:val="28"/>
        </w:rPr>
        <w:tab/>
      </w:r>
      <w:r w:rsidRPr="002D117E">
        <w:rPr>
          <w:rFonts w:ascii="Arial" w:hAnsi="Arial" w:cs="Arial"/>
          <w:sz w:val="28"/>
          <w:szCs w:val="28"/>
        </w:rPr>
        <w:t xml:space="preserve">___ </w:t>
      </w:r>
    </w:p>
    <w:p w14:paraId="61DDC977" w14:textId="17A11E1A" w:rsidR="0034193A" w:rsidRPr="00B050BB" w:rsidRDefault="007115C9" w:rsidP="00B050B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2D117E">
        <w:rPr>
          <w:sz w:val="28"/>
          <w:szCs w:val="28"/>
        </w:rPr>
        <w:t xml:space="preserve"> </w:t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rFonts w:eastAsiaTheme="minorEastAsia"/>
          <w:b/>
          <w:sz w:val="28"/>
          <w:szCs w:val="28"/>
        </w:rPr>
        <w:t>___ / 4</w:t>
      </w:r>
    </w:p>
    <w:p w14:paraId="64240D73" w14:textId="3E6B9B2D" w:rsidR="00B050BB" w:rsidRDefault="00B050BB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tbl>
      <w:tblPr>
        <w:tblStyle w:val="TableGrid3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D94F76" w:rsidRPr="00D94F76" w14:paraId="389528AA" w14:textId="77777777" w:rsidTr="00BE769E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65B30" w14:textId="5AC79BBB" w:rsidR="00E20515" w:rsidRPr="00D94F76" w:rsidRDefault="001C2E12" w:rsidP="00E20515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bookmarkStart w:id="6" w:name="_Hlk105506104"/>
            <w:r w:rsidRPr="001C2E12">
              <w:rPr>
                <w:rFonts w:ascii="Arial" w:hAnsi="Arial" w:cs="Arial"/>
                <w:b/>
                <w:sz w:val="32"/>
                <w:szCs w:val="32"/>
              </w:rPr>
              <w:lastRenderedPageBreak/>
              <w:t>A great influence</w:t>
            </w:r>
          </w:p>
        </w:tc>
      </w:tr>
      <w:tr w:rsidR="00D94F76" w:rsidRPr="00D94F76" w14:paraId="0A1504A2" w14:textId="77777777" w:rsidTr="00BE769E">
        <w:trPr>
          <w:trHeight w:val="82"/>
        </w:trPr>
        <w:tc>
          <w:tcPr>
            <w:tcW w:w="9964" w:type="dxa"/>
            <w:tcBorders>
              <w:left w:val="nil"/>
              <w:right w:val="nil"/>
            </w:tcBorders>
          </w:tcPr>
          <w:p w14:paraId="4D45CEA2" w14:textId="77777777" w:rsidR="00E20515" w:rsidRPr="00D94F76" w:rsidRDefault="00E20515" w:rsidP="00D47354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D94F76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D94F76" w:rsidRPr="00A05266" w14:paraId="7A8AFF62" w14:textId="77777777" w:rsidTr="00BE769E">
        <w:tc>
          <w:tcPr>
            <w:tcW w:w="9964" w:type="dxa"/>
            <w:shd w:val="clear" w:color="auto" w:fill="F2F2F2" w:themeFill="background1" w:themeFillShade="F2"/>
          </w:tcPr>
          <w:p w14:paraId="3372A11E" w14:textId="15A6A54A" w:rsidR="001C2E12" w:rsidRPr="009F41CC" w:rsidRDefault="001C2E12" w:rsidP="00DC064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360" w:line="36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</w:rPr>
            </w:pPr>
            <w:r w:rsidRPr="009F41CC">
              <w:rPr>
                <w:rFonts w:ascii="Arial" w:hAnsi="Arial"/>
                <w:sz w:val="28"/>
                <w:szCs w:val="28"/>
              </w:rPr>
              <w:t>Artist Jan Simmons remembers someone special.</w:t>
            </w:r>
          </w:p>
          <w:p w14:paraId="46B74447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A05266">
              <w:rPr>
                <w:rFonts w:ascii="Arial" w:hAnsi="Arial"/>
                <w:sz w:val="28"/>
                <w:szCs w:val="28"/>
              </w:rPr>
              <w:t xml:space="preserve">I never felt </w:t>
            </w:r>
            <w:r w:rsidRPr="00F13A92">
              <w:rPr>
                <w:rFonts w:ascii="Arial" w:hAnsi="Arial"/>
                <w:sz w:val="28"/>
                <w:szCs w:val="28"/>
              </w:rPr>
              <w:t>that I had much in common with the other kids at school. At</w:t>
            </w:r>
          </w:p>
          <w:p w14:paraId="4AAF8106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playtime, I’d be busy sketching little pictures in my notebook while</w:t>
            </w:r>
          </w:p>
          <w:p w14:paraId="12393C5C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95631">
              <w:rPr>
                <w:rFonts w:ascii="Arial" w:hAnsi="Arial"/>
                <w:sz w:val="28"/>
                <w:szCs w:val="28"/>
              </w:rPr>
              <w:t xml:space="preserve">they 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were running around or excitedly chatting in little groups. </w:t>
            </w:r>
            <w:r w:rsidRPr="00C91C9F">
              <w:rPr>
                <w:rFonts w:ascii="Arial" w:hAnsi="Arial"/>
                <w:b/>
                <w:bCs/>
                <w:sz w:val="32"/>
                <w:szCs w:val="32"/>
              </w:rPr>
              <w:t>0 ___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 In fact,</w:t>
            </w:r>
          </w:p>
          <w:p w14:paraId="22B15312" w14:textId="38CD5BA1" w:rsidR="00A05266" w:rsidRP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when I think back to my junior school days, I have fond memories.</w:t>
            </w:r>
          </w:p>
          <w:p w14:paraId="07CC945D" w14:textId="77777777" w:rsidR="00A05266" w:rsidRPr="00F13A92" w:rsidRDefault="00A05266" w:rsidP="00A0526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10320021" w14:textId="77777777" w:rsidR="00495631" w:rsidRDefault="00A05266" w:rsidP="00DC064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36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>Unfortunately, when I started at secondary school, the atmosphere of</w:t>
            </w:r>
          </w:p>
          <w:p w14:paraId="5B22B08B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warmth and kindness I’d felt at junior school was replaced with one of</w:t>
            </w:r>
          </w:p>
          <w:p w14:paraId="56AB2BE8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>discipline and seriousness. The school was widely respected and had a</w:t>
            </w:r>
          </w:p>
          <w:p w14:paraId="0F9361CE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reputation for high levels of achievement. However, students were</w:t>
            </w:r>
          </w:p>
          <w:p w14:paraId="56E81CDF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>expected to work incredibly hard and we had little time to develop our own</w:t>
            </w:r>
          </w:p>
          <w:p w14:paraId="47BC67F0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passions. Once I’d finished my homework, I was too exhausted to even</w:t>
            </w:r>
          </w:p>
          <w:p w14:paraId="4E645773" w14:textId="21EC43F9" w:rsidR="00A05266" w:rsidRPr="00F13A92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>pick up a pencil.</w:t>
            </w:r>
          </w:p>
          <w:p w14:paraId="7A7BC24C" w14:textId="77777777" w:rsidR="00A05266" w:rsidRPr="00F13A92" w:rsidRDefault="00A05266" w:rsidP="00A0526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7601B1C7" w14:textId="77777777" w:rsidR="00495631" w:rsidRDefault="00A05266" w:rsidP="00DC064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36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Although I’d done my best to keep up at school, I completely messed</w:t>
            </w:r>
          </w:p>
          <w:p w14:paraId="3D87A954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95631">
              <w:rPr>
                <w:rFonts w:ascii="Arial" w:hAnsi="Arial"/>
                <w:sz w:val="28"/>
                <w:szCs w:val="28"/>
              </w:rPr>
              <w:t xml:space="preserve">up </w:t>
            </w:r>
            <w:r w:rsidRPr="00F13A92">
              <w:rPr>
                <w:rFonts w:ascii="Arial" w:hAnsi="Arial"/>
                <w:sz w:val="28"/>
                <w:szCs w:val="28"/>
              </w:rPr>
              <w:t>my leaving exams. My parents were disappointed because they’d been</w:t>
            </w:r>
          </w:p>
          <w:p w14:paraId="332FADAC" w14:textId="658C1204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expecting me to go to university</w:t>
            </w:r>
            <w:r w:rsidR="00DA2656">
              <w:rPr>
                <w:rFonts w:ascii="Arial" w:hAnsi="Arial"/>
                <w:b/>
                <w:bCs/>
                <w:sz w:val="28"/>
                <w:szCs w:val="28"/>
              </w:rPr>
              <w:t>,</w:t>
            </w: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 xml:space="preserve"> but I felt a sense of relief as studying</w:t>
            </w:r>
          </w:p>
          <w:p w14:paraId="095C53B8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>had never been my cup of tea. Fortunately, there were plenty of options for</w:t>
            </w:r>
          </w:p>
          <w:p w14:paraId="5FB00390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school leavers in those days and I found a job painting and decorating.</w:t>
            </w:r>
          </w:p>
          <w:p w14:paraId="278CCB18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b/>
                <w:bCs/>
                <w:sz w:val="32"/>
                <w:szCs w:val="32"/>
              </w:rPr>
              <w:t xml:space="preserve">1 </w:t>
            </w:r>
            <w:r w:rsidRPr="00F13A92">
              <w:rPr>
                <w:rFonts w:ascii="Arial" w:hAnsi="Arial"/>
                <w:b/>
                <w:bCs/>
                <w:sz w:val="32"/>
                <w:szCs w:val="32"/>
                <w:u w:val="single"/>
              </w:rPr>
              <w:t>___</w:t>
            </w:r>
            <w:r w:rsidRPr="00F13A92">
              <w:rPr>
                <w:rFonts w:ascii="Arial" w:hAnsi="Arial"/>
                <w:sz w:val="32"/>
                <w:szCs w:val="32"/>
              </w:rPr>
              <w:t xml:space="preserve"> </w:t>
            </w:r>
            <w:r w:rsidRPr="00F13A92">
              <w:rPr>
                <w:rFonts w:ascii="Arial" w:hAnsi="Arial"/>
                <w:sz w:val="28"/>
                <w:szCs w:val="28"/>
              </w:rPr>
              <w:t>School work had been so time-consuming that I’d practically stopped</w:t>
            </w:r>
          </w:p>
          <w:p w14:paraId="43115980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drawing for the last couple of years. Now, with my evenings free, I</w:t>
            </w:r>
          </w:p>
          <w:p w14:paraId="78D9D08C" w14:textId="0BA36A88" w:rsidR="00A05266" w:rsidRPr="00F13A92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95631">
              <w:rPr>
                <w:rFonts w:ascii="Arial" w:hAnsi="Arial"/>
                <w:sz w:val="28"/>
                <w:szCs w:val="28"/>
              </w:rPr>
              <w:t xml:space="preserve">could 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do it as much as I wanted. </w:t>
            </w:r>
          </w:p>
          <w:p w14:paraId="22AB57D7" w14:textId="683594AB" w:rsidR="00A05266" w:rsidRDefault="00A05266" w:rsidP="00A0526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rPr>
                <w:rFonts w:ascii="Arial" w:hAnsi="Arial"/>
                <w:sz w:val="28"/>
                <w:szCs w:val="28"/>
              </w:rPr>
            </w:pPr>
          </w:p>
          <w:p w14:paraId="6A954227" w14:textId="7B17D0CB" w:rsidR="00495631" w:rsidRDefault="00495631" w:rsidP="00A0526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rPr>
                <w:rFonts w:ascii="Arial" w:hAnsi="Arial"/>
                <w:sz w:val="28"/>
                <w:szCs w:val="28"/>
              </w:rPr>
            </w:pPr>
          </w:p>
          <w:p w14:paraId="5BB1FAE6" w14:textId="55F32CD5" w:rsidR="00495631" w:rsidRDefault="00495631" w:rsidP="00A0526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rPr>
                <w:rFonts w:ascii="Arial" w:hAnsi="Arial"/>
                <w:sz w:val="28"/>
                <w:szCs w:val="28"/>
              </w:rPr>
            </w:pPr>
          </w:p>
          <w:p w14:paraId="6D0BDB11" w14:textId="77777777" w:rsidR="00495631" w:rsidRPr="00F13A92" w:rsidRDefault="00495631" w:rsidP="00A0526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rPr>
                <w:rFonts w:ascii="Arial" w:hAnsi="Arial"/>
                <w:sz w:val="28"/>
                <w:szCs w:val="28"/>
              </w:rPr>
            </w:pPr>
          </w:p>
          <w:p w14:paraId="3C53DDF1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Straight after work, I’d grab my pencils and head down to the river to</w:t>
            </w:r>
          </w:p>
          <w:p w14:paraId="7E624F82" w14:textId="77777777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>sketch out whatever took my fancy. For the first time in years, I felt I</w:t>
            </w:r>
            <w:r w:rsidR="00495631">
              <w:rPr>
                <w:rFonts w:ascii="Arial" w:hAnsi="Arial"/>
                <w:sz w:val="28"/>
                <w:szCs w:val="28"/>
              </w:rPr>
              <w:t xml:space="preserve"> </w:t>
            </w:r>
            <w:r w:rsidRPr="00F13A92">
              <w:rPr>
                <w:rFonts w:ascii="Arial" w:hAnsi="Arial"/>
                <w:sz w:val="28"/>
                <w:szCs w:val="28"/>
              </w:rPr>
              <w:t>could</w:t>
            </w:r>
          </w:p>
          <w:p w14:paraId="612CCE5B" w14:textId="1C9132DA" w:rsidR="00A05266" w:rsidRP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 xml:space="preserve">breathe. Failing my leaving exams seemed like a blessing in disguise. </w:t>
            </w:r>
          </w:p>
          <w:p w14:paraId="0EF5506E" w14:textId="77777777" w:rsidR="00A05266" w:rsidRPr="00F13A92" w:rsidRDefault="00A05266" w:rsidP="00A0526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  <w:lang w:val="es-ES"/>
              </w:rPr>
            </w:pPr>
          </w:p>
          <w:p w14:paraId="131C727B" w14:textId="77777777" w:rsidR="00495631" w:rsidRDefault="00A05266" w:rsidP="00DC064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36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 xml:space="preserve">I was down by the river one afternoon when, by chance, I met Anita. </w:t>
            </w:r>
            <w:r w:rsidRPr="00F13A92">
              <w:rPr>
                <w:rFonts w:ascii="Arial" w:hAnsi="Arial"/>
                <w:b/>
                <w:bCs/>
                <w:sz w:val="32"/>
                <w:szCs w:val="32"/>
              </w:rPr>
              <w:t>2 ___</w:t>
            </w:r>
          </w:p>
          <w:p w14:paraId="23E812D4" w14:textId="21341A9F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I</w:t>
            </w:r>
            <w:r w:rsidR="00495631" w:rsidRPr="00495631">
              <w:rPr>
                <w:rFonts w:ascii="Arial" w:hAnsi="Arial"/>
                <w:b/>
                <w:bCs/>
                <w:sz w:val="28"/>
                <w:szCs w:val="28"/>
              </w:rPr>
              <w:t>’</w:t>
            </w:r>
            <w:r w:rsidR="00495631"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 xml:space="preserve"> noticed her looking intently at </w:t>
            </w:r>
            <w:r w:rsidR="00495631">
              <w:rPr>
                <w:rFonts w:ascii="Arial" w:hAnsi="Arial"/>
                <w:b/>
                <w:bCs/>
                <w:sz w:val="28"/>
                <w:szCs w:val="28"/>
              </w:rPr>
              <w:t xml:space="preserve">my </w:t>
            </w: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drawing</w:t>
            </w:r>
            <w:r w:rsidR="00DC0646">
              <w:rPr>
                <w:rFonts w:ascii="Arial" w:hAnsi="Arial"/>
                <w:b/>
                <w:bCs/>
                <w:sz w:val="28"/>
                <w:szCs w:val="28"/>
              </w:rPr>
              <w:t xml:space="preserve"> and t</w:t>
            </w: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hat’s when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 </w:t>
            </w: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we</w:t>
            </w:r>
          </w:p>
          <w:p w14:paraId="4FD981BD" w14:textId="0A5C0F18" w:rsidR="00495631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>started talking</w:t>
            </w:r>
            <w:r w:rsidR="00DC0646">
              <w:rPr>
                <w:rFonts w:ascii="Arial" w:hAnsi="Arial"/>
                <w:sz w:val="28"/>
                <w:szCs w:val="28"/>
              </w:rPr>
              <w:t>. She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 told me she was an </w:t>
            </w:r>
            <w:r w:rsidRPr="00495631">
              <w:rPr>
                <w:rFonts w:ascii="Arial" w:hAnsi="Arial"/>
                <w:sz w:val="28"/>
                <w:szCs w:val="28"/>
              </w:rPr>
              <w:t>art</w:t>
            </w:r>
            <w:r w:rsidR="00495631" w:rsidRPr="00495631">
              <w:rPr>
                <w:rFonts w:ascii="Arial" w:hAnsi="Arial"/>
                <w:sz w:val="28"/>
                <w:szCs w:val="28"/>
              </w:rPr>
              <w:t xml:space="preserve"> </w:t>
            </w:r>
            <w:r w:rsidRPr="00495631">
              <w:rPr>
                <w:rFonts w:ascii="Arial" w:hAnsi="Arial"/>
                <w:sz w:val="28"/>
                <w:szCs w:val="28"/>
              </w:rPr>
              <w:t>teacher</w:t>
            </w:r>
            <w:r w:rsidR="00DC0646">
              <w:rPr>
                <w:rFonts w:ascii="Arial" w:hAnsi="Arial"/>
                <w:sz w:val="28"/>
                <w:szCs w:val="28"/>
              </w:rPr>
              <w:t xml:space="preserve"> and</w:t>
            </w:r>
            <w:r w:rsidRPr="00495631">
              <w:rPr>
                <w:rFonts w:ascii="Arial" w:hAnsi="Arial"/>
                <w:sz w:val="28"/>
                <w:szCs w:val="28"/>
              </w:rPr>
              <w:t xml:space="preserve"> recommended</w:t>
            </w:r>
          </w:p>
          <w:p w14:paraId="61B2C286" w14:textId="499C0E87" w:rsidR="00DC0646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95631">
              <w:rPr>
                <w:rFonts w:ascii="Arial" w:hAnsi="Arial"/>
                <w:b/>
                <w:bCs/>
                <w:sz w:val="28"/>
                <w:szCs w:val="28"/>
              </w:rPr>
              <w:t>changing the perspective of my sketch</w:t>
            </w:r>
            <w:r w:rsidR="00DC0646">
              <w:rPr>
                <w:rFonts w:ascii="Arial" w:hAnsi="Arial"/>
                <w:b/>
                <w:bCs/>
                <w:sz w:val="28"/>
                <w:szCs w:val="28"/>
              </w:rPr>
              <w:t>. I was surprised at her honesty</w:t>
            </w:r>
            <w:r w:rsidR="00DA2656">
              <w:rPr>
                <w:rFonts w:ascii="Arial" w:hAnsi="Arial"/>
                <w:b/>
                <w:bCs/>
                <w:sz w:val="28"/>
                <w:szCs w:val="28"/>
              </w:rPr>
              <w:t>!</w:t>
            </w:r>
          </w:p>
          <w:p w14:paraId="4A60958D" w14:textId="77777777" w:rsidR="00DC0646" w:rsidRDefault="00DC064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14:paraId="78773366" w14:textId="4B55B194" w:rsidR="00A05266" w:rsidRPr="00F13A92" w:rsidRDefault="00A05266" w:rsidP="00DA265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36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95631">
              <w:rPr>
                <w:rFonts w:ascii="Arial" w:hAnsi="Arial"/>
                <w:sz w:val="28"/>
                <w:szCs w:val="28"/>
              </w:rPr>
              <w:t>After that</w:t>
            </w:r>
            <w:r w:rsidR="00DA2656">
              <w:rPr>
                <w:rFonts w:ascii="Arial" w:hAnsi="Arial"/>
                <w:sz w:val="28"/>
                <w:szCs w:val="28"/>
              </w:rPr>
              <w:t xml:space="preserve"> meeting</w:t>
            </w:r>
            <w:r w:rsidRPr="00495631">
              <w:rPr>
                <w:rFonts w:ascii="Arial" w:hAnsi="Arial"/>
                <w:sz w:val="28"/>
                <w:szCs w:val="28"/>
              </w:rPr>
              <w:t xml:space="preserve">, Anita and I stayed in touch and </w:t>
            </w:r>
            <w:r w:rsidR="00495631" w:rsidRPr="00495631">
              <w:rPr>
                <w:rFonts w:ascii="Arial" w:hAnsi="Arial"/>
                <w:sz w:val="28"/>
                <w:szCs w:val="28"/>
              </w:rPr>
              <w:t xml:space="preserve">developed </w:t>
            </w:r>
            <w:r w:rsidRPr="00495631">
              <w:rPr>
                <w:rFonts w:ascii="Arial" w:hAnsi="Arial"/>
                <w:sz w:val="28"/>
                <w:szCs w:val="28"/>
              </w:rPr>
              <w:t>a close</w:t>
            </w:r>
            <w:r w:rsidR="00495631">
              <w:rPr>
                <w:rFonts w:ascii="Arial" w:hAnsi="Arial"/>
                <w:sz w:val="28"/>
                <w:szCs w:val="28"/>
              </w:rPr>
              <w:t xml:space="preserve"> </w:t>
            </w:r>
            <w:r w:rsidRPr="00DA2656">
              <w:rPr>
                <w:rFonts w:ascii="Arial" w:hAnsi="Arial"/>
                <w:b/>
                <w:bCs/>
                <w:sz w:val="28"/>
                <w:szCs w:val="28"/>
              </w:rPr>
              <w:t>friendship. She</w:t>
            </w:r>
            <w:r w:rsidR="00DA2656">
              <w:rPr>
                <w:rFonts w:ascii="Arial" w:hAnsi="Arial"/>
                <w:sz w:val="28"/>
                <w:szCs w:val="28"/>
              </w:rPr>
              <w:t xml:space="preserve"> </w:t>
            </w:r>
            <w:r w:rsidRPr="00DC0646">
              <w:rPr>
                <w:rFonts w:ascii="Arial" w:hAnsi="Arial"/>
                <w:b/>
                <w:bCs/>
                <w:sz w:val="28"/>
                <w:szCs w:val="28"/>
              </w:rPr>
              <w:t xml:space="preserve">invited me to work in her little studio and encouraged </w:t>
            </w:r>
            <w:r w:rsidRPr="00DA2656">
              <w:rPr>
                <w:rFonts w:ascii="Arial" w:hAnsi="Arial"/>
                <w:sz w:val="28"/>
                <w:szCs w:val="28"/>
              </w:rPr>
              <w:t>me to explore</w:t>
            </w:r>
            <w:r w:rsidR="00DA2656">
              <w:rPr>
                <w:rFonts w:ascii="Arial" w:hAnsi="Arial"/>
                <w:sz w:val="28"/>
                <w:szCs w:val="28"/>
              </w:rPr>
              <w:t xml:space="preserve"> </w:t>
            </w:r>
            <w:r w:rsidRPr="00DC0646">
              <w:rPr>
                <w:rFonts w:ascii="Arial" w:hAnsi="Arial"/>
                <w:sz w:val="28"/>
                <w:szCs w:val="28"/>
              </w:rPr>
              <w:t xml:space="preserve">new 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ways of working. </w:t>
            </w:r>
            <w:r w:rsidRPr="00F13A92">
              <w:rPr>
                <w:rFonts w:ascii="Arial" w:hAnsi="Arial"/>
                <w:b/>
                <w:bCs/>
                <w:sz w:val="32"/>
                <w:szCs w:val="32"/>
              </w:rPr>
              <w:t>3 ___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 It was the best piece of advice </w:t>
            </w:r>
            <w:r w:rsidRPr="00DA2656">
              <w:rPr>
                <w:rFonts w:ascii="Arial" w:hAnsi="Arial"/>
                <w:b/>
                <w:bCs/>
                <w:sz w:val="28"/>
                <w:szCs w:val="28"/>
              </w:rPr>
              <w:t>anyone had</w:t>
            </w:r>
            <w:r w:rsidR="00DA2656">
              <w:rPr>
                <w:rFonts w:ascii="Arial" w:hAnsi="Arial"/>
                <w:sz w:val="28"/>
                <w:szCs w:val="28"/>
              </w:rPr>
              <w:t xml:space="preserve"> </w:t>
            </w:r>
            <w:r w:rsidRPr="00DC0646">
              <w:rPr>
                <w:rFonts w:ascii="Arial" w:hAnsi="Arial"/>
                <w:b/>
                <w:bCs/>
                <w:sz w:val="28"/>
                <w:szCs w:val="28"/>
              </w:rPr>
              <w:t xml:space="preserve">ever given me. I ended up going to study art in London, </w:t>
            </w:r>
            <w:r w:rsidRPr="00DA2656">
              <w:rPr>
                <w:rFonts w:ascii="Arial" w:hAnsi="Arial"/>
                <w:sz w:val="28"/>
                <w:szCs w:val="28"/>
              </w:rPr>
              <w:t>which was</w:t>
            </w:r>
            <w:r w:rsidR="00DA2656">
              <w:rPr>
                <w:rFonts w:ascii="Arial" w:hAnsi="Arial"/>
                <w:sz w:val="28"/>
                <w:szCs w:val="28"/>
              </w:rPr>
              <w:t xml:space="preserve"> </w:t>
            </w:r>
            <w:r w:rsidRPr="00DC0646">
              <w:rPr>
                <w:rFonts w:ascii="Arial" w:hAnsi="Arial"/>
                <w:sz w:val="28"/>
                <w:szCs w:val="28"/>
              </w:rPr>
              <w:t>really the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 beginning of my career as an artist. </w:t>
            </w:r>
          </w:p>
          <w:p w14:paraId="0FFBC34C" w14:textId="77777777" w:rsidR="00A05266" w:rsidRPr="00F13A92" w:rsidRDefault="00A05266" w:rsidP="00A0526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7F90F6C5" w14:textId="77777777" w:rsidR="00DC0646" w:rsidRDefault="00A05266" w:rsidP="00DC064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36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C0646">
              <w:rPr>
                <w:rFonts w:ascii="Arial" w:hAnsi="Arial"/>
                <w:b/>
                <w:bCs/>
                <w:sz w:val="28"/>
                <w:szCs w:val="28"/>
              </w:rPr>
              <w:t>Unfortunately, I haven’t spoken to Anita for years, and the last time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 </w:t>
            </w:r>
            <w:r w:rsidRPr="00DC0646">
              <w:rPr>
                <w:rFonts w:ascii="Arial" w:hAnsi="Arial"/>
                <w:b/>
                <w:bCs/>
                <w:sz w:val="28"/>
                <w:szCs w:val="28"/>
              </w:rPr>
              <w:t>I</w:t>
            </w:r>
          </w:p>
          <w:p w14:paraId="03E63601" w14:textId="77777777" w:rsidR="00DC0646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 xml:space="preserve">heard from her, she was going to live in Australia. </w:t>
            </w:r>
            <w:r w:rsidRPr="00F13A92">
              <w:rPr>
                <w:rFonts w:ascii="Arial" w:hAnsi="Arial"/>
                <w:b/>
                <w:bCs/>
                <w:sz w:val="32"/>
                <w:szCs w:val="32"/>
              </w:rPr>
              <w:t xml:space="preserve">4 </w:t>
            </w:r>
            <w:r w:rsidRPr="00F13A92">
              <w:rPr>
                <w:rFonts w:ascii="Arial" w:hAnsi="Arial"/>
                <w:b/>
                <w:bCs/>
                <w:sz w:val="32"/>
                <w:szCs w:val="32"/>
                <w:u w:val="single"/>
              </w:rPr>
              <w:t>___</w:t>
            </w:r>
            <w:r w:rsidRPr="00F13A92">
              <w:rPr>
                <w:rFonts w:ascii="Arial" w:hAnsi="Arial"/>
                <w:sz w:val="28"/>
                <w:szCs w:val="28"/>
              </w:rPr>
              <w:t xml:space="preserve"> I wish I’d gone</w:t>
            </w:r>
          </w:p>
          <w:p w14:paraId="0E8A68FF" w14:textId="77777777" w:rsidR="00DC0646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C0646">
              <w:rPr>
                <w:rFonts w:ascii="Arial" w:hAnsi="Arial"/>
                <w:b/>
                <w:bCs/>
                <w:sz w:val="28"/>
                <w:szCs w:val="28"/>
              </w:rPr>
              <w:t>back to say goodbye because meeting Anita had been life-changing for</w:t>
            </w:r>
          </w:p>
          <w:p w14:paraId="4499A9DB" w14:textId="77777777" w:rsidR="00DC0646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13A92">
              <w:rPr>
                <w:rFonts w:ascii="Arial" w:hAnsi="Arial"/>
                <w:sz w:val="28"/>
                <w:szCs w:val="28"/>
              </w:rPr>
              <w:t>me. After all, if it hadn’t been for her, I might still be decorating people’s</w:t>
            </w:r>
          </w:p>
          <w:p w14:paraId="6F00535D" w14:textId="4A877F72" w:rsidR="00E20515" w:rsidRPr="00BE769E" w:rsidRDefault="00A05266" w:rsidP="00F13A9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E769E">
              <w:rPr>
                <w:rFonts w:ascii="Arial" w:hAnsi="Arial"/>
                <w:b/>
                <w:bCs/>
                <w:sz w:val="28"/>
                <w:szCs w:val="28"/>
              </w:rPr>
              <w:t>houses in my hometown.</w:t>
            </w:r>
          </w:p>
        </w:tc>
      </w:tr>
      <w:bookmarkEnd w:id="6"/>
    </w:tbl>
    <w:p w14:paraId="41744252" w14:textId="77777777" w:rsidR="00E20515" w:rsidRPr="00A05266" w:rsidRDefault="00E20515" w:rsidP="00E20515">
      <w:pPr>
        <w:spacing w:before="120" w:after="60"/>
        <w:rPr>
          <w:rFonts w:ascii="Arial" w:hAnsi="Arial" w:cs="Arial"/>
          <w:color w:val="FF0000"/>
          <w:sz w:val="28"/>
          <w:szCs w:val="28"/>
        </w:rPr>
      </w:pPr>
      <w:r w:rsidRPr="00A05266">
        <w:rPr>
          <w:rFonts w:ascii="Arial" w:hAnsi="Arial" w:cs="Arial"/>
          <w:color w:val="FF0000"/>
          <w:sz w:val="28"/>
          <w:szCs w:val="28"/>
        </w:rPr>
        <w:lastRenderedPageBreak/>
        <w:br w:type="page"/>
      </w:r>
    </w:p>
    <w:bookmarkEnd w:id="5"/>
    <w:p w14:paraId="61532287" w14:textId="65BEEBB4" w:rsidR="001C2E12" w:rsidRPr="001C2E12" w:rsidRDefault="001C2E12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C2E12">
        <w:rPr>
          <w:rFonts w:eastAsiaTheme="minorEastAsia"/>
          <w:sz w:val="28"/>
          <w:szCs w:val="28"/>
        </w:rPr>
        <w:lastRenderedPageBreak/>
        <w:t xml:space="preserve">4 Read the text </w:t>
      </w:r>
      <w:r w:rsidRPr="001C2E12">
        <w:rPr>
          <w:sz w:val="28"/>
          <w:szCs w:val="28"/>
        </w:rPr>
        <w:t>again. Are the statements True (T) or False (F)?</w:t>
      </w:r>
    </w:p>
    <w:p w14:paraId="0A030953" w14:textId="2CB9DCA2" w:rsidR="001C2E12" w:rsidRPr="00C04047" w:rsidRDefault="001C2E12" w:rsidP="00B050BB">
      <w:pPr>
        <w:pStyle w:val="TextList"/>
        <w:spacing w:before="240" w:after="360" w:line="480" w:lineRule="auto"/>
        <w:rPr>
          <w:bCs/>
          <w:sz w:val="28"/>
          <w:szCs w:val="28"/>
        </w:rPr>
      </w:pPr>
      <w:r w:rsidRPr="001C2E12">
        <w:rPr>
          <w:b/>
          <w:sz w:val="28"/>
          <w:szCs w:val="28"/>
        </w:rPr>
        <w:t>0</w:t>
      </w:r>
      <w:r w:rsidRPr="001C2E12">
        <w:rPr>
          <w:bCs/>
          <w:sz w:val="28"/>
          <w:szCs w:val="28"/>
        </w:rPr>
        <w:tab/>
        <w:t>Jan didn’t have enough time to draw after he started second</w:t>
      </w:r>
      <w:r w:rsidRPr="00C04047">
        <w:rPr>
          <w:bCs/>
          <w:sz w:val="28"/>
          <w:szCs w:val="28"/>
        </w:rPr>
        <w:t xml:space="preserve">ary school. </w:t>
      </w:r>
      <w:r w:rsidRPr="00BC6A0C">
        <w:rPr>
          <w:b/>
          <w:sz w:val="28"/>
          <w:szCs w:val="28"/>
          <w:u w:val="single"/>
        </w:rPr>
        <w:t>_T_</w:t>
      </w:r>
      <w:r w:rsidRPr="00C04047">
        <w:rPr>
          <w:bCs/>
          <w:sz w:val="28"/>
          <w:szCs w:val="28"/>
        </w:rPr>
        <w:t xml:space="preserve"> </w:t>
      </w:r>
    </w:p>
    <w:p w14:paraId="31897644" w14:textId="48A47E46" w:rsidR="001C2E12" w:rsidRPr="00C04047" w:rsidRDefault="001C2E12" w:rsidP="001C2E12">
      <w:pPr>
        <w:pStyle w:val="TextList"/>
        <w:spacing w:line="480" w:lineRule="auto"/>
        <w:rPr>
          <w:bCs/>
          <w:sz w:val="28"/>
          <w:szCs w:val="28"/>
        </w:rPr>
      </w:pPr>
      <w:r w:rsidRPr="00C04047">
        <w:rPr>
          <w:b/>
          <w:sz w:val="28"/>
          <w:szCs w:val="28"/>
        </w:rPr>
        <w:t>1</w:t>
      </w:r>
      <w:r w:rsidRPr="00C04047">
        <w:rPr>
          <w:b/>
          <w:sz w:val="28"/>
          <w:szCs w:val="28"/>
        </w:rPr>
        <w:tab/>
      </w:r>
      <w:r w:rsidR="00C04047" w:rsidRPr="00C04047">
        <w:rPr>
          <w:bCs/>
          <w:sz w:val="28"/>
          <w:szCs w:val="28"/>
        </w:rPr>
        <w:t>Jan found it difficult to get work when he left school.</w:t>
      </w:r>
      <w:r w:rsidRPr="00C04047">
        <w:rPr>
          <w:bCs/>
          <w:sz w:val="28"/>
          <w:szCs w:val="28"/>
        </w:rPr>
        <w:t xml:space="preserve"> </w:t>
      </w:r>
      <w:r w:rsidRPr="00A56B95">
        <w:rPr>
          <w:bCs/>
          <w:sz w:val="28"/>
          <w:szCs w:val="28"/>
        </w:rPr>
        <w:t>___</w:t>
      </w:r>
    </w:p>
    <w:p w14:paraId="018AE2A0" w14:textId="468DCC99" w:rsidR="001C2E12" w:rsidRPr="001C712C" w:rsidRDefault="001C2E12" w:rsidP="001C2E12">
      <w:pPr>
        <w:pStyle w:val="TextList"/>
        <w:spacing w:line="480" w:lineRule="auto"/>
        <w:rPr>
          <w:bCs/>
          <w:sz w:val="28"/>
          <w:szCs w:val="28"/>
        </w:rPr>
      </w:pPr>
      <w:r w:rsidRPr="00C04047">
        <w:rPr>
          <w:b/>
          <w:sz w:val="28"/>
          <w:szCs w:val="28"/>
        </w:rPr>
        <w:t>2</w:t>
      </w:r>
      <w:r w:rsidRPr="00C04047">
        <w:rPr>
          <w:bCs/>
          <w:sz w:val="28"/>
          <w:szCs w:val="28"/>
        </w:rPr>
        <w:tab/>
      </w:r>
      <w:r w:rsidR="00C04047" w:rsidRPr="00C04047">
        <w:rPr>
          <w:bCs/>
          <w:sz w:val="28"/>
          <w:szCs w:val="28"/>
        </w:rPr>
        <w:t xml:space="preserve">Jan thinks that failing his exams turned out to be </w:t>
      </w:r>
      <w:r w:rsidR="00C04047" w:rsidRPr="001C712C">
        <w:rPr>
          <w:bCs/>
          <w:sz w:val="28"/>
          <w:szCs w:val="28"/>
        </w:rPr>
        <w:t>positive for him.</w:t>
      </w:r>
      <w:r w:rsidRPr="001C712C">
        <w:rPr>
          <w:bCs/>
          <w:sz w:val="28"/>
          <w:szCs w:val="28"/>
        </w:rPr>
        <w:t xml:space="preserve"> </w:t>
      </w:r>
      <w:r w:rsidRPr="00A56B95">
        <w:rPr>
          <w:bCs/>
          <w:sz w:val="28"/>
          <w:szCs w:val="28"/>
        </w:rPr>
        <w:t>___</w:t>
      </w:r>
    </w:p>
    <w:p w14:paraId="4824D862" w14:textId="487B241B" w:rsidR="001C2E12" w:rsidRPr="001C712C" w:rsidRDefault="001C2E12" w:rsidP="001C2E12">
      <w:pPr>
        <w:pStyle w:val="TextList"/>
        <w:spacing w:line="480" w:lineRule="auto"/>
        <w:rPr>
          <w:bCs/>
          <w:sz w:val="28"/>
          <w:szCs w:val="28"/>
        </w:rPr>
      </w:pPr>
      <w:r w:rsidRPr="001C712C">
        <w:rPr>
          <w:b/>
          <w:sz w:val="28"/>
          <w:szCs w:val="28"/>
        </w:rPr>
        <w:t>3</w:t>
      </w:r>
      <w:r w:rsidRPr="001C712C">
        <w:rPr>
          <w:bCs/>
          <w:sz w:val="28"/>
          <w:szCs w:val="28"/>
        </w:rPr>
        <w:tab/>
      </w:r>
      <w:r w:rsidR="001C712C" w:rsidRPr="001C712C">
        <w:rPr>
          <w:bCs/>
          <w:sz w:val="28"/>
          <w:szCs w:val="28"/>
        </w:rPr>
        <w:t xml:space="preserve">Jan had little contact with Anita after their first meeting. </w:t>
      </w:r>
      <w:r w:rsidRPr="00A56B95">
        <w:rPr>
          <w:bCs/>
          <w:sz w:val="28"/>
          <w:szCs w:val="28"/>
        </w:rPr>
        <w:t>___</w:t>
      </w:r>
    </w:p>
    <w:p w14:paraId="488E13A6" w14:textId="52CB091D" w:rsidR="001C2E12" w:rsidRPr="00833B48" w:rsidRDefault="001C2E12" w:rsidP="001C2E12">
      <w:pPr>
        <w:pStyle w:val="TextList"/>
        <w:spacing w:line="480" w:lineRule="auto"/>
        <w:rPr>
          <w:bCs/>
          <w:sz w:val="28"/>
          <w:szCs w:val="28"/>
        </w:rPr>
      </w:pPr>
      <w:r w:rsidRPr="001C712C">
        <w:rPr>
          <w:b/>
          <w:sz w:val="28"/>
          <w:szCs w:val="28"/>
        </w:rPr>
        <w:t>4</w:t>
      </w:r>
      <w:r w:rsidRPr="001C712C">
        <w:rPr>
          <w:b/>
          <w:sz w:val="28"/>
          <w:szCs w:val="28"/>
        </w:rPr>
        <w:tab/>
      </w:r>
      <w:r w:rsidR="00833B48" w:rsidRPr="001C712C">
        <w:rPr>
          <w:bCs/>
          <w:sz w:val="28"/>
          <w:szCs w:val="28"/>
        </w:rPr>
        <w:t xml:space="preserve">Jan thinks he should have gone to see Anita before she </w:t>
      </w:r>
      <w:r w:rsidR="00833B48" w:rsidRPr="00833B48">
        <w:rPr>
          <w:bCs/>
          <w:sz w:val="28"/>
          <w:szCs w:val="28"/>
        </w:rPr>
        <w:t>left for Australia.</w:t>
      </w:r>
      <w:r w:rsidRPr="00833B48">
        <w:rPr>
          <w:bCs/>
          <w:sz w:val="28"/>
          <w:szCs w:val="28"/>
        </w:rPr>
        <w:t xml:space="preserve"> </w:t>
      </w:r>
      <w:r w:rsidRPr="00A56B95">
        <w:rPr>
          <w:bCs/>
          <w:sz w:val="28"/>
          <w:szCs w:val="28"/>
        </w:rPr>
        <w:t>___</w:t>
      </w:r>
    </w:p>
    <w:p w14:paraId="0D94A9C4" w14:textId="77777777" w:rsidR="001C2E12" w:rsidRDefault="001C2E12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D06357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8</w:t>
      </w:r>
    </w:p>
    <w:p w14:paraId="5F8718A4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304216C7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6827616B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77C2CEE3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0277DCE3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7DFA6DC7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75966600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503DB493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7FDFBD49" w14:textId="77777777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17648EC1" w14:textId="3724F5AD" w:rsidR="001C2E12" w:rsidRDefault="001C2E12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1FF1CDD5" w14:textId="77777777" w:rsidR="001C712C" w:rsidRDefault="001C712C" w:rsidP="00FF3F42">
      <w:pPr>
        <w:spacing w:after="120" w:line="360" w:lineRule="auto"/>
        <w:rPr>
          <w:rFonts w:ascii="Arial" w:eastAsiaTheme="minorEastAsia" w:hAnsi="Arial" w:cs="Arial"/>
          <w:b/>
          <w:bCs/>
          <w:sz w:val="36"/>
          <w:szCs w:val="36"/>
        </w:rPr>
      </w:pPr>
    </w:p>
    <w:p w14:paraId="2BCBE067" w14:textId="308ACC9C" w:rsidR="00FF3F42" w:rsidRDefault="00FF3F42" w:rsidP="00362C8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362C8B">
        <w:rPr>
          <w:sz w:val="36"/>
          <w:szCs w:val="36"/>
        </w:rPr>
        <w:lastRenderedPageBreak/>
        <w:t>WRITING</w:t>
      </w:r>
    </w:p>
    <w:p w14:paraId="57D8468D" w14:textId="77777777" w:rsidR="00B050BB" w:rsidRPr="00B050BB" w:rsidRDefault="00B050BB" w:rsidP="00B050BB">
      <w:pPr>
        <w:rPr>
          <w:rFonts w:eastAsiaTheme="minorEastAsia"/>
        </w:rPr>
      </w:pPr>
    </w:p>
    <w:p w14:paraId="52534AE9" w14:textId="1F176CCF" w:rsidR="00976C24" w:rsidRPr="002D117E" w:rsidRDefault="00976C24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D117E">
        <w:rPr>
          <w:sz w:val="28"/>
          <w:szCs w:val="28"/>
        </w:rPr>
        <w:t>5</w:t>
      </w:r>
      <w:r w:rsidRPr="002D117E">
        <w:rPr>
          <w:sz w:val="28"/>
          <w:szCs w:val="28"/>
        </w:rPr>
        <w:tab/>
        <w:t>Complete the sentences with the words</w:t>
      </w:r>
      <w:r>
        <w:rPr>
          <w:sz w:val="28"/>
          <w:szCs w:val="28"/>
        </w:rPr>
        <w:t xml:space="preserve"> and </w:t>
      </w:r>
      <w:r w:rsidRPr="002D117E">
        <w:rPr>
          <w:sz w:val="28"/>
          <w:szCs w:val="28"/>
        </w:rPr>
        <w:t>phrases (A–E).</w:t>
      </w:r>
    </w:p>
    <w:p w14:paraId="680EE66F" w14:textId="45B3A479" w:rsidR="00976C24" w:rsidRPr="00976C24" w:rsidRDefault="00976C24" w:rsidP="00B050BB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976C2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35D217" wp14:editId="45A0660C">
                <wp:simplePos x="0" y="0"/>
                <wp:positionH relativeFrom="margin">
                  <wp:posOffset>5179060</wp:posOffset>
                </wp:positionH>
                <wp:positionV relativeFrom="paragraph">
                  <wp:posOffset>94615</wp:posOffset>
                </wp:positionV>
                <wp:extent cx="1257300" cy="2872740"/>
                <wp:effectExtent l="0" t="0" r="1905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87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01E30" w14:textId="49E268D2" w:rsidR="00976C24" w:rsidRPr="00976C24" w:rsidRDefault="00976C24" w:rsidP="00976C24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A</w:t>
                            </w:r>
                            <w:r w:rsidRPr="00976C24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 xml:space="preserve"> conclude</w:t>
                            </w:r>
                          </w:p>
                          <w:p w14:paraId="02F30729" w14:textId="756EAF18" w:rsidR="00976C24" w:rsidRPr="00976C24" w:rsidRDefault="00976C24" w:rsidP="00976C24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976C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conclusion</w:t>
                            </w:r>
                          </w:p>
                          <w:p w14:paraId="40665CC7" w14:textId="69ACB9E4" w:rsidR="00976C24" w:rsidRPr="00976C24" w:rsidRDefault="00976C24" w:rsidP="00976C24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EB28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</w:t>
                            </w:r>
                            <w:r w:rsidRPr="00976C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verall</w:t>
                            </w:r>
                          </w:p>
                          <w:p w14:paraId="32021091" w14:textId="5203412E" w:rsidR="00976C24" w:rsidRPr="00976C24" w:rsidRDefault="00976C24" w:rsidP="00976C24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976C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sum</w:t>
                            </w:r>
                          </w:p>
                          <w:p w14:paraId="14426617" w14:textId="69AFC125" w:rsidR="00976C24" w:rsidRPr="00976C24" w:rsidRDefault="00976C24" w:rsidP="00976C24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EB28A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976C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D217" id="_x0000_s1032" type="#_x0000_t202" style="position:absolute;left:0;text-align:left;margin-left:407.8pt;margin-top:7.45pt;width:99pt;height:226.2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">
                <v:textbox>
                  <w:txbxContent>
                    <w:p w14:paraId="7AE01E30" w14:textId="49E268D2" w:rsidR="00976C24" w:rsidRPr="00976C24" w:rsidRDefault="00976C24" w:rsidP="00976C24">
                      <w:pPr>
                        <w:spacing w:before="24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976C24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A</w:t>
                      </w:r>
                      <w:r w:rsidRPr="00976C24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 xml:space="preserve"> conclude</w:t>
                      </w:r>
                    </w:p>
                    <w:p w14:paraId="02F30729" w14:textId="756EAF18" w:rsidR="00976C24" w:rsidRPr="00976C24" w:rsidRDefault="00976C24" w:rsidP="00976C24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76C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976C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conclusion</w:t>
                      </w:r>
                    </w:p>
                    <w:p w14:paraId="40665CC7" w14:textId="69ACB9E4" w:rsidR="00976C24" w:rsidRPr="00976C24" w:rsidRDefault="00976C24" w:rsidP="00976C24">
                      <w:pPr>
                        <w:spacing w:before="24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76C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EB28AF">
                        <w:rPr>
                          <w:rFonts w:ascii="Arial" w:hAnsi="Arial" w:cs="Arial"/>
                          <w:sz w:val="28"/>
                          <w:szCs w:val="28"/>
                        </w:rPr>
                        <w:t>O</w:t>
                      </w:r>
                      <w:r w:rsidRPr="00976C24">
                        <w:rPr>
                          <w:rFonts w:ascii="Arial" w:hAnsi="Arial" w:cs="Arial"/>
                          <w:sz w:val="28"/>
                          <w:szCs w:val="28"/>
                        </w:rPr>
                        <w:t>verall</w:t>
                      </w:r>
                    </w:p>
                    <w:p w14:paraId="32021091" w14:textId="5203412E" w:rsidR="00976C24" w:rsidRPr="00976C24" w:rsidRDefault="00976C24" w:rsidP="00976C24">
                      <w:pPr>
                        <w:spacing w:before="24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76C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</w:t>
                      </w:r>
                      <w:r w:rsidRPr="00976C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sum</w:t>
                      </w:r>
                    </w:p>
                    <w:p w14:paraId="14426617" w14:textId="69AFC125" w:rsidR="00976C24" w:rsidRPr="00976C24" w:rsidRDefault="00976C24" w:rsidP="00976C24">
                      <w:pPr>
                        <w:spacing w:before="24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976C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EB28AF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</w:t>
                      </w:r>
                      <w:r w:rsidRPr="00976C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6C24">
        <w:rPr>
          <w:rFonts w:ascii="Arial" w:hAnsi="Arial" w:cs="Arial"/>
          <w:b/>
          <w:sz w:val="28"/>
          <w:szCs w:val="28"/>
        </w:rPr>
        <w:t xml:space="preserve">0 </w:t>
      </w:r>
      <w:r w:rsidRPr="00976C24">
        <w:rPr>
          <w:rFonts w:ascii="Arial" w:hAnsi="Arial" w:cs="Arial"/>
          <w:bCs/>
          <w:sz w:val="28"/>
          <w:szCs w:val="28"/>
        </w:rPr>
        <w:t xml:space="preserve">To </w:t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_A_</w:t>
      </w:r>
      <w:r w:rsidRPr="00BC6A0C">
        <w:rPr>
          <w:rFonts w:ascii="Arial" w:hAnsi="Arial" w:cs="Arial"/>
          <w:sz w:val="28"/>
          <w:szCs w:val="28"/>
        </w:rPr>
        <w:t>,</w:t>
      </w:r>
      <w:r w:rsidRPr="00976C24">
        <w:rPr>
          <w:rFonts w:ascii="Arial" w:hAnsi="Arial" w:cs="Arial"/>
          <w:sz w:val="28"/>
          <w:szCs w:val="28"/>
        </w:rPr>
        <w:t xml:space="preserve"> we need to take this problem more seriously.</w:t>
      </w:r>
    </w:p>
    <w:p w14:paraId="26BF703F" w14:textId="075BF59C" w:rsidR="00976C24" w:rsidRPr="00976C24" w:rsidRDefault="00976C24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976C24">
        <w:rPr>
          <w:rFonts w:ascii="Arial" w:hAnsi="Arial" w:cs="Arial"/>
          <w:b/>
          <w:sz w:val="28"/>
          <w:szCs w:val="28"/>
        </w:rPr>
        <w:t>1</w:t>
      </w:r>
      <w:r w:rsidRPr="00976C24">
        <w:rPr>
          <w:rFonts w:ascii="Arial" w:hAnsi="Arial" w:cs="Arial"/>
          <w:b/>
          <w:sz w:val="28"/>
          <w:szCs w:val="28"/>
        </w:rPr>
        <w:tab/>
      </w:r>
      <w:r w:rsidRPr="00976C24">
        <w:rPr>
          <w:rFonts w:ascii="Arial" w:hAnsi="Arial" w:cs="Arial"/>
          <w:sz w:val="28"/>
          <w:szCs w:val="28"/>
        </w:rPr>
        <w:t>___ it from me, you won’t be successful if you don’t work hard.</w:t>
      </w:r>
    </w:p>
    <w:p w14:paraId="1941DC62" w14:textId="4776AD45" w:rsidR="00976C24" w:rsidRPr="00976C24" w:rsidRDefault="00976C24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976C24">
        <w:rPr>
          <w:rFonts w:ascii="Arial" w:hAnsi="Arial" w:cs="Arial"/>
          <w:b/>
          <w:bCs/>
          <w:sz w:val="28"/>
          <w:szCs w:val="28"/>
        </w:rPr>
        <w:t xml:space="preserve">2 </w:t>
      </w:r>
      <w:r w:rsidRPr="00976C24">
        <w:rPr>
          <w:rFonts w:ascii="Arial" w:hAnsi="Arial" w:cs="Arial"/>
          <w:sz w:val="28"/>
          <w:szCs w:val="28"/>
        </w:rPr>
        <w:t xml:space="preserve">___, there are more pros than cons.  </w:t>
      </w:r>
    </w:p>
    <w:p w14:paraId="0EB0579F" w14:textId="644D3A90" w:rsidR="00976C24" w:rsidRPr="00976C24" w:rsidRDefault="00976C24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976C24">
        <w:rPr>
          <w:rFonts w:ascii="Arial" w:hAnsi="Arial" w:cs="Arial"/>
          <w:b/>
          <w:bCs/>
          <w:sz w:val="28"/>
          <w:szCs w:val="28"/>
        </w:rPr>
        <w:t>3</w:t>
      </w:r>
      <w:r w:rsidRPr="00976C24">
        <w:rPr>
          <w:rFonts w:ascii="Arial" w:hAnsi="Arial" w:cs="Arial"/>
          <w:b/>
          <w:bCs/>
          <w:sz w:val="28"/>
          <w:szCs w:val="28"/>
        </w:rPr>
        <w:tab/>
      </w:r>
      <w:r w:rsidRPr="00976C24">
        <w:rPr>
          <w:rFonts w:ascii="Arial" w:hAnsi="Arial" w:cs="Arial"/>
          <w:sz w:val="28"/>
          <w:szCs w:val="28"/>
        </w:rPr>
        <w:t>In ___, businesses need to take more responsibility for their actions.</w:t>
      </w:r>
    </w:p>
    <w:p w14:paraId="07EB8F1E" w14:textId="2BA83931" w:rsidR="00976C24" w:rsidRDefault="00976C24" w:rsidP="00B050B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976C24">
        <w:rPr>
          <w:rFonts w:ascii="Arial" w:hAnsi="Arial" w:cs="Arial"/>
          <w:b/>
          <w:bCs/>
          <w:sz w:val="28"/>
          <w:szCs w:val="28"/>
        </w:rPr>
        <w:t>4</w:t>
      </w:r>
      <w:r w:rsidRPr="00976C24">
        <w:rPr>
          <w:rFonts w:ascii="Arial" w:hAnsi="Arial" w:cs="Arial"/>
          <w:b/>
          <w:bCs/>
          <w:sz w:val="28"/>
          <w:szCs w:val="28"/>
        </w:rPr>
        <w:tab/>
      </w:r>
      <w:r w:rsidRPr="00976C24">
        <w:rPr>
          <w:rFonts w:ascii="Arial" w:hAnsi="Arial" w:cs="Arial"/>
          <w:sz w:val="28"/>
          <w:szCs w:val="28"/>
        </w:rPr>
        <w:t>To ___ up, people should spend more time considering their impact on the environment.</w:t>
      </w:r>
    </w:p>
    <w:p w14:paraId="72DE1E1A" w14:textId="497B04AF" w:rsidR="00976C24" w:rsidRDefault="00976C24" w:rsidP="00362C8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rFonts w:eastAsiaTheme="minorEastAsia"/>
          <w:b/>
          <w:sz w:val="28"/>
          <w:szCs w:val="28"/>
        </w:rPr>
        <w:t>___ / 4</w:t>
      </w:r>
    </w:p>
    <w:p w14:paraId="0F6F8159" w14:textId="43C1E9A8" w:rsidR="00976C24" w:rsidRDefault="00976C24" w:rsidP="00976C24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b/>
          <w:sz w:val="28"/>
          <w:szCs w:val="28"/>
        </w:rPr>
      </w:pPr>
    </w:p>
    <w:p w14:paraId="012D9FF6" w14:textId="4E5E503F" w:rsidR="00976C24" w:rsidRDefault="00976C24" w:rsidP="00976C24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b/>
          <w:sz w:val="28"/>
          <w:szCs w:val="28"/>
        </w:rPr>
      </w:pPr>
    </w:p>
    <w:p w14:paraId="13395D5A" w14:textId="1ABF0A2F" w:rsidR="00976C24" w:rsidRDefault="00976C24" w:rsidP="00976C24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b/>
          <w:sz w:val="28"/>
          <w:szCs w:val="28"/>
        </w:rPr>
      </w:pPr>
    </w:p>
    <w:p w14:paraId="2DF6614D" w14:textId="5FFF919A" w:rsidR="00976C24" w:rsidRDefault="00976C24" w:rsidP="00976C24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b/>
          <w:sz w:val="28"/>
          <w:szCs w:val="28"/>
        </w:rPr>
      </w:pPr>
    </w:p>
    <w:p w14:paraId="6A81977C" w14:textId="089D6863" w:rsidR="00976C24" w:rsidRDefault="00976C24" w:rsidP="00976C24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b/>
          <w:sz w:val="28"/>
          <w:szCs w:val="28"/>
        </w:rPr>
      </w:pPr>
    </w:p>
    <w:p w14:paraId="19BA4681" w14:textId="1A2F809B" w:rsidR="00976C24" w:rsidRDefault="00976C24" w:rsidP="00976C24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b/>
          <w:sz w:val="28"/>
          <w:szCs w:val="28"/>
        </w:rPr>
      </w:pPr>
    </w:p>
    <w:p w14:paraId="2B658790" w14:textId="710E5D33" w:rsidR="00976C24" w:rsidRDefault="00976C24" w:rsidP="00976C24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b/>
          <w:sz w:val="28"/>
          <w:szCs w:val="28"/>
        </w:rPr>
      </w:pPr>
    </w:p>
    <w:p w14:paraId="0498A986" w14:textId="32E8BDC4" w:rsidR="00976C24" w:rsidRPr="00976C24" w:rsidRDefault="00FF3F42" w:rsidP="00362C8B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976C24">
        <w:rPr>
          <w:rFonts w:eastAsiaTheme="minorEastAsia"/>
          <w:sz w:val="28"/>
          <w:szCs w:val="28"/>
        </w:rPr>
        <w:lastRenderedPageBreak/>
        <w:t>6</w:t>
      </w:r>
      <w:r w:rsidRPr="00976C24">
        <w:rPr>
          <w:rFonts w:eastAsiaTheme="minorEastAsia"/>
          <w:sz w:val="28"/>
          <w:szCs w:val="28"/>
        </w:rPr>
        <w:tab/>
      </w:r>
      <w:r w:rsidR="002D117E" w:rsidRPr="00976C24">
        <w:rPr>
          <w:rFonts w:eastAsiaTheme="minorEastAsia"/>
          <w:sz w:val="28"/>
          <w:szCs w:val="28"/>
        </w:rPr>
        <w:t>Write</w:t>
      </w:r>
      <w:r w:rsidR="00976C24" w:rsidRPr="00976C24">
        <w:rPr>
          <w:rFonts w:eastAsiaTheme="minorEastAsia"/>
          <w:sz w:val="28"/>
          <w:szCs w:val="28"/>
        </w:rPr>
        <w:t xml:space="preserve"> social media comments in response to the </w:t>
      </w:r>
      <w:r w:rsidR="00C91C9F">
        <w:rPr>
          <w:rFonts w:eastAsiaTheme="minorEastAsia"/>
          <w:sz w:val="28"/>
          <w:szCs w:val="28"/>
        </w:rPr>
        <w:t xml:space="preserve">two </w:t>
      </w:r>
      <w:r w:rsidR="00976C24" w:rsidRPr="00976C24">
        <w:rPr>
          <w:rFonts w:eastAsiaTheme="minorEastAsia"/>
          <w:sz w:val="28"/>
          <w:szCs w:val="28"/>
        </w:rPr>
        <w:t>post</w:t>
      </w:r>
      <w:r w:rsidR="00C91C9F">
        <w:rPr>
          <w:rFonts w:eastAsiaTheme="minorEastAsia"/>
          <w:sz w:val="28"/>
          <w:szCs w:val="28"/>
        </w:rPr>
        <w:t>s</w:t>
      </w:r>
      <w:r w:rsidR="00976C24" w:rsidRPr="00976C24">
        <w:rPr>
          <w:rFonts w:eastAsiaTheme="minorEastAsia"/>
          <w:sz w:val="28"/>
          <w:szCs w:val="28"/>
        </w:rPr>
        <w:t xml:space="preserve"> below. Make sure you end with a clear conclusion and give your opinion. </w:t>
      </w:r>
    </w:p>
    <w:p w14:paraId="730878E5" w14:textId="2712D70A" w:rsidR="00976C24" w:rsidRPr="00976C24" w:rsidRDefault="00976C24" w:rsidP="002D117E">
      <w:pPr>
        <w:keepNext/>
        <w:tabs>
          <w:tab w:val="left" w:pos="227"/>
        </w:tabs>
        <w:spacing w:before="120" w:after="60" w:line="360" w:lineRule="auto"/>
        <w:ind w:left="225" w:hanging="225"/>
        <w:rPr>
          <w:rFonts w:ascii="Arial" w:eastAsiaTheme="minorEastAsia" w:hAnsi="Arial" w:cs="Arial"/>
          <w:b/>
          <w:sz w:val="28"/>
          <w:szCs w:val="28"/>
        </w:rPr>
      </w:pPr>
      <w:r w:rsidRPr="00976C24">
        <w:rPr>
          <w:rFonts w:ascii="Arial" w:eastAsiaTheme="minorEastAsia" w:hAnsi="Arial" w:cs="Arial"/>
          <w:b/>
          <w:sz w:val="28"/>
          <w:szCs w:val="28"/>
        </w:rPr>
        <w:t>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65"/>
      </w:tblGrid>
      <w:tr w:rsidR="00976C24" w:rsidRPr="00976C24" w14:paraId="57B79CB8" w14:textId="77777777" w:rsidTr="00EB28AF">
        <w:tc>
          <w:tcPr>
            <w:tcW w:w="9765" w:type="dxa"/>
            <w:shd w:val="clear" w:color="auto" w:fill="F2F2F2" w:themeFill="background1" w:themeFillShade="F2"/>
          </w:tcPr>
          <w:p w14:paraId="0B30519D" w14:textId="08EDCF45" w:rsidR="00976C24" w:rsidRPr="00976C24" w:rsidRDefault="00976C24" w:rsidP="002D117E">
            <w:pPr>
              <w:keepNext/>
              <w:tabs>
                <w:tab w:val="left" w:pos="227"/>
              </w:tabs>
              <w:spacing w:before="120" w:after="60" w:line="360" w:lineRule="auto"/>
              <w:rPr>
                <w:rFonts w:ascii="Arial" w:eastAsiaTheme="minorEastAsia" w:hAnsi="Arial" w:cs="Arial"/>
                <w:bCs/>
                <w:sz w:val="28"/>
                <w:szCs w:val="28"/>
              </w:rPr>
            </w:pPr>
            <w:r w:rsidRPr="00976C24">
              <w:rPr>
                <w:rFonts w:ascii="Arial" w:eastAsiaTheme="minorEastAsia" w:hAnsi="Arial" w:cs="Arial"/>
                <w:bCs/>
                <w:sz w:val="28"/>
                <w:szCs w:val="28"/>
              </w:rPr>
              <w:t>Most of us spend too much time worrying about tomorrow and not living for the moment.</w:t>
            </w:r>
          </w:p>
        </w:tc>
      </w:tr>
    </w:tbl>
    <w:p w14:paraId="0BFAC6B5" w14:textId="5B642704" w:rsidR="00976C24" w:rsidRPr="00976C24" w:rsidRDefault="00793AC4" w:rsidP="002D117E">
      <w:pPr>
        <w:keepNext/>
        <w:tabs>
          <w:tab w:val="left" w:pos="227"/>
        </w:tabs>
        <w:spacing w:before="120" w:after="60" w:line="360" w:lineRule="auto"/>
        <w:ind w:left="225" w:hanging="225"/>
        <w:rPr>
          <w:rFonts w:ascii="Arial" w:eastAsiaTheme="minorEastAsia" w:hAnsi="Arial" w:cs="Arial"/>
          <w:b/>
          <w:sz w:val="28"/>
          <w:szCs w:val="28"/>
        </w:rPr>
      </w:pPr>
      <w:r w:rsidRPr="00976C24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976C24" w:rsidRPr="00976C24">
        <w:rPr>
          <w:rFonts w:ascii="Arial" w:eastAsiaTheme="minorEastAsia" w:hAnsi="Arial" w:cs="Arial"/>
          <w:b/>
          <w:sz w:val="28"/>
          <w:szCs w:val="28"/>
        </w:rPr>
        <w:t>B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65"/>
      </w:tblGrid>
      <w:tr w:rsidR="00976C24" w:rsidRPr="00976C24" w14:paraId="5F498452" w14:textId="77777777" w:rsidTr="00EB28AF">
        <w:tc>
          <w:tcPr>
            <w:tcW w:w="9765" w:type="dxa"/>
            <w:shd w:val="clear" w:color="auto" w:fill="F2F2F2" w:themeFill="background1" w:themeFillShade="F2"/>
          </w:tcPr>
          <w:p w14:paraId="439C53D9" w14:textId="2735F0D0" w:rsidR="00976C24" w:rsidRPr="00976C24" w:rsidRDefault="00976C24" w:rsidP="002D117E">
            <w:pPr>
              <w:keepNext/>
              <w:tabs>
                <w:tab w:val="left" w:pos="227"/>
              </w:tabs>
              <w:spacing w:before="120" w:after="60" w:line="360" w:lineRule="auto"/>
              <w:rPr>
                <w:rFonts w:ascii="Arial" w:eastAsiaTheme="minorEastAsia" w:hAnsi="Arial" w:cs="Arial"/>
                <w:bCs/>
                <w:sz w:val="28"/>
                <w:szCs w:val="28"/>
              </w:rPr>
            </w:pPr>
            <w:r w:rsidRPr="00976C24">
              <w:rPr>
                <w:rFonts w:ascii="Arial" w:eastAsiaTheme="minorEastAsia" w:hAnsi="Arial" w:cs="Arial"/>
                <w:bCs/>
                <w:sz w:val="28"/>
                <w:szCs w:val="28"/>
              </w:rPr>
              <w:t>Schools should do more to help young people develop their talents.</w:t>
            </w:r>
          </w:p>
        </w:tc>
      </w:tr>
    </w:tbl>
    <w:p w14:paraId="29E7F750" w14:textId="6A1903C5" w:rsidR="00FF3F42" w:rsidRPr="00976C24" w:rsidRDefault="00793AC4" w:rsidP="00B050BB">
      <w:pPr>
        <w:pStyle w:val="Rubric"/>
        <w:tabs>
          <w:tab w:val="left" w:pos="227"/>
        </w:tabs>
        <w:spacing w:before="360"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976C24">
        <w:rPr>
          <w:rFonts w:eastAsiaTheme="minorEastAsia"/>
          <w:sz w:val="28"/>
          <w:szCs w:val="28"/>
        </w:rPr>
        <w:tab/>
        <w:t>Wr</w:t>
      </w:r>
      <w:r w:rsidR="00FF3F42" w:rsidRPr="00976C24">
        <w:rPr>
          <w:rFonts w:eastAsiaTheme="minorEastAsia"/>
          <w:sz w:val="28"/>
          <w:szCs w:val="28"/>
        </w:rPr>
        <w:t xml:space="preserve">ite </w:t>
      </w:r>
      <w:r w:rsidR="002D117E" w:rsidRPr="00976C24">
        <w:rPr>
          <w:rFonts w:eastAsiaTheme="minorEastAsia"/>
          <w:sz w:val="28"/>
          <w:szCs w:val="28"/>
        </w:rPr>
        <w:t>140</w:t>
      </w:r>
      <w:r w:rsidR="00B15264" w:rsidRPr="00B15264">
        <w:rPr>
          <w:rFonts w:eastAsiaTheme="minorEastAsia"/>
          <w:sz w:val="28"/>
          <w:szCs w:val="28"/>
        </w:rPr>
        <w:t>–</w:t>
      </w:r>
      <w:r w:rsidR="002D117E" w:rsidRPr="00976C24">
        <w:rPr>
          <w:rFonts w:eastAsiaTheme="minorEastAsia"/>
          <w:sz w:val="28"/>
          <w:szCs w:val="28"/>
        </w:rPr>
        <w:t>190 w</w:t>
      </w:r>
      <w:r w:rsidR="00FF3F42" w:rsidRPr="00976C24">
        <w:rPr>
          <w:rFonts w:eastAsiaTheme="minorEastAsia"/>
          <w:sz w:val="28"/>
          <w:szCs w:val="28"/>
        </w:rPr>
        <w:t>ords.</w:t>
      </w:r>
    </w:p>
    <w:p w14:paraId="462343A0" w14:textId="77777777" w:rsidR="00FF3F42" w:rsidRPr="00976C24" w:rsidRDefault="00FF3F42" w:rsidP="00362C8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976C24">
        <w:rPr>
          <w:rFonts w:eastAsiaTheme="minorEastAsia"/>
          <w:b/>
          <w:sz w:val="28"/>
          <w:szCs w:val="28"/>
        </w:rPr>
        <w:t>___ / 12</w:t>
      </w:r>
    </w:p>
    <w:p w14:paraId="079D854D" w14:textId="77777777" w:rsidR="00FF3F42" w:rsidRPr="007B7F6F" w:rsidRDefault="00FF3F42" w:rsidP="00FF3F42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0C8DE6D1" w14:textId="77777777" w:rsidR="00FF3F42" w:rsidRPr="00976C24" w:rsidRDefault="00FF3F42" w:rsidP="00362C8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976C24">
        <w:rPr>
          <w:rFonts w:eastAsiaTheme="minorEastAsia"/>
          <w:b/>
          <w:sz w:val="28"/>
          <w:szCs w:val="28"/>
        </w:rPr>
        <w:t>TOTAL: ___ / 40</w:t>
      </w:r>
    </w:p>
    <w:p w14:paraId="3ADC8B03" w14:textId="7E6DBD6E" w:rsidR="00FF3F42" w:rsidRPr="00976C24" w:rsidRDefault="00FF3F42" w:rsidP="00362C8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976C24">
        <w:rPr>
          <w:rFonts w:eastAsiaTheme="minorEastAsia"/>
          <w:b/>
          <w:sz w:val="28"/>
          <w:szCs w:val="28"/>
        </w:rPr>
        <w:t>x 1.25 = ___ / 50</w:t>
      </w:r>
    </w:p>
    <w:p w14:paraId="53092277" w14:textId="207C12AA" w:rsidR="00793AC4" w:rsidRPr="007B7F6F" w:rsidRDefault="00793AC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52E4B8A8" w14:textId="21CDB405" w:rsidR="00793AC4" w:rsidRDefault="00793AC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6B7FD74A" w14:textId="227329EC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371BF5E9" w14:textId="46B5C7CE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46BF13B6" w14:textId="2B63F9D8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3574AD4F" w14:textId="5829815F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4B54F2E7" w14:textId="14F75625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6FB09531" w14:textId="64586B24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2F13251D" w14:textId="0C8385A2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2CAA3EE4" w14:textId="11A9AB64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3520CE35" w14:textId="77777777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772A0BF9" w14:textId="231A5295" w:rsidR="00976C24" w:rsidRDefault="00976C24" w:rsidP="00FF3F42">
      <w:pPr>
        <w:spacing w:after="120" w:line="259" w:lineRule="auto"/>
        <w:jc w:val="right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4FBBF054" w14:textId="56F8898D" w:rsidR="00793AC4" w:rsidRPr="007B7F6F" w:rsidRDefault="00793AC4" w:rsidP="00793AC4">
      <w:pPr>
        <w:rPr>
          <w:color w:val="FF0000"/>
        </w:rPr>
        <w:sectPr w:rsidR="00793AC4" w:rsidRPr="007B7F6F" w:rsidSect="009161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987" w:right="994" w:bottom="1440" w:left="994" w:header="0" w:footer="158" w:gutter="0"/>
          <w:cols w:space="454"/>
        </w:sectPr>
      </w:pPr>
    </w:p>
    <w:p w14:paraId="55C8FB87" w14:textId="05FD0BC8" w:rsidR="005151F0" w:rsidRPr="00362C8B" w:rsidRDefault="005151F0" w:rsidP="00362C8B">
      <w:pPr>
        <w:pStyle w:val="HeadUnit"/>
        <w:spacing w:line="360" w:lineRule="auto"/>
        <w:rPr>
          <w:sz w:val="36"/>
          <w:szCs w:val="36"/>
        </w:rPr>
      </w:pPr>
      <w:r w:rsidRPr="001315A5">
        <w:rPr>
          <w:sz w:val="36"/>
          <w:szCs w:val="36"/>
        </w:rPr>
        <w:lastRenderedPageBreak/>
        <w:t>Part C • Speaking</w:t>
      </w:r>
    </w:p>
    <w:p w14:paraId="5F1094BD" w14:textId="121B88D1" w:rsidR="005151F0" w:rsidRDefault="005151F0" w:rsidP="00362C8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315A5">
        <w:rPr>
          <w:sz w:val="36"/>
          <w:szCs w:val="36"/>
        </w:rPr>
        <w:t>SPEAKING</w:t>
      </w:r>
    </w:p>
    <w:p w14:paraId="455C6D8D" w14:textId="77777777" w:rsidR="00B050BB" w:rsidRPr="00B050BB" w:rsidRDefault="00B050BB" w:rsidP="00B050BB"/>
    <w:p w14:paraId="39B009D3" w14:textId="77777777" w:rsidR="005151F0" w:rsidRPr="001315A5" w:rsidRDefault="005151F0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315A5">
        <w:rPr>
          <w:sz w:val="28"/>
          <w:szCs w:val="28"/>
        </w:rPr>
        <w:t>1</w:t>
      </w:r>
      <w:r w:rsidRPr="001315A5">
        <w:rPr>
          <w:sz w:val="28"/>
          <w:szCs w:val="28"/>
        </w:rPr>
        <w:tab/>
        <w:t xml:space="preserve">Put the words in the correct order to make questions. </w:t>
      </w:r>
    </w:p>
    <w:p w14:paraId="3175BC72" w14:textId="77777777" w:rsidR="005151F0" w:rsidRPr="001315A5" w:rsidRDefault="005151F0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315A5">
        <w:rPr>
          <w:sz w:val="28"/>
          <w:szCs w:val="28"/>
        </w:rPr>
        <w:tab/>
        <w:t>Ask your partner your questions.</w:t>
      </w:r>
    </w:p>
    <w:p w14:paraId="67549055" w14:textId="2E574D49" w:rsidR="005151F0" w:rsidRPr="001315A5" w:rsidRDefault="005151F0" w:rsidP="00B050BB">
      <w:pPr>
        <w:tabs>
          <w:tab w:val="left" w:pos="227"/>
        </w:tabs>
        <w:spacing w:before="24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315A5">
        <w:rPr>
          <w:rFonts w:ascii="Arial" w:hAnsi="Arial" w:cs="Arial"/>
          <w:b/>
          <w:sz w:val="28"/>
          <w:szCs w:val="28"/>
        </w:rPr>
        <w:t>0</w:t>
      </w:r>
      <w:r w:rsidRPr="001315A5">
        <w:rPr>
          <w:rFonts w:ascii="Arial" w:hAnsi="Arial" w:cs="Arial"/>
          <w:sz w:val="28"/>
          <w:szCs w:val="28"/>
        </w:rPr>
        <w:tab/>
      </w:r>
      <w:r w:rsidR="001315A5" w:rsidRPr="001315A5">
        <w:rPr>
          <w:rFonts w:ascii="Arial" w:hAnsi="Arial" w:cs="Arial"/>
          <w:sz w:val="28"/>
          <w:szCs w:val="28"/>
        </w:rPr>
        <w:t>to</w:t>
      </w:r>
      <w:r w:rsidRPr="001315A5">
        <w:rPr>
          <w:rFonts w:ascii="Arial" w:hAnsi="Arial" w:cs="Arial"/>
          <w:sz w:val="28"/>
          <w:szCs w:val="28"/>
        </w:rPr>
        <w:t xml:space="preserve"> / you </w:t>
      </w:r>
      <w:r w:rsidR="001315A5" w:rsidRPr="001315A5">
        <w:rPr>
          <w:rFonts w:ascii="Arial" w:hAnsi="Arial" w:cs="Arial"/>
          <w:sz w:val="28"/>
          <w:szCs w:val="28"/>
        </w:rPr>
        <w:t xml:space="preserve">mind </w:t>
      </w:r>
      <w:r w:rsidRPr="001315A5">
        <w:rPr>
          <w:rFonts w:ascii="Arial" w:hAnsi="Arial" w:cs="Arial"/>
          <w:sz w:val="28"/>
          <w:szCs w:val="28"/>
        </w:rPr>
        <w:t xml:space="preserve">/ </w:t>
      </w:r>
      <w:r w:rsidR="001315A5" w:rsidRPr="001315A5">
        <w:rPr>
          <w:rFonts w:ascii="Arial" w:hAnsi="Arial" w:cs="Arial"/>
          <w:sz w:val="28"/>
          <w:szCs w:val="28"/>
        </w:rPr>
        <w:t>unexpected</w:t>
      </w:r>
      <w:r w:rsidRPr="001315A5">
        <w:rPr>
          <w:rFonts w:ascii="Arial" w:hAnsi="Arial" w:cs="Arial"/>
          <w:sz w:val="28"/>
          <w:szCs w:val="28"/>
        </w:rPr>
        <w:t xml:space="preserve"> / </w:t>
      </w:r>
      <w:r w:rsidR="00010511" w:rsidRPr="001315A5">
        <w:rPr>
          <w:rFonts w:ascii="Arial" w:hAnsi="Arial" w:cs="Arial"/>
          <w:sz w:val="28"/>
          <w:szCs w:val="28"/>
        </w:rPr>
        <w:t>Do</w:t>
      </w:r>
      <w:r w:rsidRPr="001315A5">
        <w:rPr>
          <w:rFonts w:ascii="Arial" w:hAnsi="Arial" w:cs="Arial"/>
          <w:sz w:val="28"/>
          <w:szCs w:val="28"/>
        </w:rPr>
        <w:t xml:space="preserve"> / </w:t>
      </w:r>
      <w:r w:rsidR="001315A5" w:rsidRPr="001315A5">
        <w:rPr>
          <w:rFonts w:ascii="Arial" w:hAnsi="Arial" w:cs="Arial"/>
          <w:sz w:val="28"/>
          <w:szCs w:val="28"/>
        </w:rPr>
        <w:t xml:space="preserve">visitors </w:t>
      </w:r>
      <w:r w:rsidR="00010511" w:rsidRPr="001315A5">
        <w:rPr>
          <w:rFonts w:ascii="Arial" w:hAnsi="Arial" w:cs="Arial"/>
          <w:sz w:val="28"/>
          <w:szCs w:val="28"/>
        </w:rPr>
        <w:t xml:space="preserve">/ </w:t>
      </w:r>
      <w:r w:rsidR="001315A5" w:rsidRPr="001315A5">
        <w:rPr>
          <w:rFonts w:ascii="Arial" w:hAnsi="Arial" w:cs="Arial"/>
          <w:sz w:val="28"/>
          <w:szCs w:val="28"/>
        </w:rPr>
        <w:t>having / your home</w:t>
      </w:r>
      <w:r w:rsidR="00011A4E" w:rsidRPr="001315A5">
        <w:rPr>
          <w:rFonts w:ascii="Arial" w:hAnsi="Arial" w:cs="Arial"/>
          <w:sz w:val="28"/>
          <w:szCs w:val="28"/>
        </w:rPr>
        <w:t>?</w:t>
      </w:r>
    </w:p>
    <w:p w14:paraId="3231FC39" w14:textId="00ECE25E" w:rsidR="005151F0" w:rsidRPr="00BC6A0C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1315A5">
        <w:rPr>
          <w:rFonts w:ascii="Arial" w:hAnsi="Arial" w:cs="Arial"/>
          <w:sz w:val="28"/>
          <w:szCs w:val="28"/>
        </w:rPr>
        <w:tab/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1315A5" w:rsidRPr="00BC6A0C">
        <w:rPr>
          <w:rFonts w:ascii="Arial" w:hAnsi="Arial" w:cs="Arial"/>
          <w:b/>
          <w:bCs/>
          <w:sz w:val="28"/>
          <w:szCs w:val="28"/>
          <w:u w:val="single"/>
        </w:rPr>
        <w:t>__</w:t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010511" w:rsidRPr="00BC6A0C">
        <w:rPr>
          <w:rFonts w:ascii="Arial" w:hAnsi="Arial" w:cs="Arial"/>
          <w:b/>
          <w:bCs/>
          <w:sz w:val="28"/>
          <w:szCs w:val="28"/>
          <w:u w:val="single"/>
        </w:rPr>
        <w:t xml:space="preserve">Do you </w:t>
      </w:r>
      <w:r w:rsidR="001315A5" w:rsidRPr="00BC6A0C">
        <w:rPr>
          <w:rFonts w:ascii="Arial" w:hAnsi="Arial" w:cs="Arial"/>
          <w:b/>
          <w:bCs/>
          <w:sz w:val="28"/>
          <w:szCs w:val="28"/>
          <w:u w:val="single"/>
        </w:rPr>
        <w:t>mind having unexpected visitors to your home?</w:t>
      </w:r>
      <w:r w:rsidRPr="00BC6A0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1315A5" w:rsidRPr="00BC6A0C">
        <w:rPr>
          <w:rFonts w:ascii="Arial" w:hAnsi="Arial" w:cs="Arial"/>
          <w:b/>
          <w:bCs/>
          <w:sz w:val="28"/>
          <w:szCs w:val="28"/>
          <w:u w:val="single"/>
        </w:rPr>
        <w:t>___</w:t>
      </w:r>
    </w:p>
    <w:p w14:paraId="42A5ED66" w14:textId="77777777" w:rsidR="005151F0" w:rsidRPr="001315A5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729141F6" w14:textId="1AB4E679" w:rsidR="005151F0" w:rsidRPr="001315A5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1315A5">
        <w:rPr>
          <w:rFonts w:ascii="Arial" w:hAnsi="Arial" w:cs="Arial"/>
          <w:b/>
          <w:sz w:val="28"/>
          <w:szCs w:val="28"/>
        </w:rPr>
        <w:t>1</w:t>
      </w:r>
      <w:r w:rsidRPr="001315A5">
        <w:rPr>
          <w:rFonts w:ascii="Arial" w:hAnsi="Arial" w:cs="Arial"/>
          <w:sz w:val="28"/>
          <w:szCs w:val="28"/>
        </w:rPr>
        <w:tab/>
      </w:r>
      <w:r w:rsidR="001315A5" w:rsidRPr="001315A5">
        <w:rPr>
          <w:rFonts w:ascii="Arial" w:hAnsi="Arial" w:cs="Arial"/>
          <w:sz w:val="28"/>
          <w:szCs w:val="28"/>
        </w:rPr>
        <w:t>place / second-hand / the best / Where’s / to buy / things / in your town?</w:t>
      </w:r>
      <w:r w:rsidRPr="001315A5">
        <w:rPr>
          <w:rFonts w:ascii="Arial" w:hAnsi="Arial" w:cs="Arial"/>
          <w:b/>
          <w:sz w:val="28"/>
          <w:szCs w:val="28"/>
        </w:rPr>
        <w:t xml:space="preserve"> </w:t>
      </w:r>
      <w:r w:rsidRPr="001315A5">
        <w:rPr>
          <w:rFonts w:ascii="Arial" w:hAnsi="Arial" w:cs="Arial"/>
          <w:bCs/>
          <w:sz w:val="28"/>
          <w:szCs w:val="28"/>
        </w:rPr>
        <w:t>_______________________________________</w:t>
      </w:r>
      <w:r w:rsidR="001315A5" w:rsidRPr="001315A5">
        <w:rPr>
          <w:rFonts w:ascii="Arial" w:hAnsi="Arial" w:cs="Arial"/>
          <w:bCs/>
          <w:sz w:val="28"/>
          <w:szCs w:val="28"/>
        </w:rPr>
        <w:t>_____</w:t>
      </w:r>
      <w:r w:rsidRPr="001315A5">
        <w:rPr>
          <w:rFonts w:ascii="Arial" w:hAnsi="Arial" w:cs="Arial"/>
          <w:bCs/>
          <w:sz w:val="28"/>
          <w:szCs w:val="28"/>
        </w:rPr>
        <w:t>________</w:t>
      </w:r>
      <w:r w:rsidR="001315A5" w:rsidRPr="001315A5">
        <w:rPr>
          <w:rFonts w:ascii="Arial" w:hAnsi="Arial" w:cs="Arial"/>
          <w:bCs/>
          <w:sz w:val="28"/>
          <w:szCs w:val="28"/>
        </w:rPr>
        <w:t>_</w:t>
      </w:r>
      <w:r w:rsidRPr="001315A5">
        <w:rPr>
          <w:rFonts w:ascii="Arial" w:hAnsi="Arial" w:cs="Arial"/>
          <w:bCs/>
          <w:sz w:val="28"/>
          <w:szCs w:val="28"/>
        </w:rPr>
        <w:t>___</w:t>
      </w:r>
    </w:p>
    <w:p w14:paraId="499C6763" w14:textId="6BFD2793" w:rsidR="005151F0" w:rsidRPr="001315A5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315A5">
        <w:rPr>
          <w:rFonts w:ascii="Arial" w:hAnsi="Arial" w:cs="Arial"/>
          <w:b/>
          <w:sz w:val="28"/>
          <w:szCs w:val="28"/>
        </w:rPr>
        <w:t>2</w:t>
      </w:r>
      <w:r w:rsidRPr="001315A5">
        <w:rPr>
          <w:rFonts w:ascii="Arial" w:hAnsi="Arial" w:cs="Arial"/>
          <w:sz w:val="28"/>
          <w:szCs w:val="28"/>
        </w:rPr>
        <w:tab/>
      </w:r>
      <w:r w:rsidR="001315A5" w:rsidRPr="001315A5">
        <w:rPr>
          <w:rFonts w:ascii="Arial" w:hAnsi="Arial" w:cs="Arial"/>
          <w:sz w:val="28"/>
          <w:szCs w:val="28"/>
        </w:rPr>
        <w:t xml:space="preserve">widely </w:t>
      </w:r>
      <w:r w:rsidR="00F335E0" w:rsidRPr="001315A5">
        <w:rPr>
          <w:rFonts w:ascii="Arial" w:hAnsi="Arial" w:cs="Arial"/>
          <w:sz w:val="28"/>
          <w:szCs w:val="28"/>
        </w:rPr>
        <w:t xml:space="preserve">/ </w:t>
      </w:r>
      <w:r w:rsidR="00793AC4" w:rsidRPr="001315A5">
        <w:rPr>
          <w:rFonts w:ascii="Arial" w:hAnsi="Arial" w:cs="Arial"/>
          <w:sz w:val="28"/>
          <w:szCs w:val="28"/>
        </w:rPr>
        <w:t>W</w:t>
      </w:r>
      <w:r w:rsidR="001315A5" w:rsidRPr="001315A5">
        <w:rPr>
          <w:rFonts w:ascii="Arial" w:hAnsi="Arial" w:cs="Arial"/>
          <w:sz w:val="28"/>
          <w:szCs w:val="28"/>
        </w:rPr>
        <w:t>h</w:t>
      </w:r>
      <w:r w:rsidR="00793AC4" w:rsidRPr="001315A5">
        <w:rPr>
          <w:rFonts w:ascii="Arial" w:hAnsi="Arial" w:cs="Arial"/>
          <w:sz w:val="28"/>
          <w:szCs w:val="28"/>
        </w:rPr>
        <w:t>o</w:t>
      </w:r>
      <w:r w:rsidR="001315A5" w:rsidRPr="001315A5">
        <w:rPr>
          <w:rFonts w:ascii="Arial" w:hAnsi="Arial" w:cs="Arial"/>
          <w:sz w:val="28"/>
          <w:szCs w:val="28"/>
        </w:rPr>
        <w:t>’s</w:t>
      </w:r>
      <w:r w:rsidR="00F335E0" w:rsidRPr="001315A5">
        <w:rPr>
          <w:rFonts w:ascii="Arial" w:hAnsi="Arial" w:cs="Arial"/>
          <w:sz w:val="28"/>
          <w:szCs w:val="28"/>
        </w:rPr>
        <w:t xml:space="preserve"> /</w:t>
      </w:r>
      <w:r w:rsidR="00B8051E" w:rsidRPr="001315A5">
        <w:rPr>
          <w:rFonts w:ascii="Arial" w:hAnsi="Arial" w:cs="Arial"/>
          <w:sz w:val="28"/>
          <w:szCs w:val="28"/>
        </w:rPr>
        <w:t xml:space="preserve"> </w:t>
      </w:r>
      <w:r w:rsidR="001315A5" w:rsidRPr="001315A5">
        <w:rPr>
          <w:rFonts w:ascii="Arial" w:hAnsi="Arial" w:cs="Arial"/>
          <w:sz w:val="28"/>
          <w:szCs w:val="28"/>
        </w:rPr>
        <w:t xml:space="preserve">person / respected / the most </w:t>
      </w:r>
      <w:r w:rsidR="00793AC4" w:rsidRPr="001315A5">
        <w:rPr>
          <w:rFonts w:ascii="Arial" w:hAnsi="Arial" w:cs="Arial"/>
          <w:sz w:val="28"/>
          <w:szCs w:val="28"/>
        </w:rPr>
        <w:t>/</w:t>
      </w:r>
      <w:r w:rsidR="00B8051E" w:rsidRPr="001315A5">
        <w:rPr>
          <w:rFonts w:ascii="Arial" w:hAnsi="Arial" w:cs="Arial"/>
          <w:sz w:val="28"/>
          <w:szCs w:val="28"/>
        </w:rPr>
        <w:t xml:space="preserve"> </w:t>
      </w:r>
      <w:r w:rsidR="001315A5" w:rsidRPr="001315A5">
        <w:rPr>
          <w:rFonts w:ascii="Arial" w:hAnsi="Arial" w:cs="Arial"/>
          <w:sz w:val="28"/>
          <w:szCs w:val="28"/>
        </w:rPr>
        <w:t>you know</w:t>
      </w:r>
      <w:r w:rsidRPr="001315A5">
        <w:rPr>
          <w:rFonts w:ascii="Arial" w:hAnsi="Arial" w:cs="Arial"/>
          <w:sz w:val="28"/>
          <w:szCs w:val="28"/>
        </w:rPr>
        <w:t>?</w:t>
      </w:r>
    </w:p>
    <w:p w14:paraId="103725E6" w14:textId="59ED0505" w:rsidR="005151F0" w:rsidRPr="001315A5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315A5">
        <w:rPr>
          <w:rFonts w:ascii="Arial" w:hAnsi="Arial" w:cs="Arial"/>
          <w:b/>
          <w:sz w:val="28"/>
          <w:szCs w:val="28"/>
        </w:rPr>
        <w:t xml:space="preserve"> </w:t>
      </w:r>
      <w:r w:rsidRPr="001315A5">
        <w:rPr>
          <w:rFonts w:ascii="Arial" w:hAnsi="Arial" w:cs="Arial"/>
          <w:b/>
          <w:sz w:val="28"/>
          <w:szCs w:val="28"/>
        </w:rPr>
        <w:tab/>
      </w:r>
      <w:r w:rsidRPr="001315A5">
        <w:rPr>
          <w:rFonts w:ascii="Arial" w:hAnsi="Arial" w:cs="Arial"/>
          <w:bCs/>
          <w:sz w:val="28"/>
          <w:szCs w:val="28"/>
        </w:rPr>
        <w:t>___________________________________________________</w:t>
      </w:r>
      <w:r w:rsidR="001315A5" w:rsidRPr="001315A5">
        <w:rPr>
          <w:rFonts w:ascii="Arial" w:hAnsi="Arial" w:cs="Arial"/>
          <w:bCs/>
          <w:sz w:val="28"/>
          <w:szCs w:val="28"/>
        </w:rPr>
        <w:t>_____</w:t>
      </w:r>
    </w:p>
    <w:p w14:paraId="2EB58F5E" w14:textId="294DA75C" w:rsidR="005151F0" w:rsidRPr="001315A5" w:rsidRDefault="005151F0" w:rsidP="005151F0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1315A5">
        <w:rPr>
          <w:rFonts w:ascii="Arial" w:hAnsi="Arial" w:cs="Arial"/>
          <w:b/>
          <w:sz w:val="28"/>
          <w:szCs w:val="28"/>
        </w:rPr>
        <w:t>3</w:t>
      </w:r>
      <w:r w:rsidRPr="001315A5">
        <w:rPr>
          <w:rFonts w:ascii="Arial" w:hAnsi="Arial" w:cs="Arial"/>
          <w:bCs/>
          <w:sz w:val="28"/>
          <w:szCs w:val="28"/>
        </w:rPr>
        <w:tab/>
      </w:r>
      <w:r w:rsidR="001315A5" w:rsidRPr="001315A5">
        <w:rPr>
          <w:rFonts w:ascii="Arial" w:hAnsi="Arial" w:cs="Arial"/>
          <w:bCs/>
          <w:sz w:val="28"/>
          <w:szCs w:val="28"/>
        </w:rPr>
        <w:t xml:space="preserve">wish / when / What </w:t>
      </w:r>
      <w:r w:rsidR="00B8051E" w:rsidRPr="001315A5">
        <w:rPr>
          <w:rFonts w:ascii="Arial" w:hAnsi="Arial" w:cs="Arial"/>
          <w:bCs/>
          <w:sz w:val="28"/>
          <w:szCs w:val="28"/>
        </w:rPr>
        <w:t xml:space="preserve">/ </w:t>
      </w:r>
      <w:r w:rsidR="001315A5" w:rsidRPr="001315A5">
        <w:rPr>
          <w:rFonts w:ascii="Arial" w:hAnsi="Arial" w:cs="Arial"/>
          <w:bCs/>
          <w:sz w:val="28"/>
          <w:szCs w:val="28"/>
        </w:rPr>
        <w:t xml:space="preserve">you’d / </w:t>
      </w:r>
      <w:r w:rsidR="00B8051E" w:rsidRPr="001315A5">
        <w:rPr>
          <w:rFonts w:ascii="Arial" w:hAnsi="Arial" w:cs="Arial"/>
          <w:bCs/>
          <w:sz w:val="28"/>
          <w:szCs w:val="28"/>
        </w:rPr>
        <w:t xml:space="preserve">do </w:t>
      </w:r>
      <w:r w:rsidR="00F335E0" w:rsidRPr="001315A5">
        <w:rPr>
          <w:rFonts w:ascii="Arial" w:hAnsi="Arial" w:cs="Arial"/>
          <w:bCs/>
          <w:sz w:val="28"/>
          <w:szCs w:val="28"/>
        </w:rPr>
        <w:t>you</w:t>
      </w:r>
      <w:r w:rsidR="00B8051E" w:rsidRPr="001315A5">
        <w:rPr>
          <w:rFonts w:ascii="Arial" w:hAnsi="Arial" w:cs="Arial"/>
          <w:bCs/>
          <w:sz w:val="28"/>
          <w:szCs w:val="28"/>
        </w:rPr>
        <w:t xml:space="preserve"> / </w:t>
      </w:r>
      <w:r w:rsidR="001315A5" w:rsidRPr="001315A5">
        <w:rPr>
          <w:rFonts w:ascii="Arial" w:hAnsi="Arial" w:cs="Arial"/>
          <w:bCs/>
          <w:sz w:val="28"/>
          <w:szCs w:val="28"/>
        </w:rPr>
        <w:t>you were / done / younger</w:t>
      </w:r>
      <w:r w:rsidRPr="001315A5">
        <w:rPr>
          <w:rFonts w:ascii="Arial" w:hAnsi="Arial" w:cs="Arial"/>
          <w:bCs/>
          <w:sz w:val="28"/>
          <w:szCs w:val="28"/>
        </w:rPr>
        <w:t>? _____________________________________</w:t>
      </w:r>
      <w:r w:rsidR="001315A5" w:rsidRPr="001315A5">
        <w:rPr>
          <w:rFonts w:ascii="Arial" w:hAnsi="Arial" w:cs="Arial"/>
          <w:bCs/>
          <w:sz w:val="28"/>
          <w:szCs w:val="28"/>
        </w:rPr>
        <w:t>_____</w:t>
      </w:r>
      <w:r w:rsidRPr="001315A5">
        <w:rPr>
          <w:rFonts w:ascii="Arial" w:hAnsi="Arial" w:cs="Arial"/>
          <w:bCs/>
          <w:sz w:val="28"/>
          <w:szCs w:val="28"/>
        </w:rPr>
        <w:t>______________</w:t>
      </w:r>
    </w:p>
    <w:p w14:paraId="0649E670" w14:textId="192935C2" w:rsidR="005151F0" w:rsidRPr="001315A5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315A5">
        <w:rPr>
          <w:rFonts w:ascii="Arial" w:hAnsi="Arial" w:cs="Arial"/>
          <w:b/>
          <w:sz w:val="28"/>
          <w:szCs w:val="28"/>
        </w:rPr>
        <w:t>4</w:t>
      </w:r>
      <w:r w:rsidRPr="001315A5">
        <w:rPr>
          <w:rFonts w:ascii="Arial" w:hAnsi="Arial" w:cs="Arial"/>
          <w:bCs/>
          <w:sz w:val="28"/>
          <w:szCs w:val="28"/>
        </w:rPr>
        <w:tab/>
      </w:r>
      <w:r w:rsidR="001315A5" w:rsidRPr="001315A5">
        <w:rPr>
          <w:rFonts w:ascii="Arial" w:hAnsi="Arial" w:cs="Arial"/>
          <w:bCs/>
          <w:sz w:val="28"/>
          <w:szCs w:val="28"/>
        </w:rPr>
        <w:t>do you / the most / What /  find / behaviour</w:t>
      </w:r>
      <w:r w:rsidR="00D245B5" w:rsidRPr="00D245B5">
        <w:rPr>
          <w:rFonts w:ascii="Arial" w:hAnsi="Arial" w:cs="Arial"/>
          <w:bCs/>
          <w:sz w:val="28"/>
          <w:szCs w:val="28"/>
        </w:rPr>
        <w:t xml:space="preserve"> </w:t>
      </w:r>
      <w:r w:rsidR="00D245B5">
        <w:rPr>
          <w:rFonts w:ascii="Arial" w:hAnsi="Arial" w:cs="Arial"/>
          <w:bCs/>
          <w:sz w:val="28"/>
          <w:szCs w:val="28"/>
        </w:rPr>
        <w:t xml:space="preserve">/ </w:t>
      </w:r>
      <w:r w:rsidR="00D245B5" w:rsidRPr="001315A5">
        <w:rPr>
          <w:rFonts w:ascii="Arial" w:hAnsi="Arial" w:cs="Arial"/>
          <w:bCs/>
          <w:sz w:val="28"/>
          <w:szCs w:val="28"/>
        </w:rPr>
        <w:t>annoying</w:t>
      </w:r>
      <w:r w:rsidR="001315A5" w:rsidRPr="001315A5">
        <w:rPr>
          <w:rFonts w:ascii="Arial" w:hAnsi="Arial" w:cs="Arial"/>
          <w:bCs/>
          <w:sz w:val="28"/>
          <w:szCs w:val="28"/>
        </w:rPr>
        <w:t>?</w:t>
      </w:r>
    </w:p>
    <w:p w14:paraId="5C1A0FA2" w14:textId="412CA603" w:rsidR="005151F0" w:rsidRPr="001315A5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315A5">
        <w:rPr>
          <w:rFonts w:ascii="Arial" w:hAnsi="Arial" w:cs="Arial"/>
          <w:b/>
          <w:sz w:val="28"/>
          <w:szCs w:val="28"/>
        </w:rPr>
        <w:tab/>
      </w:r>
      <w:r w:rsidRPr="001315A5">
        <w:rPr>
          <w:rFonts w:ascii="Arial" w:hAnsi="Arial" w:cs="Arial"/>
          <w:bCs/>
          <w:sz w:val="28"/>
          <w:szCs w:val="28"/>
        </w:rPr>
        <w:t>___________________________</w:t>
      </w:r>
      <w:r w:rsidR="001315A5" w:rsidRPr="001315A5">
        <w:rPr>
          <w:rFonts w:ascii="Arial" w:hAnsi="Arial" w:cs="Arial"/>
          <w:bCs/>
          <w:sz w:val="28"/>
          <w:szCs w:val="28"/>
        </w:rPr>
        <w:t>_____</w:t>
      </w:r>
      <w:r w:rsidRPr="001315A5">
        <w:rPr>
          <w:rFonts w:ascii="Arial" w:hAnsi="Arial" w:cs="Arial"/>
          <w:bCs/>
          <w:sz w:val="28"/>
          <w:szCs w:val="28"/>
        </w:rPr>
        <w:t>________________________</w:t>
      </w:r>
    </w:p>
    <w:p w14:paraId="44011D5F" w14:textId="12BCC417" w:rsidR="005151F0" w:rsidRPr="00E94905" w:rsidRDefault="005151F0" w:rsidP="00E94905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315A5">
        <w:rPr>
          <w:b/>
          <w:sz w:val="28"/>
          <w:szCs w:val="28"/>
        </w:rPr>
        <w:t>___ / 4</w:t>
      </w:r>
    </w:p>
    <w:p w14:paraId="79D0AAA9" w14:textId="77777777" w:rsidR="005151F0" w:rsidRPr="001315A5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55301DD7" w14:textId="77777777" w:rsidR="005151F0" w:rsidRPr="001315A5" w:rsidRDefault="005151F0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7" w:name="_Hlk85186755"/>
      <w:bookmarkStart w:id="8" w:name="_Hlk85189329"/>
      <w:r w:rsidRPr="001315A5">
        <w:rPr>
          <w:sz w:val="28"/>
          <w:szCs w:val="28"/>
        </w:rPr>
        <w:t>2</w:t>
      </w:r>
      <w:r w:rsidRPr="001315A5">
        <w:rPr>
          <w:sz w:val="28"/>
          <w:szCs w:val="28"/>
        </w:rPr>
        <w:tab/>
        <w:t>Answer your partner’s questions.</w:t>
      </w:r>
    </w:p>
    <w:bookmarkEnd w:id="7"/>
    <w:bookmarkEnd w:id="8"/>
    <w:p w14:paraId="31F5921B" w14:textId="77777777" w:rsidR="005151F0" w:rsidRPr="001315A5" w:rsidRDefault="005151F0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315A5">
        <w:rPr>
          <w:b/>
          <w:sz w:val="28"/>
          <w:szCs w:val="28"/>
        </w:rPr>
        <w:t>___ / 4</w:t>
      </w:r>
    </w:p>
    <w:p w14:paraId="63290FC8" w14:textId="41C29780" w:rsidR="005151F0" w:rsidRPr="001315A5" w:rsidRDefault="005151F0" w:rsidP="00362C8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315A5">
        <w:rPr>
          <w:sz w:val="28"/>
          <w:szCs w:val="28"/>
        </w:rPr>
        <w:lastRenderedPageBreak/>
        <w:t>3</w:t>
      </w:r>
      <w:r w:rsidRPr="001315A5">
        <w:rPr>
          <w:sz w:val="28"/>
          <w:szCs w:val="28"/>
        </w:rPr>
        <w:tab/>
        <w:t>Describe the picture to your partner.</w:t>
      </w:r>
      <w:r w:rsidR="00F66D2A" w:rsidRPr="001315A5">
        <w:rPr>
          <w:sz w:val="28"/>
          <w:szCs w:val="28"/>
        </w:rPr>
        <w:t xml:space="preserve"> </w:t>
      </w:r>
      <w:r w:rsidR="001315A5" w:rsidRPr="001315A5">
        <w:rPr>
          <w:sz w:val="28"/>
          <w:szCs w:val="28"/>
        </w:rPr>
        <w:t>How are these people using their talent</w:t>
      </w:r>
      <w:r w:rsidR="00F66D2A" w:rsidRPr="001315A5">
        <w:rPr>
          <w:sz w:val="28"/>
          <w:szCs w:val="28"/>
        </w:rPr>
        <w:t>?</w:t>
      </w:r>
    </w:p>
    <w:p w14:paraId="5C3C91F9" w14:textId="22485691" w:rsidR="00F66D2A" w:rsidRPr="007B7F6F" w:rsidRDefault="001315A5" w:rsidP="00C74EB6">
      <w:pPr>
        <w:pStyle w:val="Rubric"/>
        <w:rPr>
          <w:b w:val="0"/>
          <w:color w:val="FF0000"/>
          <w:sz w:val="28"/>
          <w:szCs w:val="28"/>
        </w:rPr>
      </w:pPr>
      <w:bookmarkStart w:id="9" w:name="_Hlk105508196"/>
      <w:r>
        <w:rPr>
          <w:noProof/>
        </w:rPr>
        <w:drawing>
          <wp:inline distT="0" distB="0" distL="0" distR="0" wp14:anchorId="4C2DB943" wp14:editId="10D6FF76">
            <wp:extent cx="6294120" cy="4194810"/>
            <wp:effectExtent l="0" t="0" r="0" b="0"/>
            <wp:docPr id="6" name="Picture 6" descr="A group of people playing instrum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playing instrume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57B9" w14:textId="3D6EBC5A" w:rsidR="005151F0" w:rsidRPr="001315A5" w:rsidRDefault="005151F0" w:rsidP="00362C8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315A5">
        <w:rPr>
          <w:b/>
          <w:sz w:val="28"/>
          <w:szCs w:val="28"/>
        </w:rPr>
        <w:t>___ / 12</w:t>
      </w:r>
    </w:p>
    <w:p w14:paraId="6610396F" w14:textId="77777777" w:rsidR="005151F0" w:rsidRPr="00C74EB6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7784060" w14:textId="77777777" w:rsidR="005151F0" w:rsidRPr="00C74EB6" w:rsidRDefault="005151F0" w:rsidP="00362C8B">
      <w:pPr>
        <w:pStyle w:val="Text"/>
        <w:spacing w:before="120" w:line="360" w:lineRule="auto"/>
        <w:jc w:val="right"/>
        <w:rPr>
          <w:sz w:val="28"/>
          <w:szCs w:val="28"/>
        </w:rPr>
      </w:pPr>
      <w:r w:rsidRPr="00C74EB6">
        <w:rPr>
          <w:b/>
          <w:sz w:val="28"/>
          <w:szCs w:val="28"/>
        </w:rPr>
        <w:t>TOTAL: ___ / 20</w:t>
      </w:r>
      <w:bookmarkEnd w:id="9"/>
    </w:p>
    <w:p w14:paraId="77FF9F4D" w14:textId="77777777" w:rsidR="008A4BAC" w:rsidRPr="00D94F76" w:rsidRDefault="008A4BAC" w:rsidP="008A4BAC">
      <w:pPr>
        <w:pStyle w:val="ScoreBox"/>
        <w:rPr>
          <w:color w:val="FF0000"/>
          <w:sz w:val="28"/>
          <w:szCs w:val="28"/>
        </w:rPr>
        <w:sectPr w:rsidR="008A4BAC" w:rsidRPr="00D94F76" w:rsidSect="00E47326">
          <w:type w:val="continuous"/>
          <w:pgSz w:w="11900" w:h="16840" w:code="9"/>
          <w:pgMar w:top="1987" w:right="994" w:bottom="1440" w:left="994" w:header="0" w:footer="158" w:gutter="0"/>
          <w:cols w:space="454"/>
        </w:sectPr>
      </w:pPr>
    </w:p>
    <w:p w14:paraId="4D62468A" w14:textId="77777777" w:rsidR="00BC219B" w:rsidRPr="00593759" w:rsidRDefault="00BC219B" w:rsidP="00B050BB">
      <w:pPr>
        <w:pStyle w:val="Text"/>
        <w:rPr>
          <w:color w:val="FF0000"/>
        </w:rPr>
      </w:pPr>
    </w:p>
    <w:sectPr w:rsidR="00BC219B" w:rsidRPr="00593759" w:rsidSect="008A4BAC">
      <w:type w:val="continuous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104E" w14:textId="77777777" w:rsidR="002554EF" w:rsidRDefault="002554EF">
      <w:r>
        <w:separator/>
      </w:r>
    </w:p>
    <w:p w14:paraId="357B6C75" w14:textId="77777777" w:rsidR="002554EF" w:rsidRDefault="002554EF"/>
    <w:p w14:paraId="5AFCA276" w14:textId="77777777" w:rsidR="002554EF" w:rsidRDefault="002554EF"/>
    <w:p w14:paraId="28F18088" w14:textId="77777777" w:rsidR="002554EF" w:rsidRDefault="002554EF"/>
    <w:p w14:paraId="53DC97F4" w14:textId="77777777" w:rsidR="002554EF" w:rsidRDefault="002554EF"/>
    <w:p w14:paraId="50BE4E78" w14:textId="77777777" w:rsidR="002554EF" w:rsidRDefault="002554EF"/>
  </w:endnote>
  <w:endnote w:type="continuationSeparator" w:id="0">
    <w:p w14:paraId="234B8C54" w14:textId="77777777" w:rsidR="002554EF" w:rsidRDefault="002554EF">
      <w:r>
        <w:continuationSeparator/>
      </w:r>
    </w:p>
    <w:p w14:paraId="24534756" w14:textId="77777777" w:rsidR="002554EF" w:rsidRDefault="002554EF"/>
    <w:p w14:paraId="29E47966" w14:textId="77777777" w:rsidR="002554EF" w:rsidRDefault="002554EF"/>
    <w:p w14:paraId="3D11F8A6" w14:textId="77777777" w:rsidR="002554EF" w:rsidRDefault="002554EF"/>
    <w:p w14:paraId="757CD3CA" w14:textId="77777777" w:rsidR="002554EF" w:rsidRDefault="002554EF"/>
    <w:p w14:paraId="50D5E444" w14:textId="77777777" w:rsidR="002554EF" w:rsidRDefault="00255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8EDF" w14:textId="77777777" w:rsidR="007B7F6F" w:rsidRDefault="007B7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381E5E">
      <w:rPr>
        <w:noProof/>
        <w:sz w:val="16"/>
        <w:szCs w:val="16"/>
      </w:rPr>
      <w:t>1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E698" w14:textId="77777777" w:rsidR="002554EF" w:rsidRDefault="002554EF">
      <w:r>
        <w:separator/>
      </w:r>
    </w:p>
    <w:p w14:paraId="4BF02551" w14:textId="77777777" w:rsidR="002554EF" w:rsidRDefault="002554EF"/>
    <w:p w14:paraId="56D474EF" w14:textId="77777777" w:rsidR="002554EF" w:rsidRDefault="002554EF"/>
    <w:p w14:paraId="2F96CCDE" w14:textId="77777777" w:rsidR="002554EF" w:rsidRDefault="002554EF"/>
    <w:p w14:paraId="473E2489" w14:textId="77777777" w:rsidR="002554EF" w:rsidRDefault="002554EF"/>
    <w:p w14:paraId="360C64FA" w14:textId="77777777" w:rsidR="002554EF" w:rsidRDefault="002554EF"/>
  </w:footnote>
  <w:footnote w:type="continuationSeparator" w:id="0">
    <w:p w14:paraId="22C53CA2" w14:textId="77777777" w:rsidR="002554EF" w:rsidRDefault="002554EF">
      <w:r>
        <w:continuationSeparator/>
      </w:r>
    </w:p>
    <w:p w14:paraId="03B3DAA3" w14:textId="77777777" w:rsidR="002554EF" w:rsidRDefault="002554EF"/>
    <w:p w14:paraId="25D75324" w14:textId="77777777" w:rsidR="002554EF" w:rsidRDefault="002554EF"/>
    <w:p w14:paraId="509D6132" w14:textId="77777777" w:rsidR="002554EF" w:rsidRDefault="002554EF"/>
    <w:p w14:paraId="40A6A231" w14:textId="77777777" w:rsidR="002554EF" w:rsidRDefault="002554EF"/>
    <w:p w14:paraId="53A90246" w14:textId="77777777" w:rsidR="002554EF" w:rsidRDefault="00255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781FDB0E" w:rsidR="00163C14" w:rsidRPr="002370A3" w:rsidRDefault="004D2D3E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69786" wp14:editId="6A72EA24">
              <wp:simplePos x="0" y="0"/>
              <wp:positionH relativeFrom="column">
                <wp:posOffset>2410325</wp:posOffset>
              </wp:positionH>
              <wp:positionV relativeFrom="paragraph">
                <wp:posOffset>291830</wp:posOffset>
              </wp:positionV>
              <wp:extent cx="3886200" cy="94034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4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9D9B0FD" w14:textId="356D7995" w:rsidR="00E7084E" w:rsidRDefault="00E7084E" w:rsidP="00E7084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593759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60DC1B32" w:rsidR="00286D6F" w:rsidRDefault="005C53FD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U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NIT</w:t>
                          </w:r>
                          <w:r w:rsidR="000B4636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25388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| Version </w:t>
                          </w:r>
                          <w:r w:rsidR="000029E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left:0;text-align:left;margin-left:189.8pt;margin-top:23pt;width:306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" filled="f" stroked="f">
              <v:textbox inset=",7.2pt,,7.2pt">
                <w:txbxContent>
                  <w:p w14:paraId="19D9B0FD" w14:textId="356D7995" w:rsidR="00E7084E" w:rsidRDefault="00E7084E" w:rsidP="00E7084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593759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60DC1B32" w:rsidR="00286D6F" w:rsidRDefault="005C53FD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U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>NIT</w:t>
                    </w:r>
                    <w:r w:rsidR="000B4636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25388A">
                      <w:rPr>
                        <w:rFonts w:ascii="Arial" w:hAnsi="Arial"/>
                        <w:b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| Version </w:t>
                    </w:r>
                    <w:r w:rsidR="000029E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146D79F">
          <wp:extent cx="2743200" cy="110490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400833D8"/>
    <w:multiLevelType w:val="hybridMultilevel"/>
    <w:tmpl w:val="EC342578"/>
    <w:lvl w:ilvl="0" w:tplc="C33C460C">
      <w:numFmt w:val="bullet"/>
      <w:lvlText w:val=""/>
      <w:lvlJc w:val="left"/>
      <w:pPr>
        <w:ind w:left="587" w:hanging="360"/>
      </w:pPr>
      <w:rPr>
        <w:rFonts w:ascii="Wingdings" w:eastAsia="Times New Roman" w:hAnsi="Wingdings" w:cs="Arial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43BA7086"/>
    <w:multiLevelType w:val="hybridMultilevel"/>
    <w:tmpl w:val="2628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FA3BEB"/>
    <w:multiLevelType w:val="hybridMultilevel"/>
    <w:tmpl w:val="ABCEB412"/>
    <w:lvl w:ilvl="0" w:tplc="F0E8B34A">
      <w:start w:val="6"/>
      <w:numFmt w:val="bullet"/>
      <w:lvlText w:val="-"/>
      <w:lvlJc w:val="left"/>
      <w:pPr>
        <w:ind w:left="456" w:hanging="360"/>
      </w:pPr>
      <w:rPr>
        <w:rFonts w:ascii="Times" w:eastAsia="Times New Roman" w:hAnsi="Times" w:cs="Times" w:hint="default"/>
      </w:rPr>
    </w:lvl>
    <w:lvl w:ilvl="1" w:tplc="0C0A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9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F7B4C"/>
    <w:multiLevelType w:val="hybridMultilevel"/>
    <w:tmpl w:val="E82C9112"/>
    <w:lvl w:ilvl="0" w:tplc="6944E34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 w15:restartNumberingAfterBreak="0">
    <w:nsid w:val="607702D4"/>
    <w:multiLevelType w:val="hybridMultilevel"/>
    <w:tmpl w:val="7D129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61457"/>
    <w:multiLevelType w:val="hybridMultilevel"/>
    <w:tmpl w:val="FFE2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E13D2"/>
    <w:multiLevelType w:val="hybridMultilevel"/>
    <w:tmpl w:val="1736B780"/>
    <w:lvl w:ilvl="0" w:tplc="3B883384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4667618">
    <w:abstractNumId w:val="11"/>
  </w:num>
  <w:num w:numId="2" w16cid:durableId="722021788">
    <w:abstractNumId w:val="25"/>
  </w:num>
  <w:num w:numId="3" w16cid:durableId="870414076">
    <w:abstractNumId w:val="10"/>
  </w:num>
  <w:num w:numId="4" w16cid:durableId="118652644">
    <w:abstractNumId w:val="19"/>
  </w:num>
  <w:num w:numId="5" w16cid:durableId="617637440">
    <w:abstractNumId w:val="28"/>
  </w:num>
  <w:num w:numId="6" w16cid:durableId="1468006743">
    <w:abstractNumId w:val="23"/>
  </w:num>
  <w:num w:numId="7" w16cid:durableId="1897669021">
    <w:abstractNumId w:val="12"/>
  </w:num>
  <w:num w:numId="8" w16cid:durableId="1924483979">
    <w:abstractNumId w:val="26"/>
  </w:num>
  <w:num w:numId="9" w16cid:durableId="1138189383">
    <w:abstractNumId w:val="6"/>
  </w:num>
  <w:num w:numId="10" w16cid:durableId="87314877">
    <w:abstractNumId w:val="27"/>
  </w:num>
  <w:num w:numId="11" w16cid:durableId="977490490">
    <w:abstractNumId w:val="3"/>
  </w:num>
  <w:num w:numId="12" w16cid:durableId="89550011">
    <w:abstractNumId w:val="4"/>
  </w:num>
  <w:num w:numId="13" w16cid:durableId="1941258193">
    <w:abstractNumId w:val="16"/>
  </w:num>
  <w:num w:numId="14" w16cid:durableId="2009672315">
    <w:abstractNumId w:val="5"/>
  </w:num>
  <w:num w:numId="15" w16cid:durableId="177044709">
    <w:abstractNumId w:val="17"/>
  </w:num>
  <w:num w:numId="16" w16cid:durableId="76557369">
    <w:abstractNumId w:val="21"/>
  </w:num>
  <w:num w:numId="17" w16cid:durableId="1032924977">
    <w:abstractNumId w:val="13"/>
  </w:num>
  <w:num w:numId="18" w16cid:durableId="104425694">
    <w:abstractNumId w:val="9"/>
  </w:num>
  <w:num w:numId="19" w16cid:durableId="1950775723">
    <w:abstractNumId w:val="0"/>
  </w:num>
  <w:num w:numId="20" w16cid:durableId="1192456869">
    <w:abstractNumId w:val="7"/>
  </w:num>
  <w:num w:numId="21" w16cid:durableId="564343227">
    <w:abstractNumId w:val="8"/>
  </w:num>
  <w:num w:numId="22" w16cid:durableId="1709379024">
    <w:abstractNumId w:val="2"/>
  </w:num>
  <w:num w:numId="23" w16cid:durableId="298269493">
    <w:abstractNumId w:val="1"/>
  </w:num>
  <w:num w:numId="24" w16cid:durableId="349374529">
    <w:abstractNumId w:val="18"/>
  </w:num>
  <w:num w:numId="25" w16cid:durableId="380517545">
    <w:abstractNumId w:val="24"/>
  </w:num>
  <w:num w:numId="26" w16cid:durableId="830675430">
    <w:abstractNumId w:val="20"/>
  </w:num>
  <w:num w:numId="27" w16cid:durableId="1849519050">
    <w:abstractNumId w:val="22"/>
  </w:num>
  <w:num w:numId="28" w16cid:durableId="664088431">
    <w:abstractNumId w:val="15"/>
  </w:num>
  <w:num w:numId="29" w16cid:durableId="1870993724">
    <w:abstractNumId w:val="29"/>
  </w:num>
  <w:num w:numId="30" w16cid:durableId="1110708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NTYyMje2NDKxMDZV0lEKTi0uzszPAykwrgUAyPaKNSwAAAA="/>
    <w:docVar w:name="pageCheckpoint" w:val="/,_x000d_/_x000d_"/>
  </w:docVars>
  <w:rsids>
    <w:rsidRoot w:val="005C53FD"/>
    <w:rsid w:val="00000F55"/>
    <w:rsid w:val="000029EA"/>
    <w:rsid w:val="00005900"/>
    <w:rsid w:val="00010511"/>
    <w:rsid w:val="00011A4E"/>
    <w:rsid w:val="00012961"/>
    <w:rsid w:val="000153D2"/>
    <w:rsid w:val="00031C89"/>
    <w:rsid w:val="00032194"/>
    <w:rsid w:val="00033108"/>
    <w:rsid w:val="000331F0"/>
    <w:rsid w:val="00035990"/>
    <w:rsid w:val="0003657E"/>
    <w:rsid w:val="00040893"/>
    <w:rsid w:val="00044E0B"/>
    <w:rsid w:val="000451AC"/>
    <w:rsid w:val="000533C8"/>
    <w:rsid w:val="00053F83"/>
    <w:rsid w:val="000550D4"/>
    <w:rsid w:val="00056E91"/>
    <w:rsid w:val="000617A8"/>
    <w:rsid w:val="00061DFC"/>
    <w:rsid w:val="00065557"/>
    <w:rsid w:val="00070E5E"/>
    <w:rsid w:val="00071EE0"/>
    <w:rsid w:val="00073B55"/>
    <w:rsid w:val="00074226"/>
    <w:rsid w:val="00077D0E"/>
    <w:rsid w:val="00080113"/>
    <w:rsid w:val="00080C46"/>
    <w:rsid w:val="00093528"/>
    <w:rsid w:val="0009729F"/>
    <w:rsid w:val="000A2798"/>
    <w:rsid w:val="000A37D1"/>
    <w:rsid w:val="000A7BFC"/>
    <w:rsid w:val="000B4636"/>
    <w:rsid w:val="000C1A94"/>
    <w:rsid w:val="000C352E"/>
    <w:rsid w:val="000C742D"/>
    <w:rsid w:val="000D1BB4"/>
    <w:rsid w:val="000D6A8C"/>
    <w:rsid w:val="000E221F"/>
    <w:rsid w:val="000F07D2"/>
    <w:rsid w:val="00100501"/>
    <w:rsid w:val="00100F80"/>
    <w:rsid w:val="00110C72"/>
    <w:rsid w:val="00114598"/>
    <w:rsid w:val="00121274"/>
    <w:rsid w:val="0012334D"/>
    <w:rsid w:val="00123D82"/>
    <w:rsid w:val="00127B4C"/>
    <w:rsid w:val="001315A5"/>
    <w:rsid w:val="00135051"/>
    <w:rsid w:val="001417C3"/>
    <w:rsid w:val="00144336"/>
    <w:rsid w:val="0015062F"/>
    <w:rsid w:val="00151015"/>
    <w:rsid w:val="00157E4C"/>
    <w:rsid w:val="00160562"/>
    <w:rsid w:val="00163C14"/>
    <w:rsid w:val="00166D99"/>
    <w:rsid w:val="00171144"/>
    <w:rsid w:val="0017317F"/>
    <w:rsid w:val="00176F9A"/>
    <w:rsid w:val="001910AD"/>
    <w:rsid w:val="001920AC"/>
    <w:rsid w:val="00192FFD"/>
    <w:rsid w:val="001A4A79"/>
    <w:rsid w:val="001B0EBC"/>
    <w:rsid w:val="001C2CE1"/>
    <w:rsid w:val="001C2E12"/>
    <w:rsid w:val="001C6EBA"/>
    <w:rsid w:val="001C712C"/>
    <w:rsid w:val="001D07BB"/>
    <w:rsid w:val="001D0B3E"/>
    <w:rsid w:val="001D137E"/>
    <w:rsid w:val="001D230B"/>
    <w:rsid w:val="001D3AFA"/>
    <w:rsid w:val="001D61F2"/>
    <w:rsid w:val="001E56EC"/>
    <w:rsid w:val="001E5B67"/>
    <w:rsid w:val="001E665D"/>
    <w:rsid w:val="001F2F38"/>
    <w:rsid w:val="001F373F"/>
    <w:rsid w:val="001F589B"/>
    <w:rsid w:val="001F6A88"/>
    <w:rsid w:val="00204552"/>
    <w:rsid w:val="00205102"/>
    <w:rsid w:val="002062FD"/>
    <w:rsid w:val="00207AE6"/>
    <w:rsid w:val="0021001D"/>
    <w:rsid w:val="002118A0"/>
    <w:rsid w:val="00221479"/>
    <w:rsid w:val="00222859"/>
    <w:rsid w:val="00223897"/>
    <w:rsid w:val="00223D0C"/>
    <w:rsid w:val="00224C5C"/>
    <w:rsid w:val="00225393"/>
    <w:rsid w:val="002331BE"/>
    <w:rsid w:val="00234654"/>
    <w:rsid w:val="002370A3"/>
    <w:rsid w:val="00240665"/>
    <w:rsid w:val="00242B69"/>
    <w:rsid w:val="002444C0"/>
    <w:rsid w:val="00244D2E"/>
    <w:rsid w:val="002462F0"/>
    <w:rsid w:val="0025388A"/>
    <w:rsid w:val="00254EA0"/>
    <w:rsid w:val="002554EF"/>
    <w:rsid w:val="002608F9"/>
    <w:rsid w:val="00262805"/>
    <w:rsid w:val="00265A5C"/>
    <w:rsid w:val="00265BFE"/>
    <w:rsid w:val="00267D8B"/>
    <w:rsid w:val="00270ED6"/>
    <w:rsid w:val="002773EC"/>
    <w:rsid w:val="00277E5E"/>
    <w:rsid w:val="00281720"/>
    <w:rsid w:val="00281942"/>
    <w:rsid w:val="00281BC1"/>
    <w:rsid w:val="00286D6F"/>
    <w:rsid w:val="00292051"/>
    <w:rsid w:val="002A0F9A"/>
    <w:rsid w:val="002A442D"/>
    <w:rsid w:val="002B0B75"/>
    <w:rsid w:val="002B5D07"/>
    <w:rsid w:val="002B7D6F"/>
    <w:rsid w:val="002C336F"/>
    <w:rsid w:val="002C7031"/>
    <w:rsid w:val="002D117E"/>
    <w:rsid w:val="002D40D8"/>
    <w:rsid w:val="002F4215"/>
    <w:rsid w:val="002F59F7"/>
    <w:rsid w:val="00303D11"/>
    <w:rsid w:val="00320A11"/>
    <w:rsid w:val="003258C0"/>
    <w:rsid w:val="0034193A"/>
    <w:rsid w:val="00342326"/>
    <w:rsid w:val="003557F7"/>
    <w:rsid w:val="00356BF2"/>
    <w:rsid w:val="00362C8B"/>
    <w:rsid w:val="003646F3"/>
    <w:rsid w:val="0036623F"/>
    <w:rsid w:val="003674F9"/>
    <w:rsid w:val="00372199"/>
    <w:rsid w:val="003761DC"/>
    <w:rsid w:val="00381E5E"/>
    <w:rsid w:val="00384C25"/>
    <w:rsid w:val="00385AA2"/>
    <w:rsid w:val="003864D8"/>
    <w:rsid w:val="003868E2"/>
    <w:rsid w:val="003876C2"/>
    <w:rsid w:val="00387DFD"/>
    <w:rsid w:val="00393E88"/>
    <w:rsid w:val="003B1584"/>
    <w:rsid w:val="003C2BB7"/>
    <w:rsid w:val="003D3173"/>
    <w:rsid w:val="003E0338"/>
    <w:rsid w:val="003E69BA"/>
    <w:rsid w:val="003F1DA1"/>
    <w:rsid w:val="003F3908"/>
    <w:rsid w:val="0040274A"/>
    <w:rsid w:val="00413A1A"/>
    <w:rsid w:val="004220B7"/>
    <w:rsid w:val="00427BBD"/>
    <w:rsid w:val="00427DC9"/>
    <w:rsid w:val="00430B3B"/>
    <w:rsid w:val="00434CCA"/>
    <w:rsid w:val="00454592"/>
    <w:rsid w:val="0046216A"/>
    <w:rsid w:val="00464F76"/>
    <w:rsid w:val="004666E1"/>
    <w:rsid w:val="00472742"/>
    <w:rsid w:val="00473171"/>
    <w:rsid w:val="004740F0"/>
    <w:rsid w:val="004851B3"/>
    <w:rsid w:val="0048606D"/>
    <w:rsid w:val="00487635"/>
    <w:rsid w:val="00491463"/>
    <w:rsid w:val="00491AC6"/>
    <w:rsid w:val="004920D4"/>
    <w:rsid w:val="004929AE"/>
    <w:rsid w:val="00493675"/>
    <w:rsid w:val="00495631"/>
    <w:rsid w:val="004A0A96"/>
    <w:rsid w:val="004A18EB"/>
    <w:rsid w:val="004B03AA"/>
    <w:rsid w:val="004B0859"/>
    <w:rsid w:val="004B3BC3"/>
    <w:rsid w:val="004C0A3C"/>
    <w:rsid w:val="004C76D1"/>
    <w:rsid w:val="004C78C3"/>
    <w:rsid w:val="004D2D3E"/>
    <w:rsid w:val="004D4728"/>
    <w:rsid w:val="004E1B38"/>
    <w:rsid w:val="004E4923"/>
    <w:rsid w:val="004F11B5"/>
    <w:rsid w:val="004F24D1"/>
    <w:rsid w:val="004F4AB1"/>
    <w:rsid w:val="00500EB9"/>
    <w:rsid w:val="005029A1"/>
    <w:rsid w:val="005151F0"/>
    <w:rsid w:val="00516608"/>
    <w:rsid w:val="0052407B"/>
    <w:rsid w:val="00527E86"/>
    <w:rsid w:val="005300E0"/>
    <w:rsid w:val="00556C50"/>
    <w:rsid w:val="00557704"/>
    <w:rsid w:val="005623CF"/>
    <w:rsid w:val="00564332"/>
    <w:rsid w:val="00564A6B"/>
    <w:rsid w:val="0056731E"/>
    <w:rsid w:val="005677CD"/>
    <w:rsid w:val="005738D0"/>
    <w:rsid w:val="00573F31"/>
    <w:rsid w:val="005902A4"/>
    <w:rsid w:val="00593272"/>
    <w:rsid w:val="00593759"/>
    <w:rsid w:val="005A7D5E"/>
    <w:rsid w:val="005B4BCA"/>
    <w:rsid w:val="005C3773"/>
    <w:rsid w:val="005C4185"/>
    <w:rsid w:val="005C4DF4"/>
    <w:rsid w:val="005C53FD"/>
    <w:rsid w:val="005D230B"/>
    <w:rsid w:val="005D2BAA"/>
    <w:rsid w:val="005D4C03"/>
    <w:rsid w:val="005D76F0"/>
    <w:rsid w:val="005E2464"/>
    <w:rsid w:val="005E323C"/>
    <w:rsid w:val="005E3B05"/>
    <w:rsid w:val="005F5882"/>
    <w:rsid w:val="00605073"/>
    <w:rsid w:val="00610673"/>
    <w:rsid w:val="006110C0"/>
    <w:rsid w:val="00614420"/>
    <w:rsid w:val="006328E5"/>
    <w:rsid w:val="00640C4B"/>
    <w:rsid w:val="00645B6A"/>
    <w:rsid w:val="00651EF2"/>
    <w:rsid w:val="00654539"/>
    <w:rsid w:val="00664E0E"/>
    <w:rsid w:val="00665084"/>
    <w:rsid w:val="00670AA5"/>
    <w:rsid w:val="00681FB5"/>
    <w:rsid w:val="0069055E"/>
    <w:rsid w:val="00695059"/>
    <w:rsid w:val="00697D97"/>
    <w:rsid w:val="006A2990"/>
    <w:rsid w:val="006B29A8"/>
    <w:rsid w:val="006B379A"/>
    <w:rsid w:val="006B6504"/>
    <w:rsid w:val="006C3EF3"/>
    <w:rsid w:val="006C7C0A"/>
    <w:rsid w:val="006D46C5"/>
    <w:rsid w:val="006D6763"/>
    <w:rsid w:val="006E23B1"/>
    <w:rsid w:val="006E631E"/>
    <w:rsid w:val="006E70CB"/>
    <w:rsid w:val="006F2205"/>
    <w:rsid w:val="006F2812"/>
    <w:rsid w:val="006F3F0F"/>
    <w:rsid w:val="006F46E3"/>
    <w:rsid w:val="006F7B21"/>
    <w:rsid w:val="00700B96"/>
    <w:rsid w:val="007015A4"/>
    <w:rsid w:val="007057BC"/>
    <w:rsid w:val="007060CF"/>
    <w:rsid w:val="00706475"/>
    <w:rsid w:val="007115C9"/>
    <w:rsid w:val="00712B0E"/>
    <w:rsid w:val="007235FE"/>
    <w:rsid w:val="00731DA1"/>
    <w:rsid w:val="00732595"/>
    <w:rsid w:val="00732A5B"/>
    <w:rsid w:val="00735FC8"/>
    <w:rsid w:val="00737861"/>
    <w:rsid w:val="00744717"/>
    <w:rsid w:val="00745A26"/>
    <w:rsid w:val="007514A4"/>
    <w:rsid w:val="007519E3"/>
    <w:rsid w:val="00753B92"/>
    <w:rsid w:val="00755B79"/>
    <w:rsid w:val="00761D0C"/>
    <w:rsid w:val="0076566B"/>
    <w:rsid w:val="007775D9"/>
    <w:rsid w:val="00777FEF"/>
    <w:rsid w:val="00785F91"/>
    <w:rsid w:val="00786F63"/>
    <w:rsid w:val="0079206C"/>
    <w:rsid w:val="007937D1"/>
    <w:rsid w:val="00793AC4"/>
    <w:rsid w:val="00793E0F"/>
    <w:rsid w:val="00794693"/>
    <w:rsid w:val="00795D39"/>
    <w:rsid w:val="00797291"/>
    <w:rsid w:val="007977BE"/>
    <w:rsid w:val="007A4C0B"/>
    <w:rsid w:val="007A6261"/>
    <w:rsid w:val="007A6E6F"/>
    <w:rsid w:val="007A7FB2"/>
    <w:rsid w:val="007B61C4"/>
    <w:rsid w:val="007B7F6F"/>
    <w:rsid w:val="007C39D8"/>
    <w:rsid w:val="007C3F90"/>
    <w:rsid w:val="007C5EC6"/>
    <w:rsid w:val="007C647F"/>
    <w:rsid w:val="007E6772"/>
    <w:rsid w:val="007F0619"/>
    <w:rsid w:val="007F07A8"/>
    <w:rsid w:val="007F6F62"/>
    <w:rsid w:val="00806BD4"/>
    <w:rsid w:val="00812985"/>
    <w:rsid w:val="0081360A"/>
    <w:rsid w:val="00817567"/>
    <w:rsid w:val="00821E51"/>
    <w:rsid w:val="00824334"/>
    <w:rsid w:val="00832C5C"/>
    <w:rsid w:val="00833B48"/>
    <w:rsid w:val="00834CF6"/>
    <w:rsid w:val="00842187"/>
    <w:rsid w:val="00843D42"/>
    <w:rsid w:val="00851FAA"/>
    <w:rsid w:val="00856F4C"/>
    <w:rsid w:val="00862F96"/>
    <w:rsid w:val="008638FC"/>
    <w:rsid w:val="00864993"/>
    <w:rsid w:val="008662F4"/>
    <w:rsid w:val="008709D9"/>
    <w:rsid w:val="008739A0"/>
    <w:rsid w:val="00874CBA"/>
    <w:rsid w:val="00880176"/>
    <w:rsid w:val="008829E2"/>
    <w:rsid w:val="008831BB"/>
    <w:rsid w:val="008868F3"/>
    <w:rsid w:val="00891007"/>
    <w:rsid w:val="00892771"/>
    <w:rsid w:val="008951F7"/>
    <w:rsid w:val="008952A2"/>
    <w:rsid w:val="0089682E"/>
    <w:rsid w:val="00896C68"/>
    <w:rsid w:val="008A21CE"/>
    <w:rsid w:val="008A34D4"/>
    <w:rsid w:val="008A3AD4"/>
    <w:rsid w:val="008A4BAC"/>
    <w:rsid w:val="008A7EB2"/>
    <w:rsid w:val="008B1FE9"/>
    <w:rsid w:val="008B32D6"/>
    <w:rsid w:val="008C3B08"/>
    <w:rsid w:val="008C442E"/>
    <w:rsid w:val="008C6701"/>
    <w:rsid w:val="008D2E19"/>
    <w:rsid w:val="008D55AE"/>
    <w:rsid w:val="008D627A"/>
    <w:rsid w:val="008D68CD"/>
    <w:rsid w:val="008E154A"/>
    <w:rsid w:val="008E164F"/>
    <w:rsid w:val="008E1DD7"/>
    <w:rsid w:val="008E594A"/>
    <w:rsid w:val="008E5D3E"/>
    <w:rsid w:val="008F241E"/>
    <w:rsid w:val="008F2879"/>
    <w:rsid w:val="008F4218"/>
    <w:rsid w:val="008F52DC"/>
    <w:rsid w:val="009025E3"/>
    <w:rsid w:val="0090278A"/>
    <w:rsid w:val="0090328F"/>
    <w:rsid w:val="009038FA"/>
    <w:rsid w:val="00903AEF"/>
    <w:rsid w:val="00913E43"/>
    <w:rsid w:val="00913F3E"/>
    <w:rsid w:val="0091616A"/>
    <w:rsid w:val="00917327"/>
    <w:rsid w:val="00917890"/>
    <w:rsid w:val="0092074A"/>
    <w:rsid w:val="0092393F"/>
    <w:rsid w:val="009265F2"/>
    <w:rsid w:val="009311BF"/>
    <w:rsid w:val="00933CBA"/>
    <w:rsid w:val="009464FA"/>
    <w:rsid w:val="00953494"/>
    <w:rsid w:val="00957A67"/>
    <w:rsid w:val="00963508"/>
    <w:rsid w:val="0096384D"/>
    <w:rsid w:val="00963CD4"/>
    <w:rsid w:val="00964574"/>
    <w:rsid w:val="00965C3A"/>
    <w:rsid w:val="00966E9B"/>
    <w:rsid w:val="00972EAA"/>
    <w:rsid w:val="00976C24"/>
    <w:rsid w:val="00976C7A"/>
    <w:rsid w:val="00983260"/>
    <w:rsid w:val="0098379D"/>
    <w:rsid w:val="009849A1"/>
    <w:rsid w:val="0098747F"/>
    <w:rsid w:val="00990267"/>
    <w:rsid w:val="009908A2"/>
    <w:rsid w:val="0099099A"/>
    <w:rsid w:val="009B1761"/>
    <w:rsid w:val="009B34AC"/>
    <w:rsid w:val="009B4C0E"/>
    <w:rsid w:val="009B57AB"/>
    <w:rsid w:val="009B7598"/>
    <w:rsid w:val="009C2A06"/>
    <w:rsid w:val="009C62E8"/>
    <w:rsid w:val="009C63C3"/>
    <w:rsid w:val="009D3360"/>
    <w:rsid w:val="009D46EA"/>
    <w:rsid w:val="009D7CE4"/>
    <w:rsid w:val="009E17F6"/>
    <w:rsid w:val="009E3094"/>
    <w:rsid w:val="009E40DF"/>
    <w:rsid w:val="009E4234"/>
    <w:rsid w:val="009E6D17"/>
    <w:rsid w:val="009F3098"/>
    <w:rsid w:val="009F41CC"/>
    <w:rsid w:val="009F7606"/>
    <w:rsid w:val="00A05266"/>
    <w:rsid w:val="00A053B9"/>
    <w:rsid w:val="00A0587B"/>
    <w:rsid w:val="00A12564"/>
    <w:rsid w:val="00A14733"/>
    <w:rsid w:val="00A14F80"/>
    <w:rsid w:val="00A241D7"/>
    <w:rsid w:val="00A24889"/>
    <w:rsid w:val="00A32ED8"/>
    <w:rsid w:val="00A34154"/>
    <w:rsid w:val="00A37B1E"/>
    <w:rsid w:val="00A458CB"/>
    <w:rsid w:val="00A47585"/>
    <w:rsid w:val="00A53039"/>
    <w:rsid w:val="00A56B95"/>
    <w:rsid w:val="00A61367"/>
    <w:rsid w:val="00A660B3"/>
    <w:rsid w:val="00A805A6"/>
    <w:rsid w:val="00A806D3"/>
    <w:rsid w:val="00A8508F"/>
    <w:rsid w:val="00A863D0"/>
    <w:rsid w:val="00A90E17"/>
    <w:rsid w:val="00AB1078"/>
    <w:rsid w:val="00AB1F0B"/>
    <w:rsid w:val="00AC1499"/>
    <w:rsid w:val="00AC2C1F"/>
    <w:rsid w:val="00AC6B3E"/>
    <w:rsid w:val="00AD6F8B"/>
    <w:rsid w:val="00AE1151"/>
    <w:rsid w:val="00AE490D"/>
    <w:rsid w:val="00AE69D0"/>
    <w:rsid w:val="00AE7E6B"/>
    <w:rsid w:val="00AF3F90"/>
    <w:rsid w:val="00AF5F12"/>
    <w:rsid w:val="00B02C26"/>
    <w:rsid w:val="00B050BB"/>
    <w:rsid w:val="00B10D28"/>
    <w:rsid w:val="00B113F9"/>
    <w:rsid w:val="00B15264"/>
    <w:rsid w:val="00B15847"/>
    <w:rsid w:val="00B178B7"/>
    <w:rsid w:val="00B2180B"/>
    <w:rsid w:val="00B27D8D"/>
    <w:rsid w:val="00B33502"/>
    <w:rsid w:val="00B339BD"/>
    <w:rsid w:val="00B343ED"/>
    <w:rsid w:val="00B35187"/>
    <w:rsid w:val="00B41F4E"/>
    <w:rsid w:val="00B44968"/>
    <w:rsid w:val="00B45425"/>
    <w:rsid w:val="00B45776"/>
    <w:rsid w:val="00B52500"/>
    <w:rsid w:val="00B57BD5"/>
    <w:rsid w:val="00B60917"/>
    <w:rsid w:val="00B61121"/>
    <w:rsid w:val="00B61E06"/>
    <w:rsid w:val="00B620B1"/>
    <w:rsid w:val="00B71A05"/>
    <w:rsid w:val="00B74096"/>
    <w:rsid w:val="00B8051E"/>
    <w:rsid w:val="00B806E0"/>
    <w:rsid w:val="00B80F95"/>
    <w:rsid w:val="00B8304A"/>
    <w:rsid w:val="00B8386A"/>
    <w:rsid w:val="00B841B8"/>
    <w:rsid w:val="00B879B5"/>
    <w:rsid w:val="00B90339"/>
    <w:rsid w:val="00B93379"/>
    <w:rsid w:val="00B93E47"/>
    <w:rsid w:val="00BA2D0C"/>
    <w:rsid w:val="00BA528A"/>
    <w:rsid w:val="00BA68B0"/>
    <w:rsid w:val="00BB08FD"/>
    <w:rsid w:val="00BB25F2"/>
    <w:rsid w:val="00BB4399"/>
    <w:rsid w:val="00BB51F5"/>
    <w:rsid w:val="00BB61C1"/>
    <w:rsid w:val="00BB697B"/>
    <w:rsid w:val="00BC0D69"/>
    <w:rsid w:val="00BC12C7"/>
    <w:rsid w:val="00BC219B"/>
    <w:rsid w:val="00BC33CB"/>
    <w:rsid w:val="00BC6A0C"/>
    <w:rsid w:val="00BC70AE"/>
    <w:rsid w:val="00BD147F"/>
    <w:rsid w:val="00BD225E"/>
    <w:rsid w:val="00BD3528"/>
    <w:rsid w:val="00BD37AF"/>
    <w:rsid w:val="00BE427B"/>
    <w:rsid w:val="00BE769E"/>
    <w:rsid w:val="00BF3B34"/>
    <w:rsid w:val="00BF5EC5"/>
    <w:rsid w:val="00C01E7C"/>
    <w:rsid w:val="00C04047"/>
    <w:rsid w:val="00C04472"/>
    <w:rsid w:val="00C05131"/>
    <w:rsid w:val="00C063F5"/>
    <w:rsid w:val="00C10F3E"/>
    <w:rsid w:val="00C112A7"/>
    <w:rsid w:val="00C23D75"/>
    <w:rsid w:val="00C25A36"/>
    <w:rsid w:val="00C30A07"/>
    <w:rsid w:val="00C526C1"/>
    <w:rsid w:val="00C52F1C"/>
    <w:rsid w:val="00C54B3B"/>
    <w:rsid w:val="00C55CBE"/>
    <w:rsid w:val="00C600B6"/>
    <w:rsid w:val="00C61074"/>
    <w:rsid w:val="00C61C2E"/>
    <w:rsid w:val="00C65ECB"/>
    <w:rsid w:val="00C73053"/>
    <w:rsid w:val="00C74EB6"/>
    <w:rsid w:val="00C77869"/>
    <w:rsid w:val="00C84869"/>
    <w:rsid w:val="00C91BD3"/>
    <w:rsid w:val="00C91C9F"/>
    <w:rsid w:val="00C91F46"/>
    <w:rsid w:val="00C93FF4"/>
    <w:rsid w:val="00C962E8"/>
    <w:rsid w:val="00CA014A"/>
    <w:rsid w:val="00CA68E3"/>
    <w:rsid w:val="00CA71BF"/>
    <w:rsid w:val="00CB3AC9"/>
    <w:rsid w:val="00CC5048"/>
    <w:rsid w:val="00CC7C48"/>
    <w:rsid w:val="00CD3160"/>
    <w:rsid w:val="00CE170E"/>
    <w:rsid w:val="00CE278F"/>
    <w:rsid w:val="00CE6429"/>
    <w:rsid w:val="00CE7826"/>
    <w:rsid w:val="00CE7E95"/>
    <w:rsid w:val="00CF084A"/>
    <w:rsid w:val="00CF1E4C"/>
    <w:rsid w:val="00D028E7"/>
    <w:rsid w:val="00D06CAF"/>
    <w:rsid w:val="00D1089C"/>
    <w:rsid w:val="00D10CD3"/>
    <w:rsid w:val="00D143BA"/>
    <w:rsid w:val="00D2073B"/>
    <w:rsid w:val="00D24001"/>
    <w:rsid w:val="00D245B5"/>
    <w:rsid w:val="00D24A0B"/>
    <w:rsid w:val="00D322E8"/>
    <w:rsid w:val="00D33E32"/>
    <w:rsid w:val="00D35A35"/>
    <w:rsid w:val="00D365AD"/>
    <w:rsid w:val="00D40881"/>
    <w:rsid w:val="00D46D39"/>
    <w:rsid w:val="00D46F75"/>
    <w:rsid w:val="00D47354"/>
    <w:rsid w:val="00D525ED"/>
    <w:rsid w:val="00D5694F"/>
    <w:rsid w:val="00D6409A"/>
    <w:rsid w:val="00D73E15"/>
    <w:rsid w:val="00D77C92"/>
    <w:rsid w:val="00D80E04"/>
    <w:rsid w:val="00D90411"/>
    <w:rsid w:val="00D93245"/>
    <w:rsid w:val="00D94F76"/>
    <w:rsid w:val="00D9674F"/>
    <w:rsid w:val="00D9762B"/>
    <w:rsid w:val="00D97FF6"/>
    <w:rsid w:val="00DA123F"/>
    <w:rsid w:val="00DA13A9"/>
    <w:rsid w:val="00DA2656"/>
    <w:rsid w:val="00DA4ACF"/>
    <w:rsid w:val="00DA6BC0"/>
    <w:rsid w:val="00DB3E63"/>
    <w:rsid w:val="00DB4B5F"/>
    <w:rsid w:val="00DC0646"/>
    <w:rsid w:val="00DC3421"/>
    <w:rsid w:val="00DD4143"/>
    <w:rsid w:val="00DD7A86"/>
    <w:rsid w:val="00DE32F8"/>
    <w:rsid w:val="00DE7344"/>
    <w:rsid w:val="00DE7F99"/>
    <w:rsid w:val="00DF0B28"/>
    <w:rsid w:val="00DF39D3"/>
    <w:rsid w:val="00DF58B5"/>
    <w:rsid w:val="00E074E4"/>
    <w:rsid w:val="00E076B3"/>
    <w:rsid w:val="00E1015D"/>
    <w:rsid w:val="00E20515"/>
    <w:rsid w:val="00E249B2"/>
    <w:rsid w:val="00E2511F"/>
    <w:rsid w:val="00E3179C"/>
    <w:rsid w:val="00E365C8"/>
    <w:rsid w:val="00E372A3"/>
    <w:rsid w:val="00E47326"/>
    <w:rsid w:val="00E5492C"/>
    <w:rsid w:val="00E54FAC"/>
    <w:rsid w:val="00E63F6D"/>
    <w:rsid w:val="00E65D77"/>
    <w:rsid w:val="00E7084E"/>
    <w:rsid w:val="00E7349E"/>
    <w:rsid w:val="00E76B55"/>
    <w:rsid w:val="00E81465"/>
    <w:rsid w:val="00E86128"/>
    <w:rsid w:val="00E929B0"/>
    <w:rsid w:val="00E94905"/>
    <w:rsid w:val="00EA40D8"/>
    <w:rsid w:val="00EB28AF"/>
    <w:rsid w:val="00EC3FEB"/>
    <w:rsid w:val="00ED6C5B"/>
    <w:rsid w:val="00EE0893"/>
    <w:rsid w:val="00EE0CF6"/>
    <w:rsid w:val="00EE2CB9"/>
    <w:rsid w:val="00EE5876"/>
    <w:rsid w:val="00EE7564"/>
    <w:rsid w:val="00EF0923"/>
    <w:rsid w:val="00EF0E34"/>
    <w:rsid w:val="00EF7824"/>
    <w:rsid w:val="00F008EC"/>
    <w:rsid w:val="00F02CB8"/>
    <w:rsid w:val="00F06389"/>
    <w:rsid w:val="00F13A92"/>
    <w:rsid w:val="00F17154"/>
    <w:rsid w:val="00F210E5"/>
    <w:rsid w:val="00F26B3F"/>
    <w:rsid w:val="00F300B4"/>
    <w:rsid w:val="00F30C83"/>
    <w:rsid w:val="00F31A4C"/>
    <w:rsid w:val="00F335E0"/>
    <w:rsid w:val="00F34D84"/>
    <w:rsid w:val="00F36818"/>
    <w:rsid w:val="00F42314"/>
    <w:rsid w:val="00F449DD"/>
    <w:rsid w:val="00F45567"/>
    <w:rsid w:val="00F459F5"/>
    <w:rsid w:val="00F45FF5"/>
    <w:rsid w:val="00F505C0"/>
    <w:rsid w:val="00F51256"/>
    <w:rsid w:val="00F567A7"/>
    <w:rsid w:val="00F57E23"/>
    <w:rsid w:val="00F62C24"/>
    <w:rsid w:val="00F64B6D"/>
    <w:rsid w:val="00F66D2A"/>
    <w:rsid w:val="00F6798C"/>
    <w:rsid w:val="00F817A8"/>
    <w:rsid w:val="00F82EFC"/>
    <w:rsid w:val="00F84911"/>
    <w:rsid w:val="00F84D38"/>
    <w:rsid w:val="00F852DE"/>
    <w:rsid w:val="00F8733C"/>
    <w:rsid w:val="00F94C47"/>
    <w:rsid w:val="00F975FE"/>
    <w:rsid w:val="00FA0949"/>
    <w:rsid w:val="00FA40FC"/>
    <w:rsid w:val="00FA6636"/>
    <w:rsid w:val="00FA79E6"/>
    <w:rsid w:val="00FB71EC"/>
    <w:rsid w:val="00FB725F"/>
    <w:rsid w:val="00FC4357"/>
    <w:rsid w:val="00FC43DF"/>
    <w:rsid w:val="00FD1158"/>
    <w:rsid w:val="00FD3849"/>
    <w:rsid w:val="00FE0707"/>
    <w:rsid w:val="00FE63CB"/>
    <w:rsid w:val="00FF25C4"/>
    <w:rsid w:val="00FF3F42"/>
    <w:rsid w:val="00FF5BF6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33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uiPriority w:val="1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semiHidden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character" w:customStyle="1" w:styleId="TextChar">
    <w:name w:val="Text Char"/>
    <w:link w:val="Text"/>
    <w:rsid w:val="009E3094"/>
    <w:rPr>
      <w:rFonts w:ascii="Arial" w:hAnsi="Arial" w:cs="Arial"/>
      <w:sz w:val="18"/>
      <w:szCs w:val="18"/>
      <w:lang w:val="en-GB" w:eastAsia="en-GB"/>
    </w:rPr>
  </w:style>
  <w:style w:type="character" w:customStyle="1" w:styleId="RubricChar">
    <w:name w:val="Rubric Char"/>
    <w:link w:val="Rubric"/>
    <w:rsid w:val="009E3094"/>
    <w:rPr>
      <w:rFonts w:ascii="Arial" w:hAnsi="Arial" w:cs="Arial"/>
      <w:b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3646F3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6B6504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styleId="ListParagraph">
    <w:name w:val="List Paragraph"/>
    <w:basedOn w:val="Normal"/>
    <w:uiPriority w:val="34"/>
    <w:qFormat/>
    <w:rsid w:val="00FF3F42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EE5876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3">
    <w:name w:val="Table Grid3"/>
    <w:basedOn w:val="TableNormal"/>
    <w:next w:val="TableGrid"/>
    <w:rsid w:val="00E20515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21">
    <w:name w:val="Table Grid21"/>
    <w:basedOn w:val="TableNormal"/>
    <w:next w:val="TableGrid"/>
    <w:rsid w:val="00E65D77"/>
    <w:pPr>
      <w:spacing w:before="120" w:after="60" w:line="259" w:lineRule="auto"/>
    </w:pPr>
    <w:rPr>
      <w:rFonts w:asciiTheme="minorHAnsi" w:eastAsiaTheme="minorEastAsia" w:hAnsiTheme="minorHAnsi" w:cstheme="minorBidi"/>
      <w:sz w:val="22"/>
      <w:szCs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4404</TotalTime>
  <Pages>17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43</cp:revision>
  <cp:lastPrinted>2015-04-20T13:00:00Z</cp:lastPrinted>
  <dcterms:created xsi:type="dcterms:W3CDTF">2022-10-09T18:05:00Z</dcterms:created>
  <dcterms:modified xsi:type="dcterms:W3CDTF">2022-11-14T14:18:00Z</dcterms:modified>
</cp:coreProperties>
</file>