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1F66B4" w:rsidRDefault="00F06389" w:rsidP="007139EB">
      <w:pPr>
        <w:pStyle w:val="HeadUnit"/>
        <w:spacing w:line="360" w:lineRule="auto"/>
        <w:rPr>
          <w:b w:val="0"/>
          <w:sz w:val="36"/>
          <w:szCs w:val="36"/>
        </w:rPr>
      </w:pPr>
      <w:r w:rsidRPr="001F66B4">
        <w:rPr>
          <w:sz w:val="36"/>
          <w:szCs w:val="36"/>
        </w:rPr>
        <w:t>Part A • Grammar, Vocabulary and How to …</w:t>
      </w:r>
    </w:p>
    <w:p w14:paraId="4BE9BAFF" w14:textId="017EEDDD" w:rsidR="00736CD1" w:rsidRDefault="00736CD1" w:rsidP="007139E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F66B4">
        <w:rPr>
          <w:sz w:val="36"/>
          <w:szCs w:val="36"/>
        </w:rPr>
        <w:t>GRAMMAR</w:t>
      </w:r>
    </w:p>
    <w:p w14:paraId="7D77E237" w14:textId="77777777" w:rsidR="007139EB" w:rsidRPr="007139EB" w:rsidRDefault="007139EB" w:rsidP="007139EB"/>
    <w:p w14:paraId="6DB6E784" w14:textId="32542731" w:rsidR="00736CD1" w:rsidRPr="001F66B4" w:rsidRDefault="00736CD1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t>1</w:t>
      </w:r>
      <w:r w:rsidRPr="001F66B4">
        <w:rPr>
          <w:sz w:val="28"/>
          <w:szCs w:val="28"/>
        </w:rPr>
        <w:tab/>
        <w:t>Circle the correct words.</w:t>
      </w:r>
    </w:p>
    <w:p w14:paraId="593C5E00" w14:textId="5CAE5387" w:rsidR="00736CD1" w:rsidRPr="001F66B4" w:rsidRDefault="00736CD1" w:rsidP="0075356B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86280C" wp14:editId="795A202C">
                <wp:simplePos x="0" y="0"/>
                <wp:positionH relativeFrom="margin">
                  <wp:posOffset>2007235</wp:posOffset>
                </wp:positionH>
                <wp:positionV relativeFrom="paragraph">
                  <wp:posOffset>106045</wp:posOffset>
                </wp:positionV>
                <wp:extent cx="790575" cy="2667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2F2BC" w14:textId="77777777" w:rsidR="00736CD1" w:rsidRDefault="00736CD1" w:rsidP="00736C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6280C" id="Oval 16" o:spid="_x0000_s1026" style="position:absolute;left:0;text-align:left;margin-left:158.05pt;margin-top:8.35pt;width:62.2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" filled="f" strokecolor="windowText" strokeweight="1pt">
                <v:stroke joinstyle="miter"/>
                <v:textbox>
                  <w:txbxContent>
                    <w:p w14:paraId="2ED2F2BC" w14:textId="77777777" w:rsidR="00736CD1" w:rsidRDefault="00736CD1" w:rsidP="00736CD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F66B4">
        <w:rPr>
          <w:rFonts w:ascii="Arial" w:hAnsi="Arial" w:cs="Arial"/>
          <w:b/>
          <w:sz w:val="28"/>
          <w:szCs w:val="28"/>
        </w:rPr>
        <w:t>0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Those vegetables need </w:t>
      </w:r>
      <w:r w:rsidR="005953B2" w:rsidRPr="001F66B4">
        <w:rPr>
          <w:rFonts w:ascii="Arial" w:hAnsi="Arial" w:cs="Arial"/>
          <w:b/>
          <w:sz w:val="28"/>
          <w:szCs w:val="28"/>
        </w:rPr>
        <w:t>washing / be washed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before you can eat them.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7BEF1CD5" w14:textId="7988D0B0" w:rsidR="00736CD1" w:rsidRPr="001F66B4" w:rsidRDefault="00736CD1" w:rsidP="0075356B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1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You’re not allowed </w:t>
      </w:r>
      <w:r w:rsidR="005953B2" w:rsidRPr="001F66B4">
        <w:rPr>
          <w:rFonts w:ascii="Arial" w:hAnsi="Arial" w:cs="Arial"/>
          <w:b/>
          <w:sz w:val="28"/>
          <w:szCs w:val="28"/>
        </w:rPr>
        <w:t>speaking / to speak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loudly in the library.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1F321ABB" w14:textId="5CE947DB" w:rsidR="00736CD1" w:rsidRPr="001F66B4" w:rsidRDefault="00736CD1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2</w:t>
      </w:r>
      <w:r w:rsidR="005953B2" w:rsidRPr="001F66B4">
        <w:rPr>
          <w:rFonts w:ascii="Arial" w:hAnsi="Arial" w:cs="Arial"/>
          <w:b/>
          <w:sz w:val="28"/>
          <w:szCs w:val="28"/>
        </w:rPr>
        <w:t xml:space="preserve">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Parking </w:t>
      </w:r>
      <w:r w:rsidR="005953B2" w:rsidRPr="001F66B4">
        <w:rPr>
          <w:rFonts w:ascii="Arial" w:hAnsi="Arial" w:cs="Arial"/>
          <w:b/>
          <w:sz w:val="28"/>
          <w:szCs w:val="28"/>
        </w:rPr>
        <w:t>forbids / is forbidden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between 9 a.m. and 5 p.m.</w:t>
      </w:r>
    </w:p>
    <w:p w14:paraId="60383B71" w14:textId="331D1F8E" w:rsidR="00736CD1" w:rsidRPr="001F66B4" w:rsidRDefault="00736CD1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3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Dogs </w:t>
      </w:r>
      <w:r w:rsidR="005953B2" w:rsidRPr="001F66B4">
        <w:rPr>
          <w:rFonts w:ascii="Arial" w:hAnsi="Arial" w:cs="Arial"/>
          <w:b/>
          <w:sz w:val="28"/>
          <w:szCs w:val="28"/>
        </w:rPr>
        <w:t>are / weren’t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permitted in the hotel so we left our dog at my mother’s house. </w:t>
      </w:r>
    </w:p>
    <w:p w14:paraId="684D5123" w14:textId="0AE9CD3B" w:rsidR="00736CD1" w:rsidRPr="001F66B4" w:rsidRDefault="00736CD1" w:rsidP="0075356B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4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You </w:t>
      </w:r>
      <w:r w:rsidR="005953B2" w:rsidRPr="001F66B4">
        <w:rPr>
          <w:rFonts w:ascii="Arial" w:hAnsi="Arial" w:cs="Arial"/>
          <w:b/>
          <w:sz w:val="28"/>
          <w:szCs w:val="28"/>
        </w:rPr>
        <w:t>can’t / aren’t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</w:t>
      </w:r>
      <w:r w:rsidR="005953B2" w:rsidRPr="001F66B4">
        <w:rPr>
          <w:rFonts w:ascii="Arial" w:hAnsi="Arial" w:cs="Arial"/>
          <w:b/>
          <w:sz w:val="28"/>
          <w:szCs w:val="28"/>
        </w:rPr>
        <w:t>allowed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go in the pool if you’re not wearing a swimming hat.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27438644" w14:textId="68D523E7" w:rsidR="00736CD1" w:rsidRPr="001F66B4" w:rsidRDefault="00736CD1" w:rsidP="0075356B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5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We weren’t permitted </w:t>
      </w:r>
      <w:r w:rsidR="005953B2" w:rsidRPr="001F66B4">
        <w:rPr>
          <w:rFonts w:ascii="Arial" w:hAnsi="Arial" w:cs="Arial"/>
          <w:b/>
          <w:sz w:val="28"/>
          <w:szCs w:val="28"/>
        </w:rPr>
        <w:t>to take / taking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photographs of the exhibits in the gallery.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6482A0B7" w14:textId="3019E204" w:rsidR="00736CD1" w:rsidRPr="001F66B4" w:rsidRDefault="00736CD1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6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The phone needs </w:t>
      </w:r>
      <w:r w:rsidR="005953B2" w:rsidRPr="001F66B4">
        <w:rPr>
          <w:rFonts w:ascii="Arial" w:hAnsi="Arial" w:cs="Arial"/>
          <w:b/>
          <w:sz w:val="28"/>
          <w:szCs w:val="28"/>
        </w:rPr>
        <w:t>being / to be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switched off before you remove the battery.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025C674C" w14:textId="151A7592" w:rsidR="00736CD1" w:rsidRPr="001F66B4" w:rsidRDefault="00736CD1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7 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Children </w:t>
      </w:r>
      <w:r w:rsidR="005953B2" w:rsidRPr="001F66B4">
        <w:rPr>
          <w:rFonts w:ascii="Arial" w:hAnsi="Arial" w:cs="Arial"/>
          <w:b/>
          <w:sz w:val="28"/>
          <w:szCs w:val="28"/>
        </w:rPr>
        <w:t>aren’t / wasn’t</w:t>
      </w:r>
      <w:r w:rsidR="005953B2" w:rsidRPr="001F66B4">
        <w:rPr>
          <w:rFonts w:ascii="Arial" w:hAnsi="Arial" w:cs="Arial"/>
          <w:bCs/>
          <w:sz w:val="28"/>
          <w:szCs w:val="28"/>
        </w:rPr>
        <w:t xml:space="preserve"> allowed in the staff room. It’s for teachers only.</w:t>
      </w:r>
    </w:p>
    <w:p w14:paraId="2DF387C8" w14:textId="40051485" w:rsidR="00736CD1" w:rsidRPr="001F66B4" w:rsidRDefault="00736CD1" w:rsidP="0075356B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8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The council </w:t>
      </w:r>
      <w:r w:rsidR="00100D6F" w:rsidRPr="001F66B4">
        <w:rPr>
          <w:rFonts w:ascii="Arial" w:hAnsi="Arial" w:cs="Arial"/>
          <w:b/>
          <w:sz w:val="28"/>
          <w:szCs w:val="28"/>
        </w:rPr>
        <w:t>forbids / is forbidden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 holiday rentals for less than a month.</w:t>
      </w:r>
    </w:p>
    <w:p w14:paraId="72ACCDD6" w14:textId="13C51D43" w:rsidR="00736CD1" w:rsidRPr="001F66B4" w:rsidRDefault="00736CD1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9 </w:t>
      </w:r>
      <w:r w:rsidR="003D6D37">
        <w:rPr>
          <w:rFonts w:ascii="Arial" w:hAnsi="Arial" w:cs="Arial"/>
          <w:bCs/>
          <w:sz w:val="28"/>
          <w:szCs w:val="28"/>
        </w:rPr>
        <w:t>Y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ou </w:t>
      </w:r>
      <w:r w:rsidR="00100D6F" w:rsidRPr="001F66B4">
        <w:rPr>
          <w:rFonts w:ascii="Arial" w:hAnsi="Arial" w:cs="Arial"/>
          <w:b/>
          <w:sz w:val="28"/>
          <w:szCs w:val="28"/>
        </w:rPr>
        <w:t>need / have to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 speak up because we can’t hear you.</w:t>
      </w:r>
    </w:p>
    <w:p w14:paraId="284125C2" w14:textId="7DD7E2EC" w:rsidR="00736CD1" w:rsidRPr="001F66B4" w:rsidRDefault="00736CD1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9</w:t>
      </w:r>
    </w:p>
    <w:p w14:paraId="6CD2DD7C" w14:textId="77777777" w:rsidR="00565CED" w:rsidRDefault="00565CED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66C40864" w14:textId="57EE5229" w:rsidR="00736CD1" w:rsidRPr="001F66B4" w:rsidRDefault="00736CD1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lastRenderedPageBreak/>
        <w:t>2</w:t>
      </w:r>
      <w:bookmarkStart w:id="0" w:name="_Hlk85100738"/>
      <w:r w:rsidRPr="001F66B4">
        <w:rPr>
          <w:sz w:val="28"/>
          <w:szCs w:val="28"/>
        </w:rPr>
        <w:tab/>
      </w:r>
      <w:bookmarkEnd w:id="0"/>
      <w:r w:rsidRPr="001F66B4">
        <w:rPr>
          <w:sz w:val="28"/>
          <w:szCs w:val="28"/>
        </w:rPr>
        <w:t xml:space="preserve">Complete the </w:t>
      </w:r>
      <w:r w:rsidR="00100D6F" w:rsidRPr="001F66B4">
        <w:rPr>
          <w:sz w:val="28"/>
          <w:szCs w:val="28"/>
        </w:rPr>
        <w:t xml:space="preserve">reported speech using the word in brackets. </w:t>
      </w:r>
    </w:p>
    <w:p w14:paraId="0982D9BF" w14:textId="34C7355F" w:rsidR="00736CD1" w:rsidRPr="001F66B4" w:rsidRDefault="00736CD1" w:rsidP="0075356B">
      <w:pPr>
        <w:tabs>
          <w:tab w:val="left" w:pos="227"/>
        </w:tabs>
        <w:spacing w:before="24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0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100D6F" w:rsidRPr="001F66B4">
        <w:rPr>
          <w:rFonts w:ascii="Arial" w:hAnsi="Arial" w:cs="Arial"/>
          <w:bCs/>
          <w:sz w:val="28"/>
          <w:szCs w:val="28"/>
        </w:rPr>
        <w:t>‘I don’t like vegetables,’ she said.</w:t>
      </w:r>
    </w:p>
    <w:p w14:paraId="7BE819B3" w14:textId="3F460747" w:rsidR="00736CD1" w:rsidRPr="001F66B4" w:rsidRDefault="00100D6F" w:rsidP="00565CED">
      <w:pPr>
        <w:pStyle w:val="ListParagraph"/>
        <w:numPr>
          <w:ilvl w:val="0"/>
          <w:numId w:val="31"/>
        </w:numPr>
        <w:tabs>
          <w:tab w:val="left" w:pos="227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>She said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</w:t>
      </w:r>
      <w:r w:rsidR="00736CD1" w:rsidRPr="00DD346F">
        <w:rPr>
          <w:rFonts w:ascii="Arial" w:hAnsi="Arial" w:cs="Arial"/>
          <w:b/>
          <w:sz w:val="28"/>
          <w:szCs w:val="28"/>
          <w:u w:val="single"/>
        </w:rPr>
        <w:t>___</w:t>
      </w:r>
      <w:r w:rsidRPr="00DD346F">
        <w:rPr>
          <w:rFonts w:ascii="Arial" w:hAnsi="Arial" w:cs="Arial"/>
          <w:b/>
          <w:sz w:val="28"/>
          <w:szCs w:val="28"/>
          <w:u w:val="single"/>
        </w:rPr>
        <w:t>__she didn’t like</w:t>
      </w:r>
      <w:r w:rsidR="00736CD1" w:rsidRPr="00DD346F">
        <w:rPr>
          <w:rFonts w:ascii="Arial" w:hAnsi="Arial" w:cs="Arial"/>
          <w:b/>
          <w:sz w:val="28"/>
          <w:szCs w:val="28"/>
          <w:u w:val="single"/>
        </w:rPr>
        <w:t>___</w:t>
      </w:r>
      <w:r w:rsidRPr="00DD346F">
        <w:rPr>
          <w:rFonts w:ascii="Arial" w:hAnsi="Arial" w:cs="Arial"/>
          <w:b/>
          <w:sz w:val="28"/>
          <w:szCs w:val="28"/>
          <w:u w:val="single"/>
        </w:rPr>
        <w:t>__</w:t>
      </w:r>
      <w:r w:rsidR="00736CD1" w:rsidRPr="001F66B4">
        <w:rPr>
          <w:rFonts w:ascii="Arial" w:hAnsi="Arial" w:cs="Arial"/>
          <w:b/>
          <w:sz w:val="28"/>
          <w:szCs w:val="28"/>
        </w:rPr>
        <w:t xml:space="preserve"> </w:t>
      </w:r>
      <w:r w:rsidRPr="001F66B4">
        <w:rPr>
          <w:rFonts w:ascii="Arial" w:hAnsi="Arial" w:cs="Arial"/>
          <w:bCs/>
          <w:sz w:val="28"/>
          <w:szCs w:val="28"/>
        </w:rPr>
        <w:t>vegetables. (DIDN’T)</w:t>
      </w:r>
    </w:p>
    <w:p w14:paraId="122ED367" w14:textId="372C6CE3" w:rsidR="00736CD1" w:rsidRPr="001F66B4" w:rsidRDefault="00736CD1" w:rsidP="00736CD1">
      <w:pPr>
        <w:tabs>
          <w:tab w:val="left" w:pos="227"/>
          <w:tab w:val="left" w:pos="7188"/>
        </w:tabs>
        <w:spacing w:before="60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1 </w:t>
      </w:r>
      <w:r w:rsidR="00100D6F" w:rsidRPr="001F66B4">
        <w:rPr>
          <w:rFonts w:ascii="Arial" w:hAnsi="Arial" w:cs="Arial"/>
          <w:bCs/>
          <w:sz w:val="28"/>
          <w:szCs w:val="28"/>
        </w:rPr>
        <w:t>‘You should look for a new flat,’ he said.</w:t>
      </w:r>
    </w:p>
    <w:p w14:paraId="2970D522" w14:textId="5345E38F" w:rsidR="00736CD1" w:rsidRPr="001F66B4" w:rsidRDefault="00100D6F" w:rsidP="00565CED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spacing w:before="120" w:after="120"/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>He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______________</w:t>
      </w:r>
      <w:r w:rsidRPr="001F66B4">
        <w:rPr>
          <w:rFonts w:ascii="Arial" w:hAnsi="Arial" w:cs="Arial"/>
          <w:bCs/>
          <w:sz w:val="28"/>
          <w:szCs w:val="28"/>
        </w:rPr>
        <w:t>__________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</w:t>
      </w:r>
      <w:r w:rsidRPr="001F66B4">
        <w:rPr>
          <w:rFonts w:ascii="Arial" w:hAnsi="Arial" w:cs="Arial"/>
          <w:bCs/>
          <w:sz w:val="28"/>
          <w:szCs w:val="28"/>
        </w:rPr>
        <w:t>for a new flat. (ADVISED)</w:t>
      </w:r>
    </w:p>
    <w:p w14:paraId="68AD5476" w14:textId="1AE7B77A" w:rsidR="00736CD1" w:rsidRPr="001F66B4" w:rsidRDefault="00736CD1" w:rsidP="00736CD1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bookmarkStart w:id="1" w:name="_Hlk116394765"/>
      <w:r w:rsidRPr="001F66B4">
        <w:rPr>
          <w:rFonts w:ascii="Arial" w:hAnsi="Arial" w:cs="Arial"/>
          <w:b/>
          <w:sz w:val="28"/>
          <w:szCs w:val="28"/>
        </w:rPr>
        <w:t>2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100D6F" w:rsidRPr="001F66B4">
        <w:rPr>
          <w:rFonts w:ascii="Arial" w:hAnsi="Arial" w:cs="Arial"/>
          <w:bCs/>
          <w:sz w:val="28"/>
          <w:szCs w:val="28"/>
        </w:rPr>
        <w:t>‘</w:t>
      </w:r>
      <w:r w:rsidR="00355624" w:rsidRPr="001F66B4">
        <w:rPr>
          <w:rFonts w:ascii="Arial" w:hAnsi="Arial" w:cs="Arial"/>
          <w:bCs/>
          <w:sz w:val="28"/>
          <w:szCs w:val="28"/>
        </w:rPr>
        <w:t>We’re playing a new video game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,’ </w:t>
      </w:r>
      <w:r w:rsidR="00355624" w:rsidRPr="001F66B4">
        <w:rPr>
          <w:rFonts w:ascii="Arial" w:hAnsi="Arial" w:cs="Arial"/>
          <w:bCs/>
          <w:sz w:val="28"/>
          <w:szCs w:val="28"/>
        </w:rPr>
        <w:t>they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 said.</w:t>
      </w:r>
    </w:p>
    <w:p w14:paraId="5C8E2E46" w14:textId="43C154CC" w:rsidR="00736CD1" w:rsidRPr="001F66B4" w:rsidRDefault="00355624" w:rsidP="00565CED">
      <w:pPr>
        <w:pStyle w:val="ListParagraph"/>
        <w:numPr>
          <w:ilvl w:val="0"/>
          <w:numId w:val="31"/>
        </w:numPr>
        <w:tabs>
          <w:tab w:val="left" w:pos="227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>They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 said </w:t>
      </w:r>
      <w:r w:rsidR="002A3BE8" w:rsidRPr="001F66B4">
        <w:rPr>
          <w:rFonts w:ascii="Arial" w:hAnsi="Arial" w:cs="Arial"/>
          <w:bCs/>
          <w:sz w:val="28"/>
          <w:szCs w:val="28"/>
        </w:rPr>
        <w:t xml:space="preserve">________________________ </w:t>
      </w:r>
      <w:r w:rsidRPr="001F66B4">
        <w:rPr>
          <w:rFonts w:ascii="Arial" w:hAnsi="Arial" w:cs="Arial"/>
          <w:bCs/>
          <w:sz w:val="28"/>
          <w:szCs w:val="28"/>
        </w:rPr>
        <w:t>a new video game</w:t>
      </w:r>
      <w:r w:rsidR="00100D6F" w:rsidRPr="001F66B4">
        <w:rPr>
          <w:rFonts w:ascii="Arial" w:hAnsi="Arial" w:cs="Arial"/>
          <w:bCs/>
          <w:sz w:val="28"/>
          <w:szCs w:val="28"/>
        </w:rPr>
        <w:t>. (</w:t>
      </w:r>
      <w:r w:rsidRPr="001F66B4">
        <w:rPr>
          <w:rFonts w:ascii="Arial" w:hAnsi="Arial" w:cs="Arial"/>
          <w:bCs/>
          <w:sz w:val="28"/>
          <w:szCs w:val="28"/>
        </w:rPr>
        <w:t>WERE</w:t>
      </w:r>
      <w:r w:rsidR="00100D6F" w:rsidRPr="001F66B4">
        <w:rPr>
          <w:rFonts w:ascii="Arial" w:hAnsi="Arial" w:cs="Arial"/>
          <w:bCs/>
          <w:sz w:val="28"/>
          <w:szCs w:val="28"/>
        </w:rPr>
        <w:t>)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476C4997" w14:textId="73C78270" w:rsidR="00100D6F" w:rsidRPr="001F66B4" w:rsidRDefault="00736CD1" w:rsidP="00100D6F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3 </w:t>
      </w:r>
      <w:r w:rsidR="00100D6F" w:rsidRPr="001F66B4">
        <w:rPr>
          <w:rFonts w:ascii="Arial" w:hAnsi="Arial" w:cs="Arial"/>
          <w:bCs/>
          <w:sz w:val="28"/>
          <w:szCs w:val="28"/>
        </w:rPr>
        <w:t xml:space="preserve">‘I was expecting to arrive sooner,’ she said. </w:t>
      </w:r>
    </w:p>
    <w:p w14:paraId="204FFEBA" w14:textId="06ECE057" w:rsidR="00100D6F" w:rsidRPr="001F66B4" w:rsidRDefault="00100D6F" w:rsidP="00565CED">
      <w:pPr>
        <w:pStyle w:val="ListParagraph"/>
        <w:numPr>
          <w:ilvl w:val="0"/>
          <w:numId w:val="31"/>
        </w:numPr>
        <w:tabs>
          <w:tab w:val="left" w:pos="227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 xml:space="preserve">She said she </w:t>
      </w:r>
      <w:r w:rsidR="002A3BE8" w:rsidRPr="001F66B4">
        <w:rPr>
          <w:rFonts w:ascii="Arial" w:hAnsi="Arial" w:cs="Arial"/>
          <w:bCs/>
          <w:sz w:val="28"/>
          <w:szCs w:val="28"/>
        </w:rPr>
        <w:t xml:space="preserve">________________________ </w:t>
      </w:r>
      <w:r w:rsidRPr="001F66B4">
        <w:rPr>
          <w:rFonts w:ascii="Arial" w:hAnsi="Arial" w:cs="Arial"/>
          <w:bCs/>
          <w:sz w:val="28"/>
          <w:szCs w:val="28"/>
        </w:rPr>
        <w:t xml:space="preserve">to arrive sooner. (BEEN) </w:t>
      </w:r>
    </w:p>
    <w:p w14:paraId="591C1F6F" w14:textId="47E3FBFF" w:rsidR="00100D6F" w:rsidRPr="001F66B4" w:rsidRDefault="00736CD1" w:rsidP="00100D6F">
      <w:pPr>
        <w:tabs>
          <w:tab w:val="left" w:pos="227"/>
          <w:tab w:val="left" w:pos="7188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4 </w:t>
      </w:r>
      <w:bookmarkEnd w:id="1"/>
      <w:r w:rsidR="00100D6F" w:rsidRPr="001F66B4">
        <w:rPr>
          <w:rFonts w:ascii="Arial" w:hAnsi="Arial" w:cs="Arial"/>
          <w:bCs/>
          <w:sz w:val="28"/>
          <w:szCs w:val="28"/>
        </w:rPr>
        <w:t>‘He left for Paris yesterday,’ she said.</w:t>
      </w:r>
      <w:r w:rsidR="00100D6F" w:rsidRPr="001F66B4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14:paraId="26EEDB6A" w14:textId="3B37B4F9" w:rsidR="00100D6F" w:rsidRPr="001F66B4" w:rsidRDefault="00100D6F" w:rsidP="00565CED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 xml:space="preserve">She said he’d left for Paris </w:t>
      </w:r>
      <w:r w:rsidR="002A3BE8" w:rsidRPr="001F66B4">
        <w:rPr>
          <w:rFonts w:ascii="Arial" w:hAnsi="Arial" w:cs="Arial"/>
          <w:bCs/>
          <w:sz w:val="28"/>
          <w:szCs w:val="28"/>
        </w:rPr>
        <w:t>________________________</w:t>
      </w:r>
      <w:r w:rsidR="002A3BE8">
        <w:rPr>
          <w:rFonts w:ascii="Arial" w:hAnsi="Arial" w:cs="Arial"/>
          <w:bCs/>
          <w:sz w:val="28"/>
          <w:szCs w:val="28"/>
        </w:rPr>
        <w:t>.</w:t>
      </w:r>
      <w:r w:rsidR="002A3BE8" w:rsidRPr="001F66B4">
        <w:rPr>
          <w:rFonts w:ascii="Arial" w:hAnsi="Arial" w:cs="Arial"/>
          <w:bCs/>
          <w:sz w:val="28"/>
          <w:szCs w:val="28"/>
        </w:rPr>
        <w:t xml:space="preserve"> </w:t>
      </w:r>
      <w:r w:rsidRPr="001F66B4">
        <w:rPr>
          <w:rFonts w:ascii="Arial" w:hAnsi="Arial" w:cs="Arial"/>
          <w:bCs/>
          <w:sz w:val="28"/>
          <w:szCs w:val="28"/>
        </w:rPr>
        <w:t xml:space="preserve">(DAY)   </w:t>
      </w:r>
    </w:p>
    <w:p w14:paraId="292DBAA9" w14:textId="10474E04" w:rsidR="00736CD1" w:rsidRPr="001F66B4" w:rsidRDefault="00736CD1" w:rsidP="00100D6F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5 </w:t>
      </w:r>
      <w:r w:rsidR="008737AB" w:rsidRPr="001F66B4">
        <w:rPr>
          <w:rFonts w:ascii="Arial" w:hAnsi="Arial" w:cs="Arial"/>
          <w:bCs/>
          <w:sz w:val="28"/>
          <w:szCs w:val="28"/>
        </w:rPr>
        <w:t>‘Where did he go?’ they said.</w:t>
      </w:r>
    </w:p>
    <w:p w14:paraId="5A5E9B1E" w14:textId="63268DFF" w:rsidR="00736CD1" w:rsidRPr="001F66B4" w:rsidRDefault="00736CD1" w:rsidP="00565CED">
      <w:pPr>
        <w:pStyle w:val="ListParagraph"/>
        <w:numPr>
          <w:ilvl w:val="0"/>
          <w:numId w:val="31"/>
        </w:numPr>
        <w:tabs>
          <w:tab w:val="left" w:pos="227"/>
          <w:tab w:val="left" w:pos="7188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>T</w:t>
      </w:r>
      <w:r w:rsidR="008737AB" w:rsidRPr="001F66B4">
        <w:rPr>
          <w:rFonts w:ascii="Arial" w:hAnsi="Arial" w:cs="Arial"/>
          <w:bCs/>
          <w:sz w:val="28"/>
          <w:szCs w:val="28"/>
        </w:rPr>
        <w:t>hey asked me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2A3BE8" w:rsidRPr="001F66B4">
        <w:rPr>
          <w:rFonts w:ascii="Arial" w:hAnsi="Arial" w:cs="Arial"/>
          <w:bCs/>
          <w:sz w:val="28"/>
          <w:szCs w:val="28"/>
        </w:rPr>
        <w:t>________________________</w:t>
      </w:r>
      <w:r w:rsidR="002A3BE8">
        <w:rPr>
          <w:rFonts w:ascii="Arial" w:hAnsi="Arial" w:cs="Arial"/>
          <w:bCs/>
          <w:sz w:val="28"/>
          <w:szCs w:val="28"/>
        </w:rPr>
        <w:t>.</w:t>
      </w:r>
      <w:r w:rsidR="002A3BE8" w:rsidRPr="001F66B4">
        <w:rPr>
          <w:rFonts w:ascii="Arial" w:hAnsi="Arial" w:cs="Arial"/>
          <w:bCs/>
          <w:sz w:val="28"/>
          <w:szCs w:val="28"/>
        </w:rPr>
        <w:t xml:space="preserve"> </w:t>
      </w:r>
      <w:r w:rsidR="008737AB" w:rsidRPr="001F66B4">
        <w:rPr>
          <w:rFonts w:ascii="Arial" w:hAnsi="Arial" w:cs="Arial"/>
          <w:bCs/>
          <w:sz w:val="28"/>
          <w:szCs w:val="28"/>
        </w:rPr>
        <w:t>(GONE)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7A71B0CD" w14:textId="0704B475" w:rsidR="00736CD1" w:rsidRPr="001F66B4" w:rsidRDefault="00736CD1" w:rsidP="00736CD1">
      <w:pPr>
        <w:tabs>
          <w:tab w:val="left" w:pos="227"/>
        </w:tabs>
        <w:spacing w:before="600" w:after="120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6 </w:t>
      </w:r>
      <w:r w:rsidR="008737AB" w:rsidRPr="001F66B4">
        <w:rPr>
          <w:rFonts w:ascii="Arial" w:hAnsi="Arial" w:cs="Arial"/>
          <w:bCs/>
          <w:sz w:val="28"/>
          <w:szCs w:val="28"/>
        </w:rPr>
        <w:t>‘Are they staying at your house?’ he said.</w:t>
      </w:r>
    </w:p>
    <w:p w14:paraId="76989FAE" w14:textId="3917708F" w:rsidR="00736CD1" w:rsidRPr="001F66B4" w:rsidRDefault="008737AB" w:rsidP="00565CED">
      <w:pPr>
        <w:pStyle w:val="ListParagraph"/>
        <w:numPr>
          <w:ilvl w:val="0"/>
          <w:numId w:val="31"/>
        </w:numPr>
        <w:tabs>
          <w:tab w:val="left" w:pos="227"/>
        </w:tabs>
        <w:ind w:left="641" w:hanging="357"/>
        <w:contextualSpacing w:val="0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>He asked me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</w:t>
      </w:r>
      <w:r w:rsidR="002A3BE8" w:rsidRPr="001F66B4">
        <w:rPr>
          <w:rFonts w:ascii="Arial" w:hAnsi="Arial" w:cs="Arial"/>
          <w:bCs/>
          <w:sz w:val="28"/>
          <w:szCs w:val="28"/>
        </w:rPr>
        <w:t xml:space="preserve">________________________ </w:t>
      </w:r>
      <w:r w:rsidRPr="001F66B4">
        <w:rPr>
          <w:rFonts w:ascii="Arial" w:hAnsi="Arial" w:cs="Arial"/>
          <w:bCs/>
          <w:sz w:val="28"/>
          <w:szCs w:val="28"/>
        </w:rPr>
        <w:t>at my house. (WERE)</w:t>
      </w:r>
      <w:r w:rsidR="00736CD1" w:rsidRPr="001F66B4">
        <w:rPr>
          <w:rFonts w:ascii="Arial" w:hAnsi="Arial" w:cs="Arial"/>
          <w:bCs/>
          <w:sz w:val="28"/>
          <w:szCs w:val="28"/>
        </w:rPr>
        <w:t xml:space="preserve"> </w:t>
      </w:r>
    </w:p>
    <w:p w14:paraId="5832D61D" w14:textId="77777777" w:rsidR="00736CD1" w:rsidRPr="001F66B4" w:rsidRDefault="00736CD1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6</w:t>
      </w:r>
    </w:p>
    <w:p w14:paraId="27FB8846" w14:textId="77777777" w:rsidR="00565CED" w:rsidRDefault="00565CED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574129E4" w14:textId="77A7AF61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F66B4">
        <w:rPr>
          <w:sz w:val="36"/>
          <w:szCs w:val="36"/>
        </w:rPr>
        <w:lastRenderedPageBreak/>
        <w:t>VOCABULARY</w:t>
      </w:r>
    </w:p>
    <w:p w14:paraId="77002727" w14:textId="77777777" w:rsidR="00565CED" w:rsidRPr="00565CED" w:rsidRDefault="00565CED" w:rsidP="00565CED"/>
    <w:p w14:paraId="6B67CD00" w14:textId="6A3F68CD" w:rsidR="00427520" w:rsidRPr="001F66B4" w:rsidRDefault="00427520" w:rsidP="007139E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t>3</w:t>
      </w:r>
      <w:bookmarkStart w:id="2" w:name="_Hlk85186743"/>
      <w:r w:rsidRPr="001F66B4">
        <w:rPr>
          <w:rFonts w:eastAsiaTheme="minorEastAsia"/>
          <w:sz w:val="28"/>
          <w:szCs w:val="28"/>
        </w:rPr>
        <w:tab/>
      </w:r>
      <w:bookmarkEnd w:id="2"/>
      <w:r w:rsidRPr="001F66B4">
        <w:rPr>
          <w:rFonts w:eastAsiaTheme="minorEastAsia"/>
          <w:sz w:val="28"/>
          <w:szCs w:val="28"/>
        </w:rPr>
        <w:t xml:space="preserve">Circle the </w:t>
      </w:r>
      <w:r w:rsidR="00CD733A" w:rsidRPr="001F66B4">
        <w:rPr>
          <w:rFonts w:eastAsiaTheme="minorEastAsia"/>
          <w:sz w:val="28"/>
          <w:szCs w:val="28"/>
        </w:rPr>
        <w:t>prefix</w:t>
      </w:r>
      <w:r w:rsidRPr="001F66B4">
        <w:rPr>
          <w:rFonts w:eastAsiaTheme="minorEastAsia"/>
          <w:sz w:val="28"/>
          <w:szCs w:val="28"/>
        </w:rPr>
        <w:t xml:space="preserve"> (A</w:t>
      </w:r>
      <w:r w:rsidR="00CD733A" w:rsidRPr="001F66B4">
        <w:rPr>
          <w:rFonts w:eastAsiaTheme="minorEastAsia"/>
          <w:sz w:val="28"/>
          <w:szCs w:val="28"/>
        </w:rPr>
        <w:t>, B or C</w:t>
      </w:r>
      <w:r w:rsidRPr="001F66B4">
        <w:rPr>
          <w:rFonts w:eastAsiaTheme="minorEastAsia"/>
          <w:sz w:val="28"/>
          <w:szCs w:val="28"/>
        </w:rPr>
        <w:t xml:space="preserve">) that </w:t>
      </w:r>
      <w:r w:rsidR="00CD733A" w:rsidRPr="001F66B4">
        <w:rPr>
          <w:rFonts w:eastAsiaTheme="minorEastAsia"/>
          <w:sz w:val="28"/>
          <w:szCs w:val="28"/>
        </w:rPr>
        <w:t xml:space="preserve">fits the word in capitals to complete </w:t>
      </w:r>
      <w:r w:rsidRPr="001F66B4">
        <w:rPr>
          <w:rFonts w:eastAsiaTheme="minorEastAsia"/>
          <w:sz w:val="28"/>
          <w:szCs w:val="28"/>
        </w:rPr>
        <w:t>each sentence.</w:t>
      </w:r>
    </w:p>
    <w:p w14:paraId="42ACFF6B" w14:textId="3428AC74" w:rsidR="00427520" w:rsidRPr="001F66B4" w:rsidRDefault="00427520" w:rsidP="00565CED">
      <w:pPr>
        <w:tabs>
          <w:tab w:val="left" w:pos="227"/>
        </w:tabs>
        <w:spacing w:before="24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CD733A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I’m sorry but you’re being </w:t>
      </w:r>
      <w:r w:rsidRPr="001F66B4">
        <w:rPr>
          <w:rFonts w:ascii="Arial" w:eastAsiaTheme="minorEastAsia" w:hAnsi="Arial" w:cs="Arial"/>
          <w:sz w:val="28"/>
          <w:szCs w:val="28"/>
        </w:rPr>
        <w:t>_____</w:t>
      </w:r>
      <w:r w:rsidR="00CD733A" w:rsidRPr="001F66B4">
        <w:rPr>
          <w:rFonts w:ascii="Arial" w:eastAsiaTheme="minorEastAsia" w:hAnsi="Arial" w:cs="Arial"/>
          <w:sz w:val="28"/>
          <w:szCs w:val="28"/>
        </w:rPr>
        <w:t>REALISTIC. That’ll never happen.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4A0DADBB" w14:textId="77777777" w:rsidTr="00A565AA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8D48" w14:textId="14F6CCE4" w:rsidR="00427520" w:rsidRPr="001F66B4" w:rsidRDefault="00427520" w:rsidP="00427520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701A" w14:textId="7B81E54F" w:rsidR="00427520" w:rsidRPr="001F66B4" w:rsidRDefault="00565CED" w:rsidP="00427520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97E1B7" wp14:editId="157A851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34925</wp:posOffset>
                      </wp:positionV>
                      <wp:extent cx="883920" cy="323850"/>
                      <wp:effectExtent l="0" t="0" r="1143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392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42CDA" id="Oval 5" o:spid="_x0000_s1026" style="position:absolute;margin-left:35.15pt;margin-top:2.75pt;width:69.6pt;height:25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27520"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="00427520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un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BBBB" w14:textId="1AF9BD84" w:rsidR="00427520" w:rsidRPr="001F66B4" w:rsidRDefault="00427520" w:rsidP="00427520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im</w:t>
            </w:r>
          </w:p>
        </w:tc>
      </w:tr>
    </w:tbl>
    <w:p w14:paraId="5ADF6C10" w14:textId="176CA45A" w:rsidR="00427520" w:rsidRPr="001F66B4" w:rsidRDefault="00427520" w:rsidP="00427520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1 </w:t>
      </w:r>
      <w:r w:rsidR="00CD733A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I don’t trust her. She’s completely </w:t>
      </w:r>
      <w:r w:rsidRPr="001F66B4">
        <w:rPr>
          <w:rFonts w:ascii="Arial" w:eastAsiaTheme="minorEastAsia" w:hAnsi="Arial" w:cs="Arial"/>
          <w:sz w:val="28"/>
          <w:szCs w:val="28"/>
        </w:rPr>
        <w:t>_____</w:t>
      </w:r>
      <w:r w:rsidR="00CD733A" w:rsidRPr="001F66B4">
        <w:rPr>
          <w:rFonts w:ascii="Arial" w:eastAsiaTheme="minorEastAsia" w:hAnsi="Arial" w:cs="Arial"/>
          <w:sz w:val="28"/>
          <w:szCs w:val="28"/>
        </w:rPr>
        <w:t>HONEST.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31AE45A0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9042" w14:textId="10F26F96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03C7" w14:textId="62F3B751" w:rsidR="00427520" w:rsidRPr="001F66B4" w:rsidRDefault="00427520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DED" w14:textId="7A05629F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un</w:t>
            </w:r>
          </w:p>
        </w:tc>
      </w:tr>
    </w:tbl>
    <w:p w14:paraId="05B1CD84" w14:textId="213791F6" w:rsidR="00427520" w:rsidRPr="001F66B4" w:rsidRDefault="00427520" w:rsidP="00427520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2 </w:t>
      </w:r>
      <w:r w:rsidR="00CD733A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I think you</w:t>
      </w:r>
      <w:r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Pr="001F66B4">
        <w:rPr>
          <w:rFonts w:ascii="Arial" w:eastAsiaTheme="minorEastAsia" w:hAnsi="Arial" w:cs="Arial"/>
          <w:sz w:val="28"/>
          <w:szCs w:val="28"/>
        </w:rPr>
        <w:t>_____</w:t>
      </w:r>
      <w:r w:rsidR="00CD733A" w:rsidRPr="001F66B4">
        <w:rPr>
          <w:rFonts w:ascii="Arial" w:eastAsiaTheme="minorEastAsia" w:hAnsi="Arial" w:cs="Arial"/>
          <w:sz w:val="28"/>
          <w:szCs w:val="28"/>
        </w:rPr>
        <w:t>HEARD me. That’s no</w:t>
      </w:r>
      <w:r w:rsidR="002A3BE8">
        <w:rPr>
          <w:rFonts w:ascii="Arial" w:eastAsiaTheme="minorEastAsia" w:hAnsi="Arial" w:cs="Arial"/>
          <w:sz w:val="28"/>
          <w:szCs w:val="28"/>
        </w:rPr>
        <w:t>t</w:t>
      </w:r>
      <w:r w:rsidR="00CD733A" w:rsidRPr="001F66B4">
        <w:rPr>
          <w:rFonts w:ascii="Arial" w:eastAsiaTheme="minorEastAsia" w:hAnsi="Arial" w:cs="Arial"/>
          <w:sz w:val="28"/>
          <w:szCs w:val="28"/>
        </w:rPr>
        <w:t xml:space="preserve"> what I said.</w:t>
      </w:r>
      <w:r w:rsidRPr="001F66B4">
        <w:rPr>
          <w:rFonts w:ascii="Arial" w:eastAsiaTheme="minorEastAsia" w:hAnsi="Arial" w:cs="Arial"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01684AEF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F1E2" w14:textId="70CA9B86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607" w14:textId="7E8BB34F" w:rsidR="00427520" w:rsidRPr="001F66B4" w:rsidRDefault="00427520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un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CF6" w14:textId="39980B35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mis</w:t>
            </w:r>
          </w:p>
        </w:tc>
      </w:tr>
    </w:tbl>
    <w:p w14:paraId="190F63D4" w14:textId="4D39F098" w:rsidR="00427520" w:rsidRPr="001F66B4" w:rsidRDefault="00427520" w:rsidP="00427520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3 </w:t>
      </w:r>
      <w:r w:rsidR="00CD733A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I won’t use those builders again. Their work was very</w:t>
      </w:r>
      <w:r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Pr="001F66B4">
        <w:rPr>
          <w:rFonts w:ascii="Arial" w:eastAsiaTheme="minorEastAsia" w:hAnsi="Arial" w:cs="Arial"/>
          <w:sz w:val="28"/>
          <w:szCs w:val="28"/>
        </w:rPr>
        <w:t>_____</w:t>
      </w:r>
      <w:r w:rsidR="00CD733A" w:rsidRPr="001F66B4">
        <w:rPr>
          <w:rFonts w:ascii="Arial" w:eastAsiaTheme="minorEastAsia" w:hAnsi="Arial" w:cs="Arial"/>
          <w:sz w:val="28"/>
          <w:szCs w:val="28"/>
        </w:rPr>
        <w:t>STANDARD.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34ADF99D" w14:textId="77777777" w:rsidTr="00CD733A">
        <w:trPr>
          <w:trHeight w:val="45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8DE9" w14:textId="5960FAB0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1D70" w14:textId="43F7349F" w:rsidR="00427520" w:rsidRPr="001F66B4" w:rsidRDefault="00427520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sub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899" w14:textId="42444A8B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un</w:t>
            </w:r>
          </w:p>
        </w:tc>
      </w:tr>
    </w:tbl>
    <w:p w14:paraId="114DC252" w14:textId="3116C025" w:rsidR="00427520" w:rsidRPr="001F66B4" w:rsidRDefault="00427520" w:rsidP="00427520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4 </w:t>
      </w:r>
      <w:r w:rsidR="00CD733A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You can’t hand the essay in like this. You need to </w:t>
      </w:r>
      <w:r w:rsidRPr="001F66B4">
        <w:rPr>
          <w:rFonts w:ascii="Arial" w:eastAsiaTheme="minorEastAsia" w:hAnsi="Arial" w:cs="Arial"/>
          <w:sz w:val="28"/>
          <w:szCs w:val="28"/>
        </w:rPr>
        <w:t>_____</w:t>
      </w:r>
      <w:r w:rsidR="00CD733A" w:rsidRPr="001F66B4">
        <w:rPr>
          <w:rFonts w:ascii="Arial" w:eastAsiaTheme="minorEastAsia" w:hAnsi="Arial" w:cs="Arial"/>
          <w:sz w:val="28"/>
          <w:szCs w:val="28"/>
        </w:rPr>
        <w:t>DO it.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7BF17743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85CC" w14:textId="2C32E746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E449" w14:textId="6117F7C6" w:rsidR="00427520" w:rsidRPr="001F66B4" w:rsidRDefault="00427520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40D" w14:textId="52AA297F" w:rsidR="00427520" w:rsidRPr="001F66B4" w:rsidRDefault="00427520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</w:t>
            </w:r>
            <w:r w:rsidR="00CD733A"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un</w:t>
            </w:r>
          </w:p>
        </w:tc>
      </w:tr>
    </w:tbl>
    <w:p w14:paraId="61D07044" w14:textId="3F8CAD6B" w:rsidR="00CD733A" w:rsidRPr="001F66B4" w:rsidRDefault="00CD733A" w:rsidP="00CD733A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5 </w:t>
      </w:r>
      <w:r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Please don’t be </w:t>
      </w:r>
      <w:r w:rsidRPr="001F66B4">
        <w:rPr>
          <w:rFonts w:ascii="Arial" w:eastAsiaTheme="minorEastAsia" w:hAnsi="Arial" w:cs="Arial"/>
          <w:sz w:val="28"/>
          <w:szCs w:val="28"/>
        </w:rPr>
        <w:t>_____PATIENT. We’ll serve you as soon as we can.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08B33443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B90C" w14:textId="5721C0F4" w:rsidR="00CD733A" w:rsidRPr="001F66B4" w:rsidRDefault="00CD733A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BAC2" w14:textId="650319C1" w:rsidR="00CD733A" w:rsidRPr="001F66B4" w:rsidRDefault="00CD733A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un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5D33" w14:textId="203BCC42" w:rsidR="00CD733A" w:rsidRPr="001F66B4" w:rsidRDefault="00CD733A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im</w:t>
            </w:r>
          </w:p>
        </w:tc>
      </w:tr>
    </w:tbl>
    <w:p w14:paraId="5DE8B3CC" w14:textId="131022E4" w:rsidR="00CD733A" w:rsidRPr="001F66B4" w:rsidRDefault="00CD733A" w:rsidP="00CD733A">
      <w:pPr>
        <w:tabs>
          <w:tab w:val="left" w:pos="227"/>
        </w:tabs>
        <w:spacing w:before="120" w:after="120" w:line="360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6 </w:t>
      </w:r>
      <w:r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I got </w:t>
      </w:r>
      <w:r w:rsidRPr="001F66B4">
        <w:rPr>
          <w:rFonts w:ascii="Arial" w:eastAsiaTheme="minorEastAsia" w:hAnsi="Arial" w:cs="Arial"/>
          <w:sz w:val="28"/>
          <w:szCs w:val="28"/>
        </w:rPr>
        <w:t>_____CONNECTED so I’ll call her back.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2519"/>
        <w:gridCol w:w="2835"/>
        <w:gridCol w:w="2835"/>
      </w:tblGrid>
      <w:tr w:rsidR="00CD733A" w:rsidRPr="001F66B4" w14:paraId="55C569E3" w14:textId="77777777" w:rsidTr="00D42181"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818F" w14:textId="32C26CBA" w:rsidR="00CD733A" w:rsidRPr="001F66B4" w:rsidRDefault="00CD733A" w:rsidP="00D42181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dis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2CBC" w14:textId="101F8F4D" w:rsidR="00CD733A" w:rsidRPr="001F66B4" w:rsidRDefault="00CD733A" w:rsidP="00D42181">
            <w:pPr>
              <w:tabs>
                <w:tab w:val="left" w:pos="227"/>
              </w:tabs>
              <w:spacing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un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DD59" w14:textId="795B8439" w:rsidR="00CD733A" w:rsidRPr="001F66B4" w:rsidRDefault="00CD733A" w:rsidP="00D42181">
            <w:pPr>
              <w:tabs>
                <w:tab w:val="left" w:pos="227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eastAsia="Times New Roman" w:hAnsi="Arial" w:cs="Arial"/>
                <w:b/>
                <w:sz w:val="28"/>
                <w:szCs w:val="28"/>
                <w:vertAlign w:val="superscript"/>
                <w:lang w:eastAsia="pl-PL"/>
              </w:rPr>
              <w:t>C</w:t>
            </w:r>
            <w:r w:rsidRPr="001F66B4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 mis</w:t>
            </w:r>
          </w:p>
        </w:tc>
      </w:tr>
    </w:tbl>
    <w:p w14:paraId="6D5BD560" w14:textId="5FFBC6FC" w:rsidR="00221479" w:rsidRPr="001F66B4" w:rsidRDefault="00221479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 xml:space="preserve">___ / </w:t>
      </w:r>
      <w:r w:rsidR="00817567" w:rsidRPr="001F66B4">
        <w:rPr>
          <w:b/>
          <w:sz w:val="28"/>
          <w:szCs w:val="28"/>
        </w:rPr>
        <w:t>6</w:t>
      </w:r>
    </w:p>
    <w:p w14:paraId="5C102161" w14:textId="1FF4F463" w:rsidR="00427520" w:rsidRPr="001F66B4" w:rsidRDefault="00221479" w:rsidP="00565CED">
      <w:pPr>
        <w:pStyle w:val="Rubric"/>
        <w:tabs>
          <w:tab w:val="left" w:pos="227"/>
        </w:tabs>
        <w:spacing w:line="360" w:lineRule="auto"/>
        <w:rPr>
          <w:b w:val="0"/>
          <w:sz w:val="28"/>
          <w:szCs w:val="28"/>
        </w:rPr>
      </w:pPr>
      <w:r w:rsidRPr="001F66B4">
        <w:rPr>
          <w:color w:val="FF0000"/>
          <w:sz w:val="28"/>
          <w:szCs w:val="28"/>
        </w:rPr>
        <w:br w:type="page"/>
      </w:r>
      <w:r w:rsidR="00427520" w:rsidRPr="001F66B4">
        <w:rPr>
          <w:sz w:val="28"/>
          <w:szCs w:val="28"/>
        </w:rPr>
        <w:lastRenderedPageBreak/>
        <w:t>4</w:t>
      </w:r>
      <w:r w:rsidR="00427520" w:rsidRPr="001F66B4">
        <w:rPr>
          <w:sz w:val="28"/>
          <w:szCs w:val="28"/>
        </w:rPr>
        <w:tab/>
        <w:t>Circle the correct words.</w:t>
      </w:r>
    </w:p>
    <w:p w14:paraId="71DD6D43" w14:textId="4884B845" w:rsidR="00427520" w:rsidRPr="001F66B4" w:rsidRDefault="00427520" w:rsidP="0075356B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D3DCEC" wp14:editId="1E8E96D8">
                <wp:simplePos x="0" y="0"/>
                <wp:positionH relativeFrom="margin">
                  <wp:posOffset>1464310</wp:posOffset>
                </wp:positionH>
                <wp:positionV relativeFrom="paragraph">
                  <wp:posOffset>88900</wp:posOffset>
                </wp:positionV>
                <wp:extent cx="952500" cy="2667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E204D9" w14:textId="77777777" w:rsidR="00427520" w:rsidRDefault="00427520" w:rsidP="0042752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3DCEC" id="Oval 1" o:spid="_x0000_s1027" style="position:absolute;left:0;text-align:left;margin-left:115.3pt;margin-top:7pt;width: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" filled="f" strokecolor="windowText" strokeweight="1pt">
                <v:stroke joinstyle="miter"/>
                <v:textbox>
                  <w:txbxContent>
                    <w:p w14:paraId="43E204D9" w14:textId="77777777" w:rsidR="00427520" w:rsidRDefault="00427520" w:rsidP="00427520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F66B4">
        <w:rPr>
          <w:rFonts w:ascii="Arial" w:hAnsi="Arial" w:cs="Arial"/>
          <w:b/>
          <w:sz w:val="28"/>
          <w:szCs w:val="28"/>
        </w:rPr>
        <w:t>0</w:t>
      </w:r>
      <w:r w:rsidRPr="001F66B4">
        <w:rPr>
          <w:rFonts w:ascii="Arial" w:hAnsi="Arial" w:cs="Arial"/>
          <w:bCs/>
          <w:sz w:val="28"/>
          <w:szCs w:val="28"/>
        </w:rPr>
        <w:t xml:space="preserve"> We </w:t>
      </w:r>
      <w:r w:rsidRPr="001F66B4">
        <w:rPr>
          <w:rFonts w:ascii="Arial" w:hAnsi="Arial" w:cs="Arial"/>
          <w:b/>
          <w:sz w:val="28"/>
          <w:szCs w:val="28"/>
        </w:rPr>
        <w:t>suggested / threatened</w:t>
      </w:r>
      <w:r w:rsidRPr="001F66B4">
        <w:rPr>
          <w:rFonts w:ascii="Arial" w:hAnsi="Arial" w:cs="Arial"/>
          <w:bCs/>
          <w:sz w:val="28"/>
          <w:szCs w:val="28"/>
        </w:rPr>
        <w:t xml:space="preserve"> to close our bank account.</w:t>
      </w:r>
    </w:p>
    <w:p w14:paraId="56B59A2D" w14:textId="04583F65" w:rsidR="00427520" w:rsidRPr="001F66B4" w:rsidRDefault="00427520" w:rsidP="0075356B">
      <w:pPr>
        <w:tabs>
          <w:tab w:val="left" w:pos="227"/>
          <w:tab w:val="left" w:pos="7188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1 </w:t>
      </w:r>
      <w:r w:rsidRPr="001F66B4">
        <w:rPr>
          <w:rFonts w:ascii="Arial" w:hAnsi="Arial" w:cs="Arial"/>
          <w:bCs/>
          <w:sz w:val="28"/>
          <w:szCs w:val="28"/>
        </w:rPr>
        <w:t xml:space="preserve">I </w:t>
      </w:r>
      <w:r w:rsidRPr="001F66B4">
        <w:rPr>
          <w:rFonts w:ascii="Arial" w:hAnsi="Arial" w:cs="Arial"/>
          <w:b/>
          <w:sz w:val="28"/>
          <w:szCs w:val="28"/>
        </w:rPr>
        <w:t>insisted on / doubted</w:t>
      </w:r>
      <w:r w:rsidRPr="001F66B4">
        <w:rPr>
          <w:rFonts w:ascii="Arial" w:hAnsi="Arial" w:cs="Arial"/>
          <w:bCs/>
          <w:sz w:val="28"/>
          <w:szCs w:val="28"/>
        </w:rPr>
        <w:t xml:space="preserve"> that it would rain the next day.</w:t>
      </w:r>
    </w:p>
    <w:p w14:paraId="0FE88D7D" w14:textId="4A6D4138" w:rsidR="00427520" w:rsidRPr="001F66B4" w:rsidRDefault="00427520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2 </w:t>
      </w:r>
      <w:r w:rsidRPr="001F66B4">
        <w:rPr>
          <w:rFonts w:ascii="Arial" w:hAnsi="Arial" w:cs="Arial"/>
          <w:bCs/>
          <w:sz w:val="28"/>
          <w:szCs w:val="28"/>
        </w:rPr>
        <w:t xml:space="preserve">They </w:t>
      </w:r>
      <w:r w:rsidRPr="001F66B4">
        <w:rPr>
          <w:rFonts w:ascii="Arial" w:hAnsi="Arial" w:cs="Arial"/>
          <w:b/>
          <w:sz w:val="28"/>
          <w:szCs w:val="28"/>
        </w:rPr>
        <w:t xml:space="preserve">persuaded / </w:t>
      </w:r>
      <w:r w:rsidR="00BC4556">
        <w:rPr>
          <w:rFonts w:ascii="Arial" w:hAnsi="Arial" w:cs="Arial"/>
          <w:b/>
          <w:sz w:val="28"/>
          <w:szCs w:val="28"/>
        </w:rPr>
        <w:t>questioned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="00BC4556">
        <w:rPr>
          <w:rFonts w:ascii="Arial" w:hAnsi="Arial" w:cs="Arial"/>
          <w:bCs/>
          <w:sz w:val="28"/>
          <w:szCs w:val="28"/>
        </w:rPr>
        <w:t xml:space="preserve">me </w:t>
      </w:r>
      <w:r w:rsidRPr="001F66B4">
        <w:rPr>
          <w:rFonts w:ascii="Arial" w:hAnsi="Arial" w:cs="Arial"/>
          <w:bCs/>
          <w:sz w:val="28"/>
          <w:szCs w:val="28"/>
        </w:rPr>
        <w:t>to put on an Abba album.</w:t>
      </w:r>
    </w:p>
    <w:p w14:paraId="67889F6B" w14:textId="7B5844E7" w:rsidR="00427520" w:rsidRPr="001F66B4" w:rsidRDefault="00427520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3 </w:t>
      </w:r>
      <w:r w:rsidRPr="001F66B4">
        <w:rPr>
          <w:rFonts w:ascii="Arial" w:hAnsi="Arial" w:cs="Arial"/>
          <w:bCs/>
          <w:sz w:val="28"/>
          <w:szCs w:val="28"/>
        </w:rPr>
        <w:t xml:space="preserve">Ben </w:t>
      </w:r>
      <w:r w:rsidRPr="001F66B4">
        <w:rPr>
          <w:rFonts w:ascii="Arial" w:hAnsi="Arial" w:cs="Arial"/>
          <w:b/>
          <w:sz w:val="28"/>
          <w:szCs w:val="28"/>
        </w:rPr>
        <w:t>apologised / criticised</w:t>
      </w:r>
      <w:r w:rsidRPr="001F66B4">
        <w:rPr>
          <w:rFonts w:ascii="Arial" w:hAnsi="Arial" w:cs="Arial"/>
          <w:bCs/>
          <w:sz w:val="28"/>
          <w:szCs w:val="28"/>
        </w:rPr>
        <w:t xml:space="preserve"> me for leaving the kitchen in a mess.</w:t>
      </w:r>
    </w:p>
    <w:p w14:paraId="7F58AFBF" w14:textId="027270A6" w:rsidR="00427520" w:rsidRPr="001F66B4" w:rsidRDefault="00427520" w:rsidP="0075356B">
      <w:pPr>
        <w:tabs>
          <w:tab w:val="left" w:pos="227"/>
          <w:tab w:val="right" w:pos="9912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4</w:t>
      </w:r>
      <w:r w:rsidRPr="001F66B4">
        <w:rPr>
          <w:rFonts w:ascii="Arial" w:hAnsi="Arial" w:cs="Arial"/>
          <w:bCs/>
          <w:sz w:val="28"/>
          <w:szCs w:val="28"/>
        </w:rPr>
        <w:t xml:space="preserve"> We </w:t>
      </w:r>
      <w:r w:rsidRPr="001F66B4">
        <w:rPr>
          <w:rFonts w:ascii="Arial" w:hAnsi="Arial" w:cs="Arial"/>
          <w:b/>
          <w:sz w:val="28"/>
          <w:szCs w:val="28"/>
        </w:rPr>
        <w:t>admitted / claimed</w:t>
      </w:r>
      <w:r w:rsidRPr="001F66B4">
        <w:rPr>
          <w:rFonts w:ascii="Arial" w:hAnsi="Arial" w:cs="Arial"/>
          <w:bCs/>
          <w:sz w:val="28"/>
          <w:szCs w:val="28"/>
        </w:rPr>
        <w:t xml:space="preserve"> breaking the window and we offered to pay for the damage.</w:t>
      </w:r>
    </w:p>
    <w:p w14:paraId="085B3777" w14:textId="04C7DCE8" w:rsidR="00427520" w:rsidRPr="001F66B4" w:rsidRDefault="00427520" w:rsidP="0075356B">
      <w:pPr>
        <w:tabs>
          <w:tab w:val="left" w:pos="227"/>
          <w:tab w:val="left" w:pos="7188"/>
        </w:tabs>
        <w:spacing w:before="36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5 </w:t>
      </w:r>
      <w:r w:rsidRPr="001F66B4">
        <w:rPr>
          <w:rFonts w:ascii="Arial" w:hAnsi="Arial" w:cs="Arial"/>
          <w:bCs/>
          <w:sz w:val="28"/>
          <w:szCs w:val="28"/>
        </w:rPr>
        <w:t xml:space="preserve">Mai </w:t>
      </w:r>
      <w:r w:rsidRPr="001F66B4">
        <w:rPr>
          <w:rFonts w:ascii="Arial" w:hAnsi="Arial" w:cs="Arial"/>
          <w:b/>
          <w:sz w:val="28"/>
          <w:szCs w:val="28"/>
        </w:rPr>
        <w:t>emphasised / persuaded</w:t>
      </w:r>
      <w:r w:rsidRPr="001F66B4">
        <w:rPr>
          <w:rFonts w:ascii="Arial" w:hAnsi="Arial" w:cs="Arial"/>
          <w:bCs/>
          <w:sz w:val="28"/>
          <w:szCs w:val="28"/>
        </w:rPr>
        <w:t xml:space="preserve"> that she had never taught Japanese before.</w:t>
      </w:r>
    </w:p>
    <w:p w14:paraId="2E6B741F" w14:textId="79C35701" w:rsidR="00427520" w:rsidRPr="001F66B4" w:rsidRDefault="00427520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6 </w:t>
      </w:r>
      <w:r w:rsidRPr="001F66B4">
        <w:rPr>
          <w:rFonts w:ascii="Arial" w:hAnsi="Arial" w:cs="Arial"/>
          <w:bCs/>
          <w:sz w:val="28"/>
          <w:szCs w:val="28"/>
        </w:rPr>
        <w:t xml:space="preserve">How could you </w:t>
      </w:r>
      <w:r w:rsidRPr="001F66B4">
        <w:rPr>
          <w:rFonts w:ascii="Arial" w:hAnsi="Arial" w:cs="Arial"/>
          <w:b/>
          <w:sz w:val="28"/>
          <w:szCs w:val="28"/>
        </w:rPr>
        <w:t>accuse / boast</w:t>
      </w:r>
      <w:r w:rsidRPr="001F66B4">
        <w:rPr>
          <w:rFonts w:ascii="Arial" w:hAnsi="Arial" w:cs="Arial"/>
          <w:bCs/>
          <w:sz w:val="28"/>
          <w:szCs w:val="28"/>
        </w:rPr>
        <w:t xml:space="preserve"> me of cheating? I always follow the rules.</w:t>
      </w:r>
    </w:p>
    <w:p w14:paraId="6B52A353" w14:textId="01678A7E" w:rsidR="00427520" w:rsidRPr="001F66B4" w:rsidRDefault="00427520" w:rsidP="0075356B">
      <w:pPr>
        <w:tabs>
          <w:tab w:val="left" w:pos="227"/>
        </w:tabs>
        <w:spacing w:before="120" w:after="24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7 </w:t>
      </w:r>
      <w:r w:rsidRPr="001F66B4">
        <w:rPr>
          <w:rFonts w:ascii="Arial" w:hAnsi="Arial" w:cs="Arial"/>
          <w:bCs/>
          <w:sz w:val="28"/>
          <w:szCs w:val="28"/>
        </w:rPr>
        <w:t xml:space="preserve">I asked them to take their shoes off, but they </w:t>
      </w:r>
      <w:r w:rsidRPr="001F66B4">
        <w:rPr>
          <w:rFonts w:ascii="Arial" w:hAnsi="Arial" w:cs="Arial"/>
          <w:b/>
          <w:sz w:val="28"/>
          <w:szCs w:val="28"/>
        </w:rPr>
        <w:t>denied / refused</w:t>
      </w:r>
      <w:r w:rsidRPr="001F66B4">
        <w:rPr>
          <w:rFonts w:ascii="Arial" w:hAnsi="Arial" w:cs="Arial"/>
          <w:bCs/>
          <w:sz w:val="28"/>
          <w:szCs w:val="28"/>
        </w:rPr>
        <w:t xml:space="preserve"> to do it.</w:t>
      </w:r>
    </w:p>
    <w:p w14:paraId="2E8C8B97" w14:textId="59F84831" w:rsidR="00427520" w:rsidRPr="001F66B4" w:rsidRDefault="00427520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7</w:t>
      </w:r>
    </w:p>
    <w:p w14:paraId="5B332E17" w14:textId="77777777" w:rsidR="00565CED" w:rsidRDefault="00565CED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6D727659" w:rsidR="00953494" w:rsidRPr="001F66B4" w:rsidRDefault="00953494" w:rsidP="007139EB">
      <w:pPr>
        <w:pStyle w:val="HeadASection"/>
        <w:shd w:val="clear" w:color="auto" w:fill="FFFFFF" w:themeFill="background1"/>
        <w:spacing w:after="120" w:line="360" w:lineRule="auto"/>
        <w:rPr>
          <w:color w:val="FF0000"/>
          <w:sz w:val="36"/>
          <w:szCs w:val="36"/>
        </w:rPr>
      </w:pPr>
      <w:r w:rsidRPr="001F66B4">
        <w:rPr>
          <w:sz w:val="36"/>
          <w:szCs w:val="36"/>
        </w:rPr>
        <w:lastRenderedPageBreak/>
        <w:t>HOW TO …</w:t>
      </w:r>
      <w:bookmarkStart w:id="3" w:name="_Hlk105790231"/>
      <w:r w:rsidRPr="001F66B4">
        <w:rPr>
          <w:color w:val="FF0000"/>
          <w:sz w:val="36"/>
          <w:szCs w:val="36"/>
        </w:rPr>
        <w:tab/>
      </w:r>
    </w:p>
    <w:p w14:paraId="3B5C2145" w14:textId="2444CCD9" w:rsidR="00953494" w:rsidRPr="001F66B4" w:rsidRDefault="00953494" w:rsidP="00953494">
      <w:pPr>
        <w:rPr>
          <w:color w:val="FF0000"/>
        </w:rPr>
      </w:pPr>
    </w:p>
    <w:p w14:paraId="19B3B07D" w14:textId="3B7E7C49" w:rsidR="00F51256" w:rsidRPr="001F66B4" w:rsidRDefault="00427520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t>5</w:t>
      </w:r>
      <w:r w:rsidR="00953494" w:rsidRPr="001F66B4">
        <w:rPr>
          <w:sz w:val="28"/>
          <w:szCs w:val="28"/>
        </w:rPr>
        <w:tab/>
      </w:r>
      <w:bookmarkEnd w:id="3"/>
      <w:r w:rsidR="00F51256" w:rsidRPr="001F66B4">
        <w:rPr>
          <w:sz w:val="28"/>
          <w:szCs w:val="28"/>
        </w:rPr>
        <w:t>Complete the sentences with the words</w:t>
      </w:r>
      <w:r w:rsidR="00F51256" w:rsidRPr="001F66B4">
        <w:rPr>
          <w:b w:val="0"/>
          <w:sz w:val="28"/>
          <w:szCs w:val="28"/>
        </w:rPr>
        <w:t xml:space="preserve"> </w:t>
      </w:r>
      <w:r w:rsidR="00F51256" w:rsidRPr="001F66B4">
        <w:rPr>
          <w:bCs/>
          <w:sz w:val="28"/>
          <w:szCs w:val="28"/>
        </w:rPr>
        <w:t>and phrases (A–G).</w:t>
      </w:r>
      <w:r w:rsidR="00F51256" w:rsidRPr="001F66B4">
        <w:rPr>
          <w:sz w:val="28"/>
          <w:szCs w:val="28"/>
        </w:rPr>
        <w:t xml:space="preserve"> </w:t>
      </w:r>
    </w:p>
    <w:p w14:paraId="4615A618" w14:textId="76C17EBC" w:rsidR="00F51256" w:rsidRPr="001F66B4" w:rsidRDefault="00F51256" w:rsidP="0075356B">
      <w:pPr>
        <w:tabs>
          <w:tab w:val="left" w:pos="227"/>
        </w:tabs>
        <w:spacing w:before="24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2DA936" wp14:editId="1C6DE35A">
                <wp:simplePos x="0" y="0"/>
                <wp:positionH relativeFrom="margin">
                  <wp:posOffset>4670425</wp:posOffset>
                </wp:positionH>
                <wp:positionV relativeFrom="paragraph">
                  <wp:posOffset>313690</wp:posOffset>
                </wp:positionV>
                <wp:extent cx="1927860" cy="3962400"/>
                <wp:effectExtent l="0" t="0" r="1524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86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BBED" w14:textId="634679F7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E360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059" w:rsidRPr="00E360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 friend</w:t>
                            </w:r>
                          </w:p>
                          <w:p w14:paraId="76423DA6" w14:textId="32D7D99D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E36059" w:rsidRPr="00E3605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be a good idea</w:t>
                            </w:r>
                          </w:p>
                          <w:p w14:paraId="6643FF3D" w14:textId="203776A4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E36059" w:rsidRPr="00E3605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 honest</w:t>
                            </w:r>
                          </w:p>
                          <w:p w14:paraId="59A3C3C4" w14:textId="2CFFC8F7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E36059" w:rsidRPr="00E3605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definitely</w:t>
                            </w:r>
                          </w:p>
                          <w:p w14:paraId="7A9A12A9" w14:textId="05E305ED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E36059" w:rsidRPr="00E3605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 wrong idea</w:t>
                            </w:r>
                          </w:p>
                          <w:p w14:paraId="03CAE325" w14:textId="7D9AFFB5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F</w:t>
                            </w:r>
                            <w:r w:rsidRPr="00E36059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E36059" w:rsidRPr="00E36059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wrong way</w:t>
                            </w:r>
                          </w:p>
                          <w:p w14:paraId="1978BEC3" w14:textId="08144ACE" w:rsidR="00F51256" w:rsidRPr="00E36059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E3605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Pr="00E3605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6059" w:rsidRPr="00E36059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thought about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DA9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367.75pt;margin-top:24.7pt;width:151.8pt;height:312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">
                <v:textbox>
                  <w:txbxContent>
                    <w:p w14:paraId="327CBBED" w14:textId="634679F7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E3605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E36059" w:rsidRPr="00E36059">
                        <w:rPr>
                          <w:rFonts w:ascii="Arial" w:hAnsi="Arial" w:cs="Arial"/>
                          <w:sz w:val="28"/>
                          <w:szCs w:val="28"/>
                        </w:rPr>
                        <w:t>a friend</w:t>
                      </w:r>
                    </w:p>
                    <w:p w14:paraId="76423DA6" w14:textId="32D7D99D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E36059" w:rsidRPr="00E3605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be a good idea</w:t>
                      </w:r>
                    </w:p>
                    <w:p w14:paraId="6643FF3D" w14:textId="203776A4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E36059" w:rsidRPr="00E36059">
                        <w:rPr>
                          <w:rFonts w:ascii="Arial" w:hAnsi="Arial" w:cs="Arial"/>
                          <w:sz w:val="28"/>
                          <w:szCs w:val="28"/>
                        </w:rPr>
                        <w:t>be honest</w:t>
                      </w:r>
                    </w:p>
                    <w:p w14:paraId="59A3C3C4" w14:textId="2CFFC8F7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E36059" w:rsidRPr="00E3605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definitely</w:t>
                      </w:r>
                    </w:p>
                    <w:p w14:paraId="7A9A12A9" w14:textId="05E305ED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E36059" w:rsidRPr="00E3605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 wrong idea</w:t>
                      </w:r>
                    </w:p>
                    <w:p w14:paraId="03CAE325" w14:textId="7D9AFFB5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F</w:t>
                      </w:r>
                      <w:r w:rsidRPr="00E36059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the </w:t>
                      </w:r>
                      <w:r w:rsidR="00E36059" w:rsidRPr="00E36059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wrong way</w:t>
                      </w:r>
                    </w:p>
                    <w:p w14:paraId="1978BEC3" w14:textId="08144ACE" w:rsidR="00F51256" w:rsidRPr="00E36059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E3605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Pr="00E3605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36059" w:rsidRPr="00E36059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thought about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66B4">
        <w:rPr>
          <w:rFonts w:ascii="Arial" w:hAnsi="Arial" w:cs="Arial"/>
          <w:b/>
          <w:sz w:val="28"/>
          <w:szCs w:val="28"/>
        </w:rPr>
        <w:t xml:space="preserve">0 </w:t>
      </w:r>
      <w:r w:rsidRPr="001F66B4">
        <w:rPr>
          <w:rFonts w:ascii="Arial" w:hAnsi="Arial" w:cs="Arial"/>
          <w:bCs/>
          <w:sz w:val="28"/>
          <w:szCs w:val="28"/>
        </w:rPr>
        <w:t>I</w:t>
      </w:r>
      <w:r w:rsidR="00E36059" w:rsidRPr="001F66B4">
        <w:rPr>
          <w:rFonts w:ascii="Arial" w:hAnsi="Arial" w:cs="Arial"/>
          <w:bCs/>
          <w:sz w:val="28"/>
          <w:szCs w:val="28"/>
        </w:rPr>
        <w:t xml:space="preserve"> hope you don’t take this the</w:t>
      </w:r>
      <w:r w:rsidRPr="001F66B4">
        <w:rPr>
          <w:rFonts w:ascii="Arial" w:hAnsi="Arial" w:cs="Arial"/>
          <w:bCs/>
          <w:sz w:val="28"/>
          <w:szCs w:val="28"/>
        </w:rPr>
        <w:t xml:space="preserve"> </w:t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36059" w:rsidRPr="00DD346F">
        <w:rPr>
          <w:rFonts w:ascii="Arial" w:hAnsi="Arial" w:cs="Arial"/>
          <w:b/>
          <w:bCs/>
          <w:sz w:val="28"/>
          <w:szCs w:val="28"/>
          <w:u w:val="single"/>
        </w:rPr>
        <w:t>F</w:t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E36059" w:rsidRPr="00DD346F">
        <w:rPr>
          <w:rFonts w:ascii="Arial" w:hAnsi="Arial" w:cs="Arial"/>
          <w:sz w:val="28"/>
          <w:szCs w:val="28"/>
        </w:rPr>
        <w:t>,</w:t>
      </w:r>
      <w:r w:rsidR="00E36059" w:rsidRPr="001F66B4">
        <w:rPr>
          <w:rFonts w:ascii="Arial" w:hAnsi="Arial" w:cs="Arial"/>
          <w:sz w:val="28"/>
          <w:szCs w:val="28"/>
        </w:rPr>
        <w:t xml:space="preserve"> but what you’re </w:t>
      </w:r>
      <w:r w:rsidR="00565CED">
        <w:rPr>
          <w:rFonts w:ascii="Arial" w:hAnsi="Arial" w:cs="Arial"/>
          <w:sz w:val="28"/>
          <w:szCs w:val="28"/>
        </w:rPr>
        <w:br/>
      </w:r>
      <w:r w:rsidR="00E36059" w:rsidRPr="001F66B4">
        <w:rPr>
          <w:rFonts w:ascii="Arial" w:hAnsi="Arial" w:cs="Arial"/>
          <w:sz w:val="28"/>
          <w:szCs w:val="28"/>
        </w:rPr>
        <w:t>saying doesn’t make sense.</w:t>
      </w:r>
    </w:p>
    <w:p w14:paraId="3F134E6C" w14:textId="2D47646D" w:rsidR="00F51256" w:rsidRPr="001F66B4" w:rsidRDefault="00F51256" w:rsidP="0075356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1 </w:t>
      </w:r>
      <w:r w:rsidR="00E36059" w:rsidRPr="001F66B4">
        <w:rPr>
          <w:rFonts w:ascii="Arial" w:hAnsi="Arial" w:cs="Arial"/>
          <w:bCs/>
          <w:sz w:val="28"/>
          <w:szCs w:val="28"/>
        </w:rPr>
        <w:t>I’m only telling you this as</w:t>
      </w:r>
      <w:r w:rsidR="00E36059" w:rsidRPr="001F66B4">
        <w:rPr>
          <w:rFonts w:ascii="Arial" w:hAnsi="Arial" w:cs="Arial"/>
          <w:b/>
          <w:sz w:val="28"/>
          <w:szCs w:val="28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>___</w:t>
      </w:r>
      <w:r w:rsidR="00E36059" w:rsidRPr="001F66B4">
        <w:rPr>
          <w:rFonts w:ascii="Arial" w:hAnsi="Arial" w:cs="Arial"/>
          <w:sz w:val="28"/>
          <w:szCs w:val="28"/>
        </w:rPr>
        <w:t>. I don’t want to upset you.</w:t>
      </w:r>
      <w:r w:rsidRPr="001F66B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B4539C" w14:textId="26683ED0" w:rsidR="00F51256" w:rsidRPr="001F66B4" w:rsidRDefault="00F51256" w:rsidP="0075356B">
      <w:pPr>
        <w:tabs>
          <w:tab w:val="left" w:pos="227"/>
        </w:tabs>
        <w:spacing w:before="360"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 xml:space="preserve">2 </w:t>
      </w:r>
      <w:r w:rsidR="00E36059" w:rsidRPr="001F66B4">
        <w:rPr>
          <w:rFonts w:ascii="Arial" w:hAnsi="Arial" w:cs="Arial"/>
          <w:sz w:val="28"/>
          <w:szCs w:val="28"/>
        </w:rPr>
        <w:t>To</w:t>
      </w:r>
      <w:r w:rsidRPr="001F66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>___</w:t>
      </w:r>
      <w:r w:rsidR="00E36059" w:rsidRPr="001F66B4">
        <w:rPr>
          <w:rFonts w:ascii="Arial" w:hAnsi="Arial" w:cs="Arial"/>
          <w:sz w:val="28"/>
          <w:szCs w:val="28"/>
        </w:rPr>
        <w:t xml:space="preserve">, I don’t care what Matias thinks about me. </w:t>
      </w:r>
    </w:p>
    <w:p w14:paraId="3AF8615D" w14:textId="5DA2B7B3" w:rsidR="00F51256" w:rsidRPr="001F66B4" w:rsidRDefault="00F51256" w:rsidP="0075356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3</w:t>
      </w:r>
      <w:r w:rsidR="00E36059" w:rsidRPr="001F66B4">
        <w:rPr>
          <w:rFonts w:ascii="Arial" w:hAnsi="Arial" w:cs="Arial"/>
          <w:b/>
          <w:bCs/>
          <w:sz w:val="28"/>
          <w:szCs w:val="28"/>
        </w:rPr>
        <w:t xml:space="preserve"> </w:t>
      </w:r>
      <w:r w:rsidR="00E36059" w:rsidRPr="001F66B4">
        <w:rPr>
          <w:rFonts w:ascii="Arial" w:hAnsi="Arial" w:cs="Arial"/>
          <w:sz w:val="28"/>
          <w:szCs w:val="28"/>
        </w:rPr>
        <w:t>I don’t want you to get</w:t>
      </w:r>
      <w:r w:rsidRPr="001F66B4">
        <w:rPr>
          <w:rFonts w:ascii="Arial" w:hAnsi="Arial" w:cs="Arial"/>
          <w:sz w:val="28"/>
          <w:szCs w:val="28"/>
        </w:rPr>
        <w:t xml:space="preserve"> ___</w:t>
      </w:r>
      <w:r w:rsidR="00E36059" w:rsidRPr="001F66B4">
        <w:rPr>
          <w:rFonts w:ascii="Arial" w:hAnsi="Arial" w:cs="Arial"/>
          <w:sz w:val="28"/>
          <w:szCs w:val="28"/>
        </w:rPr>
        <w:t>, but I’m not happy with the plan.</w:t>
      </w:r>
    </w:p>
    <w:p w14:paraId="65BBF085" w14:textId="0C04B56D" w:rsidR="00F51256" w:rsidRPr="001F66B4" w:rsidRDefault="00F51256" w:rsidP="0075356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4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="00E36059" w:rsidRPr="001F66B4">
        <w:rPr>
          <w:rFonts w:ascii="Arial" w:hAnsi="Arial" w:cs="Arial"/>
          <w:sz w:val="28"/>
          <w:szCs w:val="28"/>
        </w:rPr>
        <w:t>It might</w:t>
      </w:r>
      <w:r w:rsidR="00E36059" w:rsidRPr="001F66B4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 xml:space="preserve">___ </w:t>
      </w:r>
      <w:r w:rsidR="00E36059" w:rsidRPr="001F66B4">
        <w:rPr>
          <w:rFonts w:ascii="Arial" w:hAnsi="Arial" w:cs="Arial"/>
          <w:sz w:val="28"/>
          <w:szCs w:val="28"/>
        </w:rPr>
        <w:t xml:space="preserve">to take some water in case you get thirsty. </w:t>
      </w:r>
    </w:p>
    <w:p w14:paraId="7606FFF2" w14:textId="38E04597" w:rsidR="00F51256" w:rsidRPr="001F66B4" w:rsidRDefault="00F51256" w:rsidP="0075356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 xml:space="preserve">5 </w:t>
      </w:r>
      <w:r w:rsidR="00E36059" w:rsidRPr="001F66B4">
        <w:rPr>
          <w:rFonts w:ascii="Arial" w:hAnsi="Arial" w:cs="Arial"/>
          <w:sz w:val="28"/>
          <w:szCs w:val="28"/>
        </w:rPr>
        <w:t>You should</w:t>
      </w:r>
      <w:r w:rsidRPr="001F66B4">
        <w:rPr>
          <w:rFonts w:ascii="Arial" w:hAnsi="Arial" w:cs="Arial"/>
          <w:sz w:val="28"/>
          <w:szCs w:val="28"/>
        </w:rPr>
        <w:t xml:space="preserve"> ___ b</w:t>
      </w:r>
      <w:r w:rsidR="00E36059" w:rsidRPr="001F66B4">
        <w:rPr>
          <w:rFonts w:ascii="Arial" w:hAnsi="Arial" w:cs="Arial"/>
          <w:sz w:val="28"/>
          <w:szCs w:val="28"/>
        </w:rPr>
        <w:t>uy a coffee machine. You won’t regret it.</w:t>
      </w:r>
    </w:p>
    <w:p w14:paraId="3EA868A5" w14:textId="7241F0EB" w:rsidR="00E36059" w:rsidRPr="001F66B4" w:rsidRDefault="00F51256" w:rsidP="0075356B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6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="00E36059" w:rsidRPr="001F66B4">
        <w:rPr>
          <w:rFonts w:ascii="Arial" w:hAnsi="Arial" w:cs="Arial"/>
          <w:sz w:val="28"/>
          <w:szCs w:val="28"/>
        </w:rPr>
        <w:t>Have you</w:t>
      </w:r>
      <w:r w:rsidRPr="001F66B4">
        <w:rPr>
          <w:rFonts w:ascii="Arial" w:hAnsi="Arial" w:cs="Arial"/>
          <w:sz w:val="28"/>
          <w:szCs w:val="28"/>
        </w:rPr>
        <w:t xml:space="preserve"> ___</w:t>
      </w:r>
      <w:r w:rsidR="00E36059" w:rsidRPr="001F66B4">
        <w:rPr>
          <w:rFonts w:ascii="Arial" w:hAnsi="Arial" w:cs="Arial"/>
          <w:sz w:val="28"/>
          <w:szCs w:val="28"/>
        </w:rPr>
        <w:t xml:space="preserve"> taking up a hobby?</w:t>
      </w:r>
      <w:r w:rsidR="00E36059" w:rsidRPr="001F66B4">
        <w:rPr>
          <w:rFonts w:ascii="Arial" w:hAnsi="Arial" w:cs="Arial"/>
          <w:sz w:val="28"/>
          <w:szCs w:val="28"/>
        </w:rPr>
        <w:tab/>
      </w:r>
    </w:p>
    <w:p w14:paraId="7052FDBA" w14:textId="23B85B71" w:rsidR="00953494" w:rsidRPr="001F66B4" w:rsidRDefault="00953494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 xml:space="preserve">___ / </w:t>
      </w:r>
      <w:r w:rsidR="001F6A88" w:rsidRPr="001F66B4">
        <w:rPr>
          <w:b/>
          <w:sz w:val="28"/>
          <w:szCs w:val="28"/>
        </w:rPr>
        <w:t>12</w:t>
      </w:r>
    </w:p>
    <w:p w14:paraId="3ADCAFF9" w14:textId="77777777" w:rsidR="00953494" w:rsidRPr="001F66B4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1F66B4" w:rsidRDefault="00953494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TOTAL: ___ / 40</w:t>
      </w:r>
    </w:p>
    <w:p w14:paraId="22177487" w14:textId="369982F4" w:rsidR="00953494" w:rsidRPr="001F66B4" w:rsidRDefault="00953494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x 1.25 = ___ / 50</w:t>
      </w:r>
    </w:p>
    <w:p w14:paraId="15E9199F" w14:textId="77777777" w:rsidR="00565CED" w:rsidRDefault="00565CED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803766A" w14:textId="66C45B22" w:rsidR="0040274A" w:rsidRPr="001F66B4" w:rsidRDefault="0040274A" w:rsidP="007139EB">
      <w:pPr>
        <w:pStyle w:val="HeadUnit"/>
        <w:spacing w:line="360" w:lineRule="auto"/>
        <w:rPr>
          <w:b w:val="0"/>
          <w:sz w:val="36"/>
          <w:szCs w:val="36"/>
        </w:rPr>
      </w:pPr>
      <w:r w:rsidRPr="001F66B4">
        <w:rPr>
          <w:sz w:val="36"/>
          <w:szCs w:val="36"/>
        </w:rPr>
        <w:lastRenderedPageBreak/>
        <w:t>Part B • Listening, Reading and Writing</w:t>
      </w:r>
    </w:p>
    <w:p w14:paraId="2605C7D0" w14:textId="2A889C50" w:rsidR="006F3063" w:rsidRDefault="006F3063" w:rsidP="007139E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F66B4">
        <w:rPr>
          <w:sz w:val="36"/>
          <w:szCs w:val="36"/>
        </w:rPr>
        <w:t>LISTENING</w:t>
      </w:r>
    </w:p>
    <w:p w14:paraId="55E181B4" w14:textId="77777777" w:rsidR="00565CED" w:rsidRPr="00565CED" w:rsidRDefault="00565CED" w:rsidP="00565CED"/>
    <w:p w14:paraId="46CF484F" w14:textId="48308373" w:rsidR="006F3063" w:rsidRPr="001F66B4" w:rsidRDefault="006F3063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t>1</w:t>
      </w:r>
      <w:r w:rsidRPr="001F66B4">
        <w:rPr>
          <w:sz w:val="28"/>
          <w:szCs w:val="28"/>
        </w:rPr>
        <w:tab/>
        <w:t>[Audio UT6.01] Listen to Milo and Jessica talking about working with your hands. Number the topics (A–E) in the order they are mentioned.</w:t>
      </w:r>
    </w:p>
    <w:p w14:paraId="771B0C8D" w14:textId="082F9BB0" w:rsidR="006F3063" w:rsidRPr="00DD346F" w:rsidRDefault="00236446" w:rsidP="00236446">
      <w:pPr>
        <w:tabs>
          <w:tab w:val="left" w:pos="227"/>
        </w:tabs>
        <w:spacing w:before="360" w:after="480" w:line="240" w:lineRule="exact"/>
        <w:ind w:left="227" w:hanging="227"/>
        <w:rPr>
          <w:rFonts w:ascii="Arial" w:hAnsi="Arial" w:cs="Arial"/>
          <w:sz w:val="28"/>
          <w:szCs w:val="28"/>
          <w:u w:val="single"/>
        </w:rPr>
      </w:pPr>
      <w:r w:rsidRPr="001F66B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E084D38" wp14:editId="7F0C8B8C">
                <wp:simplePos x="0" y="0"/>
                <wp:positionH relativeFrom="margin">
                  <wp:posOffset>759460</wp:posOffset>
                </wp:positionH>
                <wp:positionV relativeFrom="paragraph">
                  <wp:posOffset>-635</wp:posOffset>
                </wp:positionV>
                <wp:extent cx="5722620" cy="2524125"/>
                <wp:effectExtent l="0" t="0" r="1143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2262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E8EE" w14:textId="77703154" w:rsidR="006F3063" w:rsidRPr="006F3063" w:rsidRDefault="006F3063" w:rsidP="006F3063">
                            <w:pPr>
                              <w:spacing w:before="2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3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6F30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Education tends to prepare young people for office work.</w:t>
                            </w:r>
                          </w:p>
                          <w:p w14:paraId="50E4CDCC" w14:textId="7D690D43" w:rsidR="006F3063" w:rsidRPr="006F3063" w:rsidRDefault="006F3063" w:rsidP="006F3063">
                            <w:pPr>
                              <w:spacing w:before="36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F3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6F3063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Working with your hands can make you more active.</w:t>
                            </w:r>
                          </w:p>
                          <w:p w14:paraId="74B7F50E" w14:textId="57D2B6C4" w:rsidR="006F3063" w:rsidRPr="006F3063" w:rsidRDefault="006F3063" w:rsidP="006F3063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F306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6F30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Some people think office work requires you to use your intelligence.</w:t>
                            </w:r>
                          </w:p>
                          <w:p w14:paraId="50411425" w14:textId="316CAC16" w:rsidR="006F3063" w:rsidRPr="00236446" w:rsidRDefault="006F3063" w:rsidP="00236446">
                            <w:pPr>
                              <w:spacing w:after="120" w:line="360" w:lineRule="auto"/>
                              <w:ind w:left="284" w:hanging="284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236446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236446" w:rsidRPr="00236446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Crawford has written a book and given a talk about working with your hands.</w:t>
                            </w:r>
                          </w:p>
                          <w:p w14:paraId="7D6D8799" w14:textId="5A5E27CE" w:rsidR="00236446" w:rsidRPr="00236446" w:rsidRDefault="00236446" w:rsidP="00236446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23644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644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Some products are not easily repaired, even by experts.</w:t>
                            </w:r>
                          </w:p>
                          <w:p w14:paraId="6BAEA53B" w14:textId="6C4A6765" w:rsidR="006F3063" w:rsidRPr="006F3063" w:rsidRDefault="006F3063" w:rsidP="00236446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4D38" id="_x0000_s1029" type="#_x0000_t202" style="position:absolute;left:0;text-align:left;margin-left:59.8pt;margin-top:-.05pt;width:450.6pt;height:198.7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">
                <v:textbox>
                  <w:txbxContent>
                    <w:p w14:paraId="4FB0E8EE" w14:textId="77703154" w:rsidR="006F3063" w:rsidRPr="006F3063" w:rsidRDefault="006F3063" w:rsidP="006F3063">
                      <w:pPr>
                        <w:spacing w:before="2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3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6F30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Education tends to prepare young people for office work.</w:t>
                      </w:r>
                    </w:p>
                    <w:p w14:paraId="50E4CDCC" w14:textId="7D690D43" w:rsidR="006F3063" w:rsidRPr="006F3063" w:rsidRDefault="006F3063" w:rsidP="006F3063">
                      <w:pPr>
                        <w:spacing w:before="36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F3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6F3063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Working with your hands can make you more active.</w:t>
                      </w:r>
                    </w:p>
                    <w:p w14:paraId="74B7F50E" w14:textId="57D2B6C4" w:rsidR="006F3063" w:rsidRPr="006F3063" w:rsidRDefault="006F3063" w:rsidP="006F3063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F306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6F3063">
                        <w:rPr>
                          <w:rFonts w:ascii="Arial" w:hAnsi="Arial" w:cs="Arial"/>
                          <w:sz w:val="28"/>
                          <w:szCs w:val="28"/>
                        </w:rPr>
                        <w:t>Some people think office work requires you to use your intelligence.</w:t>
                      </w:r>
                    </w:p>
                    <w:p w14:paraId="50411425" w14:textId="316CAC16" w:rsidR="006F3063" w:rsidRPr="00236446" w:rsidRDefault="006F3063" w:rsidP="00236446">
                      <w:pPr>
                        <w:spacing w:after="120" w:line="360" w:lineRule="auto"/>
                        <w:ind w:left="284" w:hanging="284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236446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D </w:t>
                      </w:r>
                      <w:r w:rsidR="00236446" w:rsidRPr="00236446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Crawford has written a book and given a talk about working with your hands.</w:t>
                      </w:r>
                    </w:p>
                    <w:p w14:paraId="7D6D8799" w14:textId="5A5E27CE" w:rsidR="00236446" w:rsidRPr="00236446" w:rsidRDefault="00236446" w:rsidP="00236446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23644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3644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Some products are not easily repaired, even by experts.</w:t>
                      </w:r>
                    </w:p>
                    <w:p w14:paraId="6BAEA53B" w14:textId="6C4A6765" w:rsidR="006F3063" w:rsidRPr="006F3063" w:rsidRDefault="006F3063" w:rsidP="00236446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063" w:rsidRPr="001F66B4">
        <w:rPr>
          <w:rFonts w:ascii="Arial" w:hAnsi="Arial" w:cs="Arial"/>
          <w:b/>
          <w:sz w:val="28"/>
          <w:szCs w:val="28"/>
        </w:rPr>
        <w:t xml:space="preserve">0 </w:t>
      </w:r>
      <w:r w:rsidR="006F3063" w:rsidRPr="00DD346F">
        <w:rPr>
          <w:rFonts w:ascii="Arial" w:hAnsi="Arial" w:cs="Arial"/>
          <w:b/>
          <w:bCs/>
          <w:sz w:val="28"/>
          <w:szCs w:val="28"/>
          <w:u w:val="single"/>
        </w:rPr>
        <w:t>_D_</w:t>
      </w:r>
      <w:r w:rsidR="006F3063" w:rsidRPr="00DD346F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63BD6FB6" w14:textId="77777777" w:rsidR="006F3063" w:rsidRPr="001F66B4" w:rsidRDefault="006F3063" w:rsidP="006F306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1</w:t>
      </w:r>
      <w:r w:rsidRPr="001F66B4">
        <w:rPr>
          <w:rFonts w:ascii="Arial" w:hAnsi="Arial" w:cs="Arial"/>
          <w:b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757387EF" w14:textId="77777777" w:rsidR="006F3063" w:rsidRPr="001F66B4" w:rsidRDefault="006F3063" w:rsidP="006F306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 xml:space="preserve">2 </w:t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6C32CE76" w14:textId="77777777" w:rsidR="006F3063" w:rsidRPr="001F66B4" w:rsidRDefault="006F3063" w:rsidP="006F306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3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742781C5" w14:textId="77777777" w:rsidR="006F3063" w:rsidRPr="001F66B4" w:rsidRDefault="006F3063" w:rsidP="006F3063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4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1C346198" w14:textId="77777777" w:rsidR="00236446" w:rsidRDefault="00236446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</w:p>
    <w:p w14:paraId="6470FEC3" w14:textId="42002FBE" w:rsidR="006F3063" w:rsidRPr="001F66B4" w:rsidRDefault="006F3063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4</w:t>
      </w:r>
    </w:p>
    <w:p w14:paraId="57E673E0" w14:textId="77777777" w:rsidR="00565CED" w:rsidRDefault="00565CED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328B79DE" w14:textId="13059309" w:rsidR="006F3063" w:rsidRPr="001F66B4" w:rsidRDefault="006F3063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lastRenderedPageBreak/>
        <w:t>2 [Audio UT6.01] Li</w:t>
      </w:r>
      <w:r w:rsidRPr="001F66B4">
        <w:rPr>
          <w:sz w:val="28"/>
          <w:szCs w:val="28"/>
        </w:rPr>
        <w:t>sten again. Are the statements True (T) or False (F)?</w:t>
      </w:r>
    </w:p>
    <w:p w14:paraId="40374A96" w14:textId="0124BB23" w:rsidR="006F3063" w:rsidRPr="001F66B4" w:rsidRDefault="006F3063" w:rsidP="00565CED">
      <w:pPr>
        <w:pStyle w:val="TextList"/>
        <w:spacing w:before="240" w:after="120" w:line="480" w:lineRule="auto"/>
        <w:rPr>
          <w:sz w:val="28"/>
          <w:szCs w:val="28"/>
        </w:rPr>
      </w:pPr>
      <w:r w:rsidRPr="001F66B4">
        <w:rPr>
          <w:b/>
          <w:sz w:val="28"/>
          <w:szCs w:val="28"/>
        </w:rPr>
        <w:t>0</w:t>
      </w:r>
      <w:r w:rsidRPr="001F66B4">
        <w:rPr>
          <w:sz w:val="28"/>
          <w:szCs w:val="28"/>
        </w:rPr>
        <w:tab/>
      </w:r>
      <w:r w:rsidR="004252E4" w:rsidRPr="001F66B4">
        <w:rPr>
          <w:b/>
          <w:bCs/>
          <w:sz w:val="28"/>
          <w:szCs w:val="28"/>
        </w:rPr>
        <w:t xml:space="preserve">Milo and Jessica saw </w:t>
      </w:r>
      <w:r w:rsidR="004252E4" w:rsidRPr="001F66B4">
        <w:rPr>
          <w:sz w:val="28"/>
          <w:szCs w:val="28"/>
        </w:rPr>
        <w:t xml:space="preserve">the </w:t>
      </w:r>
      <w:r w:rsidR="004252E4" w:rsidRPr="001F66B4">
        <w:rPr>
          <w:b/>
          <w:bCs/>
          <w:sz w:val="28"/>
          <w:szCs w:val="28"/>
        </w:rPr>
        <w:t>same online talk</w:t>
      </w:r>
      <w:r w:rsidRPr="001F66B4">
        <w:rPr>
          <w:bCs/>
          <w:sz w:val="28"/>
          <w:szCs w:val="28"/>
        </w:rPr>
        <w:t xml:space="preserve">. </w:t>
      </w:r>
      <w:r w:rsidRPr="00DD346F">
        <w:rPr>
          <w:b/>
          <w:bCs/>
          <w:sz w:val="28"/>
          <w:szCs w:val="28"/>
          <w:u w:val="single"/>
        </w:rPr>
        <w:t>_F_</w:t>
      </w:r>
      <w:r w:rsidRPr="001F66B4">
        <w:rPr>
          <w:sz w:val="28"/>
          <w:szCs w:val="28"/>
        </w:rPr>
        <w:t xml:space="preserve"> </w:t>
      </w:r>
    </w:p>
    <w:p w14:paraId="24352A0C" w14:textId="1DA3C59B" w:rsidR="006F3063" w:rsidRPr="001F66B4" w:rsidRDefault="006F3063" w:rsidP="006F3063">
      <w:pPr>
        <w:pStyle w:val="TextList"/>
        <w:spacing w:line="480" w:lineRule="auto"/>
        <w:rPr>
          <w:bCs/>
          <w:sz w:val="28"/>
          <w:szCs w:val="28"/>
        </w:rPr>
      </w:pPr>
      <w:r w:rsidRPr="001F66B4">
        <w:rPr>
          <w:b/>
          <w:sz w:val="28"/>
          <w:szCs w:val="28"/>
        </w:rPr>
        <w:t>1</w:t>
      </w:r>
      <w:r w:rsidRPr="001F66B4">
        <w:rPr>
          <w:b/>
          <w:sz w:val="28"/>
          <w:szCs w:val="28"/>
        </w:rPr>
        <w:tab/>
      </w:r>
      <w:r w:rsidR="004252E4" w:rsidRPr="001F66B4">
        <w:rPr>
          <w:b/>
          <w:sz w:val="28"/>
          <w:szCs w:val="28"/>
        </w:rPr>
        <w:t xml:space="preserve">Jessica </w:t>
      </w:r>
      <w:r w:rsidR="004252E4" w:rsidRPr="001F66B4">
        <w:rPr>
          <w:bCs/>
          <w:sz w:val="28"/>
          <w:szCs w:val="28"/>
        </w:rPr>
        <w:t xml:space="preserve">agrees that </w:t>
      </w:r>
      <w:r w:rsidR="004252E4" w:rsidRPr="001F66B4">
        <w:rPr>
          <w:b/>
          <w:sz w:val="28"/>
          <w:szCs w:val="28"/>
        </w:rPr>
        <w:t>most people prefer</w:t>
      </w:r>
      <w:r w:rsidR="004252E4" w:rsidRPr="001F66B4">
        <w:rPr>
          <w:bCs/>
          <w:sz w:val="28"/>
          <w:szCs w:val="28"/>
        </w:rPr>
        <w:t xml:space="preserve"> to </w:t>
      </w:r>
      <w:r w:rsidR="004252E4" w:rsidRPr="001F66B4">
        <w:rPr>
          <w:b/>
          <w:sz w:val="28"/>
          <w:szCs w:val="28"/>
        </w:rPr>
        <w:t xml:space="preserve">work </w:t>
      </w:r>
      <w:r w:rsidR="004252E4" w:rsidRPr="001F66B4">
        <w:rPr>
          <w:bCs/>
          <w:sz w:val="28"/>
          <w:szCs w:val="28"/>
        </w:rPr>
        <w:t xml:space="preserve">in </w:t>
      </w:r>
      <w:r w:rsidR="004252E4" w:rsidRPr="001F66B4">
        <w:rPr>
          <w:b/>
          <w:sz w:val="28"/>
          <w:szCs w:val="28"/>
        </w:rPr>
        <w:t>offices</w:t>
      </w:r>
      <w:r w:rsidRPr="001F66B4">
        <w:rPr>
          <w:bCs/>
          <w:sz w:val="28"/>
          <w:szCs w:val="28"/>
        </w:rPr>
        <w:t xml:space="preserve">. </w:t>
      </w:r>
      <w:r w:rsidRPr="001F66B4">
        <w:rPr>
          <w:sz w:val="28"/>
          <w:szCs w:val="28"/>
        </w:rPr>
        <w:t>___</w:t>
      </w:r>
    </w:p>
    <w:p w14:paraId="269AC1C3" w14:textId="557A4F08" w:rsidR="006F3063" w:rsidRPr="001F66B4" w:rsidRDefault="006F3063" w:rsidP="00565CED">
      <w:pPr>
        <w:pStyle w:val="TextList"/>
        <w:spacing w:line="360" w:lineRule="auto"/>
        <w:rPr>
          <w:bCs/>
          <w:sz w:val="28"/>
          <w:szCs w:val="28"/>
        </w:rPr>
      </w:pPr>
      <w:r w:rsidRPr="001F66B4">
        <w:rPr>
          <w:b/>
          <w:sz w:val="28"/>
          <w:szCs w:val="28"/>
        </w:rPr>
        <w:t>2</w:t>
      </w:r>
      <w:r w:rsidRPr="001F66B4">
        <w:rPr>
          <w:b/>
          <w:sz w:val="28"/>
          <w:szCs w:val="28"/>
        </w:rPr>
        <w:tab/>
      </w:r>
      <w:r w:rsidR="004252E4" w:rsidRPr="001F66B4">
        <w:rPr>
          <w:b/>
          <w:sz w:val="28"/>
          <w:szCs w:val="28"/>
        </w:rPr>
        <w:t xml:space="preserve">Milo </w:t>
      </w:r>
      <w:r w:rsidR="004252E4" w:rsidRPr="001F66B4">
        <w:rPr>
          <w:bCs/>
          <w:sz w:val="28"/>
          <w:szCs w:val="28"/>
        </w:rPr>
        <w:t>thinks</w:t>
      </w:r>
      <w:r w:rsidR="004252E4" w:rsidRPr="001F66B4">
        <w:rPr>
          <w:b/>
          <w:sz w:val="28"/>
          <w:szCs w:val="28"/>
        </w:rPr>
        <w:t xml:space="preserve"> young people</w:t>
      </w:r>
      <w:r w:rsidR="004252E4" w:rsidRPr="001F66B4">
        <w:rPr>
          <w:bCs/>
          <w:sz w:val="28"/>
          <w:szCs w:val="28"/>
        </w:rPr>
        <w:t xml:space="preserve"> are</w:t>
      </w:r>
      <w:r w:rsidR="004252E4" w:rsidRPr="001F66B4">
        <w:rPr>
          <w:b/>
          <w:sz w:val="28"/>
          <w:szCs w:val="28"/>
        </w:rPr>
        <w:t xml:space="preserve"> not encouraged </w:t>
      </w:r>
      <w:r w:rsidR="004252E4" w:rsidRPr="001F66B4">
        <w:rPr>
          <w:bCs/>
          <w:sz w:val="28"/>
          <w:szCs w:val="28"/>
        </w:rPr>
        <w:t>to</w:t>
      </w:r>
      <w:r w:rsidR="004252E4" w:rsidRPr="001F66B4">
        <w:rPr>
          <w:b/>
          <w:sz w:val="28"/>
          <w:szCs w:val="28"/>
        </w:rPr>
        <w:t xml:space="preserve"> work with </w:t>
      </w:r>
      <w:r w:rsidR="00565CED">
        <w:rPr>
          <w:b/>
          <w:sz w:val="28"/>
          <w:szCs w:val="28"/>
        </w:rPr>
        <w:br/>
      </w:r>
      <w:r w:rsidR="004252E4" w:rsidRPr="001F66B4">
        <w:rPr>
          <w:bCs/>
          <w:sz w:val="28"/>
          <w:szCs w:val="28"/>
        </w:rPr>
        <w:t>their</w:t>
      </w:r>
      <w:r w:rsidR="004252E4" w:rsidRPr="001F66B4">
        <w:rPr>
          <w:b/>
          <w:sz w:val="28"/>
          <w:szCs w:val="28"/>
        </w:rPr>
        <w:t xml:space="preserve"> hands</w:t>
      </w:r>
      <w:r w:rsidRPr="001F66B4">
        <w:rPr>
          <w:bCs/>
          <w:sz w:val="28"/>
          <w:szCs w:val="28"/>
        </w:rPr>
        <w:t>.</w:t>
      </w:r>
      <w:r w:rsidR="00565CED">
        <w:rPr>
          <w:bCs/>
          <w:sz w:val="28"/>
          <w:szCs w:val="28"/>
        </w:rPr>
        <w:t xml:space="preserve"> </w:t>
      </w:r>
      <w:r w:rsidRPr="001F66B4">
        <w:rPr>
          <w:sz w:val="28"/>
          <w:szCs w:val="28"/>
        </w:rPr>
        <w:t>___</w:t>
      </w:r>
    </w:p>
    <w:p w14:paraId="1A08208C" w14:textId="4F697D45" w:rsidR="006F3063" w:rsidRPr="001F66B4" w:rsidRDefault="006F3063" w:rsidP="00E63F40">
      <w:pPr>
        <w:pStyle w:val="TextList"/>
        <w:spacing w:before="360" w:line="480" w:lineRule="auto"/>
        <w:rPr>
          <w:bCs/>
          <w:sz w:val="28"/>
          <w:szCs w:val="28"/>
        </w:rPr>
      </w:pPr>
      <w:r w:rsidRPr="001F66B4">
        <w:rPr>
          <w:b/>
          <w:sz w:val="28"/>
          <w:szCs w:val="28"/>
        </w:rPr>
        <w:t>3</w:t>
      </w:r>
      <w:r w:rsidRPr="001F66B4">
        <w:rPr>
          <w:b/>
          <w:sz w:val="28"/>
          <w:szCs w:val="28"/>
        </w:rPr>
        <w:tab/>
      </w:r>
      <w:r w:rsidR="004252E4" w:rsidRPr="001F66B4">
        <w:rPr>
          <w:b/>
          <w:sz w:val="28"/>
          <w:szCs w:val="28"/>
        </w:rPr>
        <w:t xml:space="preserve">Jessica </w:t>
      </w:r>
      <w:r w:rsidR="004252E4" w:rsidRPr="001F66B4">
        <w:rPr>
          <w:bCs/>
          <w:sz w:val="28"/>
          <w:szCs w:val="28"/>
        </w:rPr>
        <w:t>says it</w:t>
      </w:r>
      <w:r w:rsidR="004252E4" w:rsidRPr="001F66B4">
        <w:rPr>
          <w:b/>
          <w:sz w:val="28"/>
          <w:szCs w:val="28"/>
        </w:rPr>
        <w:t xml:space="preserve"> might not </w:t>
      </w:r>
      <w:r w:rsidR="004252E4" w:rsidRPr="001F66B4">
        <w:rPr>
          <w:bCs/>
          <w:sz w:val="28"/>
          <w:szCs w:val="28"/>
        </w:rPr>
        <w:t>be</w:t>
      </w:r>
      <w:r w:rsidR="004252E4" w:rsidRPr="001F66B4">
        <w:rPr>
          <w:b/>
          <w:sz w:val="28"/>
          <w:szCs w:val="28"/>
        </w:rPr>
        <w:t xml:space="preserve"> sensible </w:t>
      </w:r>
      <w:r w:rsidR="004252E4" w:rsidRPr="001F66B4">
        <w:rPr>
          <w:bCs/>
          <w:sz w:val="28"/>
          <w:szCs w:val="28"/>
        </w:rPr>
        <w:t>to</w:t>
      </w:r>
      <w:r w:rsidR="004252E4" w:rsidRPr="001F66B4">
        <w:rPr>
          <w:b/>
          <w:sz w:val="28"/>
          <w:szCs w:val="28"/>
        </w:rPr>
        <w:t xml:space="preserve"> try</w:t>
      </w:r>
      <w:r w:rsidR="004252E4" w:rsidRPr="001F66B4">
        <w:rPr>
          <w:bCs/>
          <w:sz w:val="28"/>
          <w:szCs w:val="28"/>
        </w:rPr>
        <w:t xml:space="preserve"> and</w:t>
      </w:r>
      <w:r w:rsidR="004252E4" w:rsidRPr="001F66B4">
        <w:rPr>
          <w:b/>
          <w:sz w:val="28"/>
          <w:szCs w:val="28"/>
        </w:rPr>
        <w:t xml:space="preserve"> fix things ourselves</w:t>
      </w:r>
      <w:r w:rsidRPr="001F66B4">
        <w:rPr>
          <w:bCs/>
          <w:sz w:val="28"/>
          <w:szCs w:val="28"/>
        </w:rPr>
        <w:t xml:space="preserve">. </w:t>
      </w:r>
      <w:r w:rsidRPr="001F66B4">
        <w:rPr>
          <w:sz w:val="28"/>
          <w:szCs w:val="28"/>
        </w:rPr>
        <w:t>___</w:t>
      </w:r>
    </w:p>
    <w:p w14:paraId="44D55202" w14:textId="1484AC6A" w:rsidR="006F3063" w:rsidRPr="001F66B4" w:rsidRDefault="006F3063" w:rsidP="006F3063">
      <w:pPr>
        <w:pStyle w:val="TextList"/>
        <w:spacing w:line="480" w:lineRule="auto"/>
        <w:rPr>
          <w:bCs/>
          <w:sz w:val="28"/>
          <w:szCs w:val="28"/>
        </w:rPr>
      </w:pPr>
      <w:r w:rsidRPr="001F66B4">
        <w:rPr>
          <w:b/>
          <w:sz w:val="28"/>
          <w:szCs w:val="28"/>
        </w:rPr>
        <w:t>4</w:t>
      </w:r>
      <w:r w:rsidRPr="001F66B4">
        <w:rPr>
          <w:b/>
          <w:sz w:val="28"/>
          <w:szCs w:val="28"/>
        </w:rPr>
        <w:tab/>
      </w:r>
      <w:r w:rsidR="004252E4" w:rsidRPr="001F66B4">
        <w:rPr>
          <w:b/>
          <w:sz w:val="28"/>
          <w:szCs w:val="28"/>
        </w:rPr>
        <w:t xml:space="preserve">Milo </w:t>
      </w:r>
      <w:r w:rsidR="004252E4" w:rsidRPr="001F66B4">
        <w:rPr>
          <w:bCs/>
          <w:sz w:val="28"/>
          <w:szCs w:val="28"/>
        </w:rPr>
        <w:t xml:space="preserve">is </w:t>
      </w:r>
      <w:r w:rsidR="004252E4" w:rsidRPr="001F66B4">
        <w:rPr>
          <w:b/>
          <w:sz w:val="28"/>
          <w:szCs w:val="28"/>
        </w:rPr>
        <w:t xml:space="preserve">disappointed with himself for throwing </w:t>
      </w:r>
      <w:r w:rsidR="004252E4" w:rsidRPr="001F66B4">
        <w:rPr>
          <w:bCs/>
          <w:sz w:val="28"/>
          <w:szCs w:val="28"/>
        </w:rPr>
        <w:t>a</w:t>
      </w:r>
      <w:r w:rsidR="004252E4" w:rsidRPr="001F66B4">
        <w:rPr>
          <w:b/>
          <w:sz w:val="28"/>
          <w:szCs w:val="28"/>
        </w:rPr>
        <w:t xml:space="preserve"> lamp away</w:t>
      </w:r>
      <w:r w:rsidRPr="001F66B4">
        <w:rPr>
          <w:bCs/>
          <w:sz w:val="28"/>
          <w:szCs w:val="28"/>
        </w:rPr>
        <w:t xml:space="preserve">. </w:t>
      </w:r>
      <w:r w:rsidRPr="001F66B4">
        <w:rPr>
          <w:sz w:val="28"/>
          <w:szCs w:val="28"/>
        </w:rPr>
        <w:t>___</w:t>
      </w:r>
    </w:p>
    <w:p w14:paraId="46B7E494" w14:textId="77777777" w:rsidR="006F3063" w:rsidRPr="001F66B4" w:rsidRDefault="006F3063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8</w:t>
      </w:r>
    </w:p>
    <w:p w14:paraId="6EFF02F9" w14:textId="77777777" w:rsidR="00565CED" w:rsidRDefault="00565CED">
      <w:pPr>
        <w:rPr>
          <w:rFonts w:ascii="Arial" w:hAnsi="Arial" w:cs="Arial"/>
          <w:b/>
          <w:sz w:val="36"/>
          <w:szCs w:val="36"/>
        </w:rPr>
      </w:pPr>
      <w:bookmarkStart w:id="4" w:name="_Hlk111299140"/>
      <w:bookmarkStart w:id="5" w:name="_Hlk105949307"/>
      <w:r>
        <w:rPr>
          <w:sz w:val="36"/>
          <w:szCs w:val="36"/>
        </w:rPr>
        <w:br w:type="page"/>
      </w:r>
    </w:p>
    <w:p w14:paraId="28D29570" w14:textId="4821EE43" w:rsidR="00EE5876" w:rsidRDefault="00EE5876" w:rsidP="007139E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F66B4">
        <w:rPr>
          <w:sz w:val="36"/>
          <w:szCs w:val="36"/>
        </w:rPr>
        <w:lastRenderedPageBreak/>
        <w:t>READING</w:t>
      </w:r>
    </w:p>
    <w:p w14:paraId="58BE5814" w14:textId="77777777" w:rsidR="00565CED" w:rsidRPr="00565CED" w:rsidRDefault="00565CED" w:rsidP="00565CED"/>
    <w:p w14:paraId="31BBB49E" w14:textId="552F873A" w:rsidR="00EE5876" w:rsidRPr="001F66B4" w:rsidRDefault="00EE5876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t>3</w:t>
      </w:r>
      <w:r w:rsidRPr="001F66B4">
        <w:rPr>
          <w:sz w:val="28"/>
          <w:szCs w:val="28"/>
        </w:rPr>
        <w:tab/>
        <w:t xml:space="preserve">Read the </w:t>
      </w:r>
      <w:bookmarkEnd w:id="4"/>
      <w:r w:rsidR="00056E91" w:rsidRPr="001F66B4">
        <w:rPr>
          <w:sz w:val="28"/>
          <w:szCs w:val="28"/>
        </w:rPr>
        <w:t>text</w:t>
      </w:r>
      <w:r w:rsidR="00963CD4" w:rsidRPr="001F66B4">
        <w:rPr>
          <w:sz w:val="28"/>
          <w:szCs w:val="28"/>
        </w:rPr>
        <w:t xml:space="preserve"> about </w:t>
      </w:r>
      <w:r w:rsidR="00973C80" w:rsidRPr="001F66B4">
        <w:rPr>
          <w:sz w:val="28"/>
          <w:szCs w:val="28"/>
        </w:rPr>
        <w:t xml:space="preserve">lying. </w:t>
      </w:r>
      <w:r w:rsidRPr="001F66B4">
        <w:rPr>
          <w:sz w:val="28"/>
          <w:szCs w:val="28"/>
        </w:rPr>
        <w:t xml:space="preserve">Match the </w:t>
      </w:r>
      <w:r w:rsidR="00434CCA" w:rsidRPr="001F66B4">
        <w:rPr>
          <w:sz w:val="28"/>
          <w:szCs w:val="28"/>
        </w:rPr>
        <w:t>headings</w:t>
      </w:r>
      <w:r w:rsidRPr="001F66B4">
        <w:rPr>
          <w:sz w:val="28"/>
          <w:szCs w:val="28"/>
        </w:rPr>
        <w:t xml:space="preserve"> (1–4) with the </w:t>
      </w:r>
      <w:r w:rsidR="00434CCA" w:rsidRPr="001F66B4">
        <w:rPr>
          <w:sz w:val="28"/>
          <w:szCs w:val="28"/>
        </w:rPr>
        <w:t>paragraphs</w:t>
      </w:r>
      <w:r w:rsidRPr="001F66B4">
        <w:rPr>
          <w:sz w:val="28"/>
          <w:szCs w:val="28"/>
        </w:rPr>
        <w:t xml:space="preserve"> (A–E).</w:t>
      </w:r>
    </w:p>
    <w:p w14:paraId="4F51A8C7" w14:textId="5F4B2C11" w:rsidR="00EE5876" w:rsidRPr="001F66B4" w:rsidRDefault="00EE5876" w:rsidP="00EE5876">
      <w:pPr>
        <w:tabs>
          <w:tab w:val="left" w:pos="227"/>
        </w:tabs>
        <w:spacing w:before="240" w:after="480" w:line="360" w:lineRule="auto"/>
        <w:ind w:left="227" w:hanging="227"/>
        <w:rPr>
          <w:rFonts w:ascii="Arial" w:hAnsi="Arial" w:cs="Arial"/>
          <w:color w:val="FF0000"/>
          <w:sz w:val="28"/>
          <w:szCs w:val="28"/>
        </w:rPr>
      </w:pPr>
      <w:bookmarkStart w:id="6" w:name="_Hlk116045959"/>
      <w:r w:rsidRPr="001F66B4">
        <w:rPr>
          <w:rFonts w:ascii="Arial" w:hAnsi="Arial" w:cs="Arial"/>
          <w:b/>
          <w:bCs/>
          <w:sz w:val="28"/>
          <w:szCs w:val="28"/>
        </w:rPr>
        <w:t xml:space="preserve">0 </w:t>
      </w:r>
      <w:r w:rsidR="00973C80" w:rsidRPr="001F66B4">
        <w:rPr>
          <w:rFonts w:ascii="Arial" w:hAnsi="Arial" w:cs="Arial"/>
          <w:sz w:val="28"/>
          <w:szCs w:val="28"/>
        </w:rPr>
        <w:t xml:space="preserve">When lies lead to more lies. </w:t>
      </w:r>
      <w:r w:rsidRPr="001F66B4">
        <w:rPr>
          <w:rFonts w:ascii="Arial" w:hAnsi="Arial" w:cs="Arial"/>
          <w:color w:val="FF0000"/>
          <w:sz w:val="28"/>
          <w:szCs w:val="28"/>
        </w:rPr>
        <w:tab/>
      </w:r>
      <w:r w:rsidR="00963CD4" w:rsidRPr="001F66B4">
        <w:rPr>
          <w:rFonts w:ascii="Arial" w:hAnsi="Arial" w:cs="Arial"/>
          <w:color w:val="FF0000"/>
          <w:sz w:val="28"/>
          <w:szCs w:val="28"/>
        </w:rPr>
        <w:tab/>
      </w:r>
      <w:r w:rsidR="00963CD4" w:rsidRPr="001F66B4">
        <w:rPr>
          <w:rFonts w:ascii="Arial" w:hAnsi="Arial" w:cs="Arial"/>
          <w:color w:val="FF0000"/>
          <w:sz w:val="28"/>
          <w:szCs w:val="28"/>
        </w:rPr>
        <w:tab/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64A6B" w:rsidRPr="00DD346F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1F66B4">
        <w:rPr>
          <w:rFonts w:ascii="Arial" w:hAnsi="Arial" w:cs="Arial"/>
          <w:sz w:val="28"/>
          <w:szCs w:val="28"/>
        </w:rPr>
        <w:t xml:space="preserve"> </w:t>
      </w:r>
    </w:p>
    <w:p w14:paraId="0AC4AB1B" w14:textId="495B6B3F" w:rsidR="00EE5876" w:rsidRPr="001F66B4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1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="0026116E" w:rsidRPr="001F66B4">
        <w:rPr>
          <w:rFonts w:ascii="Arial" w:hAnsi="Arial" w:cs="Arial"/>
          <w:sz w:val="28"/>
          <w:szCs w:val="28"/>
        </w:rPr>
        <w:t>Why it’s better to tell the truth.</w:t>
      </w:r>
      <w:r w:rsidR="0026116E" w:rsidRPr="001F66B4">
        <w:rPr>
          <w:rFonts w:ascii="Arial" w:hAnsi="Arial" w:cs="Arial"/>
          <w:sz w:val="28"/>
          <w:szCs w:val="28"/>
        </w:rPr>
        <w:tab/>
      </w:r>
      <w:r w:rsidR="0026116E" w:rsidRPr="001F66B4">
        <w:rPr>
          <w:rFonts w:ascii="Arial" w:hAnsi="Arial" w:cs="Arial"/>
          <w:sz w:val="28"/>
          <w:szCs w:val="28"/>
        </w:rPr>
        <w:tab/>
      </w:r>
      <w:r w:rsidR="00963CD4" w:rsidRPr="001F66B4">
        <w:rPr>
          <w:rFonts w:ascii="Arial" w:hAnsi="Arial" w:cs="Arial"/>
          <w:sz w:val="28"/>
          <w:szCs w:val="28"/>
        </w:rPr>
        <w:t xml:space="preserve"> 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35E4EDA5" w14:textId="6B5DEE98" w:rsidR="00EE5876" w:rsidRPr="001F66B4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2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="0026116E" w:rsidRPr="001F66B4">
        <w:rPr>
          <w:rFonts w:ascii="Arial" w:hAnsi="Arial" w:cs="Arial"/>
          <w:sz w:val="28"/>
          <w:szCs w:val="28"/>
        </w:rPr>
        <w:t>Lying to help other people.</w:t>
      </w:r>
      <w:r w:rsidR="0026116E" w:rsidRPr="001F66B4">
        <w:rPr>
          <w:rFonts w:ascii="Arial" w:hAnsi="Arial" w:cs="Arial"/>
          <w:sz w:val="28"/>
          <w:szCs w:val="28"/>
        </w:rPr>
        <w:tab/>
      </w:r>
      <w:r w:rsidR="00963CD4" w:rsidRPr="001F66B4">
        <w:rPr>
          <w:rFonts w:ascii="Arial" w:hAnsi="Arial" w:cs="Arial"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ab/>
      </w:r>
      <w:r w:rsidR="00963CD4" w:rsidRPr="001F66B4">
        <w:rPr>
          <w:rFonts w:ascii="Arial" w:hAnsi="Arial" w:cs="Arial"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 xml:space="preserve">___ </w:t>
      </w:r>
    </w:p>
    <w:p w14:paraId="2A7DADAE" w14:textId="0BF5E17A" w:rsidR="00EE5876" w:rsidRPr="001F66B4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3</w:t>
      </w:r>
      <w:r w:rsidRPr="001F66B4">
        <w:rPr>
          <w:rFonts w:ascii="Arial" w:hAnsi="Arial" w:cs="Arial"/>
          <w:b/>
          <w:bCs/>
          <w:sz w:val="28"/>
          <w:szCs w:val="28"/>
        </w:rPr>
        <w:tab/>
      </w:r>
      <w:r w:rsidR="0026116E" w:rsidRPr="001F66B4">
        <w:rPr>
          <w:rFonts w:ascii="Arial" w:hAnsi="Arial" w:cs="Arial"/>
          <w:sz w:val="28"/>
          <w:szCs w:val="28"/>
        </w:rPr>
        <w:t>Dishonesty in the world today.</w:t>
      </w:r>
      <w:r w:rsidRPr="001F66B4">
        <w:rPr>
          <w:rFonts w:ascii="Arial" w:hAnsi="Arial" w:cs="Arial"/>
          <w:sz w:val="28"/>
          <w:szCs w:val="28"/>
        </w:rPr>
        <w:tab/>
      </w:r>
      <w:r w:rsidR="00963CD4" w:rsidRPr="001F66B4">
        <w:rPr>
          <w:rFonts w:ascii="Arial" w:hAnsi="Arial" w:cs="Arial"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ab/>
        <w:t xml:space="preserve">___ </w:t>
      </w:r>
    </w:p>
    <w:p w14:paraId="327CC4C7" w14:textId="0C30E27C" w:rsidR="00EE5876" w:rsidRPr="001F66B4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bCs/>
          <w:sz w:val="28"/>
          <w:szCs w:val="28"/>
        </w:rPr>
        <w:t>4</w:t>
      </w:r>
      <w:r w:rsidRPr="001F66B4">
        <w:rPr>
          <w:rFonts w:ascii="Arial" w:hAnsi="Arial" w:cs="Arial"/>
          <w:sz w:val="28"/>
          <w:szCs w:val="28"/>
        </w:rPr>
        <w:tab/>
      </w:r>
      <w:r w:rsidR="0026116E" w:rsidRPr="001F66B4">
        <w:rPr>
          <w:rFonts w:ascii="Arial" w:hAnsi="Arial" w:cs="Arial"/>
          <w:sz w:val="28"/>
          <w:szCs w:val="28"/>
        </w:rPr>
        <w:t>Lying is not something new.</w:t>
      </w:r>
      <w:r w:rsidR="00963CD4" w:rsidRPr="001F66B4">
        <w:rPr>
          <w:rFonts w:ascii="Arial" w:hAnsi="Arial" w:cs="Arial"/>
          <w:sz w:val="28"/>
          <w:szCs w:val="28"/>
        </w:rPr>
        <w:tab/>
      </w:r>
      <w:r w:rsidR="00963CD4" w:rsidRPr="001F66B4">
        <w:rPr>
          <w:rFonts w:ascii="Arial" w:hAnsi="Arial" w:cs="Arial"/>
          <w:sz w:val="28"/>
          <w:szCs w:val="28"/>
        </w:rPr>
        <w:tab/>
      </w:r>
      <w:r w:rsidRPr="001F66B4">
        <w:rPr>
          <w:rFonts w:ascii="Arial" w:hAnsi="Arial" w:cs="Arial"/>
          <w:sz w:val="28"/>
          <w:szCs w:val="28"/>
        </w:rPr>
        <w:tab/>
        <w:t xml:space="preserve">___ </w:t>
      </w:r>
    </w:p>
    <w:bookmarkEnd w:id="6"/>
    <w:p w14:paraId="7795D497" w14:textId="1CA62F37" w:rsidR="00EE5876" w:rsidRPr="001F66B4" w:rsidRDefault="00EE5876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4</w:t>
      </w:r>
    </w:p>
    <w:p w14:paraId="21624B87" w14:textId="03684899" w:rsidR="00565CED" w:rsidRDefault="00565CED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tbl>
      <w:tblPr>
        <w:tblStyle w:val="TableGrid3"/>
        <w:tblW w:w="9964" w:type="dxa"/>
        <w:tblInd w:w="96" w:type="dxa"/>
        <w:tblLook w:val="04A0" w:firstRow="1" w:lastRow="0" w:firstColumn="1" w:lastColumn="0" w:noHBand="0" w:noVBand="1"/>
      </w:tblPr>
      <w:tblGrid>
        <w:gridCol w:w="9964"/>
      </w:tblGrid>
      <w:tr w:rsidR="00D94F76" w:rsidRPr="001F66B4" w14:paraId="389528AA" w14:textId="77777777" w:rsidTr="001F66B4">
        <w:tc>
          <w:tcPr>
            <w:tcW w:w="99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65B30" w14:textId="7719D9E1" w:rsidR="00E20515" w:rsidRPr="001F66B4" w:rsidRDefault="00564A6B" w:rsidP="00E20515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bookmarkStart w:id="7" w:name="_Hlk105506104"/>
            <w:r w:rsidRPr="001F66B4">
              <w:rPr>
                <w:rFonts w:ascii="Arial" w:hAnsi="Arial" w:cs="Arial"/>
                <w:b/>
                <w:sz w:val="32"/>
                <w:szCs w:val="32"/>
              </w:rPr>
              <w:lastRenderedPageBreak/>
              <w:t>Wh</w:t>
            </w:r>
            <w:r w:rsidR="0026116E" w:rsidRPr="001F66B4">
              <w:rPr>
                <w:rFonts w:ascii="Arial" w:hAnsi="Arial" w:cs="Arial"/>
                <w:b/>
                <w:sz w:val="32"/>
                <w:szCs w:val="32"/>
              </w:rPr>
              <w:t xml:space="preserve">en is it </w:t>
            </w:r>
            <w:r w:rsidR="00565CED">
              <w:rPr>
                <w:rFonts w:ascii="Arial" w:hAnsi="Arial" w:cs="Arial"/>
                <w:b/>
                <w:sz w:val="32"/>
                <w:szCs w:val="32"/>
              </w:rPr>
              <w:t>OK</w:t>
            </w:r>
            <w:r w:rsidR="0026116E" w:rsidRPr="001F66B4">
              <w:rPr>
                <w:rFonts w:ascii="Arial" w:hAnsi="Arial" w:cs="Arial"/>
                <w:b/>
                <w:sz w:val="32"/>
                <w:szCs w:val="32"/>
              </w:rPr>
              <w:t xml:space="preserve"> to lie</w:t>
            </w:r>
            <w:r w:rsidRPr="001F66B4">
              <w:rPr>
                <w:rFonts w:ascii="Arial" w:hAnsi="Arial" w:cs="Arial"/>
                <w:b/>
                <w:sz w:val="32"/>
                <w:szCs w:val="32"/>
              </w:rPr>
              <w:t>?</w:t>
            </w:r>
          </w:p>
        </w:tc>
      </w:tr>
      <w:tr w:rsidR="00D94F76" w:rsidRPr="001F66B4" w14:paraId="0A1504A2" w14:textId="77777777" w:rsidTr="001F66B4">
        <w:trPr>
          <w:trHeight w:val="82"/>
        </w:trPr>
        <w:tc>
          <w:tcPr>
            <w:tcW w:w="9964" w:type="dxa"/>
            <w:tcBorders>
              <w:left w:val="nil"/>
              <w:right w:val="nil"/>
            </w:tcBorders>
          </w:tcPr>
          <w:p w14:paraId="4D45CEA2" w14:textId="77777777" w:rsidR="00E20515" w:rsidRPr="001F66B4" w:rsidRDefault="00E20515" w:rsidP="00D47354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1F6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D94F76" w:rsidRPr="001F66B4" w14:paraId="7A8AFF62" w14:textId="77777777" w:rsidTr="001F66B4">
        <w:tc>
          <w:tcPr>
            <w:tcW w:w="9964" w:type="dxa"/>
            <w:shd w:val="clear" w:color="auto" w:fill="F2F2F2" w:themeFill="background1" w:themeFillShade="F2"/>
          </w:tcPr>
          <w:p w14:paraId="5A16CFD8" w14:textId="77777777" w:rsidR="00C02004" w:rsidRPr="001F66B4" w:rsidRDefault="00DA13A9" w:rsidP="00C0200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after="0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1F66B4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  <w:r w:rsidR="0026116E" w:rsidRPr="001F66B4">
              <w:rPr>
                <w:rFonts w:ascii="Arial" w:hAnsi="Arial"/>
                <w:b/>
                <w:bCs/>
                <w:sz w:val="32"/>
                <w:szCs w:val="32"/>
              </w:rPr>
              <w:t xml:space="preserve"> </w:t>
            </w:r>
          </w:p>
          <w:p w14:paraId="28E7D8B6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Nowadays, we seem to be surrounded by dishonesty and misinformation.</w:t>
            </w:r>
          </w:p>
          <w:p w14:paraId="3A7EBEB5" w14:textId="6171957B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We are regularly informed about politicians who have lied, and we are</w:t>
            </w:r>
          </w:p>
          <w:p w14:paraId="603E59AD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warned about fake news. Growing numbers of people even dedicate their</w:t>
            </w:r>
          </w:p>
          <w:p w14:paraId="5AD6FC2E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time to revealing conspiracy theories. All of this contributes to an</w:t>
            </w:r>
          </w:p>
          <w:p w14:paraId="44301F02" w14:textId="2A5004DB" w:rsidR="0026116E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 xml:space="preserve">atmosphere of distrust and a lack of honesty. </w:t>
            </w:r>
          </w:p>
          <w:p w14:paraId="535A6C21" w14:textId="79C2F1E4" w:rsidR="00E20515" w:rsidRPr="001F66B4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66B4"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</w:p>
          <w:p w14:paraId="56811BD4" w14:textId="77777777" w:rsidR="0080128D" w:rsidRPr="001F66B4" w:rsidRDefault="0080128D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It</w:t>
            </w:r>
            <w:r w:rsidR="0026116E" w:rsidRPr="001F66B4">
              <w:rPr>
                <w:rFonts w:ascii="Arial" w:hAnsi="Arial"/>
                <w:sz w:val="28"/>
                <w:szCs w:val="28"/>
              </w:rPr>
              <w:t xml:space="preserve"> would seem that humans have probably been lying to each other since</w:t>
            </w:r>
          </w:p>
          <w:p w14:paraId="1C4FE0DD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they could speak. Some historians argue that dishonesty has helped</w:t>
            </w:r>
          </w:p>
          <w:p w14:paraId="76520EFB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 xml:space="preserve">us avoid physical conflicts, </w:t>
            </w:r>
            <w:r w:rsidR="0080128D" w:rsidRPr="001F66B4">
              <w:rPr>
                <w:rFonts w:ascii="Arial" w:hAnsi="Arial"/>
                <w:sz w:val="28"/>
                <w:szCs w:val="28"/>
              </w:rPr>
              <w:t xml:space="preserve">however, </w:t>
            </w:r>
            <w:r w:rsidRPr="001F66B4">
              <w:rPr>
                <w:rFonts w:ascii="Arial" w:hAnsi="Arial"/>
                <w:sz w:val="28"/>
                <w:szCs w:val="28"/>
              </w:rPr>
              <w:t>history and popular culture have also</w:t>
            </w:r>
          </w:p>
          <w:p w14:paraId="65B9F48B" w14:textId="2FDD0B20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warned about the dangers of telling </w:t>
            </w:r>
            <w:r w:rsidR="0080128D" w:rsidRPr="001F66B4">
              <w:rPr>
                <w:rFonts w:ascii="Arial" w:hAnsi="Arial"/>
                <w:b/>
                <w:bCs/>
                <w:sz w:val="28"/>
                <w:szCs w:val="28"/>
              </w:rPr>
              <w:t>lies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. In the famous story of </w:t>
            </w:r>
            <w:r w:rsidR="0080128D" w:rsidRPr="001F66B4">
              <w:rPr>
                <w:rFonts w:ascii="Arial" w:hAnsi="Arial"/>
                <w:b/>
                <w:bCs/>
                <w:sz w:val="28"/>
                <w:szCs w:val="28"/>
              </w:rPr>
              <w:t>‘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The</w:t>
            </w:r>
          </w:p>
          <w:p w14:paraId="0D4B7635" w14:textId="3512D270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boy who cried wolf</w:t>
            </w:r>
            <w:r w:rsidR="0080128D" w:rsidRPr="001F66B4">
              <w:rPr>
                <w:rFonts w:ascii="Arial" w:hAnsi="Arial"/>
                <w:sz w:val="28"/>
                <w:szCs w:val="28"/>
              </w:rPr>
              <w:t>’</w:t>
            </w:r>
            <w:r w:rsidRPr="001F66B4">
              <w:rPr>
                <w:rFonts w:ascii="Arial" w:hAnsi="Arial"/>
                <w:sz w:val="28"/>
                <w:szCs w:val="28"/>
              </w:rPr>
              <w:t>, a young boy falsely tells his neighbours that a wolf has</w:t>
            </w:r>
          </w:p>
          <w:p w14:paraId="1A54621F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attacked his sheep. After repeating his story several times, a real wolf</w:t>
            </w:r>
          </w:p>
          <w:p w14:paraId="6EF9A1BB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does attack his sheep, only this time the villagers don’t believe him and</w:t>
            </w:r>
          </w:p>
          <w:p w14:paraId="678FD1C6" w14:textId="79BE6636" w:rsidR="0026116E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refuse to help. </w:t>
            </w:r>
          </w:p>
          <w:p w14:paraId="027D1DF0" w14:textId="5B562EA8" w:rsidR="00E20515" w:rsidRPr="001F66B4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66B4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</w:p>
          <w:p w14:paraId="1A957787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Various philosophers have tried to explain why lying is never in the common</w:t>
            </w:r>
          </w:p>
          <w:p w14:paraId="76D8253F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interest. The 18th-century German philosopher, Immanuel Kant,</w:t>
            </w:r>
          </w:p>
          <w:p w14:paraId="37974C00" w14:textId="77777777" w:rsidR="0080128D" w:rsidRPr="001F66B4" w:rsidRDefault="0080128D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believed</w:t>
            </w:r>
            <w:r w:rsidR="0026116E" w:rsidRPr="001F66B4">
              <w:rPr>
                <w:rFonts w:ascii="Arial" w:hAnsi="Arial"/>
                <w:sz w:val="28"/>
                <w:szCs w:val="28"/>
              </w:rPr>
              <w:t xml:space="preserve"> it wasn’t only the liar’s victims who suffered, but also the liars</w:t>
            </w:r>
          </w:p>
          <w:p w14:paraId="49075046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themselves. The theory </w:t>
            </w:r>
            <w:r w:rsidR="0080128D" w:rsidRPr="001F66B4">
              <w:rPr>
                <w:rFonts w:ascii="Arial" w:hAnsi="Arial"/>
                <w:b/>
                <w:bCs/>
                <w:sz w:val="28"/>
                <w:szCs w:val="28"/>
              </w:rPr>
              <w:t>being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 that once you </w:t>
            </w:r>
            <w:r w:rsidR="0080128D"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have 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started out on a</w:t>
            </w:r>
            <w:r w:rsidRPr="001F66B4">
              <w:rPr>
                <w:rFonts w:ascii="Arial" w:hAnsi="Arial"/>
                <w:sz w:val="28"/>
                <w:szCs w:val="28"/>
              </w:rPr>
              <w:t xml:space="preserve"> 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lie,</w:t>
            </w:r>
          </w:p>
          <w:p w14:paraId="76DEA5C3" w14:textId="564F537B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you usually have to carry on lying so you aren’t found out. As a result, you</w:t>
            </w:r>
          </w:p>
          <w:p w14:paraId="576CB718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stop being your true self. This </w:t>
            </w:r>
            <w:r w:rsidR="0080128D"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occurs in 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countless works of fiction,</w:t>
            </w:r>
          </w:p>
          <w:p w14:paraId="64894AC8" w14:textId="77777777" w:rsidR="0080128D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 xml:space="preserve">such as </w:t>
            </w:r>
            <w:r w:rsidR="0080128D" w:rsidRPr="001F66B4">
              <w:rPr>
                <w:rFonts w:ascii="Arial" w:hAnsi="Arial"/>
                <w:sz w:val="28"/>
                <w:szCs w:val="28"/>
              </w:rPr>
              <w:t>‘</w:t>
            </w:r>
            <w:r w:rsidRPr="001F66B4">
              <w:rPr>
                <w:rFonts w:ascii="Arial" w:hAnsi="Arial"/>
                <w:sz w:val="28"/>
                <w:szCs w:val="28"/>
              </w:rPr>
              <w:t>Billy Liar</w:t>
            </w:r>
            <w:r w:rsidR="0080128D" w:rsidRPr="001F66B4">
              <w:rPr>
                <w:rFonts w:ascii="Arial" w:hAnsi="Arial"/>
                <w:sz w:val="28"/>
                <w:szCs w:val="28"/>
              </w:rPr>
              <w:t>’</w:t>
            </w:r>
            <w:r w:rsidRPr="001F66B4">
              <w:rPr>
                <w:rFonts w:ascii="Arial" w:hAnsi="Arial"/>
                <w:sz w:val="28"/>
                <w:szCs w:val="28"/>
              </w:rPr>
              <w:t>, where the main character’s lies get out of control until</w:t>
            </w:r>
          </w:p>
          <w:p w14:paraId="29DFE7AC" w14:textId="0206D59E" w:rsidR="0026116E" w:rsidRPr="001F66B4" w:rsidRDefault="0026116E" w:rsidP="0080128D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eventually no one believes him. </w:t>
            </w:r>
          </w:p>
          <w:p w14:paraId="6260DE6D" w14:textId="7DE7F039" w:rsidR="00E20515" w:rsidRPr="001F66B4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66B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D</w:t>
            </w:r>
          </w:p>
          <w:p w14:paraId="0975628C" w14:textId="79AA8E14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On the other hand, it has been argued that lying is sometimes the right thing</w:t>
            </w:r>
          </w:p>
          <w:p w14:paraId="3D94D2AD" w14:textId="20B9FB9A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to do. </w:t>
            </w:r>
            <w:r w:rsidR="008E76E6" w:rsidRPr="001F66B4">
              <w:rPr>
                <w:rFonts w:ascii="Arial" w:hAnsi="Arial"/>
                <w:b/>
                <w:bCs/>
                <w:sz w:val="28"/>
                <w:szCs w:val="28"/>
              </w:rPr>
              <w:t>‘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White lies</w:t>
            </w:r>
            <w:r w:rsidR="008E76E6" w:rsidRPr="001F66B4">
              <w:rPr>
                <w:rFonts w:ascii="Arial" w:hAnsi="Arial"/>
                <w:b/>
                <w:bCs/>
                <w:sz w:val="28"/>
                <w:szCs w:val="28"/>
              </w:rPr>
              <w:t>’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 are basically lies </w:t>
            </w:r>
            <w:r w:rsidR="006F6968" w:rsidRPr="001F66B4">
              <w:rPr>
                <w:rFonts w:ascii="Arial" w:hAnsi="Arial"/>
                <w:b/>
                <w:bCs/>
                <w:sz w:val="28"/>
                <w:szCs w:val="28"/>
              </w:rPr>
              <w:t>w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e tell in order to make </w:t>
            </w:r>
            <w:r w:rsidR="006F6968"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others 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feel</w:t>
            </w:r>
          </w:p>
          <w:p w14:paraId="61B24EE8" w14:textId="77777777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better. For example, if your partner spends hours cooking a special meal,</w:t>
            </w:r>
          </w:p>
          <w:p w14:paraId="5575275B" w14:textId="77777777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but the result is a disaster, it</w:t>
            </w:r>
            <w:r w:rsidR="006F6968"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 mi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ght be kinder to say how delicious it is.</w:t>
            </w:r>
          </w:p>
          <w:p w14:paraId="61AA5EED" w14:textId="11FCA187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Similarly, we might use white lies to protect people, such as telling children</w:t>
            </w:r>
          </w:p>
          <w:p w14:paraId="7C580778" w14:textId="7B49A2EC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that </w:t>
            </w:r>
            <w:r w:rsidR="006F6968" w:rsidRPr="001F66B4">
              <w:rPr>
                <w:rFonts w:ascii="Arial" w:hAnsi="Arial"/>
                <w:b/>
                <w:bCs/>
                <w:sz w:val="28"/>
                <w:szCs w:val="28"/>
              </w:rPr>
              <w:t>a doctor’s needle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 won’t hurt. Of course</w:t>
            </w:r>
            <w:r w:rsidR="00E63F40" w:rsidRPr="001F66B4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 it will hurt, but if we tell</w:t>
            </w:r>
          </w:p>
          <w:p w14:paraId="7160B6A7" w14:textId="77777777" w:rsidR="006F6968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them that, they probably won’t accept the injection, and their health could be</w:t>
            </w:r>
          </w:p>
          <w:p w14:paraId="50BAAADB" w14:textId="264C29F8" w:rsidR="0026116E" w:rsidRPr="001F66B4" w:rsidRDefault="0026116E" w:rsidP="006F6968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at risk.  </w:t>
            </w:r>
          </w:p>
          <w:p w14:paraId="667A3A2C" w14:textId="700120EF" w:rsidR="00E20515" w:rsidRPr="001F66B4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F66B4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E20515" w:rsidRPr="001F66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5D93F931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Some psychologists suggest there is a difference between white lies and</w:t>
            </w:r>
          </w:p>
          <w:p w14:paraId="59B5353B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real lies. In contrast to white lies, real lies are told to benefit the person</w:t>
            </w:r>
          </w:p>
          <w:p w14:paraId="694F8675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who’s lying. An example could be a child who lies to their parents to avoid</w:t>
            </w:r>
          </w:p>
          <w:p w14:paraId="4DA6CBF2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getting in trouble</w:t>
            </w:r>
            <w:r w:rsidR="008E76E6"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. </w:t>
            </w: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The problem with real lies is that they lead to a</w:t>
            </w:r>
          </w:p>
          <w:p w14:paraId="4B3BEA35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breakdown of trust, which benefits no one in the long-term. Moreover, some</w:t>
            </w:r>
          </w:p>
          <w:p w14:paraId="037AEFA8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>people suggest that even white lies can lead to a lack of trust and, for</w:t>
            </w:r>
          </w:p>
          <w:p w14:paraId="28195195" w14:textId="77777777" w:rsidR="008E76E6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1F66B4">
              <w:rPr>
                <w:rFonts w:ascii="Arial" w:hAnsi="Arial"/>
                <w:sz w:val="28"/>
                <w:szCs w:val="28"/>
              </w:rPr>
              <w:t>that reason, it’s better to avoid them. As a general rule, honesty is usually</w:t>
            </w:r>
          </w:p>
          <w:p w14:paraId="6F00535D" w14:textId="6E5B8024" w:rsidR="00E20515" w:rsidRPr="001F66B4" w:rsidRDefault="0026116E" w:rsidP="008E76E6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before="0" w:after="0" w:line="360" w:lineRule="auto"/>
              <w:ind w:left="0"/>
              <w:contextualSpacing w:val="0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1F66B4">
              <w:rPr>
                <w:rFonts w:ascii="Arial" w:hAnsi="Arial"/>
                <w:b/>
                <w:bCs/>
                <w:sz w:val="28"/>
                <w:szCs w:val="28"/>
              </w:rPr>
              <w:t xml:space="preserve">the best policy. </w:t>
            </w:r>
          </w:p>
        </w:tc>
      </w:tr>
      <w:bookmarkEnd w:id="7"/>
    </w:tbl>
    <w:p w14:paraId="41744252" w14:textId="77777777" w:rsidR="00E20515" w:rsidRPr="001F66B4" w:rsidRDefault="00E20515" w:rsidP="00E20515">
      <w:pPr>
        <w:spacing w:before="120" w:after="60"/>
        <w:rPr>
          <w:color w:val="FF0000"/>
          <w:sz w:val="28"/>
          <w:szCs w:val="28"/>
        </w:rPr>
      </w:pPr>
      <w:r w:rsidRPr="001F66B4">
        <w:rPr>
          <w:color w:val="FF0000"/>
          <w:sz w:val="28"/>
          <w:szCs w:val="28"/>
        </w:rPr>
        <w:lastRenderedPageBreak/>
        <w:br w:type="page"/>
      </w:r>
    </w:p>
    <w:bookmarkEnd w:id="5"/>
    <w:p w14:paraId="325C489B" w14:textId="5A180DF0" w:rsidR="00B85A41" w:rsidRPr="001F66B4" w:rsidRDefault="00B85A41" w:rsidP="007139E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lastRenderedPageBreak/>
        <w:t>4 Read the text again. Circle the answer (A or B) that best completes each sentence.</w:t>
      </w:r>
    </w:p>
    <w:bookmarkStart w:id="8" w:name="_Hlk116552139"/>
    <w:p w14:paraId="195A1D81" w14:textId="4F16F905" w:rsidR="00B85A41" w:rsidRPr="001F66B4" w:rsidRDefault="001F66B4" w:rsidP="00B85A41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D88616" wp14:editId="1A03AF7A">
                <wp:simplePos x="0" y="0"/>
                <wp:positionH relativeFrom="column">
                  <wp:posOffset>2683509</wp:posOffset>
                </wp:positionH>
                <wp:positionV relativeFrom="paragraph">
                  <wp:posOffset>315595</wp:posOffset>
                </wp:positionV>
                <wp:extent cx="2581275" cy="565785"/>
                <wp:effectExtent l="0" t="0" r="28575" b="247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81275" cy="56578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B6742" id="Oval 7" o:spid="_x0000_s1026" style="position:absolute;margin-left:211.3pt;margin-top:24.85pt;width:203.25pt;height:44.5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" filled="f" strokecolor="windowText" strokeweight="1pt">
                <v:stroke joinstyle="miter"/>
              </v:oval>
            </w:pict>
          </mc:Fallback>
        </mc:AlternateContent>
      </w:r>
      <w:r w:rsidR="00B85A41"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="00B85A41"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>What point is the writer making in the first 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D5670" w:rsidRPr="001F66B4" w14:paraId="6A53F569" w14:textId="77777777" w:rsidTr="00F006E3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A45F" w14:textId="4C1ABD64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sz w:val="28"/>
                <w:szCs w:val="28"/>
                <w:lang w:eastAsia="pl-PL"/>
              </w:rPr>
              <w:t>Politicians are usually the cause of fake news.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A76E" w14:textId="1C7BA934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 xml:space="preserve">B 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It can be hard to know what to believe these days. </w:t>
            </w:r>
          </w:p>
        </w:tc>
      </w:tr>
    </w:tbl>
    <w:p w14:paraId="31FA9DCE" w14:textId="77777777" w:rsidR="00B85A41" w:rsidRPr="001F66B4" w:rsidRDefault="00B85A41" w:rsidP="00B85A41">
      <w:pPr>
        <w:tabs>
          <w:tab w:val="left" w:pos="227"/>
        </w:tabs>
        <w:spacing w:before="120" w:after="240" w:line="240" w:lineRule="exact"/>
        <w:rPr>
          <w:rFonts w:ascii="Arial" w:eastAsiaTheme="minorEastAsia" w:hAnsi="Arial" w:cs="Arial"/>
          <w:color w:val="FF0000"/>
          <w:sz w:val="16"/>
          <w:szCs w:val="16"/>
          <w:shd w:val="clear" w:color="auto" w:fill="FFFFFF"/>
        </w:rPr>
      </w:pPr>
    </w:p>
    <w:p w14:paraId="7684A772" w14:textId="2F181EEB" w:rsidR="00B85A41" w:rsidRPr="001F66B4" w:rsidRDefault="00B85A41" w:rsidP="00B85A41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1F66B4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>Wh</w:t>
      </w:r>
      <w:r w:rsidR="00DD5670" w:rsidRPr="001F66B4">
        <w:rPr>
          <w:rFonts w:ascii="Arial" w:hAnsi="Arial" w:cs="Arial"/>
          <w:sz w:val="28"/>
          <w:szCs w:val="28"/>
        </w:rPr>
        <w:t xml:space="preserve">y does the writer mention </w:t>
      </w:r>
      <w:r w:rsidR="00FB7E6E">
        <w:rPr>
          <w:rFonts w:ascii="Arial" w:hAnsi="Arial" w:cs="Arial"/>
          <w:sz w:val="28"/>
          <w:szCs w:val="28"/>
        </w:rPr>
        <w:t>‘</w:t>
      </w:r>
      <w:r w:rsidR="00DD5670" w:rsidRPr="001F66B4">
        <w:rPr>
          <w:rFonts w:ascii="Arial" w:hAnsi="Arial" w:cs="Arial"/>
          <w:sz w:val="28"/>
          <w:szCs w:val="28"/>
        </w:rPr>
        <w:t>The boy who cried wolf</w:t>
      </w:r>
      <w:r w:rsidR="00FB7E6E">
        <w:rPr>
          <w:rFonts w:ascii="Arial" w:hAnsi="Arial" w:cs="Arial"/>
          <w:sz w:val="28"/>
          <w:szCs w:val="28"/>
        </w:rPr>
        <w:t>’</w:t>
      </w:r>
      <w:r w:rsidR="00DD5670" w:rsidRPr="001F66B4">
        <w:rPr>
          <w:rFonts w:ascii="Arial" w:hAnsi="Arial" w:cs="Arial"/>
          <w:sz w:val="28"/>
          <w:szCs w:val="28"/>
        </w:rPr>
        <w:t>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D5670" w:rsidRPr="001F66B4" w14:paraId="19558503" w14:textId="77777777" w:rsidTr="00F006E3">
        <w:tc>
          <w:tcPr>
            <w:tcW w:w="4078" w:type="dxa"/>
            <w:vAlign w:val="center"/>
            <w:hideMark/>
          </w:tcPr>
          <w:p w14:paraId="5A18C8C8" w14:textId="65974B93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To highlight that few people tell the truth.</w:t>
            </w:r>
          </w:p>
        </w:tc>
        <w:tc>
          <w:tcPr>
            <w:tcW w:w="4111" w:type="dxa"/>
            <w:vAlign w:val="center"/>
            <w:hideMark/>
          </w:tcPr>
          <w:p w14:paraId="03DB90FA" w14:textId="436F468B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sz w:val="28"/>
                <w:szCs w:val="28"/>
                <w:lang w:eastAsia="pl-PL"/>
              </w:rPr>
              <w:t>To demonstrate the ri</w:t>
            </w:r>
            <w:r w:rsidR="00FB7E6E">
              <w:rPr>
                <w:rFonts w:ascii="Arial" w:hAnsi="Arial" w:cs="Arial"/>
                <w:sz w:val="28"/>
                <w:szCs w:val="28"/>
                <w:lang w:eastAsia="pl-PL"/>
              </w:rPr>
              <w:t>s</w:t>
            </w:r>
            <w:r w:rsidR="00DD5670" w:rsidRPr="001F66B4">
              <w:rPr>
                <w:rFonts w:ascii="Arial" w:hAnsi="Arial" w:cs="Arial"/>
                <w:sz w:val="28"/>
                <w:szCs w:val="28"/>
                <w:lang w:eastAsia="pl-PL"/>
              </w:rPr>
              <w:t>ks of not being honest.</w:t>
            </w:r>
          </w:p>
        </w:tc>
      </w:tr>
    </w:tbl>
    <w:p w14:paraId="00DC94CB" w14:textId="77777777" w:rsidR="00B85A41" w:rsidRPr="001F66B4" w:rsidRDefault="00B85A41" w:rsidP="00B85A41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2944D4EA" w14:textId="1F6876F0" w:rsidR="00B85A41" w:rsidRPr="001F66B4" w:rsidRDefault="00B85A41" w:rsidP="00B85A41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1F66B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What </w:t>
      </w:r>
      <w:r w:rsidR="00DD5670" w:rsidRPr="001F66B4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problems does the writer highlight in the third </w:t>
      </w:r>
      <w:r w:rsidRPr="001F66B4">
        <w:rPr>
          <w:rFonts w:ascii="Arial" w:eastAsiaTheme="minorEastAsia" w:hAnsi="Arial" w:cs="Arial"/>
          <w:sz w:val="28"/>
          <w:szCs w:val="28"/>
          <w:shd w:val="clear" w:color="auto" w:fill="FFFFFF"/>
        </w:rPr>
        <w:t>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DD5670" w:rsidRPr="001F66B4" w14:paraId="75CE9918" w14:textId="77777777" w:rsidTr="00F006E3">
        <w:tc>
          <w:tcPr>
            <w:tcW w:w="4078" w:type="dxa"/>
            <w:vAlign w:val="center"/>
            <w:hideMark/>
          </w:tcPr>
          <w:p w14:paraId="50A8CC15" w14:textId="76A6B86F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Liars can suffer from the consequences of their actions.</w:t>
            </w:r>
            <w:r w:rsidR="00DD5670" w:rsidRPr="001F66B4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111" w:type="dxa"/>
            <w:vAlign w:val="center"/>
            <w:hideMark/>
          </w:tcPr>
          <w:p w14:paraId="76AA1402" w14:textId="3B069BC6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sz w:val="28"/>
                <w:szCs w:val="28"/>
                <w:lang w:eastAsia="pl-PL"/>
              </w:rPr>
              <w:t>Only liar’s victims suffer from the loss of free choice.</w:t>
            </w:r>
          </w:p>
        </w:tc>
      </w:tr>
    </w:tbl>
    <w:p w14:paraId="11D41E0A" w14:textId="77777777" w:rsidR="00B85A41" w:rsidRPr="001F66B4" w:rsidRDefault="00B85A41" w:rsidP="00B85A41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119123E7" w14:textId="33B0CB33" w:rsidR="00B85A41" w:rsidRPr="001F66B4" w:rsidRDefault="00B85A41" w:rsidP="00B85A41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DD5670" w:rsidRPr="001F66B4">
        <w:rPr>
          <w:rFonts w:ascii="Arial" w:eastAsiaTheme="minorEastAsia" w:hAnsi="Arial" w:cs="Arial"/>
          <w:bCs/>
          <w:sz w:val="28"/>
          <w:szCs w:val="28"/>
        </w:rPr>
        <w:t>What does the writer suggest in the fourth paragraph?</w:t>
      </w:r>
      <w:r w:rsidRPr="001F66B4">
        <w:rPr>
          <w:rFonts w:ascii="Arial" w:eastAsiaTheme="minorEastAsia" w:hAnsi="Arial" w:cs="Arial"/>
          <w:bCs/>
          <w:sz w:val="28"/>
          <w:szCs w:val="28"/>
        </w:rPr>
        <w:t xml:space="preserve"> 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1460C7" w:rsidRPr="001F66B4" w14:paraId="66A1B658" w14:textId="77777777" w:rsidTr="00F006E3">
        <w:tc>
          <w:tcPr>
            <w:tcW w:w="4078" w:type="dxa"/>
            <w:vAlign w:val="center"/>
            <w:hideMark/>
          </w:tcPr>
          <w:p w14:paraId="081B0639" w14:textId="5394CAE5" w:rsidR="00B85A41" w:rsidRPr="001F66B4" w:rsidRDefault="00B85A41" w:rsidP="00F006E3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Lying to children about injections is never a good idea.</w:t>
            </w:r>
          </w:p>
        </w:tc>
        <w:tc>
          <w:tcPr>
            <w:tcW w:w="4111" w:type="dxa"/>
            <w:vAlign w:val="center"/>
            <w:hideMark/>
          </w:tcPr>
          <w:p w14:paraId="0FCA801E" w14:textId="33781696" w:rsidR="00B85A41" w:rsidRPr="001F66B4" w:rsidRDefault="00B85A41" w:rsidP="00F006E3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DD5670"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Lying to people close to use can be the kindest thing to do. </w:t>
            </w:r>
          </w:p>
        </w:tc>
      </w:tr>
    </w:tbl>
    <w:p w14:paraId="64DD37B1" w14:textId="77777777" w:rsidR="00B85A41" w:rsidRPr="001F66B4" w:rsidRDefault="00B85A41" w:rsidP="00B85A41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15AE6675" w14:textId="75F18111" w:rsidR="00B85A41" w:rsidRPr="001F66B4" w:rsidRDefault="00B85A41" w:rsidP="00B85A41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1F66B4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1F66B4">
        <w:rPr>
          <w:rFonts w:ascii="Arial" w:eastAsiaTheme="minorEastAsia" w:hAnsi="Arial" w:cs="Arial"/>
          <w:bCs/>
          <w:sz w:val="28"/>
          <w:szCs w:val="28"/>
        </w:rPr>
        <w:t xml:space="preserve">What </w:t>
      </w:r>
      <w:r w:rsidR="00DD5670" w:rsidRPr="001F66B4">
        <w:rPr>
          <w:rFonts w:ascii="Arial" w:eastAsiaTheme="minorEastAsia" w:hAnsi="Arial" w:cs="Arial"/>
          <w:bCs/>
          <w:sz w:val="28"/>
          <w:szCs w:val="28"/>
        </w:rPr>
        <w:t>does the writer warn us about in the final paragraph?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1460C7" w:rsidRPr="001F66B4" w14:paraId="3A7871EC" w14:textId="77777777" w:rsidTr="00F006E3">
        <w:trPr>
          <w:trHeight w:val="58"/>
        </w:trPr>
        <w:tc>
          <w:tcPr>
            <w:tcW w:w="4078" w:type="dxa"/>
            <w:vAlign w:val="center"/>
            <w:hideMark/>
          </w:tcPr>
          <w:p w14:paraId="5E9D5238" w14:textId="326AF386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1F66B4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1460C7"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Being dishonest can have consequences in the future. </w:t>
            </w:r>
            <w:r w:rsidRPr="001F66B4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111" w:type="dxa"/>
            <w:vAlign w:val="center"/>
            <w:hideMark/>
          </w:tcPr>
          <w:p w14:paraId="546825A1" w14:textId="399FC16B" w:rsidR="00B85A41" w:rsidRPr="001F66B4" w:rsidRDefault="00B85A41" w:rsidP="001F66B4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1460C7" w:rsidRPr="001F66B4">
              <w:rPr>
                <w:rFonts w:ascii="Arial" w:hAnsi="Arial" w:cs="Arial"/>
                <w:sz w:val="28"/>
                <w:szCs w:val="28"/>
                <w:lang w:eastAsia="pl-PL"/>
              </w:rPr>
              <w:t>Telling white lies is often worse than telling real lies.</w:t>
            </w:r>
          </w:p>
        </w:tc>
      </w:tr>
      <w:bookmarkEnd w:id="8"/>
    </w:tbl>
    <w:p w14:paraId="39B73BCF" w14:textId="77777777" w:rsidR="00B85A41" w:rsidRPr="001F66B4" w:rsidRDefault="00B85A41" w:rsidP="00B85A41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z w:val="16"/>
          <w:szCs w:val="16"/>
          <w:shd w:val="clear" w:color="auto" w:fill="FFFFFF"/>
        </w:rPr>
      </w:pPr>
    </w:p>
    <w:p w14:paraId="457E3C35" w14:textId="23D46AFC" w:rsidR="008A0526" w:rsidRDefault="00B85A41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8</w:t>
      </w:r>
    </w:p>
    <w:p w14:paraId="271919D8" w14:textId="77777777" w:rsidR="008A0526" w:rsidRDefault="008A0526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BE067" w14:textId="09013436" w:rsidR="00FF3F42" w:rsidRDefault="00FF3F42" w:rsidP="007139E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139EB">
        <w:rPr>
          <w:sz w:val="36"/>
          <w:szCs w:val="36"/>
        </w:rPr>
        <w:lastRenderedPageBreak/>
        <w:t>WRITING</w:t>
      </w:r>
    </w:p>
    <w:p w14:paraId="0E3CACB3" w14:textId="77777777" w:rsidR="008A0526" w:rsidRPr="008A0526" w:rsidRDefault="008A0526" w:rsidP="008A0526">
      <w:pPr>
        <w:rPr>
          <w:rFonts w:eastAsiaTheme="minorEastAsia"/>
        </w:rPr>
      </w:pPr>
    </w:p>
    <w:p w14:paraId="0AD2A9ED" w14:textId="21D4730D" w:rsidR="0099257E" w:rsidRPr="001F66B4" w:rsidRDefault="0099257E" w:rsidP="007139EB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1F66B4">
        <w:rPr>
          <w:rStyle w:val="GapFillchr"/>
          <w:rFonts w:ascii="Arial" w:hAnsi="Arial"/>
          <w:b/>
          <w:color w:val="auto"/>
          <w:sz w:val="28"/>
          <w:szCs w:val="28"/>
          <w:u w:val="none"/>
        </w:rPr>
        <w:t>5</w:t>
      </w:r>
      <w:r w:rsidRPr="001F66B4">
        <w:rPr>
          <w:rStyle w:val="GapFillchr"/>
          <w:rFonts w:ascii="Arial" w:hAnsi="Arial"/>
          <w:b/>
          <w:color w:val="auto"/>
          <w:sz w:val="28"/>
          <w:szCs w:val="28"/>
          <w:u w:val="none"/>
        </w:rPr>
        <w:tab/>
      </w:r>
      <w:r w:rsidRPr="001F66B4">
        <w:rPr>
          <w:sz w:val="28"/>
          <w:szCs w:val="28"/>
        </w:rPr>
        <w:t>Read the information. Circle the best option (A or B) for summarising it in note form. Use the ideas for editing notes you have studied.</w:t>
      </w:r>
    </w:p>
    <w:p w14:paraId="4ECDA2A4" w14:textId="56BF35A6" w:rsidR="0099257E" w:rsidRPr="001F66B4" w:rsidRDefault="0099257E" w:rsidP="008A0526">
      <w:pPr>
        <w:pStyle w:val="RealiaText"/>
        <w:shd w:val="clear" w:color="auto" w:fill="F2F2F2" w:themeFill="background1" w:themeFillShade="F2"/>
        <w:jc w:val="center"/>
        <w:rPr>
          <w:rFonts w:ascii="Arial" w:hAnsi="Arial"/>
          <w:b/>
          <w:bCs/>
          <w:sz w:val="32"/>
          <w:szCs w:val="32"/>
          <w:shd w:val="clear" w:color="auto" w:fill="FFFFFF"/>
        </w:rPr>
      </w:pPr>
      <w:r w:rsidRPr="008A0526">
        <w:rPr>
          <w:rFonts w:ascii="Arial" w:hAnsi="Arial"/>
          <w:b/>
          <w:bCs/>
          <w:sz w:val="32"/>
          <w:szCs w:val="32"/>
          <w:shd w:val="clear" w:color="auto" w:fill="F2F2F2" w:themeFill="background1" w:themeFillShade="F2"/>
        </w:rPr>
        <w:t>How to become more confident</w:t>
      </w:r>
    </w:p>
    <w:p w14:paraId="007A0257" w14:textId="77777777" w:rsidR="0099257E" w:rsidRPr="001F66B4" w:rsidRDefault="0099257E" w:rsidP="008A0526">
      <w:pPr>
        <w:pStyle w:val="RealiaText"/>
        <w:shd w:val="clear" w:color="auto" w:fill="F2F2F2" w:themeFill="background1" w:themeFillShade="F2"/>
        <w:jc w:val="center"/>
        <w:rPr>
          <w:rFonts w:ascii="Arial" w:hAnsi="Arial"/>
          <w:b/>
          <w:bCs/>
          <w:sz w:val="28"/>
          <w:szCs w:val="28"/>
          <w:shd w:val="clear" w:color="auto" w:fill="FFFFFF"/>
        </w:rPr>
      </w:pPr>
    </w:p>
    <w:p w14:paraId="41E55A99" w14:textId="36C53ADE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1 SELF-BELIEF</w:t>
      </w:r>
      <w:r w:rsidR="003E2D27"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:</w:t>
      </w:r>
      <w:r w:rsidR="003E2D27" w:rsidRPr="008A0526">
        <w:rPr>
          <w:rFonts w:ascii="Arial" w:hAnsi="Arial"/>
          <w:b/>
          <w:bCs/>
          <w:sz w:val="28"/>
          <w:szCs w:val="28"/>
          <w:shd w:val="clear" w:color="auto" w:fill="FFFFFF"/>
        </w:rPr>
        <w:t xml:space="preserve"> </w:t>
      </w:r>
    </w:p>
    <w:p w14:paraId="4E048B05" w14:textId="724AB884" w:rsidR="003E2D27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You should spend </w:t>
      </w:r>
      <w:r w:rsidR="008A0526"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five</w:t>
      </w: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 minutes every day to remind yourself who you are and</w:t>
      </w:r>
    </w:p>
    <w:p w14:paraId="16D18470" w14:textId="1F56136A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what you are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capable of.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</w:p>
    <w:p w14:paraId="341D9FE3" w14:textId="77777777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</w:p>
    <w:p w14:paraId="7ED282E4" w14:textId="35A66403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2 SET</w:t>
      </w:r>
      <w:r w:rsidRPr="008A0526">
        <w:rPr>
          <w:rFonts w:ascii="Arial" w:hAnsi="Arial"/>
          <w:b/>
          <w:bCs/>
          <w:sz w:val="28"/>
          <w:szCs w:val="28"/>
          <w:shd w:val="clear" w:color="auto" w:fill="FFFFFF"/>
        </w:rPr>
        <w:t xml:space="preserve"> </w:t>
      </w:r>
      <w:r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GOALS</w:t>
      </w:r>
      <w:r w:rsidR="006505FC"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:</w:t>
      </w:r>
    </w:p>
    <w:p w14:paraId="4A0AB438" w14:textId="77777777" w:rsidR="003E2D27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You should think about what you want to achieve and how you can do it.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</w:p>
    <w:p w14:paraId="6CF46C99" w14:textId="17699F23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Keep a list of the things</w:t>
      </w:r>
      <w:r w:rsidRPr="00FB7E6E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 </w:t>
      </w:r>
      <w:r w:rsidRPr="008A0526">
        <w:rPr>
          <w:rFonts w:ascii="Arial" w:hAnsi="Arial"/>
          <w:sz w:val="28"/>
          <w:szCs w:val="28"/>
          <w:shd w:val="clear" w:color="auto" w:fill="F2F2F2" w:themeFill="background1" w:themeFillShade="F2"/>
        </w:rPr>
        <w:t>you aim to do.</w:t>
      </w:r>
    </w:p>
    <w:p w14:paraId="21456057" w14:textId="77777777" w:rsidR="00137DF7" w:rsidRPr="008A0526" w:rsidRDefault="00137DF7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</w:p>
    <w:p w14:paraId="77F70883" w14:textId="4B579F35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3 ACCEPT CRITICISM</w:t>
      </w:r>
      <w:r w:rsidR="006505FC" w:rsidRPr="008A0526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:</w:t>
      </w:r>
    </w:p>
    <w:p w14:paraId="6E701510" w14:textId="77777777" w:rsidR="003E2D27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Positive criticism can be helpful as we can learn from it. </w:t>
      </w:r>
    </w:p>
    <w:p w14:paraId="5B0E8F30" w14:textId="17B0A329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Negative criticism isn’t worth worrying about.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</w:p>
    <w:p w14:paraId="420E63E8" w14:textId="77777777" w:rsidR="00137DF7" w:rsidRPr="008A0526" w:rsidRDefault="00137DF7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</w:p>
    <w:p w14:paraId="5897F92E" w14:textId="7B837F1B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485D18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4 HAVE</w:t>
      </w:r>
      <w:r w:rsidRPr="008A0526">
        <w:rPr>
          <w:rFonts w:ascii="Arial" w:hAnsi="Arial"/>
          <w:b/>
          <w:bCs/>
          <w:sz w:val="28"/>
          <w:szCs w:val="28"/>
          <w:shd w:val="clear" w:color="auto" w:fill="FFFFFF"/>
        </w:rPr>
        <w:t xml:space="preserve"> </w:t>
      </w:r>
      <w:r w:rsidRPr="00485D18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OPTIMISTIC FRIENDS</w:t>
      </w:r>
      <w:r w:rsidR="006505FC" w:rsidRPr="00485D18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:</w:t>
      </w:r>
    </w:p>
    <w:p w14:paraId="593F4442" w14:textId="48A51E99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There’s no point in being with </w:t>
      </w:r>
      <w:r w:rsidR="003E2D27"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pessimistic 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people </w:t>
      </w:r>
      <w:r w:rsidR="00FB7E6E">
        <w:rPr>
          <w:rFonts w:ascii="Arial" w:hAnsi="Arial"/>
          <w:sz w:val="28"/>
          <w:szCs w:val="28"/>
          <w:shd w:val="clear" w:color="auto" w:fill="F2F2F2" w:themeFill="background1" w:themeFillShade="F2"/>
        </w:rPr>
        <w:t>–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 they’ll make you feel worse.</w:t>
      </w:r>
      <w:r w:rsidRPr="00FB7E6E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 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Optimistic friends will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make you more confident.</w:t>
      </w:r>
    </w:p>
    <w:p w14:paraId="6531E392" w14:textId="77777777" w:rsidR="00137DF7" w:rsidRPr="008A0526" w:rsidRDefault="00137DF7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</w:p>
    <w:p w14:paraId="6B2A7D0D" w14:textId="7EB01A41" w:rsidR="0099257E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b/>
          <w:bCs/>
          <w:sz w:val="28"/>
          <w:szCs w:val="28"/>
          <w:shd w:val="clear" w:color="auto" w:fill="FFFFFF"/>
        </w:rPr>
      </w:pPr>
      <w:r w:rsidRPr="004C4BBE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5 GET HEALTHY</w:t>
      </w:r>
      <w:r w:rsidR="006505FC" w:rsidRPr="004C4BBE">
        <w:rPr>
          <w:rFonts w:ascii="Arial" w:hAnsi="Arial"/>
          <w:b/>
          <w:bCs/>
          <w:sz w:val="28"/>
          <w:szCs w:val="28"/>
          <w:shd w:val="clear" w:color="auto" w:fill="F2F2F2" w:themeFill="background1" w:themeFillShade="F2"/>
        </w:rPr>
        <w:t>:</w:t>
      </w:r>
    </w:p>
    <w:p w14:paraId="511D9B5D" w14:textId="43BFD907" w:rsidR="003E2D27" w:rsidRPr="008A0526" w:rsidRDefault="0099257E" w:rsidP="008A0526">
      <w:pPr>
        <w:pStyle w:val="ReadingText"/>
        <w:shd w:val="clear" w:color="auto" w:fill="F2F2F2" w:themeFill="background1" w:themeFillShade="F2"/>
        <w:spacing w:line="360" w:lineRule="auto"/>
        <w:rPr>
          <w:rFonts w:ascii="Arial" w:hAnsi="Arial"/>
          <w:sz w:val="28"/>
          <w:szCs w:val="28"/>
          <w:shd w:val="clear" w:color="auto" w:fill="FFFFFF"/>
        </w:rPr>
      </w:pP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You can never be completely confident if you’re worrying about your health. Eating a healthy diet and doing exercise are a</w:t>
      </w:r>
      <w:r w:rsidRPr="00FB7E6E">
        <w:rPr>
          <w:rFonts w:ascii="Arial" w:hAnsi="Arial"/>
          <w:sz w:val="28"/>
          <w:szCs w:val="28"/>
          <w:shd w:val="clear" w:color="auto" w:fill="F2F2F2" w:themeFill="background1" w:themeFillShade="F2"/>
        </w:rPr>
        <w:t xml:space="preserve"> 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simple way to increase your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  <w:r w:rsidRPr="00485D18">
        <w:rPr>
          <w:rFonts w:ascii="Arial" w:hAnsi="Arial"/>
          <w:sz w:val="28"/>
          <w:szCs w:val="28"/>
          <w:shd w:val="clear" w:color="auto" w:fill="F2F2F2" w:themeFill="background1" w:themeFillShade="F2"/>
        </w:rPr>
        <w:t>confidence.</w:t>
      </w:r>
      <w:r w:rsidRPr="008A0526">
        <w:rPr>
          <w:rFonts w:ascii="Arial" w:hAnsi="Arial"/>
          <w:sz w:val="28"/>
          <w:szCs w:val="28"/>
          <w:shd w:val="clear" w:color="auto" w:fill="FFFFFF"/>
        </w:rPr>
        <w:t xml:space="preserve"> </w:t>
      </w:r>
    </w:p>
    <w:p w14:paraId="029DD88D" w14:textId="7C8947F9" w:rsidR="008A0526" w:rsidRDefault="008A0526">
      <w:pPr>
        <w:rPr>
          <w:rFonts w:ascii="Arial" w:hAnsi="Arial" w:cs="Arial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br w:type="page"/>
      </w:r>
    </w:p>
    <w:p w14:paraId="399B28DA" w14:textId="77777777" w:rsidR="008A0526" w:rsidRDefault="008A0526" w:rsidP="003E2D27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6974894B" w14:textId="49BF1786" w:rsidR="003E2D27" w:rsidRPr="001F66B4" w:rsidRDefault="009F7B1F" w:rsidP="003E2D27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1B73307" wp14:editId="44DE6D93">
                <wp:simplePos x="0" y="0"/>
                <wp:positionH relativeFrom="column">
                  <wp:posOffset>45085</wp:posOffset>
                </wp:positionH>
                <wp:positionV relativeFrom="paragraph">
                  <wp:posOffset>257810</wp:posOffset>
                </wp:positionV>
                <wp:extent cx="2924175" cy="6762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038505" id="Oval 3" o:spid="_x0000_s1026" style="position:absolute;margin-left:3.55pt;margin-top:20.3pt;width:230.25pt;height:53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" fillcolor="window" strokecolor="windowText" strokeweight="1pt">
                <v:stroke joinstyle="miter"/>
              </v:oval>
            </w:pict>
          </mc:Fallback>
        </mc:AlternateContent>
      </w:r>
      <w:r w:rsidR="003E2D27" w:rsidRPr="001F66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3E2D27" w:rsidRPr="001F66B4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Self-belief: </w:t>
      </w:r>
      <w:r w:rsidR="003E2D27" w:rsidRPr="009F7B1F">
        <w:rPr>
          <w:rFonts w:ascii="Arial" w:hAnsi="Arial" w:cs="Arial"/>
          <w:bCs/>
          <w:sz w:val="28"/>
          <w:szCs w:val="28"/>
          <w:shd w:val="clear" w:color="auto" w:fill="FFFFFF"/>
        </w:rPr>
        <w:t>___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3E2D27" w:rsidRPr="001F66B4" w14:paraId="13697C37" w14:textId="77777777" w:rsidTr="002204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DEC9" w14:textId="61C7487D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 xml:space="preserve">remember own capabilities – </w:t>
            </w:r>
            <w:r w:rsidR="00AC0F0F">
              <w:rPr>
                <w:rFonts w:ascii="Arial" w:hAnsi="Arial" w:cs="Arial"/>
                <w:bCs/>
                <w:sz w:val="28"/>
                <w:szCs w:val="28"/>
              </w:rPr>
              <w:br/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 xml:space="preserve">5 minutes a day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503" w14:textId="1C9A9151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5 minutes every day – remind yourself of your capabilities</w:t>
            </w:r>
          </w:p>
        </w:tc>
      </w:tr>
    </w:tbl>
    <w:p w14:paraId="0B3C3FCE" w14:textId="77777777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30261FF2" w14:textId="7A1AF09A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Pr="001F66B4">
        <w:rPr>
          <w:rFonts w:ascii="Arial" w:hAnsi="Arial" w:cs="Arial"/>
          <w:bCs/>
          <w:sz w:val="28"/>
          <w:szCs w:val="28"/>
          <w:shd w:val="clear" w:color="auto" w:fill="FFFFFF"/>
        </w:rPr>
        <w:t>Set goals:</w:t>
      </w: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9F7B1F">
        <w:rPr>
          <w:rFonts w:ascii="Arial" w:hAnsi="Arial" w:cs="Arial"/>
          <w:bCs/>
          <w:sz w:val="28"/>
          <w:szCs w:val="28"/>
        </w:rPr>
        <w:t>___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3E2D27" w:rsidRPr="001F66B4" w14:paraId="68205671" w14:textId="77777777" w:rsidTr="0022041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601" w14:textId="3313A005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 xml:space="preserve"> Should think about goals – keep a list with aims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6BF4" w14:textId="2D8B64A1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Consider goals / how to achieve them – keep list</w:t>
            </w:r>
          </w:p>
        </w:tc>
      </w:tr>
    </w:tbl>
    <w:p w14:paraId="263123E5" w14:textId="77777777" w:rsidR="003E2D27" w:rsidRPr="001F66B4" w:rsidRDefault="003E2D27" w:rsidP="003E2D27">
      <w:pPr>
        <w:tabs>
          <w:tab w:val="left" w:pos="7764"/>
        </w:tabs>
        <w:spacing w:before="120" w:after="360" w:line="240" w:lineRule="exact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2CC89C89" w14:textId="41809FF8" w:rsidR="003E2D27" w:rsidRPr="001F66B4" w:rsidRDefault="003E2D27" w:rsidP="003E2D27">
      <w:pPr>
        <w:tabs>
          <w:tab w:val="left" w:pos="7764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1F66B4">
        <w:rPr>
          <w:rFonts w:ascii="Arial" w:hAnsi="Arial" w:cs="Arial"/>
          <w:sz w:val="28"/>
          <w:szCs w:val="28"/>
          <w:shd w:val="clear" w:color="auto" w:fill="FFFFFF"/>
        </w:rPr>
        <w:t xml:space="preserve"> Accept criticism: </w:t>
      </w:r>
      <w:r w:rsidRPr="009F7B1F">
        <w:rPr>
          <w:rFonts w:ascii="Arial" w:hAnsi="Arial" w:cs="Arial"/>
          <w:sz w:val="28"/>
          <w:szCs w:val="28"/>
          <w:shd w:val="clear" w:color="auto" w:fill="FFFFFF"/>
        </w:rPr>
        <w:t>___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3E2D27" w:rsidRPr="001F66B4" w14:paraId="12EB86B1" w14:textId="77777777" w:rsidTr="0022041A">
        <w:tc>
          <w:tcPr>
            <w:tcW w:w="4503" w:type="dxa"/>
            <w:vAlign w:val="center"/>
            <w:hideMark/>
          </w:tcPr>
          <w:p w14:paraId="2729F615" w14:textId="7B0F1535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 xml:space="preserve">positive = good / negative = bad </w:t>
            </w:r>
          </w:p>
        </w:tc>
        <w:tc>
          <w:tcPr>
            <w:tcW w:w="4961" w:type="dxa"/>
            <w:vAlign w:val="center"/>
            <w:hideMark/>
          </w:tcPr>
          <w:p w14:paraId="0FD253F5" w14:textId="429B8A60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only accept positive criticism – helps us learn </w:t>
            </w:r>
          </w:p>
        </w:tc>
      </w:tr>
    </w:tbl>
    <w:p w14:paraId="13DCDC57" w14:textId="77777777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055B0532" w14:textId="534AF872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Pr="001F66B4">
        <w:rPr>
          <w:rFonts w:ascii="Arial" w:hAnsi="Arial" w:cs="Arial"/>
          <w:bCs/>
          <w:sz w:val="28"/>
          <w:szCs w:val="28"/>
        </w:rPr>
        <w:t xml:space="preserve">Have optimistic friends: </w:t>
      </w:r>
      <w:r w:rsidRPr="009F7B1F">
        <w:rPr>
          <w:rFonts w:ascii="Arial" w:hAnsi="Arial" w:cs="Arial"/>
          <w:bCs/>
          <w:sz w:val="28"/>
          <w:szCs w:val="28"/>
        </w:rPr>
        <w:t>___</w:t>
      </w:r>
      <w:r w:rsidRPr="001F66B4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3E2D27" w:rsidRPr="001F66B4" w14:paraId="31A2BF3D" w14:textId="77777777" w:rsidTr="0022041A">
        <w:tc>
          <w:tcPr>
            <w:tcW w:w="4503" w:type="dxa"/>
            <w:vAlign w:val="center"/>
            <w:hideMark/>
          </w:tcPr>
          <w:p w14:paraId="0FE30DE2" w14:textId="6D5B6E96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1F66B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>pessimistic friends – feel worse / optimistic friends – feel more confident</w:t>
            </w:r>
          </w:p>
        </w:tc>
        <w:tc>
          <w:tcPr>
            <w:tcW w:w="4961" w:type="dxa"/>
            <w:vAlign w:val="center"/>
            <w:hideMark/>
          </w:tcPr>
          <w:p w14:paraId="14984BDB" w14:textId="22A0B241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no point having friends who are pessimistic </w:t>
            </w:r>
            <w:r w:rsidR="008840C7" w:rsidRPr="001F66B4">
              <w:rPr>
                <w:rFonts w:ascii="Arial" w:hAnsi="Arial" w:cs="Arial"/>
                <w:bCs/>
                <w:sz w:val="28"/>
                <w:szCs w:val="28"/>
              </w:rPr>
              <w:t>–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optimistic friends make you more confident </w:t>
            </w:r>
          </w:p>
        </w:tc>
      </w:tr>
    </w:tbl>
    <w:p w14:paraId="2F22A63E" w14:textId="77777777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14:paraId="5777A3F0" w14:textId="11B4770F" w:rsidR="003E2D27" w:rsidRPr="001F66B4" w:rsidRDefault="003E2D27" w:rsidP="003E2D27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1F66B4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1F66B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1F66B4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Get healthy: </w:t>
      </w:r>
      <w:r w:rsidRPr="009F7B1F">
        <w:rPr>
          <w:rFonts w:ascii="Arial" w:hAnsi="Arial" w:cs="Arial"/>
          <w:bCs/>
          <w:sz w:val="28"/>
          <w:szCs w:val="28"/>
          <w:shd w:val="clear" w:color="auto" w:fill="FFFFFF"/>
        </w:rPr>
        <w:t>___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3E2D27" w:rsidRPr="001F66B4" w14:paraId="468F5353" w14:textId="77777777" w:rsidTr="0022041A">
        <w:tc>
          <w:tcPr>
            <w:tcW w:w="4503" w:type="dxa"/>
            <w:vAlign w:val="center"/>
            <w:hideMark/>
          </w:tcPr>
          <w:p w14:paraId="23D90ACD" w14:textId="56DA2E31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1F66B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F66B4">
              <w:rPr>
                <w:rFonts w:ascii="Arial" w:hAnsi="Arial" w:cs="Arial"/>
                <w:bCs/>
                <w:sz w:val="28"/>
                <w:szCs w:val="28"/>
              </w:rPr>
              <w:t>health worries affect confidence – need healthy diet / exercise</w:t>
            </w:r>
          </w:p>
        </w:tc>
        <w:tc>
          <w:tcPr>
            <w:tcW w:w="4961" w:type="dxa"/>
            <w:vAlign w:val="center"/>
            <w:hideMark/>
          </w:tcPr>
          <w:p w14:paraId="5880216E" w14:textId="488D0D49" w:rsidR="003E2D27" w:rsidRPr="001F66B4" w:rsidRDefault="003E2D27" w:rsidP="006505FC">
            <w:pPr>
              <w:tabs>
                <w:tab w:val="left" w:pos="227"/>
              </w:tabs>
              <w:spacing w:after="0" w:line="360" w:lineRule="auto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66B4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1F66B4">
              <w:rPr>
                <w:rFonts w:ascii="Arial" w:hAnsi="Arial" w:cs="Arial"/>
                <w:sz w:val="28"/>
                <w:szCs w:val="28"/>
              </w:rPr>
              <w:t xml:space="preserve"> can’t be completely confident if unhealthy – need to eat well and do exercise </w:t>
            </w:r>
          </w:p>
        </w:tc>
      </w:tr>
    </w:tbl>
    <w:p w14:paraId="585DCE10" w14:textId="7041980D" w:rsidR="009F7B1F" w:rsidRDefault="003E2D27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4</w:t>
      </w:r>
    </w:p>
    <w:p w14:paraId="1F7327EE" w14:textId="77777777" w:rsidR="009F7B1F" w:rsidRDefault="009F7B1F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0BAA77" w14:textId="7030FCBC" w:rsidR="006130B3" w:rsidRPr="001F66B4" w:rsidRDefault="00FF3F42" w:rsidP="007139E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lastRenderedPageBreak/>
        <w:t>6</w:t>
      </w:r>
      <w:r w:rsidRPr="001F66B4">
        <w:rPr>
          <w:rFonts w:eastAsiaTheme="minorEastAsia"/>
          <w:sz w:val="28"/>
          <w:szCs w:val="28"/>
        </w:rPr>
        <w:tab/>
      </w:r>
      <w:r w:rsidR="006130B3" w:rsidRPr="001F66B4">
        <w:rPr>
          <w:rFonts w:eastAsiaTheme="minorEastAsia"/>
          <w:sz w:val="28"/>
          <w:szCs w:val="28"/>
        </w:rPr>
        <w:t>You have had an unusual experience recently that you would like to share with a friend. Write an email telling your friend:</w:t>
      </w:r>
    </w:p>
    <w:p w14:paraId="139A2679" w14:textId="274E609F" w:rsidR="006130B3" w:rsidRPr="007139EB" w:rsidRDefault="006130B3" w:rsidP="008A0526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454" w:hanging="227"/>
        <w:rPr>
          <w:rFonts w:eastAsiaTheme="minorEastAsia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t>What your experience was</w:t>
      </w:r>
      <w:r w:rsidR="008A0526">
        <w:rPr>
          <w:rFonts w:eastAsiaTheme="minorEastAsia"/>
          <w:sz w:val="28"/>
          <w:szCs w:val="28"/>
        </w:rPr>
        <w:t>.</w:t>
      </w:r>
    </w:p>
    <w:p w14:paraId="50C308EF" w14:textId="04DD6F09" w:rsidR="006130B3" w:rsidRPr="001F66B4" w:rsidRDefault="006130B3" w:rsidP="008A0526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454" w:hanging="227"/>
        <w:rPr>
          <w:rFonts w:eastAsiaTheme="minorEastAsia"/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t>When and where it happened</w:t>
      </w:r>
      <w:r w:rsidR="008A0526">
        <w:rPr>
          <w:rFonts w:eastAsiaTheme="minorEastAsia"/>
          <w:sz w:val="28"/>
          <w:szCs w:val="28"/>
        </w:rPr>
        <w:t>.</w:t>
      </w:r>
    </w:p>
    <w:p w14:paraId="5337BB1D" w14:textId="3DF95362" w:rsidR="006130B3" w:rsidRPr="007139EB" w:rsidRDefault="006130B3" w:rsidP="008A0526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454" w:hanging="227"/>
        <w:rPr>
          <w:rFonts w:eastAsiaTheme="minorEastAsia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t>How it made you feel</w:t>
      </w:r>
      <w:r w:rsidR="008A0526">
        <w:rPr>
          <w:rFonts w:eastAsiaTheme="minorEastAsia"/>
          <w:sz w:val="28"/>
          <w:szCs w:val="28"/>
        </w:rPr>
        <w:t>.</w:t>
      </w:r>
    </w:p>
    <w:p w14:paraId="29E7F750" w14:textId="4A38F9FF" w:rsidR="00FF3F42" w:rsidRPr="001F66B4" w:rsidRDefault="00793AC4" w:rsidP="007139E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1F66B4">
        <w:rPr>
          <w:rFonts w:eastAsiaTheme="minorEastAsia"/>
          <w:sz w:val="28"/>
          <w:szCs w:val="28"/>
        </w:rPr>
        <w:tab/>
        <w:t>Wr</w:t>
      </w:r>
      <w:r w:rsidR="00FF3F42" w:rsidRPr="001F66B4">
        <w:rPr>
          <w:rFonts w:eastAsiaTheme="minorEastAsia"/>
          <w:sz w:val="28"/>
          <w:szCs w:val="28"/>
        </w:rPr>
        <w:t xml:space="preserve">ite </w:t>
      </w:r>
      <w:r w:rsidR="002D117E" w:rsidRPr="00E87B16">
        <w:rPr>
          <w:rFonts w:eastAsiaTheme="minorEastAsia"/>
          <w:sz w:val="28"/>
          <w:szCs w:val="28"/>
        </w:rPr>
        <w:t>140</w:t>
      </w:r>
      <w:r w:rsidR="00E87B16" w:rsidRPr="00E87B16">
        <w:rPr>
          <w:rFonts w:eastAsiaTheme="minorEastAsia"/>
          <w:sz w:val="28"/>
          <w:szCs w:val="28"/>
        </w:rPr>
        <w:t>–</w:t>
      </w:r>
      <w:r w:rsidR="002D117E" w:rsidRPr="001F66B4">
        <w:rPr>
          <w:rFonts w:eastAsiaTheme="minorEastAsia"/>
          <w:sz w:val="28"/>
          <w:szCs w:val="28"/>
        </w:rPr>
        <w:t>190 w</w:t>
      </w:r>
      <w:r w:rsidR="00FF3F42" w:rsidRPr="001F66B4">
        <w:rPr>
          <w:rFonts w:eastAsiaTheme="minorEastAsia"/>
          <w:sz w:val="28"/>
          <w:szCs w:val="28"/>
        </w:rPr>
        <w:t>ords.</w:t>
      </w:r>
    </w:p>
    <w:p w14:paraId="462343A0" w14:textId="77777777" w:rsidR="00FF3F42" w:rsidRPr="001F66B4" w:rsidRDefault="00FF3F42" w:rsidP="007139E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1F66B4">
        <w:rPr>
          <w:rFonts w:eastAsiaTheme="minorEastAsia"/>
          <w:b/>
          <w:sz w:val="28"/>
          <w:szCs w:val="28"/>
        </w:rPr>
        <w:t>___ / 12</w:t>
      </w:r>
    </w:p>
    <w:p w14:paraId="079D854D" w14:textId="77777777" w:rsidR="00FF3F42" w:rsidRPr="007139EB" w:rsidRDefault="00FF3F42" w:rsidP="007139E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</w:p>
    <w:p w14:paraId="0C8DE6D1" w14:textId="77777777" w:rsidR="00FF3F42" w:rsidRPr="001F66B4" w:rsidRDefault="00FF3F42" w:rsidP="00FF3F42">
      <w:pPr>
        <w:spacing w:after="120" w:line="360" w:lineRule="auto"/>
        <w:jc w:val="right"/>
        <w:rPr>
          <w:rFonts w:ascii="Arial" w:eastAsiaTheme="minorEastAsia" w:hAnsi="Arial" w:cs="Arial"/>
          <w:b/>
          <w:sz w:val="28"/>
          <w:szCs w:val="28"/>
        </w:rPr>
      </w:pPr>
      <w:r w:rsidRPr="001F66B4">
        <w:rPr>
          <w:rFonts w:ascii="Arial" w:eastAsiaTheme="minorEastAsia" w:hAnsi="Arial" w:cs="Arial"/>
          <w:b/>
          <w:sz w:val="28"/>
          <w:szCs w:val="28"/>
        </w:rPr>
        <w:t>TOTAL: ___ / 40</w:t>
      </w:r>
    </w:p>
    <w:p w14:paraId="3ADC8B03" w14:textId="7E6DBD6E" w:rsidR="00FF3F42" w:rsidRPr="001F66B4" w:rsidRDefault="00FF3F42" w:rsidP="007139EB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1F66B4">
        <w:rPr>
          <w:rFonts w:eastAsiaTheme="minorEastAsia"/>
          <w:b/>
          <w:sz w:val="28"/>
          <w:szCs w:val="28"/>
        </w:rPr>
        <w:t>x 1.25 = ___ / 50</w:t>
      </w:r>
    </w:p>
    <w:p w14:paraId="4FBBF054" w14:textId="56F8898D" w:rsidR="00793AC4" w:rsidRPr="001F66B4" w:rsidRDefault="00793AC4" w:rsidP="00793AC4">
      <w:pPr>
        <w:rPr>
          <w:color w:val="FF0000"/>
        </w:rPr>
        <w:sectPr w:rsidR="00793AC4" w:rsidRPr="001F66B4" w:rsidSect="009161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987" w:right="994" w:bottom="1440" w:left="994" w:header="0" w:footer="158" w:gutter="0"/>
          <w:cols w:space="454"/>
        </w:sectPr>
      </w:pPr>
    </w:p>
    <w:p w14:paraId="7AC78E32" w14:textId="77777777" w:rsidR="009F7B1F" w:rsidRDefault="009F7B1F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55C8FB87" w14:textId="1FCF9D05" w:rsidR="005151F0" w:rsidRPr="001F66B4" w:rsidRDefault="005151F0" w:rsidP="007139EB">
      <w:pPr>
        <w:pStyle w:val="HeadUnit"/>
        <w:spacing w:line="360" w:lineRule="auto"/>
        <w:rPr>
          <w:b w:val="0"/>
          <w:sz w:val="36"/>
          <w:szCs w:val="36"/>
        </w:rPr>
      </w:pPr>
      <w:r w:rsidRPr="001F66B4">
        <w:rPr>
          <w:sz w:val="36"/>
          <w:szCs w:val="36"/>
        </w:rPr>
        <w:lastRenderedPageBreak/>
        <w:t>Part C • Speaking</w:t>
      </w:r>
    </w:p>
    <w:p w14:paraId="5F1094BD" w14:textId="54A71C02" w:rsidR="005151F0" w:rsidRDefault="005151F0" w:rsidP="007139EB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1F66B4">
        <w:rPr>
          <w:sz w:val="36"/>
          <w:szCs w:val="36"/>
        </w:rPr>
        <w:t>SPEAKING</w:t>
      </w:r>
    </w:p>
    <w:p w14:paraId="29EA5EB5" w14:textId="77777777" w:rsidR="009F7B1F" w:rsidRPr="009F7B1F" w:rsidRDefault="009F7B1F" w:rsidP="009F7B1F"/>
    <w:p w14:paraId="39B009D3" w14:textId="77777777" w:rsidR="005151F0" w:rsidRPr="007139EB" w:rsidRDefault="005151F0" w:rsidP="007139EB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sz w:val="28"/>
          <w:szCs w:val="28"/>
        </w:rPr>
      </w:pPr>
      <w:r w:rsidRPr="007139EB">
        <w:rPr>
          <w:rFonts w:eastAsiaTheme="minorEastAsia"/>
          <w:sz w:val="28"/>
          <w:szCs w:val="28"/>
        </w:rPr>
        <w:t>1</w:t>
      </w:r>
      <w:r w:rsidRPr="007139EB">
        <w:rPr>
          <w:rFonts w:eastAsiaTheme="minorEastAsia"/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1F66B4" w:rsidRDefault="005151F0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tab/>
        <w:t>Ask your partner your questions.</w:t>
      </w:r>
    </w:p>
    <w:p w14:paraId="67549055" w14:textId="04425802" w:rsidR="005151F0" w:rsidRPr="001F66B4" w:rsidRDefault="005151F0" w:rsidP="009F7B1F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0</w:t>
      </w:r>
      <w:r w:rsidRPr="001F66B4">
        <w:rPr>
          <w:rFonts w:ascii="Arial" w:hAnsi="Arial" w:cs="Arial"/>
          <w:sz w:val="28"/>
          <w:szCs w:val="28"/>
        </w:rPr>
        <w:tab/>
      </w:r>
      <w:r w:rsidR="005F7BC0" w:rsidRPr="001F66B4">
        <w:rPr>
          <w:rFonts w:ascii="Arial" w:hAnsi="Arial" w:cs="Arial"/>
          <w:sz w:val="28"/>
          <w:szCs w:val="28"/>
        </w:rPr>
        <w:t>person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the most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you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Who’s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impatient</w:t>
      </w:r>
      <w:r w:rsidR="00010511"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know</w:t>
      </w:r>
      <w:r w:rsidR="00011A4E" w:rsidRPr="001F66B4">
        <w:rPr>
          <w:rFonts w:ascii="Arial" w:hAnsi="Arial" w:cs="Arial"/>
          <w:sz w:val="28"/>
          <w:szCs w:val="28"/>
        </w:rPr>
        <w:t>?</w:t>
      </w:r>
    </w:p>
    <w:p w14:paraId="3231FC39" w14:textId="3E21B2CC" w:rsidR="005151F0" w:rsidRPr="00DD346F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1F66B4">
        <w:rPr>
          <w:rFonts w:ascii="Arial" w:hAnsi="Arial" w:cs="Arial"/>
          <w:sz w:val="28"/>
          <w:szCs w:val="28"/>
        </w:rPr>
        <w:tab/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____</w:t>
      </w:r>
      <w:r w:rsidR="005F7BC0" w:rsidRPr="00DD346F">
        <w:rPr>
          <w:rFonts w:ascii="Arial" w:hAnsi="Arial" w:cs="Arial"/>
          <w:b/>
          <w:bCs/>
          <w:sz w:val="28"/>
          <w:szCs w:val="28"/>
          <w:u w:val="single"/>
        </w:rPr>
        <w:t>Who’s the most impatient person you know?__</w:t>
      </w:r>
      <w:r w:rsidRPr="00DD346F">
        <w:rPr>
          <w:rFonts w:ascii="Arial" w:hAnsi="Arial" w:cs="Arial"/>
          <w:b/>
          <w:bCs/>
          <w:sz w:val="28"/>
          <w:szCs w:val="28"/>
          <w:u w:val="single"/>
        </w:rPr>
        <w:t>_______</w:t>
      </w:r>
    </w:p>
    <w:p w14:paraId="42A5ED66" w14:textId="77777777" w:rsidR="005151F0" w:rsidRPr="001F66B4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7DEF808" w14:textId="3FDE5500" w:rsidR="00AC0F0F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1</w:t>
      </w:r>
      <w:r w:rsidRPr="001F66B4">
        <w:rPr>
          <w:rFonts w:ascii="Arial" w:hAnsi="Arial" w:cs="Arial"/>
          <w:sz w:val="28"/>
          <w:szCs w:val="28"/>
        </w:rPr>
        <w:tab/>
      </w:r>
      <w:r w:rsidR="005F7BC0" w:rsidRPr="001F66B4">
        <w:rPr>
          <w:rFonts w:ascii="Arial" w:hAnsi="Arial" w:cs="Arial"/>
          <w:sz w:val="28"/>
          <w:szCs w:val="28"/>
        </w:rPr>
        <w:t>rewrite</w:t>
      </w:r>
      <w:r w:rsidR="00010511" w:rsidRPr="001F66B4">
        <w:rPr>
          <w:rFonts w:ascii="Arial" w:hAnsi="Arial" w:cs="Arial"/>
          <w:sz w:val="28"/>
          <w:szCs w:val="28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 xml:space="preserve">/ </w:t>
      </w:r>
      <w:r w:rsidR="005F7BC0" w:rsidRPr="001F66B4">
        <w:rPr>
          <w:rFonts w:ascii="Arial" w:hAnsi="Arial" w:cs="Arial"/>
          <w:sz w:val="28"/>
          <w:szCs w:val="28"/>
        </w:rPr>
        <w:t>you / Have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>an essay / had to</w:t>
      </w:r>
      <w:r w:rsidR="00010511" w:rsidRPr="001F66B4">
        <w:rPr>
          <w:rFonts w:ascii="Arial" w:hAnsi="Arial" w:cs="Arial"/>
          <w:sz w:val="28"/>
          <w:szCs w:val="28"/>
        </w:rPr>
        <w:t xml:space="preserve"> </w:t>
      </w:r>
      <w:r w:rsidRPr="001F66B4">
        <w:rPr>
          <w:rFonts w:ascii="Arial" w:hAnsi="Arial" w:cs="Arial"/>
          <w:sz w:val="28"/>
          <w:szCs w:val="28"/>
        </w:rPr>
        <w:t>/</w:t>
      </w:r>
      <w:r w:rsidR="00B8051E" w:rsidRPr="001F66B4">
        <w:rPr>
          <w:rFonts w:ascii="Arial" w:hAnsi="Arial" w:cs="Arial"/>
          <w:sz w:val="28"/>
          <w:szCs w:val="28"/>
        </w:rPr>
        <w:t xml:space="preserve"> </w:t>
      </w:r>
      <w:r w:rsidR="005F7BC0" w:rsidRPr="001F66B4">
        <w:rPr>
          <w:rFonts w:ascii="Arial" w:hAnsi="Arial" w:cs="Arial"/>
          <w:sz w:val="28"/>
          <w:szCs w:val="28"/>
        </w:rPr>
        <w:t>ever / or a</w:t>
      </w:r>
      <w:r w:rsidR="00AC0F0F">
        <w:rPr>
          <w:rFonts w:ascii="Arial" w:hAnsi="Arial" w:cs="Arial"/>
          <w:sz w:val="28"/>
          <w:szCs w:val="28"/>
        </w:rPr>
        <w:t xml:space="preserve"> </w:t>
      </w:r>
      <w:r w:rsidR="005F7BC0" w:rsidRPr="001F66B4">
        <w:rPr>
          <w:rFonts w:ascii="Arial" w:hAnsi="Arial" w:cs="Arial"/>
          <w:sz w:val="28"/>
          <w:szCs w:val="28"/>
        </w:rPr>
        <w:t>report</w:t>
      </w:r>
      <w:r w:rsidRPr="001F66B4">
        <w:rPr>
          <w:rFonts w:ascii="Arial" w:hAnsi="Arial" w:cs="Arial"/>
          <w:sz w:val="28"/>
          <w:szCs w:val="28"/>
        </w:rPr>
        <w:t>?</w:t>
      </w:r>
    </w:p>
    <w:p w14:paraId="729141F6" w14:textId="4F6FB1D9" w:rsidR="005151F0" w:rsidRPr="001F66B4" w:rsidRDefault="00AC0F0F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="005151F0" w:rsidRPr="001F66B4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99C6763" w14:textId="4FDD4F71" w:rsidR="005151F0" w:rsidRPr="001F66B4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2</w:t>
      </w:r>
      <w:r w:rsidRPr="001F66B4">
        <w:rPr>
          <w:rFonts w:ascii="Arial" w:hAnsi="Arial" w:cs="Arial"/>
          <w:sz w:val="28"/>
          <w:szCs w:val="28"/>
        </w:rPr>
        <w:tab/>
      </w:r>
      <w:r w:rsidR="005F7BC0" w:rsidRPr="001F66B4">
        <w:rPr>
          <w:rFonts w:ascii="Arial" w:hAnsi="Arial" w:cs="Arial"/>
          <w:sz w:val="28"/>
          <w:szCs w:val="28"/>
        </w:rPr>
        <w:t>regretted</w:t>
      </w:r>
      <w:r w:rsidRPr="001F66B4">
        <w:rPr>
          <w:rFonts w:ascii="Arial" w:hAnsi="Arial" w:cs="Arial"/>
          <w:sz w:val="28"/>
          <w:szCs w:val="28"/>
        </w:rPr>
        <w:t xml:space="preserve"> / </w:t>
      </w:r>
      <w:r w:rsidR="00793AC4" w:rsidRPr="001F66B4">
        <w:rPr>
          <w:rFonts w:ascii="Arial" w:hAnsi="Arial" w:cs="Arial"/>
          <w:sz w:val="28"/>
          <w:szCs w:val="28"/>
        </w:rPr>
        <w:t>the</w:t>
      </w:r>
      <w:r w:rsidR="005F7BC0" w:rsidRPr="001F66B4">
        <w:rPr>
          <w:rFonts w:ascii="Arial" w:hAnsi="Arial" w:cs="Arial"/>
          <w:sz w:val="28"/>
          <w:szCs w:val="28"/>
        </w:rPr>
        <w:t>re</w:t>
      </w:r>
      <w:r w:rsidR="00F335E0"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 xml:space="preserve">Is </w:t>
      </w:r>
      <w:r w:rsidR="00F335E0" w:rsidRPr="001F66B4">
        <w:rPr>
          <w:rFonts w:ascii="Arial" w:hAnsi="Arial" w:cs="Arial"/>
          <w:sz w:val="28"/>
          <w:szCs w:val="28"/>
        </w:rPr>
        <w:t>/</w:t>
      </w:r>
      <w:r w:rsidR="00B8051E" w:rsidRPr="001F66B4">
        <w:rPr>
          <w:rFonts w:ascii="Arial" w:hAnsi="Arial" w:cs="Arial"/>
          <w:sz w:val="28"/>
          <w:szCs w:val="28"/>
        </w:rPr>
        <w:t xml:space="preserve"> </w:t>
      </w:r>
      <w:r w:rsidR="005F7BC0" w:rsidRPr="001F66B4">
        <w:rPr>
          <w:rFonts w:ascii="Arial" w:hAnsi="Arial" w:cs="Arial"/>
          <w:sz w:val="28"/>
          <w:szCs w:val="28"/>
        </w:rPr>
        <w:t>anything</w:t>
      </w:r>
      <w:r w:rsidR="00793AC4" w:rsidRPr="001F66B4">
        <w:rPr>
          <w:rFonts w:ascii="Arial" w:hAnsi="Arial" w:cs="Arial"/>
          <w:sz w:val="28"/>
          <w:szCs w:val="28"/>
        </w:rPr>
        <w:t xml:space="preserve"> / </w:t>
      </w:r>
      <w:r w:rsidR="005F7BC0" w:rsidRPr="001F66B4">
        <w:rPr>
          <w:rFonts w:ascii="Arial" w:hAnsi="Arial" w:cs="Arial"/>
          <w:sz w:val="28"/>
          <w:szCs w:val="28"/>
        </w:rPr>
        <w:t xml:space="preserve">doing </w:t>
      </w:r>
      <w:r w:rsidR="00B8051E" w:rsidRPr="001F66B4">
        <w:rPr>
          <w:rFonts w:ascii="Arial" w:hAnsi="Arial" w:cs="Arial"/>
          <w:sz w:val="28"/>
          <w:szCs w:val="28"/>
        </w:rPr>
        <w:t xml:space="preserve">/ </w:t>
      </w:r>
      <w:r w:rsidR="005F7BC0" w:rsidRPr="001F66B4">
        <w:rPr>
          <w:rFonts w:ascii="Arial" w:hAnsi="Arial" w:cs="Arial"/>
          <w:sz w:val="28"/>
          <w:szCs w:val="28"/>
        </w:rPr>
        <w:t>you’ve / recently</w:t>
      </w:r>
      <w:r w:rsidRPr="001F66B4">
        <w:rPr>
          <w:rFonts w:ascii="Arial" w:hAnsi="Arial" w:cs="Arial"/>
          <w:sz w:val="28"/>
          <w:szCs w:val="28"/>
        </w:rPr>
        <w:t>?</w:t>
      </w:r>
    </w:p>
    <w:p w14:paraId="103725E6" w14:textId="2FB05B13" w:rsidR="005151F0" w:rsidRPr="001F66B4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 xml:space="preserve"> </w:t>
      </w:r>
      <w:r w:rsidRPr="001F66B4">
        <w:rPr>
          <w:rFonts w:ascii="Arial" w:hAnsi="Arial" w:cs="Arial"/>
          <w:b/>
          <w:sz w:val="28"/>
          <w:szCs w:val="28"/>
        </w:rPr>
        <w:tab/>
      </w:r>
      <w:r w:rsidRPr="001F66B4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08E77B02" w14:textId="1CF75501" w:rsidR="005F7BC0" w:rsidRPr="001F66B4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3</w:t>
      </w:r>
      <w:r w:rsidRPr="001F66B4">
        <w:rPr>
          <w:rFonts w:ascii="Arial" w:hAnsi="Arial" w:cs="Arial"/>
          <w:bCs/>
          <w:sz w:val="28"/>
          <w:szCs w:val="28"/>
        </w:rPr>
        <w:tab/>
      </w:r>
      <w:r w:rsidR="005F7BC0" w:rsidRPr="001F66B4">
        <w:rPr>
          <w:rFonts w:ascii="Arial" w:hAnsi="Arial" w:cs="Arial"/>
          <w:bCs/>
          <w:sz w:val="28"/>
          <w:szCs w:val="28"/>
        </w:rPr>
        <w:t xml:space="preserve">do you / What / to get / activities / like / local / </w:t>
      </w:r>
      <w:r w:rsidR="009F7B1F" w:rsidRPr="001F66B4">
        <w:rPr>
          <w:rFonts w:ascii="Arial" w:hAnsi="Arial" w:cs="Arial"/>
          <w:bCs/>
          <w:sz w:val="28"/>
          <w:szCs w:val="28"/>
        </w:rPr>
        <w:t>involved in</w:t>
      </w:r>
      <w:r w:rsidR="005F7BC0" w:rsidRPr="001F66B4">
        <w:rPr>
          <w:rFonts w:ascii="Arial" w:hAnsi="Arial" w:cs="Arial"/>
          <w:bCs/>
          <w:sz w:val="28"/>
          <w:szCs w:val="28"/>
        </w:rPr>
        <w:t xml:space="preserve">? </w:t>
      </w:r>
    </w:p>
    <w:p w14:paraId="2EB58F5E" w14:textId="04119E70" w:rsidR="005151F0" w:rsidRPr="001F66B4" w:rsidRDefault="005F7BC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Cs/>
          <w:sz w:val="28"/>
          <w:szCs w:val="28"/>
        </w:rPr>
        <w:t xml:space="preserve">  </w:t>
      </w:r>
      <w:r w:rsidR="005151F0" w:rsidRPr="001F66B4">
        <w:rPr>
          <w:rFonts w:ascii="Arial" w:hAnsi="Arial" w:cs="Arial"/>
          <w:bCs/>
          <w:sz w:val="28"/>
          <w:szCs w:val="28"/>
        </w:rPr>
        <w:t xml:space="preserve"> ___________________________________________________</w:t>
      </w:r>
    </w:p>
    <w:p w14:paraId="0649E670" w14:textId="3EB14FC3" w:rsidR="005151F0" w:rsidRPr="001F66B4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>4</w:t>
      </w:r>
      <w:r w:rsidR="005F7BC0" w:rsidRPr="001F66B4">
        <w:rPr>
          <w:rFonts w:ascii="Arial" w:hAnsi="Arial" w:cs="Arial"/>
          <w:b/>
          <w:sz w:val="28"/>
          <w:szCs w:val="28"/>
        </w:rPr>
        <w:t xml:space="preserve"> </w:t>
      </w:r>
      <w:r w:rsidR="005F7BC0" w:rsidRPr="001F66B4">
        <w:rPr>
          <w:rFonts w:ascii="Arial" w:hAnsi="Arial" w:cs="Arial"/>
          <w:bCs/>
          <w:sz w:val="28"/>
          <w:szCs w:val="28"/>
        </w:rPr>
        <w:t xml:space="preserve">talk to / want / </w:t>
      </w:r>
      <w:r w:rsidR="009F7B1F" w:rsidRPr="001F66B4">
        <w:rPr>
          <w:rFonts w:ascii="Arial" w:hAnsi="Arial" w:cs="Arial"/>
          <w:bCs/>
          <w:sz w:val="28"/>
          <w:szCs w:val="28"/>
        </w:rPr>
        <w:t xml:space="preserve">something off </w:t>
      </w:r>
      <w:r w:rsidR="009F7B1F">
        <w:rPr>
          <w:rFonts w:ascii="Arial" w:hAnsi="Arial" w:cs="Arial"/>
          <w:bCs/>
          <w:sz w:val="28"/>
          <w:szCs w:val="28"/>
        </w:rPr>
        <w:t xml:space="preserve">/ </w:t>
      </w:r>
      <w:r w:rsidR="005F7BC0" w:rsidRPr="001F66B4">
        <w:rPr>
          <w:rFonts w:ascii="Arial" w:hAnsi="Arial" w:cs="Arial"/>
          <w:bCs/>
          <w:sz w:val="28"/>
          <w:szCs w:val="28"/>
        </w:rPr>
        <w:t xml:space="preserve">Who / do you </w:t>
      </w:r>
      <w:r w:rsidR="009F7B1F">
        <w:rPr>
          <w:rFonts w:ascii="Arial" w:hAnsi="Arial" w:cs="Arial"/>
          <w:bCs/>
          <w:sz w:val="28"/>
          <w:szCs w:val="28"/>
        </w:rPr>
        <w:t xml:space="preserve">/ to get </w:t>
      </w:r>
      <w:r w:rsidR="005F7BC0" w:rsidRPr="001F66B4">
        <w:rPr>
          <w:rFonts w:ascii="Arial" w:hAnsi="Arial" w:cs="Arial"/>
          <w:bCs/>
          <w:sz w:val="28"/>
          <w:szCs w:val="28"/>
        </w:rPr>
        <w:t xml:space="preserve">/ if you / </w:t>
      </w:r>
      <w:r w:rsidR="009F7B1F" w:rsidRPr="001F66B4">
        <w:rPr>
          <w:rFonts w:ascii="Arial" w:hAnsi="Arial" w:cs="Arial"/>
          <w:bCs/>
          <w:sz w:val="28"/>
          <w:szCs w:val="28"/>
        </w:rPr>
        <w:t>your chest</w:t>
      </w:r>
      <w:r w:rsidR="005F7BC0" w:rsidRPr="001F66B4">
        <w:rPr>
          <w:rFonts w:ascii="Arial" w:hAnsi="Arial" w:cs="Arial"/>
          <w:bCs/>
          <w:sz w:val="28"/>
          <w:szCs w:val="28"/>
        </w:rPr>
        <w:t>?</w:t>
      </w:r>
    </w:p>
    <w:p w14:paraId="5C1A0FA2" w14:textId="77777777" w:rsidR="005151F0" w:rsidRPr="001F66B4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1F66B4">
        <w:rPr>
          <w:rFonts w:ascii="Arial" w:hAnsi="Arial" w:cs="Arial"/>
          <w:b/>
          <w:sz w:val="28"/>
          <w:szCs w:val="28"/>
        </w:rPr>
        <w:tab/>
      </w:r>
      <w:r w:rsidRPr="001F66B4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6ED6957D" w14:textId="77777777" w:rsidR="005151F0" w:rsidRPr="001F66B4" w:rsidRDefault="005151F0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4</w:t>
      </w:r>
    </w:p>
    <w:p w14:paraId="44011D5F" w14:textId="77777777" w:rsidR="005151F0" w:rsidRPr="001F66B4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79D0AAA9" w14:textId="77777777" w:rsidR="005151F0" w:rsidRPr="001F66B4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1F66B4" w:rsidRDefault="005151F0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9" w:name="_Hlk85186755"/>
      <w:bookmarkStart w:id="10" w:name="_Hlk85189329"/>
      <w:r w:rsidRPr="001F66B4">
        <w:rPr>
          <w:sz w:val="28"/>
          <w:szCs w:val="28"/>
        </w:rPr>
        <w:t>2</w:t>
      </w:r>
      <w:r w:rsidRPr="001F66B4">
        <w:rPr>
          <w:sz w:val="28"/>
          <w:szCs w:val="28"/>
        </w:rPr>
        <w:tab/>
        <w:t>Answer your partner’s questions.</w:t>
      </w:r>
    </w:p>
    <w:bookmarkEnd w:id="9"/>
    <w:bookmarkEnd w:id="10"/>
    <w:p w14:paraId="31F5921B" w14:textId="77777777" w:rsidR="005151F0" w:rsidRPr="001F66B4" w:rsidRDefault="005151F0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4</w:t>
      </w:r>
    </w:p>
    <w:p w14:paraId="63290FC8" w14:textId="7A428E3E" w:rsidR="005151F0" w:rsidRPr="001F66B4" w:rsidRDefault="005151F0" w:rsidP="007139EB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1F66B4">
        <w:rPr>
          <w:sz w:val="28"/>
          <w:szCs w:val="28"/>
        </w:rPr>
        <w:lastRenderedPageBreak/>
        <w:t>3</w:t>
      </w:r>
      <w:r w:rsidRPr="001F66B4">
        <w:rPr>
          <w:sz w:val="28"/>
          <w:szCs w:val="28"/>
        </w:rPr>
        <w:tab/>
        <w:t>Describe the picture to your partner.</w:t>
      </w:r>
      <w:r w:rsidR="00F66D2A" w:rsidRPr="001F66B4">
        <w:rPr>
          <w:sz w:val="28"/>
          <w:szCs w:val="28"/>
        </w:rPr>
        <w:t xml:space="preserve"> </w:t>
      </w:r>
      <w:r w:rsidR="005F7BC0" w:rsidRPr="001F66B4">
        <w:rPr>
          <w:sz w:val="28"/>
          <w:szCs w:val="28"/>
        </w:rPr>
        <w:t>How do you think the people might be feeling?</w:t>
      </w:r>
    </w:p>
    <w:p w14:paraId="5C3C91F9" w14:textId="23BD6EBB" w:rsidR="00F66D2A" w:rsidRPr="001F66B4" w:rsidRDefault="005F7BC0" w:rsidP="00C74EB6">
      <w:pPr>
        <w:pStyle w:val="Rubric"/>
        <w:rPr>
          <w:b w:val="0"/>
          <w:color w:val="FF0000"/>
          <w:sz w:val="28"/>
          <w:szCs w:val="28"/>
        </w:rPr>
      </w:pPr>
      <w:bookmarkStart w:id="11" w:name="_Hlk105508196"/>
      <w:r w:rsidRPr="001F66B4">
        <w:rPr>
          <w:noProof/>
        </w:rPr>
        <w:drawing>
          <wp:inline distT="0" distB="0" distL="0" distR="0" wp14:anchorId="354DCD15" wp14:editId="6D3C3361">
            <wp:extent cx="6294120" cy="4194810"/>
            <wp:effectExtent l="0" t="0" r="0" b="0"/>
            <wp:docPr id="6" name="Picture 6" descr="A group of people sitting around a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sitting around a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7B9" w14:textId="3D6EBC5A" w:rsidR="005151F0" w:rsidRPr="001F66B4" w:rsidRDefault="005151F0" w:rsidP="007139EB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1F66B4">
        <w:rPr>
          <w:b/>
          <w:sz w:val="28"/>
          <w:szCs w:val="28"/>
        </w:rPr>
        <w:t>___ / 12</w:t>
      </w:r>
    </w:p>
    <w:p w14:paraId="6610396F" w14:textId="77777777" w:rsidR="005151F0" w:rsidRPr="001F66B4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1F66B4" w:rsidRDefault="005151F0" w:rsidP="007139EB">
      <w:pPr>
        <w:pStyle w:val="Text"/>
        <w:spacing w:before="120" w:line="360" w:lineRule="auto"/>
        <w:jc w:val="right"/>
        <w:rPr>
          <w:sz w:val="28"/>
          <w:szCs w:val="28"/>
        </w:rPr>
      </w:pPr>
      <w:r w:rsidRPr="001F66B4">
        <w:rPr>
          <w:b/>
          <w:sz w:val="28"/>
          <w:szCs w:val="28"/>
        </w:rPr>
        <w:t>TOTAL: ___ / 20</w:t>
      </w:r>
      <w:bookmarkEnd w:id="11"/>
    </w:p>
    <w:p w14:paraId="77FF9F4D" w14:textId="77777777" w:rsidR="008A4BAC" w:rsidRPr="001F66B4" w:rsidRDefault="008A4BAC" w:rsidP="008A4BAC">
      <w:pPr>
        <w:pStyle w:val="ScoreBox"/>
        <w:rPr>
          <w:color w:val="FF0000"/>
          <w:sz w:val="28"/>
          <w:szCs w:val="28"/>
        </w:rPr>
        <w:sectPr w:rsidR="008A4BAC" w:rsidRPr="001F66B4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1F66B4" w:rsidRDefault="00BC219B" w:rsidP="008E1DD7">
      <w:pPr>
        <w:pStyle w:val="Text"/>
        <w:rPr>
          <w:color w:val="FF0000"/>
        </w:rPr>
      </w:pPr>
    </w:p>
    <w:sectPr w:rsidR="00BC219B" w:rsidRPr="001F66B4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4302" w14:textId="77777777" w:rsidR="00882A41" w:rsidRDefault="00882A41">
      <w:r>
        <w:separator/>
      </w:r>
    </w:p>
    <w:p w14:paraId="5513A799" w14:textId="77777777" w:rsidR="00882A41" w:rsidRDefault="00882A41"/>
    <w:p w14:paraId="6E118CCB" w14:textId="77777777" w:rsidR="00882A41" w:rsidRDefault="00882A41"/>
    <w:p w14:paraId="32533D62" w14:textId="77777777" w:rsidR="00882A41" w:rsidRDefault="00882A41"/>
    <w:p w14:paraId="3E66B956" w14:textId="77777777" w:rsidR="00882A41" w:rsidRDefault="00882A41"/>
    <w:p w14:paraId="05E0DED4" w14:textId="77777777" w:rsidR="00882A41" w:rsidRDefault="00882A41"/>
  </w:endnote>
  <w:endnote w:type="continuationSeparator" w:id="0">
    <w:p w14:paraId="5826D276" w14:textId="77777777" w:rsidR="00882A41" w:rsidRDefault="00882A41">
      <w:r>
        <w:continuationSeparator/>
      </w:r>
    </w:p>
    <w:p w14:paraId="6464D9E6" w14:textId="77777777" w:rsidR="00882A41" w:rsidRDefault="00882A41"/>
    <w:p w14:paraId="0C082F04" w14:textId="77777777" w:rsidR="00882A41" w:rsidRDefault="00882A41"/>
    <w:p w14:paraId="3100537E" w14:textId="77777777" w:rsidR="00882A41" w:rsidRDefault="00882A41"/>
    <w:p w14:paraId="748FD499" w14:textId="77777777" w:rsidR="00882A41" w:rsidRDefault="00882A41"/>
    <w:p w14:paraId="4CDBEAE4" w14:textId="77777777" w:rsidR="00882A41" w:rsidRDefault="00882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8EDF" w14:textId="77777777" w:rsidR="007B7F6F" w:rsidRDefault="007B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1BD2" w14:textId="77777777" w:rsidR="00882A41" w:rsidRDefault="00882A41">
      <w:r>
        <w:separator/>
      </w:r>
    </w:p>
    <w:p w14:paraId="0F1A0136" w14:textId="77777777" w:rsidR="00882A41" w:rsidRDefault="00882A41"/>
    <w:p w14:paraId="73AD37C0" w14:textId="77777777" w:rsidR="00882A41" w:rsidRDefault="00882A41"/>
    <w:p w14:paraId="5740B75C" w14:textId="77777777" w:rsidR="00882A41" w:rsidRDefault="00882A41"/>
    <w:p w14:paraId="68C732F0" w14:textId="77777777" w:rsidR="00882A41" w:rsidRDefault="00882A41"/>
    <w:p w14:paraId="3CFA1E51" w14:textId="77777777" w:rsidR="00882A41" w:rsidRDefault="00882A41"/>
  </w:footnote>
  <w:footnote w:type="continuationSeparator" w:id="0">
    <w:p w14:paraId="1534A2E0" w14:textId="77777777" w:rsidR="00882A41" w:rsidRDefault="00882A41">
      <w:r>
        <w:continuationSeparator/>
      </w:r>
    </w:p>
    <w:p w14:paraId="1F592A3E" w14:textId="77777777" w:rsidR="00882A41" w:rsidRDefault="00882A41"/>
    <w:p w14:paraId="3AB64F36" w14:textId="77777777" w:rsidR="00882A41" w:rsidRDefault="00882A41"/>
    <w:p w14:paraId="7F09976A" w14:textId="77777777" w:rsidR="00882A41" w:rsidRDefault="00882A41"/>
    <w:p w14:paraId="2E02C4AE" w14:textId="77777777" w:rsidR="00882A41" w:rsidRDefault="00882A41"/>
    <w:p w14:paraId="3B4014C3" w14:textId="77777777" w:rsidR="00882A41" w:rsidRDefault="00882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671AE56E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6E23B1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671AE56E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</w:t>
                    </w:r>
                    <w:r w:rsidR="006E23B1">
                      <w:rPr>
                        <w:rFonts w:ascii="Arial" w:hAnsi="Arial"/>
                        <w:b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400833D8"/>
    <w:multiLevelType w:val="hybridMultilevel"/>
    <w:tmpl w:val="EC342578"/>
    <w:lvl w:ilvl="0" w:tplc="C33C460C">
      <w:numFmt w:val="bullet"/>
      <w:lvlText w:val=""/>
      <w:lvlJc w:val="left"/>
      <w:pPr>
        <w:ind w:left="763" w:hanging="360"/>
      </w:pPr>
      <w:rPr>
        <w:rFonts w:ascii="Wingdings" w:eastAsia="Times New Roman" w:hAnsi="Wingdings" w:cs="Arial" w:hint="default"/>
        <w:b/>
        <w:color w:val="auto"/>
      </w:rPr>
    </w:lvl>
    <w:lvl w:ilvl="1" w:tplc="08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9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58337233"/>
    <w:multiLevelType w:val="hybridMultilevel"/>
    <w:tmpl w:val="B4F4830C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887988">
    <w:abstractNumId w:val="11"/>
  </w:num>
  <w:num w:numId="2" w16cid:durableId="154879728">
    <w:abstractNumId w:val="26"/>
  </w:num>
  <w:num w:numId="3" w16cid:durableId="17779391">
    <w:abstractNumId w:val="10"/>
  </w:num>
  <w:num w:numId="4" w16cid:durableId="1373379876">
    <w:abstractNumId w:val="19"/>
  </w:num>
  <w:num w:numId="5" w16cid:durableId="1803426947">
    <w:abstractNumId w:val="29"/>
  </w:num>
  <w:num w:numId="6" w16cid:durableId="1966499009">
    <w:abstractNumId w:val="24"/>
  </w:num>
  <w:num w:numId="7" w16cid:durableId="337848378">
    <w:abstractNumId w:val="12"/>
  </w:num>
  <w:num w:numId="8" w16cid:durableId="413821635">
    <w:abstractNumId w:val="27"/>
  </w:num>
  <w:num w:numId="9" w16cid:durableId="1319502554">
    <w:abstractNumId w:val="6"/>
  </w:num>
  <w:num w:numId="10" w16cid:durableId="269705351">
    <w:abstractNumId w:val="28"/>
  </w:num>
  <w:num w:numId="11" w16cid:durableId="616986192">
    <w:abstractNumId w:val="3"/>
  </w:num>
  <w:num w:numId="12" w16cid:durableId="75439048">
    <w:abstractNumId w:val="4"/>
  </w:num>
  <w:num w:numId="13" w16cid:durableId="716395007">
    <w:abstractNumId w:val="16"/>
  </w:num>
  <w:num w:numId="14" w16cid:durableId="1473789508">
    <w:abstractNumId w:val="5"/>
  </w:num>
  <w:num w:numId="15" w16cid:durableId="1722172052">
    <w:abstractNumId w:val="17"/>
  </w:num>
  <w:num w:numId="16" w16cid:durableId="433594573">
    <w:abstractNumId w:val="21"/>
  </w:num>
  <w:num w:numId="17" w16cid:durableId="257754027">
    <w:abstractNumId w:val="13"/>
  </w:num>
  <w:num w:numId="18" w16cid:durableId="550772112">
    <w:abstractNumId w:val="9"/>
  </w:num>
  <w:num w:numId="19" w16cid:durableId="1576236755">
    <w:abstractNumId w:val="0"/>
  </w:num>
  <w:num w:numId="20" w16cid:durableId="981421520">
    <w:abstractNumId w:val="7"/>
  </w:num>
  <w:num w:numId="21" w16cid:durableId="704447952">
    <w:abstractNumId w:val="8"/>
  </w:num>
  <w:num w:numId="22" w16cid:durableId="1347906100">
    <w:abstractNumId w:val="2"/>
  </w:num>
  <w:num w:numId="23" w16cid:durableId="641277784">
    <w:abstractNumId w:val="1"/>
  </w:num>
  <w:num w:numId="24" w16cid:durableId="307706138">
    <w:abstractNumId w:val="18"/>
  </w:num>
  <w:num w:numId="25" w16cid:durableId="2041126882">
    <w:abstractNumId w:val="25"/>
  </w:num>
  <w:num w:numId="26" w16cid:durableId="1630017398">
    <w:abstractNumId w:val="20"/>
  </w:num>
  <w:num w:numId="27" w16cid:durableId="964197092">
    <w:abstractNumId w:val="23"/>
  </w:num>
  <w:num w:numId="28" w16cid:durableId="1843273120">
    <w:abstractNumId w:val="15"/>
  </w:num>
  <w:num w:numId="29" w16cid:durableId="1961454242">
    <w:abstractNumId w:val="30"/>
  </w:num>
  <w:num w:numId="30" w16cid:durableId="1494028347">
    <w:abstractNumId w:val="22"/>
  </w:num>
  <w:num w:numId="31" w16cid:durableId="539325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5900"/>
    <w:rsid w:val="00010511"/>
    <w:rsid w:val="00011A4E"/>
    <w:rsid w:val="00012961"/>
    <w:rsid w:val="000153D2"/>
    <w:rsid w:val="00031C89"/>
    <w:rsid w:val="00032194"/>
    <w:rsid w:val="00033108"/>
    <w:rsid w:val="000331F0"/>
    <w:rsid w:val="00035990"/>
    <w:rsid w:val="0003657E"/>
    <w:rsid w:val="00040893"/>
    <w:rsid w:val="00044E0B"/>
    <w:rsid w:val="00053F83"/>
    <w:rsid w:val="000550D4"/>
    <w:rsid w:val="00056E91"/>
    <w:rsid w:val="000617A8"/>
    <w:rsid w:val="00061DFC"/>
    <w:rsid w:val="00065557"/>
    <w:rsid w:val="000657D8"/>
    <w:rsid w:val="00070E5E"/>
    <w:rsid w:val="00071EE0"/>
    <w:rsid w:val="00073B55"/>
    <w:rsid w:val="00074226"/>
    <w:rsid w:val="00077D0E"/>
    <w:rsid w:val="00080113"/>
    <w:rsid w:val="00080C46"/>
    <w:rsid w:val="000847E8"/>
    <w:rsid w:val="00093528"/>
    <w:rsid w:val="0009729F"/>
    <w:rsid w:val="000A2798"/>
    <w:rsid w:val="000A37D1"/>
    <w:rsid w:val="000A7BFC"/>
    <w:rsid w:val="000B1680"/>
    <w:rsid w:val="000B4636"/>
    <w:rsid w:val="000C1A94"/>
    <w:rsid w:val="000C352E"/>
    <w:rsid w:val="000C64F6"/>
    <w:rsid w:val="000D1BB4"/>
    <w:rsid w:val="000D6A8C"/>
    <w:rsid w:val="000E221F"/>
    <w:rsid w:val="000F07D2"/>
    <w:rsid w:val="00100501"/>
    <w:rsid w:val="00100D6F"/>
    <w:rsid w:val="00100F80"/>
    <w:rsid w:val="00110C72"/>
    <w:rsid w:val="00114598"/>
    <w:rsid w:val="00121274"/>
    <w:rsid w:val="0012334D"/>
    <w:rsid w:val="00123D82"/>
    <w:rsid w:val="00127B4C"/>
    <w:rsid w:val="00135051"/>
    <w:rsid w:val="00137DF7"/>
    <w:rsid w:val="00144336"/>
    <w:rsid w:val="001460C7"/>
    <w:rsid w:val="0015062F"/>
    <w:rsid w:val="00151015"/>
    <w:rsid w:val="00157E4C"/>
    <w:rsid w:val="00160562"/>
    <w:rsid w:val="00163C14"/>
    <w:rsid w:val="00166D99"/>
    <w:rsid w:val="00171144"/>
    <w:rsid w:val="0017317F"/>
    <w:rsid w:val="0018788D"/>
    <w:rsid w:val="001910AD"/>
    <w:rsid w:val="001920AC"/>
    <w:rsid w:val="00192FFD"/>
    <w:rsid w:val="001A4A79"/>
    <w:rsid w:val="001B0EBC"/>
    <w:rsid w:val="001C2CE1"/>
    <w:rsid w:val="001C6EBA"/>
    <w:rsid w:val="001D0B3E"/>
    <w:rsid w:val="001D137E"/>
    <w:rsid w:val="001D230B"/>
    <w:rsid w:val="001D3AFA"/>
    <w:rsid w:val="001D61F2"/>
    <w:rsid w:val="001E56EC"/>
    <w:rsid w:val="001E5B67"/>
    <w:rsid w:val="001E665D"/>
    <w:rsid w:val="001F2777"/>
    <w:rsid w:val="001F373F"/>
    <w:rsid w:val="001F589B"/>
    <w:rsid w:val="001F66B4"/>
    <w:rsid w:val="001F6A88"/>
    <w:rsid w:val="00203E49"/>
    <w:rsid w:val="00204552"/>
    <w:rsid w:val="00205102"/>
    <w:rsid w:val="002062FD"/>
    <w:rsid w:val="00207AE6"/>
    <w:rsid w:val="0021001D"/>
    <w:rsid w:val="002118A0"/>
    <w:rsid w:val="00221479"/>
    <w:rsid w:val="00222859"/>
    <w:rsid w:val="00223897"/>
    <w:rsid w:val="00223D0C"/>
    <w:rsid w:val="00224C5C"/>
    <w:rsid w:val="00225393"/>
    <w:rsid w:val="002331BE"/>
    <w:rsid w:val="00234654"/>
    <w:rsid w:val="00236446"/>
    <w:rsid w:val="002370A3"/>
    <w:rsid w:val="00240665"/>
    <w:rsid w:val="00242B69"/>
    <w:rsid w:val="002444C0"/>
    <w:rsid w:val="00244D2E"/>
    <w:rsid w:val="002462F0"/>
    <w:rsid w:val="00254EA0"/>
    <w:rsid w:val="002608F9"/>
    <w:rsid w:val="0026116E"/>
    <w:rsid w:val="00262805"/>
    <w:rsid w:val="00265A5C"/>
    <w:rsid w:val="00272370"/>
    <w:rsid w:val="002773EC"/>
    <w:rsid w:val="00277E5E"/>
    <w:rsid w:val="00281720"/>
    <w:rsid w:val="00281942"/>
    <w:rsid w:val="00281BC1"/>
    <w:rsid w:val="00286D6F"/>
    <w:rsid w:val="00292051"/>
    <w:rsid w:val="002A0F9A"/>
    <w:rsid w:val="002A3BE8"/>
    <w:rsid w:val="002A442D"/>
    <w:rsid w:val="002B0B75"/>
    <w:rsid w:val="002B5D07"/>
    <w:rsid w:val="002B7D6F"/>
    <w:rsid w:val="002C336F"/>
    <w:rsid w:val="002C7031"/>
    <w:rsid w:val="002D117E"/>
    <w:rsid w:val="002D40D8"/>
    <w:rsid w:val="002F4215"/>
    <w:rsid w:val="002F59F7"/>
    <w:rsid w:val="00303D11"/>
    <w:rsid w:val="003162DA"/>
    <w:rsid w:val="00320A11"/>
    <w:rsid w:val="003224CD"/>
    <w:rsid w:val="003258C0"/>
    <w:rsid w:val="003321D2"/>
    <w:rsid w:val="0034193A"/>
    <w:rsid w:val="00355624"/>
    <w:rsid w:val="003557F7"/>
    <w:rsid w:val="003646F3"/>
    <w:rsid w:val="0036623F"/>
    <w:rsid w:val="003674F9"/>
    <w:rsid w:val="00372199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A6D09"/>
    <w:rsid w:val="003B1584"/>
    <w:rsid w:val="003C2BB7"/>
    <w:rsid w:val="003D3173"/>
    <w:rsid w:val="003D6D37"/>
    <w:rsid w:val="003E2D27"/>
    <w:rsid w:val="003E69BA"/>
    <w:rsid w:val="003F1DA1"/>
    <w:rsid w:val="003F3908"/>
    <w:rsid w:val="0040274A"/>
    <w:rsid w:val="00413A1A"/>
    <w:rsid w:val="004220B7"/>
    <w:rsid w:val="004252E4"/>
    <w:rsid w:val="00427520"/>
    <w:rsid w:val="00427BBD"/>
    <w:rsid w:val="00427DC9"/>
    <w:rsid w:val="00430B3B"/>
    <w:rsid w:val="00434CCA"/>
    <w:rsid w:val="00454592"/>
    <w:rsid w:val="0046216A"/>
    <w:rsid w:val="00464F76"/>
    <w:rsid w:val="004666E1"/>
    <w:rsid w:val="00472742"/>
    <w:rsid w:val="00473171"/>
    <w:rsid w:val="004740F0"/>
    <w:rsid w:val="004851B3"/>
    <w:rsid w:val="00485D18"/>
    <w:rsid w:val="0048606D"/>
    <w:rsid w:val="00487635"/>
    <w:rsid w:val="00491463"/>
    <w:rsid w:val="00491AC6"/>
    <w:rsid w:val="004920D4"/>
    <w:rsid w:val="004929AE"/>
    <w:rsid w:val="004A0A96"/>
    <w:rsid w:val="004A18EB"/>
    <w:rsid w:val="004B03AA"/>
    <w:rsid w:val="004B36CF"/>
    <w:rsid w:val="004B3BC3"/>
    <w:rsid w:val="004C0A3C"/>
    <w:rsid w:val="004C4BBE"/>
    <w:rsid w:val="004C76D1"/>
    <w:rsid w:val="004C78C3"/>
    <w:rsid w:val="004D2D3E"/>
    <w:rsid w:val="004D4728"/>
    <w:rsid w:val="004E1B38"/>
    <w:rsid w:val="004E4923"/>
    <w:rsid w:val="004F11B5"/>
    <w:rsid w:val="004F24D1"/>
    <w:rsid w:val="004F4AB1"/>
    <w:rsid w:val="0050038B"/>
    <w:rsid w:val="00500EB9"/>
    <w:rsid w:val="005151F0"/>
    <w:rsid w:val="00516608"/>
    <w:rsid w:val="0052407B"/>
    <w:rsid w:val="00527E86"/>
    <w:rsid w:val="005300E0"/>
    <w:rsid w:val="0053792A"/>
    <w:rsid w:val="00556C50"/>
    <w:rsid w:val="00557704"/>
    <w:rsid w:val="005623CF"/>
    <w:rsid w:val="00564332"/>
    <w:rsid w:val="00564A6B"/>
    <w:rsid w:val="00565CED"/>
    <w:rsid w:val="0056731E"/>
    <w:rsid w:val="005677CD"/>
    <w:rsid w:val="005738D0"/>
    <w:rsid w:val="00573F31"/>
    <w:rsid w:val="005902A4"/>
    <w:rsid w:val="00593272"/>
    <w:rsid w:val="00593759"/>
    <w:rsid w:val="005953B2"/>
    <w:rsid w:val="005B4BCA"/>
    <w:rsid w:val="005C3773"/>
    <w:rsid w:val="005C4185"/>
    <w:rsid w:val="005C4DF4"/>
    <w:rsid w:val="005C53FD"/>
    <w:rsid w:val="005D230B"/>
    <w:rsid w:val="005D2BAA"/>
    <w:rsid w:val="005D4C03"/>
    <w:rsid w:val="005D6B32"/>
    <w:rsid w:val="005D76F0"/>
    <w:rsid w:val="005E2464"/>
    <w:rsid w:val="005E323C"/>
    <w:rsid w:val="005F15A0"/>
    <w:rsid w:val="005F5882"/>
    <w:rsid w:val="005F7BC0"/>
    <w:rsid w:val="00605073"/>
    <w:rsid w:val="00610673"/>
    <w:rsid w:val="006110C0"/>
    <w:rsid w:val="006130B3"/>
    <w:rsid w:val="00614420"/>
    <w:rsid w:val="00640C4B"/>
    <w:rsid w:val="00645B6A"/>
    <w:rsid w:val="006505FC"/>
    <w:rsid w:val="00651EF2"/>
    <w:rsid w:val="00654539"/>
    <w:rsid w:val="00664E0E"/>
    <w:rsid w:val="00665084"/>
    <w:rsid w:val="00670AA5"/>
    <w:rsid w:val="0069055E"/>
    <w:rsid w:val="00695059"/>
    <w:rsid w:val="00697D97"/>
    <w:rsid w:val="006A2990"/>
    <w:rsid w:val="006B29A8"/>
    <w:rsid w:val="006B379A"/>
    <w:rsid w:val="006B6504"/>
    <w:rsid w:val="006C3EF3"/>
    <w:rsid w:val="006C7C0A"/>
    <w:rsid w:val="006D46C5"/>
    <w:rsid w:val="006D6763"/>
    <w:rsid w:val="006E23B1"/>
    <w:rsid w:val="006E631E"/>
    <w:rsid w:val="006E70CB"/>
    <w:rsid w:val="006F2205"/>
    <w:rsid w:val="006F2812"/>
    <w:rsid w:val="006F3063"/>
    <w:rsid w:val="006F3F0F"/>
    <w:rsid w:val="006F46E3"/>
    <w:rsid w:val="006F6968"/>
    <w:rsid w:val="006F7B21"/>
    <w:rsid w:val="00700B96"/>
    <w:rsid w:val="007015A4"/>
    <w:rsid w:val="007057BC"/>
    <w:rsid w:val="007060CF"/>
    <w:rsid w:val="00706475"/>
    <w:rsid w:val="00712B0E"/>
    <w:rsid w:val="007139EB"/>
    <w:rsid w:val="007235FE"/>
    <w:rsid w:val="00731DA1"/>
    <w:rsid w:val="00732595"/>
    <w:rsid w:val="00732A5B"/>
    <w:rsid w:val="00735FC8"/>
    <w:rsid w:val="00736CD1"/>
    <w:rsid w:val="00737861"/>
    <w:rsid w:val="00744717"/>
    <w:rsid w:val="00745A26"/>
    <w:rsid w:val="007514A4"/>
    <w:rsid w:val="007519E3"/>
    <w:rsid w:val="0075356B"/>
    <w:rsid w:val="00753B92"/>
    <w:rsid w:val="00755B79"/>
    <w:rsid w:val="00761D0C"/>
    <w:rsid w:val="0076566B"/>
    <w:rsid w:val="007775D9"/>
    <w:rsid w:val="00777FEF"/>
    <w:rsid w:val="00785F91"/>
    <w:rsid w:val="00786F63"/>
    <w:rsid w:val="0079206C"/>
    <w:rsid w:val="007937D1"/>
    <w:rsid w:val="00793AC4"/>
    <w:rsid w:val="00793E0F"/>
    <w:rsid w:val="00794693"/>
    <w:rsid w:val="00795D39"/>
    <w:rsid w:val="00797291"/>
    <w:rsid w:val="007977BE"/>
    <w:rsid w:val="007A4C0B"/>
    <w:rsid w:val="007A6261"/>
    <w:rsid w:val="007A6E6F"/>
    <w:rsid w:val="007A7FB2"/>
    <w:rsid w:val="007B61C4"/>
    <w:rsid w:val="007B7F6F"/>
    <w:rsid w:val="007C39D8"/>
    <w:rsid w:val="007C3F90"/>
    <w:rsid w:val="007C647F"/>
    <w:rsid w:val="007C7AA5"/>
    <w:rsid w:val="007E6772"/>
    <w:rsid w:val="007F0619"/>
    <w:rsid w:val="007F07A8"/>
    <w:rsid w:val="007F6F62"/>
    <w:rsid w:val="0080128D"/>
    <w:rsid w:val="00806BD4"/>
    <w:rsid w:val="0081360A"/>
    <w:rsid w:val="00817567"/>
    <w:rsid w:val="00821E51"/>
    <w:rsid w:val="00824334"/>
    <w:rsid w:val="00832C5C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7AB"/>
    <w:rsid w:val="008739A0"/>
    <w:rsid w:val="00880176"/>
    <w:rsid w:val="008829E2"/>
    <w:rsid w:val="00882A41"/>
    <w:rsid w:val="008831BB"/>
    <w:rsid w:val="008840C7"/>
    <w:rsid w:val="008868F3"/>
    <w:rsid w:val="00891007"/>
    <w:rsid w:val="00892771"/>
    <w:rsid w:val="008951F7"/>
    <w:rsid w:val="008952A2"/>
    <w:rsid w:val="0089682E"/>
    <w:rsid w:val="00896C68"/>
    <w:rsid w:val="008A0526"/>
    <w:rsid w:val="008A21CE"/>
    <w:rsid w:val="008A34D4"/>
    <w:rsid w:val="008A3AD4"/>
    <w:rsid w:val="008A4BAC"/>
    <w:rsid w:val="008A7EB2"/>
    <w:rsid w:val="008B1FE9"/>
    <w:rsid w:val="008B32D6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E76E6"/>
    <w:rsid w:val="008F241E"/>
    <w:rsid w:val="008F2879"/>
    <w:rsid w:val="008F4218"/>
    <w:rsid w:val="008F52DC"/>
    <w:rsid w:val="009025E3"/>
    <w:rsid w:val="0090278A"/>
    <w:rsid w:val="009038FA"/>
    <w:rsid w:val="00905CB6"/>
    <w:rsid w:val="00913E43"/>
    <w:rsid w:val="00913F3E"/>
    <w:rsid w:val="0091616A"/>
    <w:rsid w:val="00917890"/>
    <w:rsid w:val="0092074A"/>
    <w:rsid w:val="0092393F"/>
    <w:rsid w:val="009265F2"/>
    <w:rsid w:val="009311BF"/>
    <w:rsid w:val="00933CBA"/>
    <w:rsid w:val="009464FA"/>
    <w:rsid w:val="009469A5"/>
    <w:rsid w:val="00953494"/>
    <w:rsid w:val="00957A67"/>
    <w:rsid w:val="00963508"/>
    <w:rsid w:val="0096384D"/>
    <w:rsid w:val="00963CD4"/>
    <w:rsid w:val="00964574"/>
    <w:rsid w:val="00965C3A"/>
    <w:rsid w:val="00972EAA"/>
    <w:rsid w:val="00973C80"/>
    <w:rsid w:val="00976C7A"/>
    <w:rsid w:val="00983260"/>
    <w:rsid w:val="0098379D"/>
    <w:rsid w:val="009849A1"/>
    <w:rsid w:val="0098747F"/>
    <w:rsid w:val="00990267"/>
    <w:rsid w:val="009908A2"/>
    <w:rsid w:val="0099099A"/>
    <w:rsid w:val="0099257E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D17"/>
    <w:rsid w:val="009F3098"/>
    <w:rsid w:val="009F7606"/>
    <w:rsid w:val="009F7B1F"/>
    <w:rsid w:val="00A02B83"/>
    <w:rsid w:val="00A053B9"/>
    <w:rsid w:val="00A0587B"/>
    <w:rsid w:val="00A12564"/>
    <w:rsid w:val="00A14733"/>
    <w:rsid w:val="00A14F80"/>
    <w:rsid w:val="00A241D7"/>
    <w:rsid w:val="00A24889"/>
    <w:rsid w:val="00A37B1E"/>
    <w:rsid w:val="00A458CB"/>
    <w:rsid w:val="00A47585"/>
    <w:rsid w:val="00A53039"/>
    <w:rsid w:val="00A61367"/>
    <w:rsid w:val="00A660B3"/>
    <w:rsid w:val="00A805A6"/>
    <w:rsid w:val="00A806D3"/>
    <w:rsid w:val="00A8508F"/>
    <w:rsid w:val="00A863D0"/>
    <w:rsid w:val="00A90E17"/>
    <w:rsid w:val="00AA4A70"/>
    <w:rsid w:val="00AB1078"/>
    <w:rsid w:val="00AC0F0F"/>
    <w:rsid w:val="00AC1499"/>
    <w:rsid w:val="00AC2C1F"/>
    <w:rsid w:val="00AC6B3E"/>
    <w:rsid w:val="00AD6F8B"/>
    <w:rsid w:val="00AE1151"/>
    <w:rsid w:val="00AE490D"/>
    <w:rsid w:val="00AE69D0"/>
    <w:rsid w:val="00AE7E6B"/>
    <w:rsid w:val="00AF3F90"/>
    <w:rsid w:val="00AF5F12"/>
    <w:rsid w:val="00B02C26"/>
    <w:rsid w:val="00B10D28"/>
    <w:rsid w:val="00B113F9"/>
    <w:rsid w:val="00B15847"/>
    <w:rsid w:val="00B178B7"/>
    <w:rsid w:val="00B2180B"/>
    <w:rsid w:val="00B27D8D"/>
    <w:rsid w:val="00B33502"/>
    <w:rsid w:val="00B339BD"/>
    <w:rsid w:val="00B343ED"/>
    <w:rsid w:val="00B35187"/>
    <w:rsid w:val="00B41F4E"/>
    <w:rsid w:val="00B44968"/>
    <w:rsid w:val="00B45776"/>
    <w:rsid w:val="00B52500"/>
    <w:rsid w:val="00B57BD5"/>
    <w:rsid w:val="00B60917"/>
    <w:rsid w:val="00B61121"/>
    <w:rsid w:val="00B61E06"/>
    <w:rsid w:val="00B620B1"/>
    <w:rsid w:val="00B71A05"/>
    <w:rsid w:val="00B74096"/>
    <w:rsid w:val="00B8051E"/>
    <w:rsid w:val="00B806E0"/>
    <w:rsid w:val="00B80F95"/>
    <w:rsid w:val="00B8386A"/>
    <w:rsid w:val="00B841B8"/>
    <w:rsid w:val="00B85A41"/>
    <w:rsid w:val="00B879B5"/>
    <w:rsid w:val="00B90339"/>
    <w:rsid w:val="00BA2D0C"/>
    <w:rsid w:val="00BA528A"/>
    <w:rsid w:val="00BA68B0"/>
    <w:rsid w:val="00BB08FD"/>
    <w:rsid w:val="00BB25F2"/>
    <w:rsid w:val="00BB4399"/>
    <w:rsid w:val="00BB51F5"/>
    <w:rsid w:val="00BB61C1"/>
    <w:rsid w:val="00BB697B"/>
    <w:rsid w:val="00BC0D69"/>
    <w:rsid w:val="00BC219B"/>
    <w:rsid w:val="00BC33CB"/>
    <w:rsid w:val="00BC4556"/>
    <w:rsid w:val="00BD147F"/>
    <w:rsid w:val="00BD225E"/>
    <w:rsid w:val="00BD37AF"/>
    <w:rsid w:val="00BE427B"/>
    <w:rsid w:val="00BF3B34"/>
    <w:rsid w:val="00BF5EC5"/>
    <w:rsid w:val="00C01E7C"/>
    <w:rsid w:val="00C02004"/>
    <w:rsid w:val="00C04472"/>
    <w:rsid w:val="00C05131"/>
    <w:rsid w:val="00C063F5"/>
    <w:rsid w:val="00C10F3E"/>
    <w:rsid w:val="00C112A7"/>
    <w:rsid w:val="00C23D75"/>
    <w:rsid w:val="00C25A36"/>
    <w:rsid w:val="00C30A07"/>
    <w:rsid w:val="00C526C1"/>
    <w:rsid w:val="00C52F1C"/>
    <w:rsid w:val="00C54B3B"/>
    <w:rsid w:val="00C55CBE"/>
    <w:rsid w:val="00C600B6"/>
    <w:rsid w:val="00C61074"/>
    <w:rsid w:val="00C61C2E"/>
    <w:rsid w:val="00C65ECB"/>
    <w:rsid w:val="00C73053"/>
    <w:rsid w:val="00C74EB6"/>
    <w:rsid w:val="00C77869"/>
    <w:rsid w:val="00C84869"/>
    <w:rsid w:val="00C91BD3"/>
    <w:rsid w:val="00C91F46"/>
    <w:rsid w:val="00C93FF4"/>
    <w:rsid w:val="00C962E8"/>
    <w:rsid w:val="00CA014A"/>
    <w:rsid w:val="00CA68E3"/>
    <w:rsid w:val="00CA71BF"/>
    <w:rsid w:val="00CB3AC9"/>
    <w:rsid w:val="00CC5048"/>
    <w:rsid w:val="00CC7C48"/>
    <w:rsid w:val="00CD733A"/>
    <w:rsid w:val="00CE170E"/>
    <w:rsid w:val="00CE278F"/>
    <w:rsid w:val="00CE2E9B"/>
    <w:rsid w:val="00CE6429"/>
    <w:rsid w:val="00CE7826"/>
    <w:rsid w:val="00CE7E95"/>
    <w:rsid w:val="00CF084A"/>
    <w:rsid w:val="00CF1E4C"/>
    <w:rsid w:val="00D028E7"/>
    <w:rsid w:val="00D06CAF"/>
    <w:rsid w:val="00D1089C"/>
    <w:rsid w:val="00D10CD3"/>
    <w:rsid w:val="00D143BA"/>
    <w:rsid w:val="00D2073B"/>
    <w:rsid w:val="00D24001"/>
    <w:rsid w:val="00D24A0B"/>
    <w:rsid w:val="00D322E8"/>
    <w:rsid w:val="00D33E32"/>
    <w:rsid w:val="00D35A35"/>
    <w:rsid w:val="00D365AD"/>
    <w:rsid w:val="00D40881"/>
    <w:rsid w:val="00D44C9C"/>
    <w:rsid w:val="00D46D39"/>
    <w:rsid w:val="00D46F75"/>
    <w:rsid w:val="00D47354"/>
    <w:rsid w:val="00D525ED"/>
    <w:rsid w:val="00D5694F"/>
    <w:rsid w:val="00D6346E"/>
    <w:rsid w:val="00D6409A"/>
    <w:rsid w:val="00D73E15"/>
    <w:rsid w:val="00D77C92"/>
    <w:rsid w:val="00D80E04"/>
    <w:rsid w:val="00D90411"/>
    <w:rsid w:val="00D93245"/>
    <w:rsid w:val="00D94F76"/>
    <w:rsid w:val="00D9674F"/>
    <w:rsid w:val="00D9762B"/>
    <w:rsid w:val="00D97FF6"/>
    <w:rsid w:val="00DA123F"/>
    <w:rsid w:val="00DA13A9"/>
    <w:rsid w:val="00DA4ACF"/>
    <w:rsid w:val="00DA6BC0"/>
    <w:rsid w:val="00DB3E63"/>
    <w:rsid w:val="00DB4B5F"/>
    <w:rsid w:val="00DC3421"/>
    <w:rsid w:val="00DD346F"/>
    <w:rsid w:val="00DD4143"/>
    <w:rsid w:val="00DD5670"/>
    <w:rsid w:val="00DD7A86"/>
    <w:rsid w:val="00DE32F8"/>
    <w:rsid w:val="00DE7344"/>
    <w:rsid w:val="00DE7F99"/>
    <w:rsid w:val="00DF0B28"/>
    <w:rsid w:val="00DF39D3"/>
    <w:rsid w:val="00DF58B5"/>
    <w:rsid w:val="00E074E4"/>
    <w:rsid w:val="00E076B3"/>
    <w:rsid w:val="00E1015D"/>
    <w:rsid w:val="00E20515"/>
    <w:rsid w:val="00E249B2"/>
    <w:rsid w:val="00E2511F"/>
    <w:rsid w:val="00E3179C"/>
    <w:rsid w:val="00E36059"/>
    <w:rsid w:val="00E365C8"/>
    <w:rsid w:val="00E372A3"/>
    <w:rsid w:val="00E47326"/>
    <w:rsid w:val="00E5492C"/>
    <w:rsid w:val="00E54FAC"/>
    <w:rsid w:val="00E63F40"/>
    <w:rsid w:val="00E63F6D"/>
    <w:rsid w:val="00E65D77"/>
    <w:rsid w:val="00E7084E"/>
    <w:rsid w:val="00E7349E"/>
    <w:rsid w:val="00E76B55"/>
    <w:rsid w:val="00E81465"/>
    <w:rsid w:val="00E86128"/>
    <w:rsid w:val="00E87B16"/>
    <w:rsid w:val="00E929B0"/>
    <w:rsid w:val="00EA40D8"/>
    <w:rsid w:val="00EC3FEB"/>
    <w:rsid w:val="00ED6C5B"/>
    <w:rsid w:val="00EE0893"/>
    <w:rsid w:val="00EE0CF6"/>
    <w:rsid w:val="00EE2CB9"/>
    <w:rsid w:val="00EE5876"/>
    <w:rsid w:val="00EE7564"/>
    <w:rsid w:val="00EF0E34"/>
    <w:rsid w:val="00EF6351"/>
    <w:rsid w:val="00F008EC"/>
    <w:rsid w:val="00F02CB8"/>
    <w:rsid w:val="00F06389"/>
    <w:rsid w:val="00F17154"/>
    <w:rsid w:val="00F210E5"/>
    <w:rsid w:val="00F26B3F"/>
    <w:rsid w:val="00F300B4"/>
    <w:rsid w:val="00F30C83"/>
    <w:rsid w:val="00F31A4C"/>
    <w:rsid w:val="00F335E0"/>
    <w:rsid w:val="00F34D84"/>
    <w:rsid w:val="00F36818"/>
    <w:rsid w:val="00F42314"/>
    <w:rsid w:val="00F45567"/>
    <w:rsid w:val="00F459F5"/>
    <w:rsid w:val="00F45FF5"/>
    <w:rsid w:val="00F505C0"/>
    <w:rsid w:val="00F51256"/>
    <w:rsid w:val="00F567A7"/>
    <w:rsid w:val="00F57E23"/>
    <w:rsid w:val="00F62C24"/>
    <w:rsid w:val="00F64B6D"/>
    <w:rsid w:val="00F66D2A"/>
    <w:rsid w:val="00F6798C"/>
    <w:rsid w:val="00F817A8"/>
    <w:rsid w:val="00F82EFC"/>
    <w:rsid w:val="00F84911"/>
    <w:rsid w:val="00F84D38"/>
    <w:rsid w:val="00F852DE"/>
    <w:rsid w:val="00F8733C"/>
    <w:rsid w:val="00F94C47"/>
    <w:rsid w:val="00F975FE"/>
    <w:rsid w:val="00FA0949"/>
    <w:rsid w:val="00FA40FC"/>
    <w:rsid w:val="00FA6636"/>
    <w:rsid w:val="00FA79E6"/>
    <w:rsid w:val="00FB71EC"/>
    <w:rsid w:val="00FB725F"/>
    <w:rsid w:val="00FB7E6E"/>
    <w:rsid w:val="00FC4357"/>
    <w:rsid w:val="00FC43DF"/>
    <w:rsid w:val="00FD1158"/>
    <w:rsid w:val="00FD3849"/>
    <w:rsid w:val="00FE0707"/>
    <w:rsid w:val="00FE63CB"/>
    <w:rsid w:val="00FF25C4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305</TotalTime>
  <Pages>16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44</cp:revision>
  <cp:lastPrinted>2015-04-20T13:00:00Z</cp:lastPrinted>
  <dcterms:created xsi:type="dcterms:W3CDTF">2022-10-09T18:05:00Z</dcterms:created>
  <dcterms:modified xsi:type="dcterms:W3CDTF">2022-11-13T15:28:00Z</dcterms:modified>
</cp:coreProperties>
</file>