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BDC6" w14:textId="77777777" w:rsidR="00F06389" w:rsidRPr="00F06389" w:rsidRDefault="00F06389" w:rsidP="00D35132">
      <w:pPr>
        <w:pStyle w:val="HeadUnit"/>
        <w:spacing w:line="360" w:lineRule="auto"/>
        <w:rPr>
          <w:b w:val="0"/>
          <w:sz w:val="36"/>
          <w:szCs w:val="36"/>
        </w:rPr>
      </w:pPr>
      <w:r w:rsidRPr="00F06389">
        <w:rPr>
          <w:sz w:val="36"/>
          <w:szCs w:val="36"/>
        </w:rPr>
        <w:t>Part A • Grammar, Vocabulary and How to …</w:t>
      </w:r>
    </w:p>
    <w:p w14:paraId="4A4DBF6B" w14:textId="78E513B0" w:rsidR="00F06389" w:rsidRDefault="00F06389" w:rsidP="00D35132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561B8D">
        <w:rPr>
          <w:sz w:val="36"/>
          <w:szCs w:val="36"/>
        </w:rPr>
        <w:t>GRAMMAR</w:t>
      </w:r>
    </w:p>
    <w:p w14:paraId="0731518F" w14:textId="77777777" w:rsidR="00D35132" w:rsidRPr="00D35132" w:rsidRDefault="00D35132" w:rsidP="00D35132"/>
    <w:p w14:paraId="743ED20A" w14:textId="0870300F" w:rsidR="00E65D77" w:rsidRPr="0011341F" w:rsidRDefault="00F06389" w:rsidP="00D35132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color w:val="000000" w:themeColor="text1"/>
          <w:sz w:val="28"/>
          <w:szCs w:val="28"/>
        </w:rPr>
      </w:pPr>
      <w:r w:rsidRPr="00561B8D">
        <w:rPr>
          <w:rFonts w:eastAsiaTheme="minorEastAsia"/>
          <w:sz w:val="28"/>
          <w:szCs w:val="28"/>
        </w:rPr>
        <w:t>1</w:t>
      </w:r>
      <w:bookmarkStart w:id="0" w:name="_Hlk85186743"/>
      <w:r w:rsidRPr="00561B8D">
        <w:rPr>
          <w:rFonts w:eastAsiaTheme="minorEastAsia"/>
          <w:sz w:val="28"/>
          <w:szCs w:val="28"/>
        </w:rPr>
        <w:tab/>
      </w:r>
      <w:bookmarkEnd w:id="0"/>
      <w:r w:rsidR="00E65D77" w:rsidRPr="00561B8D">
        <w:rPr>
          <w:rFonts w:eastAsiaTheme="minorEastAsia"/>
          <w:sz w:val="28"/>
          <w:szCs w:val="28"/>
        </w:rPr>
        <w:t>Circle the answer (A or B) that best completes each sentence</w:t>
      </w:r>
      <w:r w:rsidR="00E65D77" w:rsidRPr="0011341F">
        <w:rPr>
          <w:rFonts w:eastAsiaTheme="minorEastAsia"/>
          <w:color w:val="000000" w:themeColor="text1"/>
          <w:sz w:val="28"/>
          <w:szCs w:val="28"/>
        </w:rPr>
        <w:t>.</w:t>
      </w:r>
    </w:p>
    <w:p w14:paraId="68BF3E79" w14:textId="6B618353" w:rsidR="00E65D77" w:rsidRPr="00561B8D" w:rsidRDefault="00E65D77" w:rsidP="00E65D77">
      <w:pPr>
        <w:tabs>
          <w:tab w:val="left" w:pos="227"/>
        </w:tabs>
        <w:spacing w:before="120" w:after="120" w:line="259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61B8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="00561B8D" w:rsidRPr="00561B8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I can’t pick you up from work because I</w:t>
      </w:r>
      <w:r w:rsidR="00561B8D" w:rsidRPr="00561B8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</w:t>
      </w:r>
      <w:r w:rsidRPr="00561B8D">
        <w:rPr>
          <w:rFonts w:ascii="Arial" w:eastAsiaTheme="minorEastAsia" w:hAnsi="Arial" w:cs="Arial"/>
          <w:sz w:val="28"/>
          <w:szCs w:val="28"/>
        </w:rPr>
        <w:t xml:space="preserve">___ </w:t>
      </w:r>
      <w:r w:rsidR="00561B8D" w:rsidRPr="00561B8D">
        <w:rPr>
          <w:rFonts w:ascii="Arial" w:eastAsiaTheme="minorEastAsia" w:hAnsi="Arial" w:cs="Arial"/>
          <w:sz w:val="28"/>
          <w:szCs w:val="28"/>
        </w:rPr>
        <w:t>squash then.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E65D77" w:rsidRPr="00561B8D" w14:paraId="1B377BE3" w14:textId="77777777" w:rsidTr="00E65D7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925C" w14:textId="1E737435" w:rsidR="00E65D77" w:rsidRPr="00561B8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561B8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561B8D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61B8D" w:rsidRPr="00561B8D">
              <w:rPr>
                <w:rFonts w:ascii="Arial" w:hAnsi="Arial" w:cs="Arial"/>
                <w:sz w:val="28"/>
                <w:szCs w:val="28"/>
                <w:lang w:val="pl-PL" w:eastAsia="pl-PL"/>
              </w:rPr>
              <w:t>’ll have played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8433" w14:textId="0B9D1891" w:rsidR="00E65D77" w:rsidRPr="00561B8D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561B8D">
              <w:rPr>
                <w:rFonts w:ascii="Arial" w:hAnsi="Arial" w:cs="Arial"/>
                <w:noProof/>
                <w:sz w:val="28"/>
                <w:szCs w:val="2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32DA48" wp14:editId="34EA8FB2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5080</wp:posOffset>
                      </wp:positionV>
                      <wp:extent cx="1714500" cy="3048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145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E4237C" id="Oval 1" o:spid="_x0000_s1026" style="position:absolute;margin-left:32.15pt;margin-top:.4pt;width:135pt;height:24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561B8D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561B8D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61B8D" w:rsidRPr="00561B8D">
              <w:rPr>
                <w:rFonts w:ascii="Arial" w:hAnsi="Arial" w:cs="Arial"/>
                <w:sz w:val="28"/>
                <w:szCs w:val="28"/>
                <w:lang w:val="pl-PL" w:eastAsia="pl-PL"/>
              </w:rPr>
              <w:t>’ll be playing</w:t>
            </w:r>
          </w:p>
        </w:tc>
      </w:tr>
    </w:tbl>
    <w:p w14:paraId="3A986166" w14:textId="77777777" w:rsidR="00E65D77" w:rsidRPr="00561B8D" w:rsidRDefault="00E65D77" w:rsidP="00E65D77">
      <w:pPr>
        <w:tabs>
          <w:tab w:val="left" w:pos="227"/>
        </w:tabs>
        <w:spacing w:before="120" w:after="480" w:line="240" w:lineRule="exact"/>
        <w:rPr>
          <w:rFonts w:ascii="Arial" w:eastAsiaTheme="minorEastAsia" w:hAnsi="Arial" w:cs="Arial"/>
          <w:sz w:val="28"/>
          <w:szCs w:val="28"/>
          <w:shd w:val="clear" w:color="auto" w:fill="FFFFFF"/>
        </w:rPr>
      </w:pPr>
    </w:p>
    <w:p w14:paraId="02DD46CC" w14:textId="0322EF7C" w:rsidR="00E65D77" w:rsidRPr="00561B8D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61B8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1</w:t>
      </w:r>
      <w:r w:rsidRPr="00561B8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="00561B8D" w:rsidRPr="00561B8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It’s better if we meet tomorrow because</w:t>
      </w:r>
      <w:r w:rsidRPr="00561B8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="00561B8D" w:rsidRPr="00561B8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I </w:t>
      </w:r>
      <w:r w:rsidRPr="00561B8D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561B8D" w:rsidRPr="00561B8D">
        <w:rPr>
          <w:rFonts w:ascii="Arial" w:eastAsiaTheme="minorEastAsia" w:hAnsi="Arial" w:cs="Arial"/>
          <w:bCs/>
          <w:sz w:val="28"/>
          <w:szCs w:val="28"/>
        </w:rPr>
        <w:t>late tonight.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61B8D" w:rsidRPr="00064790" w14:paraId="4C4D2639" w14:textId="77777777" w:rsidTr="00E65D77">
        <w:tc>
          <w:tcPr>
            <w:tcW w:w="4078" w:type="dxa"/>
            <w:vAlign w:val="center"/>
            <w:hideMark/>
          </w:tcPr>
          <w:p w14:paraId="7DF1B12F" w14:textId="79F9799E" w:rsidR="00E65D77" w:rsidRPr="00064790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 </w:t>
            </w:r>
            <w:r w:rsidR="00561B8D"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’ll have worked</w:t>
            </w:r>
          </w:p>
        </w:tc>
        <w:tc>
          <w:tcPr>
            <w:tcW w:w="4111" w:type="dxa"/>
            <w:vAlign w:val="center"/>
            <w:hideMark/>
          </w:tcPr>
          <w:p w14:paraId="3C27574E" w14:textId="1F45D6CD" w:rsidR="00E65D77" w:rsidRPr="00064790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61B8D"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might be working</w:t>
            </w:r>
          </w:p>
        </w:tc>
      </w:tr>
    </w:tbl>
    <w:p w14:paraId="46C03F35" w14:textId="77777777" w:rsidR="00E65D77" w:rsidRPr="00064790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5845C0AD" w14:textId="2AD9D13E" w:rsidR="00E65D77" w:rsidRPr="00064790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06479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2</w:t>
      </w:r>
      <w:r w:rsidRPr="00064790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561B8D" w:rsidRPr="00064790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She can’t perform in the play tonight because she </w:t>
      </w:r>
      <w:r w:rsidRPr="00064790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561B8D" w:rsidRPr="00064790">
        <w:rPr>
          <w:rFonts w:ascii="Arial" w:eastAsiaTheme="minorEastAsia" w:hAnsi="Arial" w:cs="Arial"/>
          <w:bCs/>
          <w:sz w:val="28"/>
          <w:szCs w:val="28"/>
        </w:rPr>
        <w:t xml:space="preserve">time </w:t>
      </w:r>
      <w:r w:rsidR="00083EB3">
        <w:rPr>
          <w:rFonts w:ascii="Arial" w:eastAsiaTheme="minorEastAsia" w:hAnsi="Arial" w:cs="Arial"/>
          <w:bCs/>
          <w:sz w:val="28"/>
          <w:szCs w:val="28"/>
        </w:rPr>
        <w:br/>
      </w:r>
      <w:r w:rsidR="00561B8D" w:rsidRPr="00064790">
        <w:rPr>
          <w:rFonts w:ascii="Arial" w:eastAsiaTheme="minorEastAsia" w:hAnsi="Arial" w:cs="Arial"/>
          <w:bCs/>
          <w:sz w:val="28"/>
          <w:szCs w:val="28"/>
        </w:rPr>
        <w:t xml:space="preserve">to learn all her </w:t>
      </w:r>
      <w:bookmarkStart w:id="1" w:name="_Hlk116394474"/>
      <w:r w:rsidR="00561B8D" w:rsidRPr="00064790">
        <w:rPr>
          <w:rFonts w:ascii="Arial" w:eastAsiaTheme="minorEastAsia" w:hAnsi="Arial" w:cs="Arial"/>
          <w:bCs/>
          <w:sz w:val="28"/>
          <w:szCs w:val="28"/>
        </w:rPr>
        <w:t>lines.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61B8D" w:rsidRPr="00064790" w14:paraId="4F42145B" w14:textId="77777777" w:rsidTr="00E65D77">
        <w:tc>
          <w:tcPr>
            <w:tcW w:w="4078" w:type="dxa"/>
            <w:vAlign w:val="center"/>
            <w:hideMark/>
          </w:tcPr>
          <w:p w14:paraId="06FD8052" w14:textId="2495E893" w:rsidR="00E65D77" w:rsidRPr="00064790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064790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561B8D"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won’t have had</w:t>
            </w:r>
          </w:p>
        </w:tc>
        <w:tc>
          <w:tcPr>
            <w:tcW w:w="4111" w:type="dxa"/>
            <w:vAlign w:val="center"/>
            <w:hideMark/>
          </w:tcPr>
          <w:p w14:paraId="46308A9A" w14:textId="3D697FA7" w:rsidR="00E65D77" w:rsidRPr="00064790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61B8D"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>won’t be having</w:t>
            </w:r>
          </w:p>
        </w:tc>
      </w:tr>
    </w:tbl>
    <w:p w14:paraId="3513BBCE" w14:textId="77777777" w:rsidR="00E65D77" w:rsidRPr="00064790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51189205" w14:textId="1C042EA9" w:rsidR="00E65D77" w:rsidRPr="00064790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06479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3</w:t>
      </w:r>
      <w:r w:rsidRPr="0006479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5902A4" w:rsidRPr="00064790">
        <w:rPr>
          <w:rFonts w:ascii="Arial" w:eastAsiaTheme="minorEastAsia" w:hAnsi="Arial" w:cs="Arial"/>
          <w:bCs/>
          <w:sz w:val="28"/>
          <w:szCs w:val="28"/>
        </w:rPr>
        <w:t>The</w:t>
      </w:r>
      <w:r w:rsidR="00561B8D" w:rsidRPr="00064790">
        <w:rPr>
          <w:rFonts w:ascii="Arial" w:eastAsiaTheme="minorEastAsia" w:hAnsi="Arial" w:cs="Arial"/>
          <w:bCs/>
          <w:sz w:val="28"/>
          <w:szCs w:val="28"/>
        </w:rPr>
        <w:t>re’s no way people</w:t>
      </w:r>
      <w:r w:rsidR="005902A4" w:rsidRPr="00064790">
        <w:rPr>
          <w:rFonts w:ascii="Arial" w:eastAsiaTheme="minorEastAsia" w:hAnsi="Arial" w:cs="Arial"/>
          <w:bCs/>
          <w:sz w:val="28"/>
          <w:szCs w:val="28"/>
        </w:rPr>
        <w:t xml:space="preserve"> </w:t>
      </w:r>
      <w:r w:rsidRPr="00064790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561B8D" w:rsidRPr="00064790">
        <w:rPr>
          <w:rFonts w:ascii="Arial" w:eastAsiaTheme="minorEastAsia" w:hAnsi="Arial" w:cs="Arial"/>
          <w:bCs/>
          <w:sz w:val="28"/>
          <w:szCs w:val="28"/>
        </w:rPr>
        <w:t xml:space="preserve">on Mars in 2030 because we won’t </w:t>
      </w:r>
      <w:r w:rsidR="00083EB3">
        <w:rPr>
          <w:rFonts w:ascii="Arial" w:eastAsiaTheme="minorEastAsia" w:hAnsi="Arial" w:cs="Arial"/>
          <w:bCs/>
          <w:sz w:val="28"/>
          <w:szCs w:val="28"/>
        </w:rPr>
        <w:br/>
      </w:r>
      <w:r w:rsidR="00561B8D" w:rsidRPr="00064790">
        <w:rPr>
          <w:rFonts w:ascii="Arial" w:eastAsiaTheme="minorEastAsia" w:hAnsi="Arial" w:cs="Arial"/>
          <w:bCs/>
          <w:sz w:val="28"/>
          <w:szCs w:val="28"/>
        </w:rPr>
        <w:t>have the right technology.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902A4" w:rsidRPr="00561B8D" w14:paraId="45181F61" w14:textId="77777777" w:rsidTr="005902A4">
        <w:tc>
          <w:tcPr>
            <w:tcW w:w="4078" w:type="dxa"/>
            <w:vAlign w:val="center"/>
            <w:hideMark/>
          </w:tcPr>
          <w:p w14:paraId="36A6AEE5" w14:textId="62ADC341" w:rsidR="00E65D77" w:rsidRPr="00064790" w:rsidRDefault="00E65D77" w:rsidP="00561B8D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064790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561B8D"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will have lived</w:t>
            </w:r>
          </w:p>
        </w:tc>
        <w:tc>
          <w:tcPr>
            <w:tcW w:w="4111" w:type="dxa"/>
            <w:vAlign w:val="center"/>
            <w:hideMark/>
          </w:tcPr>
          <w:p w14:paraId="3390624E" w14:textId="4901D130" w:rsidR="00E65D77" w:rsidRPr="00561B8D" w:rsidRDefault="00E65D77" w:rsidP="005902A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61B8D"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>will be living</w:t>
            </w:r>
          </w:p>
        </w:tc>
      </w:tr>
    </w:tbl>
    <w:p w14:paraId="4978AC4C" w14:textId="77777777" w:rsidR="00E65D77" w:rsidRPr="00561B8D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3576B434" w14:textId="15587DE0" w:rsidR="00E65D77" w:rsidRPr="00561B8D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561B8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4</w:t>
      </w:r>
      <w:r w:rsidRPr="00561B8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561B8D" w:rsidRPr="00561B8D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We</w:t>
      </w:r>
      <w:r w:rsidR="00561B8D" w:rsidRPr="00561B8D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</w:t>
      </w:r>
      <w:r w:rsidRPr="00561B8D">
        <w:rPr>
          <w:rFonts w:ascii="Arial" w:eastAsiaTheme="minorEastAsia" w:hAnsi="Arial" w:cs="Arial"/>
          <w:bCs/>
          <w:sz w:val="28"/>
          <w:szCs w:val="28"/>
        </w:rPr>
        <w:t xml:space="preserve">____ </w:t>
      </w:r>
      <w:r w:rsidR="00561B8D" w:rsidRPr="00561B8D">
        <w:rPr>
          <w:rFonts w:ascii="Arial" w:eastAsiaTheme="minorEastAsia" w:hAnsi="Arial" w:cs="Arial"/>
          <w:bCs/>
          <w:sz w:val="28"/>
          <w:szCs w:val="28"/>
        </w:rPr>
        <w:t>digital currencies for most of our payments in the near future.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61B8D" w:rsidRPr="00064790" w14:paraId="794BC4A6" w14:textId="77777777" w:rsidTr="005902A4">
        <w:tc>
          <w:tcPr>
            <w:tcW w:w="4078" w:type="dxa"/>
            <w:vAlign w:val="center"/>
            <w:hideMark/>
          </w:tcPr>
          <w:p w14:paraId="25EC0B81" w14:textId="0C684D13" w:rsidR="00E65D77" w:rsidRPr="00064790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064790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561B8D"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could have</w:t>
            </w:r>
            <w:r w:rsidR="005902A4"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 </w:t>
            </w:r>
            <w:r w:rsidR="00561B8D"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used</w:t>
            </w:r>
          </w:p>
        </w:tc>
        <w:tc>
          <w:tcPr>
            <w:tcW w:w="4111" w:type="dxa"/>
            <w:vAlign w:val="center"/>
            <w:hideMark/>
          </w:tcPr>
          <w:p w14:paraId="6B821AD1" w14:textId="3BEAEE35" w:rsidR="00E65D77" w:rsidRPr="00064790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561B8D"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>could be using</w:t>
            </w:r>
          </w:p>
        </w:tc>
      </w:tr>
    </w:tbl>
    <w:p w14:paraId="3AB102FE" w14:textId="77777777" w:rsidR="00561B8D" w:rsidRPr="00064790" w:rsidRDefault="00561B8D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b/>
          <w:color w:val="FF0000"/>
          <w:sz w:val="28"/>
          <w:szCs w:val="28"/>
          <w:shd w:val="clear" w:color="auto" w:fill="FFFFFF"/>
        </w:rPr>
      </w:pPr>
    </w:p>
    <w:bookmarkEnd w:id="1"/>
    <w:p w14:paraId="3C8C7B7A" w14:textId="18A6666D" w:rsidR="00561B8D" w:rsidRPr="00064790" w:rsidRDefault="00561B8D" w:rsidP="00561B8D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06479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5</w:t>
      </w:r>
      <w:r w:rsidRPr="00064790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C34DA1" w:rsidRPr="00064790">
        <w:rPr>
          <w:rFonts w:ascii="Arial" w:eastAsiaTheme="minorEastAsia" w:hAnsi="Arial" w:cs="Arial"/>
          <w:bCs/>
          <w:sz w:val="28"/>
          <w:szCs w:val="28"/>
        </w:rPr>
        <w:t>By the end of our trip, we</w:t>
      </w:r>
      <w:r w:rsidRPr="00064790">
        <w:rPr>
          <w:rFonts w:ascii="Arial" w:eastAsiaTheme="minorEastAsia" w:hAnsi="Arial" w:cs="Arial"/>
          <w:bCs/>
          <w:sz w:val="28"/>
          <w:szCs w:val="28"/>
        </w:rPr>
        <w:t xml:space="preserve"> ___ </w:t>
      </w:r>
      <w:r w:rsidR="00C34DA1" w:rsidRPr="00064790">
        <w:rPr>
          <w:rFonts w:ascii="Arial" w:eastAsiaTheme="minorEastAsia" w:hAnsi="Arial" w:cs="Arial"/>
          <w:bCs/>
          <w:sz w:val="28"/>
          <w:szCs w:val="28"/>
        </w:rPr>
        <w:t>more than a thousand kilometres.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C34DA1" w:rsidRPr="00C34DA1" w14:paraId="722AD0E7" w14:textId="77777777" w:rsidTr="00971335">
        <w:tc>
          <w:tcPr>
            <w:tcW w:w="4078" w:type="dxa"/>
            <w:vAlign w:val="center"/>
            <w:hideMark/>
          </w:tcPr>
          <w:p w14:paraId="7469CA6A" w14:textId="6FCDAD9A" w:rsidR="00561B8D" w:rsidRPr="00064790" w:rsidRDefault="00561B8D" w:rsidP="00971335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EA36B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 </w:t>
            </w:r>
            <w:r w:rsidR="00C34DA1"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’</w:t>
            </w:r>
            <w:r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ll have </w:t>
            </w:r>
            <w:r w:rsidR="00C34DA1"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driven</w:t>
            </w:r>
          </w:p>
        </w:tc>
        <w:tc>
          <w:tcPr>
            <w:tcW w:w="4111" w:type="dxa"/>
            <w:vAlign w:val="center"/>
            <w:hideMark/>
          </w:tcPr>
          <w:p w14:paraId="19872F35" w14:textId="50FF9952" w:rsidR="00561B8D" w:rsidRPr="00C34DA1" w:rsidRDefault="00561B8D" w:rsidP="00971335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C34DA1"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>’</w:t>
            </w:r>
            <w:r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ll be </w:t>
            </w:r>
            <w:r w:rsidR="00C34DA1"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>dri</w:t>
            </w:r>
            <w:r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>ving</w:t>
            </w:r>
          </w:p>
        </w:tc>
      </w:tr>
    </w:tbl>
    <w:p w14:paraId="6F9D2726" w14:textId="77777777" w:rsidR="00561B8D" w:rsidRPr="00C34DA1" w:rsidRDefault="00561B8D" w:rsidP="00561B8D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7AF3D91C" w14:textId="5F42972D" w:rsidR="00561B8D" w:rsidRPr="00C34DA1" w:rsidRDefault="00561B8D" w:rsidP="00561B8D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C34DA1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lastRenderedPageBreak/>
        <w:t>6</w:t>
      </w:r>
      <w:r w:rsidRPr="00C34DA1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C34DA1" w:rsidRPr="00C34DA1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Th</w:t>
      </w:r>
      <w:r w:rsidRPr="00C34DA1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e</w:t>
      </w:r>
      <w:r w:rsidR="00C34DA1" w:rsidRPr="00C34DA1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teacher cancelled tomorrow’s test because we</w:t>
      </w:r>
      <w:r w:rsidRPr="00C34DA1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 </w:t>
      </w:r>
      <w:r w:rsidRPr="00C34DA1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C34DA1" w:rsidRPr="00C34DA1">
        <w:rPr>
          <w:rFonts w:ascii="Arial" w:eastAsiaTheme="minorEastAsia" w:hAnsi="Arial" w:cs="Arial"/>
          <w:bCs/>
          <w:sz w:val="28"/>
          <w:szCs w:val="28"/>
        </w:rPr>
        <w:t xml:space="preserve">all of </w:t>
      </w:r>
      <w:r w:rsidR="00083EB3">
        <w:rPr>
          <w:rFonts w:ascii="Arial" w:eastAsiaTheme="minorEastAsia" w:hAnsi="Arial" w:cs="Arial"/>
          <w:bCs/>
          <w:sz w:val="28"/>
          <w:szCs w:val="28"/>
        </w:rPr>
        <w:br/>
      </w:r>
      <w:r w:rsidR="00C34DA1" w:rsidRPr="00C34DA1">
        <w:rPr>
          <w:rFonts w:ascii="Arial" w:eastAsiaTheme="minorEastAsia" w:hAnsi="Arial" w:cs="Arial"/>
          <w:bCs/>
          <w:sz w:val="28"/>
          <w:szCs w:val="28"/>
        </w:rPr>
        <w:t>the grammar.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C34DA1" w:rsidRPr="00064790" w14:paraId="45091BEE" w14:textId="77777777" w:rsidTr="00971335">
        <w:tc>
          <w:tcPr>
            <w:tcW w:w="4078" w:type="dxa"/>
            <w:vAlign w:val="center"/>
            <w:hideMark/>
          </w:tcPr>
          <w:p w14:paraId="77DCEE32" w14:textId="634D4BCF" w:rsidR="00561B8D" w:rsidRPr="00064790" w:rsidRDefault="00561B8D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064790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C34DA1"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won’t have studied</w:t>
            </w:r>
          </w:p>
        </w:tc>
        <w:tc>
          <w:tcPr>
            <w:tcW w:w="4111" w:type="dxa"/>
            <w:vAlign w:val="center"/>
            <w:hideMark/>
          </w:tcPr>
          <w:p w14:paraId="71AAEB13" w14:textId="61ADA5E0" w:rsidR="00561B8D" w:rsidRPr="00064790" w:rsidRDefault="00561B8D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C34DA1"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>won’t be studying</w:t>
            </w:r>
          </w:p>
        </w:tc>
      </w:tr>
    </w:tbl>
    <w:p w14:paraId="0981662F" w14:textId="77777777" w:rsidR="00561B8D" w:rsidRPr="00064790" w:rsidRDefault="00561B8D" w:rsidP="00561B8D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51E22259" w14:textId="567352B4" w:rsidR="00093838" w:rsidRPr="00C34DA1" w:rsidRDefault="00093838" w:rsidP="00093838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7</w:t>
      </w:r>
      <w:r w:rsidRPr="00C34DA1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Pr="00064790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We </w:t>
      </w:r>
      <w:r w:rsidRPr="00064790">
        <w:rPr>
          <w:rFonts w:ascii="Arial" w:eastAsiaTheme="minorEastAsia" w:hAnsi="Arial" w:cs="Arial"/>
          <w:bCs/>
          <w:sz w:val="28"/>
          <w:szCs w:val="28"/>
        </w:rPr>
        <w:t xml:space="preserve">___ home until next Tuesday because we couldn’t get a flight </w:t>
      </w:r>
      <w:r w:rsidR="00083EB3">
        <w:rPr>
          <w:rFonts w:ascii="Arial" w:eastAsiaTheme="minorEastAsia" w:hAnsi="Arial" w:cs="Arial"/>
          <w:bCs/>
          <w:sz w:val="28"/>
          <w:szCs w:val="28"/>
        </w:rPr>
        <w:br/>
      </w:r>
      <w:r w:rsidRPr="00064790">
        <w:rPr>
          <w:rFonts w:ascii="Arial" w:eastAsiaTheme="minorEastAsia" w:hAnsi="Arial" w:cs="Arial"/>
          <w:bCs/>
          <w:sz w:val="28"/>
          <w:szCs w:val="28"/>
        </w:rPr>
        <w:t>before then.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093838" w:rsidRPr="00064790" w14:paraId="71F7EBF2" w14:textId="77777777" w:rsidTr="00971335">
        <w:tc>
          <w:tcPr>
            <w:tcW w:w="4078" w:type="dxa"/>
            <w:vAlign w:val="center"/>
            <w:hideMark/>
          </w:tcPr>
          <w:p w14:paraId="6B4C90C3" w14:textId="14031DE6" w:rsidR="00093838" w:rsidRPr="00064790" w:rsidRDefault="00093838" w:rsidP="00093838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064790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won’t have come</w:t>
            </w:r>
          </w:p>
        </w:tc>
        <w:tc>
          <w:tcPr>
            <w:tcW w:w="4111" w:type="dxa"/>
            <w:vAlign w:val="center"/>
            <w:hideMark/>
          </w:tcPr>
          <w:p w14:paraId="735A8046" w14:textId="249D67E1" w:rsidR="00093838" w:rsidRPr="00064790" w:rsidRDefault="00093838" w:rsidP="00093838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64790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064790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Pr="00064790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won’t be coming</w:t>
            </w:r>
          </w:p>
        </w:tc>
      </w:tr>
    </w:tbl>
    <w:p w14:paraId="4F23A01E" w14:textId="77777777" w:rsidR="00093838" w:rsidRPr="00093838" w:rsidRDefault="00093838" w:rsidP="00093838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576E8557" w14:textId="077A1FCA" w:rsidR="00093838" w:rsidRPr="00093838" w:rsidRDefault="00093838" w:rsidP="00093838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093838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8</w:t>
      </w:r>
      <w:r w:rsidRPr="00093838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Pr="00093838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Do you think you </w:t>
      </w:r>
      <w:r w:rsidRPr="00093838">
        <w:rPr>
          <w:rFonts w:ascii="Arial" w:eastAsiaTheme="minorEastAsia" w:hAnsi="Arial" w:cs="Arial"/>
          <w:bCs/>
          <w:sz w:val="28"/>
          <w:szCs w:val="28"/>
        </w:rPr>
        <w:t>___ the report by next Friday?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093838" w:rsidRPr="00093838" w14:paraId="1083C3B6" w14:textId="77777777" w:rsidTr="00971335">
        <w:tc>
          <w:tcPr>
            <w:tcW w:w="4078" w:type="dxa"/>
            <w:vAlign w:val="center"/>
            <w:hideMark/>
          </w:tcPr>
          <w:p w14:paraId="45FE5051" w14:textId="0D24799D" w:rsidR="00093838" w:rsidRPr="00093838" w:rsidRDefault="00093838" w:rsidP="00093838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93838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093838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Pr="00093838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</w:t>
            </w:r>
            <w:r w:rsidR="00EA36B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ill</w:t>
            </w:r>
            <w:r w:rsidRPr="00093838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 have com</w:t>
            </w:r>
            <w:r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plet</w:t>
            </w:r>
            <w:r w:rsidR="00EA36B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ed</w:t>
            </w:r>
          </w:p>
        </w:tc>
        <w:tc>
          <w:tcPr>
            <w:tcW w:w="4111" w:type="dxa"/>
            <w:vAlign w:val="center"/>
            <w:hideMark/>
          </w:tcPr>
          <w:p w14:paraId="485C1AFA" w14:textId="3B919970" w:rsidR="00093838" w:rsidRPr="00093838" w:rsidRDefault="00093838" w:rsidP="00093838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93838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093838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EA36B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will</w:t>
            </w:r>
            <w:r w:rsidRPr="00093838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 be </w:t>
            </w:r>
            <w:r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complet</w:t>
            </w:r>
            <w:r w:rsidR="00EA36B5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ed</w:t>
            </w:r>
          </w:p>
        </w:tc>
      </w:tr>
    </w:tbl>
    <w:p w14:paraId="29F7DD42" w14:textId="77777777" w:rsidR="00093838" w:rsidRPr="00093838" w:rsidRDefault="00093838" w:rsidP="00093838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24EFF309" w14:textId="18AE83C0" w:rsidR="00093838" w:rsidRPr="00093838" w:rsidRDefault="00093838" w:rsidP="00093838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093838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9</w:t>
      </w:r>
      <w:r w:rsidRPr="00093838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We can move into our new house next week because we </w:t>
      </w:r>
      <w:r w:rsidRPr="00093838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083EB3">
        <w:rPr>
          <w:rFonts w:ascii="Arial" w:eastAsiaTheme="minorEastAsia" w:hAnsi="Arial" w:cs="Arial"/>
          <w:bCs/>
          <w:sz w:val="28"/>
          <w:szCs w:val="28"/>
        </w:rPr>
        <w:br/>
      </w:r>
      <w:r w:rsidRPr="00093838">
        <w:rPr>
          <w:rFonts w:ascii="Arial" w:eastAsiaTheme="minorEastAsia" w:hAnsi="Arial" w:cs="Arial"/>
          <w:bCs/>
          <w:sz w:val="28"/>
          <w:szCs w:val="28"/>
        </w:rPr>
        <w:t>decorating it.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093838" w:rsidRPr="00093838" w14:paraId="17C0F028" w14:textId="77777777" w:rsidTr="00971335">
        <w:tc>
          <w:tcPr>
            <w:tcW w:w="4078" w:type="dxa"/>
            <w:vAlign w:val="center"/>
            <w:hideMark/>
          </w:tcPr>
          <w:p w14:paraId="244B73BE" w14:textId="2BFA5D5E" w:rsidR="00093838" w:rsidRPr="00093838" w:rsidRDefault="00093838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93838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093838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Pr="00093838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’ll have finished</w:t>
            </w:r>
          </w:p>
        </w:tc>
        <w:tc>
          <w:tcPr>
            <w:tcW w:w="4111" w:type="dxa"/>
            <w:vAlign w:val="center"/>
            <w:hideMark/>
          </w:tcPr>
          <w:p w14:paraId="7DA400D5" w14:textId="5BB90495" w:rsidR="00093838" w:rsidRPr="00093838" w:rsidRDefault="00093838" w:rsidP="00971335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093838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093838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Pr="00093838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’ll be finishing</w:t>
            </w:r>
          </w:p>
        </w:tc>
      </w:tr>
    </w:tbl>
    <w:p w14:paraId="164471AA" w14:textId="60992B31" w:rsidR="00E65D77" w:rsidRPr="00093838" w:rsidRDefault="00E65D77" w:rsidP="00D35132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093838">
        <w:rPr>
          <w:rFonts w:eastAsiaTheme="minorEastAsia"/>
          <w:b/>
          <w:sz w:val="28"/>
          <w:szCs w:val="28"/>
        </w:rPr>
        <w:t xml:space="preserve">___ / </w:t>
      </w:r>
      <w:r w:rsidR="00093838" w:rsidRPr="00093838">
        <w:rPr>
          <w:rFonts w:eastAsiaTheme="minorEastAsia"/>
          <w:b/>
          <w:sz w:val="28"/>
          <w:szCs w:val="28"/>
        </w:rPr>
        <w:t>9</w:t>
      </w:r>
    </w:p>
    <w:p w14:paraId="739FCE3E" w14:textId="77777777" w:rsidR="00083EB3" w:rsidRDefault="00083EB3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0CCFA352" w14:textId="53580AB6" w:rsidR="00427DC9" w:rsidRPr="00C34DA1" w:rsidRDefault="00F45FF5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C34DA1">
        <w:rPr>
          <w:sz w:val="28"/>
          <w:szCs w:val="28"/>
        </w:rPr>
        <w:lastRenderedPageBreak/>
        <w:t>2</w:t>
      </w:r>
      <w:bookmarkStart w:id="2" w:name="_Hlk85100738"/>
      <w:r w:rsidR="00427DC9" w:rsidRPr="00C34DA1">
        <w:rPr>
          <w:sz w:val="28"/>
          <w:szCs w:val="28"/>
        </w:rPr>
        <w:tab/>
      </w:r>
      <w:bookmarkEnd w:id="2"/>
      <w:r w:rsidR="0075376B">
        <w:rPr>
          <w:sz w:val="28"/>
          <w:szCs w:val="28"/>
        </w:rPr>
        <w:t>Complete the second version of the sentences. Use the correct passive form of the underlined verb.</w:t>
      </w:r>
    </w:p>
    <w:p w14:paraId="095CF8AB" w14:textId="39F2DAF7" w:rsidR="0075376B" w:rsidRPr="0075376B" w:rsidRDefault="00427DC9" w:rsidP="00EA36B5">
      <w:pPr>
        <w:tabs>
          <w:tab w:val="left" w:pos="227"/>
        </w:tabs>
        <w:spacing w:after="12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5376B">
        <w:rPr>
          <w:rFonts w:ascii="Arial" w:hAnsi="Arial" w:cs="Arial"/>
          <w:b/>
          <w:sz w:val="28"/>
          <w:szCs w:val="28"/>
        </w:rPr>
        <w:t>0</w:t>
      </w:r>
      <w:r w:rsidRPr="0075376B">
        <w:rPr>
          <w:rFonts w:ascii="Arial" w:hAnsi="Arial" w:cs="Arial"/>
          <w:bCs/>
          <w:sz w:val="28"/>
          <w:szCs w:val="28"/>
        </w:rPr>
        <w:t xml:space="preserve"> </w:t>
      </w:r>
      <w:r w:rsidR="0075376B" w:rsidRPr="0075376B">
        <w:rPr>
          <w:rFonts w:ascii="Arial" w:hAnsi="Arial" w:cs="Arial"/>
          <w:bCs/>
          <w:sz w:val="28"/>
          <w:szCs w:val="28"/>
        </w:rPr>
        <w:t xml:space="preserve">Some people </w:t>
      </w:r>
      <w:r w:rsidR="0075376B" w:rsidRPr="0075376B">
        <w:rPr>
          <w:rFonts w:ascii="Arial" w:hAnsi="Arial" w:cs="Arial"/>
          <w:bCs/>
          <w:sz w:val="28"/>
          <w:szCs w:val="28"/>
          <w:u w:val="single"/>
        </w:rPr>
        <w:t>think</w:t>
      </w:r>
      <w:r w:rsidR="0075376B" w:rsidRPr="0075376B">
        <w:rPr>
          <w:rFonts w:ascii="Arial" w:hAnsi="Arial" w:cs="Arial"/>
          <w:bCs/>
          <w:sz w:val="28"/>
          <w:szCs w:val="28"/>
        </w:rPr>
        <w:t xml:space="preserve"> that you should have regular breaks when using a computer.</w:t>
      </w:r>
    </w:p>
    <w:p w14:paraId="04C892C7" w14:textId="2592821D" w:rsidR="0075376B" w:rsidRPr="0075376B" w:rsidRDefault="0075376B" w:rsidP="00EA36B5">
      <w:pPr>
        <w:pStyle w:val="ListParagraph"/>
        <w:numPr>
          <w:ilvl w:val="0"/>
          <w:numId w:val="31"/>
        </w:numPr>
        <w:tabs>
          <w:tab w:val="left" w:pos="227"/>
        </w:tabs>
        <w:spacing w:line="360" w:lineRule="auto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75376B">
        <w:rPr>
          <w:rFonts w:ascii="Arial" w:hAnsi="Arial" w:cs="Arial"/>
          <w:bCs/>
          <w:sz w:val="28"/>
          <w:szCs w:val="28"/>
        </w:rPr>
        <w:t xml:space="preserve">It </w:t>
      </w:r>
      <w:r w:rsidRPr="00084F2D">
        <w:rPr>
          <w:rFonts w:ascii="Arial" w:hAnsi="Arial" w:cs="Arial"/>
          <w:b/>
          <w:sz w:val="28"/>
          <w:szCs w:val="28"/>
          <w:u w:val="single"/>
        </w:rPr>
        <w:t>___is thought___</w:t>
      </w:r>
      <w:r w:rsidRPr="0075376B">
        <w:rPr>
          <w:rFonts w:ascii="Arial" w:hAnsi="Arial" w:cs="Arial"/>
          <w:b/>
          <w:sz w:val="28"/>
          <w:szCs w:val="28"/>
        </w:rPr>
        <w:t xml:space="preserve"> </w:t>
      </w:r>
      <w:r w:rsidRPr="0075376B">
        <w:rPr>
          <w:rFonts w:ascii="Arial" w:hAnsi="Arial" w:cs="Arial"/>
          <w:bCs/>
          <w:sz w:val="28"/>
          <w:szCs w:val="28"/>
        </w:rPr>
        <w:t>that you should have regular breaks when using a computer.</w:t>
      </w:r>
    </w:p>
    <w:p w14:paraId="2FC1EAE3" w14:textId="2BC51B81" w:rsidR="00427DC9" w:rsidRPr="0075376B" w:rsidRDefault="00427DC9" w:rsidP="00EA36B5">
      <w:pPr>
        <w:tabs>
          <w:tab w:val="left" w:pos="227"/>
          <w:tab w:val="left" w:pos="7188"/>
        </w:tabs>
        <w:spacing w:before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5376B">
        <w:rPr>
          <w:rFonts w:ascii="Arial" w:hAnsi="Arial" w:cs="Arial"/>
          <w:b/>
          <w:sz w:val="28"/>
          <w:szCs w:val="28"/>
        </w:rPr>
        <w:t xml:space="preserve">1 </w:t>
      </w:r>
      <w:r w:rsidR="0075376B" w:rsidRPr="0075376B">
        <w:rPr>
          <w:rFonts w:ascii="Arial" w:hAnsi="Arial" w:cs="Arial"/>
          <w:bCs/>
          <w:sz w:val="28"/>
          <w:szCs w:val="28"/>
        </w:rPr>
        <w:t xml:space="preserve">They </w:t>
      </w:r>
      <w:r w:rsidR="0075376B" w:rsidRPr="0075376B">
        <w:rPr>
          <w:rFonts w:ascii="Arial" w:hAnsi="Arial" w:cs="Arial"/>
          <w:bCs/>
          <w:sz w:val="28"/>
          <w:szCs w:val="28"/>
          <w:u w:val="single"/>
        </w:rPr>
        <w:t>expected</w:t>
      </w:r>
      <w:r w:rsidR="0075376B" w:rsidRPr="0075376B">
        <w:rPr>
          <w:rFonts w:ascii="Arial" w:hAnsi="Arial" w:cs="Arial"/>
          <w:bCs/>
          <w:sz w:val="28"/>
          <w:szCs w:val="28"/>
        </w:rPr>
        <w:t xml:space="preserve"> the new rules to help people with low incomes.</w:t>
      </w:r>
    </w:p>
    <w:p w14:paraId="535BBA37" w14:textId="207E9271" w:rsidR="0075376B" w:rsidRPr="0075376B" w:rsidRDefault="0075376B" w:rsidP="00EA36B5">
      <w:pPr>
        <w:pStyle w:val="ListParagraph"/>
        <w:numPr>
          <w:ilvl w:val="0"/>
          <w:numId w:val="31"/>
        </w:numPr>
        <w:tabs>
          <w:tab w:val="left" w:pos="227"/>
          <w:tab w:val="left" w:pos="7188"/>
        </w:tabs>
        <w:spacing w:before="120" w:after="120" w:line="360" w:lineRule="auto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75376B">
        <w:rPr>
          <w:rFonts w:ascii="Arial" w:hAnsi="Arial" w:cs="Arial"/>
          <w:bCs/>
          <w:sz w:val="28"/>
          <w:szCs w:val="28"/>
        </w:rPr>
        <w:t xml:space="preserve">It ______________ that the new rules </w:t>
      </w:r>
      <w:r w:rsidR="000317B1">
        <w:rPr>
          <w:rFonts w:ascii="Arial" w:hAnsi="Arial" w:cs="Arial"/>
          <w:bCs/>
          <w:sz w:val="28"/>
          <w:szCs w:val="28"/>
        </w:rPr>
        <w:t>would</w:t>
      </w:r>
      <w:r w:rsidRPr="0075376B">
        <w:rPr>
          <w:rFonts w:ascii="Arial" w:hAnsi="Arial" w:cs="Arial"/>
          <w:bCs/>
          <w:sz w:val="28"/>
          <w:szCs w:val="28"/>
        </w:rPr>
        <w:t xml:space="preserve"> help people with low incomes.</w:t>
      </w:r>
    </w:p>
    <w:p w14:paraId="3D5CC21C" w14:textId="4177020C" w:rsidR="00427DC9" w:rsidRPr="0075376B" w:rsidRDefault="00427DC9" w:rsidP="00EA36B5">
      <w:pPr>
        <w:tabs>
          <w:tab w:val="left" w:pos="227"/>
        </w:tabs>
        <w:spacing w:before="360" w:after="12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bookmarkStart w:id="3" w:name="_Hlk116394765"/>
      <w:r w:rsidRPr="0075376B">
        <w:rPr>
          <w:rFonts w:ascii="Arial" w:hAnsi="Arial" w:cs="Arial"/>
          <w:b/>
          <w:sz w:val="28"/>
          <w:szCs w:val="28"/>
        </w:rPr>
        <w:t>2</w:t>
      </w:r>
      <w:r w:rsidR="007472D6">
        <w:rPr>
          <w:rFonts w:ascii="Arial" w:hAnsi="Arial" w:cs="Arial"/>
          <w:bCs/>
          <w:sz w:val="28"/>
          <w:szCs w:val="28"/>
        </w:rPr>
        <w:t xml:space="preserve"> Most </w:t>
      </w:r>
      <w:r w:rsidR="0075376B" w:rsidRPr="0075376B">
        <w:rPr>
          <w:rFonts w:ascii="Arial" w:hAnsi="Arial" w:cs="Arial"/>
          <w:bCs/>
          <w:sz w:val="28"/>
          <w:szCs w:val="28"/>
        </w:rPr>
        <w:t xml:space="preserve">people </w:t>
      </w:r>
      <w:r w:rsidR="007472D6">
        <w:rPr>
          <w:rFonts w:ascii="Arial" w:hAnsi="Arial" w:cs="Arial"/>
          <w:bCs/>
          <w:sz w:val="28"/>
          <w:szCs w:val="28"/>
          <w:u w:val="single"/>
        </w:rPr>
        <w:t>believe</w:t>
      </w:r>
      <w:r w:rsidR="0075376B" w:rsidRPr="0075376B">
        <w:rPr>
          <w:rFonts w:ascii="Arial" w:hAnsi="Arial" w:cs="Arial"/>
          <w:bCs/>
          <w:sz w:val="28"/>
          <w:szCs w:val="28"/>
        </w:rPr>
        <w:t xml:space="preserve"> </w:t>
      </w:r>
      <w:r w:rsidR="007472D6">
        <w:rPr>
          <w:rFonts w:ascii="Arial" w:hAnsi="Arial" w:cs="Arial"/>
          <w:bCs/>
          <w:sz w:val="28"/>
          <w:szCs w:val="28"/>
        </w:rPr>
        <w:t>that climate change is a real problem.</w:t>
      </w:r>
    </w:p>
    <w:p w14:paraId="54464568" w14:textId="6FC7FCAF" w:rsidR="0075376B" w:rsidRPr="0075376B" w:rsidRDefault="0075376B" w:rsidP="00EA36B5">
      <w:pPr>
        <w:pStyle w:val="ListParagraph"/>
        <w:numPr>
          <w:ilvl w:val="0"/>
          <w:numId w:val="31"/>
        </w:numPr>
        <w:tabs>
          <w:tab w:val="left" w:pos="227"/>
        </w:tabs>
        <w:spacing w:line="360" w:lineRule="auto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75376B">
        <w:rPr>
          <w:rFonts w:ascii="Arial" w:hAnsi="Arial" w:cs="Arial"/>
          <w:bCs/>
          <w:sz w:val="28"/>
          <w:szCs w:val="28"/>
        </w:rPr>
        <w:t xml:space="preserve">It ______________ </w:t>
      </w:r>
      <w:r w:rsidR="007472D6">
        <w:rPr>
          <w:rFonts w:ascii="Arial" w:hAnsi="Arial" w:cs="Arial"/>
          <w:bCs/>
          <w:sz w:val="28"/>
          <w:szCs w:val="28"/>
        </w:rPr>
        <w:t xml:space="preserve">by most people that climate change is a real problem. </w:t>
      </w:r>
    </w:p>
    <w:p w14:paraId="71FA13E4" w14:textId="3CDB096D" w:rsidR="0075376B" w:rsidRPr="007472D6" w:rsidRDefault="0075376B" w:rsidP="00EA36B5">
      <w:pPr>
        <w:tabs>
          <w:tab w:val="left" w:pos="227"/>
          <w:tab w:val="left" w:pos="7188"/>
        </w:tabs>
        <w:spacing w:before="360" w:after="12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472D6">
        <w:rPr>
          <w:rFonts w:ascii="Arial" w:hAnsi="Arial" w:cs="Arial"/>
          <w:b/>
          <w:sz w:val="28"/>
          <w:szCs w:val="28"/>
        </w:rPr>
        <w:t xml:space="preserve">3 </w:t>
      </w:r>
      <w:r w:rsidR="007472D6" w:rsidRPr="007472D6">
        <w:rPr>
          <w:rFonts w:ascii="Arial" w:hAnsi="Arial" w:cs="Arial"/>
          <w:bCs/>
          <w:sz w:val="28"/>
          <w:szCs w:val="28"/>
        </w:rPr>
        <w:t xml:space="preserve">Experts </w:t>
      </w:r>
      <w:r w:rsidR="007472D6" w:rsidRPr="007472D6">
        <w:rPr>
          <w:rFonts w:ascii="Arial" w:hAnsi="Arial" w:cs="Arial"/>
          <w:bCs/>
          <w:sz w:val="28"/>
          <w:szCs w:val="28"/>
          <w:u w:val="single"/>
        </w:rPr>
        <w:t>have reported</w:t>
      </w:r>
      <w:r w:rsidR="007472D6" w:rsidRPr="007472D6">
        <w:rPr>
          <w:rFonts w:ascii="Arial" w:hAnsi="Arial" w:cs="Arial"/>
          <w:bCs/>
          <w:sz w:val="28"/>
          <w:szCs w:val="28"/>
        </w:rPr>
        <w:t xml:space="preserve"> that there may be water on the newly discovered planet.</w:t>
      </w:r>
    </w:p>
    <w:p w14:paraId="21DA07B1" w14:textId="0E38E2FA" w:rsidR="0075376B" w:rsidRPr="007472D6" w:rsidRDefault="0075376B" w:rsidP="00EA36B5">
      <w:pPr>
        <w:pStyle w:val="ListParagraph"/>
        <w:numPr>
          <w:ilvl w:val="0"/>
          <w:numId w:val="31"/>
        </w:numPr>
        <w:tabs>
          <w:tab w:val="left" w:pos="227"/>
          <w:tab w:val="left" w:pos="7188"/>
        </w:tabs>
        <w:spacing w:line="360" w:lineRule="auto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7472D6">
        <w:rPr>
          <w:rFonts w:ascii="Arial" w:hAnsi="Arial" w:cs="Arial"/>
          <w:bCs/>
          <w:sz w:val="28"/>
          <w:szCs w:val="28"/>
        </w:rPr>
        <w:t>It ______________ that the</w:t>
      </w:r>
      <w:r w:rsidR="007472D6" w:rsidRPr="007472D6">
        <w:rPr>
          <w:rFonts w:ascii="Arial" w:hAnsi="Arial" w:cs="Arial"/>
          <w:bCs/>
          <w:sz w:val="28"/>
          <w:szCs w:val="28"/>
        </w:rPr>
        <w:t>re may be water on the newly discovered planet.</w:t>
      </w:r>
    </w:p>
    <w:p w14:paraId="4465E080" w14:textId="751F56AE" w:rsidR="0075376B" w:rsidRPr="007472D6" w:rsidRDefault="0075376B" w:rsidP="00EA36B5">
      <w:pPr>
        <w:tabs>
          <w:tab w:val="left" w:pos="227"/>
        </w:tabs>
        <w:spacing w:before="360" w:after="12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472D6">
        <w:rPr>
          <w:rFonts w:ascii="Arial" w:hAnsi="Arial" w:cs="Arial"/>
          <w:b/>
          <w:sz w:val="28"/>
          <w:szCs w:val="28"/>
        </w:rPr>
        <w:t xml:space="preserve">4 </w:t>
      </w:r>
      <w:r w:rsidRPr="007472D6">
        <w:rPr>
          <w:rFonts w:ascii="Arial" w:hAnsi="Arial" w:cs="Arial"/>
          <w:bCs/>
          <w:sz w:val="28"/>
          <w:szCs w:val="28"/>
        </w:rPr>
        <w:t xml:space="preserve">Some people </w:t>
      </w:r>
      <w:r w:rsidR="007472D6" w:rsidRPr="007472D6">
        <w:rPr>
          <w:rFonts w:ascii="Arial" w:hAnsi="Arial" w:cs="Arial"/>
          <w:bCs/>
          <w:sz w:val="28"/>
          <w:szCs w:val="28"/>
          <w:u w:val="single"/>
        </w:rPr>
        <w:t>thought</w:t>
      </w:r>
      <w:r w:rsidRPr="007472D6">
        <w:rPr>
          <w:rFonts w:ascii="Arial" w:hAnsi="Arial" w:cs="Arial"/>
          <w:bCs/>
          <w:sz w:val="28"/>
          <w:szCs w:val="28"/>
        </w:rPr>
        <w:t xml:space="preserve"> </w:t>
      </w:r>
      <w:r w:rsidR="007472D6" w:rsidRPr="007472D6">
        <w:rPr>
          <w:rFonts w:ascii="Arial" w:hAnsi="Arial" w:cs="Arial"/>
          <w:bCs/>
          <w:sz w:val="28"/>
          <w:szCs w:val="28"/>
        </w:rPr>
        <w:t>that children had a lower risk of becoming ill.</w:t>
      </w:r>
      <w:r w:rsidRPr="007472D6">
        <w:rPr>
          <w:rFonts w:ascii="Arial" w:hAnsi="Arial" w:cs="Arial"/>
          <w:bCs/>
          <w:sz w:val="28"/>
          <w:szCs w:val="28"/>
        </w:rPr>
        <w:t xml:space="preserve"> </w:t>
      </w:r>
    </w:p>
    <w:p w14:paraId="68E9D10F" w14:textId="1892D96C" w:rsidR="0075376B" w:rsidRPr="007472D6" w:rsidRDefault="0075376B" w:rsidP="00EA36B5">
      <w:pPr>
        <w:pStyle w:val="ListParagraph"/>
        <w:numPr>
          <w:ilvl w:val="0"/>
          <w:numId w:val="31"/>
        </w:numPr>
        <w:tabs>
          <w:tab w:val="left" w:pos="227"/>
        </w:tabs>
        <w:spacing w:line="360" w:lineRule="auto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7472D6">
        <w:rPr>
          <w:rFonts w:ascii="Arial" w:hAnsi="Arial" w:cs="Arial"/>
          <w:bCs/>
          <w:sz w:val="28"/>
          <w:szCs w:val="28"/>
        </w:rPr>
        <w:t xml:space="preserve">It ______________ that </w:t>
      </w:r>
      <w:r w:rsidR="007472D6" w:rsidRPr="007472D6">
        <w:rPr>
          <w:rFonts w:ascii="Arial" w:hAnsi="Arial" w:cs="Arial"/>
          <w:bCs/>
          <w:sz w:val="28"/>
          <w:szCs w:val="28"/>
        </w:rPr>
        <w:t>children had a lower risk of becoming ill.</w:t>
      </w:r>
    </w:p>
    <w:bookmarkEnd w:id="3"/>
    <w:p w14:paraId="414103AA" w14:textId="5A335528" w:rsidR="0075376B" w:rsidRPr="007472D6" w:rsidRDefault="0075376B" w:rsidP="00EA36B5">
      <w:pPr>
        <w:tabs>
          <w:tab w:val="left" w:pos="227"/>
          <w:tab w:val="left" w:pos="7188"/>
        </w:tabs>
        <w:spacing w:before="360" w:after="12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472D6">
        <w:rPr>
          <w:rFonts w:ascii="Arial" w:hAnsi="Arial" w:cs="Arial"/>
          <w:b/>
          <w:sz w:val="28"/>
          <w:szCs w:val="28"/>
        </w:rPr>
        <w:t xml:space="preserve">5 </w:t>
      </w:r>
      <w:r w:rsidR="007472D6" w:rsidRPr="007472D6">
        <w:rPr>
          <w:rFonts w:ascii="Arial" w:hAnsi="Arial" w:cs="Arial"/>
          <w:bCs/>
          <w:sz w:val="28"/>
          <w:szCs w:val="28"/>
        </w:rPr>
        <w:t xml:space="preserve">Scientists </w:t>
      </w:r>
      <w:r w:rsidR="007472D6" w:rsidRPr="007472D6">
        <w:rPr>
          <w:rFonts w:ascii="Arial" w:hAnsi="Arial" w:cs="Arial"/>
          <w:bCs/>
          <w:sz w:val="28"/>
          <w:szCs w:val="28"/>
          <w:u w:val="single"/>
        </w:rPr>
        <w:t>have disproved</w:t>
      </w:r>
      <w:r w:rsidRPr="007472D6">
        <w:rPr>
          <w:rFonts w:ascii="Arial" w:hAnsi="Arial" w:cs="Arial"/>
          <w:bCs/>
          <w:sz w:val="28"/>
          <w:szCs w:val="28"/>
        </w:rPr>
        <w:t xml:space="preserve"> th</w:t>
      </w:r>
      <w:r w:rsidR="007472D6" w:rsidRPr="007472D6">
        <w:rPr>
          <w:rFonts w:ascii="Arial" w:hAnsi="Arial" w:cs="Arial"/>
          <w:bCs/>
          <w:sz w:val="28"/>
          <w:szCs w:val="28"/>
        </w:rPr>
        <w:t xml:space="preserve">is theory about the way the mind works. </w:t>
      </w:r>
    </w:p>
    <w:p w14:paraId="76367682" w14:textId="422E25C9" w:rsidR="0075376B" w:rsidRPr="007472D6" w:rsidRDefault="007472D6" w:rsidP="00EA36B5">
      <w:pPr>
        <w:pStyle w:val="ListParagraph"/>
        <w:numPr>
          <w:ilvl w:val="0"/>
          <w:numId w:val="31"/>
        </w:numPr>
        <w:tabs>
          <w:tab w:val="left" w:pos="227"/>
          <w:tab w:val="left" w:pos="7188"/>
        </w:tabs>
        <w:spacing w:line="360" w:lineRule="auto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7472D6">
        <w:rPr>
          <w:rFonts w:ascii="Arial" w:hAnsi="Arial" w:cs="Arial"/>
          <w:bCs/>
          <w:sz w:val="28"/>
          <w:szCs w:val="28"/>
        </w:rPr>
        <w:t>This theory about the way the mind works</w:t>
      </w:r>
      <w:r w:rsidR="0075376B" w:rsidRPr="007472D6">
        <w:rPr>
          <w:rFonts w:ascii="Arial" w:hAnsi="Arial" w:cs="Arial"/>
          <w:bCs/>
          <w:sz w:val="28"/>
          <w:szCs w:val="28"/>
        </w:rPr>
        <w:t xml:space="preserve"> ______________ </w:t>
      </w:r>
      <w:r w:rsidRPr="007472D6">
        <w:rPr>
          <w:rFonts w:ascii="Arial" w:hAnsi="Arial" w:cs="Arial"/>
          <w:bCs/>
          <w:sz w:val="28"/>
          <w:szCs w:val="28"/>
        </w:rPr>
        <w:t xml:space="preserve">by scientists. </w:t>
      </w:r>
    </w:p>
    <w:p w14:paraId="226D4CB1" w14:textId="5C34BEDD" w:rsidR="0075376B" w:rsidRPr="007472D6" w:rsidRDefault="0075376B" w:rsidP="00EA36B5">
      <w:pPr>
        <w:tabs>
          <w:tab w:val="left" w:pos="227"/>
        </w:tabs>
        <w:spacing w:before="360" w:after="12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472D6">
        <w:rPr>
          <w:rFonts w:ascii="Arial" w:hAnsi="Arial" w:cs="Arial"/>
          <w:b/>
          <w:sz w:val="28"/>
          <w:szCs w:val="28"/>
        </w:rPr>
        <w:t xml:space="preserve">6 </w:t>
      </w:r>
      <w:r w:rsidR="007472D6" w:rsidRPr="007472D6">
        <w:rPr>
          <w:rFonts w:ascii="Arial" w:hAnsi="Arial" w:cs="Arial"/>
          <w:bCs/>
          <w:sz w:val="28"/>
          <w:szCs w:val="28"/>
        </w:rPr>
        <w:t>They</w:t>
      </w:r>
      <w:r w:rsidRPr="007472D6">
        <w:rPr>
          <w:rFonts w:ascii="Arial" w:hAnsi="Arial" w:cs="Arial"/>
          <w:bCs/>
          <w:sz w:val="28"/>
          <w:szCs w:val="28"/>
        </w:rPr>
        <w:t xml:space="preserve"> </w:t>
      </w:r>
      <w:r w:rsidR="007472D6" w:rsidRPr="007472D6">
        <w:rPr>
          <w:rFonts w:ascii="Arial" w:hAnsi="Arial" w:cs="Arial"/>
          <w:bCs/>
          <w:sz w:val="28"/>
          <w:szCs w:val="28"/>
          <w:u w:val="single"/>
        </w:rPr>
        <w:t>believed</w:t>
      </w:r>
      <w:r w:rsidRPr="007472D6">
        <w:rPr>
          <w:rFonts w:ascii="Arial" w:hAnsi="Arial" w:cs="Arial"/>
          <w:bCs/>
          <w:sz w:val="28"/>
          <w:szCs w:val="28"/>
        </w:rPr>
        <w:t xml:space="preserve"> </w:t>
      </w:r>
      <w:r w:rsidR="007472D6" w:rsidRPr="007472D6">
        <w:rPr>
          <w:rFonts w:ascii="Arial" w:hAnsi="Arial" w:cs="Arial"/>
          <w:bCs/>
          <w:sz w:val="28"/>
          <w:szCs w:val="28"/>
        </w:rPr>
        <w:t>that the monument was one of the wonders of the world.</w:t>
      </w:r>
    </w:p>
    <w:p w14:paraId="5623F8B1" w14:textId="1CD2B947" w:rsidR="0075376B" w:rsidRPr="007472D6" w:rsidRDefault="0075376B" w:rsidP="00EA36B5">
      <w:pPr>
        <w:pStyle w:val="ListParagraph"/>
        <w:numPr>
          <w:ilvl w:val="0"/>
          <w:numId w:val="31"/>
        </w:numPr>
        <w:tabs>
          <w:tab w:val="left" w:pos="227"/>
        </w:tabs>
        <w:spacing w:line="360" w:lineRule="auto"/>
        <w:ind w:left="584" w:hanging="357"/>
        <w:contextualSpacing w:val="0"/>
        <w:rPr>
          <w:rFonts w:ascii="Arial" w:hAnsi="Arial" w:cs="Arial"/>
          <w:bCs/>
          <w:sz w:val="28"/>
          <w:szCs w:val="28"/>
        </w:rPr>
      </w:pPr>
      <w:r w:rsidRPr="007472D6">
        <w:rPr>
          <w:rFonts w:ascii="Arial" w:hAnsi="Arial" w:cs="Arial"/>
          <w:bCs/>
          <w:sz w:val="28"/>
          <w:szCs w:val="28"/>
        </w:rPr>
        <w:t xml:space="preserve">It ______________ that </w:t>
      </w:r>
      <w:r w:rsidR="007472D6" w:rsidRPr="007472D6">
        <w:rPr>
          <w:rFonts w:ascii="Arial" w:hAnsi="Arial" w:cs="Arial"/>
          <w:bCs/>
          <w:sz w:val="28"/>
          <w:szCs w:val="28"/>
        </w:rPr>
        <w:t xml:space="preserve">the monument was one of the wonders of the world. </w:t>
      </w:r>
    </w:p>
    <w:p w14:paraId="2B1991EC" w14:textId="0A43412D" w:rsidR="00427DC9" w:rsidRPr="007472D6" w:rsidRDefault="00427DC9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472D6">
        <w:rPr>
          <w:b/>
          <w:sz w:val="28"/>
          <w:szCs w:val="28"/>
        </w:rPr>
        <w:t xml:space="preserve">___ / </w:t>
      </w:r>
      <w:r w:rsidR="00E93EB4" w:rsidRPr="007472D6">
        <w:rPr>
          <w:b/>
          <w:sz w:val="28"/>
          <w:szCs w:val="28"/>
        </w:rPr>
        <w:t>6</w:t>
      </w:r>
    </w:p>
    <w:p w14:paraId="574129E4" w14:textId="0497B1E7" w:rsidR="007C3F90" w:rsidRDefault="007C3F90" w:rsidP="007C3F90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E64470">
        <w:rPr>
          <w:sz w:val="36"/>
          <w:szCs w:val="36"/>
        </w:rPr>
        <w:lastRenderedPageBreak/>
        <w:t>VOCABULARY</w:t>
      </w:r>
    </w:p>
    <w:p w14:paraId="4A90A5BD" w14:textId="77777777" w:rsidR="00D35132" w:rsidRPr="00D35132" w:rsidRDefault="00D35132" w:rsidP="00D35132"/>
    <w:p w14:paraId="388A05F5" w14:textId="38A4B2CB" w:rsidR="00E64470" w:rsidRPr="00E65D77" w:rsidRDefault="00E64470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Pr="00E65D77">
        <w:rPr>
          <w:sz w:val="28"/>
          <w:szCs w:val="28"/>
        </w:rPr>
        <w:tab/>
        <w:t>Circle the correct words.</w:t>
      </w:r>
    </w:p>
    <w:p w14:paraId="5DF65D9F" w14:textId="58665D81" w:rsidR="00E64470" w:rsidRPr="00E64470" w:rsidRDefault="00E64470" w:rsidP="00D574E4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E6447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BF54F3" wp14:editId="66536EF5">
                <wp:simplePos x="0" y="0"/>
                <wp:positionH relativeFrom="margin">
                  <wp:posOffset>1283335</wp:posOffset>
                </wp:positionH>
                <wp:positionV relativeFrom="paragraph">
                  <wp:posOffset>81279</wp:posOffset>
                </wp:positionV>
                <wp:extent cx="1104900" cy="2762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EC3CA" w14:textId="77777777" w:rsidR="00E64470" w:rsidRDefault="00E64470" w:rsidP="00E6447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BF54F3" id="Oval 16" o:spid="_x0000_s1026" style="position:absolute;left:0;text-align:left;margin-left:101.05pt;margin-top:6.4pt;width:87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" filled="f" strokecolor="windowText" strokeweight="1pt">
                <v:stroke joinstyle="miter"/>
                <v:textbox>
                  <w:txbxContent>
                    <w:p w14:paraId="725EC3CA" w14:textId="77777777" w:rsidR="00E64470" w:rsidRDefault="00E64470" w:rsidP="00E6447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64470">
        <w:rPr>
          <w:rFonts w:ascii="Arial" w:hAnsi="Arial" w:cs="Arial"/>
          <w:b/>
          <w:sz w:val="28"/>
          <w:szCs w:val="28"/>
        </w:rPr>
        <w:t>0</w:t>
      </w:r>
      <w:r w:rsidRPr="00E64470">
        <w:rPr>
          <w:rFonts w:ascii="Arial" w:hAnsi="Arial" w:cs="Arial"/>
          <w:bCs/>
          <w:sz w:val="28"/>
          <w:szCs w:val="28"/>
        </w:rPr>
        <w:t xml:space="preserve"> She wanted to </w:t>
      </w:r>
      <w:r w:rsidRPr="00E64470">
        <w:rPr>
          <w:rFonts w:ascii="Arial" w:hAnsi="Arial" w:cs="Arial"/>
          <w:b/>
          <w:sz w:val="28"/>
          <w:szCs w:val="28"/>
        </w:rPr>
        <w:t>cut down on / stay in shape</w:t>
      </w:r>
      <w:r w:rsidRPr="00E64470">
        <w:rPr>
          <w:rFonts w:ascii="Arial" w:hAnsi="Arial" w:cs="Arial"/>
          <w:bCs/>
          <w:sz w:val="28"/>
          <w:szCs w:val="28"/>
        </w:rPr>
        <w:t xml:space="preserve"> fast food because she was eating too much of it.</w:t>
      </w:r>
    </w:p>
    <w:p w14:paraId="4F727A59" w14:textId="1CEACC96" w:rsidR="00E64470" w:rsidRPr="00E64470" w:rsidRDefault="00E64470" w:rsidP="00D574E4">
      <w:pPr>
        <w:tabs>
          <w:tab w:val="left" w:pos="227"/>
          <w:tab w:val="left" w:pos="7188"/>
        </w:tabs>
        <w:spacing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E64470">
        <w:rPr>
          <w:rFonts w:ascii="Arial" w:hAnsi="Arial" w:cs="Arial"/>
          <w:b/>
          <w:sz w:val="28"/>
          <w:szCs w:val="28"/>
        </w:rPr>
        <w:t xml:space="preserve">1 </w:t>
      </w:r>
      <w:r w:rsidRPr="00E64470">
        <w:rPr>
          <w:rFonts w:ascii="Arial" w:hAnsi="Arial" w:cs="Arial"/>
          <w:bCs/>
          <w:sz w:val="28"/>
          <w:szCs w:val="28"/>
        </w:rPr>
        <w:t xml:space="preserve">Certain types of food, like nuts and milk, can cause </w:t>
      </w:r>
      <w:r w:rsidRPr="00E64470">
        <w:rPr>
          <w:rFonts w:ascii="Arial" w:hAnsi="Arial" w:cs="Arial"/>
          <w:b/>
          <w:sz w:val="28"/>
          <w:szCs w:val="28"/>
        </w:rPr>
        <w:t xml:space="preserve">asthma / allergies </w:t>
      </w:r>
      <w:r w:rsidRPr="00E64470">
        <w:rPr>
          <w:rFonts w:ascii="Arial" w:hAnsi="Arial" w:cs="Arial"/>
          <w:bCs/>
          <w:sz w:val="28"/>
          <w:szCs w:val="28"/>
        </w:rPr>
        <w:t>in some people.</w:t>
      </w:r>
    </w:p>
    <w:p w14:paraId="75CC7D26" w14:textId="0541DA82" w:rsidR="00E64470" w:rsidRPr="00E64470" w:rsidRDefault="00E64470" w:rsidP="00D574E4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E64470">
        <w:rPr>
          <w:rFonts w:ascii="Arial" w:hAnsi="Arial" w:cs="Arial"/>
          <w:b/>
          <w:sz w:val="28"/>
          <w:szCs w:val="28"/>
        </w:rPr>
        <w:t xml:space="preserve">2 </w:t>
      </w:r>
      <w:r w:rsidRPr="00E64470">
        <w:rPr>
          <w:rFonts w:ascii="Arial" w:hAnsi="Arial" w:cs="Arial"/>
          <w:bCs/>
          <w:sz w:val="28"/>
          <w:szCs w:val="28"/>
        </w:rPr>
        <w:t xml:space="preserve">I hope that this management course will </w:t>
      </w:r>
      <w:r w:rsidRPr="00E64470">
        <w:rPr>
          <w:rFonts w:ascii="Arial" w:hAnsi="Arial" w:cs="Arial"/>
          <w:b/>
          <w:sz w:val="28"/>
          <w:szCs w:val="28"/>
        </w:rPr>
        <w:t>expand my horizons / vary my diet</w:t>
      </w:r>
      <w:r w:rsidRPr="00E64470">
        <w:rPr>
          <w:rFonts w:ascii="Arial" w:hAnsi="Arial" w:cs="Arial"/>
          <w:bCs/>
          <w:sz w:val="28"/>
          <w:szCs w:val="28"/>
        </w:rPr>
        <w:t xml:space="preserve">. </w:t>
      </w:r>
    </w:p>
    <w:p w14:paraId="40EA0C52" w14:textId="755D6A0F" w:rsidR="00E64470" w:rsidRPr="00E64470" w:rsidRDefault="00E64470" w:rsidP="00D574E4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E64470">
        <w:rPr>
          <w:rFonts w:ascii="Arial" w:hAnsi="Arial" w:cs="Arial"/>
          <w:b/>
          <w:sz w:val="28"/>
          <w:szCs w:val="28"/>
        </w:rPr>
        <w:t xml:space="preserve">3 </w:t>
      </w:r>
      <w:r w:rsidRPr="00E64470">
        <w:rPr>
          <w:rFonts w:ascii="Arial" w:hAnsi="Arial" w:cs="Arial"/>
          <w:bCs/>
          <w:sz w:val="28"/>
          <w:szCs w:val="28"/>
        </w:rPr>
        <w:t xml:space="preserve">I’ve been feeling </w:t>
      </w:r>
      <w:r w:rsidRPr="00E64470">
        <w:rPr>
          <w:rFonts w:ascii="Arial" w:hAnsi="Arial" w:cs="Arial"/>
          <w:b/>
          <w:sz w:val="28"/>
          <w:szCs w:val="28"/>
        </w:rPr>
        <w:t>run down</w:t>
      </w:r>
      <w:r w:rsidRPr="00E64470">
        <w:rPr>
          <w:rFonts w:ascii="Arial" w:hAnsi="Arial" w:cs="Arial"/>
          <w:bCs/>
          <w:sz w:val="28"/>
          <w:szCs w:val="28"/>
        </w:rPr>
        <w:t xml:space="preserve"> / </w:t>
      </w:r>
      <w:r w:rsidRPr="00E64470">
        <w:rPr>
          <w:rFonts w:ascii="Arial" w:hAnsi="Arial" w:cs="Arial"/>
          <w:b/>
          <w:sz w:val="28"/>
          <w:szCs w:val="28"/>
        </w:rPr>
        <w:t>sedentary</w:t>
      </w:r>
      <w:r w:rsidRPr="00E64470">
        <w:rPr>
          <w:rFonts w:ascii="Arial" w:hAnsi="Arial" w:cs="Arial"/>
          <w:bCs/>
          <w:sz w:val="28"/>
          <w:szCs w:val="28"/>
        </w:rPr>
        <w:t xml:space="preserve"> lately. I don’t have any energy and I feel tired all the time.</w:t>
      </w:r>
    </w:p>
    <w:p w14:paraId="6DE786D2" w14:textId="27C7A104" w:rsidR="00E64470" w:rsidRPr="00E64470" w:rsidRDefault="00E64470" w:rsidP="00D574E4">
      <w:pPr>
        <w:tabs>
          <w:tab w:val="left" w:pos="227"/>
          <w:tab w:val="right" w:pos="9912"/>
        </w:tabs>
        <w:spacing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E64470">
        <w:rPr>
          <w:rFonts w:ascii="Arial" w:hAnsi="Arial" w:cs="Arial"/>
          <w:b/>
          <w:sz w:val="28"/>
          <w:szCs w:val="28"/>
        </w:rPr>
        <w:t>4</w:t>
      </w:r>
      <w:r w:rsidRPr="00E64470">
        <w:rPr>
          <w:rFonts w:ascii="Arial" w:hAnsi="Arial" w:cs="Arial"/>
          <w:bCs/>
          <w:sz w:val="28"/>
          <w:szCs w:val="28"/>
        </w:rPr>
        <w:t xml:space="preserve"> I’ve started doing yoga and it’s really </w:t>
      </w:r>
      <w:r w:rsidRPr="00E64470">
        <w:rPr>
          <w:rFonts w:ascii="Arial" w:hAnsi="Arial" w:cs="Arial"/>
          <w:b/>
          <w:sz w:val="28"/>
          <w:szCs w:val="28"/>
        </w:rPr>
        <w:t>kept up my progress / transformed my lifestyle</w:t>
      </w:r>
      <w:r w:rsidRPr="00E64470">
        <w:rPr>
          <w:rFonts w:ascii="Arial" w:hAnsi="Arial" w:cs="Arial"/>
          <w:bCs/>
          <w:sz w:val="28"/>
          <w:szCs w:val="28"/>
        </w:rPr>
        <w:t>.</w:t>
      </w:r>
    </w:p>
    <w:p w14:paraId="662C08BE" w14:textId="26E16A60" w:rsidR="00E64470" w:rsidRPr="00E64470" w:rsidRDefault="00E64470" w:rsidP="00D574E4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E64470">
        <w:rPr>
          <w:rFonts w:ascii="Arial" w:hAnsi="Arial" w:cs="Arial"/>
          <w:b/>
          <w:sz w:val="28"/>
          <w:szCs w:val="28"/>
        </w:rPr>
        <w:t xml:space="preserve">5 </w:t>
      </w:r>
      <w:r w:rsidRPr="00E64470">
        <w:rPr>
          <w:rFonts w:ascii="Arial" w:hAnsi="Arial" w:cs="Arial"/>
          <w:bCs/>
          <w:sz w:val="28"/>
          <w:szCs w:val="28"/>
        </w:rPr>
        <w:t xml:space="preserve">I wonder if there will ever be a </w:t>
      </w:r>
      <w:r w:rsidRPr="00E64470">
        <w:rPr>
          <w:rFonts w:ascii="Arial" w:hAnsi="Arial" w:cs="Arial"/>
          <w:b/>
          <w:sz w:val="28"/>
          <w:szCs w:val="28"/>
        </w:rPr>
        <w:t>workout / vaccine</w:t>
      </w:r>
      <w:r w:rsidRPr="00E64470">
        <w:rPr>
          <w:rFonts w:ascii="Arial" w:hAnsi="Arial" w:cs="Arial"/>
          <w:bCs/>
          <w:sz w:val="28"/>
          <w:szCs w:val="28"/>
        </w:rPr>
        <w:t xml:space="preserve"> to stop people getting colds?</w:t>
      </w:r>
    </w:p>
    <w:p w14:paraId="425854F0" w14:textId="77777777" w:rsidR="00E64470" w:rsidRPr="00E65D77" w:rsidRDefault="00E64470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E65D77">
        <w:rPr>
          <w:b/>
          <w:sz w:val="28"/>
          <w:szCs w:val="28"/>
        </w:rPr>
        <w:t>___ / 5</w:t>
      </w:r>
    </w:p>
    <w:p w14:paraId="7715A521" w14:textId="77777777" w:rsidR="00221479" w:rsidRPr="00D94F76" w:rsidRDefault="00221479" w:rsidP="00221479">
      <w:pPr>
        <w:tabs>
          <w:tab w:val="left" w:pos="227"/>
        </w:tabs>
        <w:spacing w:after="60" w:line="240" w:lineRule="exact"/>
        <w:jc w:val="right"/>
        <w:rPr>
          <w:rFonts w:ascii="Arial" w:hAnsi="Arial" w:cs="Arial"/>
          <w:b/>
          <w:color w:val="FF0000"/>
          <w:sz w:val="28"/>
          <w:szCs w:val="28"/>
        </w:rPr>
      </w:pPr>
    </w:p>
    <w:p w14:paraId="146CDA80" w14:textId="77777777" w:rsidR="00221479" w:rsidRPr="00D94F76" w:rsidRDefault="00221479" w:rsidP="00221479">
      <w:pPr>
        <w:spacing w:before="120" w:after="60"/>
        <w:rPr>
          <w:rFonts w:ascii="Arial" w:hAnsi="Arial" w:cs="Arial"/>
          <w:b/>
          <w:color w:val="FF0000"/>
          <w:sz w:val="28"/>
          <w:szCs w:val="28"/>
        </w:rPr>
      </w:pPr>
      <w:r w:rsidRPr="00D94F76">
        <w:rPr>
          <w:b/>
          <w:color w:val="FF0000"/>
          <w:sz w:val="28"/>
          <w:szCs w:val="28"/>
        </w:rPr>
        <w:br w:type="page"/>
      </w:r>
    </w:p>
    <w:p w14:paraId="775B1DD9" w14:textId="6745B05E" w:rsidR="00176D38" w:rsidRPr="00176D38" w:rsidRDefault="00176D38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76D38">
        <w:rPr>
          <w:sz w:val="28"/>
          <w:szCs w:val="28"/>
        </w:rPr>
        <w:lastRenderedPageBreak/>
        <w:t>4</w:t>
      </w:r>
      <w:bookmarkStart w:id="4" w:name="_Hlk85100797"/>
      <w:r w:rsidRPr="00176D38">
        <w:rPr>
          <w:sz w:val="28"/>
          <w:szCs w:val="28"/>
        </w:rPr>
        <w:tab/>
      </w:r>
      <w:bookmarkStart w:id="5" w:name="_Hlk85100808"/>
      <w:bookmarkEnd w:id="4"/>
      <w:r w:rsidRPr="00176D38">
        <w:rPr>
          <w:sz w:val="28"/>
          <w:szCs w:val="28"/>
        </w:rPr>
        <w:t>Complete the sentences with the words and phrases (A–</w:t>
      </w:r>
      <w:r>
        <w:rPr>
          <w:sz w:val="28"/>
          <w:szCs w:val="28"/>
        </w:rPr>
        <w:t>E</w:t>
      </w:r>
      <w:r w:rsidRPr="00176D38">
        <w:rPr>
          <w:sz w:val="28"/>
          <w:szCs w:val="28"/>
        </w:rPr>
        <w:t xml:space="preserve">). </w:t>
      </w:r>
    </w:p>
    <w:bookmarkEnd w:id="5"/>
    <w:p w14:paraId="2F3C3C31" w14:textId="170DC9E8" w:rsidR="00176D38" w:rsidRPr="00176D38" w:rsidRDefault="00176D38" w:rsidP="00D574E4">
      <w:pPr>
        <w:tabs>
          <w:tab w:val="left" w:pos="227"/>
        </w:tabs>
        <w:spacing w:before="120" w:after="3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76D38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E74EFF0" wp14:editId="409E6176">
                <wp:simplePos x="0" y="0"/>
                <wp:positionH relativeFrom="margin">
                  <wp:posOffset>4775200</wp:posOffset>
                </wp:positionH>
                <wp:positionV relativeFrom="paragraph">
                  <wp:posOffset>570865</wp:posOffset>
                </wp:positionV>
                <wp:extent cx="1623060" cy="27889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23060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ED41" w14:textId="6D8DF57A" w:rsidR="00176D38" w:rsidRPr="00176D38" w:rsidRDefault="00176D38" w:rsidP="00176D38">
                            <w:pPr>
                              <w:spacing w:before="36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6731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5673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6D3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drop off</w:t>
                            </w:r>
                          </w:p>
                          <w:p w14:paraId="6EFCBE89" w14:textId="51B6305E" w:rsidR="00176D38" w:rsidRPr="00176D38" w:rsidRDefault="00176D38" w:rsidP="00176D38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6D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176D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have a lie-in</w:t>
                            </w:r>
                          </w:p>
                          <w:p w14:paraId="71268B7F" w14:textId="362BA0C4" w:rsidR="00176D38" w:rsidRPr="00176D38" w:rsidRDefault="00176D38" w:rsidP="00176D38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176D38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176D38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insomniac</w:t>
                            </w:r>
                          </w:p>
                          <w:p w14:paraId="6EC27F8B" w14:textId="284F4A79" w:rsidR="00176D38" w:rsidRPr="00176D38" w:rsidRDefault="00176D38" w:rsidP="00176D38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D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176D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keep me awake</w:t>
                            </w:r>
                          </w:p>
                          <w:p w14:paraId="31B38CF9" w14:textId="70298382" w:rsidR="00176D38" w:rsidRPr="00176D38" w:rsidRDefault="00176D38" w:rsidP="00176D38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176D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176D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snore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4EF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6pt;margin-top:44.95pt;width:127.8pt;height:219.6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">
                <v:textbox>
                  <w:txbxContent>
                    <w:p w14:paraId="67CAED41" w14:textId="6D8DF57A" w:rsidR="00176D38" w:rsidRPr="00176D38" w:rsidRDefault="00176D38" w:rsidP="00176D38">
                      <w:pPr>
                        <w:spacing w:before="36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6731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56731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176D38">
                        <w:rPr>
                          <w:rFonts w:ascii="Arial" w:hAnsi="Arial" w:cs="Arial"/>
                          <w:sz w:val="28"/>
                          <w:szCs w:val="28"/>
                        </w:rPr>
                        <w:t>drop off</w:t>
                      </w:r>
                    </w:p>
                    <w:p w14:paraId="6EFCBE89" w14:textId="51B6305E" w:rsidR="00176D38" w:rsidRPr="00176D38" w:rsidRDefault="00176D38" w:rsidP="00176D38">
                      <w:pPr>
                        <w:spacing w:before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6D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176D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have a lie-in</w:t>
                      </w:r>
                    </w:p>
                    <w:p w14:paraId="71268B7F" w14:textId="362BA0C4" w:rsidR="00176D38" w:rsidRPr="00176D38" w:rsidRDefault="00176D38" w:rsidP="00176D38">
                      <w:pPr>
                        <w:spacing w:before="12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176D38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C </w:t>
                      </w:r>
                      <w:r w:rsidRPr="00176D38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insomniac</w:t>
                      </w:r>
                    </w:p>
                    <w:p w14:paraId="6EC27F8B" w14:textId="284F4A79" w:rsidR="00176D38" w:rsidRPr="00176D38" w:rsidRDefault="00176D38" w:rsidP="00176D38">
                      <w:pPr>
                        <w:spacing w:before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D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Pr="00176D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keep me awake</w:t>
                      </w:r>
                    </w:p>
                    <w:p w14:paraId="31B38CF9" w14:textId="70298382" w:rsidR="00176D38" w:rsidRPr="00176D38" w:rsidRDefault="00176D38" w:rsidP="00176D38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176D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Pr="00176D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snore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6D38">
        <w:rPr>
          <w:rFonts w:ascii="Arial" w:hAnsi="Arial" w:cs="Arial"/>
          <w:b/>
          <w:sz w:val="28"/>
          <w:szCs w:val="28"/>
        </w:rPr>
        <w:t xml:space="preserve">0 </w:t>
      </w:r>
      <w:r w:rsidRPr="00176D38">
        <w:rPr>
          <w:rFonts w:ascii="Arial" w:hAnsi="Arial" w:cs="Arial"/>
          <w:bCs/>
          <w:sz w:val="28"/>
          <w:szCs w:val="28"/>
        </w:rPr>
        <w:t xml:space="preserve">He must be a(n) </w:t>
      </w:r>
      <w:r w:rsidRPr="00084F2D">
        <w:rPr>
          <w:rFonts w:ascii="Arial" w:hAnsi="Arial" w:cs="Arial"/>
          <w:b/>
          <w:bCs/>
          <w:sz w:val="28"/>
          <w:szCs w:val="28"/>
          <w:u w:val="single"/>
        </w:rPr>
        <w:t>_C_</w:t>
      </w:r>
      <w:r w:rsidRPr="00176D38">
        <w:rPr>
          <w:rFonts w:ascii="Arial" w:hAnsi="Arial" w:cs="Arial"/>
          <w:sz w:val="28"/>
          <w:szCs w:val="28"/>
        </w:rPr>
        <w:t xml:space="preserve"> because he stays up all night reading </w:t>
      </w:r>
      <w:r w:rsidR="000317B1">
        <w:rPr>
          <w:rFonts w:ascii="Arial" w:hAnsi="Arial" w:cs="Arial"/>
          <w:sz w:val="28"/>
          <w:szCs w:val="28"/>
        </w:rPr>
        <w:br/>
      </w:r>
      <w:r w:rsidRPr="00176D38">
        <w:rPr>
          <w:rFonts w:ascii="Arial" w:hAnsi="Arial" w:cs="Arial"/>
          <w:sz w:val="28"/>
          <w:szCs w:val="28"/>
        </w:rPr>
        <w:t>or watching TV.</w:t>
      </w:r>
    </w:p>
    <w:p w14:paraId="34DDDD32" w14:textId="3F31A04D" w:rsidR="00176D38" w:rsidRPr="00176D38" w:rsidRDefault="00176D38" w:rsidP="00D574E4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76D38">
        <w:rPr>
          <w:rFonts w:ascii="Arial" w:hAnsi="Arial" w:cs="Arial"/>
          <w:b/>
          <w:sz w:val="28"/>
          <w:szCs w:val="28"/>
        </w:rPr>
        <w:t>1</w:t>
      </w:r>
      <w:r w:rsidRPr="00176D38">
        <w:rPr>
          <w:rFonts w:ascii="Arial" w:hAnsi="Arial" w:cs="Arial"/>
          <w:b/>
          <w:sz w:val="28"/>
          <w:szCs w:val="28"/>
        </w:rPr>
        <w:tab/>
      </w:r>
      <w:r w:rsidRPr="00176D38">
        <w:rPr>
          <w:rFonts w:ascii="Arial" w:hAnsi="Arial" w:cs="Arial"/>
          <w:sz w:val="28"/>
          <w:szCs w:val="28"/>
        </w:rPr>
        <w:t>I ___ a lot and sometimes the noise even wakes up my family.</w:t>
      </w:r>
      <w:r w:rsidRPr="00176D3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7BA640" w14:textId="6FBEEA75" w:rsidR="00176D38" w:rsidRPr="00176D38" w:rsidRDefault="00176D38" w:rsidP="00D574E4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76D38">
        <w:rPr>
          <w:rFonts w:ascii="Arial" w:hAnsi="Arial" w:cs="Arial"/>
          <w:b/>
          <w:bCs/>
          <w:sz w:val="28"/>
          <w:szCs w:val="28"/>
        </w:rPr>
        <w:t xml:space="preserve">2 </w:t>
      </w:r>
      <w:r w:rsidRPr="00176D38">
        <w:rPr>
          <w:rFonts w:ascii="Arial" w:hAnsi="Arial" w:cs="Arial"/>
          <w:sz w:val="28"/>
          <w:szCs w:val="28"/>
        </w:rPr>
        <w:t>It took me a long time to</w:t>
      </w:r>
      <w:r w:rsidRPr="00176D3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76D38">
        <w:rPr>
          <w:rFonts w:ascii="Arial" w:hAnsi="Arial" w:cs="Arial"/>
          <w:sz w:val="28"/>
          <w:szCs w:val="28"/>
        </w:rPr>
        <w:t xml:space="preserve">___ last night. I couldn’t help thinking about work. </w:t>
      </w:r>
    </w:p>
    <w:p w14:paraId="28A5ABFC" w14:textId="73527CA1" w:rsidR="00176D38" w:rsidRPr="00176D38" w:rsidRDefault="00176D38" w:rsidP="00D574E4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176D38">
        <w:rPr>
          <w:rFonts w:ascii="Arial" w:hAnsi="Arial" w:cs="Arial"/>
          <w:b/>
          <w:bCs/>
          <w:sz w:val="28"/>
          <w:szCs w:val="28"/>
        </w:rPr>
        <w:t>3</w:t>
      </w:r>
      <w:r w:rsidRPr="00176D38">
        <w:rPr>
          <w:rFonts w:ascii="Arial" w:hAnsi="Arial" w:cs="Arial"/>
          <w:b/>
          <w:bCs/>
          <w:sz w:val="28"/>
          <w:szCs w:val="28"/>
        </w:rPr>
        <w:tab/>
      </w:r>
      <w:r w:rsidRPr="00176D38">
        <w:rPr>
          <w:rFonts w:ascii="Arial" w:hAnsi="Arial" w:cs="Arial"/>
          <w:sz w:val="28"/>
          <w:szCs w:val="28"/>
        </w:rPr>
        <w:t>I’d love to ___ tomorrow, but I know the children will wake me up early.</w:t>
      </w:r>
    </w:p>
    <w:p w14:paraId="76C3A801" w14:textId="2AC7D95D" w:rsidR="00176D38" w:rsidRPr="00176D38" w:rsidRDefault="00176D38" w:rsidP="00D574E4">
      <w:pPr>
        <w:pStyle w:val="Text"/>
        <w:spacing w:after="240" w:line="360" w:lineRule="auto"/>
        <w:ind w:left="227" w:hanging="227"/>
        <w:rPr>
          <w:sz w:val="28"/>
          <w:szCs w:val="28"/>
        </w:rPr>
      </w:pPr>
      <w:r w:rsidRPr="00176D38">
        <w:rPr>
          <w:b/>
          <w:bCs/>
          <w:sz w:val="28"/>
          <w:szCs w:val="28"/>
        </w:rPr>
        <w:t>4</w:t>
      </w:r>
      <w:r w:rsidRPr="00176D38">
        <w:rPr>
          <w:b/>
          <w:bCs/>
          <w:sz w:val="28"/>
          <w:szCs w:val="28"/>
        </w:rPr>
        <w:tab/>
      </w:r>
      <w:r w:rsidRPr="00176D38">
        <w:rPr>
          <w:sz w:val="28"/>
          <w:szCs w:val="28"/>
        </w:rPr>
        <w:t xml:space="preserve">Our neighbours are so annoying. I think they play </w:t>
      </w:r>
      <w:r w:rsidR="000317B1">
        <w:rPr>
          <w:sz w:val="28"/>
          <w:szCs w:val="28"/>
        </w:rPr>
        <w:br/>
      </w:r>
      <w:r w:rsidRPr="00176D38">
        <w:rPr>
          <w:sz w:val="28"/>
          <w:szCs w:val="28"/>
        </w:rPr>
        <w:t>music loudly at night just to ___!</w:t>
      </w:r>
    </w:p>
    <w:p w14:paraId="7BB6CA1F" w14:textId="098C3E2E" w:rsidR="00176D38" w:rsidRDefault="00176D38" w:rsidP="00176D38">
      <w:pPr>
        <w:tabs>
          <w:tab w:val="left" w:pos="227"/>
        </w:tabs>
        <w:spacing w:after="60" w:line="240" w:lineRule="exact"/>
        <w:jc w:val="right"/>
        <w:rPr>
          <w:rFonts w:ascii="Arial" w:hAnsi="Arial" w:cs="Arial"/>
          <w:b/>
          <w:sz w:val="28"/>
          <w:szCs w:val="28"/>
        </w:rPr>
      </w:pPr>
      <w:r w:rsidRPr="00176D38">
        <w:rPr>
          <w:rFonts w:ascii="Arial" w:hAnsi="Arial" w:cs="Arial"/>
          <w:b/>
          <w:sz w:val="28"/>
          <w:szCs w:val="28"/>
        </w:rPr>
        <w:t xml:space="preserve">___ / </w:t>
      </w:r>
      <w:r>
        <w:rPr>
          <w:rFonts w:ascii="Arial" w:hAnsi="Arial" w:cs="Arial"/>
          <w:b/>
          <w:sz w:val="28"/>
          <w:szCs w:val="28"/>
        </w:rPr>
        <w:t>4</w:t>
      </w:r>
    </w:p>
    <w:p w14:paraId="30F0F608" w14:textId="61AC039B" w:rsidR="00176D38" w:rsidRPr="00176D38" w:rsidRDefault="00176D38" w:rsidP="00176D3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106C3898" w14:textId="77CE1832" w:rsidR="00E64470" w:rsidRPr="00176D38" w:rsidRDefault="00176D38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76D38">
        <w:rPr>
          <w:sz w:val="28"/>
          <w:szCs w:val="28"/>
        </w:rPr>
        <w:lastRenderedPageBreak/>
        <w:t>5</w:t>
      </w:r>
      <w:r w:rsidR="00E64470" w:rsidRPr="00176D38">
        <w:rPr>
          <w:sz w:val="28"/>
          <w:szCs w:val="28"/>
        </w:rPr>
        <w:tab/>
        <w:t xml:space="preserve">Match (1–4) </w:t>
      </w:r>
      <w:r w:rsidR="000317B1">
        <w:rPr>
          <w:sz w:val="28"/>
          <w:szCs w:val="28"/>
        </w:rPr>
        <w:t>with</w:t>
      </w:r>
      <w:r w:rsidR="00E64470" w:rsidRPr="00176D38">
        <w:rPr>
          <w:sz w:val="28"/>
          <w:szCs w:val="28"/>
        </w:rPr>
        <w:t xml:space="preserve"> (A–E) to make sentences.</w:t>
      </w:r>
    </w:p>
    <w:p w14:paraId="44DA8E74" w14:textId="38833B16" w:rsidR="00E64470" w:rsidRPr="00176D38" w:rsidRDefault="000317B1" w:rsidP="000317B1">
      <w:pPr>
        <w:tabs>
          <w:tab w:val="left" w:pos="227"/>
        </w:tabs>
        <w:spacing w:before="240" w:after="60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D94F76">
        <w:rPr>
          <w:rFonts w:ascii="Arial" w:hAnsi="Arial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AF458CE" wp14:editId="3C6B2EC5">
                <wp:simplePos x="0" y="0"/>
                <wp:positionH relativeFrom="margin">
                  <wp:posOffset>3394075</wp:posOffset>
                </wp:positionH>
                <wp:positionV relativeFrom="paragraph">
                  <wp:posOffset>26670</wp:posOffset>
                </wp:positionV>
                <wp:extent cx="3048000" cy="23241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0DB6C" w14:textId="380F823D" w:rsidR="00E64470" w:rsidRPr="00176D38" w:rsidRDefault="00E64470" w:rsidP="00E64470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D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176D38" w:rsidRPr="00176D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is running out </w:t>
                            </w:r>
                            <w:r w:rsidR="00E11EE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176D38" w:rsidRPr="00176D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or some species.</w:t>
                            </w:r>
                          </w:p>
                          <w:p w14:paraId="017E96CE" w14:textId="0AB176A2" w:rsidR="00E64470" w:rsidRPr="00176D38" w:rsidRDefault="00E64470" w:rsidP="00E64470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176D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176D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176D38" w:rsidRPr="00176D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ime for the show.</w:t>
                            </w:r>
                          </w:p>
                          <w:p w14:paraId="706C04C5" w14:textId="2ECD7DE9" w:rsidR="00E64470" w:rsidRPr="00176D38" w:rsidRDefault="00E64470" w:rsidP="00E64470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6D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176D3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  <w:r w:rsidR="00176D38" w:rsidRPr="00176D3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moment too soon</w:t>
                            </w:r>
                            <w:r w:rsidRPr="00176D3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AFFF2A6" w14:textId="6AD26433" w:rsidR="00E64470" w:rsidRPr="00176D38" w:rsidRDefault="00E64470" w:rsidP="00E64470">
                            <w:pPr>
                              <w:spacing w:before="360" w:after="3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D38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176D38" w:rsidRPr="00176D38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of opportunity this time</w:t>
                            </w:r>
                            <w:r w:rsidRPr="00176D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80CC410" w14:textId="1005F659" w:rsidR="00E64470" w:rsidRPr="00176D38" w:rsidRDefault="00E64470" w:rsidP="00E64470">
                            <w:pPr>
                              <w:spacing w:after="36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176D3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176D38" w:rsidRPr="00176D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is under threat</w:t>
                            </w:r>
                            <w:r w:rsidRPr="00176D3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CCA7A19" w14:textId="77777777" w:rsidR="00E64470" w:rsidRPr="00DC3421" w:rsidRDefault="00E64470" w:rsidP="00E64470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58CE" id="_x0000_s1028" type="#_x0000_t202" style="position:absolute;left:0;text-align:left;margin-left:267.25pt;margin-top:2.1pt;width:240pt;height:183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">
                <v:textbox>
                  <w:txbxContent>
                    <w:p w14:paraId="62D0DB6C" w14:textId="380F823D" w:rsidR="00E64470" w:rsidRPr="00176D38" w:rsidRDefault="00E64470" w:rsidP="00E64470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D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176D38" w:rsidRPr="00176D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is running out </w:t>
                      </w:r>
                      <w:r w:rsidR="00E11EE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</w:t>
                      </w:r>
                      <w:r w:rsidR="00176D38" w:rsidRPr="00176D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or some species.</w:t>
                      </w:r>
                    </w:p>
                    <w:p w14:paraId="017E96CE" w14:textId="0AB176A2" w:rsidR="00E64470" w:rsidRPr="00176D38" w:rsidRDefault="00E64470" w:rsidP="00E64470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176D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176D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</w:t>
                      </w:r>
                      <w:r w:rsidR="00176D38" w:rsidRPr="00176D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ime for the show.</w:t>
                      </w:r>
                    </w:p>
                    <w:p w14:paraId="706C04C5" w14:textId="2ECD7DE9" w:rsidR="00E64470" w:rsidRPr="00176D38" w:rsidRDefault="00E64470" w:rsidP="00E64470">
                      <w:pPr>
                        <w:spacing w:after="1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6D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Pr="00176D38"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  <w:r w:rsidR="00176D38" w:rsidRPr="00176D3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moment too soon</w:t>
                      </w:r>
                      <w:r w:rsidRPr="00176D38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7AFFF2A6" w14:textId="6AD26433" w:rsidR="00E64470" w:rsidRPr="00176D38" w:rsidRDefault="00E64470" w:rsidP="00E64470">
                      <w:pPr>
                        <w:spacing w:before="360" w:after="3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D38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D </w:t>
                      </w:r>
                      <w:r w:rsidR="00176D38" w:rsidRPr="00176D38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of opportunity this time</w:t>
                      </w:r>
                      <w:r w:rsidRPr="00176D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480CC410" w14:textId="1005F659" w:rsidR="00E64470" w:rsidRPr="00176D38" w:rsidRDefault="00E64470" w:rsidP="00E64470">
                      <w:pPr>
                        <w:spacing w:after="36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176D3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176D38" w:rsidRPr="00176D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is under threat</w:t>
                      </w:r>
                      <w:r w:rsidRPr="00176D3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2CCA7A19" w14:textId="77777777" w:rsidR="00E64470" w:rsidRPr="00DC3421" w:rsidRDefault="00E64470" w:rsidP="00E64470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4470" w:rsidRPr="00176D38">
        <w:rPr>
          <w:rFonts w:ascii="Arial" w:hAnsi="Arial" w:cs="Arial"/>
          <w:b/>
          <w:sz w:val="28"/>
          <w:szCs w:val="28"/>
        </w:rPr>
        <w:t xml:space="preserve">0 </w:t>
      </w:r>
      <w:r w:rsidR="00176D38" w:rsidRPr="00176D38">
        <w:rPr>
          <w:rFonts w:ascii="Arial" w:hAnsi="Arial" w:cs="Arial"/>
          <w:bCs/>
          <w:sz w:val="28"/>
          <w:szCs w:val="28"/>
        </w:rPr>
        <w:t>We’ve got a small window</w:t>
      </w:r>
      <w:r w:rsidR="00E64470" w:rsidRPr="00176D38">
        <w:rPr>
          <w:rFonts w:ascii="Arial" w:hAnsi="Arial" w:cs="Arial"/>
          <w:bCs/>
          <w:sz w:val="28"/>
          <w:szCs w:val="28"/>
        </w:rPr>
        <w:tab/>
      </w:r>
      <w:r w:rsidR="00176D38" w:rsidRPr="00176D38">
        <w:rPr>
          <w:rFonts w:ascii="Arial" w:hAnsi="Arial" w:cs="Arial"/>
          <w:bCs/>
          <w:sz w:val="28"/>
          <w:szCs w:val="28"/>
        </w:rPr>
        <w:tab/>
      </w:r>
      <w:r w:rsidR="00E64470" w:rsidRPr="00084F2D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176D38" w:rsidRPr="00084F2D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E64470" w:rsidRPr="00084F2D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E64470" w:rsidRPr="00176D38">
        <w:rPr>
          <w:rFonts w:ascii="Arial" w:hAnsi="Arial" w:cs="Arial"/>
          <w:sz w:val="28"/>
          <w:szCs w:val="28"/>
        </w:rPr>
        <w:t xml:space="preserve"> </w:t>
      </w:r>
    </w:p>
    <w:p w14:paraId="0F97E10B" w14:textId="1C5371AA" w:rsidR="00E64470" w:rsidRPr="00176D38" w:rsidRDefault="00E64470" w:rsidP="00E64470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176D38">
        <w:rPr>
          <w:rFonts w:ascii="Arial" w:hAnsi="Arial" w:cs="Arial"/>
          <w:b/>
          <w:sz w:val="28"/>
          <w:szCs w:val="28"/>
        </w:rPr>
        <w:t>1</w:t>
      </w:r>
      <w:r w:rsidRPr="00176D38">
        <w:rPr>
          <w:rFonts w:ascii="Arial" w:hAnsi="Arial" w:cs="Arial"/>
          <w:b/>
          <w:sz w:val="28"/>
          <w:szCs w:val="28"/>
        </w:rPr>
        <w:tab/>
      </w:r>
      <w:r w:rsidR="00176D38" w:rsidRPr="00176D38">
        <w:rPr>
          <w:rFonts w:ascii="Arial" w:hAnsi="Arial" w:cs="Arial"/>
          <w:bCs/>
          <w:sz w:val="28"/>
          <w:szCs w:val="28"/>
        </w:rPr>
        <w:t>We got there just in</w:t>
      </w:r>
      <w:r w:rsidRPr="00176D38">
        <w:rPr>
          <w:rFonts w:ascii="Arial" w:hAnsi="Arial" w:cs="Arial"/>
          <w:sz w:val="28"/>
          <w:szCs w:val="28"/>
        </w:rPr>
        <w:tab/>
      </w:r>
      <w:r w:rsidRPr="00176D38">
        <w:rPr>
          <w:rFonts w:ascii="Arial" w:hAnsi="Arial" w:cs="Arial"/>
          <w:sz w:val="28"/>
          <w:szCs w:val="28"/>
        </w:rPr>
        <w:tab/>
      </w:r>
      <w:r w:rsidR="00176D38" w:rsidRPr="00176D38">
        <w:rPr>
          <w:rFonts w:ascii="Arial" w:hAnsi="Arial" w:cs="Arial"/>
          <w:sz w:val="28"/>
          <w:szCs w:val="28"/>
        </w:rPr>
        <w:tab/>
      </w:r>
      <w:r w:rsidR="00176D38" w:rsidRPr="00176D38">
        <w:rPr>
          <w:rFonts w:ascii="Arial" w:hAnsi="Arial" w:cs="Arial"/>
          <w:sz w:val="28"/>
          <w:szCs w:val="28"/>
        </w:rPr>
        <w:tab/>
      </w:r>
      <w:r w:rsidRPr="00176D38">
        <w:rPr>
          <w:rFonts w:ascii="Arial" w:hAnsi="Arial" w:cs="Arial"/>
          <w:sz w:val="28"/>
          <w:szCs w:val="28"/>
        </w:rPr>
        <w:t xml:space="preserve">___ </w:t>
      </w:r>
    </w:p>
    <w:p w14:paraId="50A121DC" w14:textId="46131864" w:rsidR="00E64470" w:rsidRPr="00176D38" w:rsidRDefault="00E64470" w:rsidP="00E64470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176D38">
        <w:rPr>
          <w:rFonts w:ascii="Arial" w:hAnsi="Arial" w:cs="Arial"/>
          <w:b/>
          <w:bCs/>
          <w:sz w:val="28"/>
          <w:szCs w:val="28"/>
        </w:rPr>
        <w:t xml:space="preserve">2 </w:t>
      </w:r>
      <w:r w:rsidR="00176D38" w:rsidRPr="00176D38">
        <w:rPr>
          <w:rFonts w:ascii="Arial" w:hAnsi="Arial" w:cs="Arial"/>
          <w:sz w:val="28"/>
          <w:szCs w:val="28"/>
        </w:rPr>
        <w:t xml:space="preserve">I’m afraid their future </w:t>
      </w:r>
      <w:r w:rsidRPr="00176D38">
        <w:rPr>
          <w:rFonts w:ascii="Arial" w:hAnsi="Arial" w:cs="Arial"/>
          <w:sz w:val="28"/>
          <w:szCs w:val="28"/>
        </w:rPr>
        <w:tab/>
      </w:r>
      <w:r w:rsidR="00176D38" w:rsidRPr="00176D38">
        <w:rPr>
          <w:rFonts w:ascii="Arial" w:hAnsi="Arial" w:cs="Arial"/>
          <w:sz w:val="28"/>
          <w:szCs w:val="28"/>
        </w:rPr>
        <w:tab/>
      </w:r>
      <w:r w:rsidR="00176D38" w:rsidRPr="00176D38">
        <w:rPr>
          <w:rFonts w:ascii="Arial" w:hAnsi="Arial" w:cs="Arial"/>
          <w:sz w:val="28"/>
          <w:szCs w:val="28"/>
        </w:rPr>
        <w:tab/>
      </w:r>
      <w:r w:rsidRPr="00176D38">
        <w:rPr>
          <w:rFonts w:ascii="Arial" w:hAnsi="Arial" w:cs="Arial"/>
          <w:sz w:val="28"/>
          <w:szCs w:val="28"/>
        </w:rPr>
        <w:t xml:space="preserve">___ </w:t>
      </w:r>
    </w:p>
    <w:p w14:paraId="509CDDF8" w14:textId="7407FB54" w:rsidR="00E64470" w:rsidRPr="00176D38" w:rsidRDefault="00E64470" w:rsidP="00E64470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176D38">
        <w:rPr>
          <w:rFonts w:ascii="Arial" w:hAnsi="Arial" w:cs="Arial"/>
          <w:b/>
          <w:bCs/>
          <w:sz w:val="28"/>
          <w:szCs w:val="28"/>
        </w:rPr>
        <w:t>3</w:t>
      </w:r>
      <w:r w:rsidRPr="00176D38">
        <w:rPr>
          <w:rFonts w:ascii="Arial" w:hAnsi="Arial" w:cs="Arial"/>
          <w:b/>
          <w:bCs/>
          <w:sz w:val="28"/>
          <w:szCs w:val="28"/>
        </w:rPr>
        <w:tab/>
      </w:r>
      <w:r w:rsidR="00176D38" w:rsidRPr="00176D38">
        <w:rPr>
          <w:rFonts w:ascii="Arial" w:hAnsi="Arial" w:cs="Arial"/>
          <w:sz w:val="28"/>
          <w:szCs w:val="28"/>
        </w:rPr>
        <w:t>Just then he arrived. And not</w:t>
      </w:r>
      <w:r w:rsidRPr="00176D38">
        <w:rPr>
          <w:rFonts w:ascii="Arial" w:hAnsi="Arial" w:cs="Arial"/>
          <w:sz w:val="28"/>
          <w:szCs w:val="28"/>
        </w:rPr>
        <w:tab/>
        <w:t xml:space="preserve">___ </w:t>
      </w:r>
    </w:p>
    <w:p w14:paraId="2CFC6643" w14:textId="60CDE23A" w:rsidR="00E64470" w:rsidRPr="00176D38" w:rsidRDefault="00E64470" w:rsidP="00E64470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176D38">
        <w:rPr>
          <w:rFonts w:ascii="Arial" w:hAnsi="Arial" w:cs="Arial"/>
          <w:b/>
          <w:bCs/>
          <w:sz w:val="28"/>
          <w:szCs w:val="28"/>
        </w:rPr>
        <w:t>4</w:t>
      </w:r>
      <w:r w:rsidRPr="00176D38">
        <w:rPr>
          <w:rFonts w:ascii="Arial" w:hAnsi="Arial" w:cs="Arial"/>
          <w:b/>
          <w:bCs/>
          <w:sz w:val="28"/>
          <w:szCs w:val="28"/>
        </w:rPr>
        <w:tab/>
      </w:r>
      <w:r w:rsidR="00176D38" w:rsidRPr="00176D38">
        <w:rPr>
          <w:rFonts w:ascii="Arial" w:hAnsi="Arial" w:cs="Arial"/>
          <w:sz w:val="28"/>
          <w:szCs w:val="28"/>
        </w:rPr>
        <w:t>Some people think time</w:t>
      </w:r>
      <w:r w:rsidR="00176D38" w:rsidRPr="00176D38">
        <w:rPr>
          <w:rFonts w:ascii="Arial" w:hAnsi="Arial" w:cs="Arial"/>
          <w:sz w:val="28"/>
          <w:szCs w:val="28"/>
        </w:rPr>
        <w:tab/>
      </w:r>
      <w:r w:rsidR="00176D38" w:rsidRPr="00176D38">
        <w:rPr>
          <w:rFonts w:ascii="Arial" w:hAnsi="Arial" w:cs="Arial"/>
          <w:sz w:val="28"/>
          <w:szCs w:val="28"/>
        </w:rPr>
        <w:tab/>
      </w:r>
      <w:r w:rsidRPr="00176D38">
        <w:rPr>
          <w:rFonts w:ascii="Arial" w:hAnsi="Arial" w:cs="Arial"/>
          <w:sz w:val="28"/>
          <w:szCs w:val="28"/>
        </w:rPr>
        <w:tab/>
        <w:t xml:space="preserve">___ </w:t>
      </w:r>
    </w:p>
    <w:p w14:paraId="17023693" w14:textId="77777777" w:rsidR="00E64470" w:rsidRPr="00176D38" w:rsidRDefault="00E64470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176D38">
        <w:rPr>
          <w:b/>
          <w:sz w:val="28"/>
          <w:szCs w:val="28"/>
        </w:rPr>
        <w:t>___ / 4</w:t>
      </w:r>
    </w:p>
    <w:p w14:paraId="40198C7C" w14:textId="77777777" w:rsidR="00083EB3" w:rsidRDefault="00083EB3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CF3ADB7" w14:textId="7B672C40" w:rsidR="00953494" w:rsidRPr="00B734A6" w:rsidRDefault="00953494" w:rsidP="00D35132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B734A6">
        <w:rPr>
          <w:sz w:val="36"/>
          <w:szCs w:val="36"/>
        </w:rPr>
        <w:lastRenderedPageBreak/>
        <w:t>HOW TO …</w:t>
      </w:r>
      <w:bookmarkStart w:id="6" w:name="_Hlk105790231"/>
      <w:r w:rsidRPr="00B734A6">
        <w:rPr>
          <w:sz w:val="36"/>
          <w:szCs w:val="36"/>
        </w:rPr>
        <w:tab/>
      </w:r>
    </w:p>
    <w:p w14:paraId="3B5C2145" w14:textId="2444CCD9" w:rsidR="00953494" w:rsidRPr="00B734A6" w:rsidRDefault="00953494" w:rsidP="00953494"/>
    <w:p w14:paraId="79E163D1" w14:textId="338BE526" w:rsidR="00B734A6" w:rsidRPr="00B734A6" w:rsidRDefault="00C34DA1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>
        <w:rPr>
          <w:sz w:val="28"/>
          <w:szCs w:val="28"/>
        </w:rPr>
        <w:t>6</w:t>
      </w:r>
      <w:r w:rsidR="00B734A6" w:rsidRPr="00B734A6">
        <w:rPr>
          <w:sz w:val="28"/>
          <w:szCs w:val="28"/>
        </w:rPr>
        <w:tab/>
        <w:t>Circle the correct words.</w:t>
      </w:r>
    </w:p>
    <w:p w14:paraId="00490CA3" w14:textId="0DD0F8DE" w:rsidR="00B734A6" w:rsidRPr="00B734A6" w:rsidRDefault="00B734A6" w:rsidP="00D574E4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B734A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1C36DF" wp14:editId="2F824F1D">
                <wp:simplePos x="0" y="0"/>
                <wp:positionH relativeFrom="margin">
                  <wp:posOffset>3293110</wp:posOffset>
                </wp:positionH>
                <wp:positionV relativeFrom="paragraph">
                  <wp:posOffset>81280</wp:posOffset>
                </wp:positionV>
                <wp:extent cx="1085850" cy="2667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5B4609" w14:textId="77777777" w:rsidR="00B734A6" w:rsidRDefault="00B734A6" w:rsidP="00B734A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C36DF" id="Oval 3" o:spid="_x0000_s1029" style="position:absolute;left:0;text-align:left;margin-left:259.3pt;margin-top:6.4pt;width:85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" filled="f" strokecolor="windowText" strokeweight="1pt">
                <v:stroke joinstyle="miter"/>
                <v:textbox>
                  <w:txbxContent>
                    <w:p w14:paraId="335B4609" w14:textId="77777777" w:rsidR="00B734A6" w:rsidRDefault="00B734A6" w:rsidP="00B734A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B734A6">
        <w:rPr>
          <w:rFonts w:ascii="Arial" w:hAnsi="Arial" w:cs="Arial"/>
          <w:b/>
          <w:sz w:val="28"/>
          <w:szCs w:val="28"/>
        </w:rPr>
        <w:t>0</w:t>
      </w:r>
      <w:r w:rsidRPr="00B734A6">
        <w:rPr>
          <w:rFonts w:ascii="Arial" w:hAnsi="Arial" w:cs="Arial"/>
          <w:bCs/>
          <w:sz w:val="28"/>
          <w:szCs w:val="28"/>
        </w:rPr>
        <w:t xml:space="preserve"> You should try to do some </w:t>
      </w:r>
      <w:r w:rsidRPr="00B734A6">
        <w:rPr>
          <w:rFonts w:ascii="Arial" w:hAnsi="Arial" w:cs="Arial"/>
          <w:b/>
          <w:sz w:val="28"/>
          <w:szCs w:val="28"/>
        </w:rPr>
        <w:t>low-impact / high-impact</w:t>
      </w:r>
      <w:r w:rsidRPr="00B734A6">
        <w:rPr>
          <w:rFonts w:ascii="Arial" w:hAnsi="Arial" w:cs="Arial"/>
          <w:bCs/>
          <w:sz w:val="28"/>
          <w:szCs w:val="28"/>
        </w:rPr>
        <w:t xml:space="preserve"> activity like running </w:t>
      </w:r>
      <w:r w:rsidR="000317B1">
        <w:rPr>
          <w:rFonts w:ascii="Arial" w:hAnsi="Arial" w:cs="Arial"/>
          <w:bCs/>
          <w:sz w:val="28"/>
          <w:szCs w:val="28"/>
        </w:rPr>
        <w:t xml:space="preserve">because </w:t>
      </w:r>
      <w:r w:rsidRPr="00B734A6">
        <w:rPr>
          <w:rFonts w:ascii="Arial" w:hAnsi="Arial" w:cs="Arial"/>
          <w:bCs/>
          <w:sz w:val="28"/>
          <w:szCs w:val="28"/>
        </w:rPr>
        <w:t>it’s good for your heart.</w:t>
      </w:r>
    </w:p>
    <w:p w14:paraId="0D7680D1" w14:textId="05AE8F49" w:rsidR="00B734A6" w:rsidRPr="00B734A6" w:rsidRDefault="00B734A6" w:rsidP="00D574E4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B734A6">
        <w:rPr>
          <w:rFonts w:ascii="Arial" w:hAnsi="Arial" w:cs="Arial"/>
          <w:b/>
          <w:sz w:val="28"/>
          <w:szCs w:val="28"/>
        </w:rPr>
        <w:t xml:space="preserve">1 </w:t>
      </w:r>
      <w:r w:rsidRPr="00B734A6">
        <w:rPr>
          <w:rFonts w:ascii="Arial" w:hAnsi="Arial" w:cs="Arial"/>
          <w:bCs/>
          <w:sz w:val="28"/>
          <w:szCs w:val="28"/>
        </w:rPr>
        <w:t xml:space="preserve">The doctor recommended stretching to improve my </w:t>
      </w:r>
      <w:r w:rsidRPr="00B734A6">
        <w:rPr>
          <w:rFonts w:ascii="Arial" w:hAnsi="Arial" w:cs="Arial"/>
          <w:b/>
          <w:sz w:val="28"/>
          <w:szCs w:val="28"/>
        </w:rPr>
        <w:t>flexibility / stamina</w:t>
      </w:r>
      <w:r w:rsidRPr="00B734A6">
        <w:rPr>
          <w:rFonts w:ascii="Arial" w:hAnsi="Arial" w:cs="Arial"/>
          <w:bCs/>
          <w:sz w:val="28"/>
          <w:szCs w:val="28"/>
        </w:rPr>
        <w:t xml:space="preserve">. </w:t>
      </w:r>
    </w:p>
    <w:p w14:paraId="16387CDD" w14:textId="6BE3EE0A" w:rsidR="00B734A6" w:rsidRPr="00B734A6" w:rsidRDefault="00B734A6" w:rsidP="00D574E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B734A6">
        <w:rPr>
          <w:rFonts w:ascii="Arial" w:hAnsi="Arial" w:cs="Arial"/>
          <w:b/>
          <w:sz w:val="28"/>
          <w:szCs w:val="28"/>
        </w:rPr>
        <w:t xml:space="preserve">2 </w:t>
      </w:r>
      <w:r w:rsidRPr="00B734A6">
        <w:rPr>
          <w:rFonts w:ascii="Arial" w:hAnsi="Arial" w:cs="Arial"/>
          <w:bCs/>
          <w:sz w:val="28"/>
          <w:szCs w:val="28"/>
        </w:rPr>
        <w:t xml:space="preserve">There was some lovely </w:t>
      </w:r>
      <w:r w:rsidRPr="00B734A6">
        <w:rPr>
          <w:rFonts w:ascii="Arial" w:hAnsi="Arial" w:cs="Arial"/>
          <w:b/>
          <w:sz w:val="28"/>
          <w:szCs w:val="28"/>
        </w:rPr>
        <w:t>challenge / teamwork</w:t>
      </w:r>
      <w:r w:rsidRPr="00B734A6">
        <w:rPr>
          <w:rFonts w:ascii="Arial" w:hAnsi="Arial" w:cs="Arial"/>
          <w:bCs/>
          <w:sz w:val="28"/>
          <w:szCs w:val="28"/>
        </w:rPr>
        <w:t xml:space="preserve"> between the players. </w:t>
      </w:r>
    </w:p>
    <w:p w14:paraId="101AEF34" w14:textId="2F5F7062" w:rsidR="00B734A6" w:rsidRPr="00B734A6" w:rsidRDefault="00B734A6" w:rsidP="00D574E4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B734A6">
        <w:rPr>
          <w:rFonts w:ascii="Arial" w:hAnsi="Arial" w:cs="Arial"/>
          <w:b/>
          <w:sz w:val="28"/>
          <w:szCs w:val="28"/>
        </w:rPr>
        <w:t xml:space="preserve">3 </w:t>
      </w:r>
      <w:r w:rsidRPr="00B734A6">
        <w:rPr>
          <w:rFonts w:ascii="Arial" w:hAnsi="Arial" w:cs="Arial"/>
          <w:bCs/>
          <w:sz w:val="28"/>
          <w:szCs w:val="28"/>
        </w:rPr>
        <w:t xml:space="preserve">If you gave her some more </w:t>
      </w:r>
      <w:r w:rsidRPr="00B734A6">
        <w:rPr>
          <w:rFonts w:ascii="Arial" w:hAnsi="Arial" w:cs="Arial"/>
          <w:b/>
          <w:sz w:val="28"/>
          <w:szCs w:val="28"/>
        </w:rPr>
        <w:t>encouragement / discipline</w:t>
      </w:r>
      <w:r w:rsidRPr="00B734A6">
        <w:rPr>
          <w:rFonts w:ascii="Arial" w:hAnsi="Arial" w:cs="Arial"/>
          <w:bCs/>
          <w:sz w:val="28"/>
          <w:szCs w:val="28"/>
        </w:rPr>
        <w:t>, she might enjoy swimming.</w:t>
      </w:r>
    </w:p>
    <w:p w14:paraId="6F4ED3B2" w14:textId="2053A9B6" w:rsidR="00B734A6" w:rsidRDefault="00B734A6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B734A6">
        <w:rPr>
          <w:b/>
          <w:sz w:val="28"/>
          <w:szCs w:val="28"/>
        </w:rPr>
        <w:t xml:space="preserve">___ / </w:t>
      </w:r>
      <w:r w:rsidR="00271B4F">
        <w:rPr>
          <w:b/>
          <w:sz w:val="28"/>
          <w:szCs w:val="28"/>
        </w:rPr>
        <w:t>6</w:t>
      </w:r>
    </w:p>
    <w:p w14:paraId="72EC0984" w14:textId="77777777" w:rsidR="00083EB3" w:rsidRDefault="00083EB3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19B3B07D" w14:textId="21FC9BA7" w:rsidR="00F51256" w:rsidRPr="00B734A6" w:rsidRDefault="00C34DA1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953494" w:rsidRPr="00B734A6">
        <w:rPr>
          <w:sz w:val="28"/>
          <w:szCs w:val="28"/>
        </w:rPr>
        <w:tab/>
      </w:r>
      <w:bookmarkEnd w:id="6"/>
      <w:r w:rsidR="00F51256" w:rsidRPr="00B734A6">
        <w:rPr>
          <w:sz w:val="28"/>
          <w:szCs w:val="28"/>
        </w:rPr>
        <w:t xml:space="preserve">Complete the </w:t>
      </w:r>
      <w:r w:rsidR="00B734A6" w:rsidRPr="00B734A6">
        <w:rPr>
          <w:sz w:val="28"/>
          <w:szCs w:val="28"/>
        </w:rPr>
        <w:t>conversations</w:t>
      </w:r>
      <w:r w:rsidR="00F51256" w:rsidRPr="00B734A6">
        <w:rPr>
          <w:sz w:val="28"/>
          <w:szCs w:val="28"/>
        </w:rPr>
        <w:t xml:space="preserve"> with the </w:t>
      </w:r>
      <w:r w:rsidR="00F51256" w:rsidRPr="00B734A6">
        <w:rPr>
          <w:bCs/>
          <w:sz w:val="28"/>
          <w:szCs w:val="28"/>
        </w:rPr>
        <w:t>phrases (A–</w:t>
      </w:r>
      <w:r w:rsidR="00B734A6" w:rsidRPr="00B734A6">
        <w:rPr>
          <w:bCs/>
          <w:sz w:val="28"/>
          <w:szCs w:val="28"/>
        </w:rPr>
        <w:t>D</w:t>
      </w:r>
      <w:r w:rsidR="00F51256" w:rsidRPr="00B734A6">
        <w:rPr>
          <w:bCs/>
          <w:sz w:val="28"/>
          <w:szCs w:val="28"/>
        </w:rPr>
        <w:t>).</w:t>
      </w:r>
      <w:r w:rsidR="00F51256" w:rsidRPr="00B734A6">
        <w:rPr>
          <w:sz w:val="28"/>
          <w:szCs w:val="28"/>
        </w:rPr>
        <w:t xml:space="preserve"> </w:t>
      </w:r>
    </w:p>
    <w:p w14:paraId="517DE929" w14:textId="084F8D14" w:rsidR="00B734A6" w:rsidRPr="00B734A6" w:rsidRDefault="00F51256" w:rsidP="00D574E4">
      <w:pPr>
        <w:tabs>
          <w:tab w:val="left" w:pos="227"/>
        </w:tabs>
        <w:spacing w:before="240" w:after="12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B734A6">
        <w:rPr>
          <w:rFonts w:ascii="Arial" w:hAnsi="Arial" w:cs="Arial"/>
          <w:b/>
          <w:sz w:val="28"/>
          <w:szCs w:val="28"/>
        </w:rPr>
        <w:t xml:space="preserve">0 </w:t>
      </w:r>
      <w:r w:rsidR="00B734A6" w:rsidRPr="00160C30">
        <w:rPr>
          <w:rFonts w:ascii="Arial" w:hAnsi="Arial" w:cs="Arial"/>
          <w:b/>
          <w:sz w:val="28"/>
          <w:szCs w:val="28"/>
        </w:rPr>
        <w:t>A:</w:t>
      </w:r>
      <w:r w:rsidR="00B734A6" w:rsidRPr="00B734A6">
        <w:rPr>
          <w:rFonts w:ascii="Arial" w:hAnsi="Arial" w:cs="Arial"/>
          <w:b/>
          <w:sz w:val="28"/>
          <w:szCs w:val="28"/>
        </w:rPr>
        <w:t xml:space="preserve"> </w:t>
      </w:r>
      <w:r w:rsidR="00B734A6" w:rsidRPr="00B734A6">
        <w:rPr>
          <w:rFonts w:ascii="Arial" w:hAnsi="Arial" w:cs="Arial"/>
          <w:bCs/>
          <w:sz w:val="28"/>
          <w:szCs w:val="28"/>
        </w:rPr>
        <w:t>It’s important to sleep at least seven hours a night.</w:t>
      </w:r>
    </w:p>
    <w:p w14:paraId="4615A618" w14:textId="423292B6" w:rsidR="00F51256" w:rsidRPr="00B734A6" w:rsidRDefault="00160C30" w:rsidP="00D574E4">
      <w:pPr>
        <w:tabs>
          <w:tab w:val="left" w:pos="227"/>
        </w:tabs>
        <w:spacing w:after="120" w:line="360" w:lineRule="auto"/>
        <w:ind w:left="579" w:hanging="403"/>
        <w:rPr>
          <w:rFonts w:ascii="Arial" w:hAnsi="Arial" w:cs="Arial"/>
          <w:sz w:val="28"/>
          <w:szCs w:val="28"/>
        </w:rPr>
      </w:pPr>
      <w:r w:rsidRPr="00B734A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2DA936" wp14:editId="12C65E47">
                <wp:simplePos x="0" y="0"/>
                <wp:positionH relativeFrom="margin">
                  <wp:posOffset>4788535</wp:posOffset>
                </wp:positionH>
                <wp:positionV relativeFrom="paragraph">
                  <wp:posOffset>108585</wp:posOffset>
                </wp:positionV>
                <wp:extent cx="1722120" cy="3076575"/>
                <wp:effectExtent l="0" t="0" r="1143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212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CBBED" w14:textId="005632D5" w:rsidR="00F51256" w:rsidRPr="00B734A6" w:rsidRDefault="00F51256" w:rsidP="00B734A6">
                            <w:pPr>
                              <w:spacing w:before="480" w:after="24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34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B734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34A6" w:rsidRPr="00B734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 fair point</w:t>
                            </w:r>
                          </w:p>
                          <w:p w14:paraId="76423DA6" w14:textId="7D84657D" w:rsidR="00F51256" w:rsidRPr="00B734A6" w:rsidRDefault="00F51256" w:rsidP="00B734A6">
                            <w:pPr>
                              <w:spacing w:before="480" w:after="24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734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B734A6" w:rsidRPr="00B734A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ask me</w:t>
                            </w:r>
                          </w:p>
                          <w:p w14:paraId="6643FF3D" w14:textId="40D85663" w:rsidR="00F51256" w:rsidRPr="00B734A6" w:rsidRDefault="00F51256" w:rsidP="00B734A6">
                            <w:pPr>
                              <w:spacing w:before="480" w:after="24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B734A6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B734A6" w:rsidRPr="00B734A6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couldn’t agree</w:t>
                            </w:r>
                          </w:p>
                          <w:p w14:paraId="59A3C3C4" w14:textId="24523504" w:rsidR="00F51256" w:rsidRPr="00B734A6" w:rsidRDefault="00F51256" w:rsidP="00B734A6">
                            <w:pPr>
                              <w:spacing w:before="480" w:after="24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34A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B734A6" w:rsidRPr="00B734A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up to a 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A936" id="_x0000_s1030" type="#_x0000_t202" style="position:absolute;left:0;text-align:left;margin-left:377.05pt;margin-top:8.55pt;width:135.6pt;height:242.2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">
                <v:textbox>
                  <w:txbxContent>
                    <w:p w14:paraId="327CBBED" w14:textId="005632D5" w:rsidR="00F51256" w:rsidRPr="00B734A6" w:rsidRDefault="00F51256" w:rsidP="00B734A6">
                      <w:pPr>
                        <w:spacing w:before="480" w:after="24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34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B734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B734A6" w:rsidRPr="00B734A6">
                        <w:rPr>
                          <w:rFonts w:ascii="Arial" w:hAnsi="Arial" w:cs="Arial"/>
                          <w:sz w:val="28"/>
                          <w:szCs w:val="28"/>
                        </w:rPr>
                        <w:t>a fair point</w:t>
                      </w:r>
                    </w:p>
                    <w:p w14:paraId="76423DA6" w14:textId="7D84657D" w:rsidR="00F51256" w:rsidRPr="00B734A6" w:rsidRDefault="00F51256" w:rsidP="00B734A6">
                      <w:pPr>
                        <w:spacing w:before="480" w:after="24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734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B734A6" w:rsidRPr="00B734A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ask me</w:t>
                      </w:r>
                    </w:p>
                    <w:p w14:paraId="6643FF3D" w14:textId="40D85663" w:rsidR="00F51256" w:rsidRPr="00B734A6" w:rsidRDefault="00F51256" w:rsidP="00B734A6">
                      <w:pPr>
                        <w:spacing w:before="480" w:after="24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B734A6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C </w:t>
                      </w:r>
                      <w:r w:rsidR="00B734A6" w:rsidRPr="00B734A6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couldn’t agree</w:t>
                      </w:r>
                    </w:p>
                    <w:p w14:paraId="59A3C3C4" w14:textId="24523504" w:rsidR="00F51256" w:rsidRPr="00B734A6" w:rsidRDefault="00F51256" w:rsidP="00B734A6">
                      <w:pPr>
                        <w:spacing w:before="480" w:after="24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34A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B734A6" w:rsidRPr="00B734A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up to a point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34A6" w:rsidRPr="00B734A6">
        <w:rPr>
          <w:rFonts w:ascii="Arial" w:hAnsi="Arial" w:cs="Arial"/>
          <w:b/>
          <w:sz w:val="28"/>
          <w:szCs w:val="28"/>
        </w:rPr>
        <w:tab/>
      </w:r>
      <w:r w:rsidR="00B734A6" w:rsidRPr="00160C30">
        <w:rPr>
          <w:rFonts w:ascii="Arial" w:hAnsi="Arial" w:cs="Arial"/>
          <w:b/>
          <w:sz w:val="28"/>
          <w:szCs w:val="28"/>
        </w:rPr>
        <w:t>B:</w:t>
      </w:r>
      <w:r w:rsidR="00B734A6" w:rsidRPr="00B734A6">
        <w:rPr>
          <w:rFonts w:ascii="Arial" w:hAnsi="Arial" w:cs="Arial"/>
          <w:bCs/>
          <w:sz w:val="28"/>
          <w:szCs w:val="28"/>
        </w:rPr>
        <w:t xml:space="preserve"> I</w:t>
      </w:r>
      <w:r w:rsidR="00B734A6" w:rsidRPr="00B734A6">
        <w:rPr>
          <w:rFonts w:ascii="Arial" w:hAnsi="Arial" w:cs="Arial"/>
          <w:b/>
          <w:sz w:val="28"/>
          <w:szCs w:val="28"/>
        </w:rPr>
        <w:t xml:space="preserve"> </w:t>
      </w:r>
      <w:r w:rsidR="00F51256" w:rsidRPr="00084F2D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B734A6" w:rsidRPr="00084F2D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F51256" w:rsidRPr="00084F2D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B734A6" w:rsidRPr="00B734A6">
        <w:rPr>
          <w:rFonts w:ascii="Arial" w:hAnsi="Arial" w:cs="Arial"/>
          <w:sz w:val="28"/>
          <w:szCs w:val="28"/>
        </w:rPr>
        <w:t xml:space="preserve"> more. In fact, I usually sleep for about eight hours.</w:t>
      </w:r>
      <w:r w:rsidR="00F51256" w:rsidRPr="00B734A6">
        <w:rPr>
          <w:rFonts w:ascii="Arial" w:hAnsi="Arial" w:cs="Arial"/>
          <w:sz w:val="28"/>
          <w:szCs w:val="28"/>
        </w:rPr>
        <w:t xml:space="preserve"> </w:t>
      </w:r>
    </w:p>
    <w:p w14:paraId="59AA880E" w14:textId="7B77C912" w:rsidR="00B734A6" w:rsidRPr="00B734A6" w:rsidRDefault="00F51256" w:rsidP="00D574E4">
      <w:pPr>
        <w:tabs>
          <w:tab w:val="left" w:pos="227"/>
        </w:tabs>
        <w:spacing w:before="360" w:after="12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B734A6">
        <w:rPr>
          <w:rFonts w:ascii="Arial" w:hAnsi="Arial" w:cs="Arial"/>
          <w:b/>
          <w:sz w:val="28"/>
          <w:szCs w:val="28"/>
        </w:rPr>
        <w:t xml:space="preserve">1 </w:t>
      </w:r>
      <w:r w:rsidR="00B734A6" w:rsidRPr="00160C30">
        <w:rPr>
          <w:rFonts w:ascii="Arial" w:hAnsi="Arial" w:cs="Arial"/>
          <w:b/>
          <w:sz w:val="28"/>
          <w:szCs w:val="28"/>
        </w:rPr>
        <w:t>A:</w:t>
      </w:r>
      <w:r w:rsidR="00B734A6" w:rsidRPr="00B734A6">
        <w:rPr>
          <w:rFonts w:ascii="Arial" w:hAnsi="Arial" w:cs="Arial"/>
          <w:bCs/>
          <w:sz w:val="28"/>
          <w:szCs w:val="28"/>
        </w:rPr>
        <w:t xml:space="preserve"> I don’t think the majority of people eat well.</w:t>
      </w:r>
    </w:p>
    <w:p w14:paraId="3F134E6C" w14:textId="294047A4" w:rsidR="00F51256" w:rsidRPr="00B734A6" w:rsidRDefault="00B734A6" w:rsidP="00D574E4">
      <w:pPr>
        <w:tabs>
          <w:tab w:val="left" w:pos="227"/>
        </w:tabs>
        <w:spacing w:after="120" w:line="360" w:lineRule="auto"/>
        <w:ind w:left="624" w:hanging="624"/>
        <w:rPr>
          <w:rFonts w:ascii="Arial" w:hAnsi="Arial" w:cs="Arial"/>
          <w:sz w:val="28"/>
          <w:szCs w:val="28"/>
        </w:rPr>
      </w:pPr>
      <w:r w:rsidRPr="00B734A6">
        <w:rPr>
          <w:rFonts w:ascii="Arial" w:hAnsi="Arial" w:cs="Arial"/>
          <w:b/>
          <w:sz w:val="28"/>
          <w:szCs w:val="28"/>
        </w:rPr>
        <w:t xml:space="preserve">   </w:t>
      </w:r>
      <w:r w:rsidRPr="00160C30">
        <w:rPr>
          <w:rFonts w:ascii="Arial" w:hAnsi="Arial" w:cs="Arial"/>
          <w:b/>
          <w:sz w:val="28"/>
          <w:szCs w:val="28"/>
        </w:rPr>
        <w:t>B:</w:t>
      </w:r>
      <w:r w:rsidRPr="00B734A6">
        <w:rPr>
          <w:rFonts w:ascii="Arial" w:hAnsi="Arial" w:cs="Arial"/>
          <w:bCs/>
          <w:sz w:val="28"/>
          <w:szCs w:val="28"/>
        </w:rPr>
        <w:t xml:space="preserve"> I agree with you</w:t>
      </w:r>
      <w:r w:rsidRPr="00B734A6">
        <w:rPr>
          <w:rFonts w:ascii="Arial" w:hAnsi="Arial" w:cs="Arial"/>
          <w:b/>
          <w:sz w:val="28"/>
          <w:szCs w:val="28"/>
        </w:rPr>
        <w:t xml:space="preserve"> </w:t>
      </w:r>
      <w:r w:rsidR="00F51256" w:rsidRPr="00B734A6">
        <w:rPr>
          <w:rFonts w:ascii="Arial" w:hAnsi="Arial" w:cs="Arial"/>
          <w:sz w:val="28"/>
          <w:szCs w:val="28"/>
        </w:rPr>
        <w:t>___</w:t>
      </w:r>
      <w:r w:rsidRPr="00B734A6">
        <w:rPr>
          <w:rFonts w:ascii="Arial" w:hAnsi="Arial" w:cs="Arial"/>
          <w:sz w:val="28"/>
          <w:szCs w:val="28"/>
        </w:rPr>
        <w:t>. However, a lot of my friends try to eat healthily.</w:t>
      </w:r>
    </w:p>
    <w:p w14:paraId="30CF2FBA" w14:textId="77777777" w:rsidR="00160C30" w:rsidRDefault="00F51256" w:rsidP="00D574E4">
      <w:pPr>
        <w:tabs>
          <w:tab w:val="left" w:pos="227"/>
        </w:tabs>
        <w:spacing w:before="360" w:after="120" w:line="360" w:lineRule="auto"/>
        <w:ind w:left="624" w:hanging="624"/>
        <w:rPr>
          <w:rFonts w:ascii="Arial" w:hAnsi="Arial" w:cs="Arial"/>
          <w:sz w:val="28"/>
          <w:szCs w:val="28"/>
        </w:rPr>
      </w:pPr>
      <w:r w:rsidRPr="00B734A6">
        <w:rPr>
          <w:rFonts w:ascii="Arial" w:hAnsi="Arial" w:cs="Arial"/>
          <w:b/>
          <w:bCs/>
          <w:sz w:val="28"/>
          <w:szCs w:val="28"/>
        </w:rPr>
        <w:t xml:space="preserve">2 </w:t>
      </w:r>
      <w:r w:rsidR="00B734A6" w:rsidRPr="00160C30">
        <w:rPr>
          <w:rFonts w:ascii="Arial" w:hAnsi="Arial" w:cs="Arial"/>
          <w:b/>
          <w:bCs/>
          <w:sz w:val="28"/>
          <w:szCs w:val="28"/>
        </w:rPr>
        <w:t>A:</w:t>
      </w:r>
      <w:r w:rsidR="00B734A6" w:rsidRPr="00B734A6">
        <w:rPr>
          <w:rFonts w:ascii="Arial" w:hAnsi="Arial" w:cs="Arial"/>
          <w:sz w:val="28"/>
          <w:szCs w:val="28"/>
        </w:rPr>
        <w:t xml:space="preserve"> Too many people think that climate change is someone else’s problem.</w:t>
      </w:r>
    </w:p>
    <w:p w14:paraId="62B4539C" w14:textId="2635B44A" w:rsidR="00F51256" w:rsidRPr="00B734A6" w:rsidRDefault="00160C30" w:rsidP="00D574E4">
      <w:pPr>
        <w:tabs>
          <w:tab w:val="left" w:pos="227"/>
        </w:tabs>
        <w:spacing w:before="120" w:after="120" w:line="360" w:lineRule="auto"/>
        <w:ind w:left="624" w:hanging="62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734A6" w:rsidRPr="00160C30">
        <w:rPr>
          <w:rFonts w:ascii="Arial" w:hAnsi="Arial" w:cs="Arial"/>
          <w:b/>
          <w:bCs/>
          <w:sz w:val="28"/>
          <w:szCs w:val="28"/>
        </w:rPr>
        <w:t>B:</w:t>
      </w:r>
      <w:r w:rsidR="00B734A6" w:rsidRPr="00B734A6">
        <w:rPr>
          <w:rFonts w:ascii="Arial" w:hAnsi="Arial" w:cs="Arial"/>
          <w:sz w:val="28"/>
          <w:szCs w:val="28"/>
        </w:rPr>
        <w:t xml:space="preserve"> That’s</w:t>
      </w:r>
      <w:r w:rsidR="00F51256" w:rsidRPr="00B734A6">
        <w:rPr>
          <w:rFonts w:ascii="Arial" w:hAnsi="Arial" w:cs="Arial"/>
          <w:b/>
          <w:bCs/>
          <w:sz w:val="28"/>
          <w:szCs w:val="28"/>
        </w:rPr>
        <w:t xml:space="preserve"> </w:t>
      </w:r>
      <w:r w:rsidR="00F51256" w:rsidRPr="00B734A6">
        <w:rPr>
          <w:rFonts w:ascii="Arial" w:hAnsi="Arial" w:cs="Arial"/>
          <w:sz w:val="28"/>
          <w:szCs w:val="28"/>
        </w:rPr>
        <w:t>___</w:t>
      </w:r>
      <w:r w:rsidR="00B734A6" w:rsidRPr="00B734A6">
        <w:rPr>
          <w:rFonts w:ascii="Arial" w:hAnsi="Arial" w:cs="Arial"/>
          <w:sz w:val="28"/>
          <w:szCs w:val="28"/>
        </w:rPr>
        <w:t>. We all need to take more responsibility.</w:t>
      </w:r>
    </w:p>
    <w:p w14:paraId="3A970F25" w14:textId="79F5F9D6" w:rsidR="00B734A6" w:rsidRPr="00B734A6" w:rsidRDefault="00F51256" w:rsidP="00D574E4">
      <w:pPr>
        <w:tabs>
          <w:tab w:val="left" w:pos="227"/>
        </w:tabs>
        <w:spacing w:before="36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B734A6">
        <w:rPr>
          <w:rFonts w:ascii="Arial" w:hAnsi="Arial" w:cs="Arial"/>
          <w:b/>
          <w:bCs/>
          <w:sz w:val="28"/>
          <w:szCs w:val="28"/>
        </w:rPr>
        <w:t>3</w:t>
      </w:r>
      <w:r w:rsidRPr="00B734A6">
        <w:rPr>
          <w:rFonts w:ascii="Arial" w:hAnsi="Arial" w:cs="Arial"/>
          <w:b/>
          <w:bCs/>
          <w:sz w:val="28"/>
          <w:szCs w:val="28"/>
        </w:rPr>
        <w:tab/>
      </w:r>
      <w:r w:rsidR="00B734A6" w:rsidRPr="00160C30">
        <w:rPr>
          <w:rFonts w:ascii="Arial" w:hAnsi="Arial" w:cs="Arial"/>
          <w:b/>
          <w:bCs/>
          <w:sz w:val="28"/>
          <w:szCs w:val="28"/>
        </w:rPr>
        <w:t>A:</w:t>
      </w:r>
      <w:r w:rsidR="00B734A6" w:rsidRPr="00B734A6">
        <w:rPr>
          <w:rFonts w:ascii="Arial" w:hAnsi="Arial" w:cs="Arial"/>
          <w:sz w:val="28"/>
          <w:szCs w:val="28"/>
        </w:rPr>
        <w:t xml:space="preserve"> If you</w:t>
      </w:r>
      <w:r w:rsidR="00B734A6" w:rsidRPr="00B734A6">
        <w:rPr>
          <w:rFonts w:ascii="Arial" w:hAnsi="Arial" w:cs="Arial"/>
          <w:b/>
          <w:bCs/>
          <w:sz w:val="28"/>
          <w:szCs w:val="28"/>
        </w:rPr>
        <w:t xml:space="preserve"> </w:t>
      </w:r>
      <w:r w:rsidRPr="00B734A6">
        <w:rPr>
          <w:rFonts w:ascii="Arial" w:hAnsi="Arial" w:cs="Arial"/>
          <w:sz w:val="28"/>
          <w:szCs w:val="28"/>
        </w:rPr>
        <w:t>___</w:t>
      </w:r>
      <w:r w:rsidR="00B734A6" w:rsidRPr="00B734A6">
        <w:rPr>
          <w:rFonts w:ascii="Arial" w:hAnsi="Arial" w:cs="Arial"/>
          <w:sz w:val="28"/>
          <w:szCs w:val="28"/>
        </w:rPr>
        <w:t xml:space="preserve">, Florence isn’t looking very well lately. </w:t>
      </w:r>
    </w:p>
    <w:p w14:paraId="3AF8615D" w14:textId="54E56D92" w:rsidR="00F51256" w:rsidRPr="00B734A6" w:rsidRDefault="00B734A6" w:rsidP="00D574E4">
      <w:pPr>
        <w:tabs>
          <w:tab w:val="left" w:pos="227"/>
        </w:tabs>
        <w:spacing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B734A6">
        <w:rPr>
          <w:rFonts w:ascii="Arial" w:hAnsi="Arial" w:cs="Arial"/>
          <w:b/>
          <w:bCs/>
          <w:sz w:val="28"/>
          <w:szCs w:val="28"/>
        </w:rPr>
        <w:tab/>
      </w:r>
      <w:r w:rsidRPr="00160C30">
        <w:rPr>
          <w:rFonts w:ascii="Arial" w:hAnsi="Arial" w:cs="Arial"/>
          <w:b/>
          <w:bCs/>
          <w:sz w:val="28"/>
          <w:szCs w:val="28"/>
        </w:rPr>
        <w:t>B:</w:t>
      </w:r>
      <w:r w:rsidRPr="00B734A6">
        <w:rPr>
          <w:rFonts w:ascii="Arial" w:hAnsi="Arial" w:cs="Arial"/>
          <w:sz w:val="28"/>
          <w:szCs w:val="28"/>
        </w:rPr>
        <w:t xml:space="preserve"> Yes, you’re right.</w:t>
      </w:r>
    </w:p>
    <w:p w14:paraId="7052FDBA" w14:textId="2580CE78" w:rsidR="00953494" w:rsidRPr="00B734A6" w:rsidRDefault="00953494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B734A6">
        <w:rPr>
          <w:b/>
          <w:sz w:val="28"/>
          <w:szCs w:val="28"/>
        </w:rPr>
        <w:t xml:space="preserve">___ / </w:t>
      </w:r>
      <w:r w:rsidR="00271B4F">
        <w:rPr>
          <w:b/>
          <w:sz w:val="28"/>
          <w:szCs w:val="28"/>
        </w:rPr>
        <w:t>6</w:t>
      </w:r>
    </w:p>
    <w:p w14:paraId="3ADCAFF9" w14:textId="77777777" w:rsidR="00953494" w:rsidRPr="00B734A6" w:rsidRDefault="00953494" w:rsidP="00953494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3F57B069" w14:textId="77777777" w:rsidR="00953494" w:rsidRPr="00B734A6" w:rsidRDefault="00953494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B734A6">
        <w:rPr>
          <w:b/>
          <w:sz w:val="28"/>
          <w:szCs w:val="28"/>
        </w:rPr>
        <w:t>TOTAL: ___ / 40</w:t>
      </w:r>
    </w:p>
    <w:p w14:paraId="22177487" w14:textId="369982F4" w:rsidR="00953494" w:rsidRPr="00B734A6" w:rsidRDefault="00953494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B734A6">
        <w:rPr>
          <w:b/>
          <w:sz w:val="28"/>
          <w:szCs w:val="28"/>
        </w:rPr>
        <w:t>x 1.25 = ___ / 50</w:t>
      </w:r>
    </w:p>
    <w:p w14:paraId="3A607887" w14:textId="77777777" w:rsidR="00083EB3" w:rsidRDefault="00083EB3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803766A" w14:textId="14E1ED7C" w:rsidR="0040274A" w:rsidRPr="00A37CB1" w:rsidRDefault="0040274A" w:rsidP="00D35132">
      <w:pPr>
        <w:pStyle w:val="HeadUnit"/>
        <w:spacing w:line="360" w:lineRule="auto"/>
        <w:rPr>
          <w:b w:val="0"/>
          <w:sz w:val="36"/>
          <w:szCs w:val="36"/>
        </w:rPr>
      </w:pPr>
      <w:r w:rsidRPr="00A37CB1">
        <w:rPr>
          <w:sz w:val="36"/>
          <w:szCs w:val="36"/>
        </w:rPr>
        <w:lastRenderedPageBreak/>
        <w:t>Part B • Listening, Reading and Writing</w:t>
      </w:r>
    </w:p>
    <w:p w14:paraId="59E0D5A2" w14:textId="366E5B55" w:rsidR="0040274A" w:rsidRDefault="0040274A" w:rsidP="00D35132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A37CB1">
        <w:rPr>
          <w:sz w:val="36"/>
          <w:szCs w:val="36"/>
        </w:rPr>
        <w:t>LISTENING</w:t>
      </w:r>
    </w:p>
    <w:p w14:paraId="42B297B5" w14:textId="77777777" w:rsidR="00D35132" w:rsidRPr="00D35132" w:rsidRDefault="00D35132" w:rsidP="00D35132"/>
    <w:p w14:paraId="217089A3" w14:textId="7EC984F4" w:rsidR="0040274A" w:rsidRPr="00A37CB1" w:rsidRDefault="0040274A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A37CB1">
        <w:rPr>
          <w:sz w:val="28"/>
          <w:szCs w:val="28"/>
        </w:rPr>
        <w:t>1</w:t>
      </w:r>
      <w:r w:rsidRPr="00A37CB1">
        <w:rPr>
          <w:sz w:val="28"/>
          <w:szCs w:val="28"/>
        </w:rPr>
        <w:tab/>
        <w:t>[Audio UT</w:t>
      </w:r>
      <w:r w:rsidR="00A37CB1" w:rsidRPr="00A37CB1">
        <w:rPr>
          <w:sz w:val="28"/>
          <w:szCs w:val="28"/>
        </w:rPr>
        <w:t>4</w:t>
      </w:r>
      <w:r w:rsidRPr="00A37CB1">
        <w:rPr>
          <w:sz w:val="28"/>
          <w:szCs w:val="28"/>
        </w:rPr>
        <w:t xml:space="preserve">.01] Listen to </w:t>
      </w:r>
      <w:r w:rsidR="00A37CB1" w:rsidRPr="00A37CB1">
        <w:rPr>
          <w:sz w:val="28"/>
          <w:szCs w:val="28"/>
        </w:rPr>
        <w:t>a radio programme about meditation. Number the topics (</w:t>
      </w:r>
      <w:r w:rsidRPr="00A37CB1">
        <w:rPr>
          <w:sz w:val="28"/>
          <w:szCs w:val="28"/>
        </w:rPr>
        <w:t>A–E)</w:t>
      </w:r>
      <w:r w:rsidR="00A37CB1" w:rsidRPr="00A37CB1">
        <w:rPr>
          <w:sz w:val="28"/>
          <w:szCs w:val="28"/>
        </w:rPr>
        <w:t xml:space="preserve"> in the order they are mentioned.</w:t>
      </w:r>
    </w:p>
    <w:p w14:paraId="755CE743" w14:textId="1524B289" w:rsidR="0040274A" w:rsidRPr="00A37CB1" w:rsidRDefault="0040274A" w:rsidP="00160C30">
      <w:pPr>
        <w:tabs>
          <w:tab w:val="left" w:pos="227"/>
        </w:tabs>
        <w:spacing w:before="240" w:after="48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A37CB1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5BB512" wp14:editId="04B8FC0A">
                <wp:simplePos x="0" y="0"/>
                <wp:positionH relativeFrom="margin">
                  <wp:posOffset>1334770</wp:posOffset>
                </wp:positionH>
                <wp:positionV relativeFrom="paragraph">
                  <wp:posOffset>45085</wp:posOffset>
                </wp:positionV>
                <wp:extent cx="4503420" cy="2263140"/>
                <wp:effectExtent l="0" t="0" r="1143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342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DADE" w14:textId="4D9BA5D1" w:rsidR="0040274A" w:rsidRPr="0040274A" w:rsidRDefault="0040274A" w:rsidP="002C336F">
                            <w:pPr>
                              <w:spacing w:before="24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027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4027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0C30" w:rsidRPr="00160C3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Meditation isn’t always the best solution.</w:t>
                            </w:r>
                          </w:p>
                          <w:p w14:paraId="1581670C" w14:textId="47DA6EAD" w:rsidR="0040274A" w:rsidRPr="00A37CB1" w:rsidRDefault="0040274A" w:rsidP="002C336F">
                            <w:pPr>
                              <w:spacing w:before="36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37C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A37CB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Some people meditate using digital technology.</w:t>
                            </w:r>
                          </w:p>
                          <w:p w14:paraId="205AE48B" w14:textId="7215E914" w:rsidR="0040274A" w:rsidRPr="00160C30" w:rsidRDefault="0040274A" w:rsidP="0040274A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</w:pPr>
                            <w:r w:rsidRPr="00160C30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160C30" w:rsidRPr="00160C30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Meditation is a popular topic these days.</w:t>
                            </w:r>
                          </w:p>
                          <w:p w14:paraId="59FE7047" w14:textId="54EC2C07" w:rsidR="0040274A" w:rsidRPr="0040274A" w:rsidRDefault="0040274A" w:rsidP="0040274A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027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A37CB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Meditation can help people concentrate.</w:t>
                            </w:r>
                          </w:p>
                          <w:p w14:paraId="11262E16" w14:textId="13FE80CD" w:rsidR="0040274A" w:rsidRPr="0040274A" w:rsidRDefault="0040274A" w:rsidP="0040274A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027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A37CB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Some people are taught how to meditate.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B512" id="_x0000_s1031" type="#_x0000_t202" style="position:absolute;left:0;text-align:left;margin-left:105.1pt;margin-top:3.55pt;width:354.6pt;height:178.2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">
                <v:textbox>
                  <w:txbxContent>
                    <w:p w14:paraId="55C8DADE" w14:textId="4D9BA5D1" w:rsidR="0040274A" w:rsidRPr="0040274A" w:rsidRDefault="0040274A" w:rsidP="002C336F">
                      <w:pPr>
                        <w:spacing w:before="24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027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40274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160C30" w:rsidRPr="00160C30">
                        <w:rPr>
                          <w:rFonts w:ascii="Arial" w:hAnsi="Arial" w:cs="Arial"/>
                          <w:sz w:val="28"/>
                          <w:szCs w:val="28"/>
                        </w:rPr>
                        <w:t>Meditation isn’t always the best solution.</w:t>
                      </w:r>
                    </w:p>
                    <w:p w14:paraId="1581670C" w14:textId="47DA6EAD" w:rsidR="0040274A" w:rsidRPr="00A37CB1" w:rsidRDefault="0040274A" w:rsidP="002C336F">
                      <w:pPr>
                        <w:spacing w:before="36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37C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A37CB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Some people meditate using digital technology.</w:t>
                      </w:r>
                    </w:p>
                    <w:p w14:paraId="205AE48B" w14:textId="7215E914" w:rsidR="0040274A" w:rsidRPr="00160C30" w:rsidRDefault="0040274A" w:rsidP="0040274A">
                      <w:pPr>
                        <w:spacing w:line="480" w:lineRule="auto"/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</w:pPr>
                      <w:r w:rsidRPr="00160C30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C </w:t>
                      </w:r>
                      <w:r w:rsidR="00160C30" w:rsidRPr="00160C30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Meditation is a popular topic these days.</w:t>
                      </w:r>
                    </w:p>
                    <w:p w14:paraId="59FE7047" w14:textId="54EC2C07" w:rsidR="0040274A" w:rsidRPr="0040274A" w:rsidRDefault="0040274A" w:rsidP="0040274A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027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A37CB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Meditation can help people concentrate.</w:t>
                      </w:r>
                    </w:p>
                    <w:p w14:paraId="11262E16" w14:textId="13FE80CD" w:rsidR="0040274A" w:rsidRPr="0040274A" w:rsidRDefault="0040274A" w:rsidP="0040274A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027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A37CB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Some people are taught how to meditate.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37CB1">
        <w:rPr>
          <w:rFonts w:ascii="Arial" w:hAnsi="Arial" w:cs="Arial"/>
          <w:b/>
          <w:sz w:val="28"/>
          <w:szCs w:val="28"/>
        </w:rPr>
        <w:t xml:space="preserve">0 </w:t>
      </w:r>
      <w:r w:rsidRPr="00084F2D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A37CB1" w:rsidRPr="00084F2D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Pr="00084F2D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A37CB1">
        <w:rPr>
          <w:rFonts w:ascii="Arial" w:hAnsi="Arial" w:cs="Arial"/>
          <w:sz w:val="28"/>
          <w:szCs w:val="28"/>
        </w:rPr>
        <w:t xml:space="preserve"> </w:t>
      </w:r>
    </w:p>
    <w:p w14:paraId="0820E643" w14:textId="0A4B3ED4" w:rsidR="0040274A" w:rsidRPr="00A37CB1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A37CB1">
        <w:rPr>
          <w:rFonts w:ascii="Arial" w:hAnsi="Arial" w:cs="Arial"/>
          <w:b/>
          <w:sz w:val="28"/>
          <w:szCs w:val="28"/>
        </w:rPr>
        <w:t>1</w:t>
      </w:r>
      <w:r w:rsidRPr="00A37CB1">
        <w:rPr>
          <w:rFonts w:ascii="Arial" w:hAnsi="Arial" w:cs="Arial"/>
          <w:b/>
          <w:sz w:val="28"/>
          <w:szCs w:val="28"/>
        </w:rPr>
        <w:tab/>
      </w:r>
      <w:r w:rsidRPr="00A37CB1">
        <w:rPr>
          <w:rFonts w:ascii="Arial" w:hAnsi="Arial" w:cs="Arial"/>
          <w:sz w:val="28"/>
          <w:szCs w:val="28"/>
        </w:rPr>
        <w:t xml:space="preserve">___ </w:t>
      </w:r>
    </w:p>
    <w:p w14:paraId="712E419F" w14:textId="03B61400" w:rsidR="0040274A" w:rsidRPr="00A37CB1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A37CB1">
        <w:rPr>
          <w:rFonts w:ascii="Arial" w:hAnsi="Arial" w:cs="Arial"/>
          <w:b/>
          <w:bCs/>
          <w:sz w:val="28"/>
          <w:szCs w:val="28"/>
        </w:rPr>
        <w:t xml:space="preserve">2 </w:t>
      </w:r>
      <w:r w:rsidRPr="00A37CB1">
        <w:rPr>
          <w:rFonts w:ascii="Arial" w:hAnsi="Arial" w:cs="Arial"/>
          <w:sz w:val="28"/>
          <w:szCs w:val="28"/>
        </w:rPr>
        <w:t xml:space="preserve">___ </w:t>
      </w:r>
    </w:p>
    <w:p w14:paraId="16987430" w14:textId="7B29F453" w:rsidR="0040274A" w:rsidRPr="00A37CB1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A37CB1">
        <w:rPr>
          <w:rFonts w:ascii="Arial" w:hAnsi="Arial" w:cs="Arial"/>
          <w:b/>
          <w:bCs/>
          <w:sz w:val="28"/>
          <w:szCs w:val="28"/>
        </w:rPr>
        <w:t>3</w:t>
      </w:r>
      <w:r w:rsidRPr="00A37CB1">
        <w:rPr>
          <w:rFonts w:ascii="Arial" w:hAnsi="Arial" w:cs="Arial"/>
          <w:b/>
          <w:bCs/>
          <w:sz w:val="28"/>
          <w:szCs w:val="28"/>
        </w:rPr>
        <w:tab/>
      </w:r>
      <w:r w:rsidRPr="00A37CB1">
        <w:rPr>
          <w:rFonts w:ascii="Arial" w:hAnsi="Arial" w:cs="Arial"/>
          <w:sz w:val="28"/>
          <w:szCs w:val="28"/>
        </w:rPr>
        <w:t xml:space="preserve">___ </w:t>
      </w:r>
    </w:p>
    <w:p w14:paraId="71AE1FFD" w14:textId="138F1A6D" w:rsidR="0040274A" w:rsidRPr="00A37CB1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A37CB1">
        <w:rPr>
          <w:rFonts w:ascii="Arial" w:hAnsi="Arial" w:cs="Arial"/>
          <w:b/>
          <w:bCs/>
          <w:sz w:val="28"/>
          <w:szCs w:val="28"/>
        </w:rPr>
        <w:t>4</w:t>
      </w:r>
      <w:r w:rsidRPr="00A37CB1">
        <w:rPr>
          <w:rFonts w:ascii="Arial" w:hAnsi="Arial" w:cs="Arial"/>
          <w:b/>
          <w:bCs/>
          <w:sz w:val="28"/>
          <w:szCs w:val="28"/>
        </w:rPr>
        <w:tab/>
      </w:r>
      <w:r w:rsidRPr="00A37CB1">
        <w:rPr>
          <w:rFonts w:ascii="Arial" w:hAnsi="Arial" w:cs="Arial"/>
          <w:sz w:val="28"/>
          <w:szCs w:val="28"/>
        </w:rPr>
        <w:t xml:space="preserve">___ </w:t>
      </w:r>
    </w:p>
    <w:p w14:paraId="400E22D9" w14:textId="1E3BF4DF" w:rsidR="0040274A" w:rsidRPr="00A37CB1" w:rsidRDefault="0040274A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A37CB1">
        <w:rPr>
          <w:b/>
          <w:sz w:val="28"/>
          <w:szCs w:val="28"/>
        </w:rPr>
        <w:t xml:space="preserve">___ / </w:t>
      </w:r>
      <w:r w:rsidR="002D117E" w:rsidRPr="00A37CB1">
        <w:rPr>
          <w:b/>
          <w:sz w:val="28"/>
          <w:szCs w:val="28"/>
        </w:rPr>
        <w:t>4</w:t>
      </w:r>
    </w:p>
    <w:p w14:paraId="1E2BE44C" w14:textId="77777777" w:rsidR="00083EB3" w:rsidRDefault="00083EB3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7EC92E0E" w14:textId="72C8D8A3" w:rsidR="00A37CB1" w:rsidRPr="00297FAB" w:rsidRDefault="00A37CB1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6825AD">
        <w:rPr>
          <w:rFonts w:eastAsiaTheme="minorEastAsia"/>
          <w:sz w:val="28"/>
          <w:szCs w:val="28"/>
        </w:rPr>
        <w:lastRenderedPageBreak/>
        <w:t xml:space="preserve">2 [Audio </w:t>
      </w:r>
      <w:r w:rsidRPr="00D9644D">
        <w:rPr>
          <w:rFonts w:eastAsiaTheme="minorEastAsia"/>
          <w:sz w:val="28"/>
          <w:szCs w:val="28"/>
        </w:rPr>
        <w:t>UT</w:t>
      </w:r>
      <w:r>
        <w:rPr>
          <w:rFonts w:eastAsiaTheme="minorEastAsia"/>
          <w:sz w:val="28"/>
          <w:szCs w:val="28"/>
        </w:rPr>
        <w:t>4</w:t>
      </w:r>
      <w:r w:rsidRPr="00D9644D">
        <w:rPr>
          <w:rFonts w:eastAsiaTheme="minorEastAsia"/>
          <w:sz w:val="28"/>
          <w:szCs w:val="28"/>
        </w:rPr>
        <w:t>.01] Li</w:t>
      </w:r>
      <w:r w:rsidRPr="00D9644D">
        <w:rPr>
          <w:sz w:val="28"/>
          <w:szCs w:val="28"/>
        </w:rPr>
        <w:t xml:space="preserve">sten again. Are the statements </w:t>
      </w:r>
      <w:r w:rsidRPr="00297FAB">
        <w:rPr>
          <w:sz w:val="28"/>
          <w:szCs w:val="28"/>
        </w:rPr>
        <w:t>True (T) or False (F)?</w:t>
      </w:r>
    </w:p>
    <w:p w14:paraId="0FCB175D" w14:textId="56E5DF83" w:rsidR="00A37CB1" w:rsidRPr="00297FAB" w:rsidRDefault="00A37CB1" w:rsidP="002F024D">
      <w:pPr>
        <w:pStyle w:val="TextList"/>
        <w:spacing w:before="240" w:after="120" w:line="480" w:lineRule="auto"/>
        <w:rPr>
          <w:sz w:val="28"/>
          <w:szCs w:val="28"/>
        </w:rPr>
      </w:pPr>
      <w:r w:rsidRPr="00297FAB">
        <w:rPr>
          <w:b/>
          <w:sz w:val="28"/>
          <w:szCs w:val="28"/>
        </w:rPr>
        <w:t>0</w:t>
      </w:r>
      <w:r w:rsidRPr="00297FAB">
        <w:rPr>
          <w:sz w:val="28"/>
          <w:szCs w:val="28"/>
        </w:rPr>
        <w:tab/>
      </w:r>
      <w:r w:rsidR="00297FAB" w:rsidRPr="00297FAB">
        <w:rPr>
          <w:b/>
          <w:bCs/>
          <w:sz w:val="28"/>
          <w:szCs w:val="28"/>
        </w:rPr>
        <w:t>Andrea says</w:t>
      </w:r>
      <w:r w:rsidR="00297FAB" w:rsidRPr="00297FAB">
        <w:rPr>
          <w:sz w:val="28"/>
          <w:szCs w:val="28"/>
        </w:rPr>
        <w:t xml:space="preserve"> the </w:t>
      </w:r>
      <w:r w:rsidR="00297FAB" w:rsidRPr="00297FAB">
        <w:rPr>
          <w:b/>
          <w:bCs/>
          <w:sz w:val="28"/>
          <w:szCs w:val="28"/>
        </w:rPr>
        <w:t>meaning</w:t>
      </w:r>
      <w:r w:rsidR="00297FAB" w:rsidRPr="00297FAB">
        <w:rPr>
          <w:sz w:val="28"/>
          <w:szCs w:val="28"/>
        </w:rPr>
        <w:t xml:space="preserve"> of the term </w:t>
      </w:r>
      <w:r w:rsidR="00297FAB" w:rsidRPr="00297FAB">
        <w:rPr>
          <w:b/>
          <w:bCs/>
          <w:sz w:val="28"/>
          <w:szCs w:val="28"/>
        </w:rPr>
        <w:t>‘meditation’ can vary</w:t>
      </w:r>
      <w:r w:rsidRPr="00297FAB">
        <w:rPr>
          <w:bCs/>
          <w:sz w:val="28"/>
          <w:szCs w:val="28"/>
        </w:rPr>
        <w:t xml:space="preserve">. </w:t>
      </w:r>
      <w:r w:rsidRPr="00084F2D">
        <w:rPr>
          <w:b/>
          <w:bCs/>
          <w:sz w:val="28"/>
          <w:szCs w:val="28"/>
          <w:u w:val="single"/>
        </w:rPr>
        <w:t>_</w:t>
      </w:r>
      <w:r w:rsidR="002F024D" w:rsidRPr="00084F2D">
        <w:rPr>
          <w:b/>
          <w:bCs/>
          <w:sz w:val="28"/>
          <w:szCs w:val="28"/>
          <w:u w:val="single"/>
        </w:rPr>
        <w:t>T</w:t>
      </w:r>
      <w:r w:rsidRPr="00084F2D">
        <w:rPr>
          <w:b/>
          <w:bCs/>
          <w:sz w:val="28"/>
          <w:szCs w:val="28"/>
          <w:u w:val="single"/>
        </w:rPr>
        <w:t>_</w:t>
      </w:r>
      <w:r w:rsidRPr="00297FAB">
        <w:rPr>
          <w:sz w:val="28"/>
          <w:szCs w:val="28"/>
        </w:rPr>
        <w:t xml:space="preserve"> </w:t>
      </w:r>
    </w:p>
    <w:p w14:paraId="7D4C017B" w14:textId="33D37620" w:rsidR="00A37CB1" w:rsidRPr="00297FAB" w:rsidRDefault="00A37CB1" w:rsidP="00A37CB1">
      <w:pPr>
        <w:pStyle w:val="TextList"/>
        <w:spacing w:line="480" w:lineRule="auto"/>
        <w:rPr>
          <w:bCs/>
          <w:sz w:val="28"/>
          <w:szCs w:val="28"/>
        </w:rPr>
      </w:pPr>
      <w:r w:rsidRPr="00297FAB">
        <w:rPr>
          <w:b/>
          <w:sz w:val="28"/>
          <w:szCs w:val="28"/>
        </w:rPr>
        <w:t>1</w:t>
      </w:r>
      <w:r w:rsidRPr="00297FAB">
        <w:rPr>
          <w:b/>
          <w:sz w:val="28"/>
          <w:szCs w:val="28"/>
        </w:rPr>
        <w:tab/>
      </w:r>
      <w:r w:rsidR="00297FAB" w:rsidRPr="00297FAB">
        <w:rPr>
          <w:bCs/>
          <w:sz w:val="28"/>
          <w:szCs w:val="28"/>
        </w:rPr>
        <w:t xml:space="preserve">The </w:t>
      </w:r>
      <w:r w:rsidR="00297FAB" w:rsidRPr="00297FAB">
        <w:rPr>
          <w:b/>
          <w:sz w:val="28"/>
          <w:szCs w:val="28"/>
        </w:rPr>
        <w:t xml:space="preserve">long-term effects </w:t>
      </w:r>
      <w:r w:rsidR="00297FAB" w:rsidRPr="00297FAB">
        <w:rPr>
          <w:bCs/>
          <w:sz w:val="28"/>
          <w:szCs w:val="28"/>
        </w:rPr>
        <w:t xml:space="preserve">of </w:t>
      </w:r>
      <w:r w:rsidR="00297FAB" w:rsidRPr="00297FAB">
        <w:rPr>
          <w:b/>
          <w:sz w:val="28"/>
          <w:szCs w:val="28"/>
        </w:rPr>
        <w:t xml:space="preserve">meditation </w:t>
      </w:r>
      <w:r w:rsidR="00297FAB" w:rsidRPr="00297FAB">
        <w:rPr>
          <w:bCs/>
          <w:sz w:val="28"/>
          <w:szCs w:val="28"/>
        </w:rPr>
        <w:t>are</w:t>
      </w:r>
      <w:r w:rsidR="00297FAB" w:rsidRPr="00297FAB">
        <w:rPr>
          <w:b/>
          <w:sz w:val="28"/>
          <w:szCs w:val="28"/>
        </w:rPr>
        <w:t xml:space="preserve"> unknown</w:t>
      </w:r>
      <w:r w:rsidRPr="00297FAB">
        <w:rPr>
          <w:bCs/>
          <w:sz w:val="28"/>
          <w:szCs w:val="28"/>
        </w:rPr>
        <w:t xml:space="preserve">. </w:t>
      </w:r>
      <w:r w:rsidRPr="00297FAB">
        <w:rPr>
          <w:sz w:val="28"/>
          <w:szCs w:val="28"/>
        </w:rPr>
        <w:t>___</w:t>
      </w:r>
    </w:p>
    <w:p w14:paraId="67E1BC73" w14:textId="1C282955" w:rsidR="00A37CB1" w:rsidRPr="00297FAB" w:rsidRDefault="00A37CB1" w:rsidP="00A37CB1">
      <w:pPr>
        <w:pStyle w:val="TextList"/>
        <w:spacing w:line="480" w:lineRule="auto"/>
        <w:rPr>
          <w:bCs/>
          <w:sz w:val="28"/>
          <w:szCs w:val="28"/>
        </w:rPr>
      </w:pPr>
      <w:r w:rsidRPr="00297FAB">
        <w:rPr>
          <w:b/>
          <w:sz w:val="28"/>
          <w:szCs w:val="28"/>
        </w:rPr>
        <w:t>2</w:t>
      </w:r>
      <w:r w:rsidRPr="00297FAB">
        <w:rPr>
          <w:b/>
          <w:sz w:val="28"/>
          <w:szCs w:val="28"/>
        </w:rPr>
        <w:tab/>
      </w:r>
      <w:r w:rsidR="00297FAB" w:rsidRPr="00297FAB">
        <w:rPr>
          <w:b/>
          <w:sz w:val="28"/>
          <w:szCs w:val="28"/>
        </w:rPr>
        <w:t>Guided meditation can help people achieve objectives</w:t>
      </w:r>
      <w:r w:rsidRPr="00297FAB">
        <w:rPr>
          <w:bCs/>
          <w:sz w:val="28"/>
          <w:szCs w:val="28"/>
        </w:rPr>
        <w:t xml:space="preserve">. </w:t>
      </w:r>
      <w:r w:rsidRPr="00297FAB">
        <w:rPr>
          <w:sz w:val="28"/>
          <w:szCs w:val="28"/>
        </w:rPr>
        <w:t>___</w:t>
      </w:r>
    </w:p>
    <w:p w14:paraId="5A076FDA" w14:textId="1C668CB0" w:rsidR="00A37CB1" w:rsidRPr="00297FAB" w:rsidRDefault="00A37CB1" w:rsidP="00A37CB1">
      <w:pPr>
        <w:pStyle w:val="TextList"/>
        <w:spacing w:line="480" w:lineRule="auto"/>
        <w:rPr>
          <w:bCs/>
          <w:sz w:val="28"/>
          <w:szCs w:val="28"/>
        </w:rPr>
      </w:pPr>
      <w:r w:rsidRPr="00297FAB">
        <w:rPr>
          <w:b/>
          <w:sz w:val="28"/>
          <w:szCs w:val="28"/>
        </w:rPr>
        <w:t>3</w:t>
      </w:r>
      <w:r w:rsidRPr="00297FAB">
        <w:rPr>
          <w:b/>
          <w:sz w:val="28"/>
          <w:szCs w:val="28"/>
        </w:rPr>
        <w:tab/>
      </w:r>
      <w:r w:rsidR="00297FAB" w:rsidRPr="00297FAB">
        <w:rPr>
          <w:b/>
          <w:sz w:val="28"/>
          <w:szCs w:val="28"/>
        </w:rPr>
        <w:t xml:space="preserve">Unguided meditation can be more challenging </w:t>
      </w:r>
      <w:r w:rsidR="00297FAB" w:rsidRPr="00297FAB">
        <w:rPr>
          <w:bCs/>
          <w:sz w:val="28"/>
          <w:szCs w:val="28"/>
        </w:rPr>
        <w:t>than guided meditation</w:t>
      </w:r>
      <w:r w:rsidRPr="00297FAB">
        <w:rPr>
          <w:bCs/>
          <w:sz w:val="28"/>
          <w:szCs w:val="28"/>
        </w:rPr>
        <w:t xml:space="preserve">. </w:t>
      </w:r>
      <w:r w:rsidRPr="00297FAB">
        <w:rPr>
          <w:sz w:val="28"/>
          <w:szCs w:val="28"/>
        </w:rPr>
        <w:t>___</w:t>
      </w:r>
    </w:p>
    <w:p w14:paraId="6A5AE37F" w14:textId="3A0ACDDE" w:rsidR="00A37CB1" w:rsidRPr="00297FAB" w:rsidRDefault="00A37CB1" w:rsidP="00A37CB1">
      <w:pPr>
        <w:pStyle w:val="TextList"/>
        <w:spacing w:line="480" w:lineRule="auto"/>
        <w:rPr>
          <w:bCs/>
          <w:sz w:val="28"/>
          <w:szCs w:val="28"/>
        </w:rPr>
      </w:pPr>
      <w:r w:rsidRPr="00297FAB">
        <w:rPr>
          <w:b/>
          <w:sz w:val="28"/>
          <w:szCs w:val="28"/>
        </w:rPr>
        <w:t>4</w:t>
      </w:r>
      <w:r w:rsidRPr="00297FAB">
        <w:rPr>
          <w:b/>
          <w:sz w:val="28"/>
          <w:szCs w:val="28"/>
        </w:rPr>
        <w:tab/>
      </w:r>
      <w:r w:rsidR="00297FAB" w:rsidRPr="00297FAB">
        <w:rPr>
          <w:b/>
          <w:sz w:val="28"/>
          <w:szCs w:val="28"/>
        </w:rPr>
        <w:t xml:space="preserve">Andrea </w:t>
      </w:r>
      <w:r w:rsidR="00297FAB" w:rsidRPr="00297FAB">
        <w:rPr>
          <w:bCs/>
          <w:sz w:val="28"/>
          <w:szCs w:val="28"/>
        </w:rPr>
        <w:t>regularly</w:t>
      </w:r>
      <w:r w:rsidR="00297FAB" w:rsidRPr="00297FAB">
        <w:rPr>
          <w:b/>
          <w:sz w:val="28"/>
          <w:szCs w:val="28"/>
        </w:rPr>
        <w:t xml:space="preserve"> uses apps </w:t>
      </w:r>
      <w:r w:rsidR="00297FAB" w:rsidRPr="00297FAB">
        <w:rPr>
          <w:bCs/>
          <w:sz w:val="28"/>
          <w:szCs w:val="28"/>
        </w:rPr>
        <w:t>to</w:t>
      </w:r>
      <w:r w:rsidR="00297FAB" w:rsidRPr="00297FAB">
        <w:rPr>
          <w:b/>
          <w:sz w:val="28"/>
          <w:szCs w:val="28"/>
        </w:rPr>
        <w:t xml:space="preserve"> help</w:t>
      </w:r>
      <w:r w:rsidR="00297FAB" w:rsidRPr="00297FAB">
        <w:rPr>
          <w:bCs/>
          <w:sz w:val="28"/>
          <w:szCs w:val="28"/>
        </w:rPr>
        <w:t xml:space="preserve"> her</w:t>
      </w:r>
      <w:r w:rsidR="00297FAB" w:rsidRPr="00297FAB">
        <w:rPr>
          <w:b/>
          <w:sz w:val="28"/>
          <w:szCs w:val="28"/>
        </w:rPr>
        <w:t xml:space="preserve"> meditate</w:t>
      </w:r>
      <w:r w:rsidRPr="00297FAB">
        <w:rPr>
          <w:bCs/>
          <w:sz w:val="28"/>
          <w:szCs w:val="28"/>
        </w:rPr>
        <w:t xml:space="preserve">. </w:t>
      </w:r>
      <w:r w:rsidRPr="00297FAB">
        <w:rPr>
          <w:sz w:val="28"/>
          <w:szCs w:val="28"/>
        </w:rPr>
        <w:t>___</w:t>
      </w:r>
    </w:p>
    <w:p w14:paraId="3BD66F28" w14:textId="77777777" w:rsidR="00A37CB1" w:rsidRPr="003773A1" w:rsidRDefault="00A37CB1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3773A1">
        <w:rPr>
          <w:b/>
          <w:sz w:val="28"/>
          <w:szCs w:val="28"/>
        </w:rPr>
        <w:t>___ / 8</w:t>
      </w:r>
    </w:p>
    <w:p w14:paraId="14754AF2" w14:textId="77777777" w:rsidR="00083EB3" w:rsidRDefault="00083EB3">
      <w:pPr>
        <w:rPr>
          <w:rFonts w:ascii="Arial" w:hAnsi="Arial" w:cs="Arial"/>
          <w:b/>
          <w:sz w:val="36"/>
          <w:szCs w:val="36"/>
        </w:rPr>
      </w:pPr>
      <w:bookmarkStart w:id="7" w:name="_Hlk111299140"/>
      <w:bookmarkStart w:id="8" w:name="_Hlk105949307"/>
      <w:r>
        <w:rPr>
          <w:sz w:val="36"/>
          <w:szCs w:val="36"/>
        </w:rPr>
        <w:br w:type="page"/>
      </w:r>
    </w:p>
    <w:p w14:paraId="28D29570" w14:textId="3D292D8A" w:rsidR="00EE5876" w:rsidRDefault="00EE5876" w:rsidP="00D35132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E4443E">
        <w:rPr>
          <w:sz w:val="36"/>
          <w:szCs w:val="36"/>
        </w:rPr>
        <w:lastRenderedPageBreak/>
        <w:t>READING</w:t>
      </w:r>
    </w:p>
    <w:p w14:paraId="6FC4ED42" w14:textId="77777777" w:rsidR="00A66C15" w:rsidRPr="00A66C15" w:rsidRDefault="00A66C15" w:rsidP="00A66C15"/>
    <w:p w14:paraId="31BBB49E" w14:textId="3065A0B7" w:rsidR="00EE5876" w:rsidRPr="00E4443E" w:rsidRDefault="00EE5876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E4443E">
        <w:rPr>
          <w:sz w:val="28"/>
          <w:szCs w:val="28"/>
        </w:rPr>
        <w:t>3</w:t>
      </w:r>
      <w:r w:rsidRPr="00E4443E">
        <w:rPr>
          <w:sz w:val="28"/>
          <w:szCs w:val="28"/>
        </w:rPr>
        <w:tab/>
        <w:t xml:space="preserve">Read the </w:t>
      </w:r>
      <w:bookmarkEnd w:id="7"/>
      <w:r w:rsidR="00056E91" w:rsidRPr="00E4443E">
        <w:rPr>
          <w:sz w:val="28"/>
          <w:szCs w:val="28"/>
        </w:rPr>
        <w:t>text</w:t>
      </w:r>
      <w:r w:rsidR="00963CD4" w:rsidRPr="00E4443E">
        <w:rPr>
          <w:sz w:val="28"/>
          <w:szCs w:val="28"/>
        </w:rPr>
        <w:t xml:space="preserve"> about </w:t>
      </w:r>
      <w:r w:rsidR="00E4443E" w:rsidRPr="00E4443E">
        <w:rPr>
          <w:sz w:val="28"/>
          <w:szCs w:val="28"/>
        </w:rPr>
        <w:t xml:space="preserve">how jobs may change in the future. </w:t>
      </w:r>
      <w:r w:rsidRPr="00E4443E">
        <w:rPr>
          <w:sz w:val="28"/>
          <w:szCs w:val="28"/>
        </w:rPr>
        <w:t xml:space="preserve">Match the </w:t>
      </w:r>
      <w:r w:rsidR="00E4443E" w:rsidRPr="00E4443E">
        <w:rPr>
          <w:sz w:val="28"/>
          <w:szCs w:val="28"/>
        </w:rPr>
        <w:t>statements</w:t>
      </w:r>
      <w:r w:rsidRPr="00E4443E">
        <w:rPr>
          <w:sz w:val="28"/>
          <w:szCs w:val="28"/>
        </w:rPr>
        <w:t xml:space="preserve"> (1–4) with the </w:t>
      </w:r>
      <w:r w:rsidR="00434CCA" w:rsidRPr="00E4443E">
        <w:rPr>
          <w:sz w:val="28"/>
          <w:szCs w:val="28"/>
        </w:rPr>
        <w:t>p</w:t>
      </w:r>
      <w:r w:rsidR="00E4443E" w:rsidRPr="00E4443E">
        <w:rPr>
          <w:sz w:val="28"/>
          <w:szCs w:val="28"/>
        </w:rPr>
        <w:t>eople in the text</w:t>
      </w:r>
      <w:r w:rsidRPr="00E4443E">
        <w:rPr>
          <w:sz w:val="28"/>
          <w:szCs w:val="28"/>
        </w:rPr>
        <w:t xml:space="preserve"> (A–E).</w:t>
      </w:r>
    </w:p>
    <w:p w14:paraId="4F51A8C7" w14:textId="06D318CB" w:rsidR="00EE5876" w:rsidRPr="00A66980" w:rsidRDefault="00EE5876" w:rsidP="00EE5876">
      <w:pPr>
        <w:tabs>
          <w:tab w:val="left" w:pos="227"/>
        </w:tabs>
        <w:spacing w:before="240" w:after="480" w:line="360" w:lineRule="auto"/>
        <w:ind w:left="227" w:hanging="227"/>
        <w:rPr>
          <w:rFonts w:ascii="Arial" w:hAnsi="Arial" w:cs="Arial"/>
          <w:sz w:val="28"/>
          <w:szCs w:val="28"/>
        </w:rPr>
      </w:pPr>
      <w:bookmarkStart w:id="9" w:name="_Hlk116045959"/>
      <w:r w:rsidRPr="00A66980">
        <w:rPr>
          <w:rFonts w:ascii="Arial" w:hAnsi="Arial" w:cs="Arial"/>
          <w:b/>
          <w:bCs/>
          <w:sz w:val="28"/>
          <w:szCs w:val="28"/>
        </w:rPr>
        <w:t xml:space="preserve">0 </w:t>
      </w:r>
      <w:r w:rsidR="00E4443E" w:rsidRPr="00A66980">
        <w:rPr>
          <w:rFonts w:ascii="Arial" w:hAnsi="Arial" w:cs="Arial"/>
          <w:sz w:val="28"/>
          <w:szCs w:val="28"/>
        </w:rPr>
        <w:t>I’m concerned about how some people will earn money.</w:t>
      </w:r>
      <w:r w:rsidR="00963CD4" w:rsidRPr="00A66980">
        <w:rPr>
          <w:rFonts w:ascii="Arial" w:hAnsi="Arial" w:cs="Arial"/>
          <w:sz w:val="28"/>
          <w:szCs w:val="28"/>
        </w:rPr>
        <w:tab/>
      </w:r>
      <w:r w:rsidR="00A66980" w:rsidRPr="00A66980">
        <w:rPr>
          <w:rFonts w:ascii="Arial" w:hAnsi="Arial" w:cs="Arial"/>
          <w:sz w:val="28"/>
          <w:szCs w:val="28"/>
        </w:rPr>
        <w:tab/>
      </w:r>
      <w:r w:rsidR="00A66980" w:rsidRPr="00A66980">
        <w:rPr>
          <w:rFonts w:ascii="Arial" w:hAnsi="Arial" w:cs="Arial"/>
          <w:sz w:val="28"/>
          <w:szCs w:val="28"/>
        </w:rPr>
        <w:tab/>
      </w:r>
      <w:r w:rsidR="00A66980" w:rsidRPr="00A66980">
        <w:rPr>
          <w:rFonts w:ascii="Arial" w:hAnsi="Arial" w:cs="Arial"/>
          <w:sz w:val="28"/>
          <w:szCs w:val="28"/>
        </w:rPr>
        <w:tab/>
      </w:r>
      <w:r w:rsidR="00A66980" w:rsidRPr="00A66980">
        <w:rPr>
          <w:rFonts w:ascii="Arial" w:hAnsi="Arial" w:cs="Arial"/>
          <w:sz w:val="28"/>
          <w:szCs w:val="28"/>
        </w:rPr>
        <w:tab/>
      </w:r>
      <w:r w:rsidRPr="00084F2D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E4443E" w:rsidRPr="00084F2D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Pr="00084F2D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A66980">
        <w:rPr>
          <w:rFonts w:ascii="Arial" w:hAnsi="Arial" w:cs="Arial"/>
          <w:sz w:val="28"/>
          <w:szCs w:val="28"/>
        </w:rPr>
        <w:t xml:space="preserve"> </w:t>
      </w:r>
    </w:p>
    <w:p w14:paraId="0AC4AB1B" w14:textId="05EA412D" w:rsidR="00EE5876" w:rsidRPr="00A66980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A66980">
        <w:rPr>
          <w:rFonts w:ascii="Arial" w:hAnsi="Arial" w:cs="Arial"/>
          <w:b/>
          <w:bCs/>
          <w:sz w:val="28"/>
          <w:szCs w:val="28"/>
        </w:rPr>
        <w:t>1</w:t>
      </w:r>
      <w:r w:rsidRPr="00A66980">
        <w:rPr>
          <w:rFonts w:ascii="Arial" w:hAnsi="Arial" w:cs="Arial"/>
          <w:b/>
          <w:bCs/>
          <w:sz w:val="28"/>
          <w:szCs w:val="28"/>
        </w:rPr>
        <w:tab/>
      </w:r>
      <w:r w:rsidR="00A66980" w:rsidRPr="00A66980">
        <w:rPr>
          <w:rFonts w:ascii="Arial" w:hAnsi="Arial" w:cs="Arial"/>
          <w:sz w:val="28"/>
          <w:szCs w:val="28"/>
        </w:rPr>
        <w:t>I’m pleased that people will need to look after themselves better.</w:t>
      </w:r>
      <w:r w:rsidR="00963CD4" w:rsidRPr="00A66980">
        <w:rPr>
          <w:rFonts w:ascii="Arial" w:hAnsi="Arial" w:cs="Arial"/>
          <w:sz w:val="28"/>
          <w:szCs w:val="28"/>
        </w:rPr>
        <w:t xml:space="preserve"> </w:t>
      </w:r>
      <w:r w:rsidRPr="00A66980">
        <w:rPr>
          <w:rFonts w:ascii="Arial" w:hAnsi="Arial" w:cs="Arial"/>
          <w:b/>
          <w:bCs/>
          <w:sz w:val="28"/>
          <w:szCs w:val="28"/>
        </w:rPr>
        <w:tab/>
      </w:r>
      <w:r w:rsidR="00A66980" w:rsidRPr="00A66980">
        <w:rPr>
          <w:rFonts w:ascii="Arial" w:hAnsi="Arial" w:cs="Arial"/>
          <w:b/>
          <w:bCs/>
          <w:sz w:val="28"/>
          <w:szCs w:val="28"/>
        </w:rPr>
        <w:tab/>
      </w:r>
      <w:r w:rsidRPr="00A66980">
        <w:rPr>
          <w:rFonts w:ascii="Arial" w:hAnsi="Arial" w:cs="Arial"/>
          <w:sz w:val="28"/>
          <w:szCs w:val="28"/>
        </w:rPr>
        <w:t xml:space="preserve">___ </w:t>
      </w:r>
    </w:p>
    <w:p w14:paraId="35E4EDA5" w14:textId="06730743" w:rsidR="00EE5876" w:rsidRPr="00A66980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A66980">
        <w:rPr>
          <w:rFonts w:ascii="Arial" w:hAnsi="Arial" w:cs="Arial"/>
          <w:b/>
          <w:bCs/>
          <w:sz w:val="28"/>
          <w:szCs w:val="28"/>
        </w:rPr>
        <w:t>2</w:t>
      </w:r>
      <w:r w:rsidRPr="00A66980">
        <w:rPr>
          <w:rFonts w:ascii="Arial" w:hAnsi="Arial" w:cs="Arial"/>
          <w:b/>
          <w:bCs/>
          <w:sz w:val="28"/>
          <w:szCs w:val="28"/>
        </w:rPr>
        <w:tab/>
      </w:r>
      <w:r w:rsidR="00A66980" w:rsidRPr="00A66980">
        <w:rPr>
          <w:rFonts w:ascii="Arial" w:hAnsi="Arial" w:cs="Arial"/>
          <w:sz w:val="28"/>
          <w:szCs w:val="28"/>
        </w:rPr>
        <w:t>I’m positive about the future despite the threat of population growth.</w:t>
      </w:r>
      <w:r w:rsidR="00963CD4" w:rsidRPr="00A66980">
        <w:rPr>
          <w:rFonts w:ascii="Arial" w:hAnsi="Arial" w:cs="Arial"/>
          <w:sz w:val="28"/>
          <w:szCs w:val="28"/>
        </w:rPr>
        <w:tab/>
      </w:r>
      <w:r w:rsidRPr="00A66980">
        <w:rPr>
          <w:rFonts w:ascii="Arial" w:hAnsi="Arial" w:cs="Arial"/>
          <w:sz w:val="28"/>
          <w:szCs w:val="28"/>
        </w:rPr>
        <w:t xml:space="preserve">___ </w:t>
      </w:r>
    </w:p>
    <w:p w14:paraId="2A7DADAE" w14:textId="62D6A268" w:rsidR="00EE5876" w:rsidRPr="00A66980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A66980">
        <w:rPr>
          <w:rFonts w:ascii="Arial" w:hAnsi="Arial" w:cs="Arial"/>
          <w:b/>
          <w:bCs/>
          <w:sz w:val="28"/>
          <w:szCs w:val="28"/>
        </w:rPr>
        <w:t>3</w:t>
      </w:r>
      <w:r w:rsidRPr="00A66980">
        <w:rPr>
          <w:rFonts w:ascii="Arial" w:hAnsi="Arial" w:cs="Arial"/>
          <w:b/>
          <w:bCs/>
          <w:sz w:val="28"/>
          <w:szCs w:val="28"/>
        </w:rPr>
        <w:tab/>
      </w:r>
      <w:r w:rsidR="00A66980" w:rsidRPr="00A66980">
        <w:rPr>
          <w:rFonts w:ascii="Arial" w:hAnsi="Arial" w:cs="Arial"/>
          <w:sz w:val="28"/>
          <w:szCs w:val="28"/>
        </w:rPr>
        <w:t>I’m hopeful that people will accept changes in my profession.</w:t>
      </w:r>
      <w:r w:rsidRPr="00A66980">
        <w:rPr>
          <w:rFonts w:ascii="Arial" w:hAnsi="Arial" w:cs="Arial"/>
          <w:sz w:val="28"/>
          <w:szCs w:val="28"/>
        </w:rPr>
        <w:tab/>
      </w:r>
      <w:r w:rsidR="00963CD4" w:rsidRPr="00A66980">
        <w:rPr>
          <w:rFonts w:ascii="Arial" w:hAnsi="Arial" w:cs="Arial"/>
          <w:sz w:val="28"/>
          <w:szCs w:val="28"/>
        </w:rPr>
        <w:tab/>
      </w:r>
      <w:r w:rsidRPr="00A66980">
        <w:rPr>
          <w:rFonts w:ascii="Arial" w:hAnsi="Arial" w:cs="Arial"/>
          <w:sz w:val="28"/>
          <w:szCs w:val="28"/>
        </w:rPr>
        <w:tab/>
        <w:t xml:space="preserve">___ </w:t>
      </w:r>
    </w:p>
    <w:p w14:paraId="327CC4C7" w14:textId="062E443C" w:rsidR="00EE5876" w:rsidRPr="00A66980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A66980">
        <w:rPr>
          <w:rFonts w:ascii="Arial" w:hAnsi="Arial" w:cs="Arial"/>
          <w:b/>
          <w:bCs/>
          <w:sz w:val="28"/>
          <w:szCs w:val="28"/>
        </w:rPr>
        <w:t>4</w:t>
      </w:r>
      <w:r w:rsidRPr="00A66980">
        <w:rPr>
          <w:rFonts w:ascii="Arial" w:hAnsi="Arial" w:cs="Arial"/>
          <w:sz w:val="28"/>
          <w:szCs w:val="28"/>
        </w:rPr>
        <w:tab/>
      </w:r>
      <w:r w:rsidR="00A66980" w:rsidRPr="00A66980">
        <w:rPr>
          <w:rFonts w:ascii="Arial" w:hAnsi="Arial" w:cs="Arial"/>
          <w:sz w:val="28"/>
          <w:szCs w:val="28"/>
        </w:rPr>
        <w:t>I’m worried about how some people will pay for certain things.</w:t>
      </w:r>
      <w:r w:rsidR="00A66980" w:rsidRPr="00A66980">
        <w:rPr>
          <w:rFonts w:ascii="Arial" w:hAnsi="Arial" w:cs="Arial"/>
          <w:sz w:val="28"/>
          <w:szCs w:val="28"/>
        </w:rPr>
        <w:tab/>
      </w:r>
      <w:r w:rsidR="00963CD4" w:rsidRPr="00A66980">
        <w:rPr>
          <w:rFonts w:ascii="Arial" w:hAnsi="Arial" w:cs="Arial"/>
          <w:sz w:val="28"/>
          <w:szCs w:val="28"/>
        </w:rPr>
        <w:tab/>
      </w:r>
      <w:r w:rsidRPr="00A66980">
        <w:rPr>
          <w:rFonts w:ascii="Arial" w:hAnsi="Arial" w:cs="Arial"/>
          <w:sz w:val="28"/>
          <w:szCs w:val="28"/>
        </w:rPr>
        <w:tab/>
        <w:t xml:space="preserve">___ </w:t>
      </w:r>
    </w:p>
    <w:bookmarkEnd w:id="9"/>
    <w:p w14:paraId="7795D497" w14:textId="1CA62F37" w:rsidR="00EE5876" w:rsidRPr="00A66980" w:rsidRDefault="00EE5876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A66980">
        <w:rPr>
          <w:b/>
          <w:sz w:val="28"/>
          <w:szCs w:val="28"/>
        </w:rPr>
        <w:t>___ / 4</w:t>
      </w:r>
    </w:p>
    <w:p w14:paraId="39D47A14" w14:textId="7021EA04" w:rsidR="00083EB3" w:rsidRDefault="00083EB3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 w:type="page"/>
      </w:r>
    </w:p>
    <w:tbl>
      <w:tblPr>
        <w:tblStyle w:val="TableGrid3"/>
        <w:tblW w:w="9964" w:type="dxa"/>
        <w:tblInd w:w="96" w:type="dxa"/>
        <w:tblLook w:val="04A0" w:firstRow="1" w:lastRow="0" w:firstColumn="1" w:lastColumn="0" w:noHBand="0" w:noVBand="1"/>
      </w:tblPr>
      <w:tblGrid>
        <w:gridCol w:w="9964"/>
      </w:tblGrid>
      <w:tr w:rsidR="00D94F76" w:rsidRPr="00D94F76" w14:paraId="389528AA" w14:textId="77777777" w:rsidTr="00FA47FB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65B30" w14:textId="28A12E42" w:rsidR="00E20515" w:rsidRPr="00D94F76" w:rsidRDefault="00E4443E" w:rsidP="00E20515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bookmarkStart w:id="10" w:name="_Hlk105506104"/>
            <w:r w:rsidRPr="00E4443E">
              <w:rPr>
                <w:rFonts w:ascii="Arial" w:hAnsi="Arial" w:cs="Arial"/>
                <w:b/>
                <w:sz w:val="32"/>
                <w:szCs w:val="32"/>
              </w:rPr>
              <w:lastRenderedPageBreak/>
              <w:t>Lifestyle 2050</w:t>
            </w:r>
          </w:p>
        </w:tc>
      </w:tr>
      <w:tr w:rsidR="00D94F76" w:rsidRPr="00D94F76" w14:paraId="0A1504A2" w14:textId="77777777" w:rsidTr="00FA47FB">
        <w:trPr>
          <w:trHeight w:val="82"/>
        </w:trPr>
        <w:tc>
          <w:tcPr>
            <w:tcW w:w="9964" w:type="dxa"/>
            <w:tcBorders>
              <w:left w:val="nil"/>
              <w:right w:val="nil"/>
            </w:tcBorders>
          </w:tcPr>
          <w:p w14:paraId="4D45CEA2" w14:textId="77777777" w:rsidR="00E20515" w:rsidRPr="00D94F76" w:rsidRDefault="00E20515" w:rsidP="00D47354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D94F76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D94F76" w:rsidRPr="00D94F76" w14:paraId="7A8AFF62" w14:textId="77777777" w:rsidTr="00FA47FB">
        <w:tc>
          <w:tcPr>
            <w:tcW w:w="9964" w:type="dxa"/>
            <w:shd w:val="clear" w:color="auto" w:fill="F2F2F2" w:themeFill="background1" w:themeFillShade="F2"/>
          </w:tcPr>
          <w:p w14:paraId="55B269ED" w14:textId="77777777" w:rsidR="00A66980" w:rsidRPr="00084F2D" w:rsidRDefault="00A66980" w:rsidP="00A66980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contextualSpacing w:val="0"/>
              <w:jc w:val="center"/>
              <w:rPr>
                <w:rFonts w:ascii="Arial" w:hAnsi="Arial"/>
                <w:sz w:val="28"/>
                <w:szCs w:val="28"/>
              </w:rPr>
            </w:pPr>
            <w:r w:rsidRPr="00084F2D">
              <w:rPr>
                <w:rFonts w:ascii="Arial" w:hAnsi="Arial"/>
                <w:sz w:val="28"/>
                <w:szCs w:val="28"/>
              </w:rPr>
              <w:t>Five professionals make predictions for how their professions will have changed by 2050.</w:t>
            </w:r>
          </w:p>
          <w:p w14:paraId="635F5DEB" w14:textId="7856F4C3" w:rsidR="00E20515" w:rsidRPr="00B67F37" w:rsidRDefault="00DA13A9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36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B67F37">
              <w:rPr>
                <w:rFonts w:ascii="Arial" w:hAnsi="Arial"/>
                <w:b/>
                <w:bCs/>
                <w:sz w:val="32"/>
                <w:szCs w:val="32"/>
              </w:rPr>
              <w:t>A</w:t>
            </w:r>
            <w:r w:rsidR="00A66980" w:rsidRPr="00B67F37">
              <w:rPr>
                <w:rFonts w:ascii="Arial" w:hAnsi="Arial"/>
                <w:b/>
                <w:bCs/>
                <w:sz w:val="32"/>
                <w:szCs w:val="32"/>
              </w:rPr>
              <w:t xml:space="preserve"> – T</w:t>
            </w:r>
            <w:r w:rsidR="00711807">
              <w:rPr>
                <w:rFonts w:ascii="Arial" w:hAnsi="Arial"/>
                <w:b/>
                <w:bCs/>
                <w:sz w:val="32"/>
                <w:szCs w:val="32"/>
              </w:rPr>
              <w:t>HE FARMER</w:t>
            </w:r>
          </w:p>
          <w:p w14:paraId="5DF16964" w14:textId="124EF645" w:rsidR="00C50A39" w:rsidRPr="00A66C15" w:rsidRDefault="00A66980" w:rsidP="003E4E0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2"/>
                <w:sz w:val="28"/>
                <w:szCs w:val="28"/>
              </w:rPr>
            </w:pPr>
            <w:r w:rsidRPr="003E4E04">
              <w:rPr>
                <w:rFonts w:ascii="Arial" w:hAnsi="Arial"/>
                <w:spacing w:val="-2"/>
                <w:sz w:val="28"/>
                <w:szCs w:val="28"/>
              </w:rPr>
              <w:t xml:space="preserve">There will be nearly 10 billion of us on the planet by 2050 </w:t>
            </w:r>
            <w:r w:rsidRPr="00C50A39">
              <w:rPr>
                <w:rFonts w:ascii="Arial" w:hAnsi="Arial"/>
                <w:spacing w:val="-2"/>
                <w:sz w:val="28"/>
                <w:szCs w:val="28"/>
              </w:rPr>
              <w:t xml:space="preserve">so </w:t>
            </w:r>
            <w:r w:rsidR="00A66C15">
              <w:rPr>
                <w:rFonts w:ascii="Arial" w:hAnsi="Arial"/>
                <w:spacing w:val="-2"/>
                <w:sz w:val="28"/>
                <w:szCs w:val="28"/>
              </w:rPr>
              <w:t xml:space="preserve">there willl be </w:t>
            </w:r>
            <w:r w:rsidRPr="00A66C15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many more</w:t>
            </w:r>
            <w:r w:rsidR="00A66C15">
              <w:rPr>
                <w:rFonts w:ascii="Arial" w:hAnsi="Arial"/>
                <w:spacing w:val="-2"/>
                <w:sz w:val="28"/>
                <w:szCs w:val="28"/>
              </w:rPr>
              <w:t xml:space="preserve"> </w:t>
            </w:r>
            <w:r w:rsidRPr="003E4E04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mouths to feed. </w:t>
            </w:r>
            <w:r w:rsidR="003E4E04" w:rsidRPr="003E4E04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W</w:t>
            </w:r>
            <w:r w:rsidRPr="003E4E04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e’ll</w:t>
            </w:r>
            <w:r w:rsidR="003E4E04" w:rsidRPr="003E4E04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 also</w:t>
            </w:r>
            <w:r w:rsidRPr="003E4E04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 be dealing with climate change</w:t>
            </w:r>
            <w:r w:rsidR="00C50A3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A66C15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br/>
            </w:r>
            <w:r w:rsidRPr="00A66C15">
              <w:rPr>
                <w:rFonts w:ascii="Arial" w:hAnsi="Arial"/>
                <w:spacing w:val="-2"/>
                <w:sz w:val="28"/>
                <w:szCs w:val="28"/>
              </w:rPr>
              <w:t>and the</w:t>
            </w:r>
            <w:r w:rsidR="00A66C15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E4E04">
              <w:rPr>
                <w:rFonts w:ascii="Arial" w:hAnsi="Arial"/>
                <w:spacing w:val="-2"/>
                <w:sz w:val="28"/>
                <w:szCs w:val="28"/>
              </w:rPr>
              <w:t>problem of producing food more sustainably. However, I’m optimistic</w:t>
            </w:r>
            <w:r w:rsidR="00C50A39">
              <w:rPr>
                <w:rFonts w:ascii="Arial" w:hAnsi="Arial"/>
                <w:spacing w:val="-2"/>
                <w:sz w:val="28"/>
                <w:szCs w:val="28"/>
              </w:rPr>
              <w:t xml:space="preserve"> </w:t>
            </w:r>
            <w:r w:rsidR="003E4E04" w:rsidRPr="00A66C15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that</w:t>
            </w:r>
            <w:r w:rsidR="00A66C15">
              <w:rPr>
                <w:rFonts w:ascii="Arial" w:hAnsi="Arial"/>
                <w:spacing w:val="-2"/>
                <w:sz w:val="28"/>
                <w:szCs w:val="28"/>
              </w:rPr>
              <w:t xml:space="preserve"> </w:t>
            </w:r>
            <w:r w:rsidR="00C50A39" w:rsidRPr="00C50A3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technological </w:t>
            </w:r>
            <w:r w:rsidRPr="00C50A3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advances will enable </w:t>
            </w:r>
            <w:r w:rsidR="00C50A39" w:rsidRPr="00C50A3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>farmers</w:t>
            </w:r>
            <w:r w:rsidRPr="00C50A39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 to reduce the carbon</w:t>
            </w:r>
          </w:p>
          <w:p w14:paraId="2E0E7EBF" w14:textId="11650DAD" w:rsidR="00A66980" w:rsidRPr="003E4E04" w:rsidRDefault="00A66980" w:rsidP="003E4E0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2"/>
                <w:sz w:val="28"/>
                <w:szCs w:val="28"/>
              </w:rPr>
            </w:pPr>
            <w:r w:rsidRPr="00C50A39">
              <w:rPr>
                <w:rFonts w:ascii="Arial" w:hAnsi="Arial"/>
                <w:spacing w:val="-2"/>
                <w:sz w:val="28"/>
                <w:szCs w:val="28"/>
              </w:rPr>
              <w:t>footprint of farming as well as</w:t>
            </w:r>
            <w:r w:rsidR="00C50A39" w:rsidRPr="00C50A39">
              <w:rPr>
                <w:rFonts w:ascii="Arial" w:hAnsi="Arial"/>
                <w:spacing w:val="-2"/>
                <w:sz w:val="28"/>
                <w:szCs w:val="28"/>
              </w:rPr>
              <w:t xml:space="preserve"> </w:t>
            </w:r>
            <w:r w:rsidRPr="00C50A39">
              <w:rPr>
                <w:rFonts w:ascii="Arial" w:hAnsi="Arial"/>
                <w:spacing w:val="-2"/>
                <w:sz w:val="28"/>
                <w:szCs w:val="28"/>
              </w:rPr>
              <w:t>increase food production.</w:t>
            </w:r>
            <w:r w:rsidRPr="003E4E04">
              <w:rPr>
                <w:rFonts w:ascii="Arial" w:hAnsi="Arial"/>
                <w:b/>
                <w:bCs/>
                <w:spacing w:val="-2"/>
                <w:sz w:val="28"/>
                <w:szCs w:val="28"/>
              </w:rPr>
              <w:t xml:space="preserve"> </w:t>
            </w:r>
          </w:p>
          <w:p w14:paraId="535A6C21" w14:textId="0F74FD3E" w:rsidR="00E20515" w:rsidRPr="00B67F37" w:rsidRDefault="00DA13A9" w:rsidP="0048027F">
            <w:pPr>
              <w:shd w:val="clear" w:color="auto" w:fill="F2F2F2" w:themeFill="background1" w:themeFillShade="F2"/>
              <w:spacing w:before="360" w:after="12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67F37">
              <w:rPr>
                <w:rFonts w:ascii="Arial" w:hAnsi="Arial" w:cs="Arial"/>
                <w:b/>
                <w:bCs/>
                <w:sz w:val="32"/>
                <w:szCs w:val="32"/>
              </w:rPr>
              <w:t>B</w:t>
            </w:r>
            <w:r w:rsidR="00E1715C" w:rsidRPr="00B67F3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</w:t>
            </w:r>
            <w:r w:rsidR="00711807">
              <w:rPr>
                <w:rFonts w:ascii="Arial" w:hAnsi="Arial" w:cs="Arial"/>
                <w:b/>
                <w:bCs/>
                <w:sz w:val="32"/>
                <w:szCs w:val="32"/>
              </w:rPr>
              <w:t>THE FITNESS INSTRUCTOR</w:t>
            </w:r>
          </w:p>
          <w:p w14:paraId="1DD932E1" w14:textId="77777777" w:rsidR="003E4E04" w:rsidRDefault="00E1715C" w:rsidP="003E4E0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67F37">
              <w:rPr>
                <w:rFonts w:ascii="Arial" w:hAnsi="Arial"/>
                <w:sz w:val="28"/>
                <w:szCs w:val="28"/>
              </w:rPr>
              <w:t>The fitness industry will become more important in future as although more</w:t>
            </w:r>
          </w:p>
          <w:p w14:paraId="6A05B8C6" w14:textId="7689FEA1" w:rsidR="003E4E04" w:rsidRDefault="00E1715C" w:rsidP="003E4E0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E4E04">
              <w:rPr>
                <w:rFonts w:ascii="Arial" w:hAnsi="Arial"/>
                <w:b/>
                <w:bCs/>
                <w:sz w:val="28"/>
                <w:szCs w:val="28"/>
              </w:rPr>
              <w:t>people will be doing sedentary jobs, devices like smartwatches will</w:t>
            </w:r>
            <w:r w:rsidRPr="00B67F37">
              <w:rPr>
                <w:rFonts w:ascii="Arial" w:hAnsi="Arial"/>
                <w:sz w:val="28"/>
                <w:szCs w:val="28"/>
              </w:rPr>
              <w:t xml:space="preserve"> </w:t>
            </w:r>
            <w:r w:rsidRPr="003E4E04">
              <w:rPr>
                <w:rFonts w:ascii="Arial" w:hAnsi="Arial"/>
                <w:b/>
                <w:bCs/>
                <w:sz w:val="28"/>
                <w:szCs w:val="28"/>
              </w:rPr>
              <w:t>be</w:t>
            </w:r>
          </w:p>
          <w:p w14:paraId="380DA512" w14:textId="77777777" w:rsidR="00790753" w:rsidRDefault="00E1715C" w:rsidP="003E4E0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67F37">
              <w:rPr>
                <w:rFonts w:ascii="Arial" w:hAnsi="Arial"/>
                <w:sz w:val="28"/>
                <w:szCs w:val="28"/>
              </w:rPr>
              <w:t xml:space="preserve">constantly telling them to </w:t>
            </w:r>
            <w:r w:rsidR="00790753">
              <w:rPr>
                <w:rFonts w:ascii="Arial" w:hAnsi="Arial"/>
                <w:sz w:val="28"/>
                <w:szCs w:val="28"/>
              </w:rPr>
              <w:t xml:space="preserve">exercise </w:t>
            </w:r>
            <w:r w:rsidRPr="00B67F37">
              <w:rPr>
                <w:rFonts w:ascii="Arial" w:hAnsi="Arial"/>
                <w:sz w:val="28"/>
                <w:szCs w:val="28"/>
              </w:rPr>
              <w:t>more</w:t>
            </w:r>
            <w:r w:rsidRPr="003E4E04">
              <w:rPr>
                <w:rFonts w:ascii="Arial" w:hAnsi="Arial"/>
                <w:sz w:val="28"/>
                <w:szCs w:val="28"/>
              </w:rPr>
              <w:t xml:space="preserve">. </w:t>
            </w:r>
            <w:r w:rsidR="00790753" w:rsidRPr="00790753">
              <w:rPr>
                <w:rFonts w:ascii="Arial" w:hAnsi="Arial"/>
                <w:sz w:val="28"/>
                <w:szCs w:val="28"/>
              </w:rPr>
              <w:t xml:space="preserve">People </w:t>
            </w:r>
            <w:r w:rsidRPr="00790753">
              <w:rPr>
                <w:rFonts w:ascii="Arial" w:hAnsi="Arial"/>
                <w:sz w:val="28"/>
                <w:szCs w:val="28"/>
              </w:rPr>
              <w:t>will need gyms to help them</w:t>
            </w:r>
          </w:p>
          <w:p w14:paraId="39D2B16F" w14:textId="07D9746E" w:rsidR="00E1715C" w:rsidRPr="003E4E04" w:rsidRDefault="00E1715C" w:rsidP="003E4E0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90753">
              <w:rPr>
                <w:rFonts w:ascii="Arial" w:hAnsi="Arial"/>
                <w:b/>
                <w:bCs/>
                <w:sz w:val="28"/>
                <w:szCs w:val="28"/>
              </w:rPr>
              <w:t>stay in shape</w:t>
            </w:r>
            <w:r w:rsidR="003E4E04" w:rsidRPr="00790753">
              <w:rPr>
                <w:rFonts w:ascii="Arial" w:hAnsi="Arial"/>
                <w:b/>
                <w:bCs/>
                <w:sz w:val="28"/>
                <w:szCs w:val="28"/>
              </w:rPr>
              <w:t xml:space="preserve"> so</w:t>
            </w:r>
            <w:r w:rsidR="00790753" w:rsidRPr="00790753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790753">
              <w:rPr>
                <w:rFonts w:ascii="Arial" w:hAnsi="Arial"/>
                <w:b/>
                <w:bCs/>
                <w:sz w:val="28"/>
                <w:szCs w:val="28"/>
              </w:rPr>
              <w:t>I think there’ll still be a need for people like us.</w:t>
            </w:r>
            <w:r w:rsidRPr="00790753">
              <w:rPr>
                <w:rFonts w:ascii="Arial" w:hAnsi="Arial"/>
                <w:sz w:val="28"/>
                <w:szCs w:val="28"/>
              </w:rPr>
              <w:t xml:space="preserve"> Motivation and</w:t>
            </w:r>
            <w:r w:rsidR="00790753" w:rsidRPr="00790753">
              <w:rPr>
                <w:rFonts w:ascii="Arial" w:hAnsi="Arial"/>
                <w:sz w:val="28"/>
                <w:szCs w:val="28"/>
              </w:rPr>
              <w:t xml:space="preserve"> </w:t>
            </w:r>
            <w:r w:rsidRPr="00790753">
              <w:rPr>
                <w:rFonts w:ascii="Arial" w:hAnsi="Arial"/>
                <w:sz w:val="28"/>
                <w:szCs w:val="28"/>
              </w:rPr>
              <w:t>encouragement are essential to personal fitness</w:t>
            </w:r>
            <w:r w:rsidR="003E4E04" w:rsidRPr="00790753">
              <w:rPr>
                <w:rFonts w:ascii="Arial" w:hAnsi="Arial"/>
                <w:sz w:val="28"/>
                <w:szCs w:val="28"/>
              </w:rPr>
              <w:t>.</w:t>
            </w:r>
            <w:r w:rsidRPr="003E4E0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  <w:p w14:paraId="027D1DF0" w14:textId="5DBE2F1C" w:rsidR="00E20515" w:rsidRPr="00B67F37" w:rsidRDefault="00DA13A9" w:rsidP="0048027F">
            <w:pPr>
              <w:shd w:val="clear" w:color="auto" w:fill="F2F2F2" w:themeFill="background1" w:themeFillShade="F2"/>
              <w:spacing w:before="360" w:after="12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67F37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="007A11E4" w:rsidRPr="00B67F3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</w:t>
            </w:r>
            <w:r w:rsidR="00711807">
              <w:rPr>
                <w:rFonts w:ascii="Arial" w:hAnsi="Arial" w:cs="Arial"/>
                <w:b/>
                <w:bCs/>
                <w:sz w:val="32"/>
                <w:szCs w:val="32"/>
              </w:rPr>
              <w:t>THE ARCHITECT</w:t>
            </w:r>
          </w:p>
          <w:p w14:paraId="6AE1E549" w14:textId="77777777" w:rsidR="00711807" w:rsidRDefault="007A11E4" w:rsidP="0071180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B67F37">
              <w:rPr>
                <w:rFonts w:ascii="Arial" w:hAnsi="Arial"/>
                <w:spacing w:val="-4"/>
                <w:sz w:val="28"/>
                <w:szCs w:val="28"/>
              </w:rPr>
              <w:t xml:space="preserve">As </w:t>
            </w:r>
            <w:r w:rsidR="00711807">
              <w:rPr>
                <w:rFonts w:ascii="Arial" w:hAnsi="Arial"/>
                <w:spacing w:val="-4"/>
                <w:sz w:val="28"/>
                <w:szCs w:val="28"/>
              </w:rPr>
              <w:t xml:space="preserve">the </w:t>
            </w:r>
            <w:r w:rsidRPr="00B67F37">
              <w:rPr>
                <w:rFonts w:ascii="Arial" w:hAnsi="Arial"/>
                <w:spacing w:val="-4"/>
                <w:sz w:val="28"/>
                <w:szCs w:val="28"/>
              </w:rPr>
              <w:t>population grows, there’ll probably be some sort of housing crisis by</w:t>
            </w:r>
          </w:p>
          <w:p w14:paraId="2C7F8A12" w14:textId="77777777" w:rsidR="00711807" w:rsidRDefault="007A11E4" w:rsidP="0071180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711807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2050. The majority of people will be living in cities, and a lack of space</w:t>
            </w:r>
          </w:p>
          <w:p w14:paraId="67F6BCD2" w14:textId="77777777" w:rsidR="00711807" w:rsidRDefault="007A11E4" w:rsidP="0071180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B67F37">
              <w:rPr>
                <w:rFonts w:ascii="Arial" w:hAnsi="Arial"/>
                <w:spacing w:val="-4"/>
                <w:sz w:val="28"/>
                <w:szCs w:val="28"/>
              </w:rPr>
              <w:t>means apartments will become smaller and smaller. Therefore, architects will</w:t>
            </w:r>
          </w:p>
          <w:p w14:paraId="417C98E1" w14:textId="77777777" w:rsidR="00711807" w:rsidRDefault="007A11E4" w:rsidP="0071180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711807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need to come up with designs which save space. In addition to this,</w:t>
            </w:r>
            <w:r w:rsidRPr="00711807">
              <w:rPr>
                <w:rFonts w:ascii="Arial" w:hAnsi="Arial"/>
                <w:spacing w:val="-4"/>
                <w:sz w:val="28"/>
                <w:szCs w:val="28"/>
              </w:rPr>
              <w:t xml:space="preserve"> </w:t>
            </w:r>
          </w:p>
          <w:p w14:paraId="1C8E97F3" w14:textId="77777777" w:rsidR="00711807" w:rsidRDefault="007A11E4" w:rsidP="0071180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711807">
              <w:rPr>
                <w:rFonts w:ascii="Arial" w:hAnsi="Arial"/>
                <w:spacing w:val="-4"/>
                <w:sz w:val="28"/>
                <w:szCs w:val="28"/>
              </w:rPr>
              <w:t>they’ll need to work with more sustainable materials and make sure buildings</w:t>
            </w:r>
          </w:p>
          <w:p w14:paraId="10683791" w14:textId="77777777" w:rsidR="00711807" w:rsidRDefault="007A11E4" w:rsidP="0071180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711807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use renewable energy. </w:t>
            </w:r>
            <w:r w:rsidR="00711807" w:rsidRPr="00711807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M</w:t>
            </w:r>
            <w:r w:rsidRPr="00711807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y </w:t>
            </w:r>
            <w:r w:rsidR="00711807" w:rsidRPr="00711807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 xml:space="preserve">real </w:t>
            </w:r>
            <w:r w:rsidRPr="00711807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concern is that environmentally friendly</w:t>
            </w:r>
          </w:p>
          <w:p w14:paraId="55A7C92A" w14:textId="77777777" w:rsidR="00711807" w:rsidRDefault="007A11E4" w:rsidP="0071180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pacing w:val="-4"/>
                <w:sz w:val="28"/>
                <w:szCs w:val="28"/>
              </w:rPr>
            </w:pPr>
            <w:r w:rsidRPr="00711807">
              <w:rPr>
                <w:rFonts w:ascii="Arial" w:hAnsi="Arial"/>
                <w:spacing w:val="-4"/>
                <w:sz w:val="28"/>
                <w:szCs w:val="28"/>
              </w:rPr>
              <w:t>housing is a lot more expensive than you might think. There are many people</w:t>
            </w:r>
          </w:p>
          <w:p w14:paraId="05011762" w14:textId="20DD211C" w:rsidR="007A11E4" w:rsidRPr="00711807" w:rsidRDefault="007A11E4" w:rsidP="00711807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pacing w:val="-4"/>
                <w:sz w:val="28"/>
                <w:szCs w:val="28"/>
              </w:rPr>
            </w:pPr>
            <w:r w:rsidRPr="00711807">
              <w:rPr>
                <w:rFonts w:ascii="Arial" w:hAnsi="Arial"/>
                <w:b/>
                <w:bCs/>
                <w:spacing w:val="-4"/>
                <w:sz w:val="28"/>
                <w:szCs w:val="28"/>
              </w:rPr>
              <w:t>who won’t be able to afford it.</w:t>
            </w:r>
          </w:p>
          <w:p w14:paraId="6260DE6D" w14:textId="2E5F22D2" w:rsidR="00E20515" w:rsidRPr="00B67F37" w:rsidRDefault="00DA13A9" w:rsidP="00D47354">
            <w:pPr>
              <w:shd w:val="clear" w:color="auto" w:fill="F2F2F2" w:themeFill="background1" w:themeFillShade="F2"/>
              <w:spacing w:before="24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67F37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D</w:t>
            </w:r>
            <w:r w:rsidR="00D01C14" w:rsidRPr="00B67F3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711807">
              <w:rPr>
                <w:rFonts w:ascii="Arial" w:hAnsi="Arial" w:cs="Arial"/>
                <w:b/>
                <w:bCs/>
                <w:sz w:val="32"/>
                <w:szCs w:val="32"/>
              </w:rPr>
              <w:t>–</w:t>
            </w:r>
            <w:r w:rsidR="00D01C14" w:rsidRPr="00B67F3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T</w:t>
            </w:r>
            <w:r w:rsidR="00711807">
              <w:rPr>
                <w:rFonts w:ascii="Arial" w:hAnsi="Arial" w:cs="Arial"/>
                <w:b/>
                <w:bCs/>
                <w:sz w:val="32"/>
                <w:szCs w:val="32"/>
              </w:rPr>
              <w:t>HE SUPERMARKET MANAGER</w:t>
            </w:r>
          </w:p>
          <w:p w14:paraId="2D94785F" w14:textId="77777777" w:rsidR="0048027F" w:rsidRDefault="00D01C14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67F37">
              <w:rPr>
                <w:rFonts w:ascii="Arial" w:hAnsi="Arial"/>
                <w:sz w:val="28"/>
                <w:szCs w:val="28"/>
              </w:rPr>
              <w:t>Shopping will have changed completely by 2050. Some people think we’ll be</w:t>
            </w:r>
          </w:p>
          <w:p w14:paraId="1BA39221" w14:textId="77777777" w:rsidR="0048027F" w:rsidRDefault="00D01C14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 xml:space="preserve">doing all of our shopping online, but I </w:t>
            </w:r>
            <w:r w:rsidR="0048027F" w:rsidRPr="0048027F">
              <w:rPr>
                <w:rFonts w:ascii="Arial" w:hAnsi="Arial"/>
                <w:b/>
                <w:bCs/>
                <w:sz w:val="28"/>
                <w:szCs w:val="28"/>
              </w:rPr>
              <w:t>think th</w:t>
            </w: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>e social aspect of going</w:t>
            </w:r>
          </w:p>
          <w:p w14:paraId="3E1D084E" w14:textId="77777777" w:rsidR="0048027F" w:rsidRDefault="00D01C14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B67F37">
              <w:rPr>
                <w:rFonts w:ascii="Arial" w:hAnsi="Arial"/>
                <w:sz w:val="28"/>
                <w:szCs w:val="28"/>
              </w:rPr>
              <w:t xml:space="preserve">shopping will still be too important. </w:t>
            </w:r>
            <w:r w:rsidRPr="0048027F">
              <w:rPr>
                <w:rFonts w:ascii="Arial" w:hAnsi="Arial"/>
                <w:sz w:val="28"/>
                <w:szCs w:val="28"/>
              </w:rPr>
              <w:t xml:space="preserve">The main difference </w:t>
            </w:r>
            <w:r w:rsidR="0048027F" w:rsidRPr="0048027F">
              <w:rPr>
                <w:rFonts w:ascii="Arial" w:hAnsi="Arial"/>
                <w:sz w:val="28"/>
                <w:szCs w:val="28"/>
              </w:rPr>
              <w:t xml:space="preserve">is </w:t>
            </w:r>
            <w:r w:rsidRPr="0048027F">
              <w:rPr>
                <w:rFonts w:ascii="Arial" w:hAnsi="Arial"/>
                <w:sz w:val="28"/>
                <w:szCs w:val="28"/>
              </w:rPr>
              <w:t>we’ll have</w:t>
            </w:r>
          </w:p>
          <w:p w14:paraId="54DA7B7D" w14:textId="77777777" w:rsidR="0048027F" w:rsidRDefault="00D01C14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 xml:space="preserve">installed video cameras, computers and robots </w:t>
            </w:r>
            <w:r w:rsidR="0048027F" w:rsidRPr="0048027F">
              <w:rPr>
                <w:rFonts w:ascii="Arial" w:hAnsi="Arial"/>
                <w:b/>
                <w:bCs/>
                <w:sz w:val="28"/>
                <w:szCs w:val="28"/>
              </w:rPr>
              <w:t xml:space="preserve">in shops </w:t>
            </w: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>which will</w:t>
            </w:r>
          </w:p>
          <w:p w14:paraId="5A8D3336" w14:textId="77777777" w:rsidR="0048027F" w:rsidRDefault="00D01C14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8027F">
              <w:rPr>
                <w:rFonts w:ascii="Arial" w:hAnsi="Arial"/>
                <w:sz w:val="28"/>
                <w:szCs w:val="28"/>
              </w:rPr>
              <w:t>manage everything</w:t>
            </w:r>
            <w:r w:rsidR="0048027F" w:rsidRPr="0048027F">
              <w:rPr>
                <w:rFonts w:ascii="Arial" w:hAnsi="Arial"/>
                <w:sz w:val="28"/>
                <w:szCs w:val="28"/>
              </w:rPr>
              <w:t>.</w:t>
            </w:r>
            <w:r w:rsidRPr="0048027F">
              <w:rPr>
                <w:rFonts w:ascii="Arial" w:hAnsi="Arial"/>
                <w:sz w:val="28"/>
                <w:szCs w:val="28"/>
              </w:rPr>
              <w:t xml:space="preserve"> Furthermore, </w:t>
            </w:r>
            <w:r w:rsidR="0048027F" w:rsidRPr="0048027F">
              <w:rPr>
                <w:rFonts w:ascii="Arial" w:hAnsi="Arial"/>
                <w:sz w:val="28"/>
                <w:szCs w:val="28"/>
              </w:rPr>
              <w:t>customers</w:t>
            </w:r>
            <w:r w:rsidRPr="0048027F">
              <w:rPr>
                <w:rFonts w:ascii="Arial" w:hAnsi="Arial"/>
                <w:sz w:val="28"/>
                <w:szCs w:val="28"/>
              </w:rPr>
              <w:t xml:space="preserve"> won’t even be paying with their</w:t>
            </w:r>
          </w:p>
          <w:p w14:paraId="4EF80FDA" w14:textId="722D9A81" w:rsidR="0048027F" w:rsidRDefault="00D01C14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>mobile devices. Because these smart shops will recognise the</w:t>
            </w:r>
            <w:r w:rsidR="0048027F" w:rsidRPr="0048027F"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>,</w:t>
            </w:r>
          </w:p>
          <w:p w14:paraId="643D27A4" w14:textId="168926E6" w:rsidR="0048027F" w:rsidRDefault="00D01C14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8027F">
              <w:rPr>
                <w:rFonts w:ascii="Arial" w:hAnsi="Arial"/>
                <w:sz w:val="28"/>
                <w:szCs w:val="28"/>
              </w:rPr>
              <w:t>they’ll be charged straight to their online account. It does sounds exciting,</w:t>
            </w:r>
          </w:p>
          <w:p w14:paraId="080EDD8F" w14:textId="545600C4" w:rsidR="00D01C14" w:rsidRPr="0048027F" w:rsidRDefault="00D01C14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>but I’m quite worried about what people like me will do for a living.</w:t>
            </w:r>
          </w:p>
          <w:p w14:paraId="667A3A2C" w14:textId="3CF13E16" w:rsidR="00E20515" w:rsidRPr="00B67F37" w:rsidRDefault="00DA13A9" w:rsidP="0048027F">
            <w:pPr>
              <w:shd w:val="clear" w:color="auto" w:fill="F2F2F2" w:themeFill="background1" w:themeFillShade="F2"/>
              <w:spacing w:before="36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67F37">
              <w:rPr>
                <w:rFonts w:ascii="Arial" w:hAnsi="Arial" w:cs="Arial"/>
                <w:b/>
                <w:bCs/>
                <w:sz w:val="32"/>
                <w:szCs w:val="32"/>
              </w:rPr>
              <w:t>E</w:t>
            </w:r>
            <w:r w:rsidR="00E20515" w:rsidRPr="00B67F3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01C14" w:rsidRPr="00B67F37">
              <w:rPr>
                <w:rFonts w:ascii="Arial" w:hAnsi="Arial" w:cs="Arial"/>
                <w:b/>
                <w:bCs/>
                <w:sz w:val="32"/>
                <w:szCs w:val="32"/>
              </w:rPr>
              <w:t>– T</w:t>
            </w:r>
            <w:r w:rsidR="00711807">
              <w:rPr>
                <w:rFonts w:ascii="Arial" w:hAnsi="Arial" w:cs="Arial"/>
                <w:b/>
                <w:bCs/>
                <w:sz w:val="32"/>
                <w:szCs w:val="32"/>
              </w:rPr>
              <w:t>HE POLICE OFFICER</w:t>
            </w:r>
          </w:p>
          <w:p w14:paraId="635D3F81" w14:textId="77777777" w:rsidR="0048027F" w:rsidRDefault="00BB27E9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8027F">
              <w:rPr>
                <w:rFonts w:ascii="Arial" w:hAnsi="Arial"/>
                <w:sz w:val="28"/>
                <w:szCs w:val="28"/>
              </w:rPr>
              <w:t>Science fiction writers have come up with some unusual predictions for the</w:t>
            </w:r>
          </w:p>
          <w:p w14:paraId="673DD968" w14:textId="77777777" w:rsidR="0048027F" w:rsidRDefault="00BB27E9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>police, like robot police officers and the ability to detect crimes before</w:t>
            </w:r>
          </w:p>
          <w:p w14:paraId="659F1E9D" w14:textId="77777777" w:rsidR="0048027F" w:rsidRDefault="00BB27E9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8027F">
              <w:rPr>
                <w:rFonts w:ascii="Arial" w:hAnsi="Arial"/>
                <w:sz w:val="28"/>
                <w:szCs w:val="28"/>
              </w:rPr>
              <w:t>they happen. It might sound ridiculous, but I’m pretty sure that’s what it will</w:t>
            </w:r>
          </w:p>
          <w:p w14:paraId="56BD6B28" w14:textId="77777777" w:rsidR="0048027F" w:rsidRDefault="00BB27E9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>be like in 2050. Computers are already good at working out what</w:t>
            </w:r>
          </w:p>
          <w:p w14:paraId="32AFC677" w14:textId="77777777" w:rsidR="0048027F" w:rsidRDefault="00BB27E9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8027F">
              <w:rPr>
                <w:rFonts w:ascii="Arial" w:hAnsi="Arial"/>
                <w:sz w:val="28"/>
                <w:szCs w:val="28"/>
              </w:rPr>
              <w:t>people are thinking, so I’m sure they’ll be able to predict crimes. I know</w:t>
            </w:r>
          </w:p>
          <w:p w14:paraId="78817DDE" w14:textId="77777777" w:rsidR="0048027F" w:rsidRDefault="00BB27E9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>these predictions sound scary. However, I don’t think people will mind</w:t>
            </w:r>
          </w:p>
          <w:p w14:paraId="7095DD5A" w14:textId="77777777" w:rsidR="0048027F" w:rsidRDefault="00BB27E9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48027F">
              <w:rPr>
                <w:rFonts w:ascii="Arial" w:hAnsi="Arial"/>
                <w:sz w:val="28"/>
                <w:szCs w:val="28"/>
              </w:rPr>
              <w:t>because there’ll be less crime on the streets. I’ll certainly be a lot happier if</w:t>
            </w:r>
          </w:p>
          <w:p w14:paraId="6F00535D" w14:textId="4059CC57" w:rsidR="00E20515" w:rsidRPr="0048027F" w:rsidRDefault="00BB27E9" w:rsidP="0048027F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48027F">
              <w:rPr>
                <w:rFonts w:ascii="Arial" w:hAnsi="Arial"/>
                <w:b/>
                <w:bCs/>
                <w:sz w:val="28"/>
                <w:szCs w:val="28"/>
              </w:rPr>
              <w:t>policing ends up like that.</w:t>
            </w:r>
          </w:p>
        </w:tc>
      </w:tr>
      <w:bookmarkEnd w:id="10"/>
    </w:tbl>
    <w:p w14:paraId="41744252" w14:textId="77777777" w:rsidR="00E20515" w:rsidRPr="00D94F76" w:rsidRDefault="00E20515" w:rsidP="00E20515">
      <w:pPr>
        <w:spacing w:before="120" w:after="60"/>
        <w:rPr>
          <w:color w:val="FF0000"/>
          <w:sz w:val="28"/>
          <w:szCs w:val="28"/>
        </w:rPr>
      </w:pPr>
      <w:r w:rsidRPr="00D94F76">
        <w:rPr>
          <w:color w:val="FF0000"/>
          <w:sz w:val="28"/>
          <w:szCs w:val="28"/>
        </w:rPr>
        <w:lastRenderedPageBreak/>
        <w:br w:type="page"/>
      </w:r>
    </w:p>
    <w:bookmarkEnd w:id="8"/>
    <w:p w14:paraId="6293A445" w14:textId="4D5ACF10" w:rsidR="00A66980" w:rsidRPr="00E1715C" w:rsidRDefault="00A66980" w:rsidP="00D35132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2C1A0A">
        <w:rPr>
          <w:rFonts w:eastAsiaTheme="minorEastAsia"/>
          <w:sz w:val="28"/>
          <w:szCs w:val="28"/>
        </w:rPr>
        <w:lastRenderedPageBreak/>
        <w:t>4</w:t>
      </w:r>
      <w:r>
        <w:rPr>
          <w:rFonts w:eastAsiaTheme="minorEastAsia"/>
          <w:sz w:val="28"/>
          <w:szCs w:val="28"/>
        </w:rPr>
        <w:t xml:space="preserve"> </w:t>
      </w:r>
      <w:r w:rsidRPr="00E1715C">
        <w:rPr>
          <w:rFonts w:eastAsiaTheme="minorEastAsia"/>
          <w:sz w:val="28"/>
          <w:szCs w:val="28"/>
        </w:rPr>
        <w:t xml:space="preserve">Read the text again. Circle the answer (A or B) that best completes each sentence.   </w:t>
      </w:r>
    </w:p>
    <w:p w14:paraId="5511D7B6" w14:textId="026A1F9B" w:rsidR="00A66980" w:rsidRPr="00E1715C" w:rsidRDefault="00A66980" w:rsidP="00A66980">
      <w:pPr>
        <w:tabs>
          <w:tab w:val="left" w:pos="227"/>
        </w:tabs>
        <w:spacing w:before="120" w:after="120" w:line="259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bookmarkStart w:id="11" w:name="_Hlk116552139"/>
      <w:r w:rsidRPr="00E1715C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Pr="00E1715C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The farmer thinks that in future we will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E1715C" w:rsidRPr="00E1715C" w14:paraId="4865F707" w14:textId="77777777" w:rsidTr="00F006E3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497E" w14:textId="3D77398E" w:rsidR="00A66980" w:rsidRPr="00E1715C" w:rsidRDefault="00A66980" w:rsidP="00FA47FB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E1715C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E1715C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have solved the problem of climate change.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4196" w14:textId="43ACE651" w:rsidR="00A66980" w:rsidRPr="00E1715C" w:rsidRDefault="00A66980" w:rsidP="00FA47FB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E1715C">
              <w:rPr>
                <w:rFonts w:ascii="Arial" w:hAnsi="Arial" w:cs="Arial"/>
                <w:noProof/>
                <w:sz w:val="28"/>
                <w:szCs w:val="28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D67769" wp14:editId="3A948E3F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4445</wp:posOffset>
                      </wp:positionV>
                      <wp:extent cx="2266950" cy="542925"/>
                      <wp:effectExtent l="0" t="0" r="19050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66950" cy="5429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48DFA4" id="Oval 6" o:spid="_x0000_s1026" style="position:absolute;margin-left:9.65pt;margin-top:.35pt;width:178.5pt;height:42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E1715C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 xml:space="preserve">B </w:t>
            </w:r>
            <w:r w:rsidRPr="00E1715C">
              <w:rPr>
                <w:rFonts w:ascii="Arial" w:hAnsi="Arial" w:cs="Arial"/>
                <w:sz w:val="28"/>
                <w:szCs w:val="28"/>
                <w:lang w:val="pl-PL" w:eastAsia="pl-PL"/>
              </w:rPr>
              <w:t>need to increase our production of food.</w:t>
            </w:r>
          </w:p>
        </w:tc>
      </w:tr>
    </w:tbl>
    <w:p w14:paraId="0AC291BA" w14:textId="77777777" w:rsidR="00A66980" w:rsidRPr="00E1715C" w:rsidRDefault="00A66980" w:rsidP="00A66980">
      <w:pPr>
        <w:tabs>
          <w:tab w:val="left" w:pos="227"/>
        </w:tabs>
        <w:spacing w:before="120" w:after="240" w:line="240" w:lineRule="exact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655D394D" w14:textId="4E966DD9" w:rsidR="00A66980" w:rsidRPr="00E1715C" w:rsidRDefault="00A66980" w:rsidP="00A66980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E1715C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1</w:t>
      </w:r>
      <w:r w:rsidRPr="00E1715C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="00E1715C" w:rsidRPr="00E1715C">
        <w:rPr>
          <w:rFonts w:ascii="Arial" w:hAnsi="Arial" w:cs="Arial"/>
          <w:sz w:val="28"/>
          <w:szCs w:val="28"/>
        </w:rPr>
        <w:t xml:space="preserve">The fitness instructor doubts that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E1715C" w:rsidRPr="00452A1B" w14:paraId="5C18A996" w14:textId="77777777" w:rsidTr="00F006E3">
        <w:tc>
          <w:tcPr>
            <w:tcW w:w="4078" w:type="dxa"/>
            <w:vAlign w:val="center"/>
            <w:hideMark/>
          </w:tcPr>
          <w:p w14:paraId="446C29AC" w14:textId="6A92F67D" w:rsidR="00A66980" w:rsidRPr="00452A1B" w:rsidRDefault="00A66980" w:rsidP="00FA47FB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452A1B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452A1B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 </w:t>
            </w:r>
            <w:r w:rsidR="00E1715C" w:rsidRPr="00452A1B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fitness instructors will have lost their jobs by 2050.</w:t>
            </w:r>
          </w:p>
        </w:tc>
        <w:tc>
          <w:tcPr>
            <w:tcW w:w="4111" w:type="dxa"/>
            <w:vAlign w:val="center"/>
            <w:hideMark/>
          </w:tcPr>
          <w:p w14:paraId="04877824" w14:textId="7655908F" w:rsidR="00A66980" w:rsidRPr="00452A1B" w:rsidRDefault="00A66980" w:rsidP="00FA47FB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452A1B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452A1B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E1715C" w:rsidRPr="00452A1B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we will be doing more sedentary jobs in 2050. </w:t>
            </w:r>
          </w:p>
        </w:tc>
      </w:tr>
    </w:tbl>
    <w:p w14:paraId="392EB549" w14:textId="77777777" w:rsidR="00A66980" w:rsidRPr="00452A1B" w:rsidRDefault="00A66980" w:rsidP="00A66980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4FED8A89" w14:textId="785BD024" w:rsidR="00A66980" w:rsidRPr="00452A1B" w:rsidRDefault="00A66980" w:rsidP="00A66980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452A1B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2</w:t>
      </w:r>
      <w:r w:rsidRPr="00452A1B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36182A" w:rsidRPr="00452A1B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The architect </w:t>
      </w:r>
      <w:r w:rsidR="007A11E4" w:rsidRPr="00452A1B">
        <w:rPr>
          <w:rFonts w:ascii="Arial" w:eastAsiaTheme="minorEastAsia" w:hAnsi="Arial" w:cs="Arial"/>
          <w:sz w:val="28"/>
          <w:szCs w:val="28"/>
          <w:shd w:val="clear" w:color="auto" w:fill="FFFFFF"/>
        </w:rPr>
        <w:t>says that environmentally friendly housing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7A11E4" w:rsidRPr="00452A1B" w14:paraId="033D622C" w14:textId="77777777" w:rsidTr="00F006E3">
        <w:tc>
          <w:tcPr>
            <w:tcW w:w="4078" w:type="dxa"/>
            <w:vAlign w:val="center"/>
            <w:hideMark/>
          </w:tcPr>
          <w:p w14:paraId="66E87B84" w14:textId="1F424F68" w:rsidR="00A66980" w:rsidRPr="00452A1B" w:rsidRDefault="00A66980" w:rsidP="00FA47FB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452A1B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452A1B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7A11E4" w:rsidRPr="00452A1B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is not as expensive as you might expect.</w:t>
            </w:r>
          </w:p>
        </w:tc>
        <w:tc>
          <w:tcPr>
            <w:tcW w:w="4111" w:type="dxa"/>
            <w:vAlign w:val="center"/>
            <w:hideMark/>
          </w:tcPr>
          <w:p w14:paraId="7FD7574F" w14:textId="01BA7276" w:rsidR="00A66980" w:rsidRPr="00452A1B" w:rsidRDefault="00A66980" w:rsidP="00FA47FB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452A1B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452A1B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7A11E4" w:rsidRPr="00452A1B">
              <w:rPr>
                <w:rFonts w:ascii="Arial" w:hAnsi="Arial" w:cs="Arial"/>
                <w:sz w:val="28"/>
                <w:szCs w:val="28"/>
                <w:lang w:val="pl-PL" w:eastAsia="pl-PL"/>
              </w:rPr>
              <w:t>could cost more than some people can afford.</w:t>
            </w:r>
          </w:p>
        </w:tc>
      </w:tr>
    </w:tbl>
    <w:p w14:paraId="64EBD7D2" w14:textId="77777777" w:rsidR="00A66980" w:rsidRPr="00452A1B" w:rsidRDefault="00A66980" w:rsidP="00A66980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46C38914" w14:textId="57F2B5D8" w:rsidR="00A66980" w:rsidRPr="00452A1B" w:rsidRDefault="00A66980" w:rsidP="00A66980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452A1B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3</w:t>
      </w:r>
      <w:r w:rsidRPr="00452A1B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D01C14" w:rsidRPr="00452A1B">
        <w:rPr>
          <w:rFonts w:ascii="Arial" w:eastAsiaTheme="minorEastAsia" w:hAnsi="Arial" w:cs="Arial"/>
          <w:bCs/>
          <w:sz w:val="28"/>
          <w:szCs w:val="28"/>
        </w:rPr>
        <w:t>The supermarket manager predicts that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D01C14" w:rsidRPr="00452A1B" w14:paraId="7014FD4F" w14:textId="77777777" w:rsidTr="00F006E3">
        <w:tc>
          <w:tcPr>
            <w:tcW w:w="4078" w:type="dxa"/>
            <w:vAlign w:val="center"/>
            <w:hideMark/>
          </w:tcPr>
          <w:p w14:paraId="566EA36C" w14:textId="4BB96A67" w:rsidR="00A66980" w:rsidRPr="00452A1B" w:rsidRDefault="00A66980" w:rsidP="00FA47FB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452A1B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452A1B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D01C14" w:rsidRPr="00452A1B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people will pay for their shopping with mobile devices.</w:t>
            </w:r>
          </w:p>
        </w:tc>
        <w:tc>
          <w:tcPr>
            <w:tcW w:w="4111" w:type="dxa"/>
            <w:vAlign w:val="center"/>
            <w:hideMark/>
          </w:tcPr>
          <w:p w14:paraId="6D805A4C" w14:textId="6BD647AB" w:rsidR="00A66980" w:rsidRPr="00452A1B" w:rsidRDefault="00A66980" w:rsidP="00FA47FB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452A1B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452A1B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D01C14" w:rsidRPr="00452A1B">
              <w:rPr>
                <w:rFonts w:ascii="Arial" w:hAnsi="Arial" w:cs="Arial"/>
                <w:sz w:val="28"/>
                <w:szCs w:val="28"/>
                <w:lang w:val="pl-PL" w:eastAsia="pl-PL"/>
              </w:rPr>
              <w:t>the whole shopping experience will be managed by technology.</w:t>
            </w:r>
          </w:p>
        </w:tc>
      </w:tr>
    </w:tbl>
    <w:p w14:paraId="7046A885" w14:textId="77777777" w:rsidR="00A66980" w:rsidRPr="00452A1B" w:rsidRDefault="00A66980" w:rsidP="00A66980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61BBFB03" w14:textId="24B5D5ED" w:rsidR="00A66980" w:rsidRPr="00452A1B" w:rsidRDefault="00A66980" w:rsidP="00A66980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452A1B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4</w:t>
      </w:r>
      <w:r w:rsidRPr="00452A1B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BB27E9" w:rsidRPr="00452A1B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The police officer thinks predictions by some science fiction writers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BB27E9" w:rsidRPr="00BB27E9" w14:paraId="37392A41" w14:textId="77777777" w:rsidTr="00F006E3">
        <w:trPr>
          <w:trHeight w:val="58"/>
        </w:trPr>
        <w:tc>
          <w:tcPr>
            <w:tcW w:w="4078" w:type="dxa"/>
            <w:vAlign w:val="center"/>
            <w:hideMark/>
          </w:tcPr>
          <w:p w14:paraId="0399964F" w14:textId="6F059359" w:rsidR="00A66980" w:rsidRPr="00452A1B" w:rsidRDefault="00A66980" w:rsidP="00F006E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452A1B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A</w:t>
            </w:r>
            <w:r w:rsidRPr="00452A1B">
              <w:rPr>
                <w:rFonts w:ascii="Arial" w:hAnsi="Arial" w:cs="Arial"/>
                <w:b/>
                <w:sz w:val="28"/>
                <w:szCs w:val="28"/>
                <w:lang w:val="pl-PL" w:eastAsia="pl-PL"/>
              </w:rPr>
              <w:t xml:space="preserve"> </w:t>
            </w:r>
            <w:r w:rsidR="00BB27E9" w:rsidRPr="00452A1B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>may be correct</w:t>
            </w:r>
            <w:r w:rsidRPr="00452A1B">
              <w:rPr>
                <w:rFonts w:ascii="Arial" w:hAnsi="Arial" w:cs="Arial"/>
                <w:bCs/>
                <w:sz w:val="28"/>
                <w:szCs w:val="28"/>
                <w:lang w:val="pl-PL" w:eastAsia="pl-PL"/>
              </w:rPr>
              <w:t xml:space="preserve">. </w:t>
            </w:r>
          </w:p>
        </w:tc>
        <w:tc>
          <w:tcPr>
            <w:tcW w:w="4111" w:type="dxa"/>
            <w:vAlign w:val="center"/>
            <w:hideMark/>
          </w:tcPr>
          <w:p w14:paraId="3627FD9C" w14:textId="54C4781B" w:rsidR="00A66980" w:rsidRPr="00BB27E9" w:rsidRDefault="00A66980" w:rsidP="00F006E3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val="pl-PL" w:eastAsia="pl-PL"/>
              </w:rPr>
            </w:pPr>
            <w:r w:rsidRPr="00452A1B">
              <w:rPr>
                <w:rFonts w:ascii="Arial" w:hAnsi="Arial" w:cs="Arial"/>
                <w:b/>
                <w:sz w:val="28"/>
                <w:szCs w:val="28"/>
                <w:vertAlign w:val="superscript"/>
                <w:lang w:val="pl-PL" w:eastAsia="pl-PL"/>
              </w:rPr>
              <w:t>B</w:t>
            </w:r>
            <w:r w:rsidRPr="00452A1B"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 </w:t>
            </w:r>
            <w:r w:rsidR="00BB27E9" w:rsidRPr="00452A1B">
              <w:rPr>
                <w:rFonts w:ascii="Arial" w:hAnsi="Arial" w:cs="Arial"/>
                <w:sz w:val="28"/>
                <w:szCs w:val="28"/>
                <w:lang w:val="pl-PL" w:eastAsia="pl-PL"/>
              </w:rPr>
              <w:t>sound ridiculous.</w:t>
            </w:r>
          </w:p>
        </w:tc>
      </w:tr>
    </w:tbl>
    <w:bookmarkEnd w:id="11"/>
    <w:p w14:paraId="33675FE4" w14:textId="030BA248" w:rsidR="00D35132" w:rsidRDefault="00A66980" w:rsidP="00083EB3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AC5D40">
        <w:rPr>
          <w:b/>
          <w:sz w:val="28"/>
          <w:szCs w:val="28"/>
        </w:rPr>
        <w:t>___ / 8</w:t>
      </w:r>
    </w:p>
    <w:p w14:paraId="705D4FE9" w14:textId="77777777" w:rsidR="00D35132" w:rsidRDefault="00D35132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CBE067" w14:textId="77777777" w:rsidR="00FF3F42" w:rsidRPr="00793AC4" w:rsidRDefault="00FF3F42" w:rsidP="00D35132">
      <w:pPr>
        <w:pStyle w:val="HeadASection"/>
        <w:shd w:val="clear" w:color="auto" w:fill="FFFFFF" w:themeFill="background1"/>
        <w:spacing w:after="120" w:line="360" w:lineRule="auto"/>
        <w:rPr>
          <w:rFonts w:eastAsiaTheme="minorEastAsia"/>
          <w:b w:val="0"/>
          <w:bCs/>
          <w:sz w:val="36"/>
          <w:szCs w:val="36"/>
        </w:rPr>
      </w:pPr>
      <w:r w:rsidRPr="00D35132">
        <w:rPr>
          <w:sz w:val="36"/>
          <w:szCs w:val="36"/>
        </w:rPr>
        <w:lastRenderedPageBreak/>
        <w:t>WRITING</w:t>
      </w:r>
    </w:p>
    <w:p w14:paraId="53E7F812" w14:textId="77777777" w:rsidR="004E41A7" w:rsidRPr="004E41A7" w:rsidRDefault="004E41A7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4E41A7">
        <w:rPr>
          <w:sz w:val="28"/>
          <w:szCs w:val="28"/>
        </w:rPr>
        <w:t>5</w:t>
      </w:r>
      <w:r w:rsidRPr="004E41A7">
        <w:rPr>
          <w:sz w:val="28"/>
          <w:szCs w:val="28"/>
        </w:rPr>
        <w:tab/>
        <w:t xml:space="preserve">Complete the sentences with the words and phrases (A–E). </w:t>
      </w:r>
    </w:p>
    <w:p w14:paraId="07E67DC5" w14:textId="48D1DB92" w:rsidR="004E41A7" w:rsidRPr="004E41A7" w:rsidRDefault="004E41A7" w:rsidP="00D574E4">
      <w:pPr>
        <w:tabs>
          <w:tab w:val="left" w:pos="227"/>
        </w:tabs>
        <w:spacing w:before="240" w:after="480" w:line="480" w:lineRule="auto"/>
        <w:ind w:left="227"/>
        <w:rPr>
          <w:rFonts w:ascii="Arial" w:hAnsi="Arial" w:cs="Arial"/>
          <w:sz w:val="28"/>
          <w:szCs w:val="28"/>
        </w:rPr>
      </w:pPr>
      <w:r w:rsidRPr="004E41A7">
        <w:rPr>
          <w:rFonts w:ascii="Arial" w:hAnsi="Arial" w:cs="Arial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D4AA69E" wp14:editId="16A71AD8">
                <wp:simplePos x="0" y="0"/>
                <wp:positionH relativeFrom="margin">
                  <wp:posOffset>5106670</wp:posOffset>
                </wp:positionH>
                <wp:positionV relativeFrom="paragraph">
                  <wp:posOffset>46990</wp:posOffset>
                </wp:positionV>
                <wp:extent cx="1310640" cy="2453640"/>
                <wp:effectExtent l="0" t="0" r="22860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10640" cy="245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E570A" w14:textId="0599A610" w:rsidR="004E41A7" w:rsidRPr="00AA5019" w:rsidRDefault="004E41A7" w:rsidP="004E41A7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50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AA50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5019" w:rsidRPr="00AA50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addition</w:t>
                            </w:r>
                          </w:p>
                          <w:p w14:paraId="206DFE4B" w14:textId="5857A1B1" w:rsidR="004E41A7" w:rsidRPr="00AA5019" w:rsidRDefault="004E41A7" w:rsidP="004E41A7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A50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AA5019" w:rsidRPr="00AA50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 result</w:t>
                            </w:r>
                          </w:p>
                          <w:p w14:paraId="36C13DB1" w14:textId="24F64846" w:rsidR="004E41A7" w:rsidRPr="00AA5019" w:rsidRDefault="004E41A7" w:rsidP="004E41A7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50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AA5019" w:rsidRPr="00AA50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but</w:t>
                            </w:r>
                          </w:p>
                          <w:p w14:paraId="2E687CDA" w14:textId="1DB9BB79" w:rsidR="004E41A7" w:rsidRPr="00AA5019" w:rsidRDefault="004E41A7" w:rsidP="004E41A7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50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5750B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="00AA5019" w:rsidRPr="00AA50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oreover</w:t>
                            </w:r>
                          </w:p>
                          <w:p w14:paraId="798A90F5" w14:textId="1B496257" w:rsidR="004E41A7" w:rsidRPr="00AA5019" w:rsidRDefault="004E41A7" w:rsidP="004E41A7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AA5019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AA5019" w:rsidRPr="00AA5019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not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AA69E" id="_x0000_s1032" type="#_x0000_t202" style="position:absolute;left:0;text-align:left;margin-left:402.1pt;margin-top:3.7pt;width:103.2pt;height:193.2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">
                <v:textbox>
                  <w:txbxContent>
                    <w:p w14:paraId="684E570A" w14:textId="0599A610" w:rsidR="004E41A7" w:rsidRPr="00AA5019" w:rsidRDefault="004E41A7" w:rsidP="004E41A7">
                      <w:pPr>
                        <w:spacing w:before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50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AA501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A5019" w:rsidRPr="00AA5019">
                        <w:rPr>
                          <w:rFonts w:ascii="Arial" w:hAnsi="Arial" w:cs="Arial"/>
                          <w:sz w:val="28"/>
                          <w:szCs w:val="28"/>
                        </w:rPr>
                        <w:t>addition</w:t>
                      </w:r>
                    </w:p>
                    <w:p w14:paraId="206DFE4B" w14:textId="5857A1B1" w:rsidR="004E41A7" w:rsidRPr="00AA5019" w:rsidRDefault="004E41A7" w:rsidP="004E41A7">
                      <w:pPr>
                        <w:spacing w:before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A50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AA5019" w:rsidRPr="00AA501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 result</w:t>
                      </w:r>
                    </w:p>
                    <w:p w14:paraId="36C13DB1" w14:textId="24F64846" w:rsidR="004E41A7" w:rsidRPr="00AA5019" w:rsidRDefault="004E41A7" w:rsidP="004E41A7">
                      <w:pPr>
                        <w:spacing w:before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50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AA5019" w:rsidRPr="00AA501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but</w:t>
                      </w:r>
                    </w:p>
                    <w:p w14:paraId="2E687CDA" w14:textId="1DB9BB79" w:rsidR="004E41A7" w:rsidRPr="00AA5019" w:rsidRDefault="004E41A7" w:rsidP="004E41A7">
                      <w:pPr>
                        <w:spacing w:before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50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5750B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</w:t>
                      </w:r>
                      <w:r w:rsidR="00AA5019" w:rsidRPr="00AA501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oreover</w:t>
                      </w:r>
                    </w:p>
                    <w:p w14:paraId="798A90F5" w14:textId="1B496257" w:rsidR="004E41A7" w:rsidRPr="00AA5019" w:rsidRDefault="004E41A7" w:rsidP="004E41A7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</w:pPr>
                      <w:r w:rsidRPr="00AA5019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E </w:t>
                      </w:r>
                      <w:r w:rsidR="00AA5019" w:rsidRPr="00AA5019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not only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5019">
        <w:rPr>
          <w:rFonts w:ascii="Arial" w:hAnsi="Arial" w:cs="Arial"/>
          <w:bCs/>
          <w:sz w:val="28"/>
          <w:szCs w:val="28"/>
        </w:rPr>
        <w:t>Although we know how important it is to stay healthy, a lot of people have a poor diet. They</w:t>
      </w:r>
      <w:r w:rsidRPr="00AA5019">
        <w:rPr>
          <w:rFonts w:ascii="Arial" w:hAnsi="Arial" w:cs="Arial"/>
          <w:b/>
          <w:sz w:val="28"/>
          <w:szCs w:val="28"/>
        </w:rPr>
        <w:t xml:space="preserve"> </w:t>
      </w:r>
      <w:r w:rsidRPr="004E41A7">
        <w:rPr>
          <w:rFonts w:ascii="Arial" w:hAnsi="Arial" w:cs="Arial"/>
          <w:b/>
          <w:sz w:val="28"/>
          <w:szCs w:val="28"/>
          <w:vertAlign w:val="superscript"/>
        </w:rPr>
        <w:t>0</w:t>
      </w:r>
      <w:r w:rsidRPr="004E41A7">
        <w:rPr>
          <w:rFonts w:ascii="Arial" w:hAnsi="Arial" w:cs="Arial"/>
          <w:b/>
          <w:sz w:val="28"/>
          <w:szCs w:val="28"/>
        </w:rPr>
        <w:t xml:space="preserve"> </w:t>
      </w:r>
      <w:r w:rsidRPr="0070453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AA5019" w:rsidRPr="0070453C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Pr="0070453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4E41A7">
        <w:rPr>
          <w:rFonts w:ascii="Arial" w:hAnsi="Arial" w:cs="Arial"/>
          <w:sz w:val="28"/>
          <w:szCs w:val="28"/>
        </w:rPr>
        <w:t xml:space="preserve"> </w:t>
      </w:r>
      <w:r w:rsidRPr="00AA5019">
        <w:rPr>
          <w:rFonts w:ascii="Arial" w:hAnsi="Arial" w:cs="Arial"/>
          <w:sz w:val="28"/>
          <w:szCs w:val="28"/>
        </w:rPr>
        <w:t xml:space="preserve">eat sugary foods, </w:t>
      </w:r>
      <w:r w:rsidRPr="00AA5019">
        <w:rPr>
          <w:rFonts w:ascii="Arial" w:hAnsi="Arial" w:cs="Arial"/>
          <w:b/>
          <w:bCs/>
          <w:sz w:val="28"/>
          <w:szCs w:val="28"/>
          <w:vertAlign w:val="superscript"/>
        </w:rPr>
        <w:t>1</w:t>
      </w:r>
      <w:r w:rsidR="00016733">
        <w:rPr>
          <w:rFonts w:ascii="Arial" w:hAnsi="Arial" w:cs="Arial"/>
          <w:sz w:val="28"/>
          <w:szCs w:val="28"/>
        </w:rPr>
        <w:t> </w:t>
      </w:r>
      <w:r w:rsidRPr="004E41A7">
        <w:rPr>
          <w:rFonts w:ascii="Arial" w:hAnsi="Arial" w:cs="Arial"/>
          <w:sz w:val="28"/>
          <w:szCs w:val="28"/>
        </w:rPr>
        <w:t xml:space="preserve">___ </w:t>
      </w:r>
      <w:r w:rsidRPr="00AA5019">
        <w:rPr>
          <w:rFonts w:ascii="Arial" w:hAnsi="Arial" w:cs="Arial"/>
          <w:sz w:val="28"/>
          <w:szCs w:val="28"/>
        </w:rPr>
        <w:t xml:space="preserve">they also eat fatty foods. In </w:t>
      </w:r>
      <w:r w:rsidRPr="00AA5019">
        <w:rPr>
          <w:rFonts w:ascii="Arial" w:hAnsi="Arial" w:cs="Arial"/>
          <w:b/>
          <w:bCs/>
          <w:sz w:val="28"/>
          <w:szCs w:val="28"/>
          <w:vertAlign w:val="superscript"/>
        </w:rPr>
        <w:t>2</w:t>
      </w:r>
      <w:r w:rsidRPr="00AA5019">
        <w:rPr>
          <w:rFonts w:ascii="Arial" w:hAnsi="Arial" w:cs="Arial"/>
          <w:sz w:val="28"/>
          <w:szCs w:val="28"/>
        </w:rPr>
        <w:t xml:space="preserve"> </w:t>
      </w:r>
      <w:r w:rsidRPr="004E41A7">
        <w:rPr>
          <w:rFonts w:ascii="Arial" w:hAnsi="Arial" w:cs="Arial"/>
          <w:sz w:val="28"/>
          <w:szCs w:val="28"/>
        </w:rPr>
        <w:t xml:space="preserve">___ </w:t>
      </w:r>
      <w:r w:rsidRPr="00AA5019">
        <w:rPr>
          <w:rFonts w:ascii="Arial" w:hAnsi="Arial" w:cs="Arial"/>
          <w:sz w:val="28"/>
          <w:szCs w:val="28"/>
        </w:rPr>
        <w:t xml:space="preserve">to this, many people have sedentary jobs and, as </w:t>
      </w:r>
      <w:r w:rsidRPr="00AA5019">
        <w:rPr>
          <w:rFonts w:ascii="Arial" w:hAnsi="Arial" w:cs="Arial"/>
          <w:b/>
          <w:bCs/>
          <w:sz w:val="28"/>
          <w:szCs w:val="28"/>
          <w:vertAlign w:val="superscript"/>
        </w:rPr>
        <w:t>3</w:t>
      </w:r>
      <w:r w:rsidRPr="004E41A7">
        <w:rPr>
          <w:rFonts w:ascii="Arial" w:hAnsi="Arial" w:cs="Arial"/>
          <w:sz w:val="28"/>
          <w:szCs w:val="28"/>
        </w:rPr>
        <w:t xml:space="preserve"> ___</w:t>
      </w:r>
      <w:r w:rsidR="00AA5019" w:rsidRPr="00AA5019">
        <w:rPr>
          <w:rFonts w:ascii="Arial" w:hAnsi="Arial" w:cs="Arial"/>
          <w:sz w:val="28"/>
          <w:szCs w:val="28"/>
        </w:rPr>
        <w:t xml:space="preserve">, they do little exercise. </w:t>
      </w:r>
      <w:r w:rsidR="00AA5019" w:rsidRPr="00AA5019">
        <w:rPr>
          <w:rFonts w:ascii="Arial" w:hAnsi="Arial" w:cs="Arial"/>
          <w:b/>
          <w:bCs/>
          <w:sz w:val="28"/>
          <w:szCs w:val="28"/>
          <w:vertAlign w:val="superscript"/>
        </w:rPr>
        <w:t>4</w:t>
      </w:r>
      <w:r w:rsidRPr="004E41A7">
        <w:rPr>
          <w:rFonts w:ascii="Arial" w:hAnsi="Arial" w:cs="Arial"/>
          <w:b/>
          <w:bCs/>
          <w:sz w:val="28"/>
          <w:szCs w:val="28"/>
        </w:rPr>
        <w:tab/>
      </w:r>
      <w:r w:rsidRPr="004E41A7">
        <w:rPr>
          <w:rFonts w:ascii="Arial" w:hAnsi="Arial" w:cs="Arial"/>
          <w:sz w:val="28"/>
          <w:szCs w:val="28"/>
        </w:rPr>
        <w:t>___</w:t>
      </w:r>
      <w:r w:rsidR="00AA5019" w:rsidRPr="00AA5019">
        <w:rPr>
          <w:rFonts w:ascii="Arial" w:hAnsi="Arial" w:cs="Arial"/>
          <w:sz w:val="28"/>
          <w:szCs w:val="28"/>
        </w:rPr>
        <w:t>, problems such as binge-watching mean that people are not sleeping enough.</w:t>
      </w:r>
      <w:r w:rsidRPr="004E41A7">
        <w:rPr>
          <w:rFonts w:ascii="Arial" w:hAnsi="Arial" w:cs="Arial"/>
          <w:sz w:val="28"/>
          <w:szCs w:val="28"/>
        </w:rPr>
        <w:tab/>
      </w:r>
      <w:r w:rsidRPr="004E41A7">
        <w:rPr>
          <w:rFonts w:ascii="Arial" w:hAnsi="Arial" w:cs="Arial"/>
          <w:sz w:val="28"/>
          <w:szCs w:val="28"/>
        </w:rPr>
        <w:tab/>
      </w:r>
      <w:r w:rsidRPr="004E41A7">
        <w:rPr>
          <w:rFonts w:ascii="Arial" w:hAnsi="Arial" w:cs="Arial"/>
          <w:sz w:val="28"/>
          <w:szCs w:val="28"/>
        </w:rPr>
        <w:tab/>
      </w:r>
      <w:r w:rsidRPr="004E41A7">
        <w:rPr>
          <w:rFonts w:ascii="Arial" w:hAnsi="Arial" w:cs="Arial"/>
          <w:sz w:val="28"/>
          <w:szCs w:val="28"/>
        </w:rPr>
        <w:tab/>
      </w:r>
      <w:r w:rsidRPr="004E41A7">
        <w:rPr>
          <w:rFonts w:ascii="Arial" w:hAnsi="Arial" w:cs="Arial"/>
          <w:sz w:val="28"/>
          <w:szCs w:val="28"/>
        </w:rPr>
        <w:tab/>
      </w:r>
      <w:r w:rsidRPr="004E41A7">
        <w:rPr>
          <w:rFonts w:ascii="Arial" w:hAnsi="Arial" w:cs="Arial"/>
          <w:sz w:val="28"/>
          <w:szCs w:val="28"/>
        </w:rPr>
        <w:tab/>
      </w:r>
    </w:p>
    <w:p w14:paraId="307395E8" w14:textId="77777777" w:rsidR="004E41A7" w:rsidRPr="004E41A7" w:rsidRDefault="004E41A7" w:rsidP="00D35132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sz w:val="28"/>
          <w:szCs w:val="28"/>
        </w:rPr>
        <w:tab/>
      </w:r>
      <w:r w:rsidRPr="004E41A7">
        <w:rPr>
          <w:rFonts w:eastAsiaTheme="minorEastAsia"/>
          <w:b/>
          <w:sz w:val="28"/>
          <w:szCs w:val="28"/>
        </w:rPr>
        <w:t>___ / 4</w:t>
      </w:r>
    </w:p>
    <w:p w14:paraId="1688399B" w14:textId="77777777" w:rsidR="00793AC4" w:rsidRPr="007B7F6F" w:rsidRDefault="00793AC4" w:rsidP="00FF3F42">
      <w:pPr>
        <w:keepNext/>
        <w:spacing w:before="60" w:after="60" w:line="259" w:lineRule="auto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6E8C85E8" w14:textId="77777777" w:rsidR="004C0A3C" w:rsidRPr="007B7F6F" w:rsidRDefault="004C0A3C" w:rsidP="00FF3F42">
      <w:pPr>
        <w:keepNext/>
        <w:spacing w:before="60" w:after="60" w:line="259" w:lineRule="auto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6617DD01" w14:textId="00C2BC2D" w:rsidR="00793AC4" w:rsidRPr="004E41A7" w:rsidRDefault="00FF3F42" w:rsidP="00D35132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4E41A7">
        <w:rPr>
          <w:rFonts w:eastAsiaTheme="minorEastAsia"/>
          <w:sz w:val="28"/>
          <w:szCs w:val="28"/>
        </w:rPr>
        <w:t>6</w:t>
      </w:r>
      <w:r w:rsidRPr="004E41A7">
        <w:rPr>
          <w:rFonts w:eastAsiaTheme="minorEastAsia"/>
          <w:sz w:val="28"/>
          <w:szCs w:val="28"/>
        </w:rPr>
        <w:tab/>
      </w:r>
      <w:r w:rsidR="002D117E" w:rsidRPr="004E41A7">
        <w:rPr>
          <w:rFonts w:eastAsiaTheme="minorEastAsia"/>
          <w:sz w:val="28"/>
          <w:szCs w:val="28"/>
        </w:rPr>
        <w:t>Write a</w:t>
      </w:r>
      <w:r w:rsidR="004E41A7" w:rsidRPr="004E41A7">
        <w:rPr>
          <w:rFonts w:eastAsiaTheme="minorEastAsia"/>
          <w:sz w:val="28"/>
          <w:szCs w:val="28"/>
        </w:rPr>
        <w:t xml:space="preserve">n article with the title </w:t>
      </w:r>
      <w:r w:rsidR="00373707">
        <w:rPr>
          <w:rFonts w:eastAsiaTheme="minorEastAsia"/>
          <w:sz w:val="28"/>
          <w:szCs w:val="28"/>
        </w:rPr>
        <w:t>‘</w:t>
      </w:r>
      <w:r w:rsidR="004E41A7" w:rsidRPr="004E41A7">
        <w:rPr>
          <w:rFonts w:eastAsiaTheme="minorEastAsia"/>
          <w:sz w:val="28"/>
          <w:szCs w:val="28"/>
        </w:rPr>
        <w:t>How to have a healthier lifestyle</w:t>
      </w:r>
      <w:r w:rsidR="00373707">
        <w:rPr>
          <w:rFonts w:eastAsiaTheme="minorEastAsia"/>
          <w:sz w:val="28"/>
          <w:szCs w:val="28"/>
        </w:rPr>
        <w:t>’.</w:t>
      </w:r>
    </w:p>
    <w:p w14:paraId="29E7F750" w14:textId="38C05050" w:rsidR="00FF3F42" w:rsidRPr="004E41A7" w:rsidRDefault="00793AC4" w:rsidP="00D35132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4E41A7">
        <w:rPr>
          <w:rFonts w:eastAsiaTheme="minorEastAsia"/>
          <w:sz w:val="28"/>
          <w:szCs w:val="28"/>
        </w:rPr>
        <w:tab/>
        <w:t>Wr</w:t>
      </w:r>
      <w:r w:rsidR="00FF3F42" w:rsidRPr="004E41A7">
        <w:rPr>
          <w:rFonts w:eastAsiaTheme="minorEastAsia"/>
          <w:sz w:val="28"/>
          <w:szCs w:val="28"/>
        </w:rPr>
        <w:t xml:space="preserve">ite </w:t>
      </w:r>
      <w:r w:rsidR="002D117E" w:rsidRPr="004E41A7">
        <w:rPr>
          <w:rFonts w:eastAsiaTheme="minorEastAsia"/>
          <w:sz w:val="28"/>
          <w:szCs w:val="28"/>
        </w:rPr>
        <w:t>140</w:t>
      </w:r>
      <w:r w:rsidR="00083EB3">
        <w:rPr>
          <w:rFonts w:eastAsiaTheme="minorEastAsia"/>
          <w:sz w:val="28"/>
          <w:szCs w:val="28"/>
        </w:rPr>
        <w:t>–</w:t>
      </w:r>
      <w:r w:rsidR="002D117E" w:rsidRPr="004E41A7">
        <w:rPr>
          <w:rFonts w:eastAsiaTheme="minorEastAsia"/>
          <w:sz w:val="28"/>
          <w:szCs w:val="28"/>
        </w:rPr>
        <w:t>190 w</w:t>
      </w:r>
      <w:r w:rsidR="00FF3F42" w:rsidRPr="004E41A7">
        <w:rPr>
          <w:rFonts w:eastAsiaTheme="minorEastAsia"/>
          <w:sz w:val="28"/>
          <w:szCs w:val="28"/>
        </w:rPr>
        <w:t>ords.</w:t>
      </w:r>
    </w:p>
    <w:p w14:paraId="462343A0" w14:textId="77777777" w:rsidR="00FF3F42" w:rsidRPr="004E41A7" w:rsidRDefault="00FF3F42" w:rsidP="00D35132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4E41A7">
        <w:rPr>
          <w:rFonts w:eastAsiaTheme="minorEastAsia"/>
          <w:b/>
          <w:sz w:val="28"/>
          <w:szCs w:val="28"/>
        </w:rPr>
        <w:t>___ / 12</w:t>
      </w:r>
    </w:p>
    <w:p w14:paraId="51E63574" w14:textId="77777777" w:rsidR="00FF3F42" w:rsidRPr="004E41A7" w:rsidRDefault="00FF3F42" w:rsidP="00FF3F42">
      <w:pPr>
        <w:tabs>
          <w:tab w:val="left" w:pos="227"/>
        </w:tabs>
        <w:spacing w:after="60" w:line="240" w:lineRule="exact"/>
        <w:ind w:left="360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079D854D" w14:textId="77777777" w:rsidR="00FF3F42" w:rsidRPr="004E41A7" w:rsidRDefault="00FF3F42" w:rsidP="00FF3F42">
      <w:pPr>
        <w:tabs>
          <w:tab w:val="left" w:pos="227"/>
        </w:tabs>
        <w:spacing w:after="60" w:line="240" w:lineRule="exact"/>
        <w:ind w:left="360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0C8DE6D1" w14:textId="77777777" w:rsidR="00FF3F42" w:rsidRPr="004E41A7" w:rsidRDefault="00FF3F42" w:rsidP="00D35132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4E41A7">
        <w:rPr>
          <w:rFonts w:eastAsiaTheme="minorEastAsia"/>
          <w:b/>
          <w:sz w:val="28"/>
          <w:szCs w:val="28"/>
        </w:rPr>
        <w:t>TOTAL: ___ / 40</w:t>
      </w:r>
    </w:p>
    <w:p w14:paraId="3ADC8B03" w14:textId="7E6DBD6E" w:rsidR="00FF3F42" w:rsidRPr="004E41A7" w:rsidRDefault="00FF3F42" w:rsidP="00D35132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4E41A7">
        <w:rPr>
          <w:rFonts w:eastAsiaTheme="minorEastAsia"/>
          <w:b/>
          <w:sz w:val="28"/>
          <w:szCs w:val="28"/>
        </w:rPr>
        <w:t>x 1.25 = ___ / 50</w:t>
      </w:r>
    </w:p>
    <w:p w14:paraId="4FBBF054" w14:textId="46CFA0D9" w:rsidR="00D35132" w:rsidRDefault="00D35132">
      <w:pPr>
        <w:rPr>
          <w:color w:val="FF0000"/>
        </w:rPr>
      </w:pPr>
      <w:r>
        <w:rPr>
          <w:color w:val="FF0000"/>
        </w:rPr>
        <w:br w:type="page"/>
      </w:r>
    </w:p>
    <w:p w14:paraId="265A7156" w14:textId="77777777" w:rsidR="00793AC4" w:rsidRPr="007B7F6F" w:rsidRDefault="00793AC4" w:rsidP="00793AC4">
      <w:pPr>
        <w:rPr>
          <w:color w:val="FF0000"/>
        </w:rPr>
        <w:sectPr w:rsidR="00793AC4" w:rsidRPr="007B7F6F" w:rsidSect="009161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987" w:right="994" w:bottom="1440" w:left="994" w:header="0" w:footer="158" w:gutter="0"/>
          <w:cols w:space="454"/>
        </w:sectPr>
      </w:pPr>
    </w:p>
    <w:p w14:paraId="55C8FB87" w14:textId="05FD0BC8" w:rsidR="005151F0" w:rsidRPr="00223EF3" w:rsidRDefault="005151F0" w:rsidP="00D35132">
      <w:pPr>
        <w:pStyle w:val="HeadUnit"/>
        <w:spacing w:line="360" w:lineRule="auto"/>
        <w:rPr>
          <w:b w:val="0"/>
          <w:sz w:val="36"/>
          <w:szCs w:val="36"/>
        </w:rPr>
      </w:pPr>
      <w:r w:rsidRPr="00223EF3">
        <w:rPr>
          <w:sz w:val="36"/>
          <w:szCs w:val="36"/>
        </w:rPr>
        <w:lastRenderedPageBreak/>
        <w:t>Part C • Speaking</w:t>
      </w:r>
    </w:p>
    <w:p w14:paraId="5F1094BD" w14:textId="759C50F0" w:rsidR="005151F0" w:rsidRDefault="005151F0" w:rsidP="00D35132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223EF3">
        <w:rPr>
          <w:sz w:val="36"/>
          <w:szCs w:val="36"/>
        </w:rPr>
        <w:t>SPEAKING</w:t>
      </w:r>
    </w:p>
    <w:p w14:paraId="08DA0D63" w14:textId="77777777" w:rsidR="00D35132" w:rsidRPr="00D35132" w:rsidRDefault="00D35132" w:rsidP="00D35132"/>
    <w:p w14:paraId="39B009D3" w14:textId="77777777" w:rsidR="005151F0" w:rsidRPr="00223EF3" w:rsidRDefault="005151F0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223EF3">
        <w:rPr>
          <w:sz w:val="28"/>
          <w:szCs w:val="28"/>
        </w:rPr>
        <w:t>1</w:t>
      </w:r>
      <w:r w:rsidRPr="00223EF3">
        <w:rPr>
          <w:sz w:val="28"/>
          <w:szCs w:val="28"/>
        </w:rPr>
        <w:tab/>
        <w:t xml:space="preserve">Put the words in the correct order to make questions. </w:t>
      </w:r>
    </w:p>
    <w:p w14:paraId="3175BC72" w14:textId="77777777" w:rsidR="005151F0" w:rsidRPr="00223EF3" w:rsidRDefault="005151F0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223EF3">
        <w:rPr>
          <w:sz w:val="28"/>
          <w:szCs w:val="28"/>
        </w:rPr>
        <w:tab/>
        <w:t>Ask your partner your questions.</w:t>
      </w:r>
    </w:p>
    <w:p w14:paraId="0CCB1E42" w14:textId="77777777" w:rsidR="005151F0" w:rsidRPr="00223EF3" w:rsidRDefault="005151F0" w:rsidP="005151F0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b/>
          <w:sz w:val="28"/>
          <w:szCs w:val="28"/>
        </w:rPr>
      </w:pPr>
    </w:p>
    <w:p w14:paraId="67549055" w14:textId="28BA736E" w:rsidR="005151F0" w:rsidRPr="00223EF3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223EF3">
        <w:rPr>
          <w:rFonts w:ascii="Arial" w:hAnsi="Arial" w:cs="Arial"/>
          <w:b/>
          <w:sz w:val="28"/>
          <w:szCs w:val="28"/>
        </w:rPr>
        <w:t>0</w:t>
      </w:r>
      <w:r w:rsidRPr="00223EF3">
        <w:rPr>
          <w:rFonts w:ascii="Arial" w:hAnsi="Arial" w:cs="Arial"/>
          <w:sz w:val="28"/>
          <w:szCs w:val="28"/>
        </w:rPr>
        <w:tab/>
        <w:t xml:space="preserve">you / </w:t>
      </w:r>
      <w:r w:rsidR="00223EF3" w:rsidRPr="00223EF3">
        <w:rPr>
          <w:rFonts w:ascii="Arial" w:hAnsi="Arial" w:cs="Arial"/>
          <w:sz w:val="28"/>
          <w:szCs w:val="28"/>
        </w:rPr>
        <w:t>to stay</w:t>
      </w:r>
      <w:r w:rsidRPr="00223EF3">
        <w:rPr>
          <w:rFonts w:ascii="Arial" w:hAnsi="Arial" w:cs="Arial"/>
          <w:sz w:val="28"/>
          <w:szCs w:val="28"/>
        </w:rPr>
        <w:t xml:space="preserve"> / </w:t>
      </w:r>
      <w:r w:rsidR="00010511" w:rsidRPr="00223EF3">
        <w:rPr>
          <w:rFonts w:ascii="Arial" w:hAnsi="Arial" w:cs="Arial"/>
          <w:sz w:val="28"/>
          <w:szCs w:val="28"/>
        </w:rPr>
        <w:t>Do</w:t>
      </w:r>
      <w:r w:rsidRPr="00223EF3">
        <w:rPr>
          <w:rFonts w:ascii="Arial" w:hAnsi="Arial" w:cs="Arial"/>
          <w:sz w:val="28"/>
          <w:szCs w:val="28"/>
        </w:rPr>
        <w:t xml:space="preserve"> / </w:t>
      </w:r>
      <w:r w:rsidR="00223EF3" w:rsidRPr="00223EF3">
        <w:rPr>
          <w:rFonts w:ascii="Arial" w:hAnsi="Arial" w:cs="Arial"/>
          <w:sz w:val="28"/>
          <w:szCs w:val="28"/>
        </w:rPr>
        <w:t>do</w:t>
      </w:r>
      <w:r w:rsidR="00010511" w:rsidRPr="00223EF3">
        <w:rPr>
          <w:rFonts w:ascii="Arial" w:hAnsi="Arial" w:cs="Arial"/>
          <w:sz w:val="28"/>
          <w:szCs w:val="28"/>
        </w:rPr>
        <w:t xml:space="preserve"> / </w:t>
      </w:r>
      <w:r w:rsidR="00223EF3" w:rsidRPr="00223EF3">
        <w:rPr>
          <w:rFonts w:ascii="Arial" w:hAnsi="Arial" w:cs="Arial"/>
          <w:sz w:val="28"/>
          <w:szCs w:val="28"/>
        </w:rPr>
        <w:t xml:space="preserve">anything </w:t>
      </w:r>
      <w:r w:rsidR="00010511" w:rsidRPr="00223EF3">
        <w:rPr>
          <w:rFonts w:ascii="Arial" w:hAnsi="Arial" w:cs="Arial"/>
          <w:sz w:val="28"/>
          <w:szCs w:val="28"/>
        </w:rPr>
        <w:t xml:space="preserve">/ </w:t>
      </w:r>
      <w:r w:rsidR="00D35132" w:rsidRPr="00223EF3">
        <w:rPr>
          <w:rFonts w:ascii="Arial" w:hAnsi="Arial" w:cs="Arial"/>
          <w:sz w:val="28"/>
          <w:szCs w:val="28"/>
        </w:rPr>
        <w:t>in shape</w:t>
      </w:r>
      <w:r w:rsidR="00011A4E" w:rsidRPr="00223EF3">
        <w:rPr>
          <w:rFonts w:ascii="Arial" w:hAnsi="Arial" w:cs="Arial"/>
          <w:sz w:val="28"/>
          <w:szCs w:val="28"/>
        </w:rPr>
        <w:t>?</w:t>
      </w:r>
      <w:r w:rsidRPr="00223EF3">
        <w:rPr>
          <w:rFonts w:ascii="Arial" w:hAnsi="Arial" w:cs="Arial"/>
          <w:sz w:val="28"/>
          <w:szCs w:val="28"/>
        </w:rPr>
        <w:tab/>
      </w:r>
      <w:r w:rsidRPr="00223EF3">
        <w:rPr>
          <w:rFonts w:ascii="Arial" w:hAnsi="Arial" w:cs="Arial"/>
          <w:sz w:val="28"/>
          <w:szCs w:val="28"/>
        </w:rPr>
        <w:tab/>
      </w:r>
      <w:r w:rsidRPr="00223EF3">
        <w:rPr>
          <w:rFonts w:ascii="Arial" w:hAnsi="Arial" w:cs="Arial"/>
          <w:sz w:val="28"/>
          <w:szCs w:val="28"/>
        </w:rPr>
        <w:tab/>
      </w:r>
      <w:r w:rsidRPr="00223EF3">
        <w:rPr>
          <w:rFonts w:ascii="Arial" w:hAnsi="Arial" w:cs="Arial"/>
          <w:sz w:val="28"/>
          <w:szCs w:val="28"/>
        </w:rPr>
        <w:tab/>
      </w:r>
    </w:p>
    <w:p w14:paraId="3231FC39" w14:textId="62D1C72B" w:rsidR="005151F0" w:rsidRPr="0070453C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b/>
          <w:bCs/>
          <w:sz w:val="28"/>
          <w:szCs w:val="28"/>
          <w:u w:val="single"/>
        </w:rPr>
      </w:pPr>
      <w:r w:rsidRPr="00223EF3">
        <w:rPr>
          <w:rFonts w:ascii="Arial" w:hAnsi="Arial" w:cs="Arial"/>
          <w:sz w:val="28"/>
          <w:szCs w:val="28"/>
        </w:rPr>
        <w:tab/>
      </w:r>
      <w:r w:rsidRPr="0070453C">
        <w:rPr>
          <w:rFonts w:ascii="Arial" w:hAnsi="Arial" w:cs="Arial"/>
          <w:b/>
          <w:bCs/>
          <w:sz w:val="28"/>
          <w:szCs w:val="28"/>
          <w:u w:val="single"/>
        </w:rPr>
        <w:t>____</w:t>
      </w:r>
      <w:r w:rsidR="00010511" w:rsidRPr="0070453C">
        <w:rPr>
          <w:rFonts w:ascii="Arial" w:hAnsi="Arial" w:cs="Arial"/>
          <w:b/>
          <w:bCs/>
          <w:sz w:val="28"/>
          <w:szCs w:val="28"/>
          <w:u w:val="single"/>
        </w:rPr>
        <w:t xml:space="preserve">Do you </w:t>
      </w:r>
      <w:r w:rsidR="00223EF3" w:rsidRPr="0070453C">
        <w:rPr>
          <w:rFonts w:ascii="Arial" w:hAnsi="Arial" w:cs="Arial"/>
          <w:b/>
          <w:bCs/>
          <w:sz w:val="28"/>
          <w:szCs w:val="28"/>
          <w:u w:val="single"/>
        </w:rPr>
        <w:t>do anything to stay in shape</w:t>
      </w:r>
      <w:r w:rsidR="00010511" w:rsidRPr="0070453C">
        <w:rPr>
          <w:rFonts w:ascii="Arial" w:hAnsi="Arial" w:cs="Arial"/>
          <w:b/>
          <w:bCs/>
          <w:sz w:val="28"/>
          <w:szCs w:val="28"/>
          <w:u w:val="single"/>
        </w:rPr>
        <w:t>?</w:t>
      </w:r>
      <w:r w:rsidRPr="0070453C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010511" w:rsidRPr="0070453C">
        <w:rPr>
          <w:rFonts w:ascii="Arial" w:hAnsi="Arial" w:cs="Arial"/>
          <w:b/>
          <w:bCs/>
          <w:sz w:val="28"/>
          <w:szCs w:val="28"/>
          <w:u w:val="single"/>
        </w:rPr>
        <w:t>_____</w:t>
      </w:r>
      <w:r w:rsidRPr="0070453C">
        <w:rPr>
          <w:rFonts w:ascii="Arial" w:hAnsi="Arial" w:cs="Arial"/>
          <w:b/>
          <w:bCs/>
          <w:sz w:val="28"/>
          <w:szCs w:val="28"/>
          <w:u w:val="single"/>
        </w:rPr>
        <w:t>_________</w:t>
      </w:r>
    </w:p>
    <w:p w14:paraId="42A5ED66" w14:textId="77777777" w:rsidR="005151F0" w:rsidRPr="00223EF3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729141F6" w14:textId="163EFD1D" w:rsidR="005151F0" w:rsidRPr="00223EF3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223EF3">
        <w:rPr>
          <w:rFonts w:ascii="Arial" w:hAnsi="Arial" w:cs="Arial"/>
          <w:b/>
          <w:sz w:val="28"/>
          <w:szCs w:val="28"/>
        </w:rPr>
        <w:t>1</w:t>
      </w:r>
      <w:r w:rsidRPr="00223EF3">
        <w:rPr>
          <w:rFonts w:ascii="Arial" w:hAnsi="Arial" w:cs="Arial"/>
          <w:sz w:val="28"/>
          <w:szCs w:val="28"/>
        </w:rPr>
        <w:tab/>
      </w:r>
      <w:r w:rsidR="00B8051E" w:rsidRPr="00223EF3">
        <w:rPr>
          <w:rFonts w:ascii="Arial" w:hAnsi="Arial" w:cs="Arial"/>
          <w:sz w:val="28"/>
          <w:szCs w:val="28"/>
        </w:rPr>
        <w:t>you</w:t>
      </w:r>
      <w:r w:rsidR="00223EF3" w:rsidRPr="00223EF3">
        <w:rPr>
          <w:rFonts w:ascii="Arial" w:hAnsi="Arial" w:cs="Arial"/>
          <w:sz w:val="28"/>
          <w:szCs w:val="28"/>
        </w:rPr>
        <w:t xml:space="preserve"> do</w:t>
      </w:r>
      <w:r w:rsidR="00F335E0" w:rsidRPr="00223EF3">
        <w:rPr>
          <w:rFonts w:ascii="Arial" w:hAnsi="Arial" w:cs="Arial"/>
          <w:sz w:val="28"/>
          <w:szCs w:val="28"/>
        </w:rPr>
        <w:t xml:space="preserve"> / </w:t>
      </w:r>
      <w:r w:rsidR="00223EF3" w:rsidRPr="00223EF3">
        <w:rPr>
          <w:rFonts w:ascii="Arial" w:hAnsi="Arial" w:cs="Arial"/>
          <w:sz w:val="28"/>
          <w:szCs w:val="28"/>
        </w:rPr>
        <w:t xml:space="preserve">horizons / </w:t>
      </w:r>
      <w:r w:rsidR="00010511" w:rsidRPr="00223EF3">
        <w:rPr>
          <w:rFonts w:ascii="Arial" w:hAnsi="Arial" w:cs="Arial"/>
          <w:sz w:val="28"/>
          <w:szCs w:val="28"/>
        </w:rPr>
        <w:t>Wh</w:t>
      </w:r>
      <w:r w:rsidR="00223EF3" w:rsidRPr="00223EF3">
        <w:rPr>
          <w:rFonts w:ascii="Arial" w:hAnsi="Arial" w:cs="Arial"/>
          <w:sz w:val="28"/>
          <w:szCs w:val="28"/>
        </w:rPr>
        <w:t>at</w:t>
      </w:r>
      <w:r w:rsidRPr="00223EF3">
        <w:rPr>
          <w:rFonts w:ascii="Arial" w:hAnsi="Arial" w:cs="Arial"/>
          <w:sz w:val="28"/>
          <w:szCs w:val="28"/>
        </w:rPr>
        <w:t xml:space="preserve"> / </w:t>
      </w:r>
      <w:r w:rsidR="00223EF3" w:rsidRPr="00223EF3">
        <w:rPr>
          <w:rFonts w:ascii="Arial" w:hAnsi="Arial" w:cs="Arial"/>
          <w:sz w:val="28"/>
          <w:szCs w:val="28"/>
        </w:rPr>
        <w:t xml:space="preserve">to expand / can </w:t>
      </w:r>
      <w:r w:rsidR="00010511" w:rsidRPr="00223EF3">
        <w:rPr>
          <w:rFonts w:ascii="Arial" w:hAnsi="Arial" w:cs="Arial"/>
          <w:sz w:val="28"/>
          <w:szCs w:val="28"/>
        </w:rPr>
        <w:t xml:space="preserve">/ </w:t>
      </w:r>
      <w:r w:rsidR="00223EF3" w:rsidRPr="00223EF3">
        <w:rPr>
          <w:rFonts w:ascii="Arial" w:hAnsi="Arial" w:cs="Arial"/>
          <w:sz w:val="28"/>
          <w:szCs w:val="28"/>
        </w:rPr>
        <w:t>your</w:t>
      </w:r>
      <w:r w:rsidR="00010511" w:rsidRPr="00223EF3">
        <w:rPr>
          <w:rFonts w:ascii="Arial" w:hAnsi="Arial" w:cs="Arial"/>
          <w:sz w:val="28"/>
          <w:szCs w:val="28"/>
        </w:rPr>
        <w:t xml:space="preserve"> </w:t>
      </w:r>
      <w:r w:rsidR="00B8051E" w:rsidRPr="00223EF3">
        <w:rPr>
          <w:rFonts w:ascii="Arial" w:hAnsi="Arial" w:cs="Arial"/>
          <w:sz w:val="28"/>
          <w:szCs w:val="28"/>
        </w:rPr>
        <w:t>/</w:t>
      </w:r>
      <w:r w:rsidR="00D35132" w:rsidRPr="00D35132">
        <w:rPr>
          <w:rFonts w:ascii="Arial" w:hAnsi="Arial" w:cs="Arial"/>
          <w:sz w:val="28"/>
          <w:szCs w:val="28"/>
        </w:rPr>
        <w:t xml:space="preserve"> </w:t>
      </w:r>
      <w:r w:rsidR="00D35132" w:rsidRPr="00223EF3">
        <w:rPr>
          <w:rFonts w:ascii="Arial" w:hAnsi="Arial" w:cs="Arial"/>
          <w:sz w:val="28"/>
          <w:szCs w:val="28"/>
        </w:rPr>
        <w:t>at work</w:t>
      </w:r>
      <w:r w:rsidRPr="00223EF3">
        <w:rPr>
          <w:rFonts w:ascii="Arial" w:hAnsi="Arial" w:cs="Arial"/>
          <w:sz w:val="28"/>
          <w:szCs w:val="28"/>
        </w:rPr>
        <w:t>?</w:t>
      </w:r>
      <w:r w:rsidRPr="00223EF3">
        <w:rPr>
          <w:rFonts w:ascii="Arial" w:hAnsi="Arial" w:cs="Arial"/>
          <w:b/>
          <w:sz w:val="28"/>
          <w:szCs w:val="28"/>
        </w:rPr>
        <w:t xml:space="preserve"> </w:t>
      </w:r>
      <w:r w:rsidRPr="00223EF3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499C6763" w14:textId="05899CCB" w:rsidR="005151F0" w:rsidRPr="00223EF3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223EF3">
        <w:rPr>
          <w:rFonts w:ascii="Arial" w:hAnsi="Arial" w:cs="Arial"/>
          <w:b/>
          <w:sz w:val="28"/>
          <w:szCs w:val="28"/>
        </w:rPr>
        <w:t>2</w:t>
      </w:r>
      <w:r w:rsidRPr="00223EF3">
        <w:rPr>
          <w:rFonts w:ascii="Arial" w:hAnsi="Arial" w:cs="Arial"/>
          <w:sz w:val="28"/>
          <w:szCs w:val="28"/>
        </w:rPr>
        <w:tab/>
      </w:r>
      <w:r w:rsidR="00223EF3" w:rsidRPr="00223EF3">
        <w:rPr>
          <w:rFonts w:ascii="Arial" w:hAnsi="Arial" w:cs="Arial"/>
          <w:sz w:val="28"/>
          <w:szCs w:val="28"/>
        </w:rPr>
        <w:t>in five</w:t>
      </w:r>
      <w:r w:rsidRPr="00223EF3">
        <w:rPr>
          <w:rFonts w:ascii="Arial" w:hAnsi="Arial" w:cs="Arial"/>
          <w:sz w:val="28"/>
          <w:szCs w:val="28"/>
        </w:rPr>
        <w:t xml:space="preserve"> / </w:t>
      </w:r>
      <w:r w:rsidR="00223EF3" w:rsidRPr="00223EF3">
        <w:rPr>
          <w:rFonts w:ascii="Arial" w:hAnsi="Arial" w:cs="Arial"/>
          <w:sz w:val="28"/>
          <w:szCs w:val="28"/>
        </w:rPr>
        <w:t xml:space="preserve">be doing </w:t>
      </w:r>
      <w:r w:rsidR="00F335E0" w:rsidRPr="00223EF3">
        <w:rPr>
          <w:rFonts w:ascii="Arial" w:hAnsi="Arial" w:cs="Arial"/>
          <w:sz w:val="28"/>
          <w:szCs w:val="28"/>
        </w:rPr>
        <w:t xml:space="preserve">/ </w:t>
      </w:r>
      <w:r w:rsidR="00793AC4" w:rsidRPr="00223EF3">
        <w:rPr>
          <w:rFonts w:ascii="Arial" w:hAnsi="Arial" w:cs="Arial"/>
          <w:sz w:val="28"/>
          <w:szCs w:val="28"/>
        </w:rPr>
        <w:t>W</w:t>
      </w:r>
      <w:r w:rsidR="00223EF3" w:rsidRPr="00223EF3">
        <w:rPr>
          <w:rFonts w:ascii="Arial" w:hAnsi="Arial" w:cs="Arial"/>
          <w:sz w:val="28"/>
          <w:szCs w:val="28"/>
        </w:rPr>
        <w:t>hat</w:t>
      </w:r>
      <w:r w:rsidR="00F335E0" w:rsidRPr="00223EF3">
        <w:rPr>
          <w:rFonts w:ascii="Arial" w:hAnsi="Arial" w:cs="Arial"/>
          <w:sz w:val="28"/>
          <w:szCs w:val="28"/>
        </w:rPr>
        <w:t xml:space="preserve"> /</w:t>
      </w:r>
      <w:r w:rsidR="00B8051E" w:rsidRPr="00223EF3">
        <w:rPr>
          <w:rFonts w:ascii="Arial" w:hAnsi="Arial" w:cs="Arial"/>
          <w:sz w:val="28"/>
          <w:szCs w:val="28"/>
        </w:rPr>
        <w:t xml:space="preserve"> </w:t>
      </w:r>
      <w:r w:rsidR="00223EF3" w:rsidRPr="00223EF3">
        <w:rPr>
          <w:rFonts w:ascii="Arial" w:hAnsi="Arial" w:cs="Arial"/>
          <w:sz w:val="28"/>
          <w:szCs w:val="28"/>
        </w:rPr>
        <w:t xml:space="preserve">think </w:t>
      </w:r>
      <w:r w:rsidR="00793AC4" w:rsidRPr="00223EF3">
        <w:rPr>
          <w:rFonts w:ascii="Arial" w:hAnsi="Arial" w:cs="Arial"/>
          <w:sz w:val="28"/>
          <w:szCs w:val="28"/>
        </w:rPr>
        <w:t xml:space="preserve">/ </w:t>
      </w:r>
      <w:r w:rsidR="00223EF3" w:rsidRPr="00223EF3">
        <w:rPr>
          <w:rFonts w:ascii="Arial" w:hAnsi="Arial" w:cs="Arial"/>
          <w:sz w:val="28"/>
          <w:szCs w:val="28"/>
        </w:rPr>
        <w:t xml:space="preserve">do you / </w:t>
      </w:r>
      <w:r w:rsidR="00B8051E" w:rsidRPr="00223EF3">
        <w:rPr>
          <w:rFonts w:ascii="Arial" w:hAnsi="Arial" w:cs="Arial"/>
          <w:sz w:val="28"/>
          <w:szCs w:val="28"/>
        </w:rPr>
        <w:t>you</w:t>
      </w:r>
      <w:r w:rsidR="00223EF3" w:rsidRPr="00223EF3">
        <w:rPr>
          <w:rFonts w:ascii="Arial" w:hAnsi="Arial" w:cs="Arial"/>
          <w:sz w:val="28"/>
          <w:szCs w:val="28"/>
        </w:rPr>
        <w:t>’ll</w:t>
      </w:r>
      <w:r w:rsidR="00B8051E" w:rsidRPr="00223EF3">
        <w:rPr>
          <w:rFonts w:ascii="Arial" w:hAnsi="Arial" w:cs="Arial"/>
          <w:sz w:val="28"/>
          <w:szCs w:val="28"/>
        </w:rPr>
        <w:t xml:space="preserve"> / </w:t>
      </w:r>
      <w:r w:rsidR="00223EF3" w:rsidRPr="00223EF3">
        <w:rPr>
          <w:rFonts w:ascii="Arial" w:hAnsi="Arial" w:cs="Arial"/>
          <w:sz w:val="28"/>
          <w:szCs w:val="28"/>
        </w:rPr>
        <w:t>years’ time</w:t>
      </w:r>
      <w:r w:rsidRPr="00223EF3">
        <w:rPr>
          <w:rFonts w:ascii="Arial" w:hAnsi="Arial" w:cs="Arial"/>
          <w:sz w:val="28"/>
          <w:szCs w:val="28"/>
        </w:rPr>
        <w:t>?</w:t>
      </w:r>
    </w:p>
    <w:p w14:paraId="103725E6" w14:textId="2FB05B13" w:rsidR="005151F0" w:rsidRPr="00223EF3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223EF3">
        <w:rPr>
          <w:rFonts w:ascii="Arial" w:hAnsi="Arial" w:cs="Arial"/>
          <w:b/>
          <w:sz w:val="28"/>
          <w:szCs w:val="28"/>
        </w:rPr>
        <w:t xml:space="preserve"> </w:t>
      </w:r>
      <w:r w:rsidRPr="00223EF3">
        <w:rPr>
          <w:rFonts w:ascii="Arial" w:hAnsi="Arial" w:cs="Arial"/>
          <w:b/>
          <w:sz w:val="28"/>
          <w:szCs w:val="28"/>
        </w:rPr>
        <w:tab/>
      </w:r>
      <w:r w:rsidRPr="00223EF3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2EB58F5E" w14:textId="2756CB55" w:rsidR="005151F0" w:rsidRPr="00223EF3" w:rsidRDefault="005151F0" w:rsidP="005151F0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223EF3">
        <w:rPr>
          <w:rFonts w:ascii="Arial" w:hAnsi="Arial" w:cs="Arial"/>
          <w:b/>
          <w:sz w:val="28"/>
          <w:szCs w:val="28"/>
        </w:rPr>
        <w:t>3</w:t>
      </w:r>
      <w:r w:rsidRPr="00223EF3">
        <w:rPr>
          <w:rFonts w:ascii="Arial" w:hAnsi="Arial" w:cs="Arial"/>
          <w:bCs/>
          <w:sz w:val="28"/>
          <w:szCs w:val="28"/>
        </w:rPr>
        <w:tab/>
      </w:r>
      <w:r w:rsidR="00223EF3" w:rsidRPr="00223EF3">
        <w:rPr>
          <w:rFonts w:ascii="Arial" w:hAnsi="Arial" w:cs="Arial"/>
          <w:bCs/>
          <w:sz w:val="28"/>
          <w:szCs w:val="28"/>
        </w:rPr>
        <w:t xml:space="preserve">do you / in the </w:t>
      </w:r>
      <w:r w:rsidRPr="00223EF3">
        <w:rPr>
          <w:rFonts w:ascii="Arial" w:hAnsi="Arial" w:cs="Arial"/>
          <w:bCs/>
          <w:sz w:val="28"/>
          <w:szCs w:val="28"/>
        </w:rPr>
        <w:t xml:space="preserve">/ </w:t>
      </w:r>
      <w:r w:rsidR="00223EF3" w:rsidRPr="00223EF3">
        <w:rPr>
          <w:rFonts w:ascii="Arial" w:hAnsi="Arial" w:cs="Arial"/>
          <w:bCs/>
          <w:sz w:val="28"/>
          <w:szCs w:val="28"/>
        </w:rPr>
        <w:t xml:space="preserve">often </w:t>
      </w:r>
      <w:r w:rsidR="00F335E0" w:rsidRPr="00223EF3">
        <w:rPr>
          <w:rFonts w:ascii="Arial" w:hAnsi="Arial" w:cs="Arial"/>
          <w:bCs/>
          <w:sz w:val="28"/>
          <w:szCs w:val="28"/>
        </w:rPr>
        <w:t xml:space="preserve">/ </w:t>
      </w:r>
      <w:r w:rsidR="00223EF3" w:rsidRPr="00223EF3">
        <w:rPr>
          <w:rFonts w:ascii="Arial" w:hAnsi="Arial" w:cs="Arial"/>
          <w:bCs/>
          <w:sz w:val="28"/>
          <w:szCs w:val="28"/>
        </w:rPr>
        <w:t>a nap /</w:t>
      </w:r>
      <w:r w:rsidR="00F335E0" w:rsidRPr="00223EF3">
        <w:rPr>
          <w:rFonts w:ascii="Arial" w:hAnsi="Arial" w:cs="Arial"/>
          <w:bCs/>
          <w:sz w:val="28"/>
          <w:szCs w:val="28"/>
        </w:rPr>
        <w:t xml:space="preserve"> </w:t>
      </w:r>
      <w:r w:rsidR="00793AC4" w:rsidRPr="00223EF3">
        <w:rPr>
          <w:rFonts w:ascii="Arial" w:hAnsi="Arial" w:cs="Arial"/>
          <w:bCs/>
          <w:sz w:val="28"/>
          <w:szCs w:val="28"/>
        </w:rPr>
        <w:t xml:space="preserve">How </w:t>
      </w:r>
      <w:r w:rsidR="00B8051E" w:rsidRPr="00223EF3">
        <w:rPr>
          <w:rFonts w:ascii="Arial" w:hAnsi="Arial" w:cs="Arial"/>
          <w:bCs/>
          <w:sz w:val="28"/>
          <w:szCs w:val="28"/>
        </w:rPr>
        <w:t xml:space="preserve">/ </w:t>
      </w:r>
      <w:r w:rsidR="00223EF3" w:rsidRPr="00223EF3">
        <w:rPr>
          <w:rFonts w:ascii="Arial" w:hAnsi="Arial" w:cs="Arial"/>
          <w:bCs/>
          <w:sz w:val="28"/>
          <w:szCs w:val="28"/>
        </w:rPr>
        <w:t xml:space="preserve">have / </w:t>
      </w:r>
      <w:r w:rsidR="00D35132" w:rsidRPr="00223EF3">
        <w:rPr>
          <w:rFonts w:ascii="Arial" w:hAnsi="Arial" w:cs="Arial"/>
          <w:bCs/>
          <w:sz w:val="28"/>
          <w:szCs w:val="28"/>
        </w:rPr>
        <w:t>afternoon</w:t>
      </w:r>
      <w:r w:rsidRPr="00223EF3">
        <w:rPr>
          <w:rFonts w:ascii="Arial" w:hAnsi="Arial" w:cs="Arial"/>
          <w:bCs/>
          <w:sz w:val="28"/>
          <w:szCs w:val="28"/>
        </w:rPr>
        <w:t>? ___________________________________________________</w:t>
      </w:r>
    </w:p>
    <w:p w14:paraId="0649E670" w14:textId="0AE21DDD" w:rsidR="005151F0" w:rsidRPr="00223EF3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223EF3">
        <w:rPr>
          <w:rFonts w:ascii="Arial" w:hAnsi="Arial" w:cs="Arial"/>
          <w:b/>
          <w:sz w:val="28"/>
          <w:szCs w:val="28"/>
        </w:rPr>
        <w:t>4</w:t>
      </w:r>
      <w:r w:rsidRPr="00223EF3">
        <w:rPr>
          <w:rFonts w:ascii="Arial" w:hAnsi="Arial" w:cs="Arial"/>
          <w:bCs/>
          <w:sz w:val="28"/>
          <w:szCs w:val="28"/>
        </w:rPr>
        <w:tab/>
      </w:r>
      <w:r w:rsidR="00223EF3" w:rsidRPr="00223EF3">
        <w:rPr>
          <w:rFonts w:ascii="Arial" w:hAnsi="Arial" w:cs="Arial"/>
          <w:bCs/>
          <w:sz w:val="28"/>
          <w:szCs w:val="28"/>
        </w:rPr>
        <w:t xml:space="preserve">agree / is running / Do you / that time / </w:t>
      </w:r>
      <w:r w:rsidR="005750B4" w:rsidRPr="00223EF3">
        <w:rPr>
          <w:rFonts w:ascii="Arial" w:hAnsi="Arial" w:cs="Arial"/>
          <w:bCs/>
          <w:sz w:val="28"/>
          <w:szCs w:val="28"/>
        </w:rPr>
        <w:t xml:space="preserve">to save </w:t>
      </w:r>
      <w:r w:rsidR="00223EF3" w:rsidRPr="00223EF3">
        <w:rPr>
          <w:rFonts w:ascii="Arial" w:hAnsi="Arial" w:cs="Arial"/>
          <w:bCs/>
          <w:sz w:val="28"/>
          <w:szCs w:val="28"/>
        </w:rPr>
        <w:t xml:space="preserve">/ </w:t>
      </w:r>
      <w:r w:rsidR="005750B4">
        <w:rPr>
          <w:rFonts w:ascii="Arial" w:hAnsi="Arial" w:cs="Arial"/>
          <w:bCs/>
          <w:sz w:val="28"/>
          <w:szCs w:val="28"/>
        </w:rPr>
        <w:t xml:space="preserve">out </w:t>
      </w:r>
      <w:r w:rsidR="00223EF3" w:rsidRPr="00223EF3">
        <w:rPr>
          <w:rFonts w:ascii="Arial" w:hAnsi="Arial" w:cs="Arial"/>
          <w:bCs/>
          <w:sz w:val="28"/>
          <w:szCs w:val="28"/>
        </w:rPr>
        <w:t xml:space="preserve">/ </w:t>
      </w:r>
      <w:r w:rsidR="00D35132" w:rsidRPr="00223EF3">
        <w:rPr>
          <w:rFonts w:ascii="Arial" w:hAnsi="Arial" w:cs="Arial"/>
          <w:bCs/>
          <w:sz w:val="28"/>
          <w:szCs w:val="28"/>
        </w:rPr>
        <w:t>the planet</w:t>
      </w:r>
      <w:r w:rsidR="00223EF3" w:rsidRPr="00223EF3">
        <w:rPr>
          <w:rFonts w:ascii="Arial" w:hAnsi="Arial" w:cs="Arial"/>
          <w:bCs/>
          <w:sz w:val="28"/>
          <w:szCs w:val="28"/>
        </w:rPr>
        <w:t>?</w:t>
      </w:r>
    </w:p>
    <w:p w14:paraId="5C1A0FA2" w14:textId="77777777" w:rsidR="005151F0" w:rsidRPr="00223EF3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223EF3">
        <w:rPr>
          <w:rFonts w:ascii="Arial" w:hAnsi="Arial" w:cs="Arial"/>
          <w:b/>
          <w:sz w:val="28"/>
          <w:szCs w:val="28"/>
        </w:rPr>
        <w:tab/>
      </w:r>
      <w:r w:rsidRPr="00223EF3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6ED6957D" w14:textId="77777777" w:rsidR="005151F0" w:rsidRPr="00223EF3" w:rsidRDefault="005151F0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223EF3">
        <w:rPr>
          <w:b/>
          <w:sz w:val="28"/>
          <w:szCs w:val="28"/>
        </w:rPr>
        <w:t>___ / 4</w:t>
      </w:r>
    </w:p>
    <w:p w14:paraId="79D0AAA9" w14:textId="77777777" w:rsidR="005151F0" w:rsidRPr="00223EF3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55301DD7" w14:textId="77777777" w:rsidR="005151F0" w:rsidRPr="00223EF3" w:rsidRDefault="005151F0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12" w:name="_Hlk85186755"/>
      <w:bookmarkStart w:id="13" w:name="_Hlk85189329"/>
      <w:r w:rsidRPr="00223EF3">
        <w:rPr>
          <w:sz w:val="28"/>
          <w:szCs w:val="28"/>
        </w:rPr>
        <w:t>2</w:t>
      </w:r>
      <w:r w:rsidRPr="00223EF3">
        <w:rPr>
          <w:sz w:val="28"/>
          <w:szCs w:val="28"/>
        </w:rPr>
        <w:tab/>
        <w:t>Answer your partner’s questions.</w:t>
      </w:r>
    </w:p>
    <w:bookmarkEnd w:id="12"/>
    <w:bookmarkEnd w:id="13"/>
    <w:p w14:paraId="31F5921B" w14:textId="77777777" w:rsidR="005151F0" w:rsidRPr="00223EF3" w:rsidRDefault="005151F0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223EF3">
        <w:rPr>
          <w:b/>
          <w:sz w:val="28"/>
          <w:szCs w:val="28"/>
        </w:rPr>
        <w:t>___ / 4</w:t>
      </w:r>
    </w:p>
    <w:p w14:paraId="63290FC8" w14:textId="10D273EE" w:rsidR="005151F0" w:rsidRPr="00223EF3" w:rsidRDefault="005151F0" w:rsidP="00D35132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223EF3">
        <w:rPr>
          <w:sz w:val="28"/>
          <w:szCs w:val="28"/>
        </w:rPr>
        <w:lastRenderedPageBreak/>
        <w:t>3</w:t>
      </w:r>
      <w:r w:rsidRPr="00223EF3">
        <w:rPr>
          <w:sz w:val="28"/>
          <w:szCs w:val="28"/>
        </w:rPr>
        <w:tab/>
        <w:t>Describe the picture to your partner.</w:t>
      </w:r>
      <w:r w:rsidR="00F66D2A" w:rsidRPr="00223EF3">
        <w:rPr>
          <w:sz w:val="28"/>
          <w:szCs w:val="28"/>
        </w:rPr>
        <w:t xml:space="preserve"> </w:t>
      </w:r>
      <w:r w:rsidR="00C74EB6" w:rsidRPr="00223EF3">
        <w:rPr>
          <w:sz w:val="28"/>
          <w:szCs w:val="28"/>
        </w:rPr>
        <w:t xml:space="preserve">What do you think the people </w:t>
      </w:r>
      <w:r w:rsidR="00223EF3" w:rsidRPr="00223EF3">
        <w:rPr>
          <w:sz w:val="28"/>
          <w:szCs w:val="28"/>
        </w:rPr>
        <w:t>are doing</w:t>
      </w:r>
      <w:r w:rsidR="00F66D2A" w:rsidRPr="00223EF3">
        <w:rPr>
          <w:sz w:val="28"/>
          <w:szCs w:val="28"/>
        </w:rPr>
        <w:t>?</w:t>
      </w:r>
    </w:p>
    <w:p w14:paraId="5C3C91F9" w14:textId="60B9DA7F" w:rsidR="00F66D2A" w:rsidRPr="00223EF3" w:rsidRDefault="00223EF3" w:rsidP="00C74EB6">
      <w:pPr>
        <w:pStyle w:val="Rubric"/>
        <w:rPr>
          <w:b w:val="0"/>
          <w:sz w:val="28"/>
          <w:szCs w:val="28"/>
        </w:rPr>
      </w:pPr>
      <w:bookmarkStart w:id="14" w:name="_Hlk105508196"/>
      <w:r w:rsidRPr="00223EF3">
        <w:rPr>
          <w:noProof/>
        </w:rPr>
        <w:drawing>
          <wp:inline distT="0" distB="0" distL="0" distR="0" wp14:anchorId="55001A92" wp14:editId="7343675F">
            <wp:extent cx="6294120" cy="4197350"/>
            <wp:effectExtent l="0" t="0" r="0" b="0"/>
            <wp:docPr id="7" name="Picture 7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57B9" w14:textId="3D6EBC5A" w:rsidR="005151F0" w:rsidRPr="00223EF3" w:rsidRDefault="005151F0" w:rsidP="00D35132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223EF3">
        <w:rPr>
          <w:b/>
          <w:sz w:val="28"/>
          <w:szCs w:val="28"/>
        </w:rPr>
        <w:t>___ / 12</w:t>
      </w:r>
    </w:p>
    <w:p w14:paraId="6610396F" w14:textId="77777777" w:rsidR="005151F0" w:rsidRPr="00223EF3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17784060" w14:textId="77777777" w:rsidR="005151F0" w:rsidRPr="00223EF3" w:rsidRDefault="005151F0" w:rsidP="00D35132">
      <w:pPr>
        <w:pStyle w:val="Text"/>
        <w:spacing w:line="360" w:lineRule="auto"/>
        <w:jc w:val="right"/>
        <w:rPr>
          <w:sz w:val="28"/>
          <w:szCs w:val="28"/>
        </w:rPr>
      </w:pPr>
      <w:r w:rsidRPr="00223EF3">
        <w:rPr>
          <w:b/>
          <w:sz w:val="28"/>
          <w:szCs w:val="28"/>
        </w:rPr>
        <w:t>TOTAL: ___ / 20</w:t>
      </w:r>
      <w:bookmarkEnd w:id="14"/>
    </w:p>
    <w:p w14:paraId="77FF9F4D" w14:textId="77777777" w:rsidR="008A4BAC" w:rsidRPr="00223EF3" w:rsidRDefault="008A4BAC" w:rsidP="008A4BAC">
      <w:pPr>
        <w:pStyle w:val="ScoreBox"/>
        <w:rPr>
          <w:sz w:val="28"/>
          <w:szCs w:val="28"/>
        </w:rPr>
        <w:sectPr w:rsidR="008A4BAC" w:rsidRPr="00223EF3" w:rsidSect="00E47326">
          <w:type w:val="continuous"/>
          <w:pgSz w:w="11900" w:h="16840" w:code="9"/>
          <w:pgMar w:top="1987" w:right="994" w:bottom="1440" w:left="994" w:header="0" w:footer="158" w:gutter="0"/>
          <w:cols w:space="454"/>
        </w:sectPr>
      </w:pPr>
    </w:p>
    <w:p w14:paraId="4D62468A" w14:textId="77777777" w:rsidR="00BC219B" w:rsidRPr="00593759" w:rsidRDefault="00BC219B" w:rsidP="00D35132">
      <w:pPr>
        <w:pStyle w:val="Text"/>
        <w:rPr>
          <w:color w:val="FF0000"/>
        </w:rPr>
      </w:pPr>
    </w:p>
    <w:sectPr w:rsidR="00BC219B" w:rsidRPr="00593759" w:rsidSect="008A4BAC">
      <w:type w:val="continuous"/>
      <w:pgSz w:w="11900" w:h="16840" w:code="9"/>
      <w:pgMar w:top="1987" w:right="994" w:bottom="1440" w:left="994" w:header="0" w:footer="158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65D5" w14:textId="77777777" w:rsidR="00F443C8" w:rsidRDefault="00F443C8">
      <w:r>
        <w:separator/>
      </w:r>
    </w:p>
    <w:p w14:paraId="5B1C5DF1" w14:textId="77777777" w:rsidR="00F443C8" w:rsidRDefault="00F443C8"/>
    <w:p w14:paraId="6A4CBDEA" w14:textId="77777777" w:rsidR="00F443C8" w:rsidRDefault="00F443C8"/>
    <w:p w14:paraId="1D1EB245" w14:textId="77777777" w:rsidR="00F443C8" w:rsidRDefault="00F443C8"/>
    <w:p w14:paraId="3DA9C8FF" w14:textId="77777777" w:rsidR="00F443C8" w:rsidRDefault="00F443C8"/>
    <w:p w14:paraId="3590C6DD" w14:textId="77777777" w:rsidR="00F443C8" w:rsidRDefault="00F443C8"/>
  </w:endnote>
  <w:endnote w:type="continuationSeparator" w:id="0">
    <w:p w14:paraId="767CE1AB" w14:textId="77777777" w:rsidR="00F443C8" w:rsidRDefault="00F443C8">
      <w:r>
        <w:continuationSeparator/>
      </w:r>
    </w:p>
    <w:p w14:paraId="2FEA4CEA" w14:textId="77777777" w:rsidR="00F443C8" w:rsidRDefault="00F443C8"/>
    <w:p w14:paraId="4A958725" w14:textId="77777777" w:rsidR="00F443C8" w:rsidRDefault="00F443C8"/>
    <w:p w14:paraId="656E83FC" w14:textId="77777777" w:rsidR="00F443C8" w:rsidRDefault="00F443C8"/>
    <w:p w14:paraId="5BCA49D0" w14:textId="77777777" w:rsidR="00F443C8" w:rsidRDefault="00F443C8"/>
    <w:p w14:paraId="7A7EA6A5" w14:textId="77777777" w:rsidR="00F443C8" w:rsidRDefault="00F44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A00002FF" w:usb1="5200E1FF" w:usb2="02000029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8EDF" w14:textId="77777777" w:rsidR="007B7F6F" w:rsidRDefault="007B7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381E5E">
      <w:rPr>
        <w:noProof/>
        <w:sz w:val="16"/>
        <w:szCs w:val="16"/>
      </w:rPr>
      <w:t>1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6FD3" w14:textId="77777777" w:rsidR="00F443C8" w:rsidRDefault="00F443C8">
      <w:r>
        <w:separator/>
      </w:r>
    </w:p>
    <w:p w14:paraId="3E87AAC0" w14:textId="77777777" w:rsidR="00F443C8" w:rsidRDefault="00F443C8"/>
    <w:p w14:paraId="75AE4AF5" w14:textId="77777777" w:rsidR="00F443C8" w:rsidRDefault="00F443C8"/>
    <w:p w14:paraId="3A7E9696" w14:textId="77777777" w:rsidR="00F443C8" w:rsidRDefault="00F443C8"/>
    <w:p w14:paraId="2563BC74" w14:textId="77777777" w:rsidR="00F443C8" w:rsidRDefault="00F443C8"/>
    <w:p w14:paraId="7E417E4F" w14:textId="77777777" w:rsidR="00F443C8" w:rsidRDefault="00F443C8"/>
  </w:footnote>
  <w:footnote w:type="continuationSeparator" w:id="0">
    <w:p w14:paraId="22764421" w14:textId="77777777" w:rsidR="00F443C8" w:rsidRDefault="00F443C8">
      <w:r>
        <w:continuationSeparator/>
      </w:r>
    </w:p>
    <w:p w14:paraId="2E207138" w14:textId="77777777" w:rsidR="00F443C8" w:rsidRDefault="00F443C8"/>
    <w:p w14:paraId="2DA432E8" w14:textId="77777777" w:rsidR="00F443C8" w:rsidRDefault="00F443C8"/>
    <w:p w14:paraId="0F41C5A7" w14:textId="77777777" w:rsidR="00F443C8" w:rsidRDefault="00F443C8"/>
    <w:p w14:paraId="69484333" w14:textId="77777777" w:rsidR="00F443C8" w:rsidRDefault="00F443C8"/>
    <w:p w14:paraId="1446E9D3" w14:textId="77777777" w:rsidR="00F443C8" w:rsidRDefault="00F443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781FDB0E" w:rsidR="00163C14" w:rsidRPr="002370A3" w:rsidRDefault="004D2D3E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69786" wp14:editId="6A72EA24">
              <wp:simplePos x="0" y="0"/>
              <wp:positionH relativeFrom="column">
                <wp:posOffset>2410325</wp:posOffset>
              </wp:positionH>
              <wp:positionV relativeFrom="paragraph">
                <wp:posOffset>291830</wp:posOffset>
              </wp:positionV>
              <wp:extent cx="3886200" cy="94034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4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9D9B0FD" w14:textId="356D7995" w:rsidR="00E7084E" w:rsidRDefault="00E7084E" w:rsidP="00E7084E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 w:rsidR="00593759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38FBF1A" w14:textId="2510B420" w:rsidR="00286D6F" w:rsidRDefault="005C53FD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U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NIT</w:t>
                          </w:r>
                          <w:r w:rsidR="000B4636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A14F80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T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EST | Version </w:t>
                          </w:r>
                          <w:r w:rsidR="000029E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left:0;text-align:left;margin-left:189.8pt;margin-top:23pt;width:306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" filled="f" stroked="f">
              <v:textbox inset=",7.2pt,,7.2pt">
                <w:txbxContent>
                  <w:p w14:paraId="19D9B0FD" w14:textId="356D7995" w:rsidR="00E7084E" w:rsidRDefault="00E7084E" w:rsidP="00E7084E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</w:t>
                    </w:r>
                    <w:r w:rsidR="00593759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738FBF1A" w14:textId="2510B420" w:rsidR="00286D6F" w:rsidRDefault="005C53FD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U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>NIT</w:t>
                    </w:r>
                    <w:r w:rsidR="000B4636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A14F80">
                      <w:rPr>
                        <w:rFonts w:ascii="Arial" w:hAnsi="Arial"/>
                        <w:b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T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EST | Version </w:t>
                    </w:r>
                    <w:r w:rsidR="000029EA">
                      <w:rPr>
                        <w:rFonts w:ascii="Arial" w:hAnsi="Arial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3146D79F">
          <wp:extent cx="2743200" cy="110490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 w15:restartNumberingAfterBreak="0">
    <w:nsid w:val="400833D8"/>
    <w:multiLevelType w:val="hybridMultilevel"/>
    <w:tmpl w:val="B3A8CF1E"/>
    <w:lvl w:ilvl="0" w:tplc="DB724D3E">
      <w:numFmt w:val="bullet"/>
      <w:lvlText w:val=""/>
      <w:lvlJc w:val="left"/>
      <w:pPr>
        <w:ind w:left="763" w:hanging="360"/>
      </w:pPr>
      <w:rPr>
        <w:rFonts w:ascii="Wingdings" w:eastAsia="Times New Roman" w:hAnsi="Wingdings" w:cs="Arial" w:hint="default"/>
        <w:b/>
      </w:rPr>
    </w:lvl>
    <w:lvl w:ilvl="1" w:tplc="08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5" w15:restartNumberingAfterBreak="0">
    <w:nsid w:val="43BA7086"/>
    <w:multiLevelType w:val="hybridMultilevel"/>
    <w:tmpl w:val="2628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9FA3BEB"/>
    <w:multiLevelType w:val="hybridMultilevel"/>
    <w:tmpl w:val="ABCEB412"/>
    <w:lvl w:ilvl="0" w:tplc="F0E8B34A">
      <w:start w:val="6"/>
      <w:numFmt w:val="bullet"/>
      <w:lvlText w:val="-"/>
      <w:lvlJc w:val="left"/>
      <w:pPr>
        <w:ind w:left="456" w:hanging="360"/>
      </w:pPr>
      <w:rPr>
        <w:rFonts w:ascii="Times" w:eastAsia="Times New Roman" w:hAnsi="Times" w:cs="Times" w:hint="default"/>
      </w:rPr>
    </w:lvl>
    <w:lvl w:ilvl="1" w:tplc="0C0A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9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F7B4C"/>
    <w:multiLevelType w:val="hybridMultilevel"/>
    <w:tmpl w:val="E82C9112"/>
    <w:lvl w:ilvl="0" w:tplc="6944E34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2" w15:restartNumberingAfterBreak="0">
    <w:nsid w:val="607702D4"/>
    <w:multiLevelType w:val="hybridMultilevel"/>
    <w:tmpl w:val="7D129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D72C9"/>
    <w:multiLevelType w:val="hybridMultilevel"/>
    <w:tmpl w:val="56FEA3EC"/>
    <w:lvl w:ilvl="0" w:tplc="90A4465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61457"/>
    <w:multiLevelType w:val="hybridMultilevel"/>
    <w:tmpl w:val="FFE23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E13D2"/>
    <w:multiLevelType w:val="hybridMultilevel"/>
    <w:tmpl w:val="1736B780"/>
    <w:lvl w:ilvl="0" w:tplc="3B883384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28581">
    <w:abstractNumId w:val="11"/>
  </w:num>
  <w:num w:numId="2" w16cid:durableId="645552569">
    <w:abstractNumId w:val="26"/>
  </w:num>
  <w:num w:numId="3" w16cid:durableId="1351877566">
    <w:abstractNumId w:val="10"/>
  </w:num>
  <w:num w:numId="4" w16cid:durableId="627933039">
    <w:abstractNumId w:val="19"/>
  </w:num>
  <w:num w:numId="5" w16cid:durableId="821777514">
    <w:abstractNumId w:val="29"/>
  </w:num>
  <w:num w:numId="6" w16cid:durableId="467165889">
    <w:abstractNumId w:val="23"/>
  </w:num>
  <w:num w:numId="7" w16cid:durableId="1094476758">
    <w:abstractNumId w:val="12"/>
  </w:num>
  <w:num w:numId="8" w16cid:durableId="1311054078">
    <w:abstractNumId w:val="27"/>
  </w:num>
  <w:num w:numId="9" w16cid:durableId="2019039994">
    <w:abstractNumId w:val="6"/>
  </w:num>
  <w:num w:numId="10" w16cid:durableId="1157067204">
    <w:abstractNumId w:val="28"/>
  </w:num>
  <w:num w:numId="11" w16cid:durableId="186523293">
    <w:abstractNumId w:val="3"/>
  </w:num>
  <w:num w:numId="12" w16cid:durableId="1673028643">
    <w:abstractNumId w:val="4"/>
  </w:num>
  <w:num w:numId="13" w16cid:durableId="770508825">
    <w:abstractNumId w:val="16"/>
  </w:num>
  <w:num w:numId="14" w16cid:durableId="992031067">
    <w:abstractNumId w:val="5"/>
  </w:num>
  <w:num w:numId="15" w16cid:durableId="1848135593">
    <w:abstractNumId w:val="17"/>
  </w:num>
  <w:num w:numId="16" w16cid:durableId="444345872">
    <w:abstractNumId w:val="21"/>
  </w:num>
  <w:num w:numId="17" w16cid:durableId="703988819">
    <w:abstractNumId w:val="13"/>
  </w:num>
  <w:num w:numId="18" w16cid:durableId="887910258">
    <w:abstractNumId w:val="9"/>
  </w:num>
  <w:num w:numId="19" w16cid:durableId="419528574">
    <w:abstractNumId w:val="0"/>
  </w:num>
  <w:num w:numId="20" w16cid:durableId="849641083">
    <w:abstractNumId w:val="7"/>
  </w:num>
  <w:num w:numId="21" w16cid:durableId="1784837916">
    <w:abstractNumId w:val="8"/>
  </w:num>
  <w:num w:numId="22" w16cid:durableId="496923889">
    <w:abstractNumId w:val="2"/>
  </w:num>
  <w:num w:numId="23" w16cid:durableId="243029241">
    <w:abstractNumId w:val="1"/>
  </w:num>
  <w:num w:numId="24" w16cid:durableId="710884099">
    <w:abstractNumId w:val="18"/>
  </w:num>
  <w:num w:numId="25" w16cid:durableId="1165362204">
    <w:abstractNumId w:val="25"/>
  </w:num>
  <w:num w:numId="26" w16cid:durableId="578103663">
    <w:abstractNumId w:val="20"/>
  </w:num>
  <w:num w:numId="27" w16cid:durableId="2100560212">
    <w:abstractNumId w:val="22"/>
  </w:num>
  <w:num w:numId="28" w16cid:durableId="1318269300">
    <w:abstractNumId w:val="15"/>
  </w:num>
  <w:num w:numId="29" w16cid:durableId="1081297880">
    <w:abstractNumId w:val="30"/>
  </w:num>
  <w:num w:numId="30" w16cid:durableId="224922383">
    <w:abstractNumId w:val="24"/>
  </w:num>
  <w:num w:numId="31" w16cid:durableId="270362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NTYyMje2NDKxMDZV0lEKTi0uzszPAykwrgUAyPaKNSwAAAA="/>
    <w:docVar w:name="pageCheckpoint" w:val="/,_x000d_/_x000d_"/>
  </w:docVars>
  <w:rsids>
    <w:rsidRoot w:val="005C53FD"/>
    <w:rsid w:val="00000F55"/>
    <w:rsid w:val="000029EA"/>
    <w:rsid w:val="00005900"/>
    <w:rsid w:val="00010511"/>
    <w:rsid w:val="00011A4E"/>
    <w:rsid w:val="00012961"/>
    <w:rsid w:val="000153D2"/>
    <w:rsid w:val="00016733"/>
    <w:rsid w:val="00031453"/>
    <w:rsid w:val="000317B1"/>
    <w:rsid w:val="00031C89"/>
    <w:rsid w:val="00032194"/>
    <w:rsid w:val="00033108"/>
    <w:rsid w:val="000331F0"/>
    <w:rsid w:val="00035990"/>
    <w:rsid w:val="0003657E"/>
    <w:rsid w:val="00040893"/>
    <w:rsid w:val="00044E0B"/>
    <w:rsid w:val="00053F83"/>
    <w:rsid w:val="000550D4"/>
    <w:rsid w:val="00056E91"/>
    <w:rsid w:val="000617A8"/>
    <w:rsid w:val="00061DFC"/>
    <w:rsid w:val="00064790"/>
    <w:rsid w:val="00065557"/>
    <w:rsid w:val="00070E5E"/>
    <w:rsid w:val="00071EE0"/>
    <w:rsid w:val="00073B55"/>
    <w:rsid w:val="00074226"/>
    <w:rsid w:val="00075537"/>
    <w:rsid w:val="00077D0E"/>
    <w:rsid w:val="00080113"/>
    <w:rsid w:val="00080C46"/>
    <w:rsid w:val="00083EB3"/>
    <w:rsid w:val="00084F2D"/>
    <w:rsid w:val="00093528"/>
    <w:rsid w:val="00093838"/>
    <w:rsid w:val="0009729F"/>
    <w:rsid w:val="000A14E7"/>
    <w:rsid w:val="000A2798"/>
    <w:rsid w:val="000A37D1"/>
    <w:rsid w:val="000A7BFC"/>
    <w:rsid w:val="000B4636"/>
    <w:rsid w:val="000C1A94"/>
    <w:rsid w:val="000C352E"/>
    <w:rsid w:val="000D1BB4"/>
    <w:rsid w:val="000D6A8C"/>
    <w:rsid w:val="000E221F"/>
    <w:rsid w:val="000F07D2"/>
    <w:rsid w:val="00100501"/>
    <w:rsid w:val="00100F80"/>
    <w:rsid w:val="00110C72"/>
    <w:rsid w:val="0011341F"/>
    <w:rsid w:val="00114598"/>
    <w:rsid w:val="00116578"/>
    <w:rsid w:val="00121274"/>
    <w:rsid w:val="0012334D"/>
    <w:rsid w:val="00123D82"/>
    <w:rsid w:val="00127B4C"/>
    <w:rsid w:val="00135051"/>
    <w:rsid w:val="00144336"/>
    <w:rsid w:val="0015062F"/>
    <w:rsid w:val="00151015"/>
    <w:rsid w:val="00157E4C"/>
    <w:rsid w:val="00160562"/>
    <w:rsid w:val="00160C30"/>
    <w:rsid w:val="00163C14"/>
    <w:rsid w:val="00166D99"/>
    <w:rsid w:val="00171144"/>
    <w:rsid w:val="00171798"/>
    <w:rsid w:val="0017317F"/>
    <w:rsid w:val="00176D38"/>
    <w:rsid w:val="001910AD"/>
    <w:rsid w:val="001920AC"/>
    <w:rsid w:val="00192FFD"/>
    <w:rsid w:val="001A1FEA"/>
    <w:rsid w:val="001A4A79"/>
    <w:rsid w:val="001B0EBC"/>
    <w:rsid w:val="001C2CE1"/>
    <w:rsid w:val="001C6EBA"/>
    <w:rsid w:val="001D0B3E"/>
    <w:rsid w:val="001D137E"/>
    <w:rsid w:val="001D230B"/>
    <w:rsid w:val="001D3AFA"/>
    <w:rsid w:val="001D61F2"/>
    <w:rsid w:val="001E56EC"/>
    <w:rsid w:val="001E5B67"/>
    <w:rsid w:val="001E665D"/>
    <w:rsid w:val="001F373F"/>
    <w:rsid w:val="001F589B"/>
    <w:rsid w:val="001F6A88"/>
    <w:rsid w:val="00204552"/>
    <w:rsid w:val="00205102"/>
    <w:rsid w:val="002062FD"/>
    <w:rsid w:val="00207AE6"/>
    <w:rsid w:val="0021001D"/>
    <w:rsid w:val="002118A0"/>
    <w:rsid w:val="00221479"/>
    <w:rsid w:val="00222859"/>
    <w:rsid w:val="00223897"/>
    <w:rsid w:val="00223D0C"/>
    <w:rsid w:val="00223EF3"/>
    <w:rsid w:val="00224C5C"/>
    <w:rsid w:val="00225393"/>
    <w:rsid w:val="002331BE"/>
    <w:rsid w:val="0023434B"/>
    <w:rsid w:val="00234654"/>
    <w:rsid w:val="00235EB0"/>
    <w:rsid w:val="002370A3"/>
    <w:rsid w:val="00240665"/>
    <w:rsid w:val="00242B69"/>
    <w:rsid w:val="002444C0"/>
    <w:rsid w:val="00244D2E"/>
    <w:rsid w:val="002462F0"/>
    <w:rsid w:val="00254EA0"/>
    <w:rsid w:val="002608F9"/>
    <w:rsid w:val="00262805"/>
    <w:rsid w:val="00265A5C"/>
    <w:rsid w:val="00267F50"/>
    <w:rsid w:val="00271B4F"/>
    <w:rsid w:val="002773EC"/>
    <w:rsid w:val="00277E5E"/>
    <w:rsid w:val="00281720"/>
    <w:rsid w:val="00281942"/>
    <w:rsid w:val="00281BC1"/>
    <w:rsid w:val="00286D6F"/>
    <w:rsid w:val="00292051"/>
    <w:rsid w:val="00297FAB"/>
    <w:rsid w:val="002A0F9A"/>
    <w:rsid w:val="002A442D"/>
    <w:rsid w:val="002B0B75"/>
    <w:rsid w:val="002B5D07"/>
    <w:rsid w:val="002B7D6F"/>
    <w:rsid w:val="002C336F"/>
    <w:rsid w:val="002C7031"/>
    <w:rsid w:val="002D117E"/>
    <w:rsid w:val="002D40D8"/>
    <w:rsid w:val="002F024D"/>
    <w:rsid w:val="002F4215"/>
    <w:rsid w:val="002F59F7"/>
    <w:rsid w:val="00303D11"/>
    <w:rsid w:val="00320A11"/>
    <w:rsid w:val="003258C0"/>
    <w:rsid w:val="0034193A"/>
    <w:rsid w:val="003557F7"/>
    <w:rsid w:val="0036182A"/>
    <w:rsid w:val="003646F3"/>
    <w:rsid w:val="0036623F"/>
    <w:rsid w:val="003674F9"/>
    <w:rsid w:val="00372199"/>
    <w:rsid w:val="00373707"/>
    <w:rsid w:val="003761DC"/>
    <w:rsid w:val="00381E5E"/>
    <w:rsid w:val="00384C25"/>
    <w:rsid w:val="00385AA2"/>
    <w:rsid w:val="003864D8"/>
    <w:rsid w:val="003868E2"/>
    <w:rsid w:val="003876C2"/>
    <w:rsid w:val="00387DFD"/>
    <w:rsid w:val="00393E88"/>
    <w:rsid w:val="003B1584"/>
    <w:rsid w:val="003C2BB7"/>
    <w:rsid w:val="003D3173"/>
    <w:rsid w:val="003E4E04"/>
    <w:rsid w:val="003E69BA"/>
    <w:rsid w:val="003F1DA1"/>
    <w:rsid w:val="003F3908"/>
    <w:rsid w:val="0040274A"/>
    <w:rsid w:val="00413A1A"/>
    <w:rsid w:val="004220B7"/>
    <w:rsid w:val="00427BBD"/>
    <w:rsid w:val="00427DC9"/>
    <w:rsid w:val="00430B3B"/>
    <w:rsid w:val="00434CCA"/>
    <w:rsid w:val="00452A1B"/>
    <w:rsid w:val="00454592"/>
    <w:rsid w:val="0046216A"/>
    <w:rsid w:val="00464F76"/>
    <w:rsid w:val="004666E1"/>
    <w:rsid w:val="00472742"/>
    <w:rsid w:val="00473171"/>
    <w:rsid w:val="004740F0"/>
    <w:rsid w:val="0048027F"/>
    <w:rsid w:val="004851B3"/>
    <w:rsid w:val="0048606D"/>
    <w:rsid w:val="00487635"/>
    <w:rsid w:val="00491463"/>
    <w:rsid w:val="004920D4"/>
    <w:rsid w:val="004929AE"/>
    <w:rsid w:val="004A0A96"/>
    <w:rsid w:val="004A18EB"/>
    <w:rsid w:val="004B03AA"/>
    <w:rsid w:val="004B3BC3"/>
    <w:rsid w:val="004C0A3C"/>
    <w:rsid w:val="004C76D1"/>
    <w:rsid w:val="004C78C3"/>
    <w:rsid w:val="004D2D3E"/>
    <w:rsid w:val="004D4728"/>
    <w:rsid w:val="004E1B38"/>
    <w:rsid w:val="004E41A7"/>
    <w:rsid w:val="004E4923"/>
    <w:rsid w:val="004F11B5"/>
    <w:rsid w:val="004F24D1"/>
    <w:rsid w:val="004F4AB1"/>
    <w:rsid w:val="00500EB9"/>
    <w:rsid w:val="00510B56"/>
    <w:rsid w:val="005151F0"/>
    <w:rsid w:val="00516608"/>
    <w:rsid w:val="0052407B"/>
    <w:rsid w:val="00527E86"/>
    <w:rsid w:val="005300E0"/>
    <w:rsid w:val="00556C50"/>
    <w:rsid w:val="00557704"/>
    <w:rsid w:val="00561B8D"/>
    <w:rsid w:val="005623CF"/>
    <w:rsid w:val="00564332"/>
    <w:rsid w:val="00564A6B"/>
    <w:rsid w:val="0056731E"/>
    <w:rsid w:val="005677CD"/>
    <w:rsid w:val="005738D0"/>
    <w:rsid w:val="00573F31"/>
    <w:rsid w:val="005750B4"/>
    <w:rsid w:val="00585AB7"/>
    <w:rsid w:val="005902A4"/>
    <w:rsid w:val="00593272"/>
    <w:rsid w:val="00593759"/>
    <w:rsid w:val="005B4BCA"/>
    <w:rsid w:val="005C3773"/>
    <w:rsid w:val="005C4185"/>
    <w:rsid w:val="005C4DF4"/>
    <w:rsid w:val="005C53FD"/>
    <w:rsid w:val="005D230B"/>
    <w:rsid w:val="005D2BAA"/>
    <w:rsid w:val="005D4C03"/>
    <w:rsid w:val="005D76F0"/>
    <w:rsid w:val="005E2464"/>
    <w:rsid w:val="005E323C"/>
    <w:rsid w:val="005F5882"/>
    <w:rsid w:val="00605073"/>
    <w:rsid w:val="00610673"/>
    <w:rsid w:val="006110C0"/>
    <w:rsid w:val="00614420"/>
    <w:rsid w:val="00640C4B"/>
    <w:rsid w:val="00645B6A"/>
    <w:rsid w:val="00651EF2"/>
    <w:rsid w:val="00654539"/>
    <w:rsid w:val="00664E0E"/>
    <w:rsid w:val="00665084"/>
    <w:rsid w:val="00670AA5"/>
    <w:rsid w:val="0069055E"/>
    <w:rsid w:val="00695059"/>
    <w:rsid w:val="00697D97"/>
    <w:rsid w:val="006A2990"/>
    <w:rsid w:val="006B29A8"/>
    <w:rsid w:val="006B379A"/>
    <w:rsid w:val="006B6504"/>
    <w:rsid w:val="006C3EF3"/>
    <w:rsid w:val="006C6456"/>
    <w:rsid w:val="006C7C0A"/>
    <w:rsid w:val="006D46C5"/>
    <w:rsid w:val="006D6763"/>
    <w:rsid w:val="006E631E"/>
    <w:rsid w:val="006E70CB"/>
    <w:rsid w:val="006F0409"/>
    <w:rsid w:val="006F2205"/>
    <w:rsid w:val="006F2812"/>
    <w:rsid w:val="006F3F0F"/>
    <w:rsid w:val="006F46E3"/>
    <w:rsid w:val="006F7B21"/>
    <w:rsid w:val="00700B96"/>
    <w:rsid w:val="007015A4"/>
    <w:rsid w:val="0070453C"/>
    <w:rsid w:val="007057BC"/>
    <w:rsid w:val="007060CF"/>
    <w:rsid w:val="00706475"/>
    <w:rsid w:val="00711807"/>
    <w:rsid w:val="00712B0E"/>
    <w:rsid w:val="007235FE"/>
    <w:rsid w:val="00731DA1"/>
    <w:rsid w:val="00732595"/>
    <w:rsid w:val="00732A5B"/>
    <w:rsid w:val="00735FC8"/>
    <w:rsid w:val="00737861"/>
    <w:rsid w:val="00744717"/>
    <w:rsid w:val="00745A26"/>
    <w:rsid w:val="007472D6"/>
    <w:rsid w:val="007514A4"/>
    <w:rsid w:val="007519E3"/>
    <w:rsid w:val="0075376B"/>
    <w:rsid w:val="00753B92"/>
    <w:rsid w:val="00755B79"/>
    <w:rsid w:val="00761D0C"/>
    <w:rsid w:val="0076566B"/>
    <w:rsid w:val="00776DF8"/>
    <w:rsid w:val="007775D9"/>
    <w:rsid w:val="00777FEF"/>
    <w:rsid w:val="00785F91"/>
    <w:rsid w:val="00786F63"/>
    <w:rsid w:val="00790753"/>
    <w:rsid w:val="0079206C"/>
    <w:rsid w:val="007937D1"/>
    <w:rsid w:val="00793AC4"/>
    <w:rsid w:val="00793E0F"/>
    <w:rsid w:val="00794693"/>
    <w:rsid w:val="00795D39"/>
    <w:rsid w:val="00797291"/>
    <w:rsid w:val="007977BE"/>
    <w:rsid w:val="007A11E4"/>
    <w:rsid w:val="007A4C0B"/>
    <w:rsid w:val="007A6261"/>
    <w:rsid w:val="007A6E6F"/>
    <w:rsid w:val="007A7FB2"/>
    <w:rsid w:val="007B61C4"/>
    <w:rsid w:val="007B7F6F"/>
    <w:rsid w:val="007C39D8"/>
    <w:rsid w:val="007C3F90"/>
    <w:rsid w:val="007C647F"/>
    <w:rsid w:val="007E6772"/>
    <w:rsid w:val="007F0619"/>
    <w:rsid w:val="007F07A8"/>
    <w:rsid w:val="007F6F62"/>
    <w:rsid w:val="00806BD4"/>
    <w:rsid w:val="0081360A"/>
    <w:rsid w:val="00817567"/>
    <w:rsid w:val="00821E51"/>
    <w:rsid w:val="00824334"/>
    <w:rsid w:val="00832C5C"/>
    <w:rsid w:val="00834CF6"/>
    <w:rsid w:val="00842187"/>
    <w:rsid w:val="00843D42"/>
    <w:rsid w:val="00851FAA"/>
    <w:rsid w:val="00856F4C"/>
    <w:rsid w:val="00862F96"/>
    <w:rsid w:val="008638FC"/>
    <w:rsid w:val="00864993"/>
    <w:rsid w:val="008662F4"/>
    <w:rsid w:val="008709D9"/>
    <w:rsid w:val="008739A0"/>
    <w:rsid w:val="00880176"/>
    <w:rsid w:val="008829E2"/>
    <w:rsid w:val="008831BB"/>
    <w:rsid w:val="008868F3"/>
    <w:rsid w:val="00891007"/>
    <w:rsid w:val="00892771"/>
    <w:rsid w:val="008951F7"/>
    <w:rsid w:val="008952A2"/>
    <w:rsid w:val="0089682E"/>
    <w:rsid w:val="00896C68"/>
    <w:rsid w:val="008A21CE"/>
    <w:rsid w:val="008A34D4"/>
    <w:rsid w:val="008A3AD4"/>
    <w:rsid w:val="008A4BAC"/>
    <w:rsid w:val="008A7EB2"/>
    <w:rsid w:val="008B1FE9"/>
    <w:rsid w:val="008B32D6"/>
    <w:rsid w:val="008C3B08"/>
    <w:rsid w:val="008C442E"/>
    <w:rsid w:val="008C6701"/>
    <w:rsid w:val="008D2E19"/>
    <w:rsid w:val="008D55AE"/>
    <w:rsid w:val="008D627A"/>
    <w:rsid w:val="008D68CD"/>
    <w:rsid w:val="008E154A"/>
    <w:rsid w:val="008E164F"/>
    <w:rsid w:val="008E1DD7"/>
    <w:rsid w:val="008E594A"/>
    <w:rsid w:val="008E5D3E"/>
    <w:rsid w:val="008F241E"/>
    <w:rsid w:val="008F2879"/>
    <w:rsid w:val="008F4218"/>
    <w:rsid w:val="008F52DC"/>
    <w:rsid w:val="009025E3"/>
    <w:rsid w:val="0090278A"/>
    <w:rsid w:val="009038FA"/>
    <w:rsid w:val="00913E43"/>
    <w:rsid w:val="00913F3E"/>
    <w:rsid w:val="0091616A"/>
    <w:rsid w:val="00917890"/>
    <w:rsid w:val="0092074A"/>
    <w:rsid w:val="0092393F"/>
    <w:rsid w:val="009265F2"/>
    <w:rsid w:val="009311BF"/>
    <w:rsid w:val="00933CBA"/>
    <w:rsid w:val="009464FA"/>
    <w:rsid w:val="00953494"/>
    <w:rsid w:val="00957A67"/>
    <w:rsid w:val="00963508"/>
    <w:rsid w:val="0096384D"/>
    <w:rsid w:val="00963CD4"/>
    <w:rsid w:val="00964574"/>
    <w:rsid w:val="00965C3A"/>
    <w:rsid w:val="00972EAA"/>
    <w:rsid w:val="00976C7A"/>
    <w:rsid w:val="00983260"/>
    <w:rsid w:val="0098379D"/>
    <w:rsid w:val="009849A1"/>
    <w:rsid w:val="0098747F"/>
    <w:rsid w:val="00990267"/>
    <w:rsid w:val="009908A2"/>
    <w:rsid w:val="0099099A"/>
    <w:rsid w:val="009A64F9"/>
    <w:rsid w:val="009B1761"/>
    <w:rsid w:val="009B34AC"/>
    <w:rsid w:val="009B4C0E"/>
    <w:rsid w:val="009B57AB"/>
    <w:rsid w:val="009B7598"/>
    <w:rsid w:val="009C2A06"/>
    <w:rsid w:val="009C62E8"/>
    <w:rsid w:val="009C63C3"/>
    <w:rsid w:val="009D3360"/>
    <w:rsid w:val="009D46EA"/>
    <w:rsid w:val="009D7CE4"/>
    <w:rsid w:val="009E17F6"/>
    <w:rsid w:val="009E3094"/>
    <w:rsid w:val="009E40DF"/>
    <w:rsid w:val="009E4234"/>
    <w:rsid w:val="009E6D17"/>
    <w:rsid w:val="009F3098"/>
    <w:rsid w:val="009F7606"/>
    <w:rsid w:val="00A053B9"/>
    <w:rsid w:val="00A0587B"/>
    <w:rsid w:val="00A12564"/>
    <w:rsid w:val="00A14733"/>
    <w:rsid w:val="00A14F80"/>
    <w:rsid w:val="00A241D7"/>
    <w:rsid w:val="00A24889"/>
    <w:rsid w:val="00A37B1E"/>
    <w:rsid w:val="00A37CB1"/>
    <w:rsid w:val="00A458CB"/>
    <w:rsid w:val="00A47585"/>
    <w:rsid w:val="00A53039"/>
    <w:rsid w:val="00A61367"/>
    <w:rsid w:val="00A660B3"/>
    <w:rsid w:val="00A66980"/>
    <w:rsid w:val="00A66C15"/>
    <w:rsid w:val="00A805A6"/>
    <w:rsid w:val="00A806D3"/>
    <w:rsid w:val="00A8508F"/>
    <w:rsid w:val="00A863D0"/>
    <w:rsid w:val="00A90E17"/>
    <w:rsid w:val="00AA5019"/>
    <w:rsid w:val="00AB1078"/>
    <w:rsid w:val="00AC1499"/>
    <w:rsid w:val="00AC2464"/>
    <w:rsid w:val="00AC2C1F"/>
    <w:rsid w:val="00AC6B3E"/>
    <w:rsid w:val="00AD6F8B"/>
    <w:rsid w:val="00AE1151"/>
    <w:rsid w:val="00AE490D"/>
    <w:rsid w:val="00AE69D0"/>
    <w:rsid w:val="00AE7E6B"/>
    <w:rsid w:val="00AF3F90"/>
    <w:rsid w:val="00AF5F12"/>
    <w:rsid w:val="00B02C26"/>
    <w:rsid w:val="00B10D28"/>
    <w:rsid w:val="00B113F9"/>
    <w:rsid w:val="00B13420"/>
    <w:rsid w:val="00B15847"/>
    <w:rsid w:val="00B178B7"/>
    <w:rsid w:val="00B2180B"/>
    <w:rsid w:val="00B2722B"/>
    <w:rsid w:val="00B27D8D"/>
    <w:rsid w:val="00B31878"/>
    <w:rsid w:val="00B33502"/>
    <w:rsid w:val="00B339BD"/>
    <w:rsid w:val="00B343ED"/>
    <w:rsid w:val="00B35187"/>
    <w:rsid w:val="00B41F4E"/>
    <w:rsid w:val="00B44968"/>
    <w:rsid w:val="00B45776"/>
    <w:rsid w:val="00B52500"/>
    <w:rsid w:val="00B57BD5"/>
    <w:rsid w:val="00B60917"/>
    <w:rsid w:val="00B61121"/>
    <w:rsid w:val="00B61E06"/>
    <w:rsid w:val="00B620B1"/>
    <w:rsid w:val="00B67F37"/>
    <w:rsid w:val="00B71A05"/>
    <w:rsid w:val="00B734A6"/>
    <w:rsid w:val="00B74096"/>
    <w:rsid w:val="00B7556A"/>
    <w:rsid w:val="00B77292"/>
    <w:rsid w:val="00B8051E"/>
    <w:rsid w:val="00B806E0"/>
    <w:rsid w:val="00B80F95"/>
    <w:rsid w:val="00B8386A"/>
    <w:rsid w:val="00B841B8"/>
    <w:rsid w:val="00B879B5"/>
    <w:rsid w:val="00B90339"/>
    <w:rsid w:val="00BA2D0C"/>
    <w:rsid w:val="00BA528A"/>
    <w:rsid w:val="00BA68B0"/>
    <w:rsid w:val="00BB08FD"/>
    <w:rsid w:val="00BB25F2"/>
    <w:rsid w:val="00BB27E9"/>
    <w:rsid w:val="00BB4399"/>
    <w:rsid w:val="00BB51F5"/>
    <w:rsid w:val="00BB61C1"/>
    <w:rsid w:val="00BB697B"/>
    <w:rsid w:val="00BC0D69"/>
    <w:rsid w:val="00BC219B"/>
    <w:rsid w:val="00BC33CB"/>
    <w:rsid w:val="00BD147F"/>
    <w:rsid w:val="00BD225E"/>
    <w:rsid w:val="00BD37AF"/>
    <w:rsid w:val="00BE427B"/>
    <w:rsid w:val="00BF3B34"/>
    <w:rsid w:val="00BF5EC5"/>
    <w:rsid w:val="00C01E7C"/>
    <w:rsid w:val="00C04472"/>
    <w:rsid w:val="00C05131"/>
    <w:rsid w:val="00C063F5"/>
    <w:rsid w:val="00C10F3E"/>
    <w:rsid w:val="00C112A7"/>
    <w:rsid w:val="00C23D75"/>
    <w:rsid w:val="00C25A36"/>
    <w:rsid w:val="00C30A07"/>
    <w:rsid w:val="00C34DA1"/>
    <w:rsid w:val="00C50A39"/>
    <w:rsid w:val="00C526C1"/>
    <w:rsid w:val="00C52F1C"/>
    <w:rsid w:val="00C54B3B"/>
    <w:rsid w:val="00C55CBE"/>
    <w:rsid w:val="00C600B6"/>
    <w:rsid w:val="00C61074"/>
    <w:rsid w:val="00C61C2E"/>
    <w:rsid w:val="00C65ECB"/>
    <w:rsid w:val="00C73053"/>
    <w:rsid w:val="00C74EB6"/>
    <w:rsid w:val="00C77869"/>
    <w:rsid w:val="00C84869"/>
    <w:rsid w:val="00C91BD3"/>
    <w:rsid w:val="00C91F46"/>
    <w:rsid w:val="00C93FF4"/>
    <w:rsid w:val="00C962E8"/>
    <w:rsid w:val="00CA014A"/>
    <w:rsid w:val="00CA68E3"/>
    <w:rsid w:val="00CA71BF"/>
    <w:rsid w:val="00CB3AC9"/>
    <w:rsid w:val="00CC5048"/>
    <w:rsid w:val="00CC7C48"/>
    <w:rsid w:val="00CE170E"/>
    <w:rsid w:val="00CE278F"/>
    <w:rsid w:val="00CE6429"/>
    <w:rsid w:val="00CE7826"/>
    <w:rsid w:val="00CE7E95"/>
    <w:rsid w:val="00CF084A"/>
    <w:rsid w:val="00CF1E4C"/>
    <w:rsid w:val="00D01C14"/>
    <w:rsid w:val="00D028E7"/>
    <w:rsid w:val="00D06CAF"/>
    <w:rsid w:val="00D1089C"/>
    <w:rsid w:val="00D10CD3"/>
    <w:rsid w:val="00D143BA"/>
    <w:rsid w:val="00D2073B"/>
    <w:rsid w:val="00D24001"/>
    <w:rsid w:val="00D24A0B"/>
    <w:rsid w:val="00D322E8"/>
    <w:rsid w:val="00D33E32"/>
    <w:rsid w:val="00D35132"/>
    <w:rsid w:val="00D35A35"/>
    <w:rsid w:val="00D365AD"/>
    <w:rsid w:val="00D40881"/>
    <w:rsid w:val="00D46D39"/>
    <w:rsid w:val="00D46F75"/>
    <w:rsid w:val="00D47354"/>
    <w:rsid w:val="00D525ED"/>
    <w:rsid w:val="00D5694F"/>
    <w:rsid w:val="00D574E4"/>
    <w:rsid w:val="00D6409A"/>
    <w:rsid w:val="00D73E15"/>
    <w:rsid w:val="00D77C92"/>
    <w:rsid w:val="00D80E04"/>
    <w:rsid w:val="00D90411"/>
    <w:rsid w:val="00D93245"/>
    <w:rsid w:val="00D94F76"/>
    <w:rsid w:val="00D9674F"/>
    <w:rsid w:val="00D9762B"/>
    <w:rsid w:val="00D97FF6"/>
    <w:rsid w:val="00DA016B"/>
    <w:rsid w:val="00DA123F"/>
    <w:rsid w:val="00DA13A9"/>
    <w:rsid w:val="00DA4ACF"/>
    <w:rsid w:val="00DA6BC0"/>
    <w:rsid w:val="00DB3E63"/>
    <w:rsid w:val="00DB4B5F"/>
    <w:rsid w:val="00DB7CB9"/>
    <w:rsid w:val="00DC3421"/>
    <w:rsid w:val="00DD4143"/>
    <w:rsid w:val="00DD7A86"/>
    <w:rsid w:val="00DE32F8"/>
    <w:rsid w:val="00DE7344"/>
    <w:rsid w:val="00DE7F99"/>
    <w:rsid w:val="00DF0B28"/>
    <w:rsid w:val="00DF39D3"/>
    <w:rsid w:val="00DF58B5"/>
    <w:rsid w:val="00E074E4"/>
    <w:rsid w:val="00E076B3"/>
    <w:rsid w:val="00E1015D"/>
    <w:rsid w:val="00E11EE5"/>
    <w:rsid w:val="00E1715C"/>
    <w:rsid w:val="00E20515"/>
    <w:rsid w:val="00E249B2"/>
    <w:rsid w:val="00E2511F"/>
    <w:rsid w:val="00E3179C"/>
    <w:rsid w:val="00E365C8"/>
    <w:rsid w:val="00E372A3"/>
    <w:rsid w:val="00E4443E"/>
    <w:rsid w:val="00E47326"/>
    <w:rsid w:val="00E5492C"/>
    <w:rsid w:val="00E54FAC"/>
    <w:rsid w:val="00E63F6D"/>
    <w:rsid w:val="00E64470"/>
    <w:rsid w:val="00E65D77"/>
    <w:rsid w:val="00E7084E"/>
    <w:rsid w:val="00E7349E"/>
    <w:rsid w:val="00E76B55"/>
    <w:rsid w:val="00E81465"/>
    <w:rsid w:val="00E86128"/>
    <w:rsid w:val="00E929B0"/>
    <w:rsid w:val="00E93EB4"/>
    <w:rsid w:val="00EA36B5"/>
    <w:rsid w:val="00EA40D8"/>
    <w:rsid w:val="00EC3FEB"/>
    <w:rsid w:val="00ED6C5B"/>
    <w:rsid w:val="00EE0893"/>
    <w:rsid w:val="00EE0CF6"/>
    <w:rsid w:val="00EE2CB9"/>
    <w:rsid w:val="00EE5876"/>
    <w:rsid w:val="00EE7564"/>
    <w:rsid w:val="00EF0E34"/>
    <w:rsid w:val="00F008EC"/>
    <w:rsid w:val="00F02CB8"/>
    <w:rsid w:val="00F06389"/>
    <w:rsid w:val="00F17154"/>
    <w:rsid w:val="00F210E5"/>
    <w:rsid w:val="00F26B3F"/>
    <w:rsid w:val="00F300B4"/>
    <w:rsid w:val="00F30C83"/>
    <w:rsid w:val="00F31A4C"/>
    <w:rsid w:val="00F335E0"/>
    <w:rsid w:val="00F34D84"/>
    <w:rsid w:val="00F36818"/>
    <w:rsid w:val="00F42314"/>
    <w:rsid w:val="00F443C8"/>
    <w:rsid w:val="00F45567"/>
    <w:rsid w:val="00F459F5"/>
    <w:rsid w:val="00F45FF5"/>
    <w:rsid w:val="00F505C0"/>
    <w:rsid w:val="00F51256"/>
    <w:rsid w:val="00F567A7"/>
    <w:rsid w:val="00F57E23"/>
    <w:rsid w:val="00F62C24"/>
    <w:rsid w:val="00F64B6D"/>
    <w:rsid w:val="00F66D2A"/>
    <w:rsid w:val="00F6798C"/>
    <w:rsid w:val="00F817A8"/>
    <w:rsid w:val="00F82EFC"/>
    <w:rsid w:val="00F84911"/>
    <w:rsid w:val="00F84D38"/>
    <w:rsid w:val="00F852DE"/>
    <w:rsid w:val="00F8733C"/>
    <w:rsid w:val="00F94C47"/>
    <w:rsid w:val="00F975FE"/>
    <w:rsid w:val="00FA0949"/>
    <w:rsid w:val="00FA40FC"/>
    <w:rsid w:val="00FA47FB"/>
    <w:rsid w:val="00FA6636"/>
    <w:rsid w:val="00FA79E6"/>
    <w:rsid w:val="00FB71EC"/>
    <w:rsid w:val="00FB725F"/>
    <w:rsid w:val="00FC4357"/>
    <w:rsid w:val="00FC43DF"/>
    <w:rsid w:val="00FD1158"/>
    <w:rsid w:val="00FD3849"/>
    <w:rsid w:val="00FE0707"/>
    <w:rsid w:val="00FE63CB"/>
    <w:rsid w:val="00FF25C4"/>
    <w:rsid w:val="00FF3F42"/>
    <w:rsid w:val="00FF5BF6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2C8C42D1-C6E5-4A51-82F7-F6B2C31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334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  <w:lang w:val="en-GB" w:eastAsia="en-GB"/>
    </w:rPr>
  </w:style>
  <w:style w:type="character" w:styleId="CommentReference">
    <w:name w:val="annotation reference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uiPriority w:val="1"/>
    <w:qFormat/>
    <w:rsid w:val="00615F6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semiHidden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  <w:lang w:val="en-GB" w:eastAsia="en-GB"/>
    </w:rPr>
  </w:style>
  <w:style w:type="character" w:customStyle="1" w:styleId="TextChar">
    <w:name w:val="Text Char"/>
    <w:link w:val="Text"/>
    <w:rsid w:val="009E3094"/>
    <w:rPr>
      <w:rFonts w:ascii="Arial" w:hAnsi="Arial" w:cs="Arial"/>
      <w:sz w:val="18"/>
      <w:szCs w:val="18"/>
      <w:lang w:val="en-GB" w:eastAsia="en-GB"/>
    </w:rPr>
  </w:style>
  <w:style w:type="character" w:customStyle="1" w:styleId="RubricChar">
    <w:name w:val="Rubric Char"/>
    <w:link w:val="Rubric"/>
    <w:rsid w:val="009E3094"/>
    <w:rPr>
      <w:rFonts w:ascii="Arial" w:hAnsi="Arial" w:cs="Arial"/>
      <w:b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3646F3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6B6504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styleId="ListParagraph">
    <w:name w:val="List Paragraph"/>
    <w:basedOn w:val="Normal"/>
    <w:uiPriority w:val="34"/>
    <w:qFormat/>
    <w:rsid w:val="00FF3F42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EE5876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3">
    <w:name w:val="Table Grid3"/>
    <w:basedOn w:val="TableNormal"/>
    <w:next w:val="TableGrid"/>
    <w:rsid w:val="00E20515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21">
    <w:name w:val="Table Grid21"/>
    <w:basedOn w:val="TableNormal"/>
    <w:next w:val="TableGrid"/>
    <w:rsid w:val="00E65D77"/>
    <w:pPr>
      <w:spacing w:before="120" w:after="60" w:line="259" w:lineRule="auto"/>
    </w:pPr>
    <w:rPr>
      <w:rFonts w:asciiTheme="minorHAnsi" w:eastAsiaTheme="minorEastAsia" w:hAnsiTheme="minorHAnsi" w:cstheme="minorBidi"/>
      <w:sz w:val="22"/>
      <w:szCs w:val="22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524</TotalTime>
  <Pages>17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46</cp:revision>
  <cp:lastPrinted>2015-04-20T13:00:00Z</cp:lastPrinted>
  <dcterms:created xsi:type="dcterms:W3CDTF">2022-10-09T18:05:00Z</dcterms:created>
  <dcterms:modified xsi:type="dcterms:W3CDTF">2022-11-16T12:51:00Z</dcterms:modified>
</cp:coreProperties>
</file>