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5A20F5" w:rsidRDefault="000D6A8C" w:rsidP="00BF5EC5">
      <w:pPr>
        <w:pStyle w:val="HeadUnit"/>
      </w:pPr>
      <w:r w:rsidRPr="005A20F5">
        <w:t xml:space="preserve">Part </w:t>
      </w:r>
      <w:r w:rsidR="00E1015D" w:rsidRPr="005A20F5">
        <w:t xml:space="preserve">A • </w:t>
      </w:r>
      <w:r w:rsidRPr="005A20F5">
        <w:t>Grammar</w:t>
      </w:r>
      <w:r w:rsidR="00E1015D" w:rsidRPr="005A20F5">
        <w:t xml:space="preserve">, </w:t>
      </w:r>
      <w:r w:rsidRPr="005A20F5">
        <w:t>Vocabulary</w:t>
      </w:r>
      <w:r w:rsidR="00E1015D" w:rsidRPr="005A20F5">
        <w:t xml:space="preserve"> and </w:t>
      </w:r>
      <w:r w:rsidRPr="005A20F5">
        <w:t>How to …</w:t>
      </w:r>
    </w:p>
    <w:p w14:paraId="68594757" w14:textId="39A86B2B" w:rsidR="00E1015D" w:rsidRPr="005A20F5" w:rsidRDefault="000D6A8C" w:rsidP="004B3BC3">
      <w:pPr>
        <w:pStyle w:val="HeadASection"/>
      </w:pPr>
      <w:r w:rsidRPr="005A20F5">
        <w:t>G</w:t>
      </w:r>
      <w:r w:rsidR="008831BB" w:rsidRPr="005A20F5">
        <w:t>RAMMAR</w:t>
      </w:r>
    </w:p>
    <w:p w14:paraId="3481936C" w14:textId="47B960C5" w:rsidR="009E3094" w:rsidRPr="00F336F1" w:rsidRDefault="009E3094" w:rsidP="00DC0FE0">
      <w:pPr>
        <w:pStyle w:val="Rubric"/>
        <w:spacing w:after="120"/>
        <w:ind w:left="227" w:hanging="227"/>
        <w:rPr>
          <w:bCs/>
        </w:rPr>
      </w:pPr>
      <w:r w:rsidRPr="00F336F1">
        <w:t>1</w:t>
      </w:r>
      <w:r w:rsidR="005167A9">
        <w:tab/>
      </w:r>
      <w:r w:rsidR="00361865" w:rsidRPr="00F336F1">
        <w:rPr>
          <w:bCs/>
        </w:rPr>
        <w:t xml:space="preserve">Complete the sentences with the </w:t>
      </w:r>
      <w:r w:rsidR="00F336F1" w:rsidRPr="00F336F1">
        <w:rPr>
          <w:bCs/>
        </w:rPr>
        <w:t>future continuous or future perfect form of the verbs in brackets.</w:t>
      </w:r>
    </w:p>
    <w:p w14:paraId="1D0ADCD1" w14:textId="0FAD8D2D" w:rsidR="006C7EB9" w:rsidRDefault="00E771AD" w:rsidP="00361865">
      <w:pPr>
        <w:pStyle w:val="TextList"/>
      </w:pPr>
      <w:r w:rsidRPr="00F336F1">
        <w:rPr>
          <w:b/>
          <w:bCs/>
        </w:rPr>
        <w:t>1</w:t>
      </w:r>
      <w:r w:rsidRPr="00F336F1">
        <w:rPr>
          <w:b/>
          <w:bCs/>
        </w:rPr>
        <w:tab/>
      </w:r>
      <w:r w:rsidR="009F3032">
        <w:t xml:space="preserve">I can’t </w:t>
      </w:r>
      <w:r w:rsidR="00DE465C">
        <w:t>pick you up from work</w:t>
      </w:r>
      <w:r w:rsidR="009F3032">
        <w:t xml:space="preserve"> because I __________ (play) squash</w:t>
      </w:r>
      <w:r w:rsidR="00DE465C">
        <w:t xml:space="preserve"> then</w:t>
      </w:r>
      <w:r w:rsidR="009F3032">
        <w:t>.</w:t>
      </w:r>
    </w:p>
    <w:p w14:paraId="7FD723D5" w14:textId="35DD37CF" w:rsidR="00D718D1" w:rsidRDefault="009F3032" w:rsidP="00361865">
      <w:pPr>
        <w:pStyle w:val="TextList"/>
      </w:pPr>
      <w:r>
        <w:rPr>
          <w:b/>
          <w:bCs/>
        </w:rPr>
        <w:t>2</w:t>
      </w:r>
      <w:r>
        <w:rPr>
          <w:b/>
          <w:bCs/>
        </w:rPr>
        <w:tab/>
      </w:r>
      <w:r w:rsidR="00094178">
        <w:t>W</w:t>
      </w:r>
      <w:r w:rsidR="00ED3306">
        <w:t xml:space="preserve">e </w:t>
      </w:r>
      <w:r w:rsidR="00B83369">
        <w:t xml:space="preserve">can </w:t>
      </w:r>
      <w:r w:rsidR="00F12307">
        <w:t xml:space="preserve">move into our new house next week because </w:t>
      </w:r>
      <w:r w:rsidR="00E16856">
        <w:t xml:space="preserve">we </w:t>
      </w:r>
      <w:r w:rsidR="00ED3306">
        <w:t>__________ (f</w:t>
      </w:r>
      <w:r w:rsidR="00D718D1">
        <w:t>inish)</w:t>
      </w:r>
      <w:r w:rsidR="00A669E8">
        <w:t xml:space="preserve"> </w:t>
      </w:r>
      <w:r w:rsidR="00F12307">
        <w:t>decorating it.</w:t>
      </w:r>
    </w:p>
    <w:p w14:paraId="0032A33B" w14:textId="0722B085" w:rsidR="009F3032" w:rsidRDefault="00D718D1" w:rsidP="00361865">
      <w:pPr>
        <w:pStyle w:val="TextList"/>
      </w:pPr>
      <w:r>
        <w:rPr>
          <w:b/>
          <w:bCs/>
        </w:rPr>
        <w:t>3</w:t>
      </w:r>
      <w:r>
        <w:rPr>
          <w:b/>
          <w:bCs/>
        </w:rPr>
        <w:tab/>
      </w:r>
      <w:r w:rsidR="000A15D4">
        <w:t>It’s better if we meet tomorrow because I __________ (might / work) late tonight.</w:t>
      </w:r>
    </w:p>
    <w:p w14:paraId="517FE84B" w14:textId="00B3E039" w:rsidR="000A15D4" w:rsidRDefault="000A15D4" w:rsidP="00361865">
      <w:pPr>
        <w:pStyle w:val="TextList"/>
      </w:pPr>
      <w:r>
        <w:rPr>
          <w:b/>
          <w:bCs/>
        </w:rPr>
        <w:t>4</w:t>
      </w:r>
      <w:r>
        <w:rPr>
          <w:b/>
          <w:bCs/>
        </w:rPr>
        <w:tab/>
      </w:r>
      <w:r w:rsidR="00CE2722">
        <w:t>She</w:t>
      </w:r>
      <w:r w:rsidR="00E47BF5">
        <w:t xml:space="preserve"> can’t perform in the play </w:t>
      </w:r>
      <w:r w:rsidR="006F5D39">
        <w:t>tonight because she</w:t>
      </w:r>
      <w:r w:rsidR="004A5527">
        <w:t xml:space="preserve"> </w:t>
      </w:r>
      <w:r w:rsidR="00F577D1">
        <w:t xml:space="preserve">__________ (have) </w:t>
      </w:r>
      <w:r w:rsidR="00CE2722">
        <w:t xml:space="preserve">time to </w:t>
      </w:r>
      <w:r w:rsidR="003F7FDC">
        <w:t>learn all her</w:t>
      </w:r>
      <w:r w:rsidR="00CE2722">
        <w:t xml:space="preserve"> </w:t>
      </w:r>
      <w:r w:rsidR="006F5D39">
        <w:t>lines.</w:t>
      </w:r>
    </w:p>
    <w:p w14:paraId="118C8B00" w14:textId="731B5598" w:rsidR="00395278" w:rsidRPr="007E78BE" w:rsidRDefault="00395278" w:rsidP="00361865">
      <w:pPr>
        <w:pStyle w:val="TextList"/>
        <w:rPr>
          <w:b/>
          <w:bCs/>
        </w:rPr>
      </w:pPr>
      <w:r>
        <w:rPr>
          <w:b/>
          <w:bCs/>
        </w:rPr>
        <w:t>5</w:t>
      </w:r>
      <w:r w:rsidR="007E78BE">
        <w:rPr>
          <w:b/>
          <w:bCs/>
        </w:rPr>
        <w:tab/>
      </w:r>
      <w:r w:rsidR="00D15AE8">
        <w:t>There’s no way people</w:t>
      </w:r>
      <w:r w:rsidR="007E78BE">
        <w:t xml:space="preserve"> __________ (</w:t>
      </w:r>
      <w:r w:rsidR="00D15AE8">
        <w:t>live</w:t>
      </w:r>
      <w:r w:rsidR="007E78BE">
        <w:t xml:space="preserve">) </w:t>
      </w:r>
      <w:r w:rsidR="00D15AE8">
        <w:t xml:space="preserve">on Mars </w:t>
      </w:r>
      <w:r w:rsidR="006E556E">
        <w:t>in</w:t>
      </w:r>
      <w:r w:rsidR="00D15AE8">
        <w:t xml:space="preserve"> 2030</w:t>
      </w:r>
      <w:r w:rsidR="009777D4">
        <w:t xml:space="preserve"> because </w:t>
      </w:r>
      <w:r w:rsidR="00455A16">
        <w:t>we won’t have the right technology.</w:t>
      </w:r>
    </w:p>
    <w:p w14:paraId="53C011F8" w14:textId="2753BB57" w:rsidR="006F5D39" w:rsidRDefault="008267D3" w:rsidP="00361865">
      <w:pPr>
        <w:pStyle w:val="TextList"/>
      </w:pPr>
      <w:r>
        <w:rPr>
          <w:b/>
          <w:bCs/>
        </w:rPr>
        <w:t>6</w:t>
      </w:r>
      <w:r w:rsidR="006F5D39">
        <w:rPr>
          <w:b/>
          <w:bCs/>
        </w:rPr>
        <w:tab/>
      </w:r>
      <w:r w:rsidR="009E6B78">
        <w:t>We</w:t>
      </w:r>
      <w:r w:rsidR="00FF399D">
        <w:t xml:space="preserve"> ___________ (could /</w:t>
      </w:r>
      <w:r w:rsidR="00130BE6">
        <w:t xml:space="preserve"> </w:t>
      </w:r>
      <w:r w:rsidR="009E6B78">
        <w:t>use</w:t>
      </w:r>
      <w:r w:rsidR="00536D5C">
        <w:t xml:space="preserve">) </w:t>
      </w:r>
      <w:r w:rsidR="009E6B78">
        <w:t>digital currencies for most of our payments in the near future.</w:t>
      </w:r>
    </w:p>
    <w:p w14:paraId="161EB6C9" w14:textId="5246C9AD" w:rsidR="009E6B78" w:rsidRDefault="008267D3" w:rsidP="00361865">
      <w:pPr>
        <w:pStyle w:val="TextList"/>
      </w:pPr>
      <w:r>
        <w:rPr>
          <w:b/>
          <w:bCs/>
        </w:rPr>
        <w:t>7</w:t>
      </w:r>
      <w:r w:rsidR="009E6B78">
        <w:rPr>
          <w:b/>
          <w:bCs/>
        </w:rPr>
        <w:tab/>
      </w:r>
      <w:r w:rsidR="00216B5E">
        <w:t>By the end of our trip, we __________ (drive) more than a thousand kilometres.</w:t>
      </w:r>
    </w:p>
    <w:p w14:paraId="6759003B" w14:textId="0363341C" w:rsidR="00FB28BD" w:rsidRDefault="008267D3" w:rsidP="00012BF2">
      <w:pPr>
        <w:pStyle w:val="TextList"/>
      </w:pPr>
      <w:r>
        <w:rPr>
          <w:b/>
          <w:bCs/>
        </w:rPr>
        <w:t>8</w:t>
      </w:r>
      <w:r w:rsidR="00A65282">
        <w:rPr>
          <w:b/>
          <w:bCs/>
        </w:rPr>
        <w:tab/>
      </w:r>
      <w:r w:rsidR="00A26FA2">
        <w:t>The teacher has cancelled tomorrow’s test because we __________ (study) all of the grammar.</w:t>
      </w:r>
    </w:p>
    <w:p w14:paraId="268DC75B" w14:textId="08B1C809" w:rsidR="00F8234C" w:rsidRDefault="00E16856" w:rsidP="00E16856">
      <w:pPr>
        <w:pStyle w:val="TextList"/>
      </w:pPr>
      <w:r>
        <w:rPr>
          <w:b/>
          <w:bCs/>
        </w:rPr>
        <w:t>9</w:t>
      </w:r>
      <w:r w:rsidR="00F8234C">
        <w:rPr>
          <w:b/>
          <w:bCs/>
        </w:rPr>
        <w:tab/>
      </w:r>
      <w:r w:rsidR="005C15C6">
        <w:t xml:space="preserve">Do you think </w:t>
      </w:r>
      <w:r>
        <w:t xml:space="preserve">you </w:t>
      </w:r>
      <w:r w:rsidR="00F8234C">
        <w:t>__________ (</w:t>
      </w:r>
      <w:r w:rsidR="008C24A9">
        <w:t>complete) the report by next Friday?</w:t>
      </w:r>
    </w:p>
    <w:p w14:paraId="1143B86C" w14:textId="78A5B8DC" w:rsidR="00860969" w:rsidRPr="00AC3E8B" w:rsidRDefault="008267D3" w:rsidP="00012BF2">
      <w:pPr>
        <w:pStyle w:val="TextList"/>
      </w:pPr>
      <w:r>
        <w:rPr>
          <w:b/>
          <w:bCs/>
        </w:rPr>
        <w:t>10</w:t>
      </w:r>
      <w:r w:rsidR="00860969">
        <w:rPr>
          <w:b/>
          <w:bCs/>
        </w:rPr>
        <w:tab/>
      </w:r>
      <w:r w:rsidR="000450F2">
        <w:t>We</w:t>
      </w:r>
      <w:r w:rsidR="00AC3E8B">
        <w:t xml:space="preserve"> __________ (</w:t>
      </w:r>
      <w:r w:rsidR="000403FB">
        <w:t>come</w:t>
      </w:r>
      <w:r w:rsidR="00AC3E8B">
        <w:t>)</w:t>
      </w:r>
      <w:r w:rsidR="000403FB">
        <w:t xml:space="preserve"> home until next Tuesday because we couldn’t get a flight before then.</w:t>
      </w:r>
    </w:p>
    <w:p w14:paraId="68D72C93" w14:textId="4FB90087" w:rsidR="00C61C2E" w:rsidRPr="00F336F1" w:rsidRDefault="007F07A8" w:rsidP="004B3BC3">
      <w:pPr>
        <w:pStyle w:val="ScoreBox"/>
      </w:pPr>
      <w:r w:rsidRPr="00F336F1">
        <w:rPr>
          <w:rStyle w:val="GapFillchr"/>
          <w:rFonts w:ascii="Arial" w:hAnsi="Arial"/>
          <w:b/>
          <w:color w:val="auto"/>
          <w:u w:val="none"/>
        </w:rPr>
        <w:t xml:space="preserve">        </w:t>
      </w:r>
      <w:r w:rsidRPr="00F336F1">
        <w:t>/</w:t>
      </w:r>
      <w:r w:rsidR="008267D3">
        <w:t>10</w:t>
      </w:r>
    </w:p>
    <w:p w14:paraId="3E48C5EA" w14:textId="77777777" w:rsidR="009B57AB" w:rsidRPr="00C349ED" w:rsidRDefault="009B57AB" w:rsidP="004B3BC3">
      <w:pPr>
        <w:pStyle w:val="ScoreBox"/>
        <w:rPr>
          <w:highlight w:val="yellow"/>
        </w:rPr>
      </w:pPr>
    </w:p>
    <w:p w14:paraId="26C9D3F4" w14:textId="2DC23F7B" w:rsidR="009B57AB" w:rsidRPr="00EB7180" w:rsidRDefault="009B57AB" w:rsidP="00DC0FE0">
      <w:pPr>
        <w:pStyle w:val="Rubric"/>
        <w:spacing w:after="120"/>
        <w:ind w:left="227" w:hanging="227"/>
        <w:rPr>
          <w:bCs/>
        </w:rPr>
      </w:pPr>
      <w:r w:rsidRPr="000D2512">
        <w:t>2</w:t>
      </w:r>
      <w:r w:rsidR="005167A9">
        <w:tab/>
      </w:r>
      <w:r w:rsidR="00E04BAA">
        <w:rPr>
          <w:bCs/>
        </w:rPr>
        <w:t xml:space="preserve">Complete the second version of </w:t>
      </w:r>
      <w:r w:rsidR="000D2512" w:rsidRPr="000D2512">
        <w:rPr>
          <w:bCs/>
        </w:rPr>
        <w:t>the sentences</w:t>
      </w:r>
      <w:r w:rsidR="00EB7180">
        <w:rPr>
          <w:bCs/>
        </w:rPr>
        <w:t xml:space="preserve"> with the passive form of the underlined verb.</w:t>
      </w:r>
    </w:p>
    <w:p w14:paraId="6267B19A" w14:textId="1FAD2591" w:rsidR="00706DC6" w:rsidRDefault="009B57AB" w:rsidP="000D2512">
      <w:pPr>
        <w:pStyle w:val="TextList"/>
        <w:rPr>
          <w:bCs/>
        </w:rPr>
      </w:pPr>
      <w:r w:rsidRPr="000D2512">
        <w:rPr>
          <w:b/>
        </w:rPr>
        <w:t xml:space="preserve">1 </w:t>
      </w:r>
      <w:r w:rsidR="00605073" w:rsidRPr="000D2512">
        <w:rPr>
          <w:b/>
        </w:rPr>
        <w:tab/>
      </w:r>
      <w:r w:rsidR="0032054B">
        <w:rPr>
          <w:bCs/>
        </w:rPr>
        <w:t xml:space="preserve">Some people </w:t>
      </w:r>
      <w:r w:rsidR="0032054B" w:rsidRPr="006C3A37">
        <w:rPr>
          <w:bCs/>
          <w:u w:val="single"/>
        </w:rPr>
        <w:t>think</w:t>
      </w:r>
      <w:r w:rsidR="0032054B">
        <w:rPr>
          <w:bCs/>
        </w:rPr>
        <w:t xml:space="preserve"> that </w:t>
      </w:r>
      <w:r w:rsidR="00C74823">
        <w:rPr>
          <w:bCs/>
        </w:rPr>
        <w:t>you should have regular breaks when using a computer.</w:t>
      </w:r>
    </w:p>
    <w:p w14:paraId="63A9D021" w14:textId="255F4C13" w:rsidR="00C74823" w:rsidRDefault="00C74823" w:rsidP="000D2512">
      <w:pPr>
        <w:pStyle w:val="TextList"/>
        <w:rPr>
          <w:bCs/>
        </w:rPr>
      </w:pPr>
      <w:r>
        <w:rPr>
          <w:bCs/>
        </w:rPr>
        <w:tab/>
        <w:t>It __________ that you should have regular breaks when using a computer.</w:t>
      </w:r>
    </w:p>
    <w:p w14:paraId="27CDC803" w14:textId="0AB3BC5A" w:rsidR="00C74823" w:rsidRDefault="00C74823" w:rsidP="000D2512">
      <w:pPr>
        <w:pStyle w:val="TextList"/>
        <w:rPr>
          <w:bCs/>
        </w:rPr>
      </w:pPr>
      <w:r>
        <w:rPr>
          <w:b/>
        </w:rPr>
        <w:t>2</w:t>
      </w:r>
      <w:r>
        <w:rPr>
          <w:b/>
        </w:rPr>
        <w:tab/>
      </w:r>
      <w:r w:rsidR="00F138B7">
        <w:rPr>
          <w:bCs/>
        </w:rPr>
        <w:t xml:space="preserve">They </w:t>
      </w:r>
      <w:r w:rsidR="00E61DF2" w:rsidRPr="006C3A37">
        <w:rPr>
          <w:bCs/>
          <w:u w:val="single"/>
        </w:rPr>
        <w:t>expected</w:t>
      </w:r>
      <w:r w:rsidR="00E61DF2">
        <w:rPr>
          <w:bCs/>
        </w:rPr>
        <w:t xml:space="preserve"> the new </w:t>
      </w:r>
      <w:r w:rsidR="002A538D">
        <w:rPr>
          <w:bCs/>
        </w:rPr>
        <w:t>rules to help people with low incomes.</w:t>
      </w:r>
    </w:p>
    <w:p w14:paraId="73EDC4A3" w14:textId="13455554" w:rsidR="002A538D" w:rsidRDefault="002A538D" w:rsidP="000D2512">
      <w:pPr>
        <w:pStyle w:val="TextList"/>
        <w:rPr>
          <w:bCs/>
        </w:rPr>
      </w:pPr>
      <w:r>
        <w:rPr>
          <w:b/>
        </w:rPr>
        <w:tab/>
      </w:r>
      <w:r>
        <w:rPr>
          <w:bCs/>
        </w:rPr>
        <w:t>It __________ that the new rules would help people with low incomes.</w:t>
      </w:r>
    </w:p>
    <w:p w14:paraId="4E9C1D4C" w14:textId="632FE7FC" w:rsidR="00F42512" w:rsidRDefault="00041445" w:rsidP="00F42512">
      <w:pPr>
        <w:pStyle w:val="TextList"/>
        <w:rPr>
          <w:bCs/>
        </w:rPr>
      </w:pPr>
      <w:r>
        <w:rPr>
          <w:b/>
        </w:rPr>
        <w:t>3</w:t>
      </w:r>
      <w:r>
        <w:rPr>
          <w:b/>
        </w:rPr>
        <w:tab/>
      </w:r>
      <w:r w:rsidR="00F42512">
        <w:rPr>
          <w:bCs/>
        </w:rPr>
        <w:t xml:space="preserve">Some people </w:t>
      </w:r>
      <w:r w:rsidR="00F42512" w:rsidRPr="00DB3304">
        <w:rPr>
          <w:bCs/>
          <w:u w:val="single"/>
        </w:rPr>
        <w:t>report</w:t>
      </w:r>
      <w:r w:rsidR="00F42512">
        <w:rPr>
          <w:bCs/>
        </w:rPr>
        <w:t xml:space="preserve"> feeling </w:t>
      </w:r>
      <w:r w:rsidR="00551A0B">
        <w:rPr>
          <w:bCs/>
        </w:rPr>
        <w:t>happier after spending time outdoors.</w:t>
      </w:r>
    </w:p>
    <w:p w14:paraId="4C3CCC73" w14:textId="1356D6C5" w:rsidR="00551A0B" w:rsidRDefault="00551A0B" w:rsidP="00F42512">
      <w:pPr>
        <w:pStyle w:val="TextList"/>
        <w:rPr>
          <w:bCs/>
        </w:rPr>
      </w:pPr>
      <w:r>
        <w:rPr>
          <w:b/>
        </w:rPr>
        <w:tab/>
      </w:r>
      <w:r>
        <w:rPr>
          <w:bCs/>
        </w:rPr>
        <w:t>It __________ that some people feel happier after spending time outdoors.</w:t>
      </w:r>
    </w:p>
    <w:p w14:paraId="46333E47" w14:textId="3F84C2BF" w:rsidR="005160D8" w:rsidRDefault="005160D8" w:rsidP="005160D8">
      <w:pPr>
        <w:pStyle w:val="TextList"/>
        <w:rPr>
          <w:bCs/>
        </w:rPr>
      </w:pPr>
      <w:r>
        <w:rPr>
          <w:b/>
        </w:rPr>
        <w:t>4</w:t>
      </w:r>
      <w:r>
        <w:rPr>
          <w:b/>
        </w:rPr>
        <w:tab/>
      </w:r>
      <w:r>
        <w:rPr>
          <w:bCs/>
        </w:rPr>
        <w:t xml:space="preserve">Most people </w:t>
      </w:r>
      <w:r w:rsidRPr="006C3A37">
        <w:rPr>
          <w:bCs/>
          <w:u w:val="single"/>
        </w:rPr>
        <w:t>believe</w:t>
      </w:r>
      <w:r>
        <w:rPr>
          <w:bCs/>
        </w:rPr>
        <w:t xml:space="preserve"> that climate change is a real problem.</w:t>
      </w:r>
    </w:p>
    <w:p w14:paraId="33E72996" w14:textId="212111F3" w:rsidR="005160D8" w:rsidRDefault="005160D8" w:rsidP="005160D8">
      <w:pPr>
        <w:pStyle w:val="TextList"/>
        <w:rPr>
          <w:bCs/>
        </w:rPr>
      </w:pPr>
      <w:r>
        <w:rPr>
          <w:b/>
        </w:rPr>
        <w:tab/>
      </w:r>
      <w:r>
        <w:rPr>
          <w:bCs/>
        </w:rPr>
        <w:t xml:space="preserve">It __________ </w:t>
      </w:r>
      <w:r w:rsidR="00424AB9">
        <w:rPr>
          <w:bCs/>
        </w:rPr>
        <w:t xml:space="preserve">by most people </w:t>
      </w:r>
      <w:r>
        <w:rPr>
          <w:bCs/>
        </w:rPr>
        <w:t>that climate change is a real problem.</w:t>
      </w:r>
    </w:p>
    <w:p w14:paraId="710AE063" w14:textId="362A1640" w:rsidR="00DB3304" w:rsidRDefault="006824CD" w:rsidP="00F42512">
      <w:pPr>
        <w:pStyle w:val="TextList"/>
        <w:rPr>
          <w:bCs/>
        </w:rPr>
      </w:pPr>
      <w:r>
        <w:rPr>
          <w:b/>
        </w:rPr>
        <w:t>5</w:t>
      </w:r>
      <w:r w:rsidR="00DB3304">
        <w:rPr>
          <w:b/>
        </w:rPr>
        <w:tab/>
      </w:r>
      <w:r w:rsidR="00DB3304">
        <w:rPr>
          <w:bCs/>
        </w:rPr>
        <w:t xml:space="preserve">They </w:t>
      </w:r>
      <w:r w:rsidR="00DB3304" w:rsidRPr="00FA65A8">
        <w:rPr>
          <w:bCs/>
          <w:u w:val="single"/>
        </w:rPr>
        <w:t>have s</w:t>
      </w:r>
      <w:r w:rsidR="00DB3304" w:rsidRPr="00C2113C">
        <w:rPr>
          <w:bCs/>
          <w:u w:val="single"/>
        </w:rPr>
        <w:t>hown</w:t>
      </w:r>
      <w:r w:rsidR="00DB3304">
        <w:rPr>
          <w:bCs/>
        </w:rPr>
        <w:t xml:space="preserve"> that </w:t>
      </w:r>
      <w:r w:rsidR="00331FAB">
        <w:rPr>
          <w:bCs/>
        </w:rPr>
        <w:t xml:space="preserve">spending too much time on electronic devices can affect </w:t>
      </w:r>
      <w:r w:rsidR="00E604B3">
        <w:rPr>
          <w:bCs/>
        </w:rPr>
        <w:t>your sleep.</w:t>
      </w:r>
    </w:p>
    <w:p w14:paraId="4CCBB545" w14:textId="651B8CAE" w:rsidR="00041445" w:rsidRPr="00041445" w:rsidRDefault="00E604B3" w:rsidP="00C2113C">
      <w:pPr>
        <w:pStyle w:val="TextList"/>
        <w:rPr>
          <w:bCs/>
        </w:rPr>
      </w:pPr>
      <w:r>
        <w:rPr>
          <w:b/>
        </w:rPr>
        <w:tab/>
      </w:r>
      <w:r>
        <w:rPr>
          <w:bCs/>
        </w:rPr>
        <w:t xml:space="preserve">It </w:t>
      </w:r>
      <w:r w:rsidR="00C2113C">
        <w:rPr>
          <w:bCs/>
        </w:rPr>
        <w:t>__________ that spending too much time on electronic devices can affect your sleep.</w:t>
      </w:r>
    </w:p>
    <w:p w14:paraId="147CE592" w14:textId="350297C2" w:rsidR="009A1480" w:rsidRDefault="001C2C61" w:rsidP="009A1480">
      <w:pPr>
        <w:pStyle w:val="TextList"/>
        <w:rPr>
          <w:bCs/>
        </w:rPr>
      </w:pPr>
      <w:r>
        <w:rPr>
          <w:b/>
        </w:rPr>
        <w:t xml:space="preserve">6 </w:t>
      </w:r>
      <w:r w:rsidR="00487A65">
        <w:rPr>
          <w:b/>
        </w:rPr>
        <w:tab/>
      </w:r>
      <w:r w:rsidR="005E2903">
        <w:rPr>
          <w:bCs/>
        </w:rPr>
        <w:t>Experts</w:t>
      </w:r>
      <w:r w:rsidR="00325DF9">
        <w:rPr>
          <w:bCs/>
        </w:rPr>
        <w:t xml:space="preserve"> </w:t>
      </w:r>
      <w:r w:rsidR="00325DF9" w:rsidRPr="00FA65A8">
        <w:rPr>
          <w:bCs/>
          <w:u w:val="single"/>
        </w:rPr>
        <w:t xml:space="preserve">have </w:t>
      </w:r>
      <w:r w:rsidR="006C3A37" w:rsidRPr="00FA65A8">
        <w:rPr>
          <w:bCs/>
          <w:u w:val="single"/>
        </w:rPr>
        <w:t>r</w:t>
      </w:r>
      <w:r w:rsidR="006C3A37" w:rsidRPr="000E0EDF">
        <w:rPr>
          <w:bCs/>
          <w:u w:val="single"/>
        </w:rPr>
        <w:t>eported</w:t>
      </w:r>
      <w:r w:rsidR="006C3A37">
        <w:rPr>
          <w:bCs/>
        </w:rPr>
        <w:t xml:space="preserve"> </w:t>
      </w:r>
      <w:r w:rsidR="005E2903">
        <w:rPr>
          <w:bCs/>
        </w:rPr>
        <w:t xml:space="preserve">that </w:t>
      </w:r>
      <w:r w:rsidR="00FA4D0D">
        <w:rPr>
          <w:bCs/>
        </w:rPr>
        <w:t>there may be water on the newly discovered planet.</w:t>
      </w:r>
    </w:p>
    <w:p w14:paraId="3AB9562A" w14:textId="41E85207" w:rsidR="000E0EDF" w:rsidRDefault="000E0EDF" w:rsidP="009A1480">
      <w:pPr>
        <w:pStyle w:val="TextList"/>
        <w:rPr>
          <w:bCs/>
        </w:rPr>
      </w:pPr>
      <w:r>
        <w:rPr>
          <w:bCs/>
        </w:rPr>
        <w:tab/>
        <w:t xml:space="preserve">It __________ </w:t>
      </w:r>
      <w:r w:rsidR="00FA4D0D">
        <w:rPr>
          <w:bCs/>
        </w:rPr>
        <w:t>that there may be water on the newly discovered planet.</w:t>
      </w:r>
    </w:p>
    <w:p w14:paraId="70611B3B" w14:textId="1A104BD1" w:rsidR="00FA4D0D" w:rsidRDefault="001C2C61" w:rsidP="00965BFC">
      <w:pPr>
        <w:pStyle w:val="TextList"/>
        <w:ind w:left="225" w:hanging="225"/>
        <w:rPr>
          <w:bCs/>
        </w:rPr>
      </w:pPr>
      <w:r>
        <w:rPr>
          <w:b/>
        </w:rPr>
        <w:t>7</w:t>
      </w:r>
      <w:r w:rsidR="00FA4D0D">
        <w:rPr>
          <w:b/>
        </w:rPr>
        <w:tab/>
      </w:r>
      <w:r w:rsidR="00FD22FF">
        <w:rPr>
          <w:bCs/>
        </w:rPr>
        <w:t xml:space="preserve">Some people </w:t>
      </w:r>
      <w:r w:rsidR="006A6864">
        <w:rPr>
          <w:bCs/>
          <w:u w:val="single"/>
        </w:rPr>
        <w:t>thought</w:t>
      </w:r>
      <w:r w:rsidR="00FD22FF">
        <w:rPr>
          <w:bCs/>
        </w:rPr>
        <w:t xml:space="preserve"> that </w:t>
      </w:r>
      <w:r w:rsidR="00020C23">
        <w:rPr>
          <w:bCs/>
        </w:rPr>
        <w:t xml:space="preserve">children </w:t>
      </w:r>
      <w:r w:rsidR="00965BFC">
        <w:rPr>
          <w:bCs/>
        </w:rPr>
        <w:t>had a lower risk of becoming ill.</w:t>
      </w:r>
    </w:p>
    <w:p w14:paraId="41A7195D" w14:textId="5BDDB84F" w:rsidR="00965BFC" w:rsidRDefault="00965BFC" w:rsidP="00965BFC">
      <w:pPr>
        <w:pStyle w:val="TextList"/>
        <w:ind w:left="225" w:hanging="225"/>
        <w:rPr>
          <w:bCs/>
        </w:rPr>
      </w:pPr>
      <w:r>
        <w:rPr>
          <w:b/>
        </w:rPr>
        <w:tab/>
      </w:r>
      <w:r>
        <w:rPr>
          <w:bCs/>
        </w:rPr>
        <w:t xml:space="preserve">It __________ </w:t>
      </w:r>
      <w:r w:rsidR="006A6864">
        <w:rPr>
          <w:bCs/>
        </w:rPr>
        <w:t>that children had a lower risk of becoming ill.</w:t>
      </w:r>
    </w:p>
    <w:p w14:paraId="3A4BC398" w14:textId="7E394D51" w:rsidR="006A6864" w:rsidRDefault="001C2C61" w:rsidP="00965BFC">
      <w:pPr>
        <w:pStyle w:val="TextList"/>
        <w:ind w:left="225" w:hanging="225"/>
        <w:rPr>
          <w:bCs/>
        </w:rPr>
      </w:pPr>
      <w:r>
        <w:rPr>
          <w:b/>
        </w:rPr>
        <w:t>8</w:t>
      </w:r>
      <w:r w:rsidR="006A6864">
        <w:rPr>
          <w:b/>
        </w:rPr>
        <w:tab/>
      </w:r>
      <w:r w:rsidR="00D856F6">
        <w:rPr>
          <w:bCs/>
        </w:rPr>
        <w:t xml:space="preserve">They </w:t>
      </w:r>
      <w:r w:rsidR="00D856F6" w:rsidRPr="00FA65A8">
        <w:rPr>
          <w:bCs/>
          <w:u w:val="single"/>
        </w:rPr>
        <w:t>have suggested</w:t>
      </w:r>
      <w:r w:rsidR="00D856F6">
        <w:rPr>
          <w:bCs/>
        </w:rPr>
        <w:t xml:space="preserve"> </w:t>
      </w:r>
      <w:r w:rsidR="00201326">
        <w:rPr>
          <w:bCs/>
        </w:rPr>
        <w:t>people should spend fewer hours working.</w:t>
      </w:r>
    </w:p>
    <w:p w14:paraId="0C096CDD" w14:textId="2C76EF18" w:rsidR="00201326" w:rsidRDefault="00201326" w:rsidP="00965BFC">
      <w:pPr>
        <w:pStyle w:val="TextList"/>
        <w:ind w:left="225" w:hanging="225"/>
        <w:rPr>
          <w:bCs/>
        </w:rPr>
      </w:pPr>
      <w:r>
        <w:rPr>
          <w:b/>
        </w:rPr>
        <w:tab/>
      </w:r>
      <w:r>
        <w:rPr>
          <w:bCs/>
        </w:rPr>
        <w:t xml:space="preserve">It __________ </w:t>
      </w:r>
      <w:r w:rsidR="003E5646">
        <w:rPr>
          <w:bCs/>
        </w:rPr>
        <w:t>that people should spend fewer hours working.</w:t>
      </w:r>
    </w:p>
    <w:p w14:paraId="166D67E9" w14:textId="2F213B54" w:rsidR="001C2C61" w:rsidRDefault="001C2C61" w:rsidP="00965BFC">
      <w:pPr>
        <w:pStyle w:val="TextList"/>
        <w:ind w:left="225" w:hanging="225"/>
        <w:rPr>
          <w:bCs/>
        </w:rPr>
      </w:pPr>
      <w:r>
        <w:rPr>
          <w:b/>
        </w:rPr>
        <w:t>9</w:t>
      </w:r>
      <w:r>
        <w:rPr>
          <w:b/>
        </w:rPr>
        <w:tab/>
      </w:r>
      <w:r w:rsidR="00FA65A8">
        <w:rPr>
          <w:bCs/>
        </w:rPr>
        <w:t>Scientists</w:t>
      </w:r>
      <w:r w:rsidR="00813C08">
        <w:rPr>
          <w:bCs/>
        </w:rPr>
        <w:t xml:space="preserve"> </w:t>
      </w:r>
      <w:r w:rsidR="00813C08" w:rsidRPr="00FA65A8">
        <w:rPr>
          <w:bCs/>
          <w:u w:val="single"/>
        </w:rPr>
        <w:t>have disproved</w:t>
      </w:r>
      <w:r w:rsidR="00813C08">
        <w:rPr>
          <w:bCs/>
        </w:rPr>
        <w:t xml:space="preserve"> th</w:t>
      </w:r>
      <w:r w:rsidR="00FA65A8">
        <w:rPr>
          <w:bCs/>
        </w:rPr>
        <w:t>is</w:t>
      </w:r>
      <w:r w:rsidR="00813C08">
        <w:rPr>
          <w:bCs/>
        </w:rPr>
        <w:t xml:space="preserve"> theory </w:t>
      </w:r>
      <w:r w:rsidR="00AD2BA3">
        <w:rPr>
          <w:bCs/>
        </w:rPr>
        <w:t xml:space="preserve">about </w:t>
      </w:r>
      <w:r w:rsidR="00C462A5">
        <w:rPr>
          <w:bCs/>
        </w:rPr>
        <w:t xml:space="preserve">the </w:t>
      </w:r>
      <w:r w:rsidR="00FA65A8">
        <w:rPr>
          <w:bCs/>
        </w:rPr>
        <w:t>way the mind works.</w:t>
      </w:r>
    </w:p>
    <w:p w14:paraId="599ABE5B" w14:textId="1B400FD4" w:rsidR="00FA65A8" w:rsidRDefault="00FA65A8" w:rsidP="00965BFC">
      <w:pPr>
        <w:pStyle w:val="TextList"/>
        <w:ind w:left="225" w:hanging="225"/>
        <w:rPr>
          <w:bCs/>
        </w:rPr>
      </w:pPr>
      <w:r>
        <w:rPr>
          <w:b/>
        </w:rPr>
        <w:tab/>
      </w:r>
      <w:r>
        <w:rPr>
          <w:bCs/>
        </w:rPr>
        <w:t>This theory about the way the mind works __________ by scientists.</w:t>
      </w:r>
    </w:p>
    <w:p w14:paraId="3C4457E1" w14:textId="18EE39A3" w:rsidR="002E3A40" w:rsidRDefault="002E3A40" w:rsidP="00965BFC">
      <w:pPr>
        <w:pStyle w:val="TextList"/>
        <w:ind w:left="225" w:hanging="225"/>
        <w:rPr>
          <w:bCs/>
        </w:rPr>
      </w:pPr>
      <w:r>
        <w:rPr>
          <w:b/>
        </w:rPr>
        <w:t>10</w:t>
      </w:r>
      <w:r>
        <w:rPr>
          <w:b/>
        </w:rPr>
        <w:tab/>
      </w:r>
      <w:r w:rsidR="000C4399">
        <w:rPr>
          <w:bCs/>
        </w:rPr>
        <w:t>The</w:t>
      </w:r>
      <w:r w:rsidR="00CF216B">
        <w:rPr>
          <w:bCs/>
        </w:rPr>
        <w:t xml:space="preserve">y </w:t>
      </w:r>
      <w:r w:rsidR="007B3CE0" w:rsidRPr="00F61273">
        <w:rPr>
          <w:bCs/>
          <w:u w:val="single"/>
        </w:rPr>
        <w:t>believed</w:t>
      </w:r>
      <w:r w:rsidR="007B3CE0">
        <w:rPr>
          <w:bCs/>
        </w:rPr>
        <w:t xml:space="preserve"> that the monument was one of the wonders of the world.</w:t>
      </w:r>
    </w:p>
    <w:p w14:paraId="486ABA0F" w14:textId="3FE39D24" w:rsidR="00FA65A8" w:rsidRPr="00FA65A8" w:rsidRDefault="007B3CE0" w:rsidP="00637550">
      <w:pPr>
        <w:pStyle w:val="TextList"/>
        <w:ind w:left="225" w:hanging="225"/>
        <w:rPr>
          <w:bCs/>
        </w:rPr>
      </w:pPr>
      <w:r>
        <w:rPr>
          <w:b/>
        </w:rPr>
        <w:tab/>
      </w:r>
      <w:r w:rsidR="00637550">
        <w:rPr>
          <w:bCs/>
        </w:rPr>
        <w:t>It</w:t>
      </w:r>
      <w:r>
        <w:rPr>
          <w:bCs/>
        </w:rPr>
        <w:t xml:space="preserve"> __________ </w:t>
      </w:r>
      <w:r w:rsidR="00637550">
        <w:rPr>
          <w:bCs/>
        </w:rPr>
        <w:t>that the monument was</w:t>
      </w:r>
      <w:r w:rsidR="004A5212">
        <w:rPr>
          <w:bCs/>
        </w:rPr>
        <w:t xml:space="preserve"> one of the wonders of the world.</w:t>
      </w:r>
    </w:p>
    <w:p w14:paraId="1A1F97D6" w14:textId="3A5FAA2B" w:rsidR="00DC1803" w:rsidRPr="00534484" w:rsidRDefault="009B57AB" w:rsidP="00534484">
      <w:pPr>
        <w:pStyle w:val="ScoreBox"/>
      </w:pPr>
      <w:r w:rsidRPr="000D2512">
        <w:rPr>
          <w:rStyle w:val="GapFillchr"/>
          <w:rFonts w:ascii="Arial" w:hAnsi="Arial"/>
          <w:b/>
          <w:color w:val="auto"/>
          <w:u w:val="none"/>
        </w:rPr>
        <w:t xml:space="preserve">        </w:t>
      </w:r>
      <w:r w:rsidRPr="000D2512">
        <w:t>/</w:t>
      </w:r>
      <w:r w:rsidR="00D07812">
        <w:t>10</w:t>
      </w:r>
    </w:p>
    <w:p w14:paraId="4DB721F7" w14:textId="77777777" w:rsidR="00810E7A" w:rsidRPr="00DC0FE0" w:rsidRDefault="00810E7A" w:rsidP="00DC0FE0">
      <w:pPr>
        <w:pStyle w:val="ScoreBox"/>
        <w:rPr>
          <w:highlight w:val="yellow"/>
        </w:rPr>
      </w:pPr>
    </w:p>
    <w:p w14:paraId="38DA015B" w14:textId="74174DF1" w:rsidR="008831BB" w:rsidRPr="009071C8" w:rsidRDefault="008831BB" w:rsidP="00F6798C">
      <w:pPr>
        <w:pStyle w:val="HeadASection"/>
      </w:pPr>
      <w:r w:rsidRPr="009071C8">
        <w:t>VOCABULARY</w:t>
      </w:r>
    </w:p>
    <w:p w14:paraId="1ADA2F3D" w14:textId="7106876B" w:rsidR="00800D1F" w:rsidRPr="009071C8" w:rsidRDefault="00800D1F" w:rsidP="00DC0FE0">
      <w:pPr>
        <w:pStyle w:val="Rubric"/>
        <w:ind w:left="227" w:hanging="227"/>
      </w:pPr>
      <w:r w:rsidRPr="009071C8">
        <w:t>3</w:t>
      </w:r>
      <w:r w:rsidR="005167A9">
        <w:tab/>
      </w:r>
      <w:r w:rsidR="009071C8" w:rsidRPr="009071C8">
        <w:t xml:space="preserve">Choose the correct </w:t>
      </w:r>
      <w:r w:rsidR="005167A9">
        <w:t>words to complete the sentences</w:t>
      </w:r>
      <w:r w:rsidR="009071C8" w:rsidRPr="009071C8">
        <w:t>.</w:t>
      </w:r>
    </w:p>
    <w:p w14:paraId="6E9A122C" w14:textId="4C9FC962" w:rsidR="008E7BE5" w:rsidRDefault="00800D1F" w:rsidP="009071C8">
      <w:pPr>
        <w:pStyle w:val="TextList"/>
      </w:pPr>
      <w:r w:rsidRPr="009071C8">
        <w:rPr>
          <w:b/>
          <w:bCs/>
        </w:rPr>
        <w:t>1</w:t>
      </w:r>
      <w:r w:rsidRPr="009071C8">
        <w:rPr>
          <w:b/>
          <w:bCs/>
        </w:rPr>
        <w:tab/>
      </w:r>
      <w:r w:rsidR="00DF4347">
        <w:t xml:space="preserve">I try to </w:t>
      </w:r>
      <w:r w:rsidR="00DF4347" w:rsidRPr="00F61273">
        <w:rPr>
          <w:b/>
          <w:bCs/>
        </w:rPr>
        <w:t>do a regular workout</w:t>
      </w:r>
      <w:r w:rsidR="00DF4347" w:rsidRPr="00DC0FE0">
        <w:t xml:space="preserve"> /</w:t>
      </w:r>
      <w:r w:rsidR="00DF4347" w:rsidRPr="00F61273">
        <w:rPr>
          <w:b/>
          <w:bCs/>
        </w:rPr>
        <w:t xml:space="preserve"> do a sedentary job</w:t>
      </w:r>
      <w:r w:rsidR="00DF4347">
        <w:t xml:space="preserve"> because </w:t>
      </w:r>
      <w:r w:rsidR="00910A56">
        <w:t xml:space="preserve">I </w:t>
      </w:r>
      <w:r w:rsidR="00BC7C2C">
        <w:t>have to sit at a desk all day for work.</w:t>
      </w:r>
    </w:p>
    <w:p w14:paraId="25C68EC3" w14:textId="318ACDB6" w:rsidR="00BC7C2C" w:rsidRDefault="00BC7C2C" w:rsidP="009071C8">
      <w:pPr>
        <w:pStyle w:val="TextList"/>
      </w:pPr>
      <w:r>
        <w:rPr>
          <w:b/>
          <w:bCs/>
        </w:rPr>
        <w:t>2</w:t>
      </w:r>
      <w:r>
        <w:tab/>
      </w:r>
      <w:r w:rsidR="00B849E1">
        <w:t>She</w:t>
      </w:r>
      <w:r>
        <w:t xml:space="preserve"> wanted to </w:t>
      </w:r>
      <w:r w:rsidRPr="00F61273">
        <w:rPr>
          <w:b/>
          <w:bCs/>
        </w:rPr>
        <w:t xml:space="preserve">cut down on </w:t>
      </w:r>
      <w:r w:rsidR="00914CA9" w:rsidRPr="00DC0FE0">
        <w:t>/</w:t>
      </w:r>
      <w:r w:rsidR="00914CA9" w:rsidRPr="00F61273">
        <w:rPr>
          <w:b/>
          <w:bCs/>
        </w:rPr>
        <w:t xml:space="preserve"> stay in shape</w:t>
      </w:r>
      <w:r w:rsidR="00914CA9">
        <w:t xml:space="preserve"> </w:t>
      </w:r>
      <w:r w:rsidR="00F8057B">
        <w:t xml:space="preserve">fast food because </w:t>
      </w:r>
      <w:r w:rsidR="00B849E1">
        <w:t>she</w:t>
      </w:r>
      <w:r w:rsidR="00F8057B">
        <w:t xml:space="preserve"> was eating too much of it.</w:t>
      </w:r>
    </w:p>
    <w:p w14:paraId="6154C1DE" w14:textId="70303180" w:rsidR="00F8057B" w:rsidRPr="00A15BBC" w:rsidRDefault="00F8057B" w:rsidP="009071C8">
      <w:pPr>
        <w:pStyle w:val="TextList"/>
        <w:rPr>
          <w:i/>
          <w:iCs/>
        </w:rPr>
      </w:pPr>
      <w:r>
        <w:rPr>
          <w:b/>
          <w:bCs/>
        </w:rPr>
        <w:t>3</w:t>
      </w:r>
      <w:r w:rsidR="00B849E1">
        <w:rPr>
          <w:b/>
          <w:bCs/>
        </w:rPr>
        <w:tab/>
      </w:r>
      <w:r w:rsidR="00A15BBC">
        <w:t>I hope that this</w:t>
      </w:r>
      <w:r w:rsidR="00B849E1">
        <w:t xml:space="preserve"> </w:t>
      </w:r>
      <w:r w:rsidR="00A15BBC">
        <w:t>management</w:t>
      </w:r>
      <w:r w:rsidR="00B849E1">
        <w:t xml:space="preserve"> course </w:t>
      </w:r>
      <w:r w:rsidR="00A15BBC">
        <w:t>will</w:t>
      </w:r>
      <w:r w:rsidR="00B849E1">
        <w:t xml:space="preserve"> </w:t>
      </w:r>
      <w:r w:rsidR="00C80349">
        <w:br/>
      </w:r>
      <w:r w:rsidR="00B849E1" w:rsidRPr="00F61273">
        <w:rPr>
          <w:b/>
          <w:bCs/>
        </w:rPr>
        <w:t>expa</w:t>
      </w:r>
      <w:r w:rsidR="000B70C5" w:rsidRPr="00F61273">
        <w:rPr>
          <w:b/>
          <w:bCs/>
        </w:rPr>
        <w:t xml:space="preserve">nd </w:t>
      </w:r>
      <w:r w:rsidR="00A15BBC" w:rsidRPr="00F61273">
        <w:rPr>
          <w:b/>
          <w:bCs/>
        </w:rPr>
        <w:t>my</w:t>
      </w:r>
      <w:r w:rsidR="000B70C5" w:rsidRPr="00F61273">
        <w:rPr>
          <w:b/>
          <w:bCs/>
        </w:rPr>
        <w:t xml:space="preserve"> horizons </w:t>
      </w:r>
      <w:r w:rsidR="000B70C5" w:rsidRPr="00DC0FE0">
        <w:t xml:space="preserve">/ </w:t>
      </w:r>
      <w:r w:rsidR="000B70C5" w:rsidRPr="00F61273">
        <w:rPr>
          <w:b/>
          <w:bCs/>
        </w:rPr>
        <w:t xml:space="preserve">vary </w:t>
      </w:r>
      <w:r w:rsidR="00A15BBC" w:rsidRPr="00F61273">
        <w:rPr>
          <w:b/>
          <w:bCs/>
        </w:rPr>
        <w:t>my</w:t>
      </w:r>
      <w:r w:rsidR="000B70C5" w:rsidRPr="00F61273">
        <w:rPr>
          <w:b/>
          <w:bCs/>
        </w:rPr>
        <w:t xml:space="preserve"> diet</w:t>
      </w:r>
      <w:r w:rsidR="00A15BBC">
        <w:rPr>
          <w:i/>
          <w:iCs/>
        </w:rPr>
        <w:t>.</w:t>
      </w:r>
    </w:p>
    <w:p w14:paraId="3A3671C9" w14:textId="2C4D6E3C" w:rsidR="000B70C5" w:rsidRDefault="000B70C5" w:rsidP="009071C8">
      <w:pPr>
        <w:pStyle w:val="TextList"/>
      </w:pPr>
      <w:r>
        <w:rPr>
          <w:b/>
          <w:bCs/>
        </w:rPr>
        <w:t>4</w:t>
      </w:r>
      <w:r w:rsidR="00366217">
        <w:rPr>
          <w:b/>
          <w:bCs/>
        </w:rPr>
        <w:tab/>
      </w:r>
      <w:r w:rsidR="00366217">
        <w:t xml:space="preserve">I’ve started doing yoga and it’s really </w:t>
      </w:r>
      <w:r w:rsidR="00C80349">
        <w:br/>
      </w:r>
      <w:r w:rsidR="00B450F6" w:rsidRPr="00F61273">
        <w:rPr>
          <w:b/>
          <w:bCs/>
        </w:rPr>
        <w:t xml:space="preserve">kept up my progress </w:t>
      </w:r>
      <w:r w:rsidR="00B450F6" w:rsidRPr="00DC0FE0">
        <w:t xml:space="preserve">/ </w:t>
      </w:r>
      <w:r w:rsidR="00B450F6" w:rsidRPr="00F61273">
        <w:rPr>
          <w:b/>
          <w:bCs/>
        </w:rPr>
        <w:t>transformed my lifestyle</w:t>
      </w:r>
      <w:r w:rsidR="00B450F6">
        <w:t>.</w:t>
      </w:r>
    </w:p>
    <w:p w14:paraId="396DE907" w14:textId="3B587915" w:rsidR="00B450F6" w:rsidRPr="0040682D" w:rsidRDefault="00B450F6" w:rsidP="009071C8">
      <w:pPr>
        <w:pStyle w:val="TextList"/>
      </w:pPr>
      <w:r>
        <w:rPr>
          <w:b/>
          <w:bCs/>
        </w:rPr>
        <w:t>5</w:t>
      </w:r>
      <w:r>
        <w:rPr>
          <w:b/>
          <w:bCs/>
        </w:rPr>
        <w:tab/>
      </w:r>
      <w:r w:rsidR="0040682D">
        <w:t xml:space="preserve">He does crosswords every day because he wants to </w:t>
      </w:r>
      <w:r w:rsidR="0039519B" w:rsidRPr="00F61273">
        <w:rPr>
          <w:b/>
          <w:bCs/>
        </w:rPr>
        <w:t>keep</w:t>
      </w:r>
      <w:r w:rsidR="0040682D" w:rsidRPr="00F61273">
        <w:rPr>
          <w:b/>
          <w:bCs/>
        </w:rPr>
        <w:t xml:space="preserve"> mentally active </w:t>
      </w:r>
      <w:r w:rsidR="0040682D" w:rsidRPr="00DC0FE0">
        <w:t>/</w:t>
      </w:r>
      <w:r w:rsidR="0040682D" w:rsidRPr="00F61273">
        <w:rPr>
          <w:b/>
          <w:bCs/>
        </w:rPr>
        <w:t xml:space="preserve"> work long hours</w:t>
      </w:r>
      <w:r w:rsidR="0040682D">
        <w:t>.</w:t>
      </w:r>
    </w:p>
    <w:p w14:paraId="1F37D033" w14:textId="585F9F25" w:rsidR="007F07A8" w:rsidRPr="009071C8" w:rsidRDefault="007F07A8" w:rsidP="009C62E8">
      <w:pPr>
        <w:pStyle w:val="ScoreBox"/>
      </w:pPr>
      <w:r w:rsidRPr="009071C8">
        <w:rPr>
          <w:rStyle w:val="GapFillchr"/>
          <w:rFonts w:ascii="Arial" w:hAnsi="Arial"/>
          <w:b/>
          <w:color w:val="auto"/>
          <w:u w:val="none"/>
        </w:rPr>
        <w:t xml:space="preserve">        </w:t>
      </w:r>
      <w:r w:rsidRPr="009071C8">
        <w:t>/</w:t>
      </w:r>
      <w:r w:rsidR="009071C8">
        <w:t>5</w:t>
      </w:r>
    </w:p>
    <w:p w14:paraId="64701B7A" w14:textId="77777777" w:rsidR="009C62E8" w:rsidRPr="00C349ED" w:rsidRDefault="009C62E8" w:rsidP="009C62E8">
      <w:pPr>
        <w:pStyle w:val="ScoreBox"/>
        <w:rPr>
          <w:highlight w:val="yellow"/>
        </w:rPr>
      </w:pPr>
    </w:p>
    <w:p w14:paraId="614840E9" w14:textId="228608D6" w:rsidR="001B0EBC" w:rsidRPr="00A42D39" w:rsidRDefault="00E16DA7" w:rsidP="00DC0FE0">
      <w:pPr>
        <w:pStyle w:val="Rubric"/>
        <w:ind w:left="227" w:hanging="227"/>
      </w:pPr>
      <w:r w:rsidRPr="00A42D39">
        <w:t>4</w:t>
      </w:r>
      <w:r w:rsidR="005167A9">
        <w:tab/>
      </w:r>
      <w:r w:rsidR="006813C9" w:rsidRPr="00A42D39">
        <w:t>Complete the sentences</w:t>
      </w:r>
      <w:r w:rsidR="00280A8D" w:rsidRPr="00A42D39">
        <w:t xml:space="preserve"> with words related to </w:t>
      </w:r>
      <w:r w:rsidR="00A42D39" w:rsidRPr="00A42D39">
        <w:t>illness and treatment.</w:t>
      </w:r>
    </w:p>
    <w:p w14:paraId="3635E1CE" w14:textId="6FBB9799" w:rsidR="009D0421" w:rsidRDefault="001B0EBC" w:rsidP="0046278F">
      <w:pPr>
        <w:pStyle w:val="TextList"/>
      </w:pPr>
      <w:r w:rsidRPr="00A42D39">
        <w:rPr>
          <w:b/>
          <w:bCs/>
        </w:rPr>
        <w:t>1</w:t>
      </w:r>
      <w:r w:rsidRPr="00A42D39">
        <w:t xml:space="preserve"> </w:t>
      </w:r>
      <w:r w:rsidR="00605073" w:rsidRPr="00A42D39">
        <w:tab/>
      </w:r>
      <w:r w:rsidR="0046278F">
        <w:t>Certain types of food, like nuts and milk, can cause</w:t>
      </w:r>
      <w:r w:rsidR="00081D5D">
        <w:t xml:space="preserve"> </w:t>
      </w:r>
      <w:r w:rsidR="0046278F">
        <w:br/>
      </w:r>
      <w:r w:rsidR="00081D5D">
        <w:rPr>
          <w:b/>
          <w:bCs/>
        </w:rPr>
        <w:t>a</w:t>
      </w:r>
      <w:r w:rsidR="00B04DBD">
        <w:rPr>
          <w:b/>
          <w:bCs/>
        </w:rPr>
        <w:t xml:space="preserve">l </w:t>
      </w:r>
      <w:r w:rsidR="00081D5D">
        <w:t>_ _ _ _ _ _ _</w:t>
      </w:r>
      <w:r w:rsidR="0021525B">
        <w:t xml:space="preserve"> </w:t>
      </w:r>
      <w:r w:rsidR="0046278F">
        <w:t>in some people.</w:t>
      </w:r>
    </w:p>
    <w:p w14:paraId="23ECC4C2" w14:textId="6EEF5C7A" w:rsidR="0046278F" w:rsidRDefault="0046278F" w:rsidP="0046278F">
      <w:pPr>
        <w:pStyle w:val="TextList"/>
      </w:pPr>
      <w:r>
        <w:rPr>
          <w:b/>
          <w:bCs/>
        </w:rPr>
        <w:t>2</w:t>
      </w:r>
      <w:r>
        <w:rPr>
          <w:b/>
          <w:bCs/>
        </w:rPr>
        <w:tab/>
      </w:r>
      <w:r w:rsidR="00655419">
        <w:t>I’ve been feeling</w:t>
      </w:r>
      <w:r w:rsidR="00624DC2">
        <w:t xml:space="preserve"> </w:t>
      </w:r>
      <w:r w:rsidR="00655419">
        <w:rPr>
          <w:b/>
          <w:bCs/>
        </w:rPr>
        <w:t>r</w:t>
      </w:r>
      <w:r w:rsidR="00624DC2">
        <w:t xml:space="preserve"> _ _  </w:t>
      </w:r>
      <w:r w:rsidR="003A445A">
        <w:rPr>
          <w:b/>
          <w:bCs/>
        </w:rPr>
        <w:t>d</w:t>
      </w:r>
      <w:r w:rsidR="00624DC2">
        <w:t xml:space="preserve"> _ _</w:t>
      </w:r>
      <w:r w:rsidR="003A445A">
        <w:t xml:space="preserve"> _</w:t>
      </w:r>
      <w:r w:rsidR="00624DC2">
        <w:t xml:space="preserve"> </w:t>
      </w:r>
      <w:r w:rsidR="003A445A">
        <w:t>lately. I don’t have any energy and I feel tired all the time.</w:t>
      </w:r>
    </w:p>
    <w:p w14:paraId="3F3F399D" w14:textId="5614D2CB" w:rsidR="00624DC2" w:rsidRDefault="00624DC2" w:rsidP="0046278F">
      <w:pPr>
        <w:pStyle w:val="TextList"/>
      </w:pPr>
      <w:r>
        <w:rPr>
          <w:b/>
          <w:bCs/>
        </w:rPr>
        <w:t>3</w:t>
      </w:r>
      <w:r>
        <w:rPr>
          <w:b/>
          <w:bCs/>
        </w:rPr>
        <w:tab/>
      </w:r>
      <w:r w:rsidR="00A1701E">
        <w:t xml:space="preserve">The doctor has given me </w:t>
      </w:r>
      <w:r w:rsidR="00A1701E">
        <w:rPr>
          <w:b/>
          <w:bCs/>
        </w:rPr>
        <w:t>ant</w:t>
      </w:r>
      <w:r w:rsidR="00B26AFA">
        <w:t xml:space="preserve"> _</w:t>
      </w:r>
      <w:r w:rsidR="00A1701E">
        <w:t xml:space="preserve"> _ _ _ _ _ _ _ to treat the infection.</w:t>
      </w:r>
    </w:p>
    <w:p w14:paraId="08E9A5C3" w14:textId="0E5C4F3A" w:rsidR="00B26AFA" w:rsidRDefault="00B26AFA" w:rsidP="0046278F">
      <w:pPr>
        <w:pStyle w:val="TextList"/>
      </w:pPr>
      <w:r>
        <w:rPr>
          <w:b/>
          <w:bCs/>
        </w:rPr>
        <w:t>4</w:t>
      </w:r>
      <w:r>
        <w:rPr>
          <w:b/>
          <w:bCs/>
        </w:rPr>
        <w:tab/>
      </w:r>
      <w:r w:rsidR="00B04DBD">
        <w:t xml:space="preserve">I’ve got </w:t>
      </w:r>
      <w:r w:rsidR="00B04DBD">
        <w:rPr>
          <w:b/>
          <w:bCs/>
        </w:rPr>
        <w:t>as</w:t>
      </w:r>
      <w:r w:rsidR="00B04DBD">
        <w:t xml:space="preserve"> </w:t>
      </w:r>
      <w:r w:rsidR="00B04DBD" w:rsidRPr="00B04DBD">
        <w:t xml:space="preserve">_ _ _ _ </w:t>
      </w:r>
      <w:r w:rsidR="00B04DBD">
        <w:t xml:space="preserve">so </w:t>
      </w:r>
      <w:r w:rsidR="00FF01CE">
        <w:t>I find it hard to breathe sometimes.</w:t>
      </w:r>
    </w:p>
    <w:p w14:paraId="7DAB9A98" w14:textId="5155D602" w:rsidR="00FF01CE" w:rsidRPr="000F675F" w:rsidRDefault="00FF01CE" w:rsidP="0046278F">
      <w:pPr>
        <w:pStyle w:val="TextList"/>
      </w:pPr>
      <w:r>
        <w:rPr>
          <w:b/>
          <w:bCs/>
        </w:rPr>
        <w:t>5</w:t>
      </w:r>
      <w:r>
        <w:rPr>
          <w:b/>
          <w:bCs/>
        </w:rPr>
        <w:tab/>
      </w:r>
      <w:r w:rsidR="005E648A">
        <w:t>I wonder if there will ever be</w:t>
      </w:r>
      <w:r w:rsidR="000F675F">
        <w:t xml:space="preserve"> a</w:t>
      </w:r>
      <w:r>
        <w:t xml:space="preserve"> </w:t>
      </w:r>
      <w:r>
        <w:rPr>
          <w:b/>
          <w:bCs/>
        </w:rPr>
        <w:t>va</w:t>
      </w:r>
      <w:r>
        <w:t xml:space="preserve"> _ _ _ _ _</w:t>
      </w:r>
      <w:r>
        <w:rPr>
          <w:b/>
          <w:bCs/>
        </w:rPr>
        <w:t xml:space="preserve"> </w:t>
      </w:r>
      <w:r w:rsidR="000F675F">
        <w:t>to stop people getting colds</w:t>
      </w:r>
      <w:r w:rsidR="005E648A">
        <w:t>?</w:t>
      </w:r>
    </w:p>
    <w:p w14:paraId="2B15101E" w14:textId="53C37CED" w:rsidR="00F300B4" w:rsidRPr="00A42D39" w:rsidRDefault="007F07A8" w:rsidP="0075241D">
      <w:pPr>
        <w:pStyle w:val="ScoreBox"/>
        <w:ind w:firstLine="227"/>
      </w:pPr>
      <w:r w:rsidRPr="00A42D39">
        <w:rPr>
          <w:rStyle w:val="GapFillchr"/>
          <w:rFonts w:ascii="Arial" w:hAnsi="Arial"/>
          <w:b/>
          <w:color w:val="auto"/>
          <w:u w:val="none"/>
        </w:rPr>
        <w:t xml:space="preserve">        </w:t>
      </w:r>
      <w:r w:rsidRPr="00A42D39">
        <w:t>/</w:t>
      </w:r>
      <w:r w:rsidR="00A42D39" w:rsidRPr="00A42D39">
        <w:t>5</w:t>
      </w:r>
    </w:p>
    <w:p w14:paraId="0A37E44F" w14:textId="77777777" w:rsidR="007529D1" w:rsidRPr="005167A9" w:rsidRDefault="007529D1" w:rsidP="00DC0FE0">
      <w:pPr>
        <w:pStyle w:val="ScoreBox"/>
        <w:rPr>
          <w:highlight w:val="yellow"/>
        </w:rPr>
      </w:pPr>
    </w:p>
    <w:p w14:paraId="7428C3D0" w14:textId="77777777" w:rsidR="00F61273" w:rsidRPr="005167A9" w:rsidRDefault="00F61273" w:rsidP="00DC0FE0">
      <w:pPr>
        <w:pStyle w:val="ScoreBox"/>
        <w:rPr>
          <w:highlight w:val="yellow"/>
        </w:rPr>
      </w:pPr>
    </w:p>
    <w:p w14:paraId="5AECFB0C" w14:textId="77777777" w:rsidR="00F61273" w:rsidRPr="005167A9" w:rsidRDefault="00F61273" w:rsidP="00DC0FE0">
      <w:pPr>
        <w:pStyle w:val="ScoreBox"/>
        <w:rPr>
          <w:highlight w:val="yellow"/>
        </w:rPr>
      </w:pPr>
    </w:p>
    <w:p w14:paraId="5067D832" w14:textId="77777777" w:rsidR="00F61273" w:rsidRPr="005167A9" w:rsidRDefault="00F61273" w:rsidP="00DC0FE0">
      <w:pPr>
        <w:pStyle w:val="ScoreBox"/>
        <w:rPr>
          <w:highlight w:val="yellow"/>
        </w:rPr>
      </w:pPr>
    </w:p>
    <w:p w14:paraId="7DA1A443" w14:textId="0B0DC20D" w:rsidR="00E93E0A" w:rsidRPr="00160585" w:rsidRDefault="00E93E0A" w:rsidP="00DC0FE0">
      <w:pPr>
        <w:pStyle w:val="Rubric"/>
        <w:ind w:left="227" w:hanging="227"/>
      </w:pPr>
      <w:r w:rsidRPr="00160585">
        <w:lastRenderedPageBreak/>
        <w:t>5</w:t>
      </w:r>
      <w:r w:rsidR="005167A9">
        <w:tab/>
      </w:r>
      <w:r w:rsidR="007529D1" w:rsidRPr="00160585">
        <w:t xml:space="preserve">Complete the sentences with the words and phrases in the box. </w:t>
      </w:r>
      <w:r w:rsidR="00D03957">
        <w:t>There are three words and phrases you do not need.</w:t>
      </w:r>
    </w:p>
    <w:p w14:paraId="7F75B613" w14:textId="1F2572D5" w:rsidR="007529D1" w:rsidRPr="00160585" w:rsidRDefault="00F456D1" w:rsidP="007529D1">
      <w:pPr>
        <w:pStyle w:val="WordBox"/>
      </w:pPr>
      <w:r>
        <w:t xml:space="preserve">deep sleep    </w:t>
      </w:r>
      <w:r w:rsidR="00FB6177">
        <w:t xml:space="preserve">drop off    </w:t>
      </w:r>
      <w:r w:rsidR="00BA2DBF">
        <w:t xml:space="preserve">have a lie-in    </w:t>
      </w:r>
      <w:r>
        <w:t xml:space="preserve">heavy sleeper    </w:t>
      </w:r>
      <w:r w:rsidR="00FB6177">
        <w:t>i</w:t>
      </w:r>
      <w:r w:rsidR="007A6AA9">
        <w:t>nsomniac</w:t>
      </w:r>
      <w:r w:rsidR="009D13DB">
        <w:t xml:space="preserve">     </w:t>
      </w:r>
      <w:r w:rsidR="000B6AFF">
        <w:t xml:space="preserve">keep me awake     </w:t>
      </w:r>
      <w:r w:rsidR="00D03957">
        <w:t xml:space="preserve">oversleep     </w:t>
      </w:r>
      <w:r w:rsidR="009D13DB">
        <w:t>snore</w:t>
      </w:r>
    </w:p>
    <w:p w14:paraId="4D0D4CB5" w14:textId="09B5A704" w:rsidR="00292C42" w:rsidRDefault="0052407B" w:rsidP="007529D1">
      <w:pPr>
        <w:pStyle w:val="TextList"/>
        <w:ind w:left="225" w:hanging="225"/>
      </w:pPr>
      <w:r w:rsidRPr="00160585">
        <w:rPr>
          <w:b/>
          <w:bCs/>
        </w:rPr>
        <w:t xml:space="preserve">1 </w:t>
      </w:r>
      <w:r w:rsidR="00605073" w:rsidRPr="00160585">
        <w:rPr>
          <w:b/>
          <w:bCs/>
        </w:rPr>
        <w:tab/>
      </w:r>
      <w:r w:rsidR="00F029D7">
        <w:t>He must be a</w:t>
      </w:r>
      <w:r w:rsidR="007A0916">
        <w:t>(</w:t>
      </w:r>
      <w:r w:rsidR="00F029D7">
        <w:t>n</w:t>
      </w:r>
      <w:r w:rsidR="007A0916">
        <w:t>)</w:t>
      </w:r>
      <w:r w:rsidR="00F029D7">
        <w:t xml:space="preserve"> __________ because he stays up all night </w:t>
      </w:r>
      <w:r w:rsidR="007A6AA9">
        <w:t>reading or watching TV.</w:t>
      </w:r>
    </w:p>
    <w:p w14:paraId="50BE45F8" w14:textId="481D31B0" w:rsidR="007A6AA9" w:rsidRDefault="007A6AA9" w:rsidP="007529D1">
      <w:pPr>
        <w:pStyle w:val="TextList"/>
        <w:ind w:left="225" w:hanging="225"/>
      </w:pPr>
      <w:r>
        <w:rPr>
          <w:b/>
          <w:bCs/>
        </w:rPr>
        <w:t>2</w:t>
      </w:r>
      <w:r>
        <w:rPr>
          <w:b/>
          <w:bCs/>
        </w:rPr>
        <w:tab/>
      </w:r>
      <w:r w:rsidR="009D13DB">
        <w:t>I</w:t>
      </w:r>
      <w:r>
        <w:t xml:space="preserve"> __________ </w:t>
      </w:r>
      <w:r w:rsidR="009D13DB">
        <w:t>a lot and sometime</w:t>
      </w:r>
      <w:r w:rsidR="00F16518">
        <w:t>s</w:t>
      </w:r>
      <w:r w:rsidR="009D13DB">
        <w:t xml:space="preserve"> the noise even wakes up my family.</w:t>
      </w:r>
    </w:p>
    <w:p w14:paraId="2747CD20" w14:textId="2EE340E4" w:rsidR="009D13DB" w:rsidRDefault="009D13DB" w:rsidP="007529D1">
      <w:pPr>
        <w:pStyle w:val="TextList"/>
        <w:ind w:left="225" w:hanging="225"/>
      </w:pPr>
      <w:r>
        <w:rPr>
          <w:b/>
          <w:bCs/>
        </w:rPr>
        <w:t>3</w:t>
      </w:r>
      <w:r>
        <w:rPr>
          <w:b/>
          <w:bCs/>
        </w:rPr>
        <w:tab/>
      </w:r>
      <w:r w:rsidR="00FB6177">
        <w:t xml:space="preserve">It took me a long time to __________ last night. </w:t>
      </w:r>
      <w:r w:rsidR="00060018">
        <w:br/>
      </w:r>
      <w:r w:rsidR="00FB6177">
        <w:t>I couldn’t help thinking about work.</w:t>
      </w:r>
    </w:p>
    <w:p w14:paraId="0B49739C" w14:textId="2307FE76" w:rsidR="00FB6177" w:rsidRDefault="00FB6177" w:rsidP="007529D1">
      <w:pPr>
        <w:pStyle w:val="TextList"/>
        <w:ind w:left="225" w:hanging="225"/>
      </w:pPr>
      <w:r>
        <w:rPr>
          <w:b/>
          <w:bCs/>
        </w:rPr>
        <w:t>4</w:t>
      </w:r>
      <w:r>
        <w:rPr>
          <w:b/>
          <w:bCs/>
        </w:rPr>
        <w:tab/>
      </w:r>
      <w:r w:rsidR="00BA2DBF">
        <w:t>I</w:t>
      </w:r>
      <w:r w:rsidR="00F16518">
        <w:t xml:space="preserve">’d love </w:t>
      </w:r>
      <w:r w:rsidR="00BA2DBF">
        <w:t xml:space="preserve">to __________ </w:t>
      </w:r>
      <w:r w:rsidR="00F16518">
        <w:t>tomorrow</w:t>
      </w:r>
      <w:r w:rsidR="00C80349">
        <w:t>,</w:t>
      </w:r>
      <w:r w:rsidR="00F16518">
        <w:t xml:space="preserve"> but I know</w:t>
      </w:r>
      <w:r w:rsidR="00BA2DBF">
        <w:t xml:space="preserve"> </w:t>
      </w:r>
      <w:r w:rsidR="00F16518">
        <w:t>the</w:t>
      </w:r>
      <w:r w:rsidR="00BA2DBF">
        <w:t xml:space="preserve"> children </w:t>
      </w:r>
      <w:r w:rsidR="00F16518">
        <w:t>will</w:t>
      </w:r>
      <w:r w:rsidR="00BA2DBF">
        <w:t xml:space="preserve"> wake me up early.</w:t>
      </w:r>
    </w:p>
    <w:p w14:paraId="2DB743F4" w14:textId="25B30390" w:rsidR="009D13DB" w:rsidRPr="007A6AA9" w:rsidRDefault="00BA2DBF" w:rsidP="00D03957">
      <w:pPr>
        <w:pStyle w:val="TextList"/>
        <w:ind w:left="225" w:hanging="225"/>
      </w:pPr>
      <w:r>
        <w:rPr>
          <w:b/>
          <w:bCs/>
        </w:rPr>
        <w:t>5</w:t>
      </w:r>
      <w:r>
        <w:rPr>
          <w:b/>
          <w:bCs/>
        </w:rPr>
        <w:tab/>
      </w:r>
      <w:r w:rsidR="000B2862">
        <w:t xml:space="preserve">Our neighbours are so annoying. </w:t>
      </w:r>
      <w:r w:rsidR="000B6AFF">
        <w:t>I think they play music loudly at night just to __________!</w:t>
      </w:r>
    </w:p>
    <w:p w14:paraId="541C06E7" w14:textId="25ED33E5" w:rsidR="00F6798C" w:rsidRPr="00160585" w:rsidRDefault="007F07A8" w:rsidP="00A37B1E">
      <w:pPr>
        <w:pStyle w:val="ScoreBox"/>
      </w:pPr>
      <w:r w:rsidRPr="00160585">
        <w:rPr>
          <w:rStyle w:val="GapFillchr"/>
          <w:rFonts w:ascii="Arial" w:hAnsi="Arial"/>
          <w:b/>
          <w:color w:val="auto"/>
          <w:u w:val="none"/>
        </w:rPr>
        <w:t xml:space="preserve">        </w:t>
      </w:r>
      <w:r w:rsidRPr="00160585">
        <w:t>/</w:t>
      </w:r>
      <w:r w:rsidR="00160585" w:rsidRPr="00160585">
        <w:t>5</w:t>
      </w:r>
    </w:p>
    <w:p w14:paraId="4C5B3AF3" w14:textId="77777777" w:rsidR="00B33364" w:rsidRPr="005167A9" w:rsidRDefault="00B33364" w:rsidP="00DC0FE0">
      <w:pPr>
        <w:pStyle w:val="ScoreBox"/>
        <w:rPr>
          <w:highlight w:val="yellow"/>
        </w:rPr>
      </w:pPr>
    </w:p>
    <w:p w14:paraId="5ED517F9" w14:textId="31B2E373" w:rsidR="00B33364" w:rsidRDefault="00B33364" w:rsidP="00DC0FE0">
      <w:pPr>
        <w:pStyle w:val="Rubric"/>
        <w:ind w:left="227" w:hanging="227"/>
      </w:pPr>
      <w:r w:rsidRPr="008D57D1">
        <w:t>6</w:t>
      </w:r>
      <w:r w:rsidR="005167A9">
        <w:tab/>
      </w:r>
      <w:r w:rsidR="008D57D1" w:rsidRPr="008D57D1">
        <w:t xml:space="preserve">Match </w:t>
      </w:r>
      <w:r w:rsidR="005167A9">
        <w:t>the sentence beginnings (</w:t>
      </w:r>
      <w:r w:rsidR="008D57D1" w:rsidRPr="008D57D1">
        <w:t>1</w:t>
      </w:r>
      <w:r w:rsidR="00C80349">
        <w:t>–</w:t>
      </w:r>
      <w:r w:rsidR="008D57D1" w:rsidRPr="008D57D1">
        <w:t>5</w:t>
      </w:r>
      <w:r w:rsidR="005167A9">
        <w:t>)</w:t>
      </w:r>
      <w:r w:rsidR="008D57D1" w:rsidRPr="008D57D1">
        <w:t xml:space="preserve"> with </w:t>
      </w:r>
      <w:r w:rsidR="005167A9">
        <w:t>the endings (</w:t>
      </w:r>
      <w:r w:rsidR="008D57D1" w:rsidRPr="008D57D1">
        <w:t>a</w:t>
      </w:r>
      <w:r w:rsidR="00C80349">
        <w:t>–</w:t>
      </w:r>
      <w:r w:rsidR="008D57D1" w:rsidRPr="008D57D1">
        <w:t>e</w:t>
      </w:r>
      <w:r w:rsidR="005167A9">
        <w:t>)</w:t>
      </w:r>
      <w:r w:rsidR="008D57D1" w:rsidRPr="008D57D1">
        <w:t>.</w:t>
      </w:r>
    </w:p>
    <w:p w14:paraId="41172831" w14:textId="04B9C053" w:rsidR="00E95D46" w:rsidRPr="00B82553" w:rsidRDefault="0099560D" w:rsidP="00E95D46">
      <w:pPr>
        <w:pStyle w:val="TextList"/>
      </w:pPr>
      <w:r>
        <w:rPr>
          <w:b/>
          <w:bCs/>
        </w:rPr>
        <w:t>1</w:t>
      </w:r>
      <w:r w:rsidR="00932CC1">
        <w:rPr>
          <w:b/>
          <w:bCs/>
        </w:rPr>
        <w:tab/>
      </w:r>
      <w:r w:rsidR="006C42AA">
        <w:t>We</w:t>
      </w:r>
      <w:r w:rsidR="00B82553">
        <w:t>’ve got a small window</w:t>
      </w:r>
    </w:p>
    <w:p w14:paraId="4EC050D2" w14:textId="6513E041" w:rsidR="0099560D" w:rsidRPr="00F92D4A" w:rsidRDefault="0099560D" w:rsidP="0099560D">
      <w:pPr>
        <w:pStyle w:val="TextList"/>
      </w:pPr>
      <w:r>
        <w:rPr>
          <w:b/>
          <w:bCs/>
        </w:rPr>
        <w:t>2</w:t>
      </w:r>
      <w:r w:rsidR="00A93AA2">
        <w:rPr>
          <w:b/>
          <w:bCs/>
        </w:rPr>
        <w:tab/>
      </w:r>
      <w:r w:rsidR="00FA429B">
        <w:t>We</w:t>
      </w:r>
      <w:r w:rsidR="00D30B6C">
        <w:t xml:space="preserve"> got </w:t>
      </w:r>
      <w:r w:rsidR="00FA429B">
        <w:t>t</w:t>
      </w:r>
      <w:r w:rsidR="00D30B6C">
        <w:t>here</w:t>
      </w:r>
      <w:r w:rsidR="00F92D4A">
        <w:t xml:space="preserve"> just in</w:t>
      </w:r>
    </w:p>
    <w:p w14:paraId="38C84158" w14:textId="468F0EFB" w:rsidR="0099560D" w:rsidRPr="00FE63FB" w:rsidRDefault="0099560D" w:rsidP="0099560D">
      <w:pPr>
        <w:pStyle w:val="TextList"/>
      </w:pPr>
      <w:r>
        <w:rPr>
          <w:b/>
          <w:bCs/>
        </w:rPr>
        <w:t>3</w:t>
      </w:r>
      <w:r w:rsidR="00045BCF">
        <w:rPr>
          <w:b/>
          <w:bCs/>
        </w:rPr>
        <w:tab/>
      </w:r>
      <w:r w:rsidR="00922E96">
        <w:t>I’m afraid</w:t>
      </w:r>
      <w:r w:rsidR="00D5453D">
        <w:t xml:space="preserve"> their future</w:t>
      </w:r>
    </w:p>
    <w:p w14:paraId="5CBE5D3C" w14:textId="793E8633" w:rsidR="0099560D" w:rsidRPr="00922E96" w:rsidRDefault="0099560D" w:rsidP="0099560D">
      <w:pPr>
        <w:pStyle w:val="TextList"/>
      </w:pPr>
      <w:r>
        <w:rPr>
          <w:b/>
          <w:bCs/>
        </w:rPr>
        <w:t>4</w:t>
      </w:r>
      <w:r w:rsidR="00922E96">
        <w:rPr>
          <w:b/>
          <w:bCs/>
        </w:rPr>
        <w:tab/>
      </w:r>
      <w:r w:rsidR="00FA429B">
        <w:t>Just then he arrived. And not</w:t>
      </w:r>
    </w:p>
    <w:p w14:paraId="0AFDB5E7" w14:textId="73D6955E" w:rsidR="0099560D" w:rsidRPr="0058346F" w:rsidRDefault="0099560D" w:rsidP="0099560D">
      <w:pPr>
        <w:pStyle w:val="TextList"/>
      </w:pPr>
      <w:r>
        <w:rPr>
          <w:b/>
          <w:bCs/>
        </w:rPr>
        <w:t>5</w:t>
      </w:r>
      <w:r w:rsidR="0058346F">
        <w:rPr>
          <w:b/>
          <w:bCs/>
        </w:rPr>
        <w:tab/>
      </w:r>
      <w:r w:rsidR="0058346F">
        <w:t>Some people think time</w:t>
      </w:r>
    </w:p>
    <w:p w14:paraId="0319B45F" w14:textId="77777777" w:rsidR="0099560D" w:rsidRDefault="0099560D" w:rsidP="0099560D">
      <w:pPr>
        <w:pStyle w:val="TextList"/>
        <w:rPr>
          <w:b/>
          <w:bCs/>
        </w:rPr>
      </w:pPr>
    </w:p>
    <w:p w14:paraId="2AB5897F" w14:textId="279F1AF7" w:rsidR="0099560D" w:rsidRPr="0055092D" w:rsidRDefault="0099560D" w:rsidP="0099560D">
      <w:pPr>
        <w:pStyle w:val="TextList"/>
      </w:pPr>
      <w:r>
        <w:rPr>
          <w:b/>
          <w:bCs/>
        </w:rPr>
        <w:t>a</w:t>
      </w:r>
      <w:r w:rsidR="00D5453D">
        <w:rPr>
          <w:b/>
          <w:bCs/>
        </w:rPr>
        <w:tab/>
      </w:r>
      <w:r w:rsidR="0055092D">
        <w:t xml:space="preserve">is running out for </w:t>
      </w:r>
      <w:r w:rsidR="00EA0F2F">
        <w:t>some species.</w:t>
      </w:r>
    </w:p>
    <w:p w14:paraId="1B886C04" w14:textId="42BC2F82" w:rsidR="0099560D" w:rsidRPr="00F92D4A" w:rsidRDefault="0099560D" w:rsidP="0099560D">
      <w:pPr>
        <w:pStyle w:val="TextList"/>
      </w:pPr>
      <w:r>
        <w:rPr>
          <w:b/>
          <w:bCs/>
        </w:rPr>
        <w:t>b</w:t>
      </w:r>
      <w:r w:rsidR="00F92D4A">
        <w:rPr>
          <w:b/>
          <w:bCs/>
        </w:rPr>
        <w:tab/>
      </w:r>
      <w:r w:rsidR="00F92D4A">
        <w:t>time for the</w:t>
      </w:r>
      <w:r w:rsidR="00D30B6C">
        <w:t xml:space="preserve"> </w:t>
      </w:r>
      <w:r w:rsidR="00FA429B">
        <w:t>show</w:t>
      </w:r>
      <w:r w:rsidR="00045BCF">
        <w:t>.</w:t>
      </w:r>
    </w:p>
    <w:p w14:paraId="24099138" w14:textId="6EAF5C9E" w:rsidR="0099560D" w:rsidRPr="00922E96" w:rsidRDefault="0099560D" w:rsidP="0099560D">
      <w:pPr>
        <w:pStyle w:val="TextList"/>
      </w:pPr>
      <w:r>
        <w:rPr>
          <w:b/>
          <w:bCs/>
        </w:rPr>
        <w:t>c</w:t>
      </w:r>
      <w:r w:rsidR="00922E96">
        <w:rPr>
          <w:b/>
          <w:bCs/>
        </w:rPr>
        <w:tab/>
      </w:r>
      <w:r w:rsidR="0058346F">
        <w:t xml:space="preserve">a moment </w:t>
      </w:r>
      <w:r w:rsidR="00922E96">
        <w:t>too soon.</w:t>
      </w:r>
    </w:p>
    <w:p w14:paraId="0AA20874" w14:textId="1F3BC57A" w:rsidR="0099560D" w:rsidRPr="00B82553" w:rsidRDefault="0099560D" w:rsidP="0099560D">
      <w:pPr>
        <w:pStyle w:val="TextList"/>
      </w:pPr>
      <w:r>
        <w:rPr>
          <w:b/>
          <w:bCs/>
        </w:rPr>
        <w:t>d</w:t>
      </w:r>
      <w:r w:rsidR="00B82553">
        <w:rPr>
          <w:b/>
          <w:bCs/>
        </w:rPr>
        <w:tab/>
      </w:r>
      <w:r w:rsidR="00B82553">
        <w:t xml:space="preserve">of opportunity </w:t>
      </w:r>
      <w:r w:rsidR="00922E96">
        <w:t>this time.</w:t>
      </w:r>
    </w:p>
    <w:p w14:paraId="27C8FA52" w14:textId="3AE29950" w:rsidR="0099560D" w:rsidRDefault="0099560D" w:rsidP="0099560D">
      <w:pPr>
        <w:pStyle w:val="TextList"/>
      </w:pPr>
      <w:r>
        <w:rPr>
          <w:b/>
          <w:bCs/>
        </w:rPr>
        <w:t>e</w:t>
      </w:r>
      <w:r w:rsidR="00D5453D">
        <w:rPr>
          <w:b/>
          <w:bCs/>
        </w:rPr>
        <w:tab/>
      </w:r>
      <w:r w:rsidR="00D5453D">
        <w:t>is under threat.</w:t>
      </w:r>
    </w:p>
    <w:p w14:paraId="650A6639" w14:textId="77777777" w:rsidR="00EA0F2F" w:rsidRPr="00160585" w:rsidRDefault="00EA0F2F" w:rsidP="00EA0F2F">
      <w:pPr>
        <w:pStyle w:val="ScoreBox"/>
      </w:pPr>
      <w:r w:rsidRPr="00160585">
        <w:rPr>
          <w:rStyle w:val="GapFillchr"/>
          <w:rFonts w:ascii="Arial" w:hAnsi="Arial"/>
          <w:b/>
          <w:color w:val="auto"/>
          <w:u w:val="none"/>
        </w:rPr>
        <w:t xml:space="preserve">        </w:t>
      </w:r>
      <w:r w:rsidRPr="00160585">
        <w:t>/5</w:t>
      </w:r>
    </w:p>
    <w:p w14:paraId="643BC150" w14:textId="51D3D76C" w:rsidR="00033B69" w:rsidRDefault="00033B69" w:rsidP="00EA0F2F">
      <w:pPr>
        <w:pStyle w:val="ScoreBox"/>
        <w:jc w:val="left"/>
      </w:pPr>
    </w:p>
    <w:p w14:paraId="48D5D334" w14:textId="77777777" w:rsidR="007B5A03" w:rsidRDefault="007B5A03" w:rsidP="00EA0F2F">
      <w:pPr>
        <w:pStyle w:val="ScoreBox"/>
        <w:jc w:val="left"/>
      </w:pPr>
    </w:p>
    <w:p w14:paraId="4E1444E9" w14:textId="77777777" w:rsidR="007B5A03" w:rsidRDefault="007B5A03" w:rsidP="00EA0F2F">
      <w:pPr>
        <w:pStyle w:val="ScoreBox"/>
        <w:jc w:val="left"/>
      </w:pPr>
    </w:p>
    <w:p w14:paraId="7AA4825F" w14:textId="77777777" w:rsidR="007B5A03" w:rsidRDefault="007B5A03" w:rsidP="00EA0F2F">
      <w:pPr>
        <w:pStyle w:val="ScoreBox"/>
        <w:jc w:val="left"/>
      </w:pPr>
    </w:p>
    <w:p w14:paraId="142A6DA7" w14:textId="77777777" w:rsidR="007B5A03" w:rsidRDefault="007B5A03" w:rsidP="00EA0F2F">
      <w:pPr>
        <w:pStyle w:val="ScoreBox"/>
        <w:jc w:val="left"/>
      </w:pPr>
    </w:p>
    <w:p w14:paraId="3ABD4BF4" w14:textId="77777777" w:rsidR="007B5A03" w:rsidRDefault="007B5A03" w:rsidP="00EA0F2F">
      <w:pPr>
        <w:pStyle w:val="ScoreBox"/>
        <w:jc w:val="left"/>
      </w:pPr>
    </w:p>
    <w:p w14:paraId="0B179088" w14:textId="77777777" w:rsidR="007B5A03" w:rsidRDefault="007B5A03" w:rsidP="00EA0F2F">
      <w:pPr>
        <w:pStyle w:val="ScoreBox"/>
        <w:jc w:val="left"/>
      </w:pPr>
    </w:p>
    <w:p w14:paraId="2210706C" w14:textId="77777777" w:rsidR="007B5A03" w:rsidRDefault="007B5A03" w:rsidP="00EA0F2F">
      <w:pPr>
        <w:pStyle w:val="ScoreBox"/>
        <w:jc w:val="left"/>
      </w:pPr>
    </w:p>
    <w:p w14:paraId="6BB5AFDB" w14:textId="77777777" w:rsidR="007B5A03" w:rsidRDefault="007B5A03" w:rsidP="00EA0F2F">
      <w:pPr>
        <w:pStyle w:val="ScoreBox"/>
        <w:jc w:val="left"/>
      </w:pPr>
    </w:p>
    <w:p w14:paraId="34284F7B" w14:textId="77777777" w:rsidR="007B5A03" w:rsidRDefault="007B5A03" w:rsidP="00EA0F2F">
      <w:pPr>
        <w:pStyle w:val="ScoreBox"/>
        <w:jc w:val="left"/>
      </w:pPr>
    </w:p>
    <w:p w14:paraId="097E0352" w14:textId="77777777" w:rsidR="007B5A03" w:rsidRDefault="007B5A03" w:rsidP="00EA0F2F">
      <w:pPr>
        <w:pStyle w:val="ScoreBox"/>
        <w:jc w:val="left"/>
      </w:pPr>
    </w:p>
    <w:p w14:paraId="425207E7" w14:textId="77777777" w:rsidR="007B5A03" w:rsidRDefault="007B5A03" w:rsidP="00EA0F2F">
      <w:pPr>
        <w:pStyle w:val="ScoreBox"/>
        <w:jc w:val="left"/>
      </w:pPr>
    </w:p>
    <w:p w14:paraId="6005FBB6" w14:textId="77777777" w:rsidR="007B5A03" w:rsidRDefault="007B5A03" w:rsidP="00EA0F2F">
      <w:pPr>
        <w:pStyle w:val="ScoreBox"/>
        <w:jc w:val="left"/>
      </w:pPr>
    </w:p>
    <w:p w14:paraId="60966A4E" w14:textId="77777777" w:rsidR="007B5A03" w:rsidRDefault="007B5A03" w:rsidP="00EA0F2F">
      <w:pPr>
        <w:pStyle w:val="ScoreBox"/>
        <w:jc w:val="left"/>
      </w:pPr>
    </w:p>
    <w:p w14:paraId="05790F7A" w14:textId="77777777" w:rsidR="007B5A03" w:rsidRDefault="007B5A03" w:rsidP="00EA0F2F">
      <w:pPr>
        <w:pStyle w:val="ScoreBox"/>
        <w:jc w:val="left"/>
      </w:pPr>
    </w:p>
    <w:p w14:paraId="10536655" w14:textId="77777777" w:rsidR="007B5A03" w:rsidRDefault="007B5A03" w:rsidP="00EA0F2F">
      <w:pPr>
        <w:pStyle w:val="ScoreBox"/>
        <w:jc w:val="left"/>
      </w:pPr>
    </w:p>
    <w:p w14:paraId="6A898865" w14:textId="77777777" w:rsidR="007B5A03" w:rsidRDefault="007B5A03" w:rsidP="00EA0F2F">
      <w:pPr>
        <w:pStyle w:val="ScoreBox"/>
        <w:jc w:val="left"/>
      </w:pPr>
    </w:p>
    <w:p w14:paraId="39426967" w14:textId="77777777" w:rsidR="007B5A03" w:rsidRPr="00CA4BB8" w:rsidRDefault="007B5A03" w:rsidP="00EA0F2F">
      <w:pPr>
        <w:pStyle w:val="ScoreBox"/>
        <w:jc w:val="left"/>
      </w:pPr>
    </w:p>
    <w:p w14:paraId="4C673095" w14:textId="623C7BB1" w:rsidR="008831BB" w:rsidRPr="00CA4BB8" w:rsidRDefault="008831BB" w:rsidP="008831BB">
      <w:pPr>
        <w:pStyle w:val="HeadASection"/>
      </w:pPr>
      <w:r w:rsidRPr="00CA4BB8">
        <w:t>HOW TO …</w:t>
      </w:r>
    </w:p>
    <w:p w14:paraId="05564401" w14:textId="06DF85D0" w:rsidR="00E3179C" w:rsidRPr="00CA4BB8" w:rsidRDefault="001B5506" w:rsidP="00DC0FE0">
      <w:pPr>
        <w:pStyle w:val="Rubric"/>
        <w:ind w:left="227" w:hanging="227"/>
      </w:pPr>
      <w:r>
        <w:t>7</w:t>
      </w:r>
      <w:r w:rsidR="005167A9">
        <w:tab/>
      </w:r>
      <w:r w:rsidR="00CB2C8D">
        <w:t xml:space="preserve">Choose the correct </w:t>
      </w:r>
      <w:r w:rsidR="005167A9">
        <w:t>words to complete the sentences</w:t>
      </w:r>
      <w:r w:rsidR="00CB2C8D">
        <w:t>.</w:t>
      </w:r>
    </w:p>
    <w:p w14:paraId="5B574A7B" w14:textId="775805B2" w:rsidR="00CA4BB8" w:rsidRDefault="00CA4BB8" w:rsidP="00842851">
      <w:pPr>
        <w:pStyle w:val="TextList"/>
        <w:rPr>
          <w:rStyle w:val="GapFillchr"/>
          <w:rFonts w:ascii="Arial" w:hAnsi="Arial"/>
          <w:b w:val="0"/>
          <w:color w:val="auto"/>
          <w:u w:val="none"/>
        </w:rPr>
      </w:pPr>
      <w:r w:rsidRPr="00CA4BB8">
        <w:rPr>
          <w:rStyle w:val="GapFillchr"/>
          <w:rFonts w:ascii="Arial" w:hAnsi="Arial"/>
          <w:bCs/>
          <w:color w:val="auto"/>
          <w:u w:val="none"/>
        </w:rPr>
        <w:t>1</w:t>
      </w:r>
      <w:r>
        <w:rPr>
          <w:rStyle w:val="GapFillchr"/>
          <w:rFonts w:ascii="Arial" w:hAnsi="Arial"/>
          <w:bCs/>
          <w:color w:val="auto"/>
          <w:u w:val="none"/>
        </w:rPr>
        <w:tab/>
      </w:r>
      <w:r w:rsidR="004C0808">
        <w:rPr>
          <w:rStyle w:val="GapFillchr"/>
          <w:rFonts w:ascii="Arial" w:hAnsi="Arial"/>
          <w:b w:val="0"/>
          <w:color w:val="auto"/>
          <w:u w:val="none"/>
        </w:rPr>
        <w:t xml:space="preserve">You should try to do some </w:t>
      </w:r>
      <w:r w:rsidR="00CB2C8D" w:rsidRPr="00F61273">
        <w:rPr>
          <w:rStyle w:val="GapFillchr"/>
          <w:rFonts w:ascii="Arial" w:hAnsi="Arial"/>
          <w:bCs/>
          <w:color w:val="auto"/>
          <w:u w:val="none"/>
        </w:rPr>
        <w:t xml:space="preserve">low-impact </w:t>
      </w:r>
      <w:r w:rsidR="00CB2C8D" w:rsidRPr="00DC0FE0">
        <w:rPr>
          <w:rStyle w:val="GapFillchr"/>
          <w:rFonts w:ascii="Arial" w:hAnsi="Arial"/>
          <w:b w:val="0"/>
          <w:color w:val="auto"/>
          <w:u w:val="none"/>
        </w:rPr>
        <w:t xml:space="preserve">/ </w:t>
      </w:r>
      <w:r w:rsidR="00CB2C8D" w:rsidRPr="00F61273">
        <w:rPr>
          <w:rStyle w:val="GapFillchr"/>
          <w:rFonts w:ascii="Arial" w:hAnsi="Arial"/>
          <w:bCs/>
          <w:color w:val="auto"/>
          <w:u w:val="none"/>
        </w:rPr>
        <w:t>high-impact</w:t>
      </w:r>
      <w:r w:rsidR="004C0808">
        <w:rPr>
          <w:rStyle w:val="GapFillchr"/>
          <w:rFonts w:ascii="Arial" w:hAnsi="Arial"/>
          <w:b w:val="0"/>
          <w:color w:val="auto"/>
          <w:u w:val="none"/>
        </w:rPr>
        <w:t xml:space="preserve"> activit</w:t>
      </w:r>
      <w:r w:rsidR="00EE1262">
        <w:rPr>
          <w:rStyle w:val="GapFillchr"/>
          <w:rFonts w:ascii="Arial" w:hAnsi="Arial"/>
          <w:b w:val="0"/>
          <w:color w:val="auto"/>
          <w:u w:val="none"/>
        </w:rPr>
        <w:t>y</w:t>
      </w:r>
      <w:r w:rsidR="004C0808">
        <w:rPr>
          <w:rStyle w:val="GapFillchr"/>
          <w:rFonts w:ascii="Arial" w:hAnsi="Arial"/>
          <w:b w:val="0"/>
          <w:color w:val="auto"/>
          <w:u w:val="none"/>
        </w:rPr>
        <w:t xml:space="preserve"> like running </w:t>
      </w:r>
      <w:r w:rsidR="00EE1262">
        <w:rPr>
          <w:rStyle w:val="GapFillchr"/>
          <w:rFonts w:ascii="Arial" w:hAnsi="Arial"/>
          <w:b w:val="0"/>
          <w:color w:val="auto"/>
          <w:u w:val="none"/>
        </w:rPr>
        <w:t>because it’s good for your heart.</w:t>
      </w:r>
    </w:p>
    <w:p w14:paraId="71D3E69B" w14:textId="666D314E" w:rsidR="00EE1262" w:rsidRDefault="00EE1262" w:rsidP="00842851">
      <w:pPr>
        <w:pStyle w:val="TextList"/>
      </w:pPr>
      <w:r>
        <w:rPr>
          <w:rStyle w:val="GapFillchr"/>
          <w:rFonts w:ascii="Arial" w:hAnsi="Arial"/>
          <w:bCs/>
          <w:color w:val="auto"/>
          <w:u w:val="none"/>
        </w:rPr>
        <w:t>2</w:t>
      </w:r>
      <w:r>
        <w:rPr>
          <w:rStyle w:val="GapFillchr"/>
          <w:rFonts w:ascii="Arial" w:hAnsi="Arial"/>
          <w:b w:val="0"/>
          <w:color w:val="auto"/>
          <w:u w:val="none"/>
        </w:rPr>
        <w:tab/>
      </w:r>
      <w:r w:rsidR="002A0EF9">
        <w:rPr>
          <w:rStyle w:val="GapFillchr"/>
          <w:rFonts w:ascii="Arial" w:hAnsi="Arial"/>
          <w:b w:val="0"/>
          <w:color w:val="auto"/>
          <w:u w:val="none"/>
        </w:rPr>
        <w:t xml:space="preserve">I usually use the weight machines to build up my </w:t>
      </w:r>
      <w:r w:rsidR="002A0EF9" w:rsidRPr="00F61273">
        <w:rPr>
          <w:rStyle w:val="GapFillchr"/>
          <w:rFonts w:ascii="Arial" w:hAnsi="Arial"/>
          <w:bCs/>
          <w:color w:val="auto"/>
          <w:u w:val="none"/>
        </w:rPr>
        <w:t xml:space="preserve">aerobic </w:t>
      </w:r>
      <w:r w:rsidR="002A0EF9" w:rsidRPr="00DC0FE0">
        <w:t xml:space="preserve">/ </w:t>
      </w:r>
      <w:r w:rsidR="002A0EF9" w:rsidRPr="00F61273">
        <w:rPr>
          <w:b/>
          <w:bCs/>
        </w:rPr>
        <w:t>strength</w:t>
      </w:r>
      <w:r w:rsidR="002A0EF9">
        <w:rPr>
          <w:i/>
          <w:iCs/>
        </w:rPr>
        <w:t>.</w:t>
      </w:r>
    </w:p>
    <w:p w14:paraId="2E7F204D" w14:textId="385A45FB" w:rsidR="002A0EF9" w:rsidRDefault="002A0EF9" w:rsidP="00842851">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1939C1">
        <w:rPr>
          <w:rStyle w:val="GapFillchr"/>
          <w:rFonts w:ascii="Arial" w:hAnsi="Arial"/>
          <w:b w:val="0"/>
          <w:color w:val="auto"/>
          <w:u w:val="none"/>
        </w:rPr>
        <w:t xml:space="preserve">The doctor recommended stretching exercises to improve my </w:t>
      </w:r>
      <w:r w:rsidR="001939C1" w:rsidRPr="00F61273">
        <w:rPr>
          <w:rStyle w:val="GapFillchr"/>
          <w:rFonts w:ascii="Arial" w:hAnsi="Arial"/>
          <w:bCs/>
          <w:color w:val="auto"/>
          <w:u w:val="none"/>
        </w:rPr>
        <w:t>flexibility</w:t>
      </w:r>
      <w:r w:rsidR="001939C1" w:rsidRPr="00DC0FE0">
        <w:rPr>
          <w:rStyle w:val="GapFillchr"/>
          <w:rFonts w:ascii="Arial" w:hAnsi="Arial"/>
          <w:b w:val="0"/>
          <w:color w:val="auto"/>
          <w:u w:val="none"/>
        </w:rPr>
        <w:t xml:space="preserve"> /</w:t>
      </w:r>
      <w:r w:rsidR="001939C1" w:rsidRPr="00F61273">
        <w:rPr>
          <w:rStyle w:val="GapFillchr"/>
          <w:rFonts w:ascii="Arial" w:hAnsi="Arial"/>
          <w:bCs/>
          <w:color w:val="auto"/>
          <w:u w:val="none"/>
        </w:rPr>
        <w:t xml:space="preserve"> stamina</w:t>
      </w:r>
      <w:r w:rsidR="001939C1">
        <w:rPr>
          <w:rStyle w:val="GapFillchr"/>
          <w:rFonts w:ascii="Arial" w:hAnsi="Arial"/>
          <w:b w:val="0"/>
          <w:color w:val="auto"/>
          <w:u w:val="none"/>
        </w:rPr>
        <w:t>.</w:t>
      </w:r>
    </w:p>
    <w:p w14:paraId="67C864AA" w14:textId="77777777" w:rsidR="00067E20" w:rsidRDefault="001939C1" w:rsidP="00F61273">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067E20">
        <w:rPr>
          <w:rStyle w:val="GapFillchr"/>
          <w:rFonts w:ascii="Arial" w:hAnsi="Arial"/>
          <w:b w:val="0"/>
          <w:color w:val="auto"/>
          <w:u w:val="none"/>
        </w:rPr>
        <w:t xml:space="preserve">There was some lovely </w:t>
      </w:r>
      <w:r w:rsidR="00067E20" w:rsidRPr="00F61273">
        <w:rPr>
          <w:rStyle w:val="GapFillchr"/>
          <w:rFonts w:ascii="Arial" w:hAnsi="Arial"/>
          <w:bCs/>
          <w:color w:val="auto"/>
          <w:u w:val="none"/>
        </w:rPr>
        <w:t xml:space="preserve">challenge </w:t>
      </w:r>
      <w:r w:rsidR="00067E20" w:rsidRPr="00DC0FE0">
        <w:rPr>
          <w:rStyle w:val="GapFillchr"/>
          <w:rFonts w:ascii="Arial" w:hAnsi="Arial"/>
          <w:b w:val="0"/>
          <w:color w:val="auto"/>
          <w:u w:val="none"/>
        </w:rPr>
        <w:t>/</w:t>
      </w:r>
      <w:r w:rsidR="00067E20" w:rsidRPr="00F61273">
        <w:rPr>
          <w:rStyle w:val="GapFillchr"/>
          <w:rFonts w:ascii="Arial" w:hAnsi="Arial"/>
          <w:bCs/>
          <w:color w:val="auto"/>
          <w:u w:val="none"/>
        </w:rPr>
        <w:t xml:space="preserve"> teamwork</w:t>
      </w:r>
      <w:r w:rsidR="00067E20">
        <w:rPr>
          <w:rStyle w:val="GapFillchr"/>
          <w:rFonts w:ascii="Arial" w:hAnsi="Arial"/>
          <w:b w:val="0"/>
          <w:color w:val="auto"/>
          <w:u w:val="none"/>
        </w:rPr>
        <w:t xml:space="preserve"> between the players.</w:t>
      </w:r>
    </w:p>
    <w:p w14:paraId="7AAC5916" w14:textId="23871DA8" w:rsidR="00CA4BB8" w:rsidRPr="00D65AD3" w:rsidRDefault="00067E20" w:rsidP="00F61273">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D26B62">
        <w:rPr>
          <w:rStyle w:val="GapFillchr"/>
          <w:rFonts w:ascii="Arial" w:hAnsi="Arial"/>
          <w:b w:val="0"/>
          <w:color w:val="auto"/>
          <w:u w:val="none"/>
        </w:rPr>
        <w:t xml:space="preserve">If you gave her some more </w:t>
      </w:r>
      <w:r w:rsidR="00D26B62" w:rsidRPr="00F61273">
        <w:rPr>
          <w:rStyle w:val="GapFillchr"/>
          <w:rFonts w:ascii="Arial" w:hAnsi="Arial"/>
          <w:bCs/>
          <w:color w:val="auto"/>
          <w:u w:val="none"/>
        </w:rPr>
        <w:t>encouragement</w:t>
      </w:r>
      <w:r w:rsidR="00D26B62" w:rsidRPr="00DC0FE0">
        <w:rPr>
          <w:rStyle w:val="GapFillchr"/>
          <w:rFonts w:ascii="Arial" w:hAnsi="Arial"/>
          <w:b w:val="0"/>
          <w:color w:val="auto"/>
          <w:u w:val="none"/>
        </w:rPr>
        <w:t xml:space="preserve"> /</w:t>
      </w:r>
      <w:r w:rsidR="00D26B62" w:rsidRPr="00F61273">
        <w:rPr>
          <w:rStyle w:val="GapFillchr"/>
          <w:rFonts w:ascii="Arial" w:hAnsi="Arial"/>
          <w:bCs/>
          <w:color w:val="auto"/>
          <w:u w:val="none"/>
        </w:rPr>
        <w:t xml:space="preserve"> discipline</w:t>
      </w:r>
      <w:r w:rsidR="00060018" w:rsidRPr="00DC0FE0">
        <w:rPr>
          <w:rStyle w:val="GapFillchr"/>
          <w:rFonts w:ascii="Arial" w:hAnsi="Arial"/>
          <w:b w:val="0"/>
          <w:color w:val="auto"/>
          <w:u w:val="none"/>
        </w:rPr>
        <w:t>,</w:t>
      </w:r>
      <w:r w:rsidR="00D26B62">
        <w:rPr>
          <w:rStyle w:val="GapFillchr"/>
          <w:rFonts w:ascii="Arial" w:hAnsi="Arial"/>
          <w:b w:val="0"/>
          <w:color w:val="auto"/>
          <w:u w:val="none"/>
        </w:rPr>
        <w:t xml:space="preserve"> she might enjoy </w:t>
      </w:r>
      <w:r w:rsidR="00E52949">
        <w:rPr>
          <w:rStyle w:val="GapFillchr"/>
          <w:rFonts w:ascii="Arial" w:hAnsi="Arial"/>
          <w:b w:val="0"/>
          <w:color w:val="auto"/>
          <w:u w:val="none"/>
        </w:rPr>
        <w:t>swimming.</w:t>
      </w:r>
    </w:p>
    <w:p w14:paraId="5A90BDFC" w14:textId="64E1B52B" w:rsidR="00826EC5" w:rsidRDefault="007F07A8" w:rsidP="00216BA0">
      <w:pPr>
        <w:pStyle w:val="ScoreBox"/>
      </w:pPr>
      <w:r w:rsidRPr="00CA4BB8">
        <w:rPr>
          <w:rStyle w:val="GapFillchr"/>
          <w:rFonts w:ascii="Arial" w:hAnsi="Arial"/>
          <w:b/>
          <w:color w:val="auto"/>
          <w:u w:val="none"/>
        </w:rPr>
        <w:t xml:space="preserve">        </w:t>
      </w:r>
      <w:r w:rsidRPr="00CA4BB8">
        <w:t>/</w:t>
      </w:r>
      <w:r w:rsidR="00CA4BB8" w:rsidRPr="00CA4BB8">
        <w:t>5</w:t>
      </w:r>
    </w:p>
    <w:p w14:paraId="7A44D245" w14:textId="77777777" w:rsidR="00826EC5" w:rsidRPr="005167A9" w:rsidRDefault="00826EC5" w:rsidP="00DC0FE0">
      <w:pPr>
        <w:pStyle w:val="ScoreBox"/>
      </w:pPr>
    </w:p>
    <w:p w14:paraId="41DEBA64" w14:textId="7B95145A" w:rsidR="001B5506" w:rsidRDefault="001B5506" w:rsidP="00DC0FE0">
      <w:pPr>
        <w:pStyle w:val="Rubric"/>
        <w:ind w:left="227" w:hanging="227"/>
      </w:pPr>
      <w:r>
        <w:t>8</w:t>
      </w:r>
      <w:r w:rsidR="005167A9">
        <w:tab/>
      </w:r>
      <w:r w:rsidR="00826EC5">
        <w:t xml:space="preserve">Complete the conversations with the phrases in the box. </w:t>
      </w:r>
    </w:p>
    <w:p w14:paraId="12A303CF" w14:textId="21C0847D" w:rsidR="00826EC5" w:rsidRPr="00CA4BB8" w:rsidRDefault="00FD691F" w:rsidP="00E04164">
      <w:pPr>
        <w:pStyle w:val="WordBox"/>
      </w:pPr>
      <w:r>
        <w:t xml:space="preserve">a fair point     </w:t>
      </w:r>
      <w:r w:rsidR="00983027">
        <w:t xml:space="preserve">ask me     </w:t>
      </w:r>
      <w:r w:rsidR="00E237C4">
        <w:t xml:space="preserve">couldn’t </w:t>
      </w:r>
      <w:r w:rsidR="006A0687">
        <w:t xml:space="preserve">agree </w:t>
      </w:r>
      <w:r w:rsidR="00E04164">
        <w:br/>
      </w:r>
      <w:r w:rsidR="006C54C5">
        <w:t xml:space="preserve">on the other hand      </w:t>
      </w:r>
      <w:r w:rsidR="00CE1809">
        <w:t>up to a point</w:t>
      </w:r>
    </w:p>
    <w:p w14:paraId="42C2AFCA" w14:textId="46202948" w:rsidR="001B5506" w:rsidRDefault="00826EC5" w:rsidP="00826EC5">
      <w:pPr>
        <w:pStyle w:val="TextList"/>
        <w:rPr>
          <w:rStyle w:val="GapFillchr"/>
          <w:rFonts w:ascii="Arial" w:hAnsi="Arial"/>
          <w:b w:val="0"/>
          <w:color w:val="auto"/>
          <w:u w:val="none"/>
        </w:rPr>
      </w:pPr>
      <w:r w:rsidRPr="00826EC5">
        <w:rPr>
          <w:rStyle w:val="GapFillchr"/>
          <w:rFonts w:ascii="Arial" w:hAnsi="Arial"/>
          <w:bCs/>
          <w:color w:val="auto"/>
          <w:u w:val="none"/>
        </w:rPr>
        <w:t>1</w:t>
      </w:r>
      <w:r>
        <w:rPr>
          <w:rStyle w:val="GapFillchr"/>
          <w:rFonts w:ascii="Arial" w:hAnsi="Arial"/>
          <w:bCs/>
          <w:color w:val="auto"/>
          <w:u w:val="none"/>
        </w:rPr>
        <w:tab/>
      </w:r>
      <w:r w:rsidR="000C5897">
        <w:rPr>
          <w:rStyle w:val="GapFillchr"/>
          <w:rFonts w:ascii="Arial" w:hAnsi="Arial"/>
          <w:b w:val="0"/>
          <w:color w:val="auto"/>
          <w:u w:val="none"/>
        </w:rPr>
        <w:t xml:space="preserve">A: </w:t>
      </w:r>
      <w:r w:rsidR="00FD691F">
        <w:rPr>
          <w:rStyle w:val="GapFillchr"/>
          <w:rFonts w:ascii="Arial" w:hAnsi="Arial"/>
          <w:b w:val="0"/>
          <w:color w:val="auto"/>
          <w:u w:val="none"/>
        </w:rPr>
        <w:t>It’s</w:t>
      </w:r>
      <w:r w:rsidR="000C5897">
        <w:rPr>
          <w:rStyle w:val="GapFillchr"/>
          <w:rFonts w:ascii="Arial" w:hAnsi="Arial"/>
          <w:b w:val="0"/>
          <w:color w:val="auto"/>
          <w:u w:val="none"/>
        </w:rPr>
        <w:t xml:space="preserve"> important to sleep at least </w:t>
      </w:r>
      <w:r w:rsidR="00452556">
        <w:rPr>
          <w:rStyle w:val="GapFillchr"/>
          <w:rFonts w:ascii="Arial" w:hAnsi="Arial"/>
          <w:b w:val="0"/>
          <w:color w:val="auto"/>
          <w:u w:val="none"/>
        </w:rPr>
        <w:t>seven</w:t>
      </w:r>
      <w:r w:rsidR="000C5897">
        <w:rPr>
          <w:rStyle w:val="GapFillchr"/>
          <w:rFonts w:ascii="Arial" w:hAnsi="Arial"/>
          <w:b w:val="0"/>
          <w:color w:val="auto"/>
          <w:u w:val="none"/>
        </w:rPr>
        <w:t xml:space="preserve"> hours a night.</w:t>
      </w:r>
    </w:p>
    <w:p w14:paraId="6B3A900A" w14:textId="50E9D8A8" w:rsidR="006A0687" w:rsidRDefault="000C5897" w:rsidP="00DC0FE0">
      <w:pPr>
        <w:pStyle w:val="TextList"/>
        <w:ind w:left="374"/>
      </w:pPr>
      <w:r>
        <w:tab/>
        <w:t>B:</w:t>
      </w:r>
      <w:r w:rsidR="006C54C5">
        <w:t xml:space="preserve"> I </w:t>
      </w:r>
      <w:r w:rsidR="006A0687">
        <w:t>__________</w:t>
      </w:r>
      <w:r w:rsidR="00E237C4">
        <w:t xml:space="preserve"> more</w:t>
      </w:r>
      <w:r w:rsidR="006A0687">
        <w:t>.</w:t>
      </w:r>
      <w:r w:rsidR="00FD4BB2">
        <w:t xml:space="preserve"> </w:t>
      </w:r>
      <w:r w:rsidR="00452556">
        <w:t>In fact, I usually sleep for about</w:t>
      </w:r>
      <w:r w:rsidR="00395268">
        <w:br/>
      </w:r>
      <w:r w:rsidR="00395268">
        <w:tab/>
        <w:t xml:space="preserve"> </w:t>
      </w:r>
      <w:r w:rsidR="00452556">
        <w:t>eight hours.</w:t>
      </w:r>
    </w:p>
    <w:p w14:paraId="3A3355F6" w14:textId="330B3B2C" w:rsidR="00452556" w:rsidRDefault="00452556" w:rsidP="006A0687">
      <w:pPr>
        <w:pStyle w:val="TextList"/>
      </w:pPr>
      <w:r>
        <w:rPr>
          <w:b/>
          <w:bCs/>
        </w:rPr>
        <w:t>2</w:t>
      </w:r>
      <w:r>
        <w:rPr>
          <w:b/>
          <w:bCs/>
        </w:rPr>
        <w:tab/>
      </w:r>
      <w:r>
        <w:t xml:space="preserve">A: </w:t>
      </w:r>
      <w:r w:rsidR="00FA047B">
        <w:t xml:space="preserve">I don’t think </w:t>
      </w:r>
      <w:r w:rsidR="00734A79">
        <w:t>the majority of people eat well.</w:t>
      </w:r>
    </w:p>
    <w:p w14:paraId="5702A6E8" w14:textId="2B2E8759" w:rsidR="00734A79" w:rsidRDefault="00734A79" w:rsidP="007A0668">
      <w:pPr>
        <w:pStyle w:val="TextList"/>
      </w:pPr>
      <w:r>
        <w:rPr>
          <w:b/>
          <w:bCs/>
        </w:rPr>
        <w:tab/>
      </w:r>
      <w:r>
        <w:t>B:</w:t>
      </w:r>
      <w:r>
        <w:tab/>
        <w:t xml:space="preserve"> </w:t>
      </w:r>
      <w:r w:rsidR="006C54C5">
        <w:t>I</w:t>
      </w:r>
      <w:r w:rsidR="007A0668">
        <w:t xml:space="preserve"> agree with you</w:t>
      </w:r>
      <w:r w:rsidR="006C54C5">
        <w:t xml:space="preserve"> </w:t>
      </w:r>
      <w:r>
        <w:t xml:space="preserve">__________. </w:t>
      </w:r>
      <w:r w:rsidR="007A0668">
        <w:t>However, a lot of my</w:t>
      </w:r>
      <w:r w:rsidR="00395268">
        <w:br/>
      </w:r>
      <w:r w:rsidR="00395268">
        <w:tab/>
        <w:t xml:space="preserve"> </w:t>
      </w:r>
      <w:r w:rsidR="007A0668">
        <w:t>friends try to eat healthily.</w:t>
      </w:r>
    </w:p>
    <w:p w14:paraId="79542F07" w14:textId="2121DD2B" w:rsidR="00E04164" w:rsidRDefault="00E04164" w:rsidP="006A0687">
      <w:pPr>
        <w:pStyle w:val="TextList"/>
      </w:pPr>
      <w:r>
        <w:rPr>
          <w:b/>
          <w:bCs/>
        </w:rPr>
        <w:t>3</w:t>
      </w:r>
      <w:r>
        <w:rPr>
          <w:b/>
          <w:bCs/>
        </w:rPr>
        <w:tab/>
      </w:r>
      <w:r>
        <w:t xml:space="preserve">A: </w:t>
      </w:r>
      <w:r w:rsidR="0051576F">
        <w:t>If we leave now, we should get there on time.</w:t>
      </w:r>
    </w:p>
    <w:p w14:paraId="2CCBFC14" w14:textId="117E59F8" w:rsidR="0051576F" w:rsidRDefault="0051576F" w:rsidP="006A0687">
      <w:pPr>
        <w:pStyle w:val="TextList"/>
      </w:pPr>
      <w:r>
        <w:rPr>
          <w:b/>
          <w:bCs/>
        </w:rPr>
        <w:tab/>
      </w:r>
      <w:r>
        <w:t>B:</w:t>
      </w:r>
      <w:r>
        <w:tab/>
      </w:r>
      <w:r w:rsidR="006D51A2">
        <w:rPr>
          <w:b/>
          <w:bCs/>
        </w:rPr>
        <w:t xml:space="preserve"> </w:t>
      </w:r>
      <w:r w:rsidR="008605FE">
        <w:t xml:space="preserve">But </w:t>
      </w:r>
      <w:r w:rsidR="006D51A2">
        <w:t>__________, there might be a lot of traffic.</w:t>
      </w:r>
    </w:p>
    <w:p w14:paraId="25849450" w14:textId="0DFF95C8" w:rsidR="006D51A2" w:rsidRDefault="006D51A2" w:rsidP="00DC0FE0">
      <w:pPr>
        <w:pStyle w:val="TextList"/>
        <w:ind w:left="272" w:hanging="272"/>
      </w:pPr>
      <w:r>
        <w:rPr>
          <w:b/>
          <w:bCs/>
        </w:rPr>
        <w:t>4</w:t>
      </w:r>
      <w:r>
        <w:rPr>
          <w:b/>
          <w:bCs/>
        </w:rPr>
        <w:tab/>
      </w:r>
      <w:r w:rsidR="00AC39EE">
        <w:t>A: T</w:t>
      </w:r>
      <w:r w:rsidR="00FD691F">
        <w:t>oo many people think that climate change is</w:t>
      </w:r>
      <w:r w:rsidR="00395268">
        <w:br/>
      </w:r>
      <w:r w:rsidR="00395268">
        <w:tab/>
        <w:t xml:space="preserve"> </w:t>
      </w:r>
      <w:r w:rsidR="00FD691F">
        <w:t>someone else’s problem.</w:t>
      </w:r>
    </w:p>
    <w:p w14:paraId="3604301F" w14:textId="5B0852B8" w:rsidR="00FD691F" w:rsidRDefault="00FD691F" w:rsidP="006A0687">
      <w:pPr>
        <w:pStyle w:val="TextList"/>
      </w:pPr>
      <w:r>
        <w:rPr>
          <w:b/>
          <w:bCs/>
        </w:rPr>
        <w:tab/>
      </w:r>
      <w:r>
        <w:t>B:</w:t>
      </w:r>
      <w:r>
        <w:tab/>
        <w:t xml:space="preserve"> That’s __________. We all need to take more</w:t>
      </w:r>
      <w:r w:rsidR="00395268">
        <w:br/>
      </w:r>
      <w:r w:rsidR="00395268">
        <w:tab/>
        <w:t xml:space="preserve"> </w:t>
      </w:r>
      <w:r>
        <w:t>responsibility.</w:t>
      </w:r>
    </w:p>
    <w:p w14:paraId="4F6F6F00" w14:textId="6A670A35" w:rsidR="00FD691F" w:rsidRDefault="00FD691F" w:rsidP="006A0687">
      <w:pPr>
        <w:pStyle w:val="TextList"/>
      </w:pPr>
      <w:r>
        <w:rPr>
          <w:b/>
          <w:bCs/>
        </w:rPr>
        <w:t>5</w:t>
      </w:r>
      <w:r>
        <w:rPr>
          <w:b/>
          <w:bCs/>
        </w:rPr>
        <w:tab/>
      </w:r>
      <w:r>
        <w:t xml:space="preserve">A: </w:t>
      </w:r>
      <w:r w:rsidR="00254E73">
        <w:t xml:space="preserve">If </w:t>
      </w:r>
      <w:r w:rsidR="00983027">
        <w:t>you __________, Florence isn’t looking very well</w:t>
      </w:r>
      <w:r w:rsidR="00395268">
        <w:br/>
      </w:r>
      <w:r w:rsidR="00395268">
        <w:tab/>
        <w:t xml:space="preserve"> </w:t>
      </w:r>
      <w:r w:rsidR="00983027">
        <w:t>lately.</w:t>
      </w:r>
    </w:p>
    <w:p w14:paraId="7A022998" w14:textId="5881109C" w:rsidR="001B5506" w:rsidRPr="00CA4BB8" w:rsidRDefault="00983027" w:rsidP="00687A8B">
      <w:pPr>
        <w:pStyle w:val="TextList"/>
      </w:pPr>
      <w:r>
        <w:rPr>
          <w:b/>
          <w:bCs/>
        </w:rPr>
        <w:tab/>
      </w:r>
      <w:r>
        <w:t>B: Yes, you’re right.</w:t>
      </w:r>
    </w:p>
    <w:p w14:paraId="3136151D" w14:textId="77777777" w:rsidR="00C80349" w:rsidRDefault="00C80349" w:rsidP="00C80349">
      <w:pPr>
        <w:pStyle w:val="ScoreBox"/>
      </w:pPr>
      <w:r w:rsidRPr="00160585">
        <w:rPr>
          <w:rStyle w:val="GapFillchr"/>
          <w:rFonts w:ascii="Arial" w:hAnsi="Arial"/>
          <w:b/>
          <w:color w:val="auto"/>
          <w:u w:val="none"/>
        </w:rPr>
        <w:t xml:space="preserve">        </w:t>
      </w:r>
      <w:r w:rsidRPr="00160585">
        <w:t>/5</w:t>
      </w:r>
    </w:p>
    <w:p w14:paraId="352CED98" w14:textId="77777777" w:rsidR="00C80349" w:rsidRPr="00160585" w:rsidRDefault="00C80349" w:rsidP="00C80349">
      <w:pPr>
        <w:pStyle w:val="ScoreBox"/>
      </w:pPr>
    </w:p>
    <w:p w14:paraId="0BA2777E" w14:textId="26D03352" w:rsidR="00E365C8" w:rsidRDefault="006F2205" w:rsidP="00E365C8">
      <w:pPr>
        <w:pStyle w:val="ScoreBox"/>
      </w:pPr>
      <w:r w:rsidRPr="00CA4BB8">
        <w:rPr>
          <w:rStyle w:val="GapFillchr"/>
          <w:rFonts w:ascii="Arial" w:hAnsi="Arial"/>
          <w:b/>
          <w:color w:val="auto"/>
          <w:u w:val="none"/>
        </w:rPr>
        <w:t>Total:</w:t>
      </w:r>
      <w:r w:rsidR="00E365C8" w:rsidRPr="00CA4BB8">
        <w:rPr>
          <w:rStyle w:val="GapFillchr"/>
          <w:rFonts w:ascii="Arial" w:hAnsi="Arial"/>
          <w:b/>
          <w:color w:val="auto"/>
          <w:u w:val="none"/>
        </w:rPr>
        <w:t xml:space="preserve">        </w:t>
      </w:r>
      <w:r w:rsidR="00E365C8" w:rsidRPr="00CA4BB8">
        <w:t>/50</w:t>
      </w:r>
    </w:p>
    <w:p w14:paraId="21851759" w14:textId="77777777" w:rsidR="007F07A8" w:rsidRDefault="007F07A8" w:rsidP="004B3BC3">
      <w:pPr>
        <w:pStyle w:val="ScoreBox"/>
      </w:pPr>
    </w:p>
    <w:p w14:paraId="09DD69E8" w14:textId="77777777" w:rsidR="00FD1158" w:rsidRDefault="00FD1158" w:rsidP="004B3BC3">
      <w:pPr>
        <w:pStyle w:val="ScoreBox"/>
      </w:pPr>
    </w:p>
    <w:p w14:paraId="0E34A215" w14:textId="77777777" w:rsidR="00FD1158" w:rsidRDefault="00FD1158" w:rsidP="004B3BC3">
      <w:pPr>
        <w:pStyle w:val="ScoreBox"/>
      </w:pPr>
    </w:p>
    <w:p w14:paraId="143AA6F8" w14:textId="4FCB50BD" w:rsidR="003A6752" w:rsidRDefault="003A6752" w:rsidP="004B3BC3">
      <w:pPr>
        <w:pStyle w:val="ScoreBox"/>
      </w:pPr>
      <w:r>
        <w:br w:type="page"/>
      </w:r>
    </w:p>
    <w:p w14:paraId="20DFB826" w14:textId="77777777" w:rsidR="003A6752" w:rsidRPr="005310F7" w:rsidRDefault="003A6752" w:rsidP="003A6752">
      <w:pPr>
        <w:pStyle w:val="HeadUnit"/>
      </w:pPr>
      <w:r w:rsidRPr="005310F7">
        <w:lastRenderedPageBreak/>
        <w:t>Part B • Listening, Reading and Writing</w:t>
      </w:r>
    </w:p>
    <w:p w14:paraId="41A84C57" w14:textId="77777777" w:rsidR="003A6752" w:rsidRPr="005310F7" w:rsidRDefault="003A6752" w:rsidP="003A6752">
      <w:pPr>
        <w:pStyle w:val="HeadASection"/>
      </w:pPr>
      <w:r w:rsidRPr="005310F7">
        <w:t>LISTENING</w:t>
      </w:r>
    </w:p>
    <w:p w14:paraId="70858AD5" w14:textId="0CD01C25" w:rsidR="003A6752" w:rsidRPr="005310F7" w:rsidRDefault="003A6752" w:rsidP="00DC0FE0">
      <w:pPr>
        <w:pStyle w:val="Rubric"/>
        <w:spacing w:after="120"/>
        <w:ind w:left="227" w:hanging="227"/>
      </w:pPr>
      <w:r w:rsidRPr="005310F7">
        <w:t>1</w:t>
      </w:r>
      <w:r w:rsidR="00D0612E">
        <w:tab/>
      </w:r>
      <w:r w:rsidRPr="005310F7">
        <w:t xml:space="preserve">[Audio </w:t>
      </w:r>
      <w:r>
        <w:t>UT4.01</w:t>
      </w:r>
      <w:r w:rsidRPr="005310F7">
        <w:t>] Listen to a radio programme about meditation. Number the topics (A</w:t>
      </w:r>
      <w:r>
        <w:t>–G</w:t>
      </w:r>
      <w:r w:rsidRPr="005310F7">
        <w:t>) in the order they are mentioned.</w:t>
      </w:r>
    </w:p>
    <w:p w14:paraId="4E2BF66E" w14:textId="26D4696C" w:rsidR="003A6752" w:rsidRPr="001F0844" w:rsidRDefault="003A6752" w:rsidP="003A6752">
      <w:pPr>
        <w:pStyle w:val="TextList"/>
      </w:pPr>
      <w:r w:rsidRPr="001F0844">
        <w:rPr>
          <w:b/>
          <w:bCs/>
        </w:rPr>
        <w:t>1</w:t>
      </w:r>
      <w:r w:rsidRPr="001F0844">
        <w:t xml:space="preserve"> </w:t>
      </w:r>
      <w:r w:rsidRPr="001F0844">
        <w:tab/>
        <w:t>___</w:t>
      </w:r>
    </w:p>
    <w:p w14:paraId="0799A6EB" w14:textId="3DDD0DA1" w:rsidR="003A6752" w:rsidRPr="001F0844" w:rsidRDefault="003A6752" w:rsidP="003A6752">
      <w:pPr>
        <w:pStyle w:val="TextList"/>
      </w:pPr>
      <w:r w:rsidRPr="001F0844">
        <w:rPr>
          <w:b/>
          <w:bCs/>
        </w:rPr>
        <w:t>2</w:t>
      </w:r>
      <w:r w:rsidRPr="001F0844">
        <w:t xml:space="preserve"> </w:t>
      </w:r>
      <w:r w:rsidRPr="001F0844">
        <w:tab/>
        <w:t>___</w:t>
      </w:r>
    </w:p>
    <w:p w14:paraId="2CA52764" w14:textId="6460B892" w:rsidR="003A6752" w:rsidRPr="001F0844" w:rsidRDefault="003A6752" w:rsidP="003A6752">
      <w:pPr>
        <w:pStyle w:val="TextList"/>
      </w:pPr>
      <w:r w:rsidRPr="001F0844">
        <w:rPr>
          <w:b/>
          <w:bCs/>
        </w:rPr>
        <w:t>3</w:t>
      </w:r>
      <w:r w:rsidRPr="001F0844">
        <w:t xml:space="preserve"> </w:t>
      </w:r>
      <w:r w:rsidRPr="001F0844">
        <w:tab/>
        <w:t>___</w:t>
      </w:r>
    </w:p>
    <w:p w14:paraId="56E4ECA3" w14:textId="6D95A622" w:rsidR="003A6752" w:rsidRPr="001F0844" w:rsidRDefault="003A6752" w:rsidP="003A6752">
      <w:pPr>
        <w:pStyle w:val="TextList"/>
      </w:pPr>
      <w:r w:rsidRPr="001F0844">
        <w:rPr>
          <w:b/>
          <w:bCs/>
        </w:rPr>
        <w:t>4</w:t>
      </w:r>
      <w:r w:rsidRPr="001F0844">
        <w:t xml:space="preserve"> </w:t>
      </w:r>
      <w:r w:rsidRPr="001F0844">
        <w:tab/>
        <w:t>___</w:t>
      </w:r>
    </w:p>
    <w:p w14:paraId="275703BB" w14:textId="2113522D" w:rsidR="003A6752" w:rsidRPr="001F0844" w:rsidRDefault="003A6752" w:rsidP="003A6752">
      <w:pPr>
        <w:pStyle w:val="TextList"/>
      </w:pPr>
      <w:r w:rsidRPr="001F0844">
        <w:rPr>
          <w:b/>
          <w:bCs/>
        </w:rPr>
        <w:t>5</w:t>
      </w:r>
      <w:r w:rsidRPr="001F0844">
        <w:t xml:space="preserve"> </w:t>
      </w:r>
      <w:r w:rsidRPr="001F0844">
        <w:tab/>
        <w:t>___</w:t>
      </w:r>
    </w:p>
    <w:p w14:paraId="5036E098" w14:textId="7D444A82" w:rsidR="003A6752" w:rsidRDefault="003A6752" w:rsidP="003A6752">
      <w:pPr>
        <w:pStyle w:val="TextList"/>
      </w:pPr>
      <w:r w:rsidRPr="001F0844">
        <w:rPr>
          <w:b/>
          <w:bCs/>
        </w:rPr>
        <w:t>6</w:t>
      </w:r>
      <w:r w:rsidRPr="001F0844">
        <w:rPr>
          <w:b/>
          <w:bCs/>
        </w:rPr>
        <w:tab/>
      </w:r>
      <w:r w:rsidRPr="001F0844">
        <w:t>___</w:t>
      </w:r>
    </w:p>
    <w:p w14:paraId="645301E1" w14:textId="3FEB45FA" w:rsidR="003A6752" w:rsidRPr="005D62B0" w:rsidRDefault="003A6752" w:rsidP="00F61273">
      <w:pPr>
        <w:pStyle w:val="TextList"/>
        <w:spacing w:after="120"/>
      </w:pPr>
      <w:r>
        <w:rPr>
          <w:b/>
          <w:bCs/>
        </w:rPr>
        <w:t>7</w:t>
      </w:r>
      <w:r>
        <w:rPr>
          <w:b/>
          <w:bCs/>
        </w:rPr>
        <w:tab/>
      </w:r>
      <w:r>
        <w:t>___</w:t>
      </w:r>
    </w:p>
    <w:p w14:paraId="35000173" w14:textId="77777777" w:rsidR="003A6752" w:rsidRPr="001F0844" w:rsidRDefault="003A6752" w:rsidP="003A6752">
      <w:pPr>
        <w:pStyle w:val="TextList"/>
      </w:pPr>
      <w:r w:rsidRPr="001F0844">
        <w:rPr>
          <w:b/>
          <w:bCs/>
        </w:rPr>
        <w:t>A</w:t>
      </w:r>
      <w:r w:rsidRPr="001F0844">
        <w:t xml:space="preserve"> </w:t>
      </w:r>
      <w:r w:rsidRPr="001F0844">
        <w:tab/>
      </w:r>
      <w:r>
        <w:t>Meditation can help us deal with difficulties.</w:t>
      </w:r>
    </w:p>
    <w:p w14:paraId="5C446B1F" w14:textId="3FE85F43" w:rsidR="003A6752" w:rsidRPr="001F0844" w:rsidRDefault="003A6752" w:rsidP="003A6752">
      <w:pPr>
        <w:pStyle w:val="TextList"/>
      </w:pPr>
      <w:r w:rsidRPr="001F0844">
        <w:rPr>
          <w:b/>
          <w:bCs/>
        </w:rPr>
        <w:t>B</w:t>
      </w:r>
      <w:r w:rsidRPr="001F0844">
        <w:t xml:space="preserve"> </w:t>
      </w:r>
      <w:r w:rsidRPr="001F0844">
        <w:tab/>
      </w:r>
      <w:r>
        <w:t>Some people practi</w:t>
      </w:r>
      <w:r w:rsidR="00181877">
        <w:t>s</w:t>
      </w:r>
      <w:r>
        <w:t>e meditation alone.</w:t>
      </w:r>
    </w:p>
    <w:p w14:paraId="47CE7601" w14:textId="77777777" w:rsidR="003A6752" w:rsidRPr="001F0844" w:rsidRDefault="003A6752" w:rsidP="003A6752">
      <w:pPr>
        <w:pStyle w:val="TextList"/>
      </w:pPr>
      <w:r w:rsidRPr="001F0844">
        <w:rPr>
          <w:b/>
          <w:bCs/>
        </w:rPr>
        <w:t>C</w:t>
      </w:r>
      <w:r>
        <w:tab/>
        <w:t>Meditation is a popular topic these days.</w:t>
      </w:r>
    </w:p>
    <w:p w14:paraId="5691D3DC" w14:textId="509B6634" w:rsidR="003A6752" w:rsidRPr="001F0844" w:rsidRDefault="003A6752" w:rsidP="003A6752">
      <w:pPr>
        <w:pStyle w:val="TextList"/>
      </w:pPr>
      <w:r>
        <w:rPr>
          <w:b/>
          <w:bCs/>
        </w:rPr>
        <w:t>D</w:t>
      </w:r>
      <w:r w:rsidRPr="001F0844">
        <w:t xml:space="preserve"> </w:t>
      </w:r>
      <w:r w:rsidRPr="001F0844">
        <w:tab/>
      </w:r>
      <w:r>
        <w:t>Some people meditate using digital technology.</w:t>
      </w:r>
    </w:p>
    <w:p w14:paraId="33799469" w14:textId="77777777" w:rsidR="003A6752" w:rsidRDefault="003A6752" w:rsidP="003A6752">
      <w:pPr>
        <w:pStyle w:val="TextList"/>
      </w:pPr>
      <w:r>
        <w:rPr>
          <w:b/>
          <w:bCs/>
        </w:rPr>
        <w:t>E</w:t>
      </w:r>
      <w:r w:rsidRPr="001F0844">
        <w:tab/>
      </w:r>
      <w:r>
        <w:t>Meditation isn’t always the best solution.</w:t>
      </w:r>
    </w:p>
    <w:p w14:paraId="5A3F52CA" w14:textId="77777777" w:rsidR="003A6752" w:rsidRPr="00224504" w:rsidRDefault="003A6752" w:rsidP="003A6752">
      <w:pPr>
        <w:pStyle w:val="TextList"/>
      </w:pPr>
      <w:r>
        <w:rPr>
          <w:b/>
          <w:bCs/>
        </w:rPr>
        <w:t>F</w:t>
      </w:r>
      <w:r>
        <w:rPr>
          <w:b/>
          <w:bCs/>
        </w:rPr>
        <w:tab/>
      </w:r>
      <w:r>
        <w:t>Meditation can help people concentrate.</w:t>
      </w:r>
    </w:p>
    <w:p w14:paraId="4A57F6A2" w14:textId="77777777" w:rsidR="003A6752" w:rsidRPr="00023BCE" w:rsidRDefault="003A6752" w:rsidP="003A6752">
      <w:pPr>
        <w:pStyle w:val="TextList"/>
      </w:pPr>
      <w:r>
        <w:rPr>
          <w:b/>
          <w:bCs/>
        </w:rPr>
        <w:t>G</w:t>
      </w:r>
      <w:r>
        <w:rPr>
          <w:b/>
          <w:bCs/>
        </w:rPr>
        <w:tab/>
      </w:r>
      <w:r>
        <w:t>Some people are taught how to meditate.</w:t>
      </w:r>
    </w:p>
    <w:p w14:paraId="2B9D8A3B" w14:textId="77777777" w:rsidR="003A6752" w:rsidRPr="005D62B0" w:rsidRDefault="003A6752" w:rsidP="003A6752">
      <w:pPr>
        <w:pStyle w:val="ScoreBox"/>
      </w:pPr>
      <w:r w:rsidRPr="005D62B0">
        <w:rPr>
          <w:rStyle w:val="GapFillchr"/>
          <w:rFonts w:ascii="Arial" w:hAnsi="Arial"/>
          <w:b/>
          <w:color w:val="auto"/>
          <w:u w:val="none"/>
        </w:rPr>
        <w:t xml:space="preserve">        </w:t>
      </w:r>
      <w:r w:rsidRPr="005D62B0">
        <w:t>/7</w:t>
      </w:r>
    </w:p>
    <w:p w14:paraId="55CCCA0E" w14:textId="7CAF2B04" w:rsidR="003A6752" w:rsidRPr="00C56810" w:rsidRDefault="003A6752" w:rsidP="00DC0FE0">
      <w:pPr>
        <w:pStyle w:val="Rubric"/>
        <w:spacing w:after="120"/>
        <w:ind w:left="227" w:hanging="227"/>
      </w:pPr>
      <w:r w:rsidRPr="00C56810">
        <w:t>2</w:t>
      </w:r>
      <w:r w:rsidR="00D0612E">
        <w:tab/>
      </w:r>
      <w:r w:rsidRPr="00C56810">
        <w:t xml:space="preserve">[Audio </w:t>
      </w:r>
      <w:r>
        <w:t>UT4.01</w:t>
      </w:r>
      <w:r w:rsidRPr="00C56810">
        <w:t xml:space="preserve">] Listen again. </w:t>
      </w:r>
      <w:r w:rsidR="00D0612E">
        <w:t>Are</w:t>
      </w:r>
      <w:r w:rsidRPr="00C56810">
        <w:t xml:space="preserve"> the statements </w:t>
      </w:r>
      <w:r w:rsidR="00D0612E">
        <w:br/>
      </w:r>
      <w:r w:rsidR="00843B04">
        <w:t>T</w:t>
      </w:r>
      <w:r w:rsidR="00843B04" w:rsidRPr="00C56810">
        <w:t xml:space="preserve">rue (T) or </w:t>
      </w:r>
      <w:r w:rsidR="00843B04">
        <w:t>F</w:t>
      </w:r>
      <w:r w:rsidR="00843B04" w:rsidRPr="00C56810">
        <w:t>alse (F)</w:t>
      </w:r>
      <w:r w:rsidR="00843B04">
        <w:t>?</w:t>
      </w:r>
    </w:p>
    <w:p w14:paraId="2C706603" w14:textId="1CE28919" w:rsidR="003A6752" w:rsidRPr="00D0612E" w:rsidRDefault="003A6752" w:rsidP="00D0612E">
      <w:pPr>
        <w:pStyle w:val="TextList"/>
      </w:pPr>
      <w:r w:rsidRPr="00DC0FE0">
        <w:rPr>
          <w:b/>
          <w:bCs/>
        </w:rPr>
        <w:t>1</w:t>
      </w:r>
      <w:r w:rsidRPr="00D0612E">
        <w:t xml:space="preserve"> </w:t>
      </w:r>
      <w:r w:rsidRPr="00D0612E">
        <w:tab/>
      </w:r>
      <w:r w:rsidRPr="00DC0FE0">
        <w:rPr>
          <w:rStyle w:val="cf01"/>
          <w:rFonts w:ascii="Arial" w:hAnsi="Arial" w:cs="Arial"/>
        </w:rPr>
        <w:t>Andrea says the meaning of the term ‘meditation’ can vary.</w:t>
      </w:r>
      <w:r w:rsidRPr="00D0612E" w:rsidDel="005E1D3F">
        <w:t xml:space="preserve"> </w:t>
      </w:r>
      <w:r w:rsidRPr="00D0612E">
        <w:rPr>
          <w:b/>
          <w:bCs/>
        </w:rPr>
        <w:t>T</w:t>
      </w:r>
      <w:r w:rsidRPr="00DC0FE0">
        <w:t xml:space="preserve"> / </w:t>
      </w:r>
      <w:r w:rsidRPr="00D0612E">
        <w:rPr>
          <w:b/>
          <w:bCs/>
        </w:rPr>
        <w:t>F</w:t>
      </w:r>
    </w:p>
    <w:p w14:paraId="6F063C48" w14:textId="74ACC310" w:rsidR="003A6752" w:rsidRPr="00D45097" w:rsidRDefault="003A6752" w:rsidP="003A6752">
      <w:pPr>
        <w:pStyle w:val="TextList"/>
        <w:rPr>
          <w:bCs/>
        </w:rPr>
      </w:pPr>
      <w:r w:rsidRPr="00D45097">
        <w:rPr>
          <w:b/>
        </w:rPr>
        <w:t>2</w:t>
      </w:r>
      <w:r w:rsidRPr="00D45097">
        <w:rPr>
          <w:b/>
        </w:rPr>
        <w:tab/>
      </w:r>
      <w:r w:rsidRPr="00D45097">
        <w:rPr>
          <w:bCs/>
        </w:rPr>
        <w:t xml:space="preserve">Andrea believes that attitudes towards meditation have stayed the same. </w:t>
      </w:r>
      <w:r w:rsidRPr="00742C46">
        <w:rPr>
          <w:b/>
        </w:rPr>
        <w:t>T</w:t>
      </w:r>
      <w:r w:rsidRPr="00DC0FE0">
        <w:rPr>
          <w:bCs/>
        </w:rPr>
        <w:t xml:space="preserve"> /</w:t>
      </w:r>
      <w:r w:rsidRPr="00742C46">
        <w:rPr>
          <w:b/>
        </w:rPr>
        <w:t xml:space="preserve"> F</w:t>
      </w:r>
    </w:p>
    <w:p w14:paraId="5D438307" w14:textId="77777777" w:rsidR="003A6752" w:rsidRPr="00F61273" w:rsidRDefault="003A6752" w:rsidP="003A6752">
      <w:pPr>
        <w:pStyle w:val="TextList"/>
        <w:rPr>
          <w:bCs/>
          <w:spacing w:val="-6"/>
        </w:rPr>
      </w:pPr>
      <w:r w:rsidRPr="00D45097">
        <w:rPr>
          <w:b/>
        </w:rPr>
        <w:t>3</w:t>
      </w:r>
      <w:r w:rsidRPr="00D45097">
        <w:rPr>
          <w:b/>
        </w:rPr>
        <w:tab/>
      </w:r>
      <w:r w:rsidRPr="00F61273">
        <w:rPr>
          <w:bCs/>
          <w:spacing w:val="-6"/>
        </w:rPr>
        <w:t xml:space="preserve">Meditation can help people improve their concentration. </w:t>
      </w:r>
      <w:r w:rsidRPr="00F61273">
        <w:rPr>
          <w:b/>
          <w:spacing w:val="-6"/>
        </w:rPr>
        <w:t>T</w:t>
      </w:r>
      <w:r w:rsidRPr="00DC0FE0">
        <w:rPr>
          <w:bCs/>
          <w:spacing w:val="-6"/>
        </w:rPr>
        <w:t xml:space="preserve"> /</w:t>
      </w:r>
      <w:r w:rsidRPr="00F61273">
        <w:rPr>
          <w:b/>
          <w:spacing w:val="-6"/>
        </w:rPr>
        <w:t xml:space="preserve"> F</w:t>
      </w:r>
    </w:p>
    <w:p w14:paraId="02067A8A" w14:textId="77777777" w:rsidR="003A6752" w:rsidRPr="00D45097" w:rsidRDefault="003A6752" w:rsidP="003A6752">
      <w:pPr>
        <w:pStyle w:val="TextList"/>
        <w:rPr>
          <w:bCs/>
        </w:rPr>
      </w:pPr>
      <w:r w:rsidRPr="00D45097">
        <w:rPr>
          <w:b/>
        </w:rPr>
        <w:t>4</w:t>
      </w:r>
      <w:r w:rsidRPr="00D45097">
        <w:rPr>
          <w:b/>
        </w:rPr>
        <w:tab/>
      </w:r>
      <w:r w:rsidRPr="00D45097">
        <w:rPr>
          <w:bCs/>
        </w:rPr>
        <w:t xml:space="preserve">The long-term effects of meditation are unknown. </w:t>
      </w:r>
      <w:r w:rsidRPr="00742C46">
        <w:rPr>
          <w:b/>
        </w:rPr>
        <w:t xml:space="preserve">T </w:t>
      </w:r>
      <w:r w:rsidRPr="00DC0FE0">
        <w:rPr>
          <w:bCs/>
        </w:rPr>
        <w:t xml:space="preserve">/ </w:t>
      </w:r>
      <w:r w:rsidRPr="00742C46">
        <w:rPr>
          <w:b/>
        </w:rPr>
        <w:t>F</w:t>
      </w:r>
    </w:p>
    <w:p w14:paraId="4D97AF30" w14:textId="77777777" w:rsidR="003A6752" w:rsidRPr="00D45097" w:rsidRDefault="003A6752" w:rsidP="003A6752">
      <w:pPr>
        <w:pStyle w:val="TextList"/>
        <w:rPr>
          <w:bCs/>
        </w:rPr>
      </w:pPr>
      <w:r w:rsidRPr="00D45097">
        <w:rPr>
          <w:b/>
        </w:rPr>
        <w:t>5</w:t>
      </w:r>
      <w:r w:rsidRPr="00D45097">
        <w:rPr>
          <w:b/>
        </w:rPr>
        <w:tab/>
      </w:r>
      <w:r w:rsidRPr="00D45097">
        <w:rPr>
          <w:bCs/>
        </w:rPr>
        <w:t xml:space="preserve">Meditation is known to be more effective than medication in some situations. </w:t>
      </w:r>
      <w:r w:rsidRPr="00742C46">
        <w:rPr>
          <w:b/>
        </w:rPr>
        <w:t xml:space="preserve">T </w:t>
      </w:r>
      <w:r w:rsidRPr="00DC0FE0">
        <w:rPr>
          <w:bCs/>
        </w:rPr>
        <w:t>/</w:t>
      </w:r>
      <w:r w:rsidRPr="00742C46">
        <w:rPr>
          <w:b/>
        </w:rPr>
        <w:t xml:space="preserve"> F</w:t>
      </w:r>
    </w:p>
    <w:p w14:paraId="4F28A0FA" w14:textId="22C4256A" w:rsidR="003A6752" w:rsidRPr="00F61273" w:rsidRDefault="003A6752" w:rsidP="003A6752">
      <w:pPr>
        <w:pStyle w:val="TextList"/>
        <w:rPr>
          <w:bCs/>
          <w:spacing w:val="-6"/>
        </w:rPr>
      </w:pPr>
      <w:r w:rsidRPr="00D45097">
        <w:rPr>
          <w:b/>
        </w:rPr>
        <w:t>6</w:t>
      </w:r>
      <w:r w:rsidRPr="00D45097">
        <w:rPr>
          <w:b/>
        </w:rPr>
        <w:tab/>
      </w:r>
      <w:r w:rsidRPr="00F61273">
        <w:rPr>
          <w:bCs/>
          <w:spacing w:val="-6"/>
        </w:rPr>
        <w:t xml:space="preserve">Guided meditation can help people achieve objectives. </w:t>
      </w:r>
      <w:r w:rsidRPr="00F61273">
        <w:rPr>
          <w:b/>
          <w:spacing w:val="-6"/>
        </w:rPr>
        <w:t>T</w:t>
      </w:r>
      <w:r w:rsidRPr="00DC0FE0">
        <w:rPr>
          <w:bCs/>
          <w:spacing w:val="-6"/>
        </w:rPr>
        <w:t xml:space="preserve"> /</w:t>
      </w:r>
      <w:r w:rsidRPr="00F61273">
        <w:rPr>
          <w:b/>
          <w:spacing w:val="-6"/>
        </w:rPr>
        <w:t xml:space="preserve"> F</w:t>
      </w:r>
    </w:p>
    <w:p w14:paraId="64B46DCF" w14:textId="59DC1CDD" w:rsidR="003A6752" w:rsidRPr="00D45097" w:rsidRDefault="003A6752" w:rsidP="003A6752">
      <w:pPr>
        <w:pStyle w:val="TextList"/>
        <w:rPr>
          <w:bCs/>
        </w:rPr>
      </w:pPr>
      <w:r w:rsidRPr="00D45097">
        <w:rPr>
          <w:b/>
        </w:rPr>
        <w:t>7</w:t>
      </w:r>
      <w:r w:rsidRPr="00D45097">
        <w:rPr>
          <w:b/>
        </w:rPr>
        <w:tab/>
      </w:r>
      <w:r w:rsidRPr="00D45097">
        <w:rPr>
          <w:bCs/>
        </w:rPr>
        <w:t>Unguided meditation can be more challenging th</w:t>
      </w:r>
      <w:r w:rsidR="00281C74">
        <w:rPr>
          <w:bCs/>
        </w:rPr>
        <w:t>a</w:t>
      </w:r>
      <w:r w:rsidRPr="00D45097">
        <w:rPr>
          <w:bCs/>
        </w:rPr>
        <w:t xml:space="preserve">n guided meditation. </w:t>
      </w:r>
      <w:r w:rsidRPr="00742C46">
        <w:rPr>
          <w:b/>
        </w:rPr>
        <w:t>T</w:t>
      </w:r>
      <w:r w:rsidRPr="00DC0FE0">
        <w:rPr>
          <w:bCs/>
        </w:rPr>
        <w:t xml:space="preserve"> /</w:t>
      </w:r>
      <w:r w:rsidRPr="00742C46">
        <w:rPr>
          <w:b/>
        </w:rPr>
        <w:t xml:space="preserve"> F</w:t>
      </w:r>
    </w:p>
    <w:p w14:paraId="78E599FA" w14:textId="77777777" w:rsidR="003A6752" w:rsidRPr="001C0853" w:rsidRDefault="003A6752" w:rsidP="003A6752">
      <w:pPr>
        <w:pStyle w:val="TextList"/>
        <w:rPr>
          <w:bCs/>
        </w:rPr>
      </w:pPr>
      <w:r w:rsidRPr="00D45097">
        <w:rPr>
          <w:b/>
        </w:rPr>
        <w:t>8</w:t>
      </w:r>
      <w:r w:rsidRPr="00D45097">
        <w:rPr>
          <w:b/>
        </w:rPr>
        <w:tab/>
      </w:r>
      <w:r w:rsidRPr="00D45097">
        <w:rPr>
          <w:bCs/>
        </w:rPr>
        <w:t xml:space="preserve">Andrea regularly uses apps to help her meditate. </w:t>
      </w:r>
      <w:r w:rsidRPr="00742C46">
        <w:rPr>
          <w:b/>
        </w:rPr>
        <w:t>T</w:t>
      </w:r>
      <w:r w:rsidRPr="00DC0FE0">
        <w:rPr>
          <w:bCs/>
        </w:rPr>
        <w:t xml:space="preserve"> /</w:t>
      </w:r>
      <w:r w:rsidRPr="00742C46">
        <w:rPr>
          <w:b/>
        </w:rPr>
        <w:t xml:space="preserve"> F</w:t>
      </w:r>
    </w:p>
    <w:p w14:paraId="1B510EB9" w14:textId="77777777" w:rsidR="003A6752" w:rsidRPr="00106083" w:rsidRDefault="003A6752" w:rsidP="003A6752">
      <w:pPr>
        <w:pStyle w:val="ScoreBox"/>
      </w:pPr>
      <w:r w:rsidRPr="00106083">
        <w:rPr>
          <w:rStyle w:val="GapFillchr"/>
          <w:rFonts w:ascii="Arial" w:hAnsi="Arial"/>
          <w:b/>
          <w:color w:val="auto"/>
          <w:u w:val="none"/>
        </w:rPr>
        <w:t xml:space="preserve">        </w:t>
      </w:r>
      <w:r w:rsidRPr="00106083">
        <w:t>/8</w:t>
      </w:r>
    </w:p>
    <w:p w14:paraId="0FAE8F46" w14:textId="77777777" w:rsidR="003A6752" w:rsidRPr="00DC0FE0" w:rsidRDefault="003A6752" w:rsidP="00DC0FE0">
      <w:pPr>
        <w:pStyle w:val="ScoreBox"/>
        <w:rPr>
          <w:highlight w:val="yellow"/>
        </w:rPr>
      </w:pPr>
    </w:p>
    <w:p w14:paraId="36BB2F85" w14:textId="77777777" w:rsidR="003A6752" w:rsidRPr="00362FD1" w:rsidRDefault="003A6752" w:rsidP="003A6752">
      <w:pPr>
        <w:pStyle w:val="HeadASection"/>
      </w:pPr>
      <w:r w:rsidRPr="00362FD1">
        <w:t>READING</w:t>
      </w:r>
    </w:p>
    <w:p w14:paraId="461AD8E8" w14:textId="10DEE7E6" w:rsidR="003A6752" w:rsidRDefault="003A6752" w:rsidP="00DC0FE0">
      <w:pPr>
        <w:pStyle w:val="Rubric"/>
        <w:ind w:left="227" w:hanging="227"/>
      </w:pPr>
      <w:r w:rsidRPr="00362FD1">
        <w:t>3</w:t>
      </w:r>
      <w:r w:rsidR="00D0612E">
        <w:tab/>
      </w:r>
      <w:r w:rsidRPr="00362FD1">
        <w:t>Read the article</w:t>
      </w:r>
      <w:r>
        <w:t xml:space="preserve"> about how jobs may change in the future</w:t>
      </w:r>
      <w:r w:rsidRPr="00362FD1">
        <w:t xml:space="preserve">. Match the </w:t>
      </w:r>
      <w:r w:rsidR="00FA10CC">
        <w:t>statements</w:t>
      </w:r>
      <w:r w:rsidRPr="00362FD1">
        <w:t xml:space="preserve"> </w:t>
      </w:r>
      <w:r>
        <w:t>(</w:t>
      </w:r>
      <w:r w:rsidRPr="00362FD1">
        <w:t>1</w:t>
      </w:r>
      <w:r>
        <w:t>–</w:t>
      </w:r>
      <w:r w:rsidRPr="00362FD1">
        <w:t>5</w:t>
      </w:r>
      <w:r>
        <w:t>)</w:t>
      </w:r>
      <w:r w:rsidRPr="00362FD1">
        <w:t xml:space="preserve"> with the </w:t>
      </w:r>
      <w:r w:rsidR="00FA10CC">
        <w:t>people in the article</w:t>
      </w:r>
      <w:r w:rsidRPr="00362FD1">
        <w:t xml:space="preserve"> </w:t>
      </w:r>
      <w:r>
        <w:t>(</w:t>
      </w:r>
      <w:r w:rsidRPr="00362FD1">
        <w:t>A</w:t>
      </w:r>
      <w:r>
        <w:t>–</w:t>
      </w:r>
      <w:r w:rsidRPr="00362FD1">
        <w:t>E</w:t>
      </w:r>
      <w:r>
        <w:t>)</w:t>
      </w:r>
      <w:r w:rsidRPr="00362FD1">
        <w:t>.</w:t>
      </w:r>
    </w:p>
    <w:p w14:paraId="0F002316" w14:textId="6C4C1D74" w:rsidR="003A6752" w:rsidRDefault="00FA10CC" w:rsidP="003A6752">
      <w:pPr>
        <w:pStyle w:val="TextList"/>
      </w:pPr>
      <w:r>
        <w:rPr>
          <w:b/>
          <w:bCs/>
        </w:rPr>
        <w:t>1</w:t>
      </w:r>
      <w:r w:rsidR="003A6752">
        <w:rPr>
          <w:b/>
          <w:bCs/>
        </w:rPr>
        <w:tab/>
      </w:r>
      <w:r w:rsidR="003A6752">
        <w:t xml:space="preserve">I’m concerned about how some people will earn </w:t>
      </w:r>
      <w:r w:rsidR="005C2518">
        <w:br/>
      </w:r>
      <w:r w:rsidR="003A6752">
        <w:t>money. ___</w:t>
      </w:r>
    </w:p>
    <w:p w14:paraId="134EBE90" w14:textId="142C8861" w:rsidR="003A6752" w:rsidRDefault="00FA10CC" w:rsidP="003A6752">
      <w:pPr>
        <w:pStyle w:val="TextList"/>
      </w:pPr>
      <w:r>
        <w:rPr>
          <w:b/>
          <w:bCs/>
        </w:rPr>
        <w:t>2</w:t>
      </w:r>
      <w:r w:rsidR="003A6752">
        <w:rPr>
          <w:b/>
          <w:bCs/>
        </w:rPr>
        <w:tab/>
      </w:r>
      <w:r w:rsidR="003A6752">
        <w:t>I’m pleased that people will need to look after themselves better. ___</w:t>
      </w:r>
    </w:p>
    <w:p w14:paraId="4EF15D4C" w14:textId="2F876451" w:rsidR="003A6752" w:rsidRDefault="00FA10CC" w:rsidP="003A6752">
      <w:pPr>
        <w:pStyle w:val="TextList"/>
      </w:pPr>
      <w:r>
        <w:rPr>
          <w:b/>
          <w:bCs/>
        </w:rPr>
        <w:t>3</w:t>
      </w:r>
      <w:r w:rsidR="003A6752">
        <w:rPr>
          <w:b/>
          <w:bCs/>
        </w:rPr>
        <w:tab/>
      </w:r>
      <w:r w:rsidR="003A6752">
        <w:t>I’m positive about the future despite the threat of population growth. ___</w:t>
      </w:r>
    </w:p>
    <w:p w14:paraId="1C951549" w14:textId="3F12DCCF" w:rsidR="003A6752" w:rsidRDefault="00FA10CC" w:rsidP="003A6752">
      <w:pPr>
        <w:pStyle w:val="TextList"/>
      </w:pPr>
      <w:r>
        <w:rPr>
          <w:b/>
          <w:bCs/>
        </w:rPr>
        <w:t>4</w:t>
      </w:r>
      <w:r w:rsidR="003A6752" w:rsidRPr="003C2EBF">
        <w:rPr>
          <w:b/>
          <w:bCs/>
        </w:rPr>
        <w:tab/>
      </w:r>
      <w:r w:rsidR="003A6752" w:rsidRPr="003C2EBF">
        <w:t xml:space="preserve">I’m </w:t>
      </w:r>
      <w:r w:rsidR="003A6752">
        <w:t>hopeful</w:t>
      </w:r>
      <w:r w:rsidR="003A6752" w:rsidRPr="003C2EBF">
        <w:t xml:space="preserve"> that people will accept changes in my profession. ___</w:t>
      </w:r>
    </w:p>
    <w:p w14:paraId="1E5E61D8" w14:textId="51ADB9CE" w:rsidR="003A6752" w:rsidRPr="00721EE9" w:rsidRDefault="00FA10CC" w:rsidP="003A6752">
      <w:pPr>
        <w:pStyle w:val="TextList"/>
      </w:pPr>
      <w:r>
        <w:rPr>
          <w:b/>
          <w:bCs/>
        </w:rPr>
        <w:t>5</w:t>
      </w:r>
      <w:r w:rsidR="003A6752">
        <w:rPr>
          <w:b/>
          <w:bCs/>
        </w:rPr>
        <w:tab/>
      </w:r>
      <w:r w:rsidR="003A6752">
        <w:t>I’m worried about how some people will pay for certain things. ___</w:t>
      </w:r>
    </w:p>
    <w:p w14:paraId="25DC6A85" w14:textId="77777777" w:rsidR="003A6752" w:rsidRPr="00362FD1" w:rsidRDefault="003A6752" w:rsidP="003A6752">
      <w:pPr>
        <w:pStyle w:val="ScoreBox"/>
      </w:pPr>
      <w:r w:rsidRPr="00362FD1">
        <w:rPr>
          <w:rStyle w:val="GapFillchr"/>
          <w:rFonts w:ascii="Arial" w:hAnsi="Arial"/>
          <w:b/>
          <w:color w:val="auto"/>
          <w:u w:val="none"/>
        </w:rPr>
        <w:t xml:space="preserve">        </w:t>
      </w:r>
      <w:r w:rsidRPr="00362FD1">
        <w:t>/5</w:t>
      </w:r>
    </w:p>
    <w:p w14:paraId="13EF3BFF" w14:textId="77777777" w:rsidR="003A6752" w:rsidRDefault="003A6752" w:rsidP="004C6DFD">
      <w:pPr>
        <w:pStyle w:val="ReadingHead"/>
        <w:shd w:val="clear" w:color="auto" w:fill="F2F2F2" w:themeFill="background1" w:themeFillShade="F2"/>
      </w:pPr>
      <w:r>
        <w:t>Lifestyle 2050</w:t>
      </w:r>
    </w:p>
    <w:p w14:paraId="5BDD6AA5" w14:textId="6B99087B" w:rsidR="003A6752" w:rsidRPr="00054491" w:rsidRDefault="003A6752" w:rsidP="004C6DFD">
      <w:pPr>
        <w:pStyle w:val="ReadingText"/>
        <w:shd w:val="clear" w:color="auto" w:fill="F2F2F2" w:themeFill="background1" w:themeFillShade="F2"/>
        <w:contextualSpacing w:val="0"/>
        <w:jc w:val="center"/>
        <w:rPr>
          <w:i/>
          <w:iCs/>
        </w:rPr>
      </w:pPr>
      <w:r w:rsidRPr="00054491">
        <w:rPr>
          <w:i/>
          <w:iCs/>
        </w:rPr>
        <w:t xml:space="preserve">Five professionals make predictions for how </w:t>
      </w:r>
      <w:r>
        <w:rPr>
          <w:i/>
          <w:iCs/>
        </w:rPr>
        <w:t>their professions</w:t>
      </w:r>
      <w:r w:rsidRPr="00054491">
        <w:rPr>
          <w:i/>
          <w:iCs/>
        </w:rPr>
        <w:t xml:space="preserve"> will have changed by 2050</w:t>
      </w:r>
      <w:r w:rsidR="00BB1CB4">
        <w:rPr>
          <w:i/>
          <w:iCs/>
        </w:rPr>
        <w:t>.</w:t>
      </w:r>
    </w:p>
    <w:p w14:paraId="3B69B80F" w14:textId="1CFDACA0" w:rsidR="003A6752" w:rsidRPr="00D45097" w:rsidRDefault="00FA10CC" w:rsidP="004C6DFD">
      <w:pPr>
        <w:pStyle w:val="ReadingText"/>
        <w:shd w:val="clear" w:color="auto" w:fill="F2F2F2" w:themeFill="background1" w:themeFillShade="F2"/>
        <w:rPr>
          <w:b/>
          <w:bCs/>
        </w:rPr>
      </w:pPr>
      <w:r>
        <w:rPr>
          <w:b/>
          <w:bCs/>
        </w:rPr>
        <w:t>A</w:t>
      </w:r>
      <w:r w:rsidR="003A6752" w:rsidRPr="00D45097">
        <w:rPr>
          <w:b/>
          <w:bCs/>
        </w:rPr>
        <w:t xml:space="preserve"> </w:t>
      </w:r>
      <w:r w:rsidR="002419F7">
        <w:rPr>
          <w:b/>
          <w:bCs/>
        </w:rPr>
        <w:t xml:space="preserve"> </w:t>
      </w:r>
      <w:r w:rsidR="003A6752" w:rsidRPr="00D45097">
        <w:rPr>
          <w:b/>
          <w:bCs/>
        </w:rPr>
        <w:t xml:space="preserve">The </w:t>
      </w:r>
      <w:r w:rsidR="003A6752">
        <w:rPr>
          <w:b/>
          <w:bCs/>
        </w:rPr>
        <w:t>f</w:t>
      </w:r>
      <w:r w:rsidR="003A6752" w:rsidRPr="00D45097">
        <w:rPr>
          <w:b/>
          <w:bCs/>
        </w:rPr>
        <w:t>armer</w:t>
      </w:r>
    </w:p>
    <w:p w14:paraId="61C6F09D" w14:textId="6AB04172" w:rsidR="003A6752" w:rsidRPr="00F61273" w:rsidRDefault="003A6752" w:rsidP="004C6DFD">
      <w:pPr>
        <w:pStyle w:val="ReadingText"/>
        <w:shd w:val="clear" w:color="auto" w:fill="F2F2F2" w:themeFill="background1" w:themeFillShade="F2"/>
        <w:contextualSpacing w:val="0"/>
        <w:rPr>
          <w:spacing w:val="-2"/>
        </w:rPr>
      </w:pPr>
      <w:r w:rsidRPr="00F61273">
        <w:rPr>
          <w:spacing w:val="-2"/>
        </w:rPr>
        <w:t>There will be nearly 10 billion of us on the planet by 2050 so there will be many more mouths to feed. Not only that, but we’ll be dealing with climate change and the problem of producing food more sustainably. However, I’m fairly optimistic about the ability of farmers to face the</w:t>
      </w:r>
      <w:r w:rsidR="00E5623E">
        <w:rPr>
          <w:spacing w:val="-2"/>
        </w:rPr>
        <w:t xml:space="preserve"> challenges of the future. Techn</w:t>
      </w:r>
      <w:r w:rsidRPr="00F61273">
        <w:rPr>
          <w:spacing w:val="-2"/>
        </w:rPr>
        <w:t>ological advances will enable us to reduce the carbon footprint of farming as well as increase food production. Some people will disagree with the new techniques</w:t>
      </w:r>
      <w:r w:rsidR="00E5623E">
        <w:rPr>
          <w:spacing w:val="-2"/>
        </w:rPr>
        <w:t>,</w:t>
      </w:r>
      <w:r w:rsidR="00FA10CC">
        <w:rPr>
          <w:spacing w:val="-2"/>
        </w:rPr>
        <w:t xml:space="preserve"> but</w:t>
      </w:r>
      <w:r w:rsidRPr="00F61273">
        <w:rPr>
          <w:spacing w:val="-2"/>
        </w:rPr>
        <w:t xml:space="preserve"> it’s possible that hunger will have become a thing of the past.</w:t>
      </w:r>
    </w:p>
    <w:p w14:paraId="12E7E8F6" w14:textId="1B4828C9" w:rsidR="003A6752" w:rsidRPr="00EC1947" w:rsidRDefault="00FA10CC" w:rsidP="004C6DFD">
      <w:pPr>
        <w:pStyle w:val="ReadingText"/>
        <w:shd w:val="clear" w:color="auto" w:fill="F2F2F2" w:themeFill="background1" w:themeFillShade="F2"/>
        <w:rPr>
          <w:b/>
          <w:bCs/>
        </w:rPr>
      </w:pPr>
      <w:r>
        <w:rPr>
          <w:b/>
          <w:bCs/>
        </w:rPr>
        <w:t>B</w:t>
      </w:r>
      <w:r w:rsidR="003A6752" w:rsidRPr="00EC1947">
        <w:rPr>
          <w:b/>
          <w:bCs/>
        </w:rPr>
        <w:t xml:space="preserve"> </w:t>
      </w:r>
      <w:r w:rsidR="002419F7">
        <w:rPr>
          <w:b/>
          <w:bCs/>
        </w:rPr>
        <w:t xml:space="preserve"> </w:t>
      </w:r>
      <w:r w:rsidR="003A6752" w:rsidRPr="00EC1947">
        <w:rPr>
          <w:b/>
          <w:bCs/>
        </w:rPr>
        <w:t xml:space="preserve">The </w:t>
      </w:r>
      <w:r w:rsidR="003A6752">
        <w:rPr>
          <w:b/>
          <w:bCs/>
        </w:rPr>
        <w:t>f</w:t>
      </w:r>
      <w:r w:rsidR="003A6752" w:rsidRPr="00EC1947">
        <w:rPr>
          <w:b/>
          <w:bCs/>
        </w:rPr>
        <w:t xml:space="preserve">itness </w:t>
      </w:r>
      <w:r w:rsidR="003A6752">
        <w:rPr>
          <w:b/>
          <w:bCs/>
        </w:rPr>
        <w:t>i</w:t>
      </w:r>
      <w:r w:rsidR="003A6752" w:rsidRPr="00EC1947">
        <w:rPr>
          <w:b/>
          <w:bCs/>
        </w:rPr>
        <w:t>nstructor</w:t>
      </w:r>
    </w:p>
    <w:p w14:paraId="65E0F038" w14:textId="1DA698FF" w:rsidR="003A6752" w:rsidRPr="00EC1947" w:rsidRDefault="003A6752" w:rsidP="004C6DFD">
      <w:pPr>
        <w:pStyle w:val="ReadingText"/>
        <w:shd w:val="clear" w:color="auto" w:fill="F2F2F2" w:themeFill="background1" w:themeFillShade="F2"/>
        <w:contextualSpacing w:val="0"/>
      </w:pPr>
      <w:r w:rsidRPr="00EC1947">
        <w:t xml:space="preserve">The fitness industry will become more important in future as people begin to take their health more seriously. Although more people will be doing sedentary jobs, devices like smartwatches will be constantly telling them that they need to do more exercise. </w:t>
      </w:r>
      <w:r w:rsidRPr="00606492">
        <w:t>That’s good news for the fitness industry because people will need gyms to help them stay in shape.</w:t>
      </w:r>
      <w:r w:rsidRPr="00EC1947">
        <w:t xml:space="preserve"> Some of my colleagues worry that computers and robots will take over their jobs</w:t>
      </w:r>
      <w:r>
        <w:t>,</w:t>
      </w:r>
      <w:r w:rsidRPr="00EC1947">
        <w:t xml:space="preserve"> but, personally, I think there’ll still be a need for people like us. Motivation and encouragement are essential to personal fitness and</w:t>
      </w:r>
      <w:r>
        <w:t>,</w:t>
      </w:r>
      <w:r w:rsidRPr="00EC1947">
        <w:t xml:space="preserve"> as far as I’m concerned, a robot won’t be able to provide that.</w:t>
      </w:r>
    </w:p>
    <w:p w14:paraId="3A6F545B" w14:textId="48470AE0" w:rsidR="003A6752" w:rsidRPr="00EC1947" w:rsidRDefault="00FA10CC" w:rsidP="004C6DFD">
      <w:pPr>
        <w:pStyle w:val="ReadingText"/>
        <w:shd w:val="clear" w:color="auto" w:fill="F2F2F2" w:themeFill="background1" w:themeFillShade="F2"/>
        <w:rPr>
          <w:b/>
          <w:bCs/>
        </w:rPr>
      </w:pPr>
      <w:r>
        <w:rPr>
          <w:b/>
          <w:bCs/>
        </w:rPr>
        <w:t>C</w:t>
      </w:r>
      <w:r w:rsidR="003A6752" w:rsidRPr="00EC1947">
        <w:rPr>
          <w:b/>
          <w:bCs/>
        </w:rPr>
        <w:t xml:space="preserve"> </w:t>
      </w:r>
      <w:r w:rsidR="002419F7">
        <w:rPr>
          <w:b/>
          <w:bCs/>
        </w:rPr>
        <w:t xml:space="preserve"> </w:t>
      </w:r>
      <w:r w:rsidR="003A6752" w:rsidRPr="00EC1947">
        <w:rPr>
          <w:b/>
          <w:bCs/>
        </w:rPr>
        <w:t xml:space="preserve">The </w:t>
      </w:r>
      <w:r w:rsidR="003A6752">
        <w:rPr>
          <w:b/>
          <w:bCs/>
        </w:rPr>
        <w:t>a</w:t>
      </w:r>
      <w:r w:rsidR="003A6752" w:rsidRPr="00EC1947">
        <w:rPr>
          <w:b/>
          <w:bCs/>
        </w:rPr>
        <w:t>rchitect</w:t>
      </w:r>
    </w:p>
    <w:p w14:paraId="5C03F715" w14:textId="0FDFF42A" w:rsidR="003A6752" w:rsidRPr="00F61273" w:rsidRDefault="003A6752" w:rsidP="004C6DFD">
      <w:pPr>
        <w:pStyle w:val="ReadingText"/>
        <w:shd w:val="clear" w:color="auto" w:fill="F2F2F2" w:themeFill="background1" w:themeFillShade="F2"/>
        <w:contextualSpacing w:val="0"/>
        <w:rPr>
          <w:spacing w:val="-4"/>
        </w:rPr>
      </w:pPr>
      <w:r w:rsidRPr="00F61273">
        <w:rPr>
          <w:spacing w:val="-4"/>
        </w:rPr>
        <w:t>As population grows, there’ll probably be some sort of housing crisis by 2050. The majority of people will be living in cities, and a lack of space means apartments will become smaller and smaller. Therefore, architects will need to come up with designs which save space. In addition to this, they’ll need to work with more sustainable materials and make sure buildings use renewable energy. These are interesting challenges, which I’m sure we can overcome. However, my concern is that environmentally friendly housing is a lot more expensive than you might think. There are many people who won’t be able to afford it.</w:t>
      </w:r>
    </w:p>
    <w:p w14:paraId="46ECABFF" w14:textId="68791501" w:rsidR="003A6752" w:rsidRPr="00EC1947" w:rsidRDefault="00FA10CC" w:rsidP="004C6DFD">
      <w:pPr>
        <w:pStyle w:val="ReadingText"/>
        <w:shd w:val="clear" w:color="auto" w:fill="F2F2F2" w:themeFill="background1" w:themeFillShade="F2"/>
        <w:rPr>
          <w:b/>
          <w:bCs/>
        </w:rPr>
      </w:pPr>
      <w:r>
        <w:rPr>
          <w:b/>
          <w:bCs/>
        </w:rPr>
        <w:t>D</w:t>
      </w:r>
      <w:r w:rsidR="003A6752" w:rsidRPr="00EC1947">
        <w:rPr>
          <w:b/>
          <w:bCs/>
        </w:rPr>
        <w:t xml:space="preserve"> </w:t>
      </w:r>
      <w:r w:rsidR="002419F7">
        <w:rPr>
          <w:b/>
          <w:bCs/>
        </w:rPr>
        <w:t xml:space="preserve"> </w:t>
      </w:r>
      <w:r w:rsidR="003A6752" w:rsidRPr="00EC1947">
        <w:rPr>
          <w:b/>
          <w:bCs/>
        </w:rPr>
        <w:t xml:space="preserve">The </w:t>
      </w:r>
      <w:r w:rsidR="003A6752">
        <w:rPr>
          <w:b/>
          <w:bCs/>
        </w:rPr>
        <w:t>s</w:t>
      </w:r>
      <w:r w:rsidR="003A6752" w:rsidRPr="00EC1947">
        <w:rPr>
          <w:b/>
          <w:bCs/>
        </w:rPr>
        <w:t xml:space="preserve">upermarket </w:t>
      </w:r>
      <w:r w:rsidR="003A6752">
        <w:rPr>
          <w:b/>
          <w:bCs/>
        </w:rPr>
        <w:t>m</w:t>
      </w:r>
      <w:r w:rsidR="003A6752" w:rsidRPr="00EC1947">
        <w:rPr>
          <w:b/>
          <w:bCs/>
        </w:rPr>
        <w:t>anager</w:t>
      </w:r>
    </w:p>
    <w:p w14:paraId="008F2ECE" w14:textId="77777777" w:rsidR="003A6752" w:rsidRPr="00EC1947" w:rsidRDefault="003A6752" w:rsidP="004C6DFD">
      <w:pPr>
        <w:pStyle w:val="ReadingText"/>
        <w:shd w:val="clear" w:color="auto" w:fill="F2F2F2" w:themeFill="background1" w:themeFillShade="F2"/>
        <w:contextualSpacing w:val="0"/>
      </w:pPr>
      <w:r>
        <w:t>Shopping</w:t>
      </w:r>
      <w:r w:rsidRPr="00EC1947">
        <w:t xml:space="preserve"> will have changed completely by 2050. Some people think we’ll be doing all of our shopping online</w:t>
      </w:r>
      <w:r>
        <w:t>,</w:t>
      </w:r>
      <w:r w:rsidRPr="00EC1947">
        <w:t xml:space="preserve"> but I doubt that will happen. The social aspect of going shopping will still be too important. The main difference will be that shops no longer have people working in them. Instead, we’ll have installed video cameras, computers and robots which will manage everything for us. Furthermore, people won’t even be paying with their mobile devices. Because these smart shops will recognise their customers, they’ll be charged straight to their online account. It does sounds exciting</w:t>
      </w:r>
      <w:r>
        <w:t>,</w:t>
      </w:r>
      <w:r w:rsidRPr="00EC1947">
        <w:t xml:space="preserve"> but I’m actually quite worried about what people like me will do for a living.</w:t>
      </w:r>
    </w:p>
    <w:p w14:paraId="69DA2CA5" w14:textId="0827BB35" w:rsidR="003A6752" w:rsidRPr="00EC1947" w:rsidRDefault="00FA10CC" w:rsidP="004C6DFD">
      <w:pPr>
        <w:pStyle w:val="ReadingText"/>
        <w:shd w:val="clear" w:color="auto" w:fill="F2F2F2" w:themeFill="background1" w:themeFillShade="F2"/>
        <w:rPr>
          <w:b/>
          <w:bCs/>
        </w:rPr>
      </w:pPr>
      <w:r>
        <w:rPr>
          <w:b/>
          <w:bCs/>
        </w:rPr>
        <w:t>E</w:t>
      </w:r>
      <w:r w:rsidR="003A6752" w:rsidRPr="00EC1947">
        <w:rPr>
          <w:b/>
          <w:bCs/>
        </w:rPr>
        <w:t xml:space="preserve"> </w:t>
      </w:r>
      <w:r w:rsidR="002419F7">
        <w:rPr>
          <w:b/>
          <w:bCs/>
        </w:rPr>
        <w:t xml:space="preserve"> </w:t>
      </w:r>
      <w:r w:rsidR="003A6752" w:rsidRPr="00EC1947">
        <w:rPr>
          <w:b/>
          <w:bCs/>
        </w:rPr>
        <w:t xml:space="preserve">The </w:t>
      </w:r>
      <w:r w:rsidR="003A6752">
        <w:rPr>
          <w:b/>
          <w:bCs/>
        </w:rPr>
        <w:t>p</w:t>
      </w:r>
      <w:r w:rsidR="003A6752" w:rsidRPr="00EC1947">
        <w:rPr>
          <w:b/>
          <w:bCs/>
        </w:rPr>
        <w:t xml:space="preserve">olice </w:t>
      </w:r>
      <w:r w:rsidR="003A6752">
        <w:rPr>
          <w:b/>
          <w:bCs/>
        </w:rPr>
        <w:t>o</w:t>
      </w:r>
      <w:r w:rsidR="003A6752" w:rsidRPr="00EC1947">
        <w:rPr>
          <w:b/>
          <w:bCs/>
        </w:rPr>
        <w:t>fficer</w:t>
      </w:r>
    </w:p>
    <w:p w14:paraId="71EFB2A8" w14:textId="77777777" w:rsidR="003A6752" w:rsidRPr="00A61F3A" w:rsidRDefault="003A6752" w:rsidP="004C6DFD">
      <w:pPr>
        <w:pStyle w:val="ReadingText"/>
        <w:shd w:val="clear" w:color="auto" w:fill="F2F2F2" w:themeFill="background1" w:themeFillShade="F2"/>
      </w:pPr>
      <w:r w:rsidRPr="00A61F3A">
        <w:t>Science fiction writers have come up with some unusual predictions for the police, like robot police officers and the ability to detect crimes before they happen. It might sound ridiculous, but I’m pretty sure that’s what it will be like in 2050. Computers are already good at working out what people are thinking, so I’m sure they’ll be able to predict crimes. At the same time, laboratories have already developed robotic dogs so it’s likely the police will be using them in 2050. I know these predictions sound scary. However, I don’t think people will mind because there’ll be less crime on the streets and they won’t be so afraid to go out. I’ll certainly be a lot happier if policing ends up like that.</w:t>
      </w:r>
    </w:p>
    <w:p w14:paraId="5B561518" w14:textId="43FCB337" w:rsidR="003A6752" w:rsidRPr="00EC1947" w:rsidRDefault="003A6752" w:rsidP="00DC0FE0">
      <w:pPr>
        <w:pStyle w:val="Rubric"/>
        <w:ind w:left="227" w:hanging="227"/>
      </w:pPr>
      <w:r w:rsidRPr="00EC1947">
        <w:lastRenderedPageBreak/>
        <w:t>4</w:t>
      </w:r>
      <w:r w:rsidR="005C2518">
        <w:tab/>
      </w:r>
      <w:r w:rsidRPr="00EC1947">
        <w:t xml:space="preserve">Read the article again. Choose the correct </w:t>
      </w:r>
      <w:r>
        <w:t>option</w:t>
      </w:r>
      <w:r w:rsidRPr="00EC1947">
        <w:t xml:space="preserve"> (a or b).</w:t>
      </w:r>
    </w:p>
    <w:p w14:paraId="10741596" w14:textId="50741886" w:rsidR="003A6752" w:rsidRPr="00EC1947" w:rsidRDefault="003A6752" w:rsidP="003A6752">
      <w:pPr>
        <w:pStyle w:val="TextList"/>
      </w:pPr>
      <w:r w:rsidRPr="00EC1947">
        <w:rPr>
          <w:b/>
          <w:bCs/>
        </w:rPr>
        <w:t>1</w:t>
      </w:r>
      <w:r w:rsidRPr="00EC1947">
        <w:rPr>
          <w:b/>
          <w:bCs/>
        </w:rPr>
        <w:tab/>
      </w:r>
      <w:r w:rsidRPr="00EC1947">
        <w:t>The farmer thinks that in future we will</w:t>
      </w:r>
    </w:p>
    <w:p w14:paraId="506CC321" w14:textId="4AA0AD7C"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need to increase our production of food.</w:t>
      </w:r>
    </w:p>
    <w:p w14:paraId="7786A632" w14:textId="4186CC33"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 xml:space="preserve">have </w:t>
      </w:r>
      <w:r w:rsidR="003A6752">
        <w:t>solved</w:t>
      </w:r>
      <w:r w:rsidR="003A6752" w:rsidRPr="00EC1947">
        <w:t xml:space="preserve"> the problem of climate change.</w:t>
      </w:r>
    </w:p>
    <w:p w14:paraId="03A2CADF" w14:textId="77777777" w:rsidR="003A6752" w:rsidRPr="00EC1947" w:rsidRDefault="003A6752" w:rsidP="003A6752">
      <w:pPr>
        <w:pStyle w:val="TextList"/>
      </w:pPr>
    </w:p>
    <w:p w14:paraId="174D867C" w14:textId="77777777" w:rsidR="003A6752" w:rsidRPr="00EC1947" w:rsidRDefault="003A6752" w:rsidP="003A6752">
      <w:pPr>
        <w:pStyle w:val="TextList"/>
      </w:pPr>
      <w:r w:rsidRPr="00EC1947">
        <w:rPr>
          <w:b/>
          <w:bCs/>
        </w:rPr>
        <w:t>2</w:t>
      </w:r>
      <w:r w:rsidRPr="00EC1947">
        <w:rPr>
          <w:b/>
          <w:bCs/>
        </w:rPr>
        <w:tab/>
      </w:r>
      <w:r w:rsidRPr="00EC1947">
        <w:t>The farmer believes that new farming techniques may</w:t>
      </w:r>
    </w:p>
    <w:p w14:paraId="142D02BD" w14:textId="23748A57"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have an increased carbon footprint.</w:t>
      </w:r>
    </w:p>
    <w:p w14:paraId="1DCECF46" w14:textId="7AD70DEA"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help remove the problem of hunger.</w:t>
      </w:r>
    </w:p>
    <w:p w14:paraId="21F27644" w14:textId="77777777" w:rsidR="003A6752" w:rsidRPr="00EC1947" w:rsidRDefault="003A6752" w:rsidP="003A6752">
      <w:pPr>
        <w:pStyle w:val="TextList"/>
      </w:pPr>
    </w:p>
    <w:p w14:paraId="6DAFCD44" w14:textId="10DDBAD4" w:rsidR="003A6752" w:rsidRPr="00EC1947" w:rsidRDefault="003A6752" w:rsidP="003A6752">
      <w:pPr>
        <w:pStyle w:val="TextList"/>
      </w:pPr>
      <w:r w:rsidRPr="00EC1947">
        <w:rPr>
          <w:b/>
          <w:bCs/>
        </w:rPr>
        <w:t>3</w:t>
      </w:r>
      <w:r w:rsidRPr="00EC1947">
        <w:rPr>
          <w:b/>
          <w:bCs/>
        </w:rPr>
        <w:tab/>
      </w:r>
      <w:r w:rsidRPr="00EC1947">
        <w:t>The fitness instructor thinks</w:t>
      </w:r>
    </w:p>
    <w:p w14:paraId="0C629D3F" w14:textId="74ACF66A"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fitness instructors will be replaced by robots.</w:t>
      </w:r>
    </w:p>
    <w:p w14:paraId="3E3730F6" w14:textId="3EC6AE27"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our health will be managed by technology.</w:t>
      </w:r>
    </w:p>
    <w:p w14:paraId="665E143F" w14:textId="77777777" w:rsidR="003A6752" w:rsidRPr="00EC1947" w:rsidRDefault="003A6752" w:rsidP="003A6752">
      <w:pPr>
        <w:pStyle w:val="TextList"/>
      </w:pPr>
    </w:p>
    <w:p w14:paraId="423BAEA5" w14:textId="25550AF1" w:rsidR="003A6752" w:rsidRPr="00EC1947" w:rsidRDefault="003A6752" w:rsidP="003A6752">
      <w:pPr>
        <w:pStyle w:val="TextList"/>
      </w:pPr>
      <w:r w:rsidRPr="00EC1947">
        <w:rPr>
          <w:b/>
          <w:bCs/>
        </w:rPr>
        <w:t>4</w:t>
      </w:r>
      <w:r w:rsidRPr="00EC1947">
        <w:rPr>
          <w:b/>
          <w:bCs/>
        </w:rPr>
        <w:tab/>
      </w:r>
      <w:r w:rsidRPr="00EC1947">
        <w:t>The fitness instructor doubts that</w:t>
      </w:r>
    </w:p>
    <w:p w14:paraId="06A7D027" w14:textId="7CCE21CF" w:rsidR="003A6752" w:rsidRPr="00EC1947" w:rsidRDefault="005C2518" w:rsidP="003A6752">
      <w:pPr>
        <w:pStyle w:val="TextList"/>
      </w:pPr>
      <w:r>
        <w:rPr>
          <w:b/>
          <w:bCs/>
        </w:rPr>
        <w:tab/>
      </w:r>
      <w:r w:rsidR="003A6752" w:rsidRPr="00EC1947">
        <w:rPr>
          <w:b/>
          <w:bCs/>
        </w:rPr>
        <w:t>a</w:t>
      </w:r>
      <w:r w:rsidR="003A6752" w:rsidRPr="00EC1947">
        <w:tab/>
        <w:t xml:space="preserve">fitness instructors will </w:t>
      </w:r>
      <w:r w:rsidR="003A6752">
        <w:t>have lost</w:t>
      </w:r>
      <w:r w:rsidR="003A6752" w:rsidRPr="00EC1947">
        <w:t xml:space="preserve"> their jobs </w:t>
      </w:r>
      <w:r w:rsidR="003A6752">
        <w:t>by</w:t>
      </w:r>
      <w:r w:rsidR="003A6752" w:rsidRPr="00EC1947">
        <w:t xml:space="preserve"> 2050.</w:t>
      </w:r>
    </w:p>
    <w:p w14:paraId="6EE92455" w14:textId="4CB1B538"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we</w:t>
      </w:r>
      <w:r w:rsidR="003A6752">
        <w:t xml:space="preserve"> will</w:t>
      </w:r>
      <w:r w:rsidR="003A6752" w:rsidRPr="00EC1947">
        <w:t xml:space="preserve"> be doing more sedentary jobs in 2050.</w:t>
      </w:r>
    </w:p>
    <w:p w14:paraId="0123CB9E" w14:textId="77777777" w:rsidR="003A6752" w:rsidRPr="00EC1947" w:rsidRDefault="003A6752" w:rsidP="003A6752">
      <w:pPr>
        <w:pStyle w:val="TextList"/>
      </w:pPr>
    </w:p>
    <w:p w14:paraId="55470DE4" w14:textId="4A9194AB" w:rsidR="003A6752" w:rsidRPr="00EC1947" w:rsidRDefault="003A6752" w:rsidP="003A6752">
      <w:pPr>
        <w:pStyle w:val="TextList"/>
      </w:pPr>
      <w:r w:rsidRPr="00EC1947">
        <w:rPr>
          <w:b/>
          <w:bCs/>
        </w:rPr>
        <w:t>5</w:t>
      </w:r>
      <w:r w:rsidRPr="00EC1947">
        <w:rPr>
          <w:b/>
          <w:bCs/>
        </w:rPr>
        <w:tab/>
      </w:r>
      <w:r w:rsidRPr="00EC1947">
        <w:t>The architect suggests that by 2050</w:t>
      </w:r>
    </w:p>
    <w:p w14:paraId="21ECC517" w14:textId="4E014B26" w:rsidR="003A6752" w:rsidRPr="00EC1947" w:rsidRDefault="005C2518" w:rsidP="003A6752">
      <w:pPr>
        <w:pStyle w:val="TextList"/>
      </w:pPr>
      <w:r>
        <w:rPr>
          <w:b/>
          <w:bCs/>
        </w:rPr>
        <w:tab/>
      </w:r>
      <w:r w:rsidR="003A6752" w:rsidRPr="00EC1947">
        <w:rPr>
          <w:b/>
          <w:bCs/>
        </w:rPr>
        <w:t>a</w:t>
      </w:r>
      <w:r w:rsidR="003A6752" w:rsidRPr="00EC1947">
        <w:tab/>
        <w:t>most people will be living in urban areas.</w:t>
      </w:r>
    </w:p>
    <w:p w14:paraId="1351B975" w14:textId="6EC4FB4B"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tiny apartments will have become more popular.</w:t>
      </w:r>
    </w:p>
    <w:p w14:paraId="41447686" w14:textId="77777777" w:rsidR="003A6752" w:rsidRPr="00EC1947" w:rsidRDefault="003A6752" w:rsidP="003A6752">
      <w:pPr>
        <w:pStyle w:val="TextList"/>
      </w:pPr>
    </w:p>
    <w:p w14:paraId="7A83D548" w14:textId="77777777" w:rsidR="003A6752" w:rsidRPr="00EC1947" w:rsidRDefault="003A6752" w:rsidP="003A6752">
      <w:pPr>
        <w:pStyle w:val="TextList"/>
      </w:pPr>
      <w:r w:rsidRPr="00EC1947">
        <w:rPr>
          <w:b/>
          <w:bCs/>
        </w:rPr>
        <w:t>6</w:t>
      </w:r>
      <w:r w:rsidRPr="00EC1947">
        <w:rPr>
          <w:b/>
          <w:bCs/>
        </w:rPr>
        <w:tab/>
      </w:r>
      <w:r w:rsidRPr="00EC1947">
        <w:t>The architect says that environmentally friendly housing</w:t>
      </w:r>
    </w:p>
    <w:p w14:paraId="2E9A2CDC" w14:textId="22ACC148"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is not as expensive as you might expect.</w:t>
      </w:r>
    </w:p>
    <w:p w14:paraId="6BB7B794" w14:textId="587F9DC7"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could cost more than some people can afford.</w:t>
      </w:r>
    </w:p>
    <w:p w14:paraId="020AA9CC" w14:textId="77777777" w:rsidR="003A6752" w:rsidRPr="00EC1947" w:rsidRDefault="003A6752" w:rsidP="003A6752">
      <w:pPr>
        <w:pStyle w:val="TextList"/>
      </w:pPr>
    </w:p>
    <w:p w14:paraId="6E20A27E" w14:textId="77777777" w:rsidR="003A6752" w:rsidRPr="00EC1947" w:rsidRDefault="003A6752" w:rsidP="003A6752">
      <w:pPr>
        <w:pStyle w:val="TextList"/>
      </w:pPr>
      <w:r w:rsidRPr="00EC1947">
        <w:rPr>
          <w:b/>
          <w:bCs/>
        </w:rPr>
        <w:t>7</w:t>
      </w:r>
      <w:r w:rsidRPr="00EC1947">
        <w:rPr>
          <w:b/>
          <w:bCs/>
        </w:rPr>
        <w:tab/>
      </w:r>
      <w:r w:rsidRPr="00EC1947">
        <w:t>The supermarket manager thinks that in future</w:t>
      </w:r>
    </w:p>
    <w:p w14:paraId="75069C21" w14:textId="1082369D"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more people will do their shopping online.</w:t>
      </w:r>
    </w:p>
    <w:p w14:paraId="19A0A589" w14:textId="0F433685"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people will appreciate going shopping.</w:t>
      </w:r>
    </w:p>
    <w:p w14:paraId="42FB42E0" w14:textId="77777777" w:rsidR="003A6752" w:rsidRPr="00EC1947" w:rsidRDefault="003A6752" w:rsidP="003A6752">
      <w:pPr>
        <w:pStyle w:val="TextList"/>
      </w:pPr>
    </w:p>
    <w:p w14:paraId="3C415781" w14:textId="32D4C518" w:rsidR="003A6752" w:rsidRPr="00EC1947" w:rsidRDefault="003A6752" w:rsidP="003A6752">
      <w:pPr>
        <w:pStyle w:val="TextList"/>
      </w:pPr>
      <w:r w:rsidRPr="00EC1947">
        <w:rPr>
          <w:b/>
          <w:bCs/>
        </w:rPr>
        <w:t>8</w:t>
      </w:r>
      <w:r w:rsidRPr="00EC1947">
        <w:rPr>
          <w:b/>
          <w:bCs/>
        </w:rPr>
        <w:tab/>
      </w:r>
      <w:r w:rsidRPr="00EC1947">
        <w:t>The supermarket manager predicts that</w:t>
      </w:r>
    </w:p>
    <w:p w14:paraId="31C6B852" w14:textId="41968301"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people will pay for their shopping with mobile devices.</w:t>
      </w:r>
    </w:p>
    <w:p w14:paraId="2F99EE11" w14:textId="2799EF7B"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 xml:space="preserve">the whole shopping experience will be managed by </w:t>
      </w:r>
      <w:r>
        <w:tab/>
      </w:r>
      <w:r w:rsidR="003A6752" w:rsidRPr="00EC1947">
        <w:t>technology.</w:t>
      </w:r>
    </w:p>
    <w:p w14:paraId="3F4ED892" w14:textId="77777777" w:rsidR="003A6752" w:rsidRPr="00EC1947" w:rsidRDefault="003A6752" w:rsidP="003A6752">
      <w:pPr>
        <w:pStyle w:val="TextList"/>
      </w:pPr>
    </w:p>
    <w:p w14:paraId="4ED71D13" w14:textId="77777777" w:rsidR="003A6752" w:rsidRPr="00EC1947" w:rsidRDefault="003A6752" w:rsidP="003A6752">
      <w:pPr>
        <w:pStyle w:val="TextList"/>
      </w:pPr>
      <w:r w:rsidRPr="00EC1947">
        <w:rPr>
          <w:b/>
          <w:bCs/>
        </w:rPr>
        <w:t>9</w:t>
      </w:r>
      <w:r w:rsidRPr="00EC1947">
        <w:rPr>
          <w:b/>
          <w:bCs/>
        </w:rPr>
        <w:tab/>
      </w:r>
      <w:r w:rsidRPr="00EC1947">
        <w:t>The police officer thinks predictions by some science fiction writers</w:t>
      </w:r>
    </w:p>
    <w:p w14:paraId="2D83390C" w14:textId="5781A612"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may be correct.</w:t>
      </w:r>
    </w:p>
    <w:p w14:paraId="1E303E5A" w14:textId="226140CA" w:rsidR="003A6752" w:rsidRPr="00EC1947" w:rsidRDefault="005C2518" w:rsidP="003A6752">
      <w:pPr>
        <w:pStyle w:val="TextList"/>
      </w:pPr>
      <w:r>
        <w:rPr>
          <w:b/>
          <w:bCs/>
        </w:rPr>
        <w:tab/>
      </w:r>
      <w:r w:rsidR="003A6752" w:rsidRPr="00EC1947">
        <w:rPr>
          <w:b/>
          <w:bCs/>
        </w:rPr>
        <w:t>b</w:t>
      </w:r>
      <w:r w:rsidR="003A6752" w:rsidRPr="00EC1947">
        <w:rPr>
          <w:b/>
          <w:bCs/>
        </w:rPr>
        <w:tab/>
      </w:r>
      <w:r w:rsidR="003A6752" w:rsidRPr="00EC1947">
        <w:t>sound ridiculous.</w:t>
      </w:r>
    </w:p>
    <w:p w14:paraId="3BD4D6FD" w14:textId="77777777" w:rsidR="003A6752" w:rsidRPr="00EC1947" w:rsidRDefault="003A6752" w:rsidP="003A6752">
      <w:pPr>
        <w:pStyle w:val="TextList"/>
      </w:pPr>
    </w:p>
    <w:p w14:paraId="6F488F02" w14:textId="5784F947" w:rsidR="003A6752" w:rsidRPr="00EC1947" w:rsidRDefault="003A6752" w:rsidP="003A6752">
      <w:pPr>
        <w:pStyle w:val="TextList"/>
      </w:pPr>
      <w:r w:rsidRPr="00EC1947">
        <w:rPr>
          <w:b/>
          <w:bCs/>
        </w:rPr>
        <w:t>10</w:t>
      </w:r>
      <w:r w:rsidRPr="00EC1947">
        <w:tab/>
        <w:t>The police officer predicts that</w:t>
      </w:r>
    </w:p>
    <w:p w14:paraId="4DA33D88" w14:textId="235C1075" w:rsidR="003A6752" w:rsidRPr="00EC1947" w:rsidRDefault="005C2518" w:rsidP="003A6752">
      <w:pPr>
        <w:pStyle w:val="TextList"/>
      </w:pPr>
      <w:r>
        <w:rPr>
          <w:b/>
          <w:bCs/>
        </w:rPr>
        <w:tab/>
      </w:r>
      <w:r w:rsidR="003A6752" w:rsidRPr="00EC1947">
        <w:rPr>
          <w:b/>
          <w:bCs/>
        </w:rPr>
        <w:t>a</w:t>
      </w:r>
      <w:r w:rsidR="003A6752" w:rsidRPr="00EC1947">
        <w:rPr>
          <w:b/>
          <w:bCs/>
        </w:rPr>
        <w:tab/>
      </w:r>
      <w:r w:rsidR="003A6752" w:rsidRPr="00EC1947">
        <w:t>crime is unlikely to exist in 2050.</w:t>
      </w:r>
    </w:p>
    <w:p w14:paraId="0A7C635A" w14:textId="1DF00F0E" w:rsidR="003A6752" w:rsidRPr="00FC0FD2" w:rsidRDefault="005C2518" w:rsidP="003A6752">
      <w:pPr>
        <w:pStyle w:val="TextList"/>
      </w:pPr>
      <w:r>
        <w:rPr>
          <w:b/>
          <w:bCs/>
        </w:rPr>
        <w:tab/>
      </w:r>
      <w:r w:rsidR="003A6752" w:rsidRPr="00EC1947">
        <w:rPr>
          <w:b/>
          <w:bCs/>
        </w:rPr>
        <w:t>b</w:t>
      </w:r>
      <w:r w:rsidR="003A6752" w:rsidRPr="00EC1947">
        <w:rPr>
          <w:b/>
          <w:bCs/>
        </w:rPr>
        <w:tab/>
      </w:r>
      <w:r w:rsidR="003A6752" w:rsidRPr="00EC1947">
        <w:t>people will feel safer in 2050.</w:t>
      </w:r>
    </w:p>
    <w:p w14:paraId="60FC181C" w14:textId="77777777" w:rsidR="003A6752" w:rsidRPr="004F416D" w:rsidRDefault="003A6752" w:rsidP="003A6752">
      <w:pPr>
        <w:pStyle w:val="ScoreBox"/>
      </w:pPr>
      <w:r w:rsidRPr="004F416D">
        <w:rPr>
          <w:rStyle w:val="GapFillchr"/>
          <w:rFonts w:ascii="Arial" w:hAnsi="Arial"/>
          <w:b/>
          <w:color w:val="auto"/>
          <w:u w:val="none"/>
        </w:rPr>
        <w:t xml:space="preserve">        </w:t>
      </w:r>
      <w:r w:rsidRPr="004F416D">
        <w:t>/10</w:t>
      </w:r>
    </w:p>
    <w:p w14:paraId="7C0D66B3" w14:textId="77777777" w:rsidR="003A6752" w:rsidRPr="00D357D3" w:rsidRDefault="003A6752" w:rsidP="003A6752">
      <w:pPr>
        <w:pStyle w:val="HeadASection"/>
      </w:pPr>
      <w:r w:rsidRPr="00D357D3">
        <w:t>WRITING</w:t>
      </w:r>
    </w:p>
    <w:p w14:paraId="2929E474" w14:textId="58AB7036" w:rsidR="003A6752" w:rsidRPr="00633D7D" w:rsidRDefault="003A6752" w:rsidP="00DC0FE0">
      <w:pPr>
        <w:pStyle w:val="Rubric"/>
        <w:ind w:left="227" w:hanging="227"/>
        <w:rPr>
          <w:rStyle w:val="GapFillchr"/>
          <w:rFonts w:ascii="Arial" w:hAnsi="Arial"/>
          <w:b/>
          <w:color w:val="auto"/>
          <w:szCs w:val="22"/>
          <w:u w:val="none"/>
        </w:rPr>
      </w:pPr>
      <w:r w:rsidRPr="00633D7D">
        <w:rPr>
          <w:rStyle w:val="GapFillchr"/>
          <w:rFonts w:ascii="Arial" w:hAnsi="Arial"/>
          <w:b/>
          <w:color w:val="auto"/>
          <w:u w:val="none"/>
        </w:rPr>
        <w:t>5</w:t>
      </w:r>
      <w:r w:rsidR="005C2518">
        <w:rPr>
          <w:rStyle w:val="GapFillchr"/>
          <w:rFonts w:ascii="Arial" w:hAnsi="Arial"/>
          <w:b/>
          <w:color w:val="auto"/>
          <w:u w:val="none"/>
        </w:rPr>
        <w:tab/>
      </w:r>
      <w:r w:rsidRPr="00633D7D">
        <w:rPr>
          <w:rStyle w:val="GapFillchr"/>
          <w:rFonts w:ascii="Arial" w:hAnsi="Arial"/>
          <w:b/>
          <w:color w:val="auto"/>
          <w:u w:val="none"/>
        </w:rPr>
        <w:t>Complete the text with the words and phrases in the box.</w:t>
      </w:r>
    </w:p>
    <w:p w14:paraId="472E00B2" w14:textId="77777777" w:rsidR="003A6752" w:rsidRPr="00633D7D" w:rsidRDefault="003A6752" w:rsidP="003A6752">
      <w:pPr>
        <w:pStyle w:val="WordBox"/>
        <w:rPr>
          <w:rStyle w:val="GapFillchr"/>
          <w:rFonts w:ascii="Arial" w:hAnsi="Arial"/>
          <w:b/>
          <w:color w:val="auto"/>
          <w:u w:val="none"/>
        </w:rPr>
      </w:pPr>
      <w:r>
        <w:rPr>
          <w:rStyle w:val="GapFillchr"/>
          <w:rFonts w:ascii="Arial" w:hAnsi="Arial"/>
          <w:b/>
          <w:color w:val="auto"/>
          <w:u w:val="none"/>
        </w:rPr>
        <w:t>a result</w:t>
      </w:r>
      <w:r w:rsidRPr="00633D7D">
        <w:rPr>
          <w:rStyle w:val="GapFillchr"/>
          <w:rFonts w:ascii="Arial" w:hAnsi="Arial"/>
          <w:b/>
          <w:color w:val="auto"/>
          <w:u w:val="none"/>
        </w:rPr>
        <w:t xml:space="preserve">     addition     but     moreover     not only</w:t>
      </w:r>
    </w:p>
    <w:p w14:paraId="4ADD7C3D" w14:textId="5DC48EE9" w:rsidR="003A6752" w:rsidRPr="007456FF" w:rsidRDefault="003A6752" w:rsidP="003A6752">
      <w:pPr>
        <w:pStyle w:val="TextList"/>
        <w:tabs>
          <w:tab w:val="clear" w:pos="227"/>
          <w:tab w:val="left" w:pos="0"/>
        </w:tabs>
        <w:ind w:left="0" w:firstLine="0"/>
        <w:rPr>
          <w:rStyle w:val="GapFillchr"/>
          <w:rFonts w:ascii="Arial" w:hAnsi="Arial"/>
          <w:b w:val="0"/>
          <w:color w:val="auto"/>
          <w:u w:val="none"/>
        </w:rPr>
      </w:pPr>
      <w:r w:rsidRPr="00633D7D">
        <w:rPr>
          <w:rStyle w:val="GapFillchr"/>
          <w:rFonts w:ascii="Arial" w:hAnsi="Arial"/>
          <w:b w:val="0"/>
          <w:color w:val="auto"/>
          <w:u w:val="none"/>
        </w:rPr>
        <w:t xml:space="preserve">Although we know how important it is to stay healthy, a lot of people have a poor diet. </w:t>
      </w:r>
      <w:r>
        <w:rPr>
          <w:rStyle w:val="GapFillchr"/>
          <w:rFonts w:ascii="Arial" w:hAnsi="Arial"/>
          <w:b w:val="0"/>
          <w:color w:val="auto"/>
          <w:u w:val="none"/>
        </w:rPr>
        <w:t xml:space="preserve">They </w:t>
      </w:r>
      <w:r w:rsidRPr="00DC0FE0">
        <w:rPr>
          <w:rStyle w:val="GapFillchr"/>
          <w:rFonts w:ascii="Arial" w:hAnsi="Arial"/>
          <w:bCs/>
          <w:color w:val="auto"/>
          <w:u w:val="none"/>
          <w:vertAlign w:val="superscript"/>
        </w:rPr>
        <w:t>1</w:t>
      </w:r>
      <w:r w:rsidRPr="00633D7D">
        <w:rPr>
          <w:rStyle w:val="GapFillchr"/>
          <w:rFonts w:ascii="Arial" w:hAnsi="Arial"/>
          <w:b w:val="0"/>
          <w:color w:val="auto"/>
          <w:u w:val="none"/>
        </w:rPr>
        <w:t>__________ eat sugary foods,</w:t>
      </w:r>
      <w:r w:rsidR="005C2518">
        <w:rPr>
          <w:rStyle w:val="GapFillchr"/>
          <w:rFonts w:ascii="Arial" w:hAnsi="Arial"/>
          <w:b w:val="0"/>
          <w:color w:val="auto"/>
          <w:u w:val="none"/>
        </w:rPr>
        <w:t xml:space="preserve"> </w:t>
      </w:r>
      <w:r w:rsidRPr="00DC0FE0">
        <w:rPr>
          <w:rStyle w:val="GapFillchr"/>
          <w:rFonts w:ascii="Arial" w:hAnsi="Arial"/>
          <w:bCs/>
          <w:color w:val="auto"/>
          <w:u w:val="none"/>
          <w:vertAlign w:val="superscript"/>
        </w:rPr>
        <w:t>2</w:t>
      </w:r>
      <w:r w:rsidRPr="00633D7D">
        <w:rPr>
          <w:rStyle w:val="GapFillchr"/>
          <w:rFonts w:ascii="Arial" w:hAnsi="Arial"/>
          <w:b w:val="0"/>
          <w:color w:val="auto"/>
          <w:u w:val="none"/>
        </w:rPr>
        <w:t>__________ they</w:t>
      </w:r>
      <w:r>
        <w:rPr>
          <w:rStyle w:val="GapFillchr"/>
          <w:rFonts w:ascii="Arial" w:hAnsi="Arial"/>
          <w:b w:val="0"/>
          <w:color w:val="auto"/>
          <w:u w:val="none"/>
        </w:rPr>
        <w:t xml:space="preserve"> also</w:t>
      </w:r>
      <w:r w:rsidRPr="00633D7D">
        <w:rPr>
          <w:rStyle w:val="GapFillchr"/>
          <w:rFonts w:ascii="Arial" w:hAnsi="Arial"/>
          <w:b w:val="0"/>
          <w:color w:val="auto"/>
          <w:u w:val="none"/>
        </w:rPr>
        <w:t xml:space="preserve"> eat fatty foods. </w:t>
      </w:r>
      <w:r w:rsidR="00AC1F6C">
        <w:rPr>
          <w:rStyle w:val="GapFillchr"/>
          <w:rFonts w:ascii="Arial" w:hAnsi="Arial"/>
          <w:b w:val="0"/>
          <w:color w:val="auto"/>
          <w:u w:val="none"/>
        </w:rPr>
        <w:br/>
      </w:r>
      <w:r>
        <w:rPr>
          <w:rStyle w:val="GapFillchr"/>
          <w:rFonts w:ascii="Arial" w:hAnsi="Arial"/>
          <w:b w:val="0"/>
          <w:color w:val="auto"/>
          <w:u w:val="none"/>
        </w:rPr>
        <w:t xml:space="preserve">In </w:t>
      </w:r>
      <w:r w:rsidRPr="00DC0FE0">
        <w:rPr>
          <w:rStyle w:val="GapFillchr"/>
          <w:rFonts w:ascii="Arial" w:hAnsi="Arial"/>
          <w:bCs/>
          <w:color w:val="auto"/>
          <w:u w:val="none"/>
          <w:vertAlign w:val="superscript"/>
        </w:rPr>
        <w:t>3</w:t>
      </w:r>
      <w:r w:rsidRPr="00633D7D">
        <w:rPr>
          <w:rStyle w:val="GapFillchr"/>
          <w:rFonts w:ascii="Arial" w:hAnsi="Arial"/>
          <w:b w:val="0"/>
          <w:color w:val="auto"/>
          <w:u w:val="none"/>
        </w:rPr>
        <w:t xml:space="preserve">__________ to this, many people have sedentary jobs </w:t>
      </w:r>
      <w:r>
        <w:rPr>
          <w:rStyle w:val="GapFillchr"/>
          <w:rFonts w:ascii="Arial" w:hAnsi="Arial"/>
          <w:b w:val="0"/>
          <w:color w:val="auto"/>
          <w:u w:val="none"/>
        </w:rPr>
        <w:t xml:space="preserve">and, as </w:t>
      </w:r>
      <w:r w:rsidRPr="00DC0FE0">
        <w:rPr>
          <w:rStyle w:val="GapFillchr"/>
          <w:rFonts w:ascii="Arial" w:hAnsi="Arial"/>
          <w:bCs/>
          <w:color w:val="auto"/>
          <w:u w:val="none"/>
          <w:vertAlign w:val="superscript"/>
        </w:rPr>
        <w:t>4</w:t>
      </w:r>
      <w:r w:rsidRPr="00633D7D">
        <w:rPr>
          <w:rStyle w:val="GapFillchr"/>
          <w:rFonts w:ascii="Arial" w:hAnsi="Arial"/>
          <w:b w:val="0"/>
          <w:color w:val="auto"/>
          <w:u w:val="none"/>
        </w:rPr>
        <w:t>__________</w:t>
      </w:r>
      <w:r>
        <w:rPr>
          <w:rStyle w:val="GapFillchr"/>
          <w:rFonts w:ascii="Arial" w:hAnsi="Arial"/>
          <w:b w:val="0"/>
          <w:color w:val="auto"/>
          <w:u w:val="none"/>
        </w:rPr>
        <w:t>,</w:t>
      </w:r>
      <w:r w:rsidRPr="00633D7D">
        <w:rPr>
          <w:rStyle w:val="GapFillchr"/>
          <w:rFonts w:ascii="Arial" w:hAnsi="Arial"/>
          <w:b w:val="0"/>
          <w:color w:val="auto"/>
          <w:u w:val="none"/>
        </w:rPr>
        <w:t xml:space="preserve"> they do little exercise. </w:t>
      </w:r>
      <w:r w:rsidRPr="00DC0FE0">
        <w:rPr>
          <w:rStyle w:val="GapFillchr"/>
          <w:rFonts w:ascii="Arial" w:hAnsi="Arial"/>
          <w:bCs/>
          <w:color w:val="auto"/>
          <w:u w:val="none"/>
          <w:vertAlign w:val="superscript"/>
        </w:rPr>
        <w:t>5</w:t>
      </w:r>
      <w:r w:rsidRPr="00633D7D">
        <w:rPr>
          <w:rStyle w:val="GapFillchr"/>
          <w:rFonts w:ascii="Arial" w:hAnsi="Arial"/>
          <w:b w:val="0"/>
          <w:color w:val="auto"/>
          <w:u w:val="none"/>
        </w:rPr>
        <w:t>__________, problems such as binge-watching mean that people are not sleeping enough.</w:t>
      </w:r>
    </w:p>
    <w:p w14:paraId="2DF40641" w14:textId="77777777" w:rsidR="003A6752" w:rsidRDefault="003A6752" w:rsidP="003A6752">
      <w:pPr>
        <w:pStyle w:val="ScoreBox"/>
      </w:pPr>
      <w:r w:rsidRPr="007456FF">
        <w:rPr>
          <w:rStyle w:val="GapFillchr"/>
          <w:rFonts w:ascii="Arial" w:hAnsi="Arial"/>
          <w:b/>
          <w:color w:val="auto"/>
          <w:u w:val="none"/>
        </w:rPr>
        <w:t xml:space="preserve">        </w:t>
      </w:r>
      <w:r w:rsidRPr="007456FF">
        <w:t>/5</w:t>
      </w:r>
    </w:p>
    <w:p w14:paraId="2A213D26" w14:textId="77777777" w:rsidR="00A61F3A" w:rsidRPr="007456FF" w:rsidRDefault="00A61F3A" w:rsidP="003A6752">
      <w:pPr>
        <w:pStyle w:val="ScoreBox"/>
      </w:pPr>
    </w:p>
    <w:p w14:paraId="05A0BA24" w14:textId="3A5158B3" w:rsidR="003A6752" w:rsidRPr="007456FF" w:rsidRDefault="003A6752" w:rsidP="00DC0FE0">
      <w:pPr>
        <w:pStyle w:val="Rubric"/>
        <w:ind w:left="227" w:hanging="227"/>
        <w:rPr>
          <w:rStyle w:val="GapFillchr"/>
          <w:rFonts w:ascii="Arial" w:hAnsi="Arial"/>
          <w:b/>
          <w:color w:val="auto"/>
          <w:u w:val="none"/>
          <w:shd w:val="clear" w:color="auto" w:fill="C0C0C0"/>
        </w:rPr>
      </w:pPr>
      <w:r w:rsidRPr="007456FF">
        <w:rPr>
          <w:rStyle w:val="GapFillchr"/>
          <w:rFonts w:ascii="Arial" w:hAnsi="Arial"/>
          <w:b/>
          <w:color w:val="auto"/>
          <w:u w:val="none"/>
        </w:rPr>
        <w:t>6</w:t>
      </w:r>
      <w:r w:rsidR="005C2518">
        <w:rPr>
          <w:rStyle w:val="GapFillchr"/>
          <w:rFonts w:ascii="Arial" w:hAnsi="Arial"/>
          <w:b/>
          <w:color w:val="auto"/>
          <w:u w:val="none"/>
        </w:rPr>
        <w:tab/>
      </w:r>
      <w:r w:rsidRPr="007456FF">
        <w:rPr>
          <w:rStyle w:val="GapFillchr"/>
          <w:rFonts w:ascii="Arial" w:hAnsi="Arial"/>
          <w:b/>
          <w:color w:val="auto"/>
          <w:u w:val="none"/>
        </w:rPr>
        <w:t xml:space="preserve">Write an article with the title </w:t>
      </w:r>
      <w:r w:rsidRPr="007456FF">
        <w:rPr>
          <w:rStyle w:val="GapFillchr"/>
          <w:rFonts w:ascii="Arial" w:hAnsi="Arial"/>
          <w:b/>
          <w:i/>
          <w:iCs/>
          <w:color w:val="auto"/>
          <w:u w:val="none"/>
        </w:rPr>
        <w:t>How to have a healthier lifestyle</w:t>
      </w:r>
      <w:r w:rsidRPr="007456FF">
        <w:rPr>
          <w:rStyle w:val="GapFillchr"/>
          <w:rFonts w:ascii="Arial" w:hAnsi="Arial"/>
          <w:b/>
          <w:color w:val="auto"/>
          <w:u w:val="none"/>
        </w:rPr>
        <w:t>.</w:t>
      </w:r>
    </w:p>
    <w:p w14:paraId="0211B858" w14:textId="01C7C882" w:rsidR="003A6752" w:rsidRPr="007456FF" w:rsidRDefault="005C2518" w:rsidP="00DC0FE0">
      <w:pPr>
        <w:pStyle w:val="Rubric"/>
        <w:ind w:left="227" w:hanging="227"/>
        <w:rPr>
          <w:rStyle w:val="GapFillchr"/>
          <w:rFonts w:ascii="Arial" w:hAnsi="Arial"/>
          <w:b/>
          <w:color w:val="auto"/>
          <w:u w:val="none"/>
        </w:rPr>
      </w:pPr>
      <w:r>
        <w:rPr>
          <w:rStyle w:val="GapFillchr"/>
          <w:rFonts w:ascii="Arial" w:hAnsi="Arial"/>
          <w:b/>
          <w:color w:val="auto"/>
          <w:u w:val="none"/>
        </w:rPr>
        <w:tab/>
      </w:r>
      <w:r w:rsidR="003A6752" w:rsidRPr="007456FF">
        <w:rPr>
          <w:rStyle w:val="GapFillchr"/>
          <w:rFonts w:ascii="Arial" w:hAnsi="Arial"/>
          <w:b/>
          <w:color w:val="auto"/>
          <w:u w:val="none"/>
        </w:rPr>
        <w:t>Write 140</w:t>
      </w:r>
      <w:r w:rsidR="003A6752">
        <w:rPr>
          <w:rStyle w:val="GapFillchr"/>
          <w:rFonts w:ascii="Arial" w:hAnsi="Arial"/>
          <w:b/>
          <w:color w:val="auto"/>
          <w:u w:val="none"/>
        </w:rPr>
        <w:t>–</w:t>
      </w:r>
      <w:r w:rsidR="003A6752" w:rsidRPr="007456FF">
        <w:rPr>
          <w:rStyle w:val="GapFillchr"/>
          <w:rFonts w:ascii="Arial" w:hAnsi="Arial"/>
          <w:b/>
          <w:color w:val="auto"/>
          <w:u w:val="none"/>
        </w:rPr>
        <w:t>190 words.</w:t>
      </w:r>
    </w:p>
    <w:p w14:paraId="7CD9C375" w14:textId="77777777" w:rsidR="003A6752" w:rsidRPr="007456FF" w:rsidRDefault="003A6752" w:rsidP="003A6752">
      <w:pPr>
        <w:pStyle w:val="ScoreBox"/>
      </w:pPr>
      <w:r w:rsidRPr="007456FF">
        <w:rPr>
          <w:rStyle w:val="GapFillchr"/>
          <w:rFonts w:ascii="Arial" w:hAnsi="Arial"/>
          <w:b/>
          <w:color w:val="auto"/>
          <w:u w:val="none"/>
        </w:rPr>
        <w:t xml:space="preserve">        </w:t>
      </w:r>
      <w:r w:rsidRPr="007456FF">
        <w:t>/15</w:t>
      </w:r>
    </w:p>
    <w:p w14:paraId="492C6840" w14:textId="77777777" w:rsidR="003A6752" w:rsidRPr="005C2518" w:rsidRDefault="003A6752" w:rsidP="00DC0FE0">
      <w:pPr>
        <w:pStyle w:val="ScoreBox"/>
      </w:pPr>
    </w:p>
    <w:p w14:paraId="47A83CAF" w14:textId="77777777" w:rsidR="003A6752" w:rsidRDefault="003A6752" w:rsidP="003A6752">
      <w:pPr>
        <w:pStyle w:val="ScoreBox"/>
      </w:pPr>
      <w:r w:rsidRPr="007456FF">
        <w:rPr>
          <w:rStyle w:val="GapFillchr"/>
          <w:rFonts w:ascii="Arial" w:hAnsi="Arial"/>
          <w:b/>
          <w:color w:val="auto"/>
          <w:u w:val="none"/>
        </w:rPr>
        <w:t xml:space="preserve">Total:        </w:t>
      </w:r>
      <w:r w:rsidRPr="007456FF">
        <w:t>/50</w:t>
      </w:r>
    </w:p>
    <w:p w14:paraId="1C2CF2D2" w14:textId="77777777" w:rsidR="003A6752" w:rsidRDefault="003A6752" w:rsidP="003A6752">
      <w:pPr>
        <w:pStyle w:val="ScoreBox"/>
      </w:pPr>
    </w:p>
    <w:p w14:paraId="036C35B0" w14:textId="77777777" w:rsidR="003A6752" w:rsidRDefault="003A6752" w:rsidP="003A6752">
      <w:pPr>
        <w:pStyle w:val="ScoreBox"/>
      </w:pPr>
    </w:p>
    <w:p w14:paraId="69545AC8" w14:textId="77777777" w:rsidR="003A6752" w:rsidRDefault="003A6752" w:rsidP="003A6752">
      <w:pPr>
        <w:pStyle w:val="ScoreBox"/>
      </w:pPr>
    </w:p>
    <w:p w14:paraId="642B8D2F" w14:textId="77777777" w:rsidR="003A6752" w:rsidRDefault="003A6752" w:rsidP="003A6752">
      <w:pPr>
        <w:pStyle w:val="Text"/>
      </w:pPr>
    </w:p>
    <w:p w14:paraId="096A3CF7" w14:textId="77777777" w:rsidR="00A61F3A" w:rsidRDefault="00A61F3A" w:rsidP="003A6752">
      <w:pPr>
        <w:pStyle w:val="Text"/>
      </w:pPr>
    </w:p>
    <w:p w14:paraId="4BB18681" w14:textId="77777777" w:rsidR="00A61F3A" w:rsidRDefault="00A61F3A" w:rsidP="003A6752">
      <w:pPr>
        <w:pStyle w:val="Text"/>
      </w:pPr>
    </w:p>
    <w:p w14:paraId="7481D43C" w14:textId="77777777" w:rsidR="00A61F3A" w:rsidRDefault="00A61F3A" w:rsidP="003A6752">
      <w:pPr>
        <w:pStyle w:val="Text"/>
      </w:pPr>
    </w:p>
    <w:p w14:paraId="33B7E5AD" w14:textId="77777777" w:rsidR="00A61F3A" w:rsidRDefault="00A61F3A" w:rsidP="003A6752">
      <w:pPr>
        <w:pStyle w:val="Text"/>
      </w:pPr>
    </w:p>
    <w:p w14:paraId="30F2FCA2" w14:textId="77777777" w:rsidR="00A61F3A" w:rsidRDefault="00A61F3A" w:rsidP="003A6752">
      <w:pPr>
        <w:pStyle w:val="Text"/>
      </w:pPr>
    </w:p>
    <w:p w14:paraId="74D2A412" w14:textId="77777777" w:rsidR="00A61F3A" w:rsidRDefault="00A61F3A" w:rsidP="003A6752">
      <w:pPr>
        <w:pStyle w:val="Text"/>
      </w:pPr>
    </w:p>
    <w:p w14:paraId="4FED42D8" w14:textId="77777777" w:rsidR="00A61F3A" w:rsidRDefault="00A61F3A" w:rsidP="003A6752">
      <w:pPr>
        <w:pStyle w:val="Text"/>
      </w:pPr>
    </w:p>
    <w:p w14:paraId="5C2A3F7E" w14:textId="77777777" w:rsidR="00A61F3A" w:rsidRDefault="00A61F3A" w:rsidP="003A6752">
      <w:pPr>
        <w:pStyle w:val="Text"/>
      </w:pPr>
    </w:p>
    <w:p w14:paraId="5BD2BB9C" w14:textId="77777777" w:rsidR="00A61F3A" w:rsidRDefault="00A61F3A" w:rsidP="003A6752">
      <w:pPr>
        <w:pStyle w:val="Text"/>
      </w:pPr>
    </w:p>
    <w:p w14:paraId="3E742CA9" w14:textId="77777777" w:rsidR="00A61F3A" w:rsidRDefault="00A61F3A" w:rsidP="003A6752">
      <w:pPr>
        <w:pStyle w:val="Text"/>
      </w:pPr>
    </w:p>
    <w:p w14:paraId="40F93B23" w14:textId="77777777" w:rsidR="00A61F3A" w:rsidRDefault="00A61F3A" w:rsidP="003A6752">
      <w:pPr>
        <w:pStyle w:val="Text"/>
      </w:pPr>
    </w:p>
    <w:p w14:paraId="345E8BAD" w14:textId="77777777" w:rsidR="00A61F3A" w:rsidRDefault="00A61F3A" w:rsidP="003A6752">
      <w:pPr>
        <w:pStyle w:val="Text"/>
      </w:pPr>
    </w:p>
    <w:p w14:paraId="09E212D5" w14:textId="77777777" w:rsidR="00A61F3A" w:rsidRPr="00CE170E" w:rsidRDefault="00A61F3A" w:rsidP="003A6752">
      <w:pPr>
        <w:pStyle w:val="Text"/>
      </w:pPr>
    </w:p>
    <w:p w14:paraId="4D62468A" w14:textId="71CB61AC" w:rsidR="003A6752" w:rsidRDefault="003A6752" w:rsidP="008E1DD7">
      <w:pPr>
        <w:pStyle w:val="Text"/>
      </w:pPr>
      <w:r>
        <w:br w:type="page"/>
      </w:r>
    </w:p>
    <w:p w14:paraId="418578C0" w14:textId="77777777" w:rsidR="00F43DB7" w:rsidRDefault="00F43DB7" w:rsidP="003A6752">
      <w:pPr>
        <w:pStyle w:val="HeadUnit"/>
        <w:sectPr w:rsidR="00F43DB7" w:rsidSect="002370A3">
          <w:headerReference w:type="even" r:id="rId7"/>
          <w:headerReference w:type="default" r:id="rId8"/>
          <w:footerReference w:type="default" r:id="rId9"/>
          <w:headerReference w:type="first" r:id="rId10"/>
          <w:footerReference w:type="first" r:id="rId11"/>
          <w:pgSz w:w="11900" w:h="16840" w:code="9"/>
          <w:pgMar w:top="1987" w:right="994" w:bottom="1440" w:left="994" w:header="0" w:footer="158" w:gutter="0"/>
          <w:cols w:num="2" w:space="454"/>
        </w:sectPr>
      </w:pPr>
    </w:p>
    <w:p w14:paraId="583A56EF" w14:textId="4302F916" w:rsidR="003A6752" w:rsidRPr="00E1015D" w:rsidRDefault="003A6752" w:rsidP="00F43DB7">
      <w:pPr>
        <w:pStyle w:val="HeadUnit"/>
      </w:pPr>
      <w:r>
        <w:lastRenderedPageBreak/>
        <w:t xml:space="preserve">Part C </w:t>
      </w:r>
      <w:r w:rsidR="00F43DB7" w:rsidRPr="005310F7">
        <w:t xml:space="preserve">• </w:t>
      </w:r>
      <w:r>
        <w:t>Speaking</w:t>
      </w:r>
    </w:p>
    <w:p w14:paraId="5125F613" w14:textId="77777777" w:rsidR="003A6752" w:rsidRPr="00892771" w:rsidRDefault="003A6752" w:rsidP="003A6752">
      <w:pPr>
        <w:pStyle w:val="HeadASection"/>
      </w:pPr>
      <w:r>
        <w:t>SPEAKING</w:t>
      </w:r>
    </w:p>
    <w:p w14:paraId="385E1C48" w14:textId="5580ECAD" w:rsidR="003A6752" w:rsidRPr="00E1015D" w:rsidRDefault="003A6752" w:rsidP="00DC0FE0">
      <w:pPr>
        <w:pStyle w:val="Rubric"/>
        <w:ind w:left="227" w:hanging="227"/>
      </w:pPr>
      <w:r w:rsidRPr="00E1015D">
        <w:t>1</w:t>
      </w:r>
      <w:r w:rsidR="00DF756B">
        <w:tab/>
      </w:r>
      <w:r>
        <w:t>Make questions and ask your partner.</w:t>
      </w:r>
    </w:p>
    <w:p w14:paraId="0D6FC6C8" w14:textId="1D7E488E" w:rsidR="003A6752" w:rsidRDefault="003A6752" w:rsidP="003A6752">
      <w:pPr>
        <w:pStyle w:val="TextList"/>
      </w:pPr>
      <w:r w:rsidRPr="006A310A">
        <w:rPr>
          <w:b/>
          <w:bCs/>
        </w:rPr>
        <w:t>1</w:t>
      </w:r>
      <w:r>
        <w:rPr>
          <w:b/>
          <w:bCs/>
        </w:rPr>
        <w:t xml:space="preserve"> </w:t>
      </w:r>
      <w:r>
        <w:rPr>
          <w:b/>
          <w:bCs/>
        </w:rPr>
        <w:tab/>
      </w:r>
      <w:r>
        <w:t>Do / do anything / stay in shape?</w:t>
      </w:r>
    </w:p>
    <w:p w14:paraId="1429AB38" w14:textId="77777777" w:rsidR="003A6752" w:rsidRDefault="003A6752" w:rsidP="003A6752">
      <w:pPr>
        <w:pStyle w:val="TextList"/>
      </w:pPr>
      <w:r w:rsidRPr="006A310A">
        <w:rPr>
          <w:b/>
          <w:bCs/>
        </w:rPr>
        <w:t>2</w:t>
      </w:r>
      <w:r>
        <w:t xml:space="preserve"> </w:t>
      </w:r>
      <w:r>
        <w:tab/>
        <w:t>What / can / do / expand your horizons / work?</w:t>
      </w:r>
    </w:p>
    <w:p w14:paraId="1D9A3E8A" w14:textId="77777777" w:rsidR="003A6752" w:rsidRDefault="003A6752" w:rsidP="003A6752">
      <w:pPr>
        <w:pStyle w:val="TextList"/>
      </w:pPr>
      <w:r w:rsidRPr="006A310A">
        <w:rPr>
          <w:b/>
          <w:bCs/>
        </w:rPr>
        <w:t>3</w:t>
      </w:r>
      <w:r>
        <w:t xml:space="preserve"> </w:t>
      </w:r>
      <w:r>
        <w:tab/>
        <w:t>What / think you / doing / five years’ time?</w:t>
      </w:r>
    </w:p>
    <w:p w14:paraId="415DFAA4" w14:textId="10B23978" w:rsidR="003A6752" w:rsidRDefault="003A6752" w:rsidP="003A6752">
      <w:pPr>
        <w:pStyle w:val="TextList"/>
      </w:pPr>
      <w:r w:rsidRPr="006A310A">
        <w:rPr>
          <w:b/>
          <w:bCs/>
        </w:rPr>
        <w:t>4</w:t>
      </w:r>
      <w:r>
        <w:t xml:space="preserve"> </w:t>
      </w:r>
      <w:r>
        <w:tab/>
        <w:t>How often / have a nap / the afternoon?</w:t>
      </w:r>
    </w:p>
    <w:p w14:paraId="4D653C7F" w14:textId="77777777" w:rsidR="003A6752" w:rsidRDefault="003A6752" w:rsidP="003A6752">
      <w:pPr>
        <w:pStyle w:val="TextList"/>
      </w:pPr>
      <w:r w:rsidRPr="006A310A">
        <w:rPr>
          <w:b/>
          <w:bCs/>
        </w:rPr>
        <w:t>5</w:t>
      </w:r>
      <w:r>
        <w:t xml:space="preserve"> </w:t>
      </w:r>
      <w:r>
        <w:tab/>
        <w:t>Do / agree / time / running out / to save the planet?</w:t>
      </w:r>
    </w:p>
    <w:p w14:paraId="3FCEA296" w14:textId="77777777" w:rsidR="003A6752" w:rsidRDefault="003A6752" w:rsidP="003A6752">
      <w:pPr>
        <w:pStyle w:val="ScoreBox"/>
      </w:pPr>
      <w:r>
        <w:rPr>
          <w:rStyle w:val="GapFillchr"/>
          <w:rFonts w:ascii="Arial" w:hAnsi="Arial"/>
          <w:b/>
          <w:color w:val="auto"/>
          <w:u w:val="none"/>
        </w:rPr>
        <w:t xml:space="preserve">        </w:t>
      </w:r>
      <w:r w:rsidRPr="004B3BC3">
        <w:t>/</w:t>
      </w:r>
      <w:r>
        <w:t>5</w:t>
      </w:r>
    </w:p>
    <w:p w14:paraId="75403526" w14:textId="77777777" w:rsidR="003A6752" w:rsidRDefault="003A6752" w:rsidP="003A6752">
      <w:pPr>
        <w:pStyle w:val="ScoreBox"/>
      </w:pPr>
    </w:p>
    <w:p w14:paraId="3B43D8C8" w14:textId="4E048396" w:rsidR="003A6752" w:rsidRPr="00E1015D" w:rsidRDefault="003A6752" w:rsidP="00DC0FE0">
      <w:pPr>
        <w:pStyle w:val="Rubric"/>
        <w:ind w:left="227" w:hanging="227"/>
      </w:pPr>
      <w:r>
        <w:t>2</w:t>
      </w:r>
      <w:r w:rsidR="00DF756B">
        <w:tab/>
      </w:r>
      <w:r>
        <w:t>Answer your partner’s questions.</w:t>
      </w:r>
    </w:p>
    <w:p w14:paraId="34E052BD" w14:textId="77777777" w:rsidR="003A6752" w:rsidRDefault="003A6752" w:rsidP="003A6752">
      <w:pPr>
        <w:pStyle w:val="ScoreBox"/>
      </w:pPr>
      <w:r>
        <w:rPr>
          <w:rStyle w:val="GapFillchr"/>
          <w:rFonts w:ascii="Arial" w:hAnsi="Arial"/>
          <w:b/>
          <w:color w:val="auto"/>
          <w:u w:val="none"/>
        </w:rPr>
        <w:t xml:space="preserve">        </w:t>
      </w:r>
      <w:r w:rsidRPr="004B3BC3">
        <w:t>/</w:t>
      </w:r>
      <w:r>
        <w:t>5</w:t>
      </w:r>
    </w:p>
    <w:p w14:paraId="1CD2ED96" w14:textId="77777777" w:rsidR="003A6752" w:rsidRPr="00892771" w:rsidRDefault="003A6752" w:rsidP="003A6752">
      <w:pPr>
        <w:pStyle w:val="ScoreBox"/>
      </w:pPr>
    </w:p>
    <w:p w14:paraId="62F14D8F" w14:textId="1E38EA0F" w:rsidR="003A6752" w:rsidRDefault="003A6752" w:rsidP="00DC0FE0">
      <w:pPr>
        <w:pStyle w:val="Rubric"/>
        <w:ind w:left="227" w:hanging="227"/>
      </w:pPr>
      <w:r>
        <w:t>3</w:t>
      </w:r>
      <w:r w:rsidR="00DF756B">
        <w:tab/>
      </w:r>
      <w:r>
        <w:t xml:space="preserve">Describe the picture to your partner. </w:t>
      </w:r>
      <w:r w:rsidR="0015533A">
        <w:t xml:space="preserve">What </w:t>
      </w:r>
      <w:r w:rsidR="00FA10CC">
        <w:t>do you think</w:t>
      </w:r>
      <w:r w:rsidR="0015533A">
        <w:t xml:space="preserve"> the people </w:t>
      </w:r>
      <w:r w:rsidR="00FA10CC">
        <w:t xml:space="preserve">are </w:t>
      </w:r>
      <w:r w:rsidR="0015533A">
        <w:t>doing?</w:t>
      </w:r>
    </w:p>
    <w:p w14:paraId="5E395E62" w14:textId="4FEA28D6" w:rsidR="003A6752" w:rsidRDefault="007224B0" w:rsidP="003A6752">
      <w:pPr>
        <w:pStyle w:val="Rubric"/>
      </w:pPr>
      <w:r>
        <w:rPr>
          <w:noProof/>
        </w:rPr>
        <w:drawing>
          <wp:inline distT="0" distB="0" distL="0" distR="0" wp14:anchorId="7554E944" wp14:editId="61650930">
            <wp:extent cx="6294120" cy="4197350"/>
            <wp:effectExtent l="0" t="0" r="0" b="0"/>
            <wp:docPr id="4" name="Picture 4"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4120" cy="4197350"/>
                    </a:xfrm>
                    <a:prstGeom prst="rect">
                      <a:avLst/>
                    </a:prstGeom>
                    <a:noFill/>
                    <a:ln>
                      <a:noFill/>
                    </a:ln>
                  </pic:spPr>
                </pic:pic>
              </a:graphicData>
            </a:graphic>
          </wp:inline>
        </w:drawing>
      </w:r>
    </w:p>
    <w:p w14:paraId="4FD0A49A" w14:textId="77777777" w:rsidR="003A6752" w:rsidRDefault="003A6752" w:rsidP="003A6752">
      <w:pPr>
        <w:pStyle w:val="ScoreBox"/>
      </w:pPr>
      <w:r>
        <w:rPr>
          <w:rStyle w:val="GapFillchr"/>
          <w:rFonts w:ascii="Arial" w:hAnsi="Arial"/>
          <w:b/>
          <w:color w:val="auto"/>
          <w:u w:val="none"/>
        </w:rPr>
        <w:t xml:space="preserve">        </w:t>
      </w:r>
      <w:r w:rsidRPr="004B3BC3">
        <w:t>/</w:t>
      </w:r>
      <w:r>
        <w:t>10</w:t>
      </w:r>
    </w:p>
    <w:p w14:paraId="124785AF" w14:textId="77777777" w:rsidR="003A6752" w:rsidRDefault="003A6752" w:rsidP="003A6752">
      <w:pPr>
        <w:pStyle w:val="ScoreBox"/>
      </w:pPr>
    </w:p>
    <w:p w14:paraId="5CE046F7" w14:textId="77777777" w:rsidR="003A6752" w:rsidRPr="00CE170E" w:rsidRDefault="003A6752" w:rsidP="003A6752">
      <w:pPr>
        <w:pStyle w:val="ScoreBox"/>
      </w:pPr>
      <w:r>
        <w:rPr>
          <w:rStyle w:val="GapFillchr"/>
          <w:rFonts w:ascii="Arial" w:hAnsi="Arial"/>
          <w:b/>
          <w:color w:val="auto"/>
          <w:u w:val="none"/>
        </w:rPr>
        <w:t xml:space="preserve">Total:        </w:t>
      </w:r>
      <w:r w:rsidRPr="004B3BC3">
        <w:t>/</w:t>
      </w:r>
      <w:r>
        <w:t xml:space="preserve">20 </w:t>
      </w:r>
    </w:p>
    <w:p w14:paraId="27512F48" w14:textId="77777777" w:rsidR="00F43DB7" w:rsidRDefault="00F43DB7" w:rsidP="008E1DD7">
      <w:pPr>
        <w:pStyle w:val="Text"/>
        <w:sectPr w:rsidR="00F43DB7" w:rsidSect="00F61273">
          <w:type w:val="continuous"/>
          <w:pgSz w:w="11900" w:h="16840" w:code="9"/>
          <w:pgMar w:top="1987" w:right="994" w:bottom="1440" w:left="994" w:header="0" w:footer="158" w:gutter="0"/>
          <w:cols w:space="454"/>
        </w:sectPr>
      </w:pPr>
    </w:p>
    <w:p w14:paraId="226F0A0F" w14:textId="38762409" w:rsidR="00BC219B" w:rsidRPr="00CE170E" w:rsidRDefault="00BC219B" w:rsidP="008E1DD7">
      <w:pPr>
        <w:pStyle w:val="Text"/>
      </w:pPr>
    </w:p>
    <w:sectPr w:rsidR="00BC219B" w:rsidRPr="00CE170E" w:rsidSect="00F43DB7">
      <w:type w:val="continuous"/>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2E13" w14:textId="77777777" w:rsidR="00C33D38" w:rsidRDefault="00C33D38">
      <w:r>
        <w:separator/>
      </w:r>
    </w:p>
    <w:p w14:paraId="2DA36A64" w14:textId="77777777" w:rsidR="00C33D38" w:rsidRDefault="00C33D38"/>
    <w:p w14:paraId="71355B50" w14:textId="77777777" w:rsidR="00C33D38" w:rsidRDefault="00C33D38"/>
    <w:p w14:paraId="26FCF5DD" w14:textId="77777777" w:rsidR="00C33D38" w:rsidRDefault="00C33D38"/>
    <w:p w14:paraId="5170E50B" w14:textId="77777777" w:rsidR="00C33D38" w:rsidRDefault="00C33D38"/>
    <w:p w14:paraId="730FB4F4" w14:textId="77777777" w:rsidR="00C33D38" w:rsidRDefault="00C33D38"/>
  </w:endnote>
  <w:endnote w:type="continuationSeparator" w:id="0">
    <w:p w14:paraId="117F22F6" w14:textId="77777777" w:rsidR="00C33D38" w:rsidRDefault="00C33D38">
      <w:r>
        <w:continuationSeparator/>
      </w:r>
    </w:p>
    <w:p w14:paraId="556CFACD" w14:textId="77777777" w:rsidR="00C33D38" w:rsidRDefault="00C33D38"/>
    <w:p w14:paraId="50DE7698" w14:textId="77777777" w:rsidR="00C33D38" w:rsidRDefault="00C33D38"/>
    <w:p w14:paraId="0178832F" w14:textId="77777777" w:rsidR="00C33D38" w:rsidRDefault="00C33D38"/>
    <w:p w14:paraId="074D4D03" w14:textId="77777777" w:rsidR="00C33D38" w:rsidRDefault="00C33D38"/>
    <w:p w14:paraId="3B9022A4" w14:textId="77777777" w:rsidR="00C33D38" w:rsidRDefault="00C33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mbria Math"/>
    <w:charset w:val="EE"/>
    <w:family w:val="auto"/>
    <w:pitch w:val="variable"/>
    <w:sig w:usb0="A00002FF" w:usb1="5200E1FF" w:usb2="02000029"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FA10CC">
      <w:rPr>
        <w:noProof/>
        <w:sz w:val="16"/>
        <w:szCs w:val="16"/>
      </w:rPr>
      <w:t>5</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7E87" w14:textId="77777777" w:rsidR="00C33D38" w:rsidRDefault="00C33D38">
      <w:r>
        <w:separator/>
      </w:r>
    </w:p>
    <w:p w14:paraId="5AB9E811" w14:textId="77777777" w:rsidR="00C33D38" w:rsidRDefault="00C33D38"/>
    <w:p w14:paraId="2908CB04" w14:textId="77777777" w:rsidR="00C33D38" w:rsidRDefault="00C33D38"/>
    <w:p w14:paraId="51610F13" w14:textId="77777777" w:rsidR="00C33D38" w:rsidRDefault="00C33D38"/>
    <w:p w14:paraId="138C35B4" w14:textId="77777777" w:rsidR="00C33D38" w:rsidRDefault="00C33D38"/>
    <w:p w14:paraId="04F50027" w14:textId="77777777" w:rsidR="00C33D38" w:rsidRDefault="00C33D38"/>
  </w:footnote>
  <w:footnote w:type="continuationSeparator" w:id="0">
    <w:p w14:paraId="777F237F" w14:textId="77777777" w:rsidR="00C33D38" w:rsidRDefault="00C33D38">
      <w:r>
        <w:continuationSeparator/>
      </w:r>
    </w:p>
    <w:p w14:paraId="6381C269" w14:textId="77777777" w:rsidR="00C33D38" w:rsidRDefault="00C33D38"/>
    <w:p w14:paraId="040C18FB" w14:textId="77777777" w:rsidR="00C33D38" w:rsidRDefault="00C33D38"/>
    <w:p w14:paraId="5F26F8B3" w14:textId="77777777" w:rsidR="00C33D38" w:rsidRDefault="00C33D38"/>
    <w:p w14:paraId="751FC89C" w14:textId="77777777" w:rsidR="00C33D38" w:rsidRDefault="00C33D38"/>
    <w:p w14:paraId="5F6003DA" w14:textId="77777777" w:rsidR="00C33D38" w:rsidRDefault="00C33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11D6913E" w:rsidR="00163C14" w:rsidRPr="002370A3" w:rsidRDefault="00AF611A" w:rsidP="002370A3">
    <w:pPr>
      <w:ind w:left="-993"/>
    </w:pPr>
    <w:r>
      <w:rPr>
        <w:noProof/>
      </w:rPr>
      <mc:AlternateContent>
        <mc:Choice Requires="wps">
          <w:drawing>
            <wp:anchor distT="0" distB="0" distL="114300" distR="114300" simplePos="0" relativeHeight="251657728" behindDoc="0" locked="0" layoutInCell="1" allowOverlap="1" wp14:anchorId="50269786" wp14:editId="77765638">
              <wp:simplePos x="0" y="0"/>
              <wp:positionH relativeFrom="column">
                <wp:posOffset>2411095</wp:posOffset>
              </wp:positionH>
              <wp:positionV relativeFrom="paragraph">
                <wp:posOffset>299085</wp:posOffset>
              </wp:positionV>
              <wp:extent cx="3886200" cy="72009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0C2387F6" w:rsidR="00F81FFE" w:rsidRDefault="00843B04" w:rsidP="00F81FFE">
                          <w:pPr>
                            <w:spacing w:after="120"/>
                            <w:rPr>
                              <w:rFonts w:ascii="Arial" w:hAnsi="Arial"/>
                              <w:b/>
                              <w:sz w:val="28"/>
                              <w:szCs w:val="28"/>
                            </w:rPr>
                          </w:pPr>
                          <w:r>
                            <w:rPr>
                              <w:rFonts w:ascii="Arial" w:hAnsi="Arial"/>
                              <w:b/>
                              <w:sz w:val="28"/>
                              <w:szCs w:val="28"/>
                            </w:rPr>
                            <w:t xml:space="preserve">UNIT 4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189.85pt;margin-top:23.55pt;width:30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" filled="f" stroked="f">
              <v:textbox inset=",7.2pt,,7.2pt">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0C2387F6" w:rsidR="00F81FFE" w:rsidRDefault="00843B04" w:rsidP="00F81FFE">
                    <w:pPr>
                      <w:spacing w:after="120"/>
                      <w:rPr>
                        <w:rFonts w:ascii="Arial" w:hAnsi="Arial"/>
                        <w:b/>
                        <w:sz w:val="28"/>
                        <w:szCs w:val="28"/>
                      </w:rPr>
                    </w:pPr>
                    <w:r>
                      <w:rPr>
                        <w:rFonts w:ascii="Arial" w:hAnsi="Arial"/>
                        <w:b/>
                        <w:sz w:val="28"/>
                        <w:szCs w:val="28"/>
                      </w:rPr>
                      <w:t xml:space="preserve">UNIT 4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v:textbox>
            </v:shape>
          </w:pict>
        </mc:Fallback>
      </mc:AlternateContent>
    </w:r>
    <w:r>
      <w:rPr>
        <w:noProof/>
      </w:rPr>
      <w:drawing>
        <wp:inline distT="0" distB="0" distL="0" distR="0" wp14:anchorId="6559904E" wp14:editId="3E762E2F">
          <wp:extent cx="2743200" cy="11049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8"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282506">
    <w:abstractNumId w:val="11"/>
  </w:num>
  <w:num w:numId="2" w16cid:durableId="931402427">
    <w:abstractNumId w:val="19"/>
  </w:num>
  <w:num w:numId="3" w16cid:durableId="413088302">
    <w:abstractNumId w:val="10"/>
  </w:num>
  <w:num w:numId="4" w16cid:durableId="655110912">
    <w:abstractNumId w:val="16"/>
  </w:num>
  <w:num w:numId="5" w16cid:durableId="1142692839">
    <w:abstractNumId w:val="22"/>
  </w:num>
  <w:num w:numId="6" w16cid:durableId="1767652769">
    <w:abstractNumId w:val="18"/>
  </w:num>
  <w:num w:numId="7" w16cid:durableId="2078436258">
    <w:abstractNumId w:val="12"/>
  </w:num>
  <w:num w:numId="8" w16cid:durableId="1136679450">
    <w:abstractNumId w:val="20"/>
  </w:num>
  <w:num w:numId="9" w16cid:durableId="222370539">
    <w:abstractNumId w:val="6"/>
  </w:num>
  <w:num w:numId="10" w16cid:durableId="1762482511">
    <w:abstractNumId w:val="21"/>
  </w:num>
  <w:num w:numId="11" w16cid:durableId="1356269600">
    <w:abstractNumId w:val="3"/>
  </w:num>
  <w:num w:numId="12" w16cid:durableId="688217719">
    <w:abstractNumId w:val="4"/>
  </w:num>
  <w:num w:numId="13" w16cid:durableId="852959067">
    <w:abstractNumId w:val="14"/>
  </w:num>
  <w:num w:numId="14" w16cid:durableId="1338583680">
    <w:abstractNumId w:val="5"/>
  </w:num>
  <w:num w:numId="15" w16cid:durableId="1021662185">
    <w:abstractNumId w:val="15"/>
  </w:num>
  <w:num w:numId="16" w16cid:durableId="1719815153">
    <w:abstractNumId w:val="17"/>
  </w:num>
  <w:num w:numId="17" w16cid:durableId="1153911439">
    <w:abstractNumId w:val="13"/>
  </w:num>
  <w:num w:numId="18" w16cid:durableId="1337074063">
    <w:abstractNumId w:val="9"/>
  </w:num>
  <w:num w:numId="19" w16cid:durableId="747388540">
    <w:abstractNumId w:val="0"/>
  </w:num>
  <w:num w:numId="20" w16cid:durableId="448016661">
    <w:abstractNumId w:val="7"/>
  </w:num>
  <w:num w:numId="21" w16cid:durableId="1481731945">
    <w:abstractNumId w:val="8"/>
  </w:num>
  <w:num w:numId="22" w16cid:durableId="1814711114">
    <w:abstractNumId w:val="2"/>
  </w:num>
  <w:num w:numId="23" w16cid:durableId="39146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jawMDC2sLAwNjJT0lEKTi0uzszPAykwMq0FAFdYQhUtAAAA"/>
    <w:docVar w:name="pageCheckpoint" w:val="/,_x000d_/_x000d_"/>
  </w:docVars>
  <w:rsids>
    <w:rsidRoot w:val="005C53FD"/>
    <w:rsid w:val="00000F55"/>
    <w:rsid w:val="00003578"/>
    <w:rsid w:val="00004AA6"/>
    <w:rsid w:val="00005900"/>
    <w:rsid w:val="0000649F"/>
    <w:rsid w:val="00006867"/>
    <w:rsid w:val="00012961"/>
    <w:rsid w:val="00012BF2"/>
    <w:rsid w:val="00014E36"/>
    <w:rsid w:val="000153D2"/>
    <w:rsid w:val="00016246"/>
    <w:rsid w:val="00020C23"/>
    <w:rsid w:val="00022830"/>
    <w:rsid w:val="00023BA6"/>
    <w:rsid w:val="000331F0"/>
    <w:rsid w:val="00033B69"/>
    <w:rsid w:val="0003657E"/>
    <w:rsid w:val="000403FB"/>
    <w:rsid w:val="00041445"/>
    <w:rsid w:val="00044E0B"/>
    <w:rsid w:val="000450F2"/>
    <w:rsid w:val="00045BCF"/>
    <w:rsid w:val="00051A1D"/>
    <w:rsid w:val="00052ED3"/>
    <w:rsid w:val="00053FFB"/>
    <w:rsid w:val="000550D4"/>
    <w:rsid w:val="000573C0"/>
    <w:rsid w:val="00057AC9"/>
    <w:rsid w:val="00060018"/>
    <w:rsid w:val="00061DC4"/>
    <w:rsid w:val="00061DFC"/>
    <w:rsid w:val="00067E20"/>
    <w:rsid w:val="00070031"/>
    <w:rsid w:val="00070544"/>
    <w:rsid w:val="00073B55"/>
    <w:rsid w:val="00074226"/>
    <w:rsid w:val="00077A9F"/>
    <w:rsid w:val="00077D0E"/>
    <w:rsid w:val="00080C46"/>
    <w:rsid w:val="00081D5D"/>
    <w:rsid w:val="00083038"/>
    <w:rsid w:val="00083DA7"/>
    <w:rsid w:val="000915D3"/>
    <w:rsid w:val="00093528"/>
    <w:rsid w:val="00094178"/>
    <w:rsid w:val="00095F02"/>
    <w:rsid w:val="000A15D4"/>
    <w:rsid w:val="000A20C7"/>
    <w:rsid w:val="000A37D1"/>
    <w:rsid w:val="000A5DF3"/>
    <w:rsid w:val="000A6264"/>
    <w:rsid w:val="000A7BFC"/>
    <w:rsid w:val="000B150A"/>
    <w:rsid w:val="000B2862"/>
    <w:rsid w:val="000B6AFF"/>
    <w:rsid w:val="000B70C5"/>
    <w:rsid w:val="000C1496"/>
    <w:rsid w:val="000C352E"/>
    <w:rsid w:val="000C4399"/>
    <w:rsid w:val="000C5897"/>
    <w:rsid w:val="000D1BB4"/>
    <w:rsid w:val="000D2512"/>
    <w:rsid w:val="000D6A8C"/>
    <w:rsid w:val="000D78A7"/>
    <w:rsid w:val="000E0EDF"/>
    <w:rsid w:val="000E1610"/>
    <w:rsid w:val="000E221F"/>
    <w:rsid w:val="000E3B61"/>
    <w:rsid w:val="000F07D2"/>
    <w:rsid w:val="000F1649"/>
    <w:rsid w:val="000F365A"/>
    <w:rsid w:val="000F38AA"/>
    <w:rsid w:val="000F42F6"/>
    <w:rsid w:val="000F4326"/>
    <w:rsid w:val="000F675F"/>
    <w:rsid w:val="000F7595"/>
    <w:rsid w:val="00100501"/>
    <w:rsid w:val="00100F80"/>
    <w:rsid w:val="001050F6"/>
    <w:rsid w:val="00107E2F"/>
    <w:rsid w:val="00110C72"/>
    <w:rsid w:val="00114949"/>
    <w:rsid w:val="00121274"/>
    <w:rsid w:val="0012334D"/>
    <w:rsid w:val="00125521"/>
    <w:rsid w:val="001258B9"/>
    <w:rsid w:val="00125D76"/>
    <w:rsid w:val="00130BE6"/>
    <w:rsid w:val="00135E44"/>
    <w:rsid w:val="0014277B"/>
    <w:rsid w:val="001439DB"/>
    <w:rsid w:val="00144336"/>
    <w:rsid w:val="0015062F"/>
    <w:rsid w:val="00153763"/>
    <w:rsid w:val="00153EC7"/>
    <w:rsid w:val="001546F1"/>
    <w:rsid w:val="0015533A"/>
    <w:rsid w:val="00157B34"/>
    <w:rsid w:val="00157E4C"/>
    <w:rsid w:val="00160585"/>
    <w:rsid w:val="00163838"/>
    <w:rsid w:val="00163C14"/>
    <w:rsid w:val="00163C8F"/>
    <w:rsid w:val="00165359"/>
    <w:rsid w:val="00166F87"/>
    <w:rsid w:val="001708BA"/>
    <w:rsid w:val="00171144"/>
    <w:rsid w:val="00171C8F"/>
    <w:rsid w:val="0017317F"/>
    <w:rsid w:val="001748FC"/>
    <w:rsid w:val="00181877"/>
    <w:rsid w:val="00182630"/>
    <w:rsid w:val="00183CA6"/>
    <w:rsid w:val="00187A04"/>
    <w:rsid w:val="001910AD"/>
    <w:rsid w:val="001920AC"/>
    <w:rsid w:val="001939C1"/>
    <w:rsid w:val="00197A86"/>
    <w:rsid w:val="001A28E2"/>
    <w:rsid w:val="001A2AA3"/>
    <w:rsid w:val="001A5AD9"/>
    <w:rsid w:val="001A7D2D"/>
    <w:rsid w:val="001B0D65"/>
    <w:rsid w:val="001B0EBC"/>
    <w:rsid w:val="001B1513"/>
    <w:rsid w:val="001B4CAC"/>
    <w:rsid w:val="001B5506"/>
    <w:rsid w:val="001B6200"/>
    <w:rsid w:val="001B6DD5"/>
    <w:rsid w:val="001C1A00"/>
    <w:rsid w:val="001C2C61"/>
    <w:rsid w:val="001C5764"/>
    <w:rsid w:val="001D0B3E"/>
    <w:rsid w:val="001D137E"/>
    <w:rsid w:val="001D230B"/>
    <w:rsid w:val="001D61F2"/>
    <w:rsid w:val="001E1B6C"/>
    <w:rsid w:val="001E287E"/>
    <w:rsid w:val="001E437E"/>
    <w:rsid w:val="001E5B67"/>
    <w:rsid w:val="001E73AA"/>
    <w:rsid w:val="001F589B"/>
    <w:rsid w:val="00201326"/>
    <w:rsid w:val="00201919"/>
    <w:rsid w:val="00202297"/>
    <w:rsid w:val="00205102"/>
    <w:rsid w:val="002062FD"/>
    <w:rsid w:val="0021001D"/>
    <w:rsid w:val="0021060D"/>
    <w:rsid w:val="002137CF"/>
    <w:rsid w:val="0021525B"/>
    <w:rsid w:val="00215E42"/>
    <w:rsid w:val="00216B5E"/>
    <w:rsid w:val="00216BA0"/>
    <w:rsid w:val="0022144C"/>
    <w:rsid w:val="0022187C"/>
    <w:rsid w:val="00222859"/>
    <w:rsid w:val="00223D0C"/>
    <w:rsid w:val="0022783F"/>
    <w:rsid w:val="002370A3"/>
    <w:rsid w:val="00240665"/>
    <w:rsid w:val="00240FE9"/>
    <w:rsid w:val="00241040"/>
    <w:rsid w:val="002419F7"/>
    <w:rsid w:val="00241BC5"/>
    <w:rsid w:val="00242B69"/>
    <w:rsid w:val="0024347A"/>
    <w:rsid w:val="002444C0"/>
    <w:rsid w:val="00244D2E"/>
    <w:rsid w:val="002462F0"/>
    <w:rsid w:val="0024655B"/>
    <w:rsid w:val="00247ACF"/>
    <w:rsid w:val="00254E73"/>
    <w:rsid w:val="00262805"/>
    <w:rsid w:val="00265A5C"/>
    <w:rsid w:val="00265CB5"/>
    <w:rsid w:val="00271525"/>
    <w:rsid w:val="00273002"/>
    <w:rsid w:val="002767EF"/>
    <w:rsid w:val="002772F0"/>
    <w:rsid w:val="002773EC"/>
    <w:rsid w:val="00280A8D"/>
    <w:rsid w:val="00281720"/>
    <w:rsid w:val="00281942"/>
    <w:rsid w:val="00281BC1"/>
    <w:rsid w:val="00281C74"/>
    <w:rsid w:val="00286D6F"/>
    <w:rsid w:val="002878AA"/>
    <w:rsid w:val="00291217"/>
    <w:rsid w:val="00292C42"/>
    <w:rsid w:val="00292F96"/>
    <w:rsid w:val="002930D6"/>
    <w:rsid w:val="002A0EF9"/>
    <w:rsid w:val="002A0F9A"/>
    <w:rsid w:val="002A538D"/>
    <w:rsid w:val="002B1DFB"/>
    <w:rsid w:val="002B3416"/>
    <w:rsid w:val="002B56A2"/>
    <w:rsid w:val="002B631A"/>
    <w:rsid w:val="002D40D8"/>
    <w:rsid w:val="002D48D1"/>
    <w:rsid w:val="002D4A17"/>
    <w:rsid w:val="002E0892"/>
    <w:rsid w:val="002E3A40"/>
    <w:rsid w:val="002E72CA"/>
    <w:rsid w:val="002F319D"/>
    <w:rsid w:val="002F4215"/>
    <w:rsid w:val="002F59F7"/>
    <w:rsid w:val="003031DC"/>
    <w:rsid w:val="00303D11"/>
    <w:rsid w:val="00305A49"/>
    <w:rsid w:val="00306936"/>
    <w:rsid w:val="00312938"/>
    <w:rsid w:val="0032054B"/>
    <w:rsid w:val="00321CE8"/>
    <w:rsid w:val="00322921"/>
    <w:rsid w:val="00325DF9"/>
    <w:rsid w:val="00326477"/>
    <w:rsid w:val="00331FAB"/>
    <w:rsid w:val="00344BD0"/>
    <w:rsid w:val="003536DF"/>
    <w:rsid w:val="00354D63"/>
    <w:rsid w:val="003557F7"/>
    <w:rsid w:val="003578B0"/>
    <w:rsid w:val="00361865"/>
    <w:rsid w:val="00362D58"/>
    <w:rsid w:val="00366217"/>
    <w:rsid w:val="0036623F"/>
    <w:rsid w:val="003674F9"/>
    <w:rsid w:val="0037156F"/>
    <w:rsid w:val="003744C8"/>
    <w:rsid w:val="00374E91"/>
    <w:rsid w:val="00375F0E"/>
    <w:rsid w:val="00384A8F"/>
    <w:rsid w:val="00384C25"/>
    <w:rsid w:val="003868E2"/>
    <w:rsid w:val="00387DFD"/>
    <w:rsid w:val="00393E88"/>
    <w:rsid w:val="0039519B"/>
    <w:rsid w:val="00395268"/>
    <w:rsid w:val="00395278"/>
    <w:rsid w:val="00395385"/>
    <w:rsid w:val="003A0E02"/>
    <w:rsid w:val="003A2828"/>
    <w:rsid w:val="003A445A"/>
    <w:rsid w:val="003A475A"/>
    <w:rsid w:val="003A4BDF"/>
    <w:rsid w:val="003A6752"/>
    <w:rsid w:val="003B4660"/>
    <w:rsid w:val="003B59A7"/>
    <w:rsid w:val="003B6161"/>
    <w:rsid w:val="003B788D"/>
    <w:rsid w:val="003C1D92"/>
    <w:rsid w:val="003C2BB7"/>
    <w:rsid w:val="003C32C3"/>
    <w:rsid w:val="003D0F05"/>
    <w:rsid w:val="003D3173"/>
    <w:rsid w:val="003D3AB2"/>
    <w:rsid w:val="003D45C3"/>
    <w:rsid w:val="003E04C6"/>
    <w:rsid w:val="003E12FE"/>
    <w:rsid w:val="003E5646"/>
    <w:rsid w:val="003F0409"/>
    <w:rsid w:val="003F3908"/>
    <w:rsid w:val="003F52BF"/>
    <w:rsid w:val="003F5CAA"/>
    <w:rsid w:val="003F7FDC"/>
    <w:rsid w:val="00403EED"/>
    <w:rsid w:val="0040661F"/>
    <w:rsid w:val="0040682D"/>
    <w:rsid w:val="00410ABB"/>
    <w:rsid w:val="00413A1A"/>
    <w:rsid w:val="00415B44"/>
    <w:rsid w:val="00415D17"/>
    <w:rsid w:val="00420B77"/>
    <w:rsid w:val="004210C9"/>
    <w:rsid w:val="004210F7"/>
    <w:rsid w:val="00421CA1"/>
    <w:rsid w:val="004220B7"/>
    <w:rsid w:val="00422BFB"/>
    <w:rsid w:val="00424AB9"/>
    <w:rsid w:val="004277A5"/>
    <w:rsid w:val="00432F24"/>
    <w:rsid w:val="0043361F"/>
    <w:rsid w:val="004339E3"/>
    <w:rsid w:val="0043501F"/>
    <w:rsid w:val="00436212"/>
    <w:rsid w:val="0044676B"/>
    <w:rsid w:val="00452556"/>
    <w:rsid w:val="00454592"/>
    <w:rsid w:val="004546F9"/>
    <w:rsid w:val="00455A16"/>
    <w:rsid w:val="00461DBE"/>
    <w:rsid w:val="0046216A"/>
    <w:rsid w:val="0046278F"/>
    <w:rsid w:val="00464F76"/>
    <w:rsid w:val="004665F4"/>
    <w:rsid w:val="004666E1"/>
    <w:rsid w:val="00470D09"/>
    <w:rsid w:val="00473171"/>
    <w:rsid w:val="00473692"/>
    <w:rsid w:val="004769EA"/>
    <w:rsid w:val="004770F4"/>
    <w:rsid w:val="0048606D"/>
    <w:rsid w:val="00487A65"/>
    <w:rsid w:val="004920D4"/>
    <w:rsid w:val="004929AE"/>
    <w:rsid w:val="004940DB"/>
    <w:rsid w:val="004961F3"/>
    <w:rsid w:val="004A18EB"/>
    <w:rsid w:val="004A2035"/>
    <w:rsid w:val="004A26D4"/>
    <w:rsid w:val="004A5212"/>
    <w:rsid w:val="004A5527"/>
    <w:rsid w:val="004B03AA"/>
    <w:rsid w:val="004B1F5C"/>
    <w:rsid w:val="004B2A43"/>
    <w:rsid w:val="004B30A6"/>
    <w:rsid w:val="004B3BC3"/>
    <w:rsid w:val="004C0808"/>
    <w:rsid w:val="004C4887"/>
    <w:rsid w:val="004C5171"/>
    <w:rsid w:val="004C6DFD"/>
    <w:rsid w:val="004D0075"/>
    <w:rsid w:val="004D3272"/>
    <w:rsid w:val="004D4728"/>
    <w:rsid w:val="004E0C51"/>
    <w:rsid w:val="004E4923"/>
    <w:rsid w:val="004E64B1"/>
    <w:rsid w:val="004F3FE5"/>
    <w:rsid w:val="004F4AB1"/>
    <w:rsid w:val="00502B44"/>
    <w:rsid w:val="00513CAD"/>
    <w:rsid w:val="0051576F"/>
    <w:rsid w:val="005160D8"/>
    <w:rsid w:val="00516526"/>
    <w:rsid w:val="00516608"/>
    <w:rsid w:val="005167A9"/>
    <w:rsid w:val="0052304F"/>
    <w:rsid w:val="0052407B"/>
    <w:rsid w:val="00525548"/>
    <w:rsid w:val="005300E0"/>
    <w:rsid w:val="00532337"/>
    <w:rsid w:val="00532C0B"/>
    <w:rsid w:val="00534484"/>
    <w:rsid w:val="0053695B"/>
    <w:rsid w:val="00536D5C"/>
    <w:rsid w:val="0053794E"/>
    <w:rsid w:val="00540CD2"/>
    <w:rsid w:val="005421F5"/>
    <w:rsid w:val="005428F2"/>
    <w:rsid w:val="00543743"/>
    <w:rsid w:val="005508EE"/>
    <w:rsid w:val="0055092D"/>
    <w:rsid w:val="00551A0B"/>
    <w:rsid w:val="00557BE1"/>
    <w:rsid w:val="005623CF"/>
    <w:rsid w:val="0056391F"/>
    <w:rsid w:val="00564241"/>
    <w:rsid w:val="00564332"/>
    <w:rsid w:val="00566E82"/>
    <w:rsid w:val="005677CD"/>
    <w:rsid w:val="00571971"/>
    <w:rsid w:val="005738D0"/>
    <w:rsid w:val="0058346F"/>
    <w:rsid w:val="00585341"/>
    <w:rsid w:val="00586606"/>
    <w:rsid w:val="00593190"/>
    <w:rsid w:val="00593272"/>
    <w:rsid w:val="005963D4"/>
    <w:rsid w:val="005967EC"/>
    <w:rsid w:val="005968D9"/>
    <w:rsid w:val="00596BEA"/>
    <w:rsid w:val="005A20F5"/>
    <w:rsid w:val="005A2CF8"/>
    <w:rsid w:val="005B4BCA"/>
    <w:rsid w:val="005B5089"/>
    <w:rsid w:val="005B607B"/>
    <w:rsid w:val="005C032D"/>
    <w:rsid w:val="005C15C6"/>
    <w:rsid w:val="005C2518"/>
    <w:rsid w:val="005C2C67"/>
    <w:rsid w:val="005C4185"/>
    <w:rsid w:val="005C4DF4"/>
    <w:rsid w:val="005C53FD"/>
    <w:rsid w:val="005C7F18"/>
    <w:rsid w:val="005D347A"/>
    <w:rsid w:val="005D6A45"/>
    <w:rsid w:val="005D6D49"/>
    <w:rsid w:val="005D7142"/>
    <w:rsid w:val="005D76F0"/>
    <w:rsid w:val="005E0B63"/>
    <w:rsid w:val="005E2903"/>
    <w:rsid w:val="005E323C"/>
    <w:rsid w:val="005E55B6"/>
    <w:rsid w:val="005E648A"/>
    <w:rsid w:val="005F0016"/>
    <w:rsid w:val="005F4413"/>
    <w:rsid w:val="005F5CFA"/>
    <w:rsid w:val="005F69C2"/>
    <w:rsid w:val="006008DB"/>
    <w:rsid w:val="00603EC0"/>
    <w:rsid w:val="006048C1"/>
    <w:rsid w:val="00604A53"/>
    <w:rsid w:val="00605073"/>
    <w:rsid w:val="006051FB"/>
    <w:rsid w:val="0060665B"/>
    <w:rsid w:val="00610673"/>
    <w:rsid w:val="006110C0"/>
    <w:rsid w:val="00614420"/>
    <w:rsid w:val="00624DC2"/>
    <w:rsid w:val="006264B0"/>
    <w:rsid w:val="00627613"/>
    <w:rsid w:val="00632AF4"/>
    <w:rsid w:val="006348E9"/>
    <w:rsid w:val="00637550"/>
    <w:rsid w:val="006427F6"/>
    <w:rsid w:val="0064384B"/>
    <w:rsid w:val="00651EF2"/>
    <w:rsid w:val="00652A05"/>
    <w:rsid w:val="00654539"/>
    <w:rsid w:val="00655419"/>
    <w:rsid w:val="0065691D"/>
    <w:rsid w:val="0066113C"/>
    <w:rsid w:val="00664E0E"/>
    <w:rsid w:val="00665084"/>
    <w:rsid w:val="00665A71"/>
    <w:rsid w:val="00670AA5"/>
    <w:rsid w:val="00671BF1"/>
    <w:rsid w:val="00672F81"/>
    <w:rsid w:val="0067328B"/>
    <w:rsid w:val="00673AEB"/>
    <w:rsid w:val="00674312"/>
    <w:rsid w:val="006813C9"/>
    <w:rsid w:val="006824CD"/>
    <w:rsid w:val="0068285A"/>
    <w:rsid w:val="00686B45"/>
    <w:rsid w:val="00686F74"/>
    <w:rsid w:val="00687A8B"/>
    <w:rsid w:val="0069055E"/>
    <w:rsid w:val="006928B6"/>
    <w:rsid w:val="00696FC8"/>
    <w:rsid w:val="006A0687"/>
    <w:rsid w:val="006A3709"/>
    <w:rsid w:val="006A6864"/>
    <w:rsid w:val="006B0E1A"/>
    <w:rsid w:val="006B29A8"/>
    <w:rsid w:val="006B379A"/>
    <w:rsid w:val="006C0742"/>
    <w:rsid w:val="006C327B"/>
    <w:rsid w:val="006C3A37"/>
    <w:rsid w:val="006C3EF3"/>
    <w:rsid w:val="006C42AA"/>
    <w:rsid w:val="006C45B1"/>
    <w:rsid w:val="006C54C5"/>
    <w:rsid w:val="006C69D9"/>
    <w:rsid w:val="006C76E3"/>
    <w:rsid w:val="006C7C0A"/>
    <w:rsid w:val="006C7EB9"/>
    <w:rsid w:val="006D51A2"/>
    <w:rsid w:val="006D6763"/>
    <w:rsid w:val="006D67EE"/>
    <w:rsid w:val="006D6CEE"/>
    <w:rsid w:val="006E0822"/>
    <w:rsid w:val="006E3B3F"/>
    <w:rsid w:val="006E556E"/>
    <w:rsid w:val="006E631E"/>
    <w:rsid w:val="006F2205"/>
    <w:rsid w:val="006F2812"/>
    <w:rsid w:val="006F3F0F"/>
    <w:rsid w:val="006F46E3"/>
    <w:rsid w:val="006F5D39"/>
    <w:rsid w:val="006F741A"/>
    <w:rsid w:val="006F74A6"/>
    <w:rsid w:val="006F7B21"/>
    <w:rsid w:val="00700B96"/>
    <w:rsid w:val="00701475"/>
    <w:rsid w:val="0070243A"/>
    <w:rsid w:val="007057BC"/>
    <w:rsid w:val="00706DC6"/>
    <w:rsid w:val="00712B0E"/>
    <w:rsid w:val="00720FA1"/>
    <w:rsid w:val="007221BE"/>
    <w:rsid w:val="007224B0"/>
    <w:rsid w:val="00722E78"/>
    <w:rsid w:val="007318A6"/>
    <w:rsid w:val="00731DA1"/>
    <w:rsid w:val="00732A5B"/>
    <w:rsid w:val="00732D9A"/>
    <w:rsid w:val="00733490"/>
    <w:rsid w:val="00734A79"/>
    <w:rsid w:val="00737861"/>
    <w:rsid w:val="00741639"/>
    <w:rsid w:val="0074541F"/>
    <w:rsid w:val="007514A4"/>
    <w:rsid w:val="0075241D"/>
    <w:rsid w:val="007529D1"/>
    <w:rsid w:val="00755B79"/>
    <w:rsid w:val="00757A99"/>
    <w:rsid w:val="00761871"/>
    <w:rsid w:val="00762371"/>
    <w:rsid w:val="00763A49"/>
    <w:rsid w:val="00764D66"/>
    <w:rsid w:val="0076566B"/>
    <w:rsid w:val="00765D0C"/>
    <w:rsid w:val="00772066"/>
    <w:rsid w:val="00772656"/>
    <w:rsid w:val="00773D62"/>
    <w:rsid w:val="00774759"/>
    <w:rsid w:val="007775D9"/>
    <w:rsid w:val="00786F63"/>
    <w:rsid w:val="00791E17"/>
    <w:rsid w:val="0079206C"/>
    <w:rsid w:val="0079258E"/>
    <w:rsid w:val="00793E0F"/>
    <w:rsid w:val="00794053"/>
    <w:rsid w:val="00794693"/>
    <w:rsid w:val="007977BE"/>
    <w:rsid w:val="007A0481"/>
    <w:rsid w:val="007A0668"/>
    <w:rsid w:val="007A0916"/>
    <w:rsid w:val="007A2821"/>
    <w:rsid w:val="007A4C0B"/>
    <w:rsid w:val="007A4EEA"/>
    <w:rsid w:val="007A6AA9"/>
    <w:rsid w:val="007A6E6F"/>
    <w:rsid w:val="007A7FB2"/>
    <w:rsid w:val="007B3CE0"/>
    <w:rsid w:val="007B5A03"/>
    <w:rsid w:val="007B5A04"/>
    <w:rsid w:val="007B61C4"/>
    <w:rsid w:val="007C7EDE"/>
    <w:rsid w:val="007D0733"/>
    <w:rsid w:val="007D2BB3"/>
    <w:rsid w:val="007D5ED3"/>
    <w:rsid w:val="007D66BE"/>
    <w:rsid w:val="007E78BE"/>
    <w:rsid w:val="007F033A"/>
    <w:rsid w:val="007F0619"/>
    <w:rsid w:val="007F07A8"/>
    <w:rsid w:val="007F381F"/>
    <w:rsid w:val="007F4E55"/>
    <w:rsid w:val="007F7BEA"/>
    <w:rsid w:val="00800D1F"/>
    <w:rsid w:val="00802F55"/>
    <w:rsid w:val="008044FA"/>
    <w:rsid w:val="0080492D"/>
    <w:rsid w:val="00806BD4"/>
    <w:rsid w:val="00810E7A"/>
    <w:rsid w:val="0081360A"/>
    <w:rsid w:val="00813C08"/>
    <w:rsid w:val="00821898"/>
    <w:rsid w:val="00821E51"/>
    <w:rsid w:val="00824334"/>
    <w:rsid w:val="008267D3"/>
    <w:rsid w:val="00826EC5"/>
    <w:rsid w:val="00827772"/>
    <w:rsid w:val="008307D0"/>
    <w:rsid w:val="00832957"/>
    <w:rsid w:val="00832C5C"/>
    <w:rsid w:val="0083411F"/>
    <w:rsid w:val="008368DC"/>
    <w:rsid w:val="00842851"/>
    <w:rsid w:val="00842B30"/>
    <w:rsid w:val="00843B04"/>
    <w:rsid w:val="00847CD8"/>
    <w:rsid w:val="00850D0A"/>
    <w:rsid w:val="00850E86"/>
    <w:rsid w:val="00853723"/>
    <w:rsid w:val="00855914"/>
    <w:rsid w:val="00855B07"/>
    <w:rsid w:val="0085695A"/>
    <w:rsid w:val="00856F4C"/>
    <w:rsid w:val="008605FE"/>
    <w:rsid w:val="00860969"/>
    <w:rsid w:val="00860ADA"/>
    <w:rsid w:val="00864B0B"/>
    <w:rsid w:val="008712A5"/>
    <w:rsid w:val="008724F7"/>
    <w:rsid w:val="0087320C"/>
    <w:rsid w:val="00875FB1"/>
    <w:rsid w:val="00880176"/>
    <w:rsid w:val="00880FC5"/>
    <w:rsid w:val="008831BB"/>
    <w:rsid w:val="008842B9"/>
    <w:rsid w:val="00885780"/>
    <w:rsid w:val="008867B5"/>
    <w:rsid w:val="008877CE"/>
    <w:rsid w:val="008903C8"/>
    <w:rsid w:val="00892771"/>
    <w:rsid w:val="00894EEF"/>
    <w:rsid w:val="008952A2"/>
    <w:rsid w:val="00895D29"/>
    <w:rsid w:val="0089682E"/>
    <w:rsid w:val="00896C68"/>
    <w:rsid w:val="008A34D4"/>
    <w:rsid w:val="008A3AD4"/>
    <w:rsid w:val="008A7EB2"/>
    <w:rsid w:val="008B1FE9"/>
    <w:rsid w:val="008B7EE4"/>
    <w:rsid w:val="008C24A9"/>
    <w:rsid w:val="008C38F7"/>
    <w:rsid w:val="008C442E"/>
    <w:rsid w:val="008C6701"/>
    <w:rsid w:val="008D03FB"/>
    <w:rsid w:val="008D0C19"/>
    <w:rsid w:val="008D19C5"/>
    <w:rsid w:val="008D19E0"/>
    <w:rsid w:val="008D2E19"/>
    <w:rsid w:val="008D48DF"/>
    <w:rsid w:val="008D55AE"/>
    <w:rsid w:val="008D57D1"/>
    <w:rsid w:val="008D60DD"/>
    <w:rsid w:val="008D627A"/>
    <w:rsid w:val="008E164F"/>
    <w:rsid w:val="008E1DD7"/>
    <w:rsid w:val="008E594A"/>
    <w:rsid w:val="008E5D3E"/>
    <w:rsid w:val="008E63E5"/>
    <w:rsid w:val="008E7BE5"/>
    <w:rsid w:val="008F0870"/>
    <w:rsid w:val="008F2879"/>
    <w:rsid w:val="008F3A3C"/>
    <w:rsid w:val="008F4218"/>
    <w:rsid w:val="00901603"/>
    <w:rsid w:val="00901A1B"/>
    <w:rsid w:val="00902006"/>
    <w:rsid w:val="009025E3"/>
    <w:rsid w:val="0090278A"/>
    <w:rsid w:val="00902843"/>
    <w:rsid w:val="009071C8"/>
    <w:rsid w:val="00907B69"/>
    <w:rsid w:val="00910A56"/>
    <w:rsid w:val="00913C77"/>
    <w:rsid w:val="00913E43"/>
    <w:rsid w:val="00913F3E"/>
    <w:rsid w:val="00914CA9"/>
    <w:rsid w:val="00917890"/>
    <w:rsid w:val="009221DA"/>
    <w:rsid w:val="00922E96"/>
    <w:rsid w:val="00923D82"/>
    <w:rsid w:val="00924FB6"/>
    <w:rsid w:val="009265F2"/>
    <w:rsid w:val="009311BF"/>
    <w:rsid w:val="00932CC1"/>
    <w:rsid w:val="00933CBA"/>
    <w:rsid w:val="009449BB"/>
    <w:rsid w:val="009464FA"/>
    <w:rsid w:val="0094690D"/>
    <w:rsid w:val="00946A2B"/>
    <w:rsid w:val="00952AB2"/>
    <w:rsid w:val="009563F6"/>
    <w:rsid w:val="00963508"/>
    <w:rsid w:val="0096384D"/>
    <w:rsid w:val="00964574"/>
    <w:rsid w:val="00965BFC"/>
    <w:rsid w:val="00965C3A"/>
    <w:rsid w:val="00972EAA"/>
    <w:rsid w:val="009737C4"/>
    <w:rsid w:val="009739B5"/>
    <w:rsid w:val="00976C7A"/>
    <w:rsid w:val="009777D4"/>
    <w:rsid w:val="009813DD"/>
    <w:rsid w:val="00983027"/>
    <w:rsid w:val="0098379D"/>
    <w:rsid w:val="009849A1"/>
    <w:rsid w:val="0098747F"/>
    <w:rsid w:val="00990267"/>
    <w:rsid w:val="009908A2"/>
    <w:rsid w:val="00992C01"/>
    <w:rsid w:val="009931E3"/>
    <w:rsid w:val="0099560D"/>
    <w:rsid w:val="009A1480"/>
    <w:rsid w:val="009A5026"/>
    <w:rsid w:val="009B4C0E"/>
    <w:rsid w:val="009B57AB"/>
    <w:rsid w:val="009C08DB"/>
    <w:rsid w:val="009C1600"/>
    <w:rsid w:val="009C4738"/>
    <w:rsid w:val="009C62E8"/>
    <w:rsid w:val="009C63C3"/>
    <w:rsid w:val="009D0421"/>
    <w:rsid w:val="009D13DB"/>
    <w:rsid w:val="009D3360"/>
    <w:rsid w:val="009D455D"/>
    <w:rsid w:val="009D566D"/>
    <w:rsid w:val="009E2908"/>
    <w:rsid w:val="009E3094"/>
    <w:rsid w:val="009E6B78"/>
    <w:rsid w:val="009E6D17"/>
    <w:rsid w:val="009F1C0F"/>
    <w:rsid w:val="009F3032"/>
    <w:rsid w:val="009F660C"/>
    <w:rsid w:val="009F7606"/>
    <w:rsid w:val="009F7999"/>
    <w:rsid w:val="00A00B44"/>
    <w:rsid w:val="00A01B38"/>
    <w:rsid w:val="00A111DE"/>
    <w:rsid w:val="00A12564"/>
    <w:rsid w:val="00A14733"/>
    <w:rsid w:val="00A14DC2"/>
    <w:rsid w:val="00A15BBC"/>
    <w:rsid w:val="00A1701E"/>
    <w:rsid w:val="00A23F19"/>
    <w:rsid w:val="00A241D7"/>
    <w:rsid w:val="00A24973"/>
    <w:rsid w:val="00A26FA2"/>
    <w:rsid w:val="00A27098"/>
    <w:rsid w:val="00A27743"/>
    <w:rsid w:val="00A319B3"/>
    <w:rsid w:val="00A37B1E"/>
    <w:rsid w:val="00A40500"/>
    <w:rsid w:val="00A40FAF"/>
    <w:rsid w:val="00A42D39"/>
    <w:rsid w:val="00A458CB"/>
    <w:rsid w:val="00A47585"/>
    <w:rsid w:val="00A50A19"/>
    <w:rsid w:val="00A50FC8"/>
    <w:rsid w:val="00A51228"/>
    <w:rsid w:val="00A514EE"/>
    <w:rsid w:val="00A53039"/>
    <w:rsid w:val="00A55CA5"/>
    <w:rsid w:val="00A60D45"/>
    <w:rsid w:val="00A61F3A"/>
    <w:rsid w:val="00A62BD0"/>
    <w:rsid w:val="00A65282"/>
    <w:rsid w:val="00A65F43"/>
    <w:rsid w:val="00A660B3"/>
    <w:rsid w:val="00A669E8"/>
    <w:rsid w:val="00A66DB5"/>
    <w:rsid w:val="00A700A0"/>
    <w:rsid w:val="00A806D3"/>
    <w:rsid w:val="00A8448A"/>
    <w:rsid w:val="00A85747"/>
    <w:rsid w:val="00A863D0"/>
    <w:rsid w:val="00A90E17"/>
    <w:rsid w:val="00A91EBC"/>
    <w:rsid w:val="00A93AA2"/>
    <w:rsid w:val="00A977FF"/>
    <w:rsid w:val="00AA6318"/>
    <w:rsid w:val="00AB1078"/>
    <w:rsid w:val="00AC075C"/>
    <w:rsid w:val="00AC1F6C"/>
    <w:rsid w:val="00AC2C1F"/>
    <w:rsid w:val="00AC39EE"/>
    <w:rsid w:val="00AC3E8B"/>
    <w:rsid w:val="00AC6B3E"/>
    <w:rsid w:val="00AD0CB1"/>
    <w:rsid w:val="00AD2BA3"/>
    <w:rsid w:val="00AE1151"/>
    <w:rsid w:val="00AE69D0"/>
    <w:rsid w:val="00AE750C"/>
    <w:rsid w:val="00AE797F"/>
    <w:rsid w:val="00AE7E6B"/>
    <w:rsid w:val="00AF4975"/>
    <w:rsid w:val="00AF4AE1"/>
    <w:rsid w:val="00AF50D4"/>
    <w:rsid w:val="00AF5968"/>
    <w:rsid w:val="00AF5F12"/>
    <w:rsid w:val="00AF611A"/>
    <w:rsid w:val="00AF6424"/>
    <w:rsid w:val="00AF719A"/>
    <w:rsid w:val="00AF7BFC"/>
    <w:rsid w:val="00B02261"/>
    <w:rsid w:val="00B02262"/>
    <w:rsid w:val="00B043C7"/>
    <w:rsid w:val="00B04DBD"/>
    <w:rsid w:val="00B067B3"/>
    <w:rsid w:val="00B10D28"/>
    <w:rsid w:val="00B113F9"/>
    <w:rsid w:val="00B14A73"/>
    <w:rsid w:val="00B15847"/>
    <w:rsid w:val="00B178B7"/>
    <w:rsid w:val="00B219B6"/>
    <w:rsid w:val="00B26AFA"/>
    <w:rsid w:val="00B27BFC"/>
    <w:rsid w:val="00B33364"/>
    <w:rsid w:val="00B343ED"/>
    <w:rsid w:val="00B3473B"/>
    <w:rsid w:val="00B3490E"/>
    <w:rsid w:val="00B35972"/>
    <w:rsid w:val="00B36EC3"/>
    <w:rsid w:val="00B37C65"/>
    <w:rsid w:val="00B40729"/>
    <w:rsid w:val="00B450F6"/>
    <w:rsid w:val="00B45776"/>
    <w:rsid w:val="00B50BD2"/>
    <w:rsid w:val="00B52500"/>
    <w:rsid w:val="00B55301"/>
    <w:rsid w:val="00B57BD5"/>
    <w:rsid w:val="00B60917"/>
    <w:rsid w:val="00B61121"/>
    <w:rsid w:val="00B61E06"/>
    <w:rsid w:val="00B64AE3"/>
    <w:rsid w:val="00B71A05"/>
    <w:rsid w:val="00B74052"/>
    <w:rsid w:val="00B74096"/>
    <w:rsid w:val="00B74820"/>
    <w:rsid w:val="00B74FD1"/>
    <w:rsid w:val="00B75E66"/>
    <w:rsid w:val="00B75EEE"/>
    <w:rsid w:val="00B76826"/>
    <w:rsid w:val="00B77862"/>
    <w:rsid w:val="00B82553"/>
    <w:rsid w:val="00B83369"/>
    <w:rsid w:val="00B841B8"/>
    <w:rsid w:val="00B849E1"/>
    <w:rsid w:val="00B84F32"/>
    <w:rsid w:val="00B85102"/>
    <w:rsid w:val="00B86756"/>
    <w:rsid w:val="00B872DD"/>
    <w:rsid w:val="00B910F4"/>
    <w:rsid w:val="00B9244E"/>
    <w:rsid w:val="00B95AE1"/>
    <w:rsid w:val="00BA2D0C"/>
    <w:rsid w:val="00BA2DBF"/>
    <w:rsid w:val="00BA528A"/>
    <w:rsid w:val="00BA6258"/>
    <w:rsid w:val="00BA68B0"/>
    <w:rsid w:val="00BB08FD"/>
    <w:rsid w:val="00BB0E16"/>
    <w:rsid w:val="00BB1CB4"/>
    <w:rsid w:val="00BB25F2"/>
    <w:rsid w:val="00BB27CE"/>
    <w:rsid w:val="00BB4399"/>
    <w:rsid w:val="00BB51F5"/>
    <w:rsid w:val="00BC07EB"/>
    <w:rsid w:val="00BC219B"/>
    <w:rsid w:val="00BC648E"/>
    <w:rsid w:val="00BC7C2C"/>
    <w:rsid w:val="00BD147F"/>
    <w:rsid w:val="00BD225E"/>
    <w:rsid w:val="00BD3458"/>
    <w:rsid w:val="00BD37AF"/>
    <w:rsid w:val="00BD40B7"/>
    <w:rsid w:val="00BF241E"/>
    <w:rsid w:val="00BF2F0E"/>
    <w:rsid w:val="00BF3B34"/>
    <w:rsid w:val="00BF5EC5"/>
    <w:rsid w:val="00BF6672"/>
    <w:rsid w:val="00C01E1E"/>
    <w:rsid w:val="00C04472"/>
    <w:rsid w:val="00C105AA"/>
    <w:rsid w:val="00C112A7"/>
    <w:rsid w:val="00C11BFE"/>
    <w:rsid w:val="00C141E5"/>
    <w:rsid w:val="00C20628"/>
    <w:rsid w:val="00C20C5F"/>
    <w:rsid w:val="00C2113C"/>
    <w:rsid w:val="00C23D75"/>
    <w:rsid w:val="00C31200"/>
    <w:rsid w:val="00C33D38"/>
    <w:rsid w:val="00C349ED"/>
    <w:rsid w:val="00C35D52"/>
    <w:rsid w:val="00C3705B"/>
    <w:rsid w:val="00C43D70"/>
    <w:rsid w:val="00C44867"/>
    <w:rsid w:val="00C462A5"/>
    <w:rsid w:val="00C50049"/>
    <w:rsid w:val="00C51480"/>
    <w:rsid w:val="00C526C1"/>
    <w:rsid w:val="00C52F1C"/>
    <w:rsid w:val="00C600B6"/>
    <w:rsid w:val="00C60A6A"/>
    <w:rsid w:val="00C60D45"/>
    <w:rsid w:val="00C61074"/>
    <w:rsid w:val="00C618A0"/>
    <w:rsid w:val="00C61C2E"/>
    <w:rsid w:val="00C65ECB"/>
    <w:rsid w:val="00C715B4"/>
    <w:rsid w:val="00C72733"/>
    <w:rsid w:val="00C73076"/>
    <w:rsid w:val="00C74823"/>
    <w:rsid w:val="00C80349"/>
    <w:rsid w:val="00C87F62"/>
    <w:rsid w:val="00C91764"/>
    <w:rsid w:val="00C93C08"/>
    <w:rsid w:val="00C93DFD"/>
    <w:rsid w:val="00C93FF4"/>
    <w:rsid w:val="00C94DCD"/>
    <w:rsid w:val="00C962E8"/>
    <w:rsid w:val="00C9646D"/>
    <w:rsid w:val="00C96F96"/>
    <w:rsid w:val="00C97973"/>
    <w:rsid w:val="00CA014A"/>
    <w:rsid w:val="00CA098B"/>
    <w:rsid w:val="00CA4AEB"/>
    <w:rsid w:val="00CA4BB8"/>
    <w:rsid w:val="00CA68E3"/>
    <w:rsid w:val="00CA71BF"/>
    <w:rsid w:val="00CB0A54"/>
    <w:rsid w:val="00CB2B85"/>
    <w:rsid w:val="00CB2C8D"/>
    <w:rsid w:val="00CB3AC9"/>
    <w:rsid w:val="00CB481E"/>
    <w:rsid w:val="00CB786C"/>
    <w:rsid w:val="00CC3694"/>
    <w:rsid w:val="00CC4FF3"/>
    <w:rsid w:val="00CC5048"/>
    <w:rsid w:val="00CC7C48"/>
    <w:rsid w:val="00CD49BB"/>
    <w:rsid w:val="00CD54D2"/>
    <w:rsid w:val="00CD769A"/>
    <w:rsid w:val="00CE170E"/>
    <w:rsid w:val="00CE1809"/>
    <w:rsid w:val="00CE2722"/>
    <w:rsid w:val="00CE278F"/>
    <w:rsid w:val="00CE2E3E"/>
    <w:rsid w:val="00CE6429"/>
    <w:rsid w:val="00CE6E45"/>
    <w:rsid w:val="00CE7826"/>
    <w:rsid w:val="00CE7E95"/>
    <w:rsid w:val="00CF1E4C"/>
    <w:rsid w:val="00CF216B"/>
    <w:rsid w:val="00CF3922"/>
    <w:rsid w:val="00D03957"/>
    <w:rsid w:val="00D0612E"/>
    <w:rsid w:val="00D06E79"/>
    <w:rsid w:val="00D07812"/>
    <w:rsid w:val="00D1089C"/>
    <w:rsid w:val="00D10CD3"/>
    <w:rsid w:val="00D12701"/>
    <w:rsid w:val="00D15A25"/>
    <w:rsid w:val="00D15AE8"/>
    <w:rsid w:val="00D16AAA"/>
    <w:rsid w:val="00D16B03"/>
    <w:rsid w:val="00D2162D"/>
    <w:rsid w:val="00D21B5E"/>
    <w:rsid w:val="00D2358F"/>
    <w:rsid w:val="00D24A0B"/>
    <w:rsid w:val="00D25F1B"/>
    <w:rsid w:val="00D26B62"/>
    <w:rsid w:val="00D30B6C"/>
    <w:rsid w:val="00D322E8"/>
    <w:rsid w:val="00D40881"/>
    <w:rsid w:val="00D46FA4"/>
    <w:rsid w:val="00D51A18"/>
    <w:rsid w:val="00D51F20"/>
    <w:rsid w:val="00D5453D"/>
    <w:rsid w:val="00D6409A"/>
    <w:rsid w:val="00D65AD3"/>
    <w:rsid w:val="00D718D1"/>
    <w:rsid w:val="00D72D3E"/>
    <w:rsid w:val="00D73E15"/>
    <w:rsid w:val="00D77C92"/>
    <w:rsid w:val="00D856F6"/>
    <w:rsid w:val="00D8747E"/>
    <w:rsid w:val="00D87CBB"/>
    <w:rsid w:val="00D90411"/>
    <w:rsid w:val="00D90509"/>
    <w:rsid w:val="00D90658"/>
    <w:rsid w:val="00D921B9"/>
    <w:rsid w:val="00D93245"/>
    <w:rsid w:val="00D9674F"/>
    <w:rsid w:val="00D9762B"/>
    <w:rsid w:val="00DA123F"/>
    <w:rsid w:val="00DA52E4"/>
    <w:rsid w:val="00DA63A5"/>
    <w:rsid w:val="00DB3304"/>
    <w:rsid w:val="00DB33D9"/>
    <w:rsid w:val="00DB4B5F"/>
    <w:rsid w:val="00DC09AE"/>
    <w:rsid w:val="00DC0FE0"/>
    <w:rsid w:val="00DC1803"/>
    <w:rsid w:val="00DC6ED1"/>
    <w:rsid w:val="00DD25FF"/>
    <w:rsid w:val="00DD4143"/>
    <w:rsid w:val="00DD7A86"/>
    <w:rsid w:val="00DE125D"/>
    <w:rsid w:val="00DE32F8"/>
    <w:rsid w:val="00DE4492"/>
    <w:rsid w:val="00DE465C"/>
    <w:rsid w:val="00DE7515"/>
    <w:rsid w:val="00DF240F"/>
    <w:rsid w:val="00DF34F7"/>
    <w:rsid w:val="00DF39D3"/>
    <w:rsid w:val="00DF4347"/>
    <w:rsid w:val="00DF53C1"/>
    <w:rsid w:val="00DF756B"/>
    <w:rsid w:val="00E00C33"/>
    <w:rsid w:val="00E04164"/>
    <w:rsid w:val="00E0497C"/>
    <w:rsid w:val="00E04BAA"/>
    <w:rsid w:val="00E074E4"/>
    <w:rsid w:val="00E076B3"/>
    <w:rsid w:val="00E1015D"/>
    <w:rsid w:val="00E113B3"/>
    <w:rsid w:val="00E114F3"/>
    <w:rsid w:val="00E14A51"/>
    <w:rsid w:val="00E16856"/>
    <w:rsid w:val="00E16DA7"/>
    <w:rsid w:val="00E207D7"/>
    <w:rsid w:val="00E237C4"/>
    <w:rsid w:val="00E249B2"/>
    <w:rsid w:val="00E3179C"/>
    <w:rsid w:val="00E3419A"/>
    <w:rsid w:val="00E365C8"/>
    <w:rsid w:val="00E37BD1"/>
    <w:rsid w:val="00E41578"/>
    <w:rsid w:val="00E4654A"/>
    <w:rsid w:val="00E47BF5"/>
    <w:rsid w:val="00E524BD"/>
    <w:rsid w:val="00E52949"/>
    <w:rsid w:val="00E52E75"/>
    <w:rsid w:val="00E54338"/>
    <w:rsid w:val="00E5492C"/>
    <w:rsid w:val="00E5623E"/>
    <w:rsid w:val="00E56745"/>
    <w:rsid w:val="00E604B3"/>
    <w:rsid w:val="00E61DF2"/>
    <w:rsid w:val="00E72DB9"/>
    <w:rsid w:val="00E7349E"/>
    <w:rsid w:val="00E771AD"/>
    <w:rsid w:val="00E81465"/>
    <w:rsid w:val="00E83160"/>
    <w:rsid w:val="00E84E83"/>
    <w:rsid w:val="00E929B0"/>
    <w:rsid w:val="00E92F11"/>
    <w:rsid w:val="00E93E0A"/>
    <w:rsid w:val="00E95D46"/>
    <w:rsid w:val="00EA0F2F"/>
    <w:rsid w:val="00EA40D8"/>
    <w:rsid w:val="00EA50BE"/>
    <w:rsid w:val="00EA7A8A"/>
    <w:rsid w:val="00EB1EBD"/>
    <w:rsid w:val="00EB4675"/>
    <w:rsid w:val="00EB7180"/>
    <w:rsid w:val="00EC2686"/>
    <w:rsid w:val="00EC6D33"/>
    <w:rsid w:val="00ED132A"/>
    <w:rsid w:val="00ED3306"/>
    <w:rsid w:val="00ED6C5B"/>
    <w:rsid w:val="00EE0241"/>
    <w:rsid w:val="00EE0893"/>
    <w:rsid w:val="00EE1262"/>
    <w:rsid w:val="00EE18A3"/>
    <w:rsid w:val="00EE2CB9"/>
    <w:rsid w:val="00EE50B9"/>
    <w:rsid w:val="00EF0E34"/>
    <w:rsid w:val="00EF490B"/>
    <w:rsid w:val="00F01884"/>
    <w:rsid w:val="00F029D7"/>
    <w:rsid w:val="00F103EC"/>
    <w:rsid w:val="00F10EA8"/>
    <w:rsid w:val="00F115BB"/>
    <w:rsid w:val="00F121FA"/>
    <w:rsid w:val="00F12307"/>
    <w:rsid w:val="00F138B7"/>
    <w:rsid w:val="00F1497B"/>
    <w:rsid w:val="00F16518"/>
    <w:rsid w:val="00F21338"/>
    <w:rsid w:val="00F21A2F"/>
    <w:rsid w:val="00F26B3F"/>
    <w:rsid w:val="00F300B4"/>
    <w:rsid w:val="00F31A4C"/>
    <w:rsid w:val="00F336F1"/>
    <w:rsid w:val="00F34D84"/>
    <w:rsid w:val="00F35847"/>
    <w:rsid w:val="00F36818"/>
    <w:rsid w:val="00F42314"/>
    <w:rsid w:val="00F42512"/>
    <w:rsid w:val="00F42591"/>
    <w:rsid w:val="00F433E1"/>
    <w:rsid w:val="00F43A77"/>
    <w:rsid w:val="00F43DB7"/>
    <w:rsid w:val="00F456D1"/>
    <w:rsid w:val="00F46E71"/>
    <w:rsid w:val="00F505C0"/>
    <w:rsid w:val="00F540EC"/>
    <w:rsid w:val="00F567A7"/>
    <w:rsid w:val="00F577D1"/>
    <w:rsid w:val="00F57E23"/>
    <w:rsid w:val="00F57F79"/>
    <w:rsid w:val="00F61273"/>
    <w:rsid w:val="00F63A18"/>
    <w:rsid w:val="00F63BFA"/>
    <w:rsid w:val="00F640F1"/>
    <w:rsid w:val="00F64B6D"/>
    <w:rsid w:val="00F64EAB"/>
    <w:rsid w:val="00F65A2D"/>
    <w:rsid w:val="00F67065"/>
    <w:rsid w:val="00F6798C"/>
    <w:rsid w:val="00F67BA3"/>
    <w:rsid w:val="00F71260"/>
    <w:rsid w:val="00F742EB"/>
    <w:rsid w:val="00F769BA"/>
    <w:rsid w:val="00F76ED8"/>
    <w:rsid w:val="00F8057B"/>
    <w:rsid w:val="00F805D8"/>
    <w:rsid w:val="00F814B2"/>
    <w:rsid w:val="00F817A8"/>
    <w:rsid w:val="00F81FFE"/>
    <w:rsid w:val="00F8234C"/>
    <w:rsid w:val="00F82451"/>
    <w:rsid w:val="00F82EFC"/>
    <w:rsid w:val="00F830D8"/>
    <w:rsid w:val="00F840B0"/>
    <w:rsid w:val="00F84450"/>
    <w:rsid w:val="00F84759"/>
    <w:rsid w:val="00F84911"/>
    <w:rsid w:val="00F84D38"/>
    <w:rsid w:val="00F85276"/>
    <w:rsid w:val="00F852DE"/>
    <w:rsid w:val="00F8733C"/>
    <w:rsid w:val="00F92D4A"/>
    <w:rsid w:val="00F94C47"/>
    <w:rsid w:val="00F96B95"/>
    <w:rsid w:val="00FA047B"/>
    <w:rsid w:val="00FA10CC"/>
    <w:rsid w:val="00FA429B"/>
    <w:rsid w:val="00FA4D0D"/>
    <w:rsid w:val="00FA544E"/>
    <w:rsid w:val="00FA65A8"/>
    <w:rsid w:val="00FA661E"/>
    <w:rsid w:val="00FA6636"/>
    <w:rsid w:val="00FA79E6"/>
    <w:rsid w:val="00FB28BD"/>
    <w:rsid w:val="00FB6044"/>
    <w:rsid w:val="00FB6177"/>
    <w:rsid w:val="00FB6518"/>
    <w:rsid w:val="00FB6BB3"/>
    <w:rsid w:val="00FB71EC"/>
    <w:rsid w:val="00FB725F"/>
    <w:rsid w:val="00FC4357"/>
    <w:rsid w:val="00FD1158"/>
    <w:rsid w:val="00FD199F"/>
    <w:rsid w:val="00FD22FF"/>
    <w:rsid w:val="00FD3849"/>
    <w:rsid w:val="00FD3861"/>
    <w:rsid w:val="00FD4BB2"/>
    <w:rsid w:val="00FD61DC"/>
    <w:rsid w:val="00FD691F"/>
    <w:rsid w:val="00FE0707"/>
    <w:rsid w:val="00FE63CB"/>
    <w:rsid w:val="00FE63FB"/>
    <w:rsid w:val="00FE7EC9"/>
    <w:rsid w:val="00FF01CE"/>
    <w:rsid w:val="00FF25C4"/>
    <w:rsid w:val="00FF399D"/>
    <w:rsid w:val="00FF39E4"/>
    <w:rsid w:val="00FF5BF6"/>
    <w:rsid w:val="00FF61A4"/>
    <w:rsid w:val="00FF6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0EF10ACA-E6CC-47A4-AF07-15328ADE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334"/>
    <w:rPr>
      <w:sz w:val="24"/>
      <w:szCs w:val="24"/>
      <w:lang w:val="en-GB" w:eastAsia="en-GB"/>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link w:val="TextChar"/>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rsid w:val="00615F6A"/>
    <w:rPr>
      <w:sz w:val="20"/>
      <w:szCs w:val="20"/>
    </w:rPr>
  </w:style>
  <w:style w:type="character" w:customStyle="1" w:styleId="CommentTextChar">
    <w:name w:val="Comment Text Char"/>
    <w:link w:val="CommentText"/>
    <w:locked/>
    <w:rsid w:val="00D90411"/>
    <w:rPr>
      <w:lang w:val="en-GB" w:eastAsia="en-GB" w:bidi="ar-SA"/>
    </w:rPr>
  </w:style>
  <w:style w:type="paragraph" w:customStyle="1" w:styleId="BriefPhoto">
    <w:name w:val="Brief Photo"/>
    <w:rsid w:val="00CE170E"/>
    <w:pPr>
      <w:spacing w:before="120" w:after="120"/>
    </w:pPr>
    <w:rPr>
      <w:i/>
      <w:color w:val="800080"/>
      <w:sz w:val="18"/>
      <w:szCs w:val="18"/>
      <w:lang w:val="en-GB" w:eastAsia="en-GB"/>
    </w:rPr>
  </w:style>
  <w:style w:type="character" w:styleId="CommentReference">
    <w:name w:val="annotation reference"/>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lang w:val="en-GB" w:eastAsia="en-GB"/>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uiPriority w:val="1"/>
    <w:qFormat/>
    <w:rsid w:val="00615F6A"/>
    <w:rPr>
      <w:sz w:val="24"/>
      <w:szCs w:val="24"/>
      <w:lang w:val="en-GB" w:eastAsia="en-GB"/>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lang w:val="en-GB" w:eastAsia="en-GB"/>
    </w:rPr>
  </w:style>
  <w:style w:type="character" w:customStyle="1" w:styleId="TextChar">
    <w:name w:val="Text Char"/>
    <w:link w:val="Text"/>
    <w:rsid w:val="009E3094"/>
    <w:rPr>
      <w:rFonts w:ascii="Arial" w:hAnsi="Arial" w:cs="Arial"/>
      <w:sz w:val="18"/>
      <w:szCs w:val="18"/>
      <w:lang w:val="en-GB" w:eastAsia="en-GB"/>
    </w:rPr>
  </w:style>
  <w:style w:type="character" w:customStyle="1" w:styleId="RubricChar">
    <w:name w:val="Rubric Char"/>
    <w:link w:val="Rubric"/>
    <w:rsid w:val="009E3094"/>
    <w:rPr>
      <w:rFonts w:ascii="Arial" w:hAnsi="Arial" w:cs="Arial"/>
      <w:b/>
      <w:sz w:val="18"/>
      <w:szCs w:val="18"/>
      <w:lang w:val="en-GB" w:eastAsia="en-GB"/>
    </w:rPr>
  </w:style>
  <w:style w:type="paragraph" w:styleId="Revision">
    <w:name w:val="Revision"/>
    <w:hidden/>
    <w:uiPriority w:val="99"/>
    <w:semiHidden/>
    <w:rsid w:val="00DA63A5"/>
    <w:rPr>
      <w:sz w:val="24"/>
      <w:szCs w:val="24"/>
      <w:lang w:val="en-GB" w:eastAsia="en-GB"/>
    </w:rPr>
  </w:style>
  <w:style w:type="character" w:customStyle="1" w:styleId="cf01">
    <w:name w:val="cf01"/>
    <w:basedOn w:val="DefaultParagraphFont"/>
    <w:rsid w:val="003A67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5061">
      <w:bodyDiv w:val="1"/>
      <w:marLeft w:val="0"/>
      <w:marRight w:val="0"/>
      <w:marTop w:val="0"/>
      <w:marBottom w:val="0"/>
      <w:divBdr>
        <w:top w:val="none" w:sz="0" w:space="0" w:color="auto"/>
        <w:left w:val="none" w:sz="0" w:space="0" w:color="auto"/>
        <w:bottom w:val="none" w:sz="0" w:space="0" w:color="auto"/>
        <w:right w:val="none" w:sz="0" w:space="0" w:color="auto"/>
      </w:divBdr>
    </w:div>
    <w:div w:id="10462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175</TotalTime>
  <Pages>5</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22</cp:revision>
  <cp:lastPrinted>2015-04-20T13:00:00Z</cp:lastPrinted>
  <dcterms:created xsi:type="dcterms:W3CDTF">2022-04-18T11:46:00Z</dcterms:created>
  <dcterms:modified xsi:type="dcterms:W3CDTF">2022-11-17T10:34:00Z</dcterms:modified>
</cp:coreProperties>
</file>