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93065F">
        <w:rPr>
          <w:rFonts w:ascii="Times New Roman" w:hAnsi="Times New Roman"/>
          <w:b/>
          <w:sz w:val="28"/>
          <w:szCs w:val="28"/>
        </w:rPr>
        <w:t>Міністерство освіти і науки</w:t>
      </w:r>
      <w:r w:rsidRPr="006A604F">
        <w:rPr>
          <w:rFonts w:ascii="Times New Roman" w:hAnsi="Times New Roman"/>
          <w:b/>
          <w:sz w:val="28"/>
          <w:szCs w:val="28"/>
        </w:rPr>
        <w:t xml:space="preserve"> </w:t>
      </w:r>
      <w:r w:rsidRPr="0093065F">
        <w:rPr>
          <w:rFonts w:ascii="Times New Roman" w:hAnsi="Times New Roman"/>
          <w:b/>
          <w:sz w:val="28"/>
          <w:szCs w:val="28"/>
        </w:rPr>
        <w:t>України</w:t>
      </w: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93065F">
        <w:rPr>
          <w:rFonts w:ascii="Times New Roman" w:hAnsi="Times New Roman"/>
          <w:b/>
          <w:sz w:val="28"/>
          <w:szCs w:val="28"/>
        </w:rPr>
        <w:t>Житомирський державний технологічний університет</w:t>
      </w: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1E0"/>
      </w:tblPr>
      <w:tblGrid>
        <w:gridCol w:w="3119"/>
        <w:gridCol w:w="1869"/>
        <w:gridCol w:w="4370"/>
      </w:tblGrid>
      <w:tr w:rsidR="00337907" w:rsidRPr="008B5834" w:rsidTr="0093065F">
        <w:trPr>
          <w:trHeight w:val="578"/>
        </w:trPr>
        <w:tc>
          <w:tcPr>
            <w:tcW w:w="3119" w:type="dxa"/>
            <w:vAlign w:val="bottom"/>
          </w:tcPr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Галузь знань</w:t>
            </w:r>
          </w:p>
        </w:tc>
        <w:tc>
          <w:tcPr>
            <w:tcW w:w="186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337907" w:rsidRPr="008B5834" w:rsidRDefault="00337907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0</w:t>
            </w:r>
            <w:r w:rsidRPr="008B5834"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4370" w:type="dxa"/>
            <w:vAlign w:val="bottom"/>
          </w:tcPr>
          <w:p w:rsidR="00337907" w:rsidRPr="008B5834" w:rsidRDefault="00337907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«</w:t>
            </w:r>
            <w:r w:rsidRPr="008B5834">
              <w:rPr>
                <w:rFonts w:ascii="Times New Roman" w:hAnsi="Times New Roman"/>
                <w:sz w:val="24"/>
                <w:szCs w:val="24"/>
                <w:lang w:val="en-US"/>
              </w:rPr>
              <w:t>Природничі н</w:t>
            </w:r>
            <w:r w:rsidRPr="008B5834">
              <w:rPr>
                <w:rFonts w:ascii="Times New Roman" w:hAnsi="Times New Roman"/>
                <w:sz w:val="24"/>
                <w:szCs w:val="24"/>
                <w:lang w:val="uk-UA"/>
              </w:rPr>
              <w:t>ауки</w:t>
            </w:r>
            <w:r w:rsidRPr="008B5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7907" w:rsidRPr="008B5834" w:rsidTr="0093065F">
        <w:trPr>
          <w:trHeight w:val="522"/>
        </w:trPr>
        <w:tc>
          <w:tcPr>
            <w:tcW w:w="3119" w:type="dxa"/>
            <w:vAlign w:val="bottom"/>
          </w:tcPr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Напрям підготовки</w:t>
            </w:r>
          </w:p>
        </w:tc>
        <w:tc>
          <w:tcPr>
            <w:tcW w:w="186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337907" w:rsidRPr="008B5834" w:rsidRDefault="00337907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6.0</w:t>
            </w:r>
            <w:r w:rsidRPr="008B5834">
              <w:rPr>
                <w:rFonts w:ascii="Times New Roman" w:hAnsi="Times New Roman"/>
                <w:sz w:val="24"/>
                <w:szCs w:val="24"/>
                <w:lang w:val="uk-UA"/>
              </w:rPr>
              <w:t>40106</w:t>
            </w:r>
          </w:p>
        </w:tc>
        <w:tc>
          <w:tcPr>
            <w:tcW w:w="4370" w:type="dxa"/>
            <w:vAlign w:val="bottom"/>
          </w:tcPr>
          <w:p w:rsidR="00337907" w:rsidRPr="008B5834" w:rsidRDefault="00337907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«</w:t>
            </w:r>
            <w:r w:rsidRPr="008B5834">
              <w:rPr>
                <w:rFonts w:ascii="Times New Roman" w:hAnsi="Times New Roman"/>
                <w:sz w:val="24"/>
                <w:szCs w:val="24"/>
                <w:lang w:val="uk-UA"/>
              </w:rPr>
              <w:t>Екологія, охорона навколишнього середовища та збалансоване природокористування</w:t>
            </w:r>
            <w:r w:rsidRPr="008B5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37907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07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3065F">
        <w:rPr>
          <w:rFonts w:ascii="Times New Roman" w:hAnsi="Times New Roman"/>
          <w:b/>
          <w:caps/>
          <w:sz w:val="28"/>
          <w:szCs w:val="28"/>
        </w:rPr>
        <w:t>карта навчальної дисципліни</w:t>
      </w: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1E0"/>
      </w:tblPr>
      <w:tblGrid>
        <w:gridCol w:w="3416"/>
        <w:gridCol w:w="5515"/>
      </w:tblGrid>
      <w:tr w:rsidR="00337907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 xml:space="preserve">Назва дисципліни: </w:t>
            </w:r>
          </w:p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337907" w:rsidRPr="00281D16" w:rsidRDefault="00337907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Оцінка впливу на навколишнє природне середовище гірничо-промислового комплексу</w:t>
            </w:r>
          </w:p>
        </w:tc>
      </w:tr>
      <w:tr w:rsidR="00337907" w:rsidRPr="008B5834" w:rsidTr="0093065F">
        <w:trPr>
          <w:trHeight w:val="1304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Тип дисципліни:</w:t>
            </w:r>
          </w:p>
        </w:tc>
        <w:tc>
          <w:tcPr>
            <w:tcW w:w="5515" w:type="dxa"/>
          </w:tcPr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вибіркові</w:t>
            </w:r>
          </w:p>
        </w:tc>
      </w:tr>
      <w:tr w:rsidR="00337907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Рівень дисципліни:</w:t>
            </w:r>
          </w:p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  <w:vAlign w:val="center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7907" w:rsidRPr="008B5834" w:rsidTr="0093065F">
        <w:trPr>
          <w:trHeight w:val="991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337907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337907" w:rsidRPr="00E30CC6" w:rsidRDefault="00337907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</w:p>
        </w:tc>
      </w:tr>
      <w:tr w:rsidR="00337907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Кількість кредитів:</w:t>
            </w:r>
          </w:p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337907" w:rsidRPr="00DF4A8B" w:rsidRDefault="00337907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337907" w:rsidRPr="008B5834" w:rsidTr="0093065F">
        <w:trPr>
          <w:trHeight w:val="991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Форма семестрового контролю:</w:t>
            </w:r>
          </w:p>
        </w:tc>
        <w:tc>
          <w:tcPr>
            <w:tcW w:w="5515" w:type="dxa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7907" w:rsidRPr="008B5834" w:rsidRDefault="00337907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КМР (</w:t>
            </w:r>
            <w:r w:rsidRPr="008B58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>/</w:t>
            </w:r>
            <w:r w:rsidRPr="008B58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 xml:space="preserve"> квотер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 xml:space="preserve"> семестру)</w:t>
            </w:r>
          </w:p>
        </w:tc>
      </w:tr>
      <w:tr w:rsidR="00337907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7907" w:rsidRPr="008B5834" w:rsidRDefault="00337907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Форма підсумкового контролю:</w:t>
            </w:r>
          </w:p>
        </w:tc>
        <w:tc>
          <w:tcPr>
            <w:tcW w:w="5515" w:type="dxa"/>
          </w:tcPr>
          <w:p w:rsidR="00337907" w:rsidRPr="0093065F" w:rsidRDefault="00337907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7907" w:rsidRPr="008B5834" w:rsidRDefault="00337907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 xml:space="preserve"> семестр)</w:t>
            </w:r>
          </w:p>
        </w:tc>
      </w:tr>
    </w:tbl>
    <w:p w:rsidR="00337907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07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07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07" w:rsidRPr="0093065F" w:rsidRDefault="00337907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93065F">
        <w:rPr>
          <w:rFonts w:ascii="Times New Roman" w:hAnsi="Times New Roman"/>
          <w:b/>
          <w:sz w:val="28"/>
          <w:szCs w:val="28"/>
        </w:rPr>
        <w:t>Житомир</w:t>
      </w:r>
    </w:p>
    <w:p w:rsidR="00337907" w:rsidRPr="0093065F" w:rsidRDefault="00337907" w:rsidP="00930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7907" w:rsidRPr="0093065F" w:rsidSect="0002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65F"/>
    <w:rsid w:val="00020A01"/>
    <w:rsid w:val="00195634"/>
    <w:rsid w:val="00222A2F"/>
    <w:rsid w:val="00281D16"/>
    <w:rsid w:val="002D3235"/>
    <w:rsid w:val="00337907"/>
    <w:rsid w:val="003B624D"/>
    <w:rsid w:val="00577E8A"/>
    <w:rsid w:val="006A604F"/>
    <w:rsid w:val="006D5B9A"/>
    <w:rsid w:val="008B32B1"/>
    <w:rsid w:val="008B5834"/>
    <w:rsid w:val="0093065F"/>
    <w:rsid w:val="00936B47"/>
    <w:rsid w:val="00D4005C"/>
    <w:rsid w:val="00D40814"/>
    <w:rsid w:val="00DF4A8B"/>
    <w:rsid w:val="00E30CC6"/>
    <w:rsid w:val="00F55D62"/>
    <w:rsid w:val="00F6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01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387</Words>
  <Characters>221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10</cp:revision>
  <dcterms:created xsi:type="dcterms:W3CDTF">2013-10-24T06:05:00Z</dcterms:created>
  <dcterms:modified xsi:type="dcterms:W3CDTF">2015-12-19T13:37:00Z</dcterms:modified>
</cp:coreProperties>
</file>