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599C" w14:textId="7B2B4939" w:rsidR="00D778DF" w:rsidRPr="00193118" w:rsidRDefault="00000000" w:rsidP="00193118">
      <w:pPr>
        <w:pStyle w:val="Title"/>
        <w:rPr>
          <w:lang w:val="uk-UA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8156592E7954074A9F56D0020FDC5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olor w:val="auto"/>
          </w:rPr>
        </w:sdtEndPr>
        <w:sdtContent>
          <w:r w:rsidR="00A26B90">
            <w:t xml:space="preserve">Lab – </w:t>
          </w:r>
          <w:r w:rsidR="00FC59C6">
            <w:t>Analyze Automation Code</w:t>
          </w:r>
        </w:sdtContent>
      </w:sdt>
      <w:r w:rsidR="004D36D7" w:rsidRPr="00FD4A68">
        <w:t xml:space="preserve"> </w:t>
      </w:r>
    </w:p>
    <w:p w14:paraId="0D40040B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Objectives</w:t>
      </w:r>
    </w:p>
    <w:p w14:paraId="33F6441F" w14:textId="77777777" w:rsidR="00694DD2" w:rsidRDefault="00DA6B14" w:rsidP="00694DD2">
      <w:pPr>
        <w:pStyle w:val="BodyTextL25"/>
      </w:pPr>
      <w:r>
        <w:t xml:space="preserve">In this lab, you will complete the </w:t>
      </w:r>
      <w:r w:rsidRPr="00694DD2">
        <w:t>following</w:t>
      </w:r>
      <w:r>
        <w:t xml:space="preserve"> objectives:</w:t>
      </w:r>
    </w:p>
    <w:p w14:paraId="6437D61D" w14:textId="3517EA65" w:rsidR="00FC59C6" w:rsidRDefault="009B18DF" w:rsidP="00F0272B">
      <w:pPr>
        <w:pStyle w:val="Bulletlevel1"/>
      </w:pPr>
      <w:r>
        <w:t xml:space="preserve">Part 1: </w:t>
      </w:r>
      <w:r w:rsidR="00FC59C6">
        <w:t>Write</w:t>
      </w:r>
      <w:r w:rsidR="004A22D1">
        <w:t xml:space="preserve"> </w:t>
      </w:r>
      <w:r w:rsidR="00FC59C6">
        <w:t xml:space="preserve">a Bash </w:t>
      </w:r>
      <w:r w:rsidR="002F4546">
        <w:t>S</w:t>
      </w:r>
      <w:r w:rsidR="00FC59C6">
        <w:t xml:space="preserve">cript to </w:t>
      </w:r>
      <w:r w:rsidR="002F4546">
        <w:t>A</w:t>
      </w:r>
      <w:r w:rsidR="00FC59C6">
        <w:t xml:space="preserve">utomate an Nmap </w:t>
      </w:r>
      <w:r w:rsidR="002F4546">
        <w:t>S</w:t>
      </w:r>
      <w:r w:rsidR="00FC59C6">
        <w:t xml:space="preserve">can and </w:t>
      </w:r>
      <w:r w:rsidR="002F4546">
        <w:t>S</w:t>
      </w:r>
      <w:r w:rsidR="00FC59C6">
        <w:t xml:space="preserve">tore the </w:t>
      </w:r>
      <w:r w:rsidR="002F4546">
        <w:t>R</w:t>
      </w:r>
      <w:r w:rsidR="00FC59C6">
        <w:t>esults.</w:t>
      </w:r>
    </w:p>
    <w:p w14:paraId="121E65C9" w14:textId="2C90E55B" w:rsidR="00FC59C6" w:rsidRPr="00FC59C6" w:rsidRDefault="009B18DF" w:rsidP="00F0272B">
      <w:pPr>
        <w:pStyle w:val="Bulletlevel1"/>
      </w:pPr>
      <w:r>
        <w:t xml:space="preserve">Part 2: </w:t>
      </w:r>
      <w:r w:rsidR="00FC59C6">
        <w:t xml:space="preserve">Differentiate between </w:t>
      </w:r>
      <w:r w:rsidR="002F4546">
        <w:t>S</w:t>
      </w:r>
      <w:r w:rsidR="00FC59C6">
        <w:t xml:space="preserve">cripts </w:t>
      </w:r>
      <w:r w:rsidR="002F4546">
        <w:t>W</w:t>
      </w:r>
      <w:r w:rsidR="00FC59C6">
        <w:t>ritten in Bash, Python, Ruby, and PowerShell</w:t>
      </w:r>
      <w:r w:rsidR="00B6151F">
        <w:t>.</w:t>
      </w:r>
    </w:p>
    <w:p w14:paraId="5E5C2783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21FBCFBF" w14:textId="405AFE31" w:rsidR="0044076B" w:rsidRDefault="00FC59C6" w:rsidP="0044076B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Penetration testing often requires repetitive tasks </w:t>
      </w:r>
      <w:r w:rsidR="00C91767">
        <w:rPr>
          <w:rStyle w:val="normaltextrun"/>
          <w:rFonts w:ascii="Arial" w:hAnsi="Arial" w:cs="Arial"/>
          <w:sz w:val="20"/>
          <w:szCs w:val="20"/>
        </w:rPr>
        <w:t xml:space="preserve">that use </w:t>
      </w:r>
      <w:r>
        <w:rPr>
          <w:rStyle w:val="normaltextrun"/>
          <w:rFonts w:ascii="Arial" w:hAnsi="Arial" w:cs="Arial"/>
          <w:sz w:val="20"/>
          <w:szCs w:val="20"/>
        </w:rPr>
        <w:t>various tools to perform reconnaissance</w:t>
      </w:r>
      <w:r w:rsidR="008F7847">
        <w:rPr>
          <w:rStyle w:val="normaltextrun"/>
          <w:rFonts w:ascii="Arial" w:hAnsi="Arial" w:cs="Arial"/>
          <w:sz w:val="20"/>
          <w:szCs w:val="20"/>
        </w:rPr>
        <w:t xml:space="preserve"> and </w:t>
      </w:r>
      <w:r>
        <w:rPr>
          <w:rStyle w:val="normaltextrun"/>
          <w:rFonts w:ascii="Arial" w:hAnsi="Arial" w:cs="Arial"/>
          <w:sz w:val="20"/>
          <w:szCs w:val="20"/>
        </w:rPr>
        <w:t xml:space="preserve">analyze and exploit vulnerable systems. Creating scripts to automate these tasks reduces the time necessary to complete </w:t>
      </w:r>
      <w:r w:rsidR="00BF4A74">
        <w:rPr>
          <w:rStyle w:val="normaltextrun"/>
          <w:rFonts w:ascii="Arial" w:hAnsi="Arial" w:cs="Arial"/>
          <w:sz w:val="20"/>
          <w:szCs w:val="20"/>
        </w:rPr>
        <w:t>a</w:t>
      </w:r>
      <w:r>
        <w:rPr>
          <w:rStyle w:val="normaltextrun"/>
          <w:rFonts w:ascii="Arial" w:hAnsi="Arial" w:cs="Arial"/>
          <w:sz w:val="20"/>
          <w:szCs w:val="20"/>
        </w:rPr>
        <w:t xml:space="preserve"> penetration testing project.</w:t>
      </w:r>
    </w:p>
    <w:p w14:paraId="2E0411A8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3434CC82" w14:textId="6CE336A3" w:rsidR="00457934" w:rsidRDefault="00731BE7" w:rsidP="00CD6B9D">
      <w:pPr>
        <w:pStyle w:val="Bulletlevel1"/>
      </w:pPr>
      <w:r>
        <w:t>Kali VM customized for the Ethical Hacker course</w:t>
      </w:r>
    </w:p>
    <w:p w14:paraId="6896696C" w14:textId="77777777" w:rsidR="00125806" w:rsidRDefault="00125806" w:rsidP="00524B71">
      <w:pPr>
        <w:pStyle w:val="Heading1"/>
        <w:numPr>
          <w:ilvl w:val="0"/>
          <w:numId w:val="0"/>
        </w:numPr>
        <w:ind w:left="360" w:hanging="360"/>
      </w:pPr>
      <w:r>
        <w:t>Instructions</w:t>
      </w:r>
    </w:p>
    <w:p w14:paraId="37F4FC29" w14:textId="5EC88A6F" w:rsidR="009B1683" w:rsidRDefault="00FC59C6" w:rsidP="009B1683">
      <w:pPr>
        <w:pStyle w:val="Heading2"/>
      </w:pPr>
      <w:r>
        <w:t xml:space="preserve">Write a Bash </w:t>
      </w:r>
      <w:r w:rsidR="004E60B6">
        <w:t>S</w:t>
      </w:r>
      <w:r>
        <w:t xml:space="preserve">cript to </w:t>
      </w:r>
      <w:r w:rsidR="002F4546">
        <w:t>A</w:t>
      </w:r>
      <w:r>
        <w:t xml:space="preserve">utomate an Nmap </w:t>
      </w:r>
      <w:r w:rsidR="002F4546">
        <w:t>S</w:t>
      </w:r>
      <w:r>
        <w:t xml:space="preserve">can and </w:t>
      </w:r>
      <w:r w:rsidR="002F4546">
        <w:t>S</w:t>
      </w:r>
      <w:r>
        <w:t xml:space="preserve">tore the </w:t>
      </w:r>
      <w:r w:rsidR="002F4546">
        <w:t>R</w:t>
      </w:r>
      <w:r>
        <w:t>esults</w:t>
      </w:r>
      <w:r w:rsidR="00B6151F">
        <w:t>.</w:t>
      </w:r>
    </w:p>
    <w:p w14:paraId="464A301D" w14:textId="02533423" w:rsidR="0044076B" w:rsidRDefault="00FC59C6" w:rsidP="0044076B">
      <w:pPr>
        <w:pStyle w:val="Heading3"/>
      </w:pPr>
      <w:r>
        <w:t>Create a basic Bash script</w:t>
      </w:r>
      <w:r w:rsidR="00AF1C6D">
        <w:t>.</w:t>
      </w:r>
    </w:p>
    <w:p w14:paraId="2BF19A86" w14:textId="6024E40F" w:rsidR="00FC59C6" w:rsidRPr="00FC59C6" w:rsidRDefault="00FC59C6" w:rsidP="00FC59C6">
      <w:pPr>
        <w:pStyle w:val="BodyTextL25"/>
      </w:pPr>
      <w:r>
        <w:t xml:space="preserve">The Bash shell has a built-in script interpreter. Bash scripts can be written in any text editor and require minimal programming experience. </w:t>
      </w:r>
      <w:r w:rsidR="00AE3747">
        <w:t xml:space="preserve">The scripts can then be run from the </w:t>
      </w:r>
      <w:r w:rsidR="00FE61D2">
        <w:t xml:space="preserve">Bash shell prompt. </w:t>
      </w:r>
      <w:r w:rsidR="009A407A">
        <w:t>The syntax and structure of Bash scripts is similar to what you would type at the command prompt if you were doing the task manually.</w:t>
      </w:r>
      <w:r w:rsidR="008F2028">
        <w:t xml:space="preserve"> In this step, you will write a short script named recon.sh to perform a simple Nmap scan.</w:t>
      </w:r>
    </w:p>
    <w:p w14:paraId="72431216" w14:textId="1EF08FAF" w:rsidR="00971A6B" w:rsidRDefault="009A407A" w:rsidP="00971A6B">
      <w:pPr>
        <w:pStyle w:val="SubStepAlpha"/>
      </w:pPr>
      <w:r>
        <w:t>To begin your first script, log</w:t>
      </w:r>
      <w:r w:rsidR="00116A49">
        <w:t xml:space="preserve"> </w:t>
      </w:r>
      <w:r>
        <w:t xml:space="preserve">in to Kali, </w:t>
      </w:r>
      <w:r w:rsidR="00CD14DD">
        <w:t>with</w:t>
      </w:r>
      <w:r>
        <w:t xml:space="preserve"> the username </w:t>
      </w:r>
      <w:r w:rsidRPr="009A407A">
        <w:rPr>
          <w:b/>
          <w:bCs/>
        </w:rPr>
        <w:t>kali</w:t>
      </w:r>
      <w:r>
        <w:t xml:space="preserve"> </w:t>
      </w:r>
      <w:r w:rsidR="00CD14DD">
        <w:t xml:space="preserve">and </w:t>
      </w:r>
      <w:r>
        <w:t>password</w:t>
      </w:r>
      <w:r w:rsidR="00CD14DD">
        <w:t xml:space="preserve"> </w:t>
      </w:r>
      <w:r w:rsidR="00CD14DD" w:rsidRPr="00470FDA">
        <w:rPr>
          <w:b/>
          <w:bCs/>
        </w:rPr>
        <w:t>kali</w:t>
      </w:r>
      <w:r>
        <w:t xml:space="preserve">. </w:t>
      </w:r>
      <w:r w:rsidR="008D773B">
        <w:t xml:space="preserve">Open a terminal window and ping the target host at 10.6.6.23 to ensure that it is </w:t>
      </w:r>
      <w:r w:rsidR="003037CD">
        <w:t xml:space="preserve">available </w:t>
      </w:r>
      <w:r w:rsidR="008D773B">
        <w:t>on the network</w:t>
      </w:r>
      <w:r w:rsidR="00CD14DD">
        <w:t>.</w:t>
      </w:r>
    </w:p>
    <w:p w14:paraId="1219D659" w14:textId="2DB858D1" w:rsidR="00971A6B" w:rsidRPr="00470FDA" w:rsidRDefault="00971A6B" w:rsidP="002E74C5">
      <w:pPr>
        <w:pStyle w:val="CMD"/>
      </w:pPr>
      <w:r w:rsidRPr="00470FDA">
        <w:t>┌──(</w:t>
      </w:r>
      <w:proofErr w:type="spellStart"/>
      <w:r w:rsidRPr="00470FDA">
        <w:t>kali</w:t>
      </w:r>
      <w:r w:rsidRPr="00470FDA">
        <w:rPr>
          <w:rFonts w:ascii="Malgun Gothic" w:eastAsia="Malgun Gothic" w:hAnsi="Malgun Gothic" w:cs="Malgun Gothic" w:hint="eastAsia"/>
        </w:rPr>
        <w:t>㉿</w:t>
      </w:r>
      <w:r w:rsidR="00E87EE0">
        <w:t>K</w:t>
      </w:r>
      <w:r w:rsidRPr="00470FDA">
        <w:t>ali</w:t>
      </w:r>
      <w:proofErr w:type="spellEnd"/>
      <w:r w:rsidRPr="00470FDA">
        <w:t>)</w:t>
      </w:r>
      <w:proofErr w:type="gramStart"/>
      <w:r w:rsidRPr="00470FDA">
        <w:t>-[</w:t>
      </w:r>
      <w:proofErr w:type="gramEnd"/>
      <w:r w:rsidRPr="00470FDA">
        <w:t>~]</w:t>
      </w:r>
    </w:p>
    <w:p w14:paraId="0440CDA8" w14:textId="0D793036" w:rsidR="00971A6B" w:rsidRPr="00470FDA" w:rsidRDefault="00971A6B" w:rsidP="002E74C5">
      <w:pPr>
        <w:pStyle w:val="CMD"/>
      </w:pPr>
      <w:r w:rsidRPr="00470FDA">
        <w:t xml:space="preserve">└─$ </w:t>
      </w:r>
      <w:r w:rsidRPr="00470FDA">
        <w:rPr>
          <w:b/>
          <w:bCs/>
        </w:rPr>
        <w:t>ping -c5 10.6.6.23</w:t>
      </w:r>
    </w:p>
    <w:p w14:paraId="451E57C9" w14:textId="77777777" w:rsidR="00971A6B" w:rsidRPr="00470FDA" w:rsidRDefault="00971A6B" w:rsidP="002E74C5">
      <w:pPr>
        <w:pStyle w:val="CMD"/>
      </w:pPr>
      <w:r w:rsidRPr="00470FDA">
        <w:t>PING 10.6.6.23 (10.6.6.23) 56(84) bytes of data.</w:t>
      </w:r>
    </w:p>
    <w:p w14:paraId="381A84E0" w14:textId="77777777" w:rsidR="00971A6B" w:rsidRPr="00470FDA" w:rsidRDefault="00971A6B" w:rsidP="002E74C5">
      <w:pPr>
        <w:pStyle w:val="CMD"/>
      </w:pPr>
      <w:r w:rsidRPr="00470FDA">
        <w:t xml:space="preserve">64 bytes from 10.6.6.23: </w:t>
      </w:r>
      <w:proofErr w:type="spellStart"/>
      <w:r w:rsidRPr="00470FDA">
        <w:t>icmp_seq</w:t>
      </w:r>
      <w:proofErr w:type="spellEnd"/>
      <w:r w:rsidRPr="00470FDA">
        <w:t xml:space="preserve">=1 </w:t>
      </w:r>
      <w:proofErr w:type="spellStart"/>
      <w:r w:rsidRPr="00470FDA">
        <w:t>ttl</w:t>
      </w:r>
      <w:proofErr w:type="spellEnd"/>
      <w:r w:rsidRPr="00470FDA">
        <w:t xml:space="preserve">=64 time=0.229 </w:t>
      </w:r>
      <w:proofErr w:type="spellStart"/>
      <w:r w:rsidRPr="00470FDA">
        <w:t>ms</w:t>
      </w:r>
      <w:proofErr w:type="spellEnd"/>
    </w:p>
    <w:p w14:paraId="6C684A75" w14:textId="77777777" w:rsidR="00971A6B" w:rsidRPr="00470FDA" w:rsidRDefault="00971A6B" w:rsidP="002E74C5">
      <w:pPr>
        <w:pStyle w:val="CMD"/>
      </w:pPr>
      <w:r w:rsidRPr="00470FDA">
        <w:t xml:space="preserve">64 bytes from 10.6.6.23: </w:t>
      </w:r>
      <w:proofErr w:type="spellStart"/>
      <w:r w:rsidRPr="00470FDA">
        <w:t>icmp_seq</w:t>
      </w:r>
      <w:proofErr w:type="spellEnd"/>
      <w:r w:rsidRPr="00470FDA">
        <w:t xml:space="preserve">=2 </w:t>
      </w:r>
      <w:proofErr w:type="spellStart"/>
      <w:r w:rsidRPr="00470FDA">
        <w:t>ttl</w:t>
      </w:r>
      <w:proofErr w:type="spellEnd"/>
      <w:r w:rsidRPr="00470FDA">
        <w:t xml:space="preserve">=64 time=0.048 </w:t>
      </w:r>
      <w:proofErr w:type="spellStart"/>
      <w:r w:rsidRPr="00470FDA">
        <w:t>ms</w:t>
      </w:r>
      <w:proofErr w:type="spellEnd"/>
    </w:p>
    <w:p w14:paraId="77FD5679" w14:textId="77777777" w:rsidR="00971A6B" w:rsidRPr="00470FDA" w:rsidRDefault="00971A6B" w:rsidP="002E74C5">
      <w:pPr>
        <w:pStyle w:val="CMD"/>
      </w:pPr>
      <w:r w:rsidRPr="00470FDA">
        <w:t xml:space="preserve">64 bytes from 10.6.6.23: </w:t>
      </w:r>
      <w:proofErr w:type="spellStart"/>
      <w:r w:rsidRPr="00470FDA">
        <w:t>icmp_seq</w:t>
      </w:r>
      <w:proofErr w:type="spellEnd"/>
      <w:r w:rsidRPr="00470FDA">
        <w:t xml:space="preserve">=3 </w:t>
      </w:r>
      <w:proofErr w:type="spellStart"/>
      <w:r w:rsidRPr="00470FDA">
        <w:t>ttl</w:t>
      </w:r>
      <w:proofErr w:type="spellEnd"/>
      <w:r w:rsidRPr="00470FDA">
        <w:t xml:space="preserve">=64 time=0.060 </w:t>
      </w:r>
      <w:proofErr w:type="spellStart"/>
      <w:r w:rsidRPr="00470FDA">
        <w:t>ms</w:t>
      </w:r>
      <w:proofErr w:type="spellEnd"/>
    </w:p>
    <w:p w14:paraId="4CEB566B" w14:textId="77777777" w:rsidR="00971A6B" w:rsidRPr="00470FDA" w:rsidRDefault="00971A6B" w:rsidP="002E74C5">
      <w:pPr>
        <w:pStyle w:val="CMD"/>
      </w:pPr>
      <w:r w:rsidRPr="00470FDA">
        <w:t xml:space="preserve">64 bytes from 10.6.6.23: </w:t>
      </w:r>
      <w:proofErr w:type="spellStart"/>
      <w:r w:rsidRPr="00470FDA">
        <w:t>icmp_seq</w:t>
      </w:r>
      <w:proofErr w:type="spellEnd"/>
      <w:r w:rsidRPr="00470FDA">
        <w:t xml:space="preserve">=4 </w:t>
      </w:r>
      <w:proofErr w:type="spellStart"/>
      <w:r w:rsidRPr="00470FDA">
        <w:t>ttl</w:t>
      </w:r>
      <w:proofErr w:type="spellEnd"/>
      <w:r w:rsidRPr="00470FDA">
        <w:t xml:space="preserve">=64 time=0.054 </w:t>
      </w:r>
      <w:proofErr w:type="spellStart"/>
      <w:r w:rsidRPr="00470FDA">
        <w:t>ms</w:t>
      </w:r>
      <w:proofErr w:type="spellEnd"/>
    </w:p>
    <w:p w14:paraId="7B5F2773" w14:textId="77777777" w:rsidR="00971A6B" w:rsidRPr="00470FDA" w:rsidRDefault="00971A6B" w:rsidP="002E74C5">
      <w:pPr>
        <w:pStyle w:val="CMD"/>
      </w:pPr>
      <w:r w:rsidRPr="00470FDA">
        <w:t xml:space="preserve">64 bytes from 10.6.6.23: </w:t>
      </w:r>
      <w:proofErr w:type="spellStart"/>
      <w:r w:rsidRPr="00470FDA">
        <w:t>icmp_seq</w:t>
      </w:r>
      <w:proofErr w:type="spellEnd"/>
      <w:r w:rsidRPr="00470FDA">
        <w:t xml:space="preserve">=5 </w:t>
      </w:r>
      <w:proofErr w:type="spellStart"/>
      <w:r w:rsidRPr="00470FDA">
        <w:t>ttl</w:t>
      </w:r>
      <w:proofErr w:type="spellEnd"/>
      <w:r w:rsidRPr="00470FDA">
        <w:t xml:space="preserve">=64 time=0.038 </w:t>
      </w:r>
      <w:proofErr w:type="spellStart"/>
      <w:r w:rsidRPr="00470FDA">
        <w:t>ms</w:t>
      </w:r>
      <w:proofErr w:type="spellEnd"/>
    </w:p>
    <w:p w14:paraId="0C796C27" w14:textId="77777777" w:rsidR="00971A6B" w:rsidRPr="00470FDA" w:rsidRDefault="00971A6B" w:rsidP="002E74C5">
      <w:pPr>
        <w:pStyle w:val="CMD"/>
      </w:pPr>
    </w:p>
    <w:p w14:paraId="2936D3EF" w14:textId="77777777" w:rsidR="00971A6B" w:rsidRPr="00470FDA" w:rsidRDefault="00971A6B" w:rsidP="002E74C5">
      <w:pPr>
        <w:pStyle w:val="CMD"/>
      </w:pPr>
      <w:r w:rsidRPr="00470FDA">
        <w:t>--- 10.6.6.23 ping statistics ---</w:t>
      </w:r>
    </w:p>
    <w:p w14:paraId="376D4168" w14:textId="77777777" w:rsidR="00971A6B" w:rsidRPr="00470FDA" w:rsidRDefault="00971A6B" w:rsidP="002E74C5">
      <w:pPr>
        <w:pStyle w:val="CMD"/>
      </w:pPr>
      <w:r w:rsidRPr="00470FDA">
        <w:t>5 packets transmitted, 5 received, 0% packet loss, time 5451ms</w:t>
      </w:r>
    </w:p>
    <w:p w14:paraId="5E5448AC" w14:textId="7572F47E" w:rsidR="008D773B" w:rsidRPr="00470FDA" w:rsidRDefault="00971A6B" w:rsidP="002E74C5">
      <w:pPr>
        <w:pStyle w:val="CMD"/>
      </w:pPr>
      <w:proofErr w:type="spellStart"/>
      <w:r w:rsidRPr="00470FDA">
        <w:t>rtt</w:t>
      </w:r>
      <w:proofErr w:type="spellEnd"/>
      <w:r w:rsidRPr="00470FDA">
        <w:t xml:space="preserve"> min/avg/max/</w:t>
      </w:r>
      <w:proofErr w:type="spellStart"/>
      <w:r w:rsidRPr="00470FDA">
        <w:t>mdev</w:t>
      </w:r>
      <w:proofErr w:type="spellEnd"/>
      <w:r w:rsidRPr="00470FDA">
        <w:t xml:space="preserve"> = 0.038/0.085/0.229/0.071 </w:t>
      </w:r>
      <w:proofErr w:type="spellStart"/>
      <w:r w:rsidRPr="00470FDA">
        <w:t>ms</w:t>
      </w:r>
      <w:proofErr w:type="spellEnd"/>
    </w:p>
    <w:p w14:paraId="349A1361" w14:textId="341C96E7" w:rsidR="000C132B" w:rsidRDefault="009A407A" w:rsidP="009A407A">
      <w:pPr>
        <w:pStyle w:val="SubStepAlpha"/>
      </w:pPr>
      <w:r>
        <w:t xml:space="preserve">Open the </w:t>
      </w:r>
      <w:r w:rsidRPr="00971A6B">
        <w:rPr>
          <w:b/>
          <w:bCs/>
        </w:rPr>
        <w:t>Mousepad</w:t>
      </w:r>
      <w:r>
        <w:t xml:space="preserve"> text editor from the </w:t>
      </w:r>
      <w:r w:rsidRPr="00971A6B">
        <w:rPr>
          <w:b/>
          <w:bCs/>
        </w:rPr>
        <w:t>Applications</w:t>
      </w:r>
      <w:r>
        <w:t xml:space="preserve"> menu. </w:t>
      </w:r>
      <w:r w:rsidR="00971A6B">
        <w:t xml:space="preserve">(Any text editor can be used to create the file.) </w:t>
      </w:r>
      <w:r>
        <w:t xml:space="preserve">The first line in the Bash script is a special kind of comment line that indicates the location of the interpreter to be used to run the code. This line is called a </w:t>
      </w:r>
      <w:r w:rsidR="00D417FE">
        <w:t>"</w:t>
      </w:r>
      <w:r>
        <w:t>shebang</w:t>
      </w:r>
      <w:r w:rsidR="00D417FE">
        <w:t>"</w:t>
      </w:r>
      <w:r>
        <w:t xml:space="preserve"> and is common to most Linux scripts</w:t>
      </w:r>
      <w:r w:rsidR="00D9656F">
        <w:t xml:space="preserve">. </w:t>
      </w:r>
      <w:r>
        <w:t xml:space="preserve">Enter the shebang </w:t>
      </w:r>
      <w:proofErr w:type="gramStart"/>
      <w:r w:rsidRPr="0042478F">
        <w:rPr>
          <w:b/>
        </w:rPr>
        <w:t>#!/</w:t>
      </w:r>
      <w:proofErr w:type="gramEnd"/>
      <w:r w:rsidRPr="0042478F">
        <w:rPr>
          <w:b/>
        </w:rPr>
        <w:t>bin/bash</w:t>
      </w:r>
      <w:r>
        <w:t xml:space="preserve"> on line 1</w:t>
      </w:r>
      <w:r w:rsidR="009C7D88">
        <w:t>.</w:t>
      </w:r>
      <w:r>
        <w:t xml:space="preserve"> </w:t>
      </w:r>
      <w:r w:rsidR="009C7D88">
        <w:t>T</w:t>
      </w:r>
      <w:r w:rsidR="007909D9">
        <w:t xml:space="preserve">his identifies the </w:t>
      </w:r>
      <w:r w:rsidR="005858BE">
        <w:t xml:space="preserve">language of the </w:t>
      </w:r>
      <w:r w:rsidR="007909D9">
        <w:t xml:space="preserve">script to the command </w:t>
      </w:r>
      <w:r w:rsidR="005858BE">
        <w:t>interpreter</w:t>
      </w:r>
      <w:r w:rsidR="00D9656F">
        <w:t>.</w:t>
      </w:r>
    </w:p>
    <w:p w14:paraId="6B0BF52A" w14:textId="0BDB1F72" w:rsidR="00877B14" w:rsidRDefault="00971A6B" w:rsidP="004211AE">
      <w:pPr>
        <w:pStyle w:val="BodyTextL50"/>
      </w:pPr>
      <w:r>
        <w:lastRenderedPageBreak/>
        <w:t>Line numbers are added automatically in Mousepad, do not type them.</w:t>
      </w:r>
      <w:r w:rsidR="005858BE">
        <w:t xml:space="preserve"> They </w:t>
      </w:r>
      <w:r w:rsidR="00745E62">
        <w:t>should</w:t>
      </w:r>
      <w:r w:rsidR="005858BE">
        <w:t xml:space="preserve"> not appear in the script itself.</w:t>
      </w:r>
    </w:p>
    <w:p w14:paraId="48E08223" w14:textId="6C160B70" w:rsidR="00D2132C" w:rsidRDefault="00D2132C" w:rsidP="00D2132C">
      <w:pPr>
        <w:pStyle w:val="CMD"/>
      </w:pPr>
      <w:r>
        <w:t xml:space="preserve">1 </w:t>
      </w:r>
      <w:proofErr w:type="gramStart"/>
      <w:r>
        <w:rPr>
          <w:b/>
          <w:bCs/>
        </w:rPr>
        <w:t>#!/</w:t>
      </w:r>
      <w:proofErr w:type="gramEnd"/>
      <w:r>
        <w:rPr>
          <w:b/>
          <w:bCs/>
        </w:rPr>
        <w:t>bin/bash</w:t>
      </w:r>
    </w:p>
    <w:p w14:paraId="498FC171" w14:textId="7193E9BE" w:rsidR="008F2028" w:rsidRDefault="008F2028" w:rsidP="00565854">
      <w:pPr>
        <w:pStyle w:val="SubStepAlpha"/>
      </w:pPr>
      <w:r>
        <w:t>In this script, the user will enter the IP address of the target as a command line option</w:t>
      </w:r>
      <w:r w:rsidR="00D9656F">
        <w:t xml:space="preserve">. </w:t>
      </w:r>
      <w:r>
        <w:t xml:space="preserve">If no option is entered, the user will receive an error message showing the proper command </w:t>
      </w:r>
      <w:r w:rsidR="00716F35">
        <w:t>syntax</w:t>
      </w:r>
      <w:r w:rsidR="00D9656F">
        <w:t xml:space="preserve">. </w:t>
      </w:r>
      <w:r>
        <w:t xml:space="preserve">Enter the </w:t>
      </w:r>
      <w:r w:rsidRPr="008F2028">
        <w:rPr>
          <w:b/>
          <w:bCs/>
        </w:rPr>
        <w:t>if</w:t>
      </w:r>
      <w:r>
        <w:t>/</w:t>
      </w:r>
      <w:r w:rsidRPr="008F2028">
        <w:rPr>
          <w:b/>
          <w:bCs/>
          <w:color w:val="000000" w:themeColor="text1"/>
        </w:rPr>
        <w:t>then</w:t>
      </w:r>
      <w:r w:rsidRPr="008F2028">
        <w:rPr>
          <w:color w:val="000000" w:themeColor="text1"/>
        </w:rPr>
        <w:t xml:space="preserve"> </w:t>
      </w:r>
      <w:r>
        <w:t>sequence as shown.</w:t>
      </w:r>
    </w:p>
    <w:p w14:paraId="4A9AF9BB" w14:textId="38DDE359" w:rsidR="00971A6B" w:rsidRDefault="008F2028" w:rsidP="008F2028">
      <w:pPr>
        <w:pStyle w:val="CMD"/>
      </w:pPr>
      <w:r>
        <w:t xml:space="preserve">2 </w:t>
      </w:r>
      <w:r w:rsidR="00971A6B">
        <w:t># Check if IP of target is entered</w:t>
      </w:r>
    </w:p>
    <w:p w14:paraId="70823FE3" w14:textId="46B3BBB9" w:rsidR="008F2028" w:rsidRDefault="00971A6B" w:rsidP="008F2028">
      <w:pPr>
        <w:pStyle w:val="CMD"/>
      </w:pPr>
      <w:r>
        <w:t xml:space="preserve">3 </w:t>
      </w:r>
      <w:r w:rsidR="008F2028" w:rsidRPr="008F2028">
        <w:rPr>
          <w:b/>
          <w:bCs/>
        </w:rPr>
        <w:t>if [</w:t>
      </w:r>
      <w:r w:rsidR="007302FD">
        <w:rPr>
          <w:b/>
          <w:bCs/>
        </w:rPr>
        <w:t xml:space="preserve"> </w:t>
      </w:r>
      <w:r w:rsidR="008F2028" w:rsidRPr="008F2028">
        <w:rPr>
          <w:b/>
          <w:bCs/>
        </w:rPr>
        <w:t xml:space="preserve">-z </w:t>
      </w:r>
      <w:r w:rsidR="00D417FE">
        <w:rPr>
          <w:b/>
          <w:bCs/>
        </w:rPr>
        <w:t>"</w:t>
      </w:r>
      <w:r w:rsidR="008F2028" w:rsidRPr="008F2028">
        <w:rPr>
          <w:b/>
          <w:bCs/>
        </w:rPr>
        <w:t>$1</w:t>
      </w:r>
      <w:proofErr w:type="gramStart"/>
      <w:r w:rsidR="00D417FE">
        <w:rPr>
          <w:b/>
          <w:bCs/>
        </w:rPr>
        <w:t>"</w:t>
      </w:r>
      <w:r w:rsidR="00351430">
        <w:rPr>
          <w:b/>
          <w:bCs/>
        </w:rPr>
        <w:t xml:space="preserve"> </w:t>
      </w:r>
      <w:r w:rsidR="008F2028" w:rsidRPr="008F2028">
        <w:rPr>
          <w:b/>
          <w:bCs/>
        </w:rPr>
        <w:t>]</w:t>
      </w:r>
      <w:proofErr w:type="gramEnd"/>
    </w:p>
    <w:p w14:paraId="608E58E2" w14:textId="05A3BBA8" w:rsidR="008F2028" w:rsidRDefault="00971A6B" w:rsidP="008F2028">
      <w:pPr>
        <w:pStyle w:val="CMD"/>
      </w:pPr>
      <w:r>
        <w:t>4</w:t>
      </w:r>
      <w:r w:rsidR="008F2028">
        <w:t xml:space="preserve"> </w:t>
      </w:r>
      <w:r w:rsidR="008F2028" w:rsidRPr="008F2028">
        <w:rPr>
          <w:b/>
          <w:bCs/>
        </w:rPr>
        <w:t>then</w:t>
      </w:r>
    </w:p>
    <w:p w14:paraId="12122BCC" w14:textId="3F390CD3" w:rsidR="008F2028" w:rsidRPr="00A87D75" w:rsidRDefault="00971A6B" w:rsidP="008F2028">
      <w:pPr>
        <w:pStyle w:val="CMD"/>
        <w:rPr>
          <w:b/>
          <w:bCs/>
        </w:rPr>
      </w:pPr>
      <w:r>
        <w:t>5</w:t>
      </w:r>
      <w:r w:rsidR="00AC0686">
        <w:t xml:space="preserve">    </w:t>
      </w:r>
      <w:r w:rsidR="008F2028" w:rsidRPr="00A87D75">
        <w:rPr>
          <w:b/>
          <w:bCs/>
        </w:rPr>
        <w:t xml:space="preserve">echo </w:t>
      </w:r>
      <w:r w:rsidR="00D417FE">
        <w:rPr>
          <w:b/>
          <w:bCs/>
        </w:rPr>
        <w:t>"</w:t>
      </w:r>
      <w:r w:rsidR="008F2028" w:rsidRPr="00A87D75">
        <w:rPr>
          <w:b/>
          <w:bCs/>
        </w:rPr>
        <w:t>Correct usage is ./recon.sh &lt;IP&gt;</w:t>
      </w:r>
      <w:r w:rsidR="00D417FE">
        <w:rPr>
          <w:b/>
          <w:bCs/>
        </w:rPr>
        <w:t>"</w:t>
      </w:r>
    </w:p>
    <w:p w14:paraId="40F94BED" w14:textId="7531EA6A" w:rsidR="008F2028" w:rsidRDefault="00971A6B" w:rsidP="008F2028">
      <w:pPr>
        <w:pStyle w:val="CMD"/>
        <w:rPr>
          <w:b/>
          <w:bCs/>
        </w:rPr>
      </w:pPr>
      <w:r>
        <w:t>6</w:t>
      </w:r>
      <w:r w:rsidR="00AC0686">
        <w:t xml:space="preserve">    </w:t>
      </w:r>
      <w:r w:rsidR="008F2028" w:rsidRPr="00A87D75">
        <w:rPr>
          <w:b/>
          <w:bCs/>
        </w:rPr>
        <w:t>exit 1</w:t>
      </w:r>
    </w:p>
    <w:p w14:paraId="791E1749" w14:textId="54CF91C5" w:rsidR="00AD7602" w:rsidRPr="006916B8" w:rsidRDefault="00AA2B2B" w:rsidP="008F2028">
      <w:pPr>
        <w:pStyle w:val="CMD"/>
        <w:rPr>
          <w:b/>
          <w:bCs/>
        </w:rPr>
      </w:pPr>
      <w:r>
        <w:t xml:space="preserve">7 </w:t>
      </w:r>
      <w:r w:rsidRPr="006916B8">
        <w:rPr>
          <w:b/>
          <w:bCs/>
        </w:rPr>
        <w:t>else</w:t>
      </w:r>
    </w:p>
    <w:p w14:paraId="246E65A7" w14:textId="345C85A7" w:rsidR="00AA2B2B" w:rsidRPr="00386D43" w:rsidRDefault="00AA2B2B" w:rsidP="008F2028">
      <w:pPr>
        <w:pStyle w:val="CMD"/>
        <w:rPr>
          <w:b/>
          <w:bCs/>
        </w:rPr>
      </w:pPr>
      <w:r w:rsidRPr="003F7364">
        <w:t>8</w:t>
      </w:r>
      <w:r w:rsidRPr="00386D43">
        <w:rPr>
          <w:b/>
          <w:bCs/>
        </w:rPr>
        <w:t xml:space="preserve"> </w:t>
      </w:r>
      <w:r w:rsidR="00AC0686">
        <w:rPr>
          <w:b/>
          <w:bCs/>
        </w:rPr>
        <w:t xml:space="preserve">    </w:t>
      </w:r>
      <w:r w:rsidRPr="00386D43">
        <w:rPr>
          <w:b/>
          <w:bCs/>
        </w:rPr>
        <w:t xml:space="preserve">echo </w:t>
      </w:r>
      <w:r w:rsidR="002C2678">
        <w:rPr>
          <w:b/>
          <w:bCs/>
        </w:rPr>
        <w:t>"</w:t>
      </w:r>
      <w:r w:rsidR="00701A00" w:rsidRPr="00386D43">
        <w:rPr>
          <w:b/>
          <w:bCs/>
        </w:rPr>
        <w:t>Target</w:t>
      </w:r>
      <w:r w:rsidR="00701A00">
        <w:t xml:space="preserve"> </w:t>
      </w:r>
      <w:r w:rsidR="00982C81">
        <w:rPr>
          <w:b/>
          <w:bCs/>
        </w:rPr>
        <w:t>IP $1</w:t>
      </w:r>
      <w:r w:rsidR="002C2678">
        <w:rPr>
          <w:b/>
          <w:bCs/>
        </w:rPr>
        <w:t>"</w:t>
      </w:r>
    </w:p>
    <w:p w14:paraId="5520CE53" w14:textId="56179153" w:rsidR="008F2028" w:rsidRDefault="003F7364" w:rsidP="008F2028">
      <w:pPr>
        <w:pStyle w:val="CMD"/>
        <w:rPr>
          <w:b/>
          <w:bCs/>
        </w:rPr>
      </w:pPr>
      <w:r>
        <w:t xml:space="preserve">9 </w:t>
      </w:r>
      <w:r w:rsidR="008F2028" w:rsidRPr="00A87D75">
        <w:rPr>
          <w:b/>
          <w:bCs/>
        </w:rPr>
        <w:t>fi</w:t>
      </w:r>
    </w:p>
    <w:p w14:paraId="0F76D939" w14:textId="4910457B" w:rsidR="009A407A" w:rsidRDefault="00F22757" w:rsidP="008B5F7C">
      <w:pPr>
        <w:pStyle w:val="BodyTextL50"/>
      </w:pPr>
      <w:r>
        <w:t>Analyzing script code is an important skill for a penetration tester</w:t>
      </w:r>
      <w:r w:rsidR="00D9656F">
        <w:t xml:space="preserve">. </w:t>
      </w:r>
      <w:r>
        <w:t xml:space="preserve">Not only will you write automation code, you will often need to determine what an existing script </w:t>
      </w:r>
      <w:r w:rsidR="00CE0E60">
        <w:t>do</w:t>
      </w:r>
      <w:r w:rsidR="00437D92">
        <w:t>es</w:t>
      </w:r>
      <w:r w:rsidR="00D9656F">
        <w:t xml:space="preserve">. </w:t>
      </w:r>
      <w:r w:rsidR="00A87D75">
        <w:t>The</w:t>
      </w:r>
      <w:r w:rsidR="00437D92">
        <w:t xml:space="preserve"> meaning of each</w:t>
      </w:r>
      <w:r w:rsidR="00A87D75">
        <w:t xml:space="preserve"> line </w:t>
      </w:r>
      <w:r w:rsidR="00437D92">
        <w:t>is</w:t>
      </w:r>
      <w:r w:rsidR="00D17ED5">
        <w:t xml:space="preserve"> as f</w:t>
      </w:r>
      <w:r w:rsidR="00AF6BA6">
        <w:t>ollows:</w:t>
      </w:r>
    </w:p>
    <w:p w14:paraId="0461394A" w14:textId="194AA237" w:rsidR="00971A6B" w:rsidRDefault="00971A6B" w:rsidP="006916B8">
      <w:pPr>
        <w:pStyle w:val="Bulletlevel2"/>
      </w:pPr>
      <w:r>
        <w:t>Line 2 is a comment line that begins with a hash tag #</w:t>
      </w:r>
      <w:r w:rsidR="00D9656F">
        <w:t xml:space="preserve">. </w:t>
      </w:r>
      <w:r>
        <w:t xml:space="preserve">Lines starting with # are </w:t>
      </w:r>
      <w:r w:rsidR="00594AFB">
        <w:t>used to document the script</w:t>
      </w:r>
      <w:r>
        <w:t>.</w:t>
      </w:r>
      <w:r w:rsidR="00594AFB">
        <w:t xml:space="preserve"> Comment lines are ignored by the command interpreter.</w:t>
      </w:r>
    </w:p>
    <w:p w14:paraId="630786FB" w14:textId="17C96500" w:rsidR="00A87D75" w:rsidRDefault="00A87D75" w:rsidP="006916B8">
      <w:pPr>
        <w:pStyle w:val="Bulletlevel2"/>
      </w:pPr>
      <w:r>
        <w:t xml:space="preserve">Line </w:t>
      </w:r>
      <w:r w:rsidR="00971A6B">
        <w:t>3</w:t>
      </w:r>
      <w:r>
        <w:t xml:space="preserve"> starts a test to determine if the </w:t>
      </w:r>
      <w:r w:rsidR="00833FB2">
        <w:t xml:space="preserve">input </w:t>
      </w:r>
      <w:r>
        <w:t xml:space="preserve">option variable </w:t>
      </w:r>
      <w:r w:rsidRPr="00A87D75">
        <w:rPr>
          <w:b/>
          <w:bCs/>
        </w:rPr>
        <w:t>$1</w:t>
      </w:r>
      <w:r>
        <w:t xml:space="preserve"> exists. By default, Bash scripts accept command line options into variables numbered by their position</w:t>
      </w:r>
      <w:r w:rsidR="00833FB2">
        <w:t xml:space="preserve"> in the command</w:t>
      </w:r>
      <w:r w:rsidR="00D9656F">
        <w:t xml:space="preserve">. </w:t>
      </w:r>
      <w:r>
        <w:t xml:space="preserve">The </w:t>
      </w:r>
      <w:r w:rsidRPr="00A87D75">
        <w:rPr>
          <w:b/>
          <w:bCs/>
        </w:rPr>
        <w:t>-z</w:t>
      </w:r>
      <w:r>
        <w:t xml:space="preserve"> returns </w:t>
      </w:r>
      <w:r w:rsidR="00D417FE">
        <w:t>"</w:t>
      </w:r>
      <w:r>
        <w:t>true</w:t>
      </w:r>
      <w:r w:rsidR="00D417FE">
        <w:t>"</w:t>
      </w:r>
      <w:r>
        <w:t xml:space="preserve"> if the value of </w:t>
      </w:r>
      <w:r w:rsidRPr="00A87D75">
        <w:rPr>
          <w:b/>
          <w:bCs/>
        </w:rPr>
        <w:t xml:space="preserve">$1 </w:t>
      </w:r>
      <w:r>
        <w:t>is null.</w:t>
      </w:r>
      <w:r w:rsidR="00351430">
        <w:t xml:space="preserve"> </w:t>
      </w:r>
      <w:r w:rsidR="008E4E27">
        <w:t>Bash</w:t>
      </w:r>
      <w:r w:rsidR="00F759F6">
        <w:t xml:space="preserve"> requi</w:t>
      </w:r>
      <w:r w:rsidR="008E4E27">
        <w:t>r</w:t>
      </w:r>
      <w:r w:rsidR="00F759F6">
        <w:t>es</w:t>
      </w:r>
      <w:r w:rsidR="00351430">
        <w:t xml:space="preserve"> a space after the first bracket </w:t>
      </w:r>
      <w:r w:rsidR="00351430" w:rsidRPr="00351430">
        <w:rPr>
          <w:b/>
          <w:bCs/>
        </w:rPr>
        <w:t>[</w:t>
      </w:r>
      <w:r w:rsidR="00351430">
        <w:t xml:space="preserve"> and a space before the last </w:t>
      </w:r>
      <w:proofErr w:type="gramStart"/>
      <w:r w:rsidR="00351430">
        <w:t xml:space="preserve">bracket </w:t>
      </w:r>
      <w:r w:rsidR="00351430" w:rsidRPr="00351430">
        <w:rPr>
          <w:b/>
          <w:bCs/>
        </w:rPr>
        <w:t>]</w:t>
      </w:r>
      <w:proofErr w:type="gramEnd"/>
      <w:r w:rsidR="007E73DA">
        <w:rPr>
          <w:b/>
          <w:bCs/>
        </w:rPr>
        <w:t>.</w:t>
      </w:r>
    </w:p>
    <w:p w14:paraId="5ABE0E14" w14:textId="0E772611" w:rsidR="00A87D75" w:rsidRDefault="00A87D75" w:rsidP="006916B8">
      <w:pPr>
        <w:pStyle w:val="Bulletlevel2"/>
      </w:pPr>
      <w:r>
        <w:t xml:space="preserve">Line </w:t>
      </w:r>
      <w:r w:rsidR="00971A6B">
        <w:t>4</w:t>
      </w:r>
      <w:r>
        <w:t xml:space="preserve"> indicates what to do if the option variable does not exist</w:t>
      </w:r>
      <w:r w:rsidR="00126FAF">
        <w:t xml:space="preserve"> (is null)</w:t>
      </w:r>
      <w:r>
        <w:t xml:space="preserve">. Lines </w:t>
      </w:r>
      <w:r w:rsidR="002108D4">
        <w:t xml:space="preserve">5 </w:t>
      </w:r>
      <w:r>
        <w:t xml:space="preserve">and </w:t>
      </w:r>
      <w:r w:rsidR="002108D4">
        <w:t xml:space="preserve">6 </w:t>
      </w:r>
      <w:r>
        <w:t xml:space="preserve">are indented to indicate that they are part of the </w:t>
      </w:r>
      <w:r w:rsidRPr="00A87D75">
        <w:rPr>
          <w:b/>
          <w:bCs/>
        </w:rPr>
        <w:t>then</w:t>
      </w:r>
      <w:r>
        <w:t xml:space="preserve"> clause.</w:t>
      </w:r>
    </w:p>
    <w:p w14:paraId="6AB5F7B6" w14:textId="558EB42A" w:rsidR="00A87D75" w:rsidRDefault="00A87D75" w:rsidP="006916B8">
      <w:pPr>
        <w:pStyle w:val="Bulletlevel2"/>
      </w:pPr>
      <w:r>
        <w:t xml:space="preserve">Line </w:t>
      </w:r>
      <w:r w:rsidR="00971A6B">
        <w:t>5</w:t>
      </w:r>
      <w:r>
        <w:t xml:space="preserve"> prints a message to the screen</w:t>
      </w:r>
      <w:r w:rsidR="00D9656F">
        <w:t xml:space="preserve">. </w:t>
      </w:r>
      <w:r>
        <w:t xml:space="preserve">Bash uses the </w:t>
      </w:r>
      <w:r w:rsidRPr="00A87D75">
        <w:rPr>
          <w:b/>
          <w:bCs/>
        </w:rPr>
        <w:t>echo</w:t>
      </w:r>
      <w:r>
        <w:t xml:space="preserve"> command to print what is in the double quotes to the screen.</w:t>
      </w:r>
    </w:p>
    <w:p w14:paraId="520016D6" w14:textId="2062C7C2" w:rsidR="00A87D75" w:rsidRDefault="00A87D75" w:rsidP="006916B8">
      <w:pPr>
        <w:pStyle w:val="Bulletlevel2"/>
      </w:pPr>
      <w:r>
        <w:t xml:space="preserve">Line </w:t>
      </w:r>
      <w:r w:rsidR="00971A6B">
        <w:t>6</w:t>
      </w:r>
      <w:r>
        <w:t xml:space="preserve"> will cause the script </w:t>
      </w:r>
      <w:r w:rsidR="00FF451B">
        <w:t>execution to stop an</w:t>
      </w:r>
      <w:r w:rsidR="00E2039E">
        <w:t>d</w:t>
      </w:r>
      <w:r w:rsidR="00FF451B">
        <w:t xml:space="preserve"> </w:t>
      </w:r>
      <w:r w:rsidR="00F22757">
        <w:t>exit to the CLI if the condition is met.</w:t>
      </w:r>
    </w:p>
    <w:p w14:paraId="7E0ECBD2" w14:textId="01A61302" w:rsidR="003F7364" w:rsidRDefault="003F7364" w:rsidP="006916B8">
      <w:pPr>
        <w:pStyle w:val="Bulletlevel2"/>
      </w:pPr>
      <w:r>
        <w:t xml:space="preserve">Line </w:t>
      </w:r>
      <w:r w:rsidR="005E5002">
        <w:t>7 indicates what to do if the if condition is false.</w:t>
      </w:r>
    </w:p>
    <w:p w14:paraId="2C9B3B54" w14:textId="64B1E5E8" w:rsidR="003F7364" w:rsidRDefault="005E5002" w:rsidP="006916B8">
      <w:pPr>
        <w:pStyle w:val="Bulletlevel2"/>
      </w:pPr>
      <w:r>
        <w:t xml:space="preserve">Line </w:t>
      </w:r>
      <w:r w:rsidR="000B7B62">
        <w:t xml:space="preserve">8 prints a message </w:t>
      </w:r>
      <w:r w:rsidR="009D2679">
        <w:t xml:space="preserve">with the </w:t>
      </w:r>
      <w:r w:rsidR="000B7B62">
        <w:t xml:space="preserve">input </w:t>
      </w:r>
      <w:r w:rsidR="009D2679">
        <w:t xml:space="preserve">value that was </w:t>
      </w:r>
      <w:r w:rsidR="000B7B62">
        <w:t>supplied</w:t>
      </w:r>
      <w:r w:rsidR="009D2679">
        <w:t xml:space="preserve"> and stored in the </w:t>
      </w:r>
      <w:r w:rsidR="009D2679" w:rsidRPr="00170D2B">
        <w:rPr>
          <w:b/>
          <w:bCs/>
        </w:rPr>
        <w:t>$1</w:t>
      </w:r>
      <w:r w:rsidR="009D2679">
        <w:t xml:space="preserve"> variable</w:t>
      </w:r>
      <w:r w:rsidR="000B7B62">
        <w:t>. Note that further work is requi</w:t>
      </w:r>
      <w:r w:rsidR="00EB020E">
        <w:t>r</w:t>
      </w:r>
      <w:r w:rsidR="000B7B62">
        <w:t>ed to validate that the input was actually a valid IP address.</w:t>
      </w:r>
      <w:r w:rsidR="00C971CF">
        <w:t xml:space="preserve"> This is beyond the scope of this lab.</w:t>
      </w:r>
    </w:p>
    <w:p w14:paraId="6576C45D" w14:textId="0DEC61DC" w:rsidR="00F22757" w:rsidRDefault="00F22757" w:rsidP="006916B8">
      <w:pPr>
        <w:pStyle w:val="Bulletlevel2"/>
      </w:pPr>
      <w:r>
        <w:t xml:space="preserve">Line </w:t>
      </w:r>
      <w:r w:rsidR="00DC675C">
        <w:t xml:space="preserve">9 </w:t>
      </w:r>
      <w:r>
        <w:t xml:space="preserve">indicates that the </w:t>
      </w:r>
      <w:r w:rsidRPr="00F22757">
        <w:rPr>
          <w:b/>
          <w:bCs/>
        </w:rPr>
        <w:t>if</w:t>
      </w:r>
      <w:r>
        <w:t>/</w:t>
      </w:r>
      <w:r w:rsidRPr="00F22757">
        <w:rPr>
          <w:b/>
          <w:bCs/>
        </w:rPr>
        <w:t>then</w:t>
      </w:r>
      <w:r>
        <w:t xml:space="preserve"> clauses are complete.</w:t>
      </w:r>
    </w:p>
    <w:p w14:paraId="29CCAC2F" w14:textId="5F3122C6" w:rsidR="00914979" w:rsidRDefault="00DC675C" w:rsidP="00DC675C">
      <w:pPr>
        <w:pStyle w:val="SubStepAlpha"/>
      </w:pPr>
      <w:r>
        <w:t>Save your file</w:t>
      </w:r>
      <w:r w:rsidR="00914979">
        <w:t xml:space="preserve"> with the name </w:t>
      </w:r>
      <w:r w:rsidR="00914979" w:rsidRPr="00595806">
        <w:rPr>
          <w:b/>
          <w:bCs/>
        </w:rPr>
        <w:t>recon.sh</w:t>
      </w:r>
      <w:r>
        <w:t xml:space="preserve">. </w:t>
      </w:r>
      <w:r w:rsidR="009D713E">
        <w:t xml:space="preserve">In this example, the file is saved in the </w:t>
      </w:r>
      <w:r w:rsidR="009D713E" w:rsidRPr="009D30CC">
        <w:rPr>
          <w:b/>
          <w:bCs/>
        </w:rPr>
        <w:t>/home/kali</w:t>
      </w:r>
      <w:r w:rsidR="009D713E">
        <w:t xml:space="preserve"> directory.</w:t>
      </w:r>
    </w:p>
    <w:p w14:paraId="2CA99372" w14:textId="5BBAC9AC" w:rsidR="00975A79" w:rsidRDefault="00975A79" w:rsidP="00975A79">
      <w:pPr>
        <w:pStyle w:val="SubStepAlpha"/>
      </w:pPr>
      <w:r>
        <w:t xml:space="preserve">To make a text file into an executable, it is necessary to change the Linux permissions on the file. Open a terminal window on the Kali desktop. List the directory using </w:t>
      </w:r>
      <w:r w:rsidRPr="000A086C">
        <w:rPr>
          <w:b/>
          <w:bCs/>
        </w:rPr>
        <w:t>ls</w:t>
      </w:r>
      <w:r>
        <w:t xml:space="preserve"> and verify that your script file is there and has the correct name. Enter the </w:t>
      </w:r>
      <w:proofErr w:type="spellStart"/>
      <w:r w:rsidRPr="0074590A">
        <w:rPr>
          <w:b/>
          <w:bCs/>
        </w:rPr>
        <w:t>chmod</w:t>
      </w:r>
      <w:proofErr w:type="spellEnd"/>
      <w:r w:rsidRPr="0074590A">
        <w:rPr>
          <w:b/>
          <w:bCs/>
        </w:rPr>
        <w:t xml:space="preserve"> </w:t>
      </w:r>
      <w:r w:rsidR="004C7139">
        <w:rPr>
          <w:b/>
          <w:bCs/>
        </w:rPr>
        <w:t>+</w:t>
      </w:r>
      <w:r w:rsidRPr="0074590A">
        <w:rPr>
          <w:b/>
          <w:bCs/>
        </w:rPr>
        <w:t>x</w:t>
      </w:r>
      <w:r>
        <w:t xml:space="preserve"> command to add the executable permission to your file. </w:t>
      </w:r>
    </w:p>
    <w:p w14:paraId="008A4386" w14:textId="228CB942" w:rsidR="00975A79" w:rsidRDefault="00975A79" w:rsidP="00975A7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 w:rsidR="00E87EE0">
        <w:t>K</w:t>
      </w:r>
      <w:r>
        <w:t>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534D2D9E" w14:textId="77777777" w:rsidR="00975A79" w:rsidRDefault="00975A79" w:rsidP="00975A79">
      <w:pPr>
        <w:pStyle w:val="CMD"/>
        <w:rPr>
          <w:b/>
          <w:bCs/>
        </w:rPr>
      </w:pPr>
      <w:r>
        <w:t xml:space="preserve">└─$ </w:t>
      </w:r>
      <w:proofErr w:type="spellStart"/>
      <w:r w:rsidRPr="0074590A">
        <w:rPr>
          <w:b/>
          <w:bCs/>
        </w:rPr>
        <w:t>chmod</w:t>
      </w:r>
      <w:proofErr w:type="spellEnd"/>
      <w:r w:rsidRPr="0074590A">
        <w:rPr>
          <w:b/>
          <w:bCs/>
        </w:rPr>
        <w:t xml:space="preserve"> </w:t>
      </w:r>
      <w:r>
        <w:rPr>
          <w:b/>
          <w:bCs/>
        </w:rPr>
        <w:t>+</w:t>
      </w:r>
      <w:r w:rsidRPr="0074590A">
        <w:rPr>
          <w:b/>
          <w:bCs/>
        </w:rPr>
        <w:t>x recon.sh</w:t>
      </w:r>
    </w:p>
    <w:p w14:paraId="0803127C" w14:textId="4D994A0C" w:rsidR="008F3AD1" w:rsidRDefault="008F3AD1" w:rsidP="008F3AD1">
      <w:pPr>
        <w:pStyle w:val="SubStepAlpha"/>
      </w:pPr>
      <w:r>
        <w:t xml:space="preserve">Test your script by running it first with the IP address of the target </w:t>
      </w:r>
      <w:r w:rsidR="003206CC">
        <w:t xml:space="preserve">(10.6.6.23) </w:t>
      </w:r>
      <w:r>
        <w:t>specified</w:t>
      </w:r>
      <w:r w:rsidR="00B77A20">
        <w:t>.</w:t>
      </w:r>
    </w:p>
    <w:p w14:paraId="7ED8187F" w14:textId="34EF6E67" w:rsidR="008F3AD1" w:rsidRDefault="008F3AD1" w:rsidP="008F3AD1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 w:rsidR="00E87EE0">
        <w:t>K</w:t>
      </w:r>
      <w:r>
        <w:t>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4330A956" w14:textId="77777777" w:rsidR="008F3AD1" w:rsidRDefault="008F3AD1" w:rsidP="008F3AD1">
      <w:pPr>
        <w:pStyle w:val="CMD"/>
      </w:pPr>
      <w:r>
        <w:t xml:space="preserve">└─$ </w:t>
      </w:r>
      <w:r w:rsidRPr="00761BEF">
        <w:rPr>
          <w:b/>
          <w:bCs/>
        </w:rPr>
        <w:t xml:space="preserve">./recon.sh </w:t>
      </w:r>
      <w:r>
        <w:rPr>
          <w:b/>
          <w:bCs/>
        </w:rPr>
        <w:t>10.6.6.23</w:t>
      </w:r>
    </w:p>
    <w:p w14:paraId="0A93CFC1" w14:textId="130BAB6E" w:rsidR="008F3AD1" w:rsidRDefault="00893FC0" w:rsidP="008F3AD1">
      <w:pPr>
        <w:pStyle w:val="CMDOutput"/>
      </w:pPr>
      <w:r>
        <w:t xml:space="preserve">Target </w:t>
      </w:r>
      <w:r w:rsidR="000C2142">
        <w:t>IP 10.6.6.23</w:t>
      </w:r>
    </w:p>
    <w:p w14:paraId="3362973B" w14:textId="685DCE1C" w:rsidR="00DC675C" w:rsidRDefault="003206CC" w:rsidP="00DC675C">
      <w:pPr>
        <w:pStyle w:val="SubStepAlpha"/>
      </w:pPr>
      <w:r>
        <w:t>Further test your script by running it as follows:</w:t>
      </w:r>
    </w:p>
    <w:p w14:paraId="3817E0C4" w14:textId="64345ECD" w:rsidR="00A90114" w:rsidRDefault="003206CC" w:rsidP="002319D6">
      <w:pPr>
        <w:pStyle w:val="SubStepNum"/>
      </w:pPr>
      <w:r>
        <w:lastRenderedPageBreak/>
        <w:t xml:space="preserve">with </w:t>
      </w:r>
      <w:r w:rsidR="002319D6">
        <w:t>no input supplied after the script name</w:t>
      </w:r>
    </w:p>
    <w:p w14:paraId="29D53900" w14:textId="0F47D735" w:rsidR="002319D6" w:rsidRDefault="003206CC" w:rsidP="002319D6">
      <w:pPr>
        <w:pStyle w:val="SubStepNum"/>
      </w:pPr>
      <w:r>
        <w:t>with o</w:t>
      </w:r>
      <w:r w:rsidR="002319D6">
        <w:t xml:space="preserve">ther text </w:t>
      </w:r>
      <w:r>
        <w:t xml:space="preserve">or an invalid IP address </w:t>
      </w:r>
      <w:r w:rsidR="002319D6">
        <w:t>supplied after the script name.</w:t>
      </w:r>
      <w:r w:rsidR="00F03A13">
        <w:t xml:space="preserve"> Note that if you are entering non-numeric text, it must be </w:t>
      </w:r>
      <w:r w:rsidR="00245E04">
        <w:t>surrounded by quotation marks.</w:t>
      </w:r>
    </w:p>
    <w:p w14:paraId="2439B33A" w14:textId="3A056797" w:rsidR="00934DEC" w:rsidRDefault="00934DEC" w:rsidP="00BB7DC3">
      <w:pPr>
        <w:pStyle w:val="Heading4"/>
      </w:pPr>
      <w:r>
        <w:t>Question</w:t>
      </w:r>
    </w:p>
    <w:p w14:paraId="49E6FAF7" w14:textId="6C4EC071" w:rsidR="00245E04" w:rsidRPr="00193118" w:rsidRDefault="00245E04" w:rsidP="00BB7DC3">
      <w:pPr>
        <w:pStyle w:val="BodyTextL50"/>
        <w:spacing w:before="0"/>
        <w:rPr>
          <w:i/>
          <w:iCs/>
          <w:u w:val="single"/>
        </w:rPr>
      </w:pPr>
      <w:r w:rsidRPr="00193118">
        <w:rPr>
          <w:i/>
          <w:iCs/>
          <w:u w:val="single"/>
        </w:rPr>
        <w:t xml:space="preserve">The purpose of the script is to automate Nmap scanning using the </w:t>
      </w:r>
      <w:r w:rsidR="0079605A" w:rsidRPr="00193118">
        <w:rPr>
          <w:i/>
          <w:iCs/>
          <w:u w:val="single"/>
        </w:rPr>
        <w:t xml:space="preserve">target IP address </w:t>
      </w:r>
      <w:r w:rsidRPr="00193118">
        <w:rPr>
          <w:i/>
          <w:iCs/>
          <w:u w:val="single"/>
        </w:rPr>
        <w:t xml:space="preserve">value </w:t>
      </w:r>
      <w:r w:rsidR="0079605A" w:rsidRPr="00193118">
        <w:rPr>
          <w:i/>
          <w:iCs/>
          <w:u w:val="single"/>
        </w:rPr>
        <w:t xml:space="preserve">that is </w:t>
      </w:r>
      <w:r w:rsidRPr="00193118">
        <w:rPr>
          <w:i/>
          <w:iCs/>
          <w:u w:val="single"/>
        </w:rPr>
        <w:t>supplied to the script. What do you think will happen if the value is not a legal IP address?</w:t>
      </w:r>
    </w:p>
    <w:p w14:paraId="5C06C29E" w14:textId="65F19AD0" w:rsidR="00245E04" w:rsidRPr="00193118" w:rsidRDefault="00525D1B" w:rsidP="00193118">
      <w:pPr>
        <w:pStyle w:val="AnswerLineL50"/>
        <w:rPr>
          <w:rStyle w:val="AnswerGray"/>
          <w:b/>
          <w:color w:val="FFFFFF" w:themeColor="background1"/>
          <w:shd w:val="clear" w:color="auto" w:fill="auto"/>
          <w:lang w:val="uk-UA"/>
        </w:rPr>
      </w:pPr>
      <w:r>
        <w:t>Type your answers here.</w:t>
      </w:r>
    </w:p>
    <w:p w14:paraId="745D0C79" w14:textId="4BF0BB37" w:rsidR="00F22757" w:rsidRDefault="00BE71AC" w:rsidP="00F22757">
      <w:pPr>
        <w:pStyle w:val="SubStepAlpha"/>
      </w:pPr>
      <w:r>
        <w:t>Now</w:t>
      </w:r>
      <w:r w:rsidR="00B852B3">
        <w:t xml:space="preserve"> edit the script file to</w:t>
      </w:r>
      <w:r>
        <w:t xml:space="preserve"> enter the commands </w:t>
      </w:r>
      <w:r w:rsidR="00B852B3">
        <w:t xml:space="preserve">that will </w:t>
      </w:r>
      <w:r>
        <w:t>run the Nmap scan</w:t>
      </w:r>
      <w:r w:rsidR="00D9656F">
        <w:t xml:space="preserve">. </w:t>
      </w:r>
      <w:r w:rsidR="00FD566A">
        <w:t xml:space="preserve">Use the variable </w:t>
      </w:r>
      <w:r w:rsidR="00FD566A" w:rsidRPr="00877BD5">
        <w:rPr>
          <w:b/>
          <w:bCs/>
        </w:rPr>
        <w:t>$1</w:t>
      </w:r>
      <w:r w:rsidR="00FD566A">
        <w:t xml:space="preserve"> to indicate the IP address of the </w:t>
      </w:r>
      <w:r w:rsidR="00773C69">
        <w:t xml:space="preserve">target </w:t>
      </w:r>
      <w:r w:rsidR="00FD566A">
        <w:t>device you want to scan</w:t>
      </w:r>
      <w:r w:rsidR="00D9656F">
        <w:t xml:space="preserve">. </w:t>
      </w:r>
      <w:r w:rsidR="00FD566A">
        <w:t xml:space="preserve">The results of the Nmap scan will be written to </w:t>
      </w:r>
      <w:r w:rsidR="00541C05">
        <w:t xml:space="preserve">a </w:t>
      </w:r>
      <w:r w:rsidR="00FD566A">
        <w:t xml:space="preserve">file named </w:t>
      </w:r>
      <w:r w:rsidR="00FD566A" w:rsidRPr="006C1EC5">
        <w:rPr>
          <w:b/>
          <w:bCs/>
        </w:rPr>
        <w:t>scan_results</w:t>
      </w:r>
      <w:r w:rsidR="00351430" w:rsidRPr="006C1EC5">
        <w:rPr>
          <w:b/>
          <w:bCs/>
        </w:rPr>
        <w:t>.txt</w:t>
      </w:r>
      <w:r w:rsidR="00351430">
        <w:t>. in the current directory</w:t>
      </w:r>
      <w:r w:rsidR="000A1E44">
        <w:t>.</w:t>
      </w:r>
    </w:p>
    <w:p w14:paraId="6755BABC" w14:textId="7BA104EA" w:rsidR="00FD566A" w:rsidRDefault="00971A6B" w:rsidP="00FD566A">
      <w:pPr>
        <w:pStyle w:val="CMD"/>
        <w:rPr>
          <w:b/>
          <w:bCs/>
        </w:rPr>
      </w:pPr>
      <w:proofErr w:type="gramStart"/>
      <w:r>
        <w:t>8</w:t>
      </w:r>
      <w:r w:rsidR="00FD566A">
        <w:t xml:space="preserve"> </w:t>
      </w:r>
      <w:r>
        <w:t xml:space="preserve"> </w:t>
      </w:r>
      <w:r w:rsidR="00FD566A" w:rsidRPr="007302FD">
        <w:rPr>
          <w:b/>
          <w:bCs/>
        </w:rPr>
        <w:t>echo</w:t>
      </w:r>
      <w:proofErr w:type="gramEnd"/>
      <w:r w:rsidR="00FD566A" w:rsidRPr="007302FD">
        <w:rPr>
          <w:b/>
          <w:bCs/>
        </w:rPr>
        <w:t xml:space="preserve"> </w:t>
      </w:r>
      <w:r w:rsidR="00D417FE">
        <w:rPr>
          <w:b/>
          <w:bCs/>
        </w:rPr>
        <w:t>"</w:t>
      </w:r>
      <w:r w:rsidR="00FD566A" w:rsidRPr="007302FD">
        <w:rPr>
          <w:b/>
          <w:bCs/>
        </w:rPr>
        <w:t>Running Nmap…</w:t>
      </w:r>
      <w:r w:rsidR="00D417FE">
        <w:rPr>
          <w:b/>
          <w:bCs/>
        </w:rPr>
        <w:t>"</w:t>
      </w:r>
    </w:p>
    <w:p w14:paraId="2FA7A2D8" w14:textId="01F281ED" w:rsidR="00971A6B" w:rsidRPr="007302FD" w:rsidRDefault="00971A6B" w:rsidP="00FD566A">
      <w:pPr>
        <w:pStyle w:val="CMD"/>
        <w:rPr>
          <w:b/>
          <w:bCs/>
        </w:rPr>
      </w:pPr>
      <w:proofErr w:type="gramStart"/>
      <w:r>
        <w:t xml:space="preserve">9  </w:t>
      </w:r>
      <w:r w:rsidRPr="00971A6B">
        <w:rPr>
          <w:b/>
          <w:bCs/>
        </w:rPr>
        <w:t>#</w:t>
      </w:r>
      <w:proofErr w:type="gramEnd"/>
      <w:r w:rsidRPr="00971A6B">
        <w:rPr>
          <w:b/>
          <w:bCs/>
        </w:rPr>
        <w:t xml:space="preserve"> Run Nmap scan on target</w:t>
      </w:r>
      <w:r w:rsidR="000A086C">
        <w:rPr>
          <w:b/>
          <w:bCs/>
        </w:rPr>
        <w:t xml:space="preserve"> and save results to file</w:t>
      </w:r>
    </w:p>
    <w:p w14:paraId="7837C26C" w14:textId="55167632" w:rsidR="00FD566A" w:rsidRDefault="00971A6B" w:rsidP="00FD566A">
      <w:pPr>
        <w:pStyle w:val="CMD"/>
        <w:rPr>
          <w:b/>
          <w:bCs/>
        </w:rPr>
      </w:pPr>
      <w:r>
        <w:t>10</w:t>
      </w:r>
      <w:r w:rsidR="00FD566A">
        <w:t xml:space="preserve"> </w:t>
      </w:r>
      <w:proofErr w:type="spellStart"/>
      <w:r w:rsidR="00FD566A" w:rsidRPr="007302FD">
        <w:rPr>
          <w:b/>
          <w:bCs/>
        </w:rPr>
        <w:t>nmap</w:t>
      </w:r>
      <w:proofErr w:type="spellEnd"/>
      <w:r w:rsidR="00FD566A" w:rsidRPr="007302FD">
        <w:rPr>
          <w:b/>
          <w:bCs/>
        </w:rPr>
        <w:t xml:space="preserve"> </w:t>
      </w:r>
      <w:r w:rsidR="00761BEF">
        <w:rPr>
          <w:b/>
          <w:bCs/>
        </w:rPr>
        <w:t>-</w:t>
      </w:r>
      <w:proofErr w:type="spellStart"/>
      <w:r w:rsidR="00761BEF">
        <w:rPr>
          <w:b/>
          <w:bCs/>
        </w:rPr>
        <w:t>sV</w:t>
      </w:r>
      <w:proofErr w:type="spellEnd"/>
      <w:r w:rsidR="00761BEF">
        <w:rPr>
          <w:b/>
          <w:bCs/>
        </w:rPr>
        <w:t xml:space="preserve"> </w:t>
      </w:r>
      <w:r w:rsidR="00FD566A" w:rsidRPr="007302FD">
        <w:rPr>
          <w:b/>
          <w:bCs/>
        </w:rPr>
        <w:t>$1 &gt; scan_results</w:t>
      </w:r>
      <w:r w:rsidR="007302FD">
        <w:rPr>
          <w:b/>
          <w:bCs/>
        </w:rPr>
        <w:t>.txt</w:t>
      </w:r>
    </w:p>
    <w:p w14:paraId="15307E55" w14:textId="5DE26B4B" w:rsidR="007302FD" w:rsidRPr="00761BEF" w:rsidRDefault="00971A6B" w:rsidP="00FD566A">
      <w:pPr>
        <w:pStyle w:val="CMD"/>
        <w:rPr>
          <w:b/>
          <w:bCs/>
        </w:rPr>
      </w:pPr>
      <w:r>
        <w:t>11</w:t>
      </w:r>
      <w:r w:rsidR="007302FD">
        <w:t xml:space="preserve"> </w:t>
      </w:r>
      <w:r w:rsidR="007302FD" w:rsidRPr="00761BEF">
        <w:rPr>
          <w:b/>
          <w:bCs/>
        </w:rPr>
        <w:t xml:space="preserve">echo </w:t>
      </w:r>
      <w:r w:rsidR="00D417FE">
        <w:rPr>
          <w:b/>
          <w:bCs/>
        </w:rPr>
        <w:t>"</w:t>
      </w:r>
      <w:r w:rsidR="007302FD" w:rsidRPr="00761BEF">
        <w:rPr>
          <w:b/>
          <w:bCs/>
        </w:rPr>
        <w:t>Scan complete – results written to scan_results.txt</w:t>
      </w:r>
      <w:r w:rsidR="00A130F9">
        <w:rPr>
          <w:b/>
          <w:bCs/>
        </w:rPr>
        <w:t>"</w:t>
      </w:r>
    </w:p>
    <w:p w14:paraId="29D11163" w14:textId="77777777" w:rsidR="00CE7E10" w:rsidRPr="00A130F9" w:rsidRDefault="00CE7E10" w:rsidP="00756920">
      <w:pPr>
        <w:pStyle w:val="Heading4"/>
      </w:pPr>
      <w:r w:rsidRPr="00A130F9">
        <w:t>Question</w:t>
      </w:r>
    </w:p>
    <w:p w14:paraId="61EF46E3" w14:textId="79FAE932" w:rsidR="00683456" w:rsidRPr="00193118" w:rsidRDefault="00683456" w:rsidP="00B24986">
      <w:pPr>
        <w:pStyle w:val="BodyTextL25"/>
        <w:rPr>
          <w:i/>
          <w:iCs/>
          <w:u w:val="single"/>
        </w:rPr>
      </w:pPr>
      <w:r w:rsidRPr="00193118">
        <w:rPr>
          <w:i/>
          <w:iCs/>
          <w:u w:val="single"/>
        </w:rPr>
        <w:t>What type of Nmap scan will be run with this script?</w:t>
      </w:r>
    </w:p>
    <w:p w14:paraId="0761FECD" w14:textId="5F155DF1" w:rsidR="00683456" w:rsidRPr="00193118" w:rsidRDefault="00683456" w:rsidP="00193118">
      <w:pPr>
        <w:pStyle w:val="AnswerLineL25"/>
        <w:rPr>
          <w:rStyle w:val="AnswerGray"/>
          <w:b/>
          <w:color w:val="FFFFFF" w:themeColor="background1"/>
          <w:shd w:val="clear" w:color="auto" w:fill="auto"/>
          <w:lang w:val="uk-UA"/>
        </w:rPr>
      </w:pPr>
      <w:r>
        <w:t>&lt;Type your answer here&gt;</w:t>
      </w:r>
    </w:p>
    <w:p w14:paraId="3E6D3419" w14:textId="625C4788" w:rsidR="00C32BFB" w:rsidRDefault="00B852B3" w:rsidP="00B852B3">
      <w:pPr>
        <w:pStyle w:val="SubStepAlpha"/>
      </w:pPr>
      <w:r>
        <w:t>Save the script</w:t>
      </w:r>
      <w:r w:rsidR="00C32BFB">
        <w:t>.</w:t>
      </w:r>
      <w:r w:rsidR="00AB3A15">
        <w:t xml:space="preserve"> </w:t>
      </w:r>
      <w:r w:rsidR="008D7924">
        <w:t xml:space="preserve">Below is the </w:t>
      </w:r>
      <w:r w:rsidR="008D7924" w:rsidRPr="00AB3A15">
        <w:rPr>
          <w:b/>
          <w:bCs/>
        </w:rPr>
        <w:t>recon.sh</w:t>
      </w:r>
      <w:r w:rsidR="008D7924">
        <w:t xml:space="preserve"> script</w:t>
      </w:r>
      <w:r w:rsidR="00587495">
        <w:t xml:space="preserve"> so far</w:t>
      </w:r>
      <w:r w:rsidR="008D7924">
        <w:t>.</w:t>
      </w:r>
    </w:p>
    <w:p w14:paraId="3E047A5D" w14:textId="39E6B1F3" w:rsidR="000F5554" w:rsidRPr="00B06307" w:rsidRDefault="000F5554" w:rsidP="00B06307">
      <w:pPr>
        <w:pStyle w:val="CMD"/>
        <w:rPr>
          <w:b/>
          <w:bCs/>
        </w:rPr>
      </w:pPr>
      <w:proofErr w:type="gramStart"/>
      <w:r w:rsidRPr="00B06307">
        <w:rPr>
          <w:b/>
          <w:bCs/>
        </w:rPr>
        <w:t>#!/</w:t>
      </w:r>
      <w:proofErr w:type="gramEnd"/>
      <w:r w:rsidRPr="00B06307">
        <w:rPr>
          <w:b/>
          <w:bCs/>
        </w:rPr>
        <w:t>bin/bash</w:t>
      </w:r>
    </w:p>
    <w:p w14:paraId="4CD70AC4" w14:textId="23444D68" w:rsidR="000F5554" w:rsidRPr="00B06307" w:rsidRDefault="000F5554" w:rsidP="00B06307">
      <w:pPr>
        <w:pStyle w:val="CMD"/>
        <w:rPr>
          <w:b/>
          <w:bCs/>
        </w:rPr>
      </w:pPr>
      <w:r w:rsidRPr="00746DB7">
        <w:t># Check if IP of target is entered</w:t>
      </w:r>
    </w:p>
    <w:p w14:paraId="70C4D7E4" w14:textId="3AE5AA88" w:rsidR="000F5554" w:rsidRPr="00B06307" w:rsidRDefault="000F5554" w:rsidP="00B06307">
      <w:pPr>
        <w:pStyle w:val="CMD"/>
        <w:rPr>
          <w:b/>
          <w:bCs/>
        </w:rPr>
      </w:pPr>
      <w:r w:rsidRPr="00B06307">
        <w:rPr>
          <w:b/>
          <w:bCs/>
        </w:rPr>
        <w:t>if [ -z "$1</w:t>
      </w:r>
      <w:proofErr w:type="gramStart"/>
      <w:r w:rsidRPr="00B06307">
        <w:rPr>
          <w:b/>
          <w:bCs/>
        </w:rPr>
        <w:t>" ]</w:t>
      </w:r>
      <w:proofErr w:type="gramEnd"/>
    </w:p>
    <w:p w14:paraId="4A9B4C19" w14:textId="42ED221E" w:rsidR="000F5554" w:rsidRPr="00B06307" w:rsidRDefault="00BE7CC1" w:rsidP="00B06307">
      <w:pPr>
        <w:pStyle w:val="CMD"/>
        <w:rPr>
          <w:b/>
          <w:bCs/>
        </w:rPr>
      </w:pPr>
      <w:r>
        <w:rPr>
          <w:b/>
          <w:bCs/>
        </w:rPr>
        <w:t xml:space="preserve">  </w:t>
      </w:r>
      <w:r w:rsidR="000F5554" w:rsidRPr="00B06307">
        <w:rPr>
          <w:b/>
          <w:bCs/>
        </w:rPr>
        <w:t>then</w:t>
      </w:r>
    </w:p>
    <w:p w14:paraId="42C3481A" w14:textId="1E42B48A" w:rsidR="000F5554" w:rsidRPr="00B06307" w:rsidRDefault="00BE7CC1" w:rsidP="00B06307">
      <w:pPr>
        <w:pStyle w:val="CMD"/>
        <w:rPr>
          <w:b/>
          <w:bCs/>
        </w:rPr>
      </w:pPr>
      <w:r>
        <w:rPr>
          <w:b/>
          <w:bCs/>
        </w:rPr>
        <w:t xml:space="preserve"> </w:t>
      </w:r>
      <w:r w:rsidR="000F5554" w:rsidRPr="00B06307">
        <w:rPr>
          <w:b/>
          <w:bCs/>
        </w:rPr>
        <w:t xml:space="preserve"> </w:t>
      </w:r>
      <w:r w:rsidR="00AC0686">
        <w:rPr>
          <w:b/>
          <w:bCs/>
        </w:rPr>
        <w:t xml:space="preserve"> </w:t>
      </w:r>
      <w:r w:rsidR="000F5554" w:rsidRPr="00B06307">
        <w:rPr>
          <w:b/>
          <w:bCs/>
        </w:rPr>
        <w:t xml:space="preserve"> echo "Correct usage is ./recon.sh &lt;IP&gt;"</w:t>
      </w:r>
    </w:p>
    <w:p w14:paraId="58B1F24C" w14:textId="0014CB3B" w:rsidR="000F5554" w:rsidRPr="00B06307" w:rsidRDefault="00BE7CC1" w:rsidP="00B06307">
      <w:pPr>
        <w:pStyle w:val="CMD"/>
        <w:rPr>
          <w:b/>
          <w:bCs/>
        </w:rPr>
      </w:pPr>
      <w:r>
        <w:rPr>
          <w:b/>
          <w:bCs/>
        </w:rPr>
        <w:t xml:space="preserve"> </w:t>
      </w:r>
      <w:r w:rsidR="000F5554" w:rsidRPr="00B06307">
        <w:rPr>
          <w:b/>
          <w:bCs/>
        </w:rPr>
        <w:t xml:space="preserve"> </w:t>
      </w:r>
      <w:r w:rsidR="00AC0686">
        <w:rPr>
          <w:b/>
          <w:bCs/>
        </w:rPr>
        <w:t xml:space="preserve"> </w:t>
      </w:r>
      <w:r w:rsidR="000F5554" w:rsidRPr="00B06307">
        <w:rPr>
          <w:b/>
          <w:bCs/>
        </w:rPr>
        <w:t xml:space="preserve"> exit</w:t>
      </w:r>
    </w:p>
    <w:p w14:paraId="3DA93A2E" w14:textId="060CE62A" w:rsidR="000F5554" w:rsidRPr="00B06307" w:rsidRDefault="00BE7CC1" w:rsidP="00B06307">
      <w:pPr>
        <w:pStyle w:val="CMD"/>
        <w:rPr>
          <w:b/>
          <w:bCs/>
        </w:rPr>
      </w:pPr>
      <w:r>
        <w:rPr>
          <w:b/>
          <w:bCs/>
        </w:rPr>
        <w:t xml:space="preserve">  </w:t>
      </w:r>
      <w:r w:rsidR="000F5554" w:rsidRPr="00B06307">
        <w:rPr>
          <w:b/>
          <w:bCs/>
        </w:rPr>
        <w:t>else</w:t>
      </w:r>
    </w:p>
    <w:p w14:paraId="38B3E887" w14:textId="47F4F8C1" w:rsidR="00092693" w:rsidRPr="00B06307" w:rsidRDefault="00BE7CC1" w:rsidP="00B06307">
      <w:pPr>
        <w:pStyle w:val="CMD"/>
        <w:rPr>
          <w:b/>
          <w:bCs/>
        </w:rPr>
      </w:pPr>
      <w:r>
        <w:t xml:space="preserve">  </w:t>
      </w:r>
      <w:r w:rsidR="00DE16D7">
        <w:t xml:space="preserve">  </w:t>
      </w:r>
      <w:r w:rsidR="004237B5" w:rsidRPr="004237B5">
        <w:rPr>
          <w:b/>
          <w:bCs/>
        </w:rPr>
        <w:t xml:space="preserve">echo </w:t>
      </w:r>
      <w:r w:rsidR="003657C7">
        <w:rPr>
          <w:b/>
          <w:bCs/>
        </w:rPr>
        <w:t>"</w:t>
      </w:r>
      <w:r w:rsidR="004237B5" w:rsidRPr="004237B5">
        <w:rPr>
          <w:b/>
          <w:bCs/>
        </w:rPr>
        <w:t>Target IP $1</w:t>
      </w:r>
      <w:r w:rsidR="003657C7">
        <w:rPr>
          <w:b/>
          <w:bCs/>
        </w:rPr>
        <w:t>"</w:t>
      </w:r>
    </w:p>
    <w:p w14:paraId="2029D81F" w14:textId="6FCA64F7" w:rsidR="000F5554" w:rsidRPr="00B06307" w:rsidRDefault="00BE7CC1" w:rsidP="00B06307">
      <w:pPr>
        <w:pStyle w:val="CMD"/>
        <w:rPr>
          <w:b/>
          <w:bCs/>
        </w:rPr>
      </w:pPr>
      <w:r>
        <w:rPr>
          <w:b/>
          <w:bCs/>
        </w:rPr>
        <w:t xml:space="preserve">  </w:t>
      </w:r>
      <w:r w:rsidR="000F5554" w:rsidRPr="00B06307">
        <w:rPr>
          <w:b/>
          <w:bCs/>
        </w:rPr>
        <w:t xml:space="preserve">  echo "Running Nmap…"</w:t>
      </w:r>
    </w:p>
    <w:p w14:paraId="0054D5D6" w14:textId="18C0D4F9" w:rsidR="000F5554" w:rsidRPr="00746DB7" w:rsidRDefault="000F5554" w:rsidP="00B06307">
      <w:pPr>
        <w:pStyle w:val="CMD"/>
      </w:pPr>
      <w:r w:rsidRPr="00746DB7">
        <w:t># Run Nmap scan on target and save results to file</w:t>
      </w:r>
    </w:p>
    <w:p w14:paraId="519C2B89" w14:textId="7E73D57B" w:rsidR="000F5554" w:rsidRPr="00B06307" w:rsidRDefault="00BE7CC1" w:rsidP="00B06307">
      <w:pPr>
        <w:pStyle w:val="CMD"/>
        <w:rPr>
          <w:b/>
          <w:bCs/>
        </w:rPr>
      </w:pPr>
      <w:r>
        <w:rPr>
          <w:b/>
          <w:bCs/>
        </w:rPr>
        <w:t xml:space="preserve"> </w:t>
      </w:r>
      <w:r w:rsidR="000F5554" w:rsidRPr="00B06307">
        <w:rPr>
          <w:b/>
          <w:bCs/>
        </w:rPr>
        <w:t xml:space="preserve"> </w:t>
      </w:r>
      <w:r w:rsidR="00AC0686">
        <w:rPr>
          <w:b/>
          <w:bCs/>
        </w:rPr>
        <w:t xml:space="preserve"> </w:t>
      </w:r>
      <w:r w:rsidR="000F5554" w:rsidRPr="00B06307">
        <w:rPr>
          <w:b/>
          <w:bCs/>
        </w:rPr>
        <w:t xml:space="preserve"> </w:t>
      </w:r>
      <w:proofErr w:type="spellStart"/>
      <w:r w:rsidR="000F5554" w:rsidRPr="00B06307">
        <w:rPr>
          <w:b/>
          <w:bCs/>
        </w:rPr>
        <w:t>nmap</w:t>
      </w:r>
      <w:proofErr w:type="spellEnd"/>
      <w:r w:rsidR="000F5554" w:rsidRPr="00B06307">
        <w:rPr>
          <w:b/>
          <w:bCs/>
        </w:rPr>
        <w:t xml:space="preserve"> -</w:t>
      </w:r>
      <w:proofErr w:type="spellStart"/>
      <w:r w:rsidR="000F5554" w:rsidRPr="00B06307">
        <w:rPr>
          <w:b/>
          <w:bCs/>
        </w:rPr>
        <w:t>sV</w:t>
      </w:r>
      <w:proofErr w:type="spellEnd"/>
      <w:r w:rsidR="000F5554" w:rsidRPr="00B06307">
        <w:rPr>
          <w:b/>
          <w:bCs/>
        </w:rPr>
        <w:t xml:space="preserve"> $1 &gt; scan_results.txt</w:t>
      </w:r>
    </w:p>
    <w:p w14:paraId="6F3F1AD5" w14:textId="1B19F33E" w:rsidR="000F5554" w:rsidRPr="00B06307" w:rsidRDefault="00C61855" w:rsidP="00B06307">
      <w:pPr>
        <w:pStyle w:val="CMD"/>
        <w:rPr>
          <w:b/>
          <w:bCs/>
        </w:rPr>
      </w:pPr>
      <w:r>
        <w:rPr>
          <w:b/>
          <w:bCs/>
        </w:rPr>
        <w:t xml:space="preserve"> </w:t>
      </w:r>
      <w:r w:rsidR="00AC0686">
        <w:rPr>
          <w:b/>
          <w:bCs/>
        </w:rPr>
        <w:t xml:space="preserve"> </w:t>
      </w:r>
      <w:r w:rsidR="000F5554" w:rsidRPr="00B06307">
        <w:rPr>
          <w:b/>
          <w:bCs/>
        </w:rPr>
        <w:t xml:space="preserve">  echo "Scan complete – results written to scan_results.txt"</w:t>
      </w:r>
    </w:p>
    <w:p w14:paraId="53CA7B8E" w14:textId="4389248A" w:rsidR="008D7924" w:rsidRPr="00746DB7" w:rsidRDefault="000F5554" w:rsidP="00B06307">
      <w:pPr>
        <w:pStyle w:val="CMD"/>
        <w:rPr>
          <w:b/>
          <w:bCs/>
        </w:rPr>
      </w:pPr>
      <w:r w:rsidRPr="00746DB7">
        <w:rPr>
          <w:b/>
          <w:bCs/>
        </w:rPr>
        <w:t>fi</w:t>
      </w:r>
    </w:p>
    <w:p w14:paraId="7B1CAB4B" w14:textId="424B0F51" w:rsidR="00B852B3" w:rsidRDefault="00C32BFB" w:rsidP="00B852B3">
      <w:pPr>
        <w:pStyle w:val="SubStepAlpha"/>
      </w:pPr>
      <w:r>
        <w:t>R</w:t>
      </w:r>
      <w:r w:rsidR="00B852B3">
        <w:t xml:space="preserve">un </w:t>
      </w:r>
      <w:r w:rsidR="0051770F">
        <w:t xml:space="preserve">it again with the </w:t>
      </w:r>
      <w:r w:rsidR="00CD2BDD">
        <w:t xml:space="preserve">target </w:t>
      </w:r>
      <w:r w:rsidR="0051770F">
        <w:t>IP address supplied.</w:t>
      </w:r>
    </w:p>
    <w:p w14:paraId="0C5D8D64" w14:textId="77777777" w:rsidR="00A61B96" w:rsidRDefault="00A61B96" w:rsidP="00A61B96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7C05EF05" w14:textId="77777777" w:rsidR="00A61B96" w:rsidRDefault="00A61B96" w:rsidP="00A61B96">
      <w:pPr>
        <w:pStyle w:val="CMD"/>
      </w:pPr>
      <w:r>
        <w:t xml:space="preserve">└─$ </w:t>
      </w:r>
      <w:r w:rsidRPr="00D748A4">
        <w:rPr>
          <w:b/>
          <w:bCs/>
        </w:rPr>
        <w:t>./recon.sh 10.6.6.23</w:t>
      </w:r>
    </w:p>
    <w:p w14:paraId="31A1C9AF" w14:textId="34C57852" w:rsidR="001600B4" w:rsidRDefault="001600B4" w:rsidP="00A61B96">
      <w:pPr>
        <w:pStyle w:val="CMD"/>
      </w:pPr>
      <w:r>
        <w:t>Target IP 10.6.6.23</w:t>
      </w:r>
    </w:p>
    <w:p w14:paraId="0AAF8DC7" w14:textId="15B3E696" w:rsidR="00A61B96" w:rsidRDefault="00A61B96" w:rsidP="00A61B96">
      <w:pPr>
        <w:pStyle w:val="CMD"/>
      </w:pPr>
      <w:r>
        <w:t>Running Nmap....</w:t>
      </w:r>
    </w:p>
    <w:p w14:paraId="7771FC83" w14:textId="0BDEC19F" w:rsidR="00A61B96" w:rsidRPr="00D748A4" w:rsidRDefault="00A61B96" w:rsidP="00D748A4">
      <w:pPr>
        <w:pStyle w:val="CMD"/>
      </w:pPr>
      <w:r>
        <w:t>Scan complete -- results written to scan_results.txt</w:t>
      </w:r>
    </w:p>
    <w:p w14:paraId="31E66059" w14:textId="334ED4D3" w:rsidR="00FD566A" w:rsidRDefault="00761BEF" w:rsidP="00761BEF">
      <w:pPr>
        <w:pStyle w:val="SubStepAlpha"/>
      </w:pPr>
      <w:r>
        <w:t xml:space="preserve">Use the </w:t>
      </w:r>
      <w:r w:rsidRPr="00756920">
        <w:rPr>
          <w:b/>
          <w:bCs/>
        </w:rPr>
        <w:t>cat</w:t>
      </w:r>
      <w:r>
        <w:t xml:space="preserve"> command to view the contents of the </w:t>
      </w:r>
      <w:r w:rsidRPr="008D773B">
        <w:rPr>
          <w:b/>
          <w:bCs/>
        </w:rPr>
        <w:t>scan_results.txt</w:t>
      </w:r>
      <w:r>
        <w:t xml:space="preserve"> file that you created with the script.</w:t>
      </w:r>
    </w:p>
    <w:p w14:paraId="37E22917" w14:textId="4A5A9546" w:rsidR="00761BEF" w:rsidRDefault="008D773B" w:rsidP="004C7139">
      <w:pPr>
        <w:pStyle w:val="Heading4"/>
      </w:pPr>
      <w:r w:rsidRPr="00D92EDC">
        <w:rPr>
          <w:rStyle w:val="Heading4Char"/>
          <w:rFonts w:eastAsia="Calibri"/>
        </w:rPr>
        <w:t>Question</w:t>
      </w:r>
    </w:p>
    <w:p w14:paraId="3E11DBFE" w14:textId="6D021412" w:rsidR="008D773B" w:rsidRPr="00193118" w:rsidRDefault="008D773B" w:rsidP="004579FA">
      <w:pPr>
        <w:pStyle w:val="SubStepAlpha"/>
        <w:numPr>
          <w:ilvl w:val="0"/>
          <w:numId w:val="0"/>
        </w:numPr>
        <w:spacing w:before="0"/>
        <w:ind w:left="720"/>
        <w:rPr>
          <w:i/>
          <w:iCs/>
          <w:u w:val="single"/>
        </w:rPr>
      </w:pPr>
      <w:r w:rsidRPr="00193118">
        <w:rPr>
          <w:i/>
          <w:iCs/>
          <w:u w:val="single"/>
        </w:rPr>
        <w:t>What ports are open on the target?</w:t>
      </w:r>
    </w:p>
    <w:p w14:paraId="3BAACF82" w14:textId="22E789B2" w:rsidR="004C7139" w:rsidRPr="004C7139" w:rsidRDefault="004C7139" w:rsidP="004579FA">
      <w:pPr>
        <w:pStyle w:val="AnswerLineL50"/>
      </w:pPr>
      <w:r w:rsidRPr="004C7139">
        <w:t>Type your answers here.</w:t>
      </w:r>
    </w:p>
    <w:p w14:paraId="1095A437" w14:textId="6243F5EA" w:rsidR="008D773B" w:rsidRDefault="008D773B" w:rsidP="008D773B">
      <w:pPr>
        <w:pStyle w:val="Heading3"/>
      </w:pPr>
      <w:r>
        <w:lastRenderedPageBreak/>
        <w:t xml:space="preserve">Modify the script to enumerate </w:t>
      </w:r>
      <w:r w:rsidR="0018502C">
        <w:t xml:space="preserve">shares on </w:t>
      </w:r>
      <w:r>
        <w:t>the target.</w:t>
      </w:r>
    </w:p>
    <w:p w14:paraId="26465595" w14:textId="0090A75E" w:rsidR="008D773B" w:rsidRDefault="00C83F4D" w:rsidP="008D773B">
      <w:pPr>
        <w:pStyle w:val="BodyTextL25"/>
      </w:pPr>
      <w:r>
        <w:t xml:space="preserve">As seen in </w:t>
      </w:r>
      <w:r w:rsidR="00835D5F">
        <w:t>the previous step</w:t>
      </w:r>
      <w:r>
        <w:t>, t</w:t>
      </w:r>
      <w:r w:rsidR="008D773B">
        <w:t xml:space="preserve">he target at 10.6.6.23 has open ports that could indicate </w:t>
      </w:r>
      <w:r w:rsidR="007F3622">
        <w:t xml:space="preserve">that </w:t>
      </w:r>
      <w:r w:rsidR="008D773B">
        <w:t>a Samba server</w:t>
      </w:r>
      <w:r w:rsidR="00D9656F">
        <w:t xml:space="preserve">. </w:t>
      </w:r>
      <w:r w:rsidR="007F3622">
        <w:t xml:space="preserve">is running on the target. </w:t>
      </w:r>
      <w:r w:rsidR="008D773B">
        <w:t xml:space="preserve">In this step, you will </w:t>
      </w:r>
      <w:r w:rsidR="005819E7">
        <w:t xml:space="preserve">edit </w:t>
      </w:r>
      <w:r w:rsidR="008D773B">
        <w:t xml:space="preserve">your script to run </w:t>
      </w:r>
      <w:r w:rsidR="008D773B" w:rsidRPr="008D773B">
        <w:rPr>
          <w:b/>
          <w:bCs/>
        </w:rPr>
        <w:t>enum4linux</w:t>
      </w:r>
      <w:r w:rsidR="008D773B">
        <w:t xml:space="preserve"> if a Samba drive share port is open to determine any available drive shares or user accounts.</w:t>
      </w:r>
    </w:p>
    <w:p w14:paraId="5FF081E8" w14:textId="237A721E" w:rsidR="00E02E74" w:rsidRDefault="00E02E74" w:rsidP="004579FA">
      <w:pPr>
        <w:pStyle w:val="Heading4"/>
      </w:pPr>
      <w:r>
        <w:t>Question</w:t>
      </w:r>
    </w:p>
    <w:p w14:paraId="36F15B78" w14:textId="736C42DE" w:rsidR="00086056" w:rsidRPr="00193118" w:rsidRDefault="00086056" w:rsidP="004579FA">
      <w:pPr>
        <w:pStyle w:val="BodyTextL25"/>
        <w:spacing w:before="0"/>
        <w:rPr>
          <w:i/>
          <w:iCs/>
          <w:u w:val="single"/>
        </w:rPr>
      </w:pPr>
      <w:r w:rsidRPr="00193118">
        <w:rPr>
          <w:i/>
          <w:iCs/>
          <w:u w:val="single"/>
        </w:rPr>
        <w:t>What indicates that a Samba server is running on the hosts?</w:t>
      </w:r>
    </w:p>
    <w:p w14:paraId="492733DA" w14:textId="31B65E7C" w:rsidR="00467BA9" w:rsidRDefault="00E02E74" w:rsidP="004579FA">
      <w:pPr>
        <w:pStyle w:val="AnswerLineL25"/>
      </w:pPr>
      <w:r>
        <w:t>Type your answers here.</w:t>
      </w:r>
    </w:p>
    <w:p w14:paraId="3ED01C17" w14:textId="204FC70D" w:rsidR="008D773B" w:rsidRDefault="008D773B" w:rsidP="008D773B">
      <w:pPr>
        <w:pStyle w:val="SubStepAlpha"/>
      </w:pPr>
      <w:r>
        <w:t xml:space="preserve">Open the </w:t>
      </w:r>
      <w:r w:rsidRPr="008D773B">
        <w:rPr>
          <w:b/>
          <w:bCs/>
        </w:rPr>
        <w:t>recon.sh</w:t>
      </w:r>
      <w:r>
        <w:t xml:space="preserve"> file in the text editor</w:t>
      </w:r>
      <w:r w:rsidR="00D9656F">
        <w:t xml:space="preserve">. </w:t>
      </w:r>
      <w:r>
        <w:t>Add the following commands</w:t>
      </w:r>
      <w:r w:rsidR="00971A6B">
        <w:t>.</w:t>
      </w:r>
    </w:p>
    <w:p w14:paraId="71472CE2" w14:textId="77777777" w:rsidR="0049277D" w:rsidRPr="0049277D" w:rsidRDefault="00AA1ED3" w:rsidP="00887FB5">
      <w:pPr>
        <w:pStyle w:val="CMD"/>
        <w:rPr>
          <w:b/>
          <w:bCs/>
        </w:rPr>
      </w:pPr>
      <w:r w:rsidRPr="00887FB5">
        <w:t>13</w:t>
      </w:r>
      <w:r>
        <w:rPr>
          <w:b/>
          <w:bCs/>
        </w:rPr>
        <w:t xml:space="preserve"> </w:t>
      </w:r>
      <w:r w:rsidR="0049277D" w:rsidRPr="0049277D">
        <w:rPr>
          <w:b/>
          <w:bCs/>
        </w:rPr>
        <w:t xml:space="preserve"># If </w:t>
      </w:r>
      <w:r w:rsidR="00C30646">
        <w:rPr>
          <w:b/>
          <w:bCs/>
        </w:rPr>
        <w:t>the</w:t>
      </w:r>
      <w:r w:rsidR="0042658C">
        <w:rPr>
          <w:b/>
          <w:bCs/>
        </w:rPr>
        <w:t xml:space="preserve"> </w:t>
      </w:r>
      <w:r w:rsidR="0049277D" w:rsidRPr="0049277D">
        <w:rPr>
          <w:b/>
          <w:bCs/>
        </w:rPr>
        <w:t>Samba</w:t>
      </w:r>
      <w:r w:rsidR="00584F54">
        <w:rPr>
          <w:b/>
          <w:bCs/>
        </w:rPr>
        <w:t xml:space="preserve"> port 445 is</w:t>
      </w:r>
      <w:r w:rsidR="0049277D" w:rsidRPr="0049277D">
        <w:rPr>
          <w:b/>
          <w:bCs/>
        </w:rPr>
        <w:t xml:space="preserve"> found</w:t>
      </w:r>
      <w:r w:rsidR="00584F54">
        <w:rPr>
          <w:b/>
          <w:bCs/>
        </w:rPr>
        <w:t xml:space="preserve"> and open</w:t>
      </w:r>
      <w:r w:rsidR="0049277D" w:rsidRPr="0049277D">
        <w:rPr>
          <w:b/>
          <w:bCs/>
        </w:rPr>
        <w:t>, run enum4linux</w:t>
      </w:r>
      <w:r w:rsidR="0042658C">
        <w:rPr>
          <w:b/>
          <w:bCs/>
        </w:rPr>
        <w:t>.</w:t>
      </w:r>
    </w:p>
    <w:p w14:paraId="024E6EBA" w14:textId="5F55FBEA" w:rsidR="0049277D" w:rsidRPr="0049277D" w:rsidRDefault="0016362C" w:rsidP="0049277D">
      <w:pPr>
        <w:pStyle w:val="CMD"/>
        <w:rPr>
          <w:b/>
          <w:bCs/>
        </w:rPr>
      </w:pPr>
      <w:r>
        <w:t>1</w:t>
      </w:r>
      <w:r w:rsidR="00AA1ED3">
        <w:t>4</w:t>
      </w:r>
      <w:r>
        <w:rPr>
          <w:b/>
          <w:bCs/>
        </w:rPr>
        <w:t xml:space="preserve"> </w:t>
      </w:r>
      <w:r w:rsidR="00E03EB0" w:rsidRPr="00E03EB0">
        <w:rPr>
          <w:b/>
          <w:bCs/>
        </w:rPr>
        <w:t>if grep 445 scan_results.txt | grep -</w:t>
      </w:r>
      <w:proofErr w:type="spellStart"/>
      <w:r w:rsidR="00E03EB0" w:rsidRPr="00E03EB0">
        <w:rPr>
          <w:b/>
          <w:bCs/>
        </w:rPr>
        <w:t>iq</w:t>
      </w:r>
      <w:proofErr w:type="spellEnd"/>
      <w:r w:rsidR="00E03EB0" w:rsidRPr="00E03EB0">
        <w:rPr>
          <w:b/>
          <w:bCs/>
        </w:rPr>
        <w:t xml:space="preserve"> open</w:t>
      </w:r>
      <w:r w:rsidR="00E03EB0" w:rsidRPr="00E03EB0" w:rsidDel="00F14FEC">
        <w:rPr>
          <w:b/>
          <w:bCs/>
        </w:rPr>
        <w:t xml:space="preserve"> </w:t>
      </w:r>
    </w:p>
    <w:p w14:paraId="15FA94E3" w14:textId="10D4EEBA" w:rsidR="0049277D" w:rsidRPr="0049277D" w:rsidRDefault="0016362C" w:rsidP="0049277D">
      <w:pPr>
        <w:pStyle w:val="CMD"/>
        <w:ind w:left="0" w:firstLine="720"/>
        <w:rPr>
          <w:b/>
          <w:bCs/>
        </w:rPr>
      </w:pPr>
      <w:r w:rsidRPr="0049277D">
        <w:t>1</w:t>
      </w:r>
      <w:r w:rsidR="00AA1ED3">
        <w:t>5</w:t>
      </w:r>
      <w:r w:rsidR="00F14FEC" w:rsidRPr="0049277D">
        <w:rPr>
          <w:b/>
          <w:bCs/>
        </w:rPr>
        <w:t xml:space="preserve"> then</w:t>
      </w:r>
    </w:p>
    <w:p w14:paraId="492E8E9A" w14:textId="038E0D47" w:rsidR="0049277D" w:rsidRDefault="0016362C" w:rsidP="0049277D">
      <w:pPr>
        <w:pStyle w:val="CMD"/>
        <w:rPr>
          <w:b/>
          <w:bCs/>
        </w:rPr>
      </w:pPr>
      <w:r w:rsidRPr="008520A5">
        <w:t>1</w:t>
      </w:r>
      <w:r w:rsidR="00EB45F7">
        <w:t>6</w:t>
      </w:r>
      <w:r w:rsidRPr="0049277D">
        <w:rPr>
          <w:b/>
          <w:bCs/>
        </w:rPr>
        <w:t xml:space="preserve">    </w:t>
      </w:r>
      <w:r w:rsidR="00E03EB0" w:rsidRPr="0049277D">
        <w:rPr>
          <w:b/>
          <w:bCs/>
        </w:rPr>
        <w:t>enum4linux -U -S $1 &gt;&gt; scan_results.txt</w:t>
      </w:r>
      <w:r w:rsidR="00E03EB0" w:rsidRPr="0049277D" w:rsidDel="00E03EB0">
        <w:rPr>
          <w:b/>
          <w:bCs/>
        </w:rPr>
        <w:t xml:space="preserve"> </w:t>
      </w:r>
    </w:p>
    <w:p w14:paraId="1093412C" w14:textId="7BA010B7" w:rsidR="0049277D" w:rsidRPr="0049277D" w:rsidRDefault="008520A5" w:rsidP="008520A5">
      <w:pPr>
        <w:pStyle w:val="CMD"/>
        <w:rPr>
          <w:b/>
          <w:bCs/>
        </w:rPr>
      </w:pPr>
      <w:r w:rsidRPr="008520A5">
        <w:t>1</w:t>
      </w:r>
      <w:r w:rsidR="00EB45F7">
        <w:t>7</w:t>
      </w:r>
      <w:r w:rsidR="0049277D" w:rsidRPr="0049277D">
        <w:rPr>
          <w:b/>
          <w:bCs/>
        </w:rPr>
        <w:t xml:space="preserve">    </w:t>
      </w:r>
      <w:r w:rsidR="0076675C" w:rsidRPr="0049277D">
        <w:rPr>
          <w:b/>
          <w:bCs/>
        </w:rPr>
        <w:t xml:space="preserve">echo </w:t>
      </w:r>
      <w:r w:rsidR="0076675C">
        <w:rPr>
          <w:b/>
          <w:bCs/>
        </w:rPr>
        <w:t xml:space="preserve">"Samba found. </w:t>
      </w:r>
      <w:r w:rsidR="0076675C" w:rsidRPr="0049277D">
        <w:rPr>
          <w:b/>
          <w:bCs/>
        </w:rPr>
        <w:t>Enumeration complete.</w:t>
      </w:r>
      <w:r w:rsidR="00AA6716">
        <w:rPr>
          <w:b/>
          <w:bCs/>
        </w:rPr>
        <w:t>"</w:t>
      </w:r>
    </w:p>
    <w:p w14:paraId="7C37EE3A" w14:textId="05AC562B" w:rsidR="0049277D" w:rsidRPr="0049277D" w:rsidRDefault="0016362C" w:rsidP="0049277D">
      <w:pPr>
        <w:pStyle w:val="CMD"/>
        <w:rPr>
          <w:b/>
          <w:bCs/>
        </w:rPr>
      </w:pPr>
      <w:r w:rsidRPr="008520A5">
        <w:t>1</w:t>
      </w:r>
      <w:r w:rsidR="00EB45F7">
        <w:t>8</w:t>
      </w:r>
      <w:r w:rsidRPr="0049277D">
        <w:rPr>
          <w:b/>
          <w:bCs/>
        </w:rPr>
        <w:t xml:space="preserve">    </w:t>
      </w:r>
      <w:r w:rsidR="00A1299C">
        <w:rPr>
          <w:b/>
          <w:bCs/>
        </w:rPr>
        <w:t>echo "</w:t>
      </w:r>
      <w:r w:rsidR="00A1299C" w:rsidRPr="0049277D">
        <w:rPr>
          <w:b/>
          <w:bCs/>
        </w:rPr>
        <w:t>Results added to scan_results.txt</w:t>
      </w:r>
      <w:r w:rsidR="00A1299C">
        <w:rPr>
          <w:b/>
          <w:bCs/>
        </w:rPr>
        <w:t>.</w:t>
      </w:r>
      <w:r w:rsidR="009B5488">
        <w:rPr>
          <w:b/>
          <w:bCs/>
        </w:rPr>
        <w:t>"</w:t>
      </w:r>
    </w:p>
    <w:p w14:paraId="08BB1E96" w14:textId="22C94253" w:rsidR="0049277D" w:rsidRDefault="00EB45F7" w:rsidP="0095097A">
      <w:pPr>
        <w:pStyle w:val="CMD"/>
        <w:ind w:left="2160" w:hanging="1440"/>
        <w:rPr>
          <w:b/>
          <w:bCs/>
        </w:rPr>
      </w:pPr>
      <w:r>
        <w:t>19</w:t>
      </w:r>
      <w:r w:rsidR="00A541E0">
        <w:t xml:space="preserve">    </w:t>
      </w:r>
      <w:r w:rsidR="0049277D" w:rsidRPr="0049277D">
        <w:rPr>
          <w:b/>
          <w:bCs/>
        </w:rPr>
        <w:t xml:space="preserve">echo </w:t>
      </w:r>
      <w:r w:rsidR="00D417FE">
        <w:rPr>
          <w:b/>
          <w:bCs/>
        </w:rPr>
        <w:t>"</w:t>
      </w:r>
      <w:r w:rsidR="005403AC" w:rsidRPr="005403AC">
        <w:rPr>
          <w:b/>
          <w:bCs/>
        </w:rPr>
        <w:t>To view the results, cat the file.</w:t>
      </w:r>
      <w:r w:rsidR="00D417FE">
        <w:rPr>
          <w:b/>
          <w:bCs/>
        </w:rPr>
        <w:t>"</w:t>
      </w:r>
    </w:p>
    <w:p w14:paraId="7EA33FF3" w14:textId="1260CD11" w:rsidR="007F3D34" w:rsidRDefault="00873056" w:rsidP="0095097A">
      <w:pPr>
        <w:pStyle w:val="CMD"/>
        <w:ind w:left="2160" w:hanging="1440"/>
      </w:pPr>
      <w:r>
        <w:t xml:space="preserve">20 </w:t>
      </w:r>
      <w:r w:rsidRPr="003853D1">
        <w:rPr>
          <w:b/>
          <w:bCs/>
        </w:rPr>
        <w:t>else</w:t>
      </w:r>
    </w:p>
    <w:p w14:paraId="6C17F141" w14:textId="4B178E31" w:rsidR="00873056" w:rsidRPr="00873056" w:rsidRDefault="00E67E9D" w:rsidP="0095097A">
      <w:pPr>
        <w:pStyle w:val="CMD"/>
        <w:ind w:left="2160" w:hanging="1440"/>
        <w:rPr>
          <w:b/>
          <w:bCs/>
        </w:rPr>
      </w:pPr>
      <w:r>
        <w:t>21</w:t>
      </w:r>
      <w:r w:rsidR="00CA2E91">
        <w:t xml:space="preserve">    </w:t>
      </w:r>
      <w:r w:rsidR="00873056" w:rsidRPr="003853D1">
        <w:rPr>
          <w:b/>
          <w:bCs/>
        </w:rPr>
        <w:t xml:space="preserve">echo </w:t>
      </w:r>
      <w:r w:rsidR="00CE3659">
        <w:rPr>
          <w:b/>
          <w:bCs/>
        </w:rPr>
        <w:t>"</w:t>
      </w:r>
      <w:r w:rsidR="00873056" w:rsidRPr="003853D1">
        <w:rPr>
          <w:b/>
          <w:bCs/>
        </w:rPr>
        <w:t>Open SMB share ports not found.</w:t>
      </w:r>
      <w:r w:rsidR="00CE3659">
        <w:rPr>
          <w:b/>
          <w:bCs/>
        </w:rPr>
        <w:t>"</w:t>
      </w:r>
    </w:p>
    <w:p w14:paraId="4EE7C256" w14:textId="68236465" w:rsidR="0049277D" w:rsidRPr="0049277D" w:rsidRDefault="0016362C" w:rsidP="0049277D">
      <w:pPr>
        <w:pStyle w:val="CMD"/>
        <w:rPr>
          <w:b/>
          <w:bCs/>
        </w:rPr>
      </w:pPr>
      <w:r>
        <w:t>2</w:t>
      </w:r>
      <w:r w:rsidR="004D39A4">
        <w:t>2</w:t>
      </w:r>
      <w:r w:rsidR="00CA2E91">
        <w:rPr>
          <w:b/>
          <w:bCs/>
        </w:rPr>
        <w:t xml:space="preserve"> </w:t>
      </w:r>
      <w:r w:rsidR="0049277D" w:rsidRPr="0049277D">
        <w:rPr>
          <w:b/>
          <w:bCs/>
        </w:rPr>
        <w:t>fi</w:t>
      </w:r>
    </w:p>
    <w:p w14:paraId="39B45323" w14:textId="65857664" w:rsidR="008B10EA" w:rsidRDefault="008B10EA" w:rsidP="008520A5">
      <w:pPr>
        <w:pStyle w:val="SubStepAlpha"/>
      </w:pPr>
      <w:r>
        <w:t>Analyze the additional code.</w:t>
      </w:r>
    </w:p>
    <w:p w14:paraId="5FA1D2DC" w14:textId="7FB59236" w:rsidR="008B10EA" w:rsidRDefault="008B10EA" w:rsidP="00E8601A">
      <w:pPr>
        <w:pStyle w:val="Bulletlevel2"/>
      </w:pPr>
      <w:r>
        <w:t xml:space="preserve">Line </w:t>
      </w:r>
      <w:r w:rsidR="00EB45F7">
        <w:t xml:space="preserve">13 </w:t>
      </w:r>
      <w:r>
        <w:t>is a comment.</w:t>
      </w:r>
    </w:p>
    <w:p w14:paraId="6CFDC362" w14:textId="500D0F68" w:rsidR="00061EFE" w:rsidRDefault="008B10EA" w:rsidP="00E8601A">
      <w:pPr>
        <w:pStyle w:val="Bulletlevel2"/>
      </w:pPr>
      <w:r>
        <w:t xml:space="preserve">Line </w:t>
      </w:r>
      <w:r w:rsidR="00EB45F7">
        <w:t xml:space="preserve">14 </w:t>
      </w:r>
      <w:r w:rsidR="004E367B">
        <w:t>indicate</w:t>
      </w:r>
      <w:r w:rsidR="00225E1C">
        <w:t>s</w:t>
      </w:r>
      <w:r w:rsidR="004E367B">
        <w:t xml:space="preserve"> </w:t>
      </w:r>
      <w:r>
        <w:t>the start of a</w:t>
      </w:r>
      <w:r w:rsidR="005A048A">
        <w:t>n</w:t>
      </w:r>
      <w:r>
        <w:t xml:space="preserve"> </w:t>
      </w:r>
      <w:r w:rsidR="00512BA9">
        <w:rPr>
          <w:b/>
          <w:bCs/>
        </w:rPr>
        <w:t>if/then</w:t>
      </w:r>
      <w:r w:rsidR="00512BA9">
        <w:t xml:space="preserve"> statement</w:t>
      </w:r>
      <w:r>
        <w:t xml:space="preserve"> that will </w:t>
      </w:r>
      <w:r w:rsidR="00512BA9">
        <w:t>search i</w:t>
      </w:r>
      <w:r>
        <w:t>n the Nmap results</w:t>
      </w:r>
      <w:r w:rsidR="00512BA9">
        <w:t xml:space="preserve"> for open</w:t>
      </w:r>
      <w:r w:rsidR="00061EFE">
        <w:t xml:space="preserve"> port 445</w:t>
      </w:r>
      <w:r w:rsidR="005A048A">
        <w:t>.</w:t>
      </w:r>
      <w:r w:rsidR="00AC7F1C">
        <w:t xml:space="preserve"> </w:t>
      </w:r>
      <w:r w:rsidR="009217EB">
        <w:t xml:space="preserve">The </w:t>
      </w:r>
      <w:r w:rsidR="009217EB" w:rsidRPr="00CE3659">
        <w:rPr>
          <w:b/>
          <w:bCs/>
        </w:rPr>
        <w:t>grep</w:t>
      </w:r>
      <w:r w:rsidR="009217EB">
        <w:t xml:space="preserve"> command </w:t>
      </w:r>
      <w:r w:rsidR="00B32B4B">
        <w:t>searches</w:t>
      </w:r>
      <w:r w:rsidR="004B7E0C">
        <w:t xml:space="preserve"> lines </w:t>
      </w:r>
      <w:r w:rsidR="00B32B4B">
        <w:t xml:space="preserve">in </w:t>
      </w:r>
      <w:r w:rsidR="00E471C7">
        <w:t xml:space="preserve">the </w:t>
      </w:r>
      <w:r w:rsidR="00B32B4B">
        <w:t>file</w:t>
      </w:r>
      <w:r w:rsidR="00D168C3">
        <w:t xml:space="preserve"> </w:t>
      </w:r>
      <w:r w:rsidR="004B7E0C">
        <w:t xml:space="preserve">that </w:t>
      </w:r>
      <w:r w:rsidR="00E471C7">
        <w:t>match the pattern</w:t>
      </w:r>
      <w:r w:rsidR="00F86AEB">
        <w:t xml:space="preserve"> </w:t>
      </w:r>
      <w:r w:rsidR="00822500">
        <w:t>“</w:t>
      </w:r>
      <w:r w:rsidR="00F86AEB">
        <w:t>445 open</w:t>
      </w:r>
      <w:r w:rsidR="000178CE">
        <w:t>.</w:t>
      </w:r>
      <w:r w:rsidR="00822500">
        <w:t>”</w:t>
      </w:r>
      <w:r w:rsidR="00E471C7">
        <w:t xml:space="preserve"> </w:t>
      </w:r>
      <w:r w:rsidR="00FB6D6B">
        <w:t>T</w:t>
      </w:r>
      <w:r w:rsidR="00E471C7">
        <w:t xml:space="preserve">he </w:t>
      </w:r>
      <w:r w:rsidR="00E471C7" w:rsidRPr="00CE3659">
        <w:rPr>
          <w:b/>
          <w:bCs/>
        </w:rPr>
        <w:t>grep</w:t>
      </w:r>
      <w:r w:rsidR="00E471C7">
        <w:t xml:space="preserve"> command </w:t>
      </w:r>
      <w:r w:rsidR="00CC2A72">
        <w:t xml:space="preserve">searches </w:t>
      </w:r>
      <w:r w:rsidR="008A664E">
        <w:t>for</w:t>
      </w:r>
      <w:r w:rsidR="00CC2A72">
        <w:t xml:space="preserve"> lines that match the pattern </w:t>
      </w:r>
      <w:r w:rsidR="00E04B51">
        <w:t>“</w:t>
      </w:r>
      <w:r w:rsidR="00CC2A72">
        <w:t>445</w:t>
      </w:r>
      <w:r w:rsidR="00E04B51">
        <w:t>”</w:t>
      </w:r>
      <w:r w:rsidR="00432110">
        <w:t xml:space="preserve"> first</w:t>
      </w:r>
      <w:r w:rsidR="00CC2A72">
        <w:t xml:space="preserve">. </w:t>
      </w:r>
      <w:r w:rsidR="007118A3">
        <w:t>Then t</w:t>
      </w:r>
      <w:r w:rsidR="00CC2A72">
        <w:t>he output</w:t>
      </w:r>
      <w:r w:rsidR="007118A3">
        <w:t xml:space="preserve"> is piped into a second </w:t>
      </w:r>
      <w:r w:rsidR="007118A3" w:rsidRPr="00CE3659">
        <w:rPr>
          <w:b/>
          <w:bCs/>
        </w:rPr>
        <w:t>grep</w:t>
      </w:r>
      <w:r w:rsidR="007118A3">
        <w:t xml:space="preserve"> command to </w:t>
      </w:r>
      <w:r w:rsidR="0070130C">
        <w:t xml:space="preserve">search again </w:t>
      </w:r>
      <w:r w:rsidR="007118A3">
        <w:t>for</w:t>
      </w:r>
      <w:r w:rsidR="0070130C">
        <w:t xml:space="preserve"> lines that </w:t>
      </w:r>
      <w:r w:rsidR="004F5F15">
        <w:t xml:space="preserve">match the pattern </w:t>
      </w:r>
      <w:r w:rsidR="004F5F15" w:rsidRPr="00CE3659">
        <w:rPr>
          <w:b/>
          <w:bCs/>
        </w:rPr>
        <w:t>open</w:t>
      </w:r>
      <w:r w:rsidR="00AB0AE4">
        <w:t xml:space="preserve">. With the option </w:t>
      </w:r>
      <w:r w:rsidR="00AB0AE4" w:rsidRPr="00CE3659">
        <w:rPr>
          <w:b/>
          <w:bCs/>
        </w:rPr>
        <w:t>-</w:t>
      </w:r>
      <w:proofErr w:type="spellStart"/>
      <w:r w:rsidR="00AB0AE4" w:rsidRPr="00CE3659">
        <w:rPr>
          <w:b/>
          <w:bCs/>
        </w:rPr>
        <w:t>i</w:t>
      </w:r>
      <w:proofErr w:type="spellEnd"/>
      <w:r w:rsidR="00AB0AE4">
        <w:t xml:space="preserve">, </w:t>
      </w:r>
      <w:r w:rsidR="00840A90">
        <w:t xml:space="preserve">the </w:t>
      </w:r>
      <w:r w:rsidR="00840A90" w:rsidRPr="00CE3659">
        <w:rPr>
          <w:b/>
          <w:bCs/>
        </w:rPr>
        <w:t>grep</w:t>
      </w:r>
      <w:r w:rsidR="00840A90">
        <w:t xml:space="preserve"> command ignores the case distinctions </w:t>
      </w:r>
      <w:r w:rsidR="003F510D">
        <w:t xml:space="preserve">in the </w:t>
      </w:r>
      <w:r w:rsidR="000216C3">
        <w:t xml:space="preserve">search </w:t>
      </w:r>
      <w:r w:rsidR="003F510D">
        <w:t>patterns</w:t>
      </w:r>
      <w:r w:rsidR="000216C3">
        <w:t xml:space="preserve">. </w:t>
      </w:r>
      <w:r w:rsidR="00FD135A">
        <w:t xml:space="preserve">The option </w:t>
      </w:r>
      <w:r w:rsidR="00FD135A" w:rsidRPr="00CE3659">
        <w:rPr>
          <w:b/>
          <w:bCs/>
        </w:rPr>
        <w:t>-q</w:t>
      </w:r>
      <w:r w:rsidR="00FD135A">
        <w:t xml:space="preserve"> suppresses </w:t>
      </w:r>
      <w:r w:rsidR="001E7B12">
        <w:t>standard outputs.</w:t>
      </w:r>
    </w:p>
    <w:p w14:paraId="4E49C48F" w14:textId="2DD59B53" w:rsidR="00A34D3D" w:rsidRDefault="00A34D3D" w:rsidP="00A34D3D">
      <w:pPr>
        <w:pStyle w:val="Bulletlevel2"/>
      </w:pPr>
      <w:r>
        <w:t>Line 15 is the "</w:t>
      </w:r>
      <w:r w:rsidRPr="008B10EA">
        <w:rPr>
          <w:b/>
          <w:bCs/>
        </w:rPr>
        <w:t>then</w:t>
      </w:r>
      <w:r>
        <w:t xml:space="preserve">" clause. This contains the command that will be executed should the </w:t>
      </w:r>
      <w:r w:rsidRPr="0095097A">
        <w:rPr>
          <w:b/>
          <w:bCs/>
        </w:rPr>
        <w:t>if</w:t>
      </w:r>
      <w:r>
        <w:t xml:space="preserve"> test return "true".</w:t>
      </w:r>
    </w:p>
    <w:p w14:paraId="70B52C86" w14:textId="74E7C8A2" w:rsidR="00061EFE" w:rsidRDefault="00064A1B" w:rsidP="00E8601A">
      <w:pPr>
        <w:pStyle w:val="Bulletlevel2"/>
      </w:pPr>
      <w:r>
        <w:t>Lines 16 - 19</w:t>
      </w:r>
      <w:r w:rsidR="00A4430D">
        <w:t xml:space="preserve"> are executed</w:t>
      </w:r>
      <w:r w:rsidR="00731B65">
        <w:t xml:space="preserve"> if </w:t>
      </w:r>
      <w:r w:rsidR="0086102C">
        <w:t>the SMB file sharing port (445) is found</w:t>
      </w:r>
      <w:r w:rsidR="003F1D5A">
        <w:t>.</w:t>
      </w:r>
      <w:r w:rsidR="00F030C4">
        <w:t xml:space="preserve"> Line 16 </w:t>
      </w:r>
      <w:r w:rsidR="007D0132">
        <w:t xml:space="preserve">runs </w:t>
      </w:r>
      <w:r w:rsidR="007D0132" w:rsidRPr="007F350F">
        <w:rPr>
          <w:b/>
          <w:bCs/>
        </w:rPr>
        <w:t>enum4linux</w:t>
      </w:r>
      <w:r w:rsidR="007D0132">
        <w:t xml:space="preserve"> with the </w:t>
      </w:r>
      <w:r w:rsidR="007D0132" w:rsidRPr="00C574B0">
        <w:rPr>
          <w:b/>
          <w:bCs/>
        </w:rPr>
        <w:t>-U</w:t>
      </w:r>
      <w:r w:rsidR="007D0132">
        <w:t xml:space="preserve"> and </w:t>
      </w:r>
      <w:r w:rsidR="007D0132" w:rsidRPr="00C574B0">
        <w:rPr>
          <w:b/>
          <w:bCs/>
        </w:rPr>
        <w:t>-S</w:t>
      </w:r>
      <w:r w:rsidR="007D0132">
        <w:t xml:space="preserve"> options on the target host specified in </w:t>
      </w:r>
      <w:r w:rsidR="007D0132" w:rsidRPr="00C574B0">
        <w:rPr>
          <w:b/>
          <w:bCs/>
        </w:rPr>
        <w:t>$1</w:t>
      </w:r>
      <w:r w:rsidR="007D0132">
        <w:t xml:space="preserve"> and appends the results to the end of the </w:t>
      </w:r>
      <w:r w:rsidR="007D0132" w:rsidRPr="00C574B0">
        <w:rPr>
          <w:b/>
          <w:bCs/>
        </w:rPr>
        <w:t>scan_results.txt</w:t>
      </w:r>
      <w:r w:rsidR="007D0132">
        <w:t xml:space="preserve"> file.</w:t>
      </w:r>
      <w:r w:rsidR="00150AF0">
        <w:t xml:space="preserve"> Lines 1</w:t>
      </w:r>
      <w:r>
        <w:t>7</w:t>
      </w:r>
      <w:r w:rsidR="00D2014A">
        <w:t xml:space="preserve">, 18 and 19 </w:t>
      </w:r>
      <w:r w:rsidR="008C4664">
        <w:t xml:space="preserve">display messages when emun4linux </w:t>
      </w:r>
      <w:r w:rsidR="00C17D50">
        <w:t>has</w:t>
      </w:r>
      <w:r w:rsidR="008C4664">
        <w:t xml:space="preserve"> finished the scan</w:t>
      </w:r>
      <w:r w:rsidR="000B4AC6">
        <w:t xml:space="preserve"> and </w:t>
      </w:r>
      <w:r w:rsidR="00C17D50">
        <w:t>provides direction</w:t>
      </w:r>
      <w:r w:rsidR="0093775E">
        <w:t>s</w:t>
      </w:r>
      <w:r w:rsidR="00C17D50">
        <w:t xml:space="preserve"> </w:t>
      </w:r>
      <w:r w:rsidR="003823A3">
        <w:t xml:space="preserve">to </w:t>
      </w:r>
      <w:r w:rsidR="000B4AC6">
        <w:t>view the results.</w:t>
      </w:r>
    </w:p>
    <w:p w14:paraId="6039C575" w14:textId="6DF6480E" w:rsidR="00400099" w:rsidRDefault="00400099" w:rsidP="00C574B0">
      <w:pPr>
        <w:pStyle w:val="Bulletlevel2"/>
      </w:pPr>
      <w:r>
        <w:t xml:space="preserve">Line 20 indicates the action to take if the logical if </w:t>
      </w:r>
      <w:r w:rsidR="00155EEC">
        <w:t xml:space="preserve">the </w:t>
      </w:r>
      <w:r>
        <w:t>condition fails</w:t>
      </w:r>
      <w:r w:rsidR="00510C44">
        <w:t>.</w:t>
      </w:r>
    </w:p>
    <w:p w14:paraId="7694751F" w14:textId="77777777" w:rsidR="00B01D17" w:rsidRDefault="00B01D17" w:rsidP="00B01D17">
      <w:pPr>
        <w:pStyle w:val="Bulletlevel2"/>
      </w:pPr>
      <w:r>
        <w:t>Line 21 displays a message if the SMB file sharing port (445) is not open.</w:t>
      </w:r>
    </w:p>
    <w:p w14:paraId="385E1E5F" w14:textId="262D7CDC" w:rsidR="00B01D17" w:rsidRDefault="00B01D17" w:rsidP="00B01D17">
      <w:pPr>
        <w:pStyle w:val="Bulletlevel2"/>
      </w:pPr>
      <w:r>
        <w:t xml:space="preserve">Line 22 the </w:t>
      </w:r>
      <w:r w:rsidRPr="0095097A">
        <w:rPr>
          <w:b/>
          <w:bCs/>
        </w:rPr>
        <w:t>fi</w:t>
      </w:r>
      <w:r>
        <w:t xml:space="preserve"> signifies the end of the </w:t>
      </w:r>
      <w:r w:rsidRPr="00975C29">
        <w:rPr>
          <w:b/>
          <w:bCs/>
        </w:rPr>
        <w:t>if/then</w:t>
      </w:r>
      <w:r>
        <w:t xml:space="preserve"> clause.</w:t>
      </w:r>
    </w:p>
    <w:p w14:paraId="72857284" w14:textId="2B4590CE" w:rsidR="008B10EA" w:rsidRPr="00AD2DC3" w:rsidRDefault="00C55A75" w:rsidP="00E8601A">
      <w:pPr>
        <w:pStyle w:val="Heading4"/>
      </w:pPr>
      <w:r w:rsidRPr="00AD2DC3">
        <w:t>Question</w:t>
      </w:r>
    </w:p>
    <w:p w14:paraId="15465F82" w14:textId="1CCF9A9A" w:rsidR="008B10EA" w:rsidRPr="00193118" w:rsidRDefault="008B10EA" w:rsidP="00E8601A">
      <w:pPr>
        <w:pStyle w:val="BodyTextL50"/>
        <w:spacing w:before="0"/>
        <w:rPr>
          <w:i/>
          <w:iCs/>
          <w:u w:val="single"/>
        </w:rPr>
      </w:pPr>
      <w:r w:rsidRPr="00193118">
        <w:rPr>
          <w:i/>
          <w:iCs/>
          <w:u w:val="single"/>
        </w:rPr>
        <w:t xml:space="preserve">What </w:t>
      </w:r>
      <w:r w:rsidR="00B47517" w:rsidRPr="00193118">
        <w:rPr>
          <w:i/>
          <w:iCs/>
          <w:u w:val="single"/>
        </w:rPr>
        <w:t xml:space="preserve">do </w:t>
      </w:r>
      <w:r w:rsidRPr="00193118">
        <w:rPr>
          <w:i/>
          <w:iCs/>
          <w:u w:val="single"/>
        </w:rPr>
        <w:t xml:space="preserve">the </w:t>
      </w:r>
      <w:r w:rsidRPr="00193118">
        <w:rPr>
          <w:b/>
          <w:bCs/>
          <w:i/>
          <w:iCs/>
          <w:u w:val="single"/>
        </w:rPr>
        <w:t>-U</w:t>
      </w:r>
      <w:r w:rsidRPr="00193118">
        <w:rPr>
          <w:i/>
          <w:iCs/>
          <w:u w:val="single"/>
        </w:rPr>
        <w:t xml:space="preserve"> and </w:t>
      </w:r>
      <w:r w:rsidRPr="00193118">
        <w:rPr>
          <w:b/>
          <w:bCs/>
          <w:i/>
          <w:iCs/>
          <w:u w:val="single"/>
        </w:rPr>
        <w:t>-S</w:t>
      </w:r>
      <w:r w:rsidRPr="00193118">
        <w:rPr>
          <w:i/>
          <w:iCs/>
          <w:u w:val="single"/>
        </w:rPr>
        <w:t xml:space="preserve"> options </w:t>
      </w:r>
      <w:r w:rsidR="00B47517" w:rsidRPr="00193118">
        <w:rPr>
          <w:i/>
          <w:iCs/>
          <w:u w:val="single"/>
        </w:rPr>
        <w:t xml:space="preserve">do in </w:t>
      </w:r>
      <w:r w:rsidRPr="00193118">
        <w:rPr>
          <w:i/>
          <w:iCs/>
          <w:u w:val="single"/>
        </w:rPr>
        <w:t>enum4linux?</w:t>
      </w:r>
    </w:p>
    <w:p w14:paraId="3175C26F" w14:textId="1C98AD38" w:rsidR="008B10EA" w:rsidRDefault="00B557E2" w:rsidP="00E8601A">
      <w:pPr>
        <w:pStyle w:val="AnswerLineL50"/>
      </w:pPr>
      <w:r>
        <w:t>&lt;Type your answer here&gt;</w:t>
      </w:r>
    </w:p>
    <w:p w14:paraId="5F1F23E7" w14:textId="4444D279" w:rsidR="004729B5" w:rsidRDefault="008520A5" w:rsidP="008520A5">
      <w:pPr>
        <w:pStyle w:val="SubStepAlpha"/>
      </w:pPr>
      <w:r>
        <w:t xml:space="preserve">Save the </w:t>
      </w:r>
      <w:r w:rsidRPr="00C574B0">
        <w:rPr>
          <w:b/>
          <w:bCs/>
        </w:rPr>
        <w:t>recon.sh</w:t>
      </w:r>
      <w:r w:rsidRPr="00CD293B">
        <w:t xml:space="preserve"> file</w:t>
      </w:r>
      <w:r>
        <w:t xml:space="preserve"> in the text editor and exit to the command prompt</w:t>
      </w:r>
      <w:r w:rsidR="00D9656F">
        <w:t xml:space="preserve">. </w:t>
      </w:r>
      <w:r w:rsidR="00F73778">
        <w:t xml:space="preserve">Below is the complete </w:t>
      </w:r>
      <w:r w:rsidR="00F73778">
        <w:rPr>
          <w:b/>
          <w:bCs/>
        </w:rPr>
        <w:t>recon.sh</w:t>
      </w:r>
      <w:r w:rsidR="00F73778">
        <w:t xml:space="preserve"> script.</w:t>
      </w:r>
    </w:p>
    <w:p w14:paraId="7B2B108B" w14:textId="66C83F78" w:rsidR="0064761B" w:rsidRPr="00CD293B" w:rsidRDefault="0064761B" w:rsidP="00CD293B">
      <w:pPr>
        <w:pStyle w:val="CMD"/>
        <w:rPr>
          <w:b/>
          <w:bCs/>
        </w:rPr>
      </w:pPr>
      <w:proofErr w:type="gramStart"/>
      <w:r w:rsidRPr="00CD293B">
        <w:rPr>
          <w:b/>
          <w:bCs/>
        </w:rPr>
        <w:t>#!/</w:t>
      </w:r>
      <w:proofErr w:type="gramEnd"/>
      <w:r w:rsidRPr="00CD293B">
        <w:rPr>
          <w:b/>
          <w:bCs/>
        </w:rPr>
        <w:t>bin/bash</w:t>
      </w:r>
    </w:p>
    <w:p w14:paraId="3E26AA78" w14:textId="17B8FD50" w:rsidR="0064761B" w:rsidRPr="00B06307" w:rsidRDefault="0064761B" w:rsidP="00CD293B">
      <w:pPr>
        <w:pStyle w:val="CMD"/>
      </w:pPr>
      <w:r w:rsidRPr="00746DB7">
        <w:t># Check if IP of target is entered</w:t>
      </w:r>
    </w:p>
    <w:p w14:paraId="6C668EBD" w14:textId="1474A6F8" w:rsidR="0064761B" w:rsidRPr="00CD293B" w:rsidRDefault="0064761B" w:rsidP="00CD293B">
      <w:pPr>
        <w:pStyle w:val="CMD"/>
        <w:rPr>
          <w:b/>
          <w:bCs/>
        </w:rPr>
      </w:pPr>
      <w:r w:rsidRPr="00CD293B">
        <w:rPr>
          <w:b/>
          <w:bCs/>
        </w:rPr>
        <w:t>if [ -z "$1</w:t>
      </w:r>
      <w:proofErr w:type="gramStart"/>
      <w:r w:rsidRPr="00CD293B">
        <w:rPr>
          <w:b/>
          <w:bCs/>
        </w:rPr>
        <w:t>" ]</w:t>
      </w:r>
      <w:proofErr w:type="gramEnd"/>
    </w:p>
    <w:p w14:paraId="357EDE00" w14:textId="5C50CECE" w:rsidR="0064761B" w:rsidRPr="00CD293B" w:rsidRDefault="00BE7CC1" w:rsidP="00CD293B">
      <w:pPr>
        <w:pStyle w:val="CMD"/>
        <w:rPr>
          <w:b/>
          <w:bCs/>
        </w:rPr>
      </w:pPr>
      <w:r>
        <w:rPr>
          <w:b/>
          <w:bCs/>
        </w:rPr>
        <w:t xml:space="preserve"> </w:t>
      </w:r>
      <w:r w:rsidR="0064761B" w:rsidRPr="00CD293B">
        <w:rPr>
          <w:b/>
          <w:bCs/>
        </w:rPr>
        <w:t>then</w:t>
      </w:r>
    </w:p>
    <w:p w14:paraId="5F176ADC" w14:textId="09B80E85" w:rsidR="0064761B" w:rsidRPr="00CD293B" w:rsidRDefault="00BE7CC1" w:rsidP="00CD293B">
      <w:pPr>
        <w:pStyle w:val="CMD"/>
        <w:rPr>
          <w:b/>
          <w:bCs/>
        </w:rPr>
      </w:pPr>
      <w:r>
        <w:t xml:space="preserve"> </w:t>
      </w:r>
      <w:r w:rsidR="0064761B" w:rsidRPr="00B06307">
        <w:t xml:space="preserve">  </w:t>
      </w:r>
      <w:r w:rsidR="00B117E3">
        <w:t xml:space="preserve"> </w:t>
      </w:r>
      <w:r w:rsidR="0064761B" w:rsidRPr="00CD293B">
        <w:rPr>
          <w:b/>
          <w:bCs/>
        </w:rPr>
        <w:t>echo "Correct usage is ./recon.sh &lt;IP&gt;"</w:t>
      </w:r>
    </w:p>
    <w:p w14:paraId="206B50FE" w14:textId="425A8411" w:rsidR="0064761B" w:rsidRPr="00CD293B" w:rsidRDefault="0064761B" w:rsidP="00CD293B">
      <w:pPr>
        <w:pStyle w:val="CMD"/>
        <w:rPr>
          <w:b/>
          <w:bCs/>
        </w:rPr>
      </w:pPr>
      <w:r w:rsidRPr="00B06307">
        <w:lastRenderedPageBreak/>
        <w:t xml:space="preserve">  </w:t>
      </w:r>
      <w:r w:rsidR="00B117E3">
        <w:t xml:space="preserve"> </w:t>
      </w:r>
      <w:r w:rsidRPr="00CD293B">
        <w:rPr>
          <w:b/>
          <w:bCs/>
        </w:rPr>
        <w:t>exit</w:t>
      </w:r>
    </w:p>
    <w:p w14:paraId="500ED64C" w14:textId="44F1C24E" w:rsidR="0064761B" w:rsidRPr="00CD293B" w:rsidRDefault="00BE7CC1" w:rsidP="00CD293B">
      <w:pPr>
        <w:pStyle w:val="CMD"/>
        <w:rPr>
          <w:b/>
          <w:bCs/>
        </w:rPr>
      </w:pPr>
      <w:r>
        <w:rPr>
          <w:b/>
          <w:bCs/>
        </w:rPr>
        <w:t xml:space="preserve">  </w:t>
      </w:r>
      <w:r w:rsidR="0064761B" w:rsidRPr="00CD293B">
        <w:rPr>
          <w:b/>
          <w:bCs/>
        </w:rPr>
        <w:t>else</w:t>
      </w:r>
    </w:p>
    <w:p w14:paraId="6FB35FBA" w14:textId="56B197BB" w:rsidR="00334562" w:rsidRPr="00CD293B" w:rsidRDefault="00BE7CC1" w:rsidP="00CD293B">
      <w:pPr>
        <w:pStyle w:val="CMD"/>
        <w:rPr>
          <w:b/>
          <w:bCs/>
        </w:rPr>
      </w:pPr>
      <w:r>
        <w:t xml:space="preserve">  </w:t>
      </w:r>
      <w:r w:rsidR="00733AB0">
        <w:t xml:space="preserve">   </w:t>
      </w:r>
      <w:r w:rsidR="00733AB0" w:rsidRPr="009102D3">
        <w:rPr>
          <w:b/>
        </w:rPr>
        <w:t xml:space="preserve">echo </w:t>
      </w:r>
      <w:r w:rsidR="009B5EE0">
        <w:rPr>
          <w:b/>
        </w:rPr>
        <w:t>"</w:t>
      </w:r>
      <w:r w:rsidR="00733AB0" w:rsidRPr="009102D3">
        <w:rPr>
          <w:b/>
        </w:rPr>
        <w:t xml:space="preserve">Target </w:t>
      </w:r>
      <w:r w:rsidR="009102D3" w:rsidRPr="009102D3">
        <w:rPr>
          <w:b/>
          <w:bCs/>
        </w:rPr>
        <w:t>IP</w:t>
      </w:r>
      <w:r w:rsidR="00733AB0" w:rsidRPr="009102D3">
        <w:rPr>
          <w:b/>
        </w:rPr>
        <w:t xml:space="preserve"> </w:t>
      </w:r>
      <w:r w:rsidR="00707AAD" w:rsidRPr="009102D3">
        <w:rPr>
          <w:b/>
        </w:rPr>
        <w:t>$1</w:t>
      </w:r>
      <w:r w:rsidR="009B5EE0">
        <w:rPr>
          <w:b/>
        </w:rPr>
        <w:t>"</w:t>
      </w:r>
    </w:p>
    <w:p w14:paraId="643FFA06" w14:textId="6B738E72" w:rsidR="0064761B" w:rsidRPr="00CD293B" w:rsidRDefault="0064761B" w:rsidP="00CD293B">
      <w:pPr>
        <w:pStyle w:val="CMD"/>
        <w:rPr>
          <w:b/>
          <w:bCs/>
        </w:rPr>
      </w:pPr>
      <w:r w:rsidRPr="00B06307">
        <w:t xml:space="preserve"> </w:t>
      </w:r>
      <w:r w:rsidR="00BE7CC1">
        <w:t xml:space="preserve"> </w:t>
      </w:r>
      <w:r w:rsidRPr="00B06307">
        <w:t xml:space="preserve"> </w:t>
      </w:r>
      <w:r w:rsidR="00B117E3">
        <w:t xml:space="preserve"> </w:t>
      </w:r>
      <w:r w:rsidRPr="00CD293B">
        <w:rPr>
          <w:b/>
          <w:bCs/>
        </w:rPr>
        <w:t>echo "Running Nmap…"</w:t>
      </w:r>
    </w:p>
    <w:p w14:paraId="05679EE9" w14:textId="28C5E12A" w:rsidR="0064761B" w:rsidRPr="00746DB7" w:rsidRDefault="0064761B" w:rsidP="00CD293B">
      <w:pPr>
        <w:pStyle w:val="CMD"/>
      </w:pPr>
      <w:r w:rsidRPr="00746DB7">
        <w:t># Run Nmap scan on target and save results to file</w:t>
      </w:r>
    </w:p>
    <w:p w14:paraId="7348053E" w14:textId="2FABC364" w:rsidR="0064761B" w:rsidRPr="00CD293B" w:rsidRDefault="0064761B" w:rsidP="00CD293B">
      <w:pPr>
        <w:pStyle w:val="CMD"/>
        <w:rPr>
          <w:b/>
          <w:bCs/>
        </w:rPr>
      </w:pPr>
      <w:r w:rsidRPr="00B06307">
        <w:t xml:space="preserve"> </w:t>
      </w:r>
      <w:r w:rsidR="00BE7CC1">
        <w:t xml:space="preserve"> </w:t>
      </w:r>
      <w:r w:rsidRPr="00B06307">
        <w:t xml:space="preserve"> </w:t>
      </w:r>
      <w:r w:rsidR="00AC0686">
        <w:t xml:space="preserve"> </w:t>
      </w:r>
      <w:proofErr w:type="spellStart"/>
      <w:r w:rsidRPr="00CD293B">
        <w:rPr>
          <w:b/>
          <w:bCs/>
        </w:rPr>
        <w:t>nmap</w:t>
      </w:r>
      <w:proofErr w:type="spellEnd"/>
      <w:r w:rsidRPr="00CD293B">
        <w:rPr>
          <w:b/>
          <w:bCs/>
        </w:rPr>
        <w:t xml:space="preserve"> -</w:t>
      </w:r>
      <w:proofErr w:type="spellStart"/>
      <w:r w:rsidRPr="00CD293B">
        <w:rPr>
          <w:b/>
          <w:bCs/>
        </w:rPr>
        <w:t>sV</w:t>
      </w:r>
      <w:proofErr w:type="spellEnd"/>
      <w:r w:rsidRPr="00CD293B">
        <w:rPr>
          <w:b/>
          <w:bCs/>
        </w:rPr>
        <w:t xml:space="preserve"> $1 &gt; scan_results.txt</w:t>
      </w:r>
    </w:p>
    <w:p w14:paraId="2CFE08FF" w14:textId="6C270305" w:rsidR="0064761B" w:rsidRPr="00CD293B" w:rsidRDefault="0064761B" w:rsidP="00CD293B">
      <w:pPr>
        <w:pStyle w:val="CMD"/>
        <w:rPr>
          <w:b/>
          <w:bCs/>
        </w:rPr>
      </w:pPr>
      <w:r w:rsidRPr="00B06307">
        <w:t xml:space="preserve"> </w:t>
      </w:r>
      <w:r w:rsidR="00BE7CC1">
        <w:t xml:space="preserve"> </w:t>
      </w:r>
      <w:r w:rsidRPr="00B06307">
        <w:t xml:space="preserve"> </w:t>
      </w:r>
      <w:r w:rsidR="00AC0686">
        <w:t xml:space="preserve"> </w:t>
      </w:r>
      <w:r w:rsidRPr="00CD293B">
        <w:rPr>
          <w:b/>
          <w:bCs/>
        </w:rPr>
        <w:t>echo "Scan complete – results written to scan_results.txt"</w:t>
      </w:r>
    </w:p>
    <w:p w14:paraId="28ABE0A6" w14:textId="6D39BD6C" w:rsidR="0064761B" w:rsidRDefault="0064761B" w:rsidP="0064761B">
      <w:pPr>
        <w:pStyle w:val="CMD"/>
      </w:pPr>
      <w:r w:rsidRPr="00CD293B">
        <w:rPr>
          <w:b/>
          <w:bCs/>
        </w:rPr>
        <w:t>fi</w:t>
      </w:r>
    </w:p>
    <w:p w14:paraId="262E656E" w14:textId="6EA81C48" w:rsidR="0064761B" w:rsidRPr="00CD293B" w:rsidRDefault="0064761B" w:rsidP="0064761B">
      <w:pPr>
        <w:pStyle w:val="CMD"/>
      </w:pPr>
      <w:bookmarkStart w:id="0" w:name="_Hlk140055678"/>
      <w:r w:rsidRPr="00CD293B">
        <w:t># If the Samba port 445 is found and open, run enum4linux.</w:t>
      </w:r>
    </w:p>
    <w:p w14:paraId="5CF601EE" w14:textId="11F06D95" w:rsidR="0064761B" w:rsidRPr="0049277D" w:rsidRDefault="0064761B" w:rsidP="0064761B">
      <w:pPr>
        <w:pStyle w:val="CMD"/>
        <w:rPr>
          <w:b/>
          <w:bCs/>
        </w:rPr>
      </w:pPr>
      <w:r w:rsidRPr="00E03EB0">
        <w:rPr>
          <w:b/>
          <w:bCs/>
        </w:rPr>
        <w:t>if grep 445 scan_results.txt | grep -</w:t>
      </w:r>
      <w:proofErr w:type="spellStart"/>
      <w:r w:rsidRPr="00E03EB0">
        <w:rPr>
          <w:b/>
          <w:bCs/>
        </w:rPr>
        <w:t>iq</w:t>
      </w:r>
      <w:proofErr w:type="spellEnd"/>
      <w:r w:rsidRPr="00E03EB0">
        <w:rPr>
          <w:b/>
          <w:bCs/>
        </w:rPr>
        <w:t xml:space="preserve"> open</w:t>
      </w:r>
    </w:p>
    <w:p w14:paraId="64B4E08C" w14:textId="0E9F455A" w:rsidR="0064761B" w:rsidRPr="0049277D" w:rsidRDefault="00BE7CC1" w:rsidP="0064761B">
      <w:pPr>
        <w:pStyle w:val="CMD"/>
        <w:ind w:left="0" w:firstLine="720"/>
        <w:rPr>
          <w:b/>
          <w:bCs/>
        </w:rPr>
      </w:pPr>
      <w:r>
        <w:rPr>
          <w:b/>
          <w:bCs/>
        </w:rPr>
        <w:t xml:space="preserve">  </w:t>
      </w:r>
      <w:r w:rsidR="0064761B" w:rsidRPr="0049277D">
        <w:rPr>
          <w:b/>
          <w:bCs/>
        </w:rPr>
        <w:t>then</w:t>
      </w:r>
    </w:p>
    <w:p w14:paraId="0A1759F1" w14:textId="0F344585" w:rsidR="0064761B" w:rsidRDefault="0064761B" w:rsidP="0064761B">
      <w:pPr>
        <w:pStyle w:val="CMD"/>
        <w:rPr>
          <w:b/>
          <w:bCs/>
        </w:rPr>
      </w:pPr>
      <w:r w:rsidRPr="0049277D">
        <w:rPr>
          <w:b/>
          <w:bCs/>
        </w:rPr>
        <w:t xml:space="preserve">  </w:t>
      </w:r>
      <w:r w:rsidR="00BE7CC1">
        <w:rPr>
          <w:b/>
          <w:bCs/>
        </w:rPr>
        <w:t xml:space="preserve"> </w:t>
      </w:r>
      <w:r w:rsidRPr="0049277D">
        <w:rPr>
          <w:b/>
          <w:bCs/>
        </w:rPr>
        <w:t xml:space="preserve"> enum4linux -U -S $1 &gt;&gt; scan_results.txt</w:t>
      </w:r>
    </w:p>
    <w:p w14:paraId="3CE2286D" w14:textId="635BBF27" w:rsidR="0064761B" w:rsidRPr="0049277D" w:rsidRDefault="0064761B" w:rsidP="0064761B">
      <w:pPr>
        <w:pStyle w:val="CMD"/>
        <w:rPr>
          <w:b/>
          <w:bCs/>
        </w:rPr>
      </w:pPr>
      <w:r w:rsidRPr="0049277D">
        <w:rPr>
          <w:b/>
          <w:bCs/>
        </w:rPr>
        <w:t xml:space="preserve"> </w:t>
      </w:r>
      <w:r w:rsidR="00BE7CC1">
        <w:rPr>
          <w:b/>
          <w:bCs/>
        </w:rPr>
        <w:t xml:space="preserve"> </w:t>
      </w:r>
      <w:r w:rsidRPr="0049277D">
        <w:rPr>
          <w:b/>
          <w:bCs/>
        </w:rPr>
        <w:t xml:space="preserve">  echo </w:t>
      </w:r>
      <w:r>
        <w:rPr>
          <w:b/>
          <w:bCs/>
        </w:rPr>
        <w:t xml:space="preserve">"Samba found. </w:t>
      </w:r>
      <w:r w:rsidRPr="0049277D">
        <w:rPr>
          <w:b/>
          <w:bCs/>
        </w:rPr>
        <w:t>Enumeration complete.</w:t>
      </w:r>
      <w:r>
        <w:rPr>
          <w:b/>
          <w:bCs/>
        </w:rPr>
        <w:t>"</w:t>
      </w:r>
    </w:p>
    <w:p w14:paraId="4B35A813" w14:textId="51C13214" w:rsidR="0064761B" w:rsidRPr="0049277D" w:rsidRDefault="0064761B" w:rsidP="0064761B">
      <w:pPr>
        <w:pStyle w:val="CMD"/>
        <w:rPr>
          <w:b/>
          <w:bCs/>
        </w:rPr>
      </w:pPr>
      <w:r w:rsidRPr="0049277D">
        <w:rPr>
          <w:b/>
          <w:bCs/>
        </w:rPr>
        <w:t xml:space="preserve"> </w:t>
      </w:r>
      <w:r w:rsidR="00BE7CC1">
        <w:rPr>
          <w:b/>
          <w:bCs/>
        </w:rPr>
        <w:t xml:space="preserve"> </w:t>
      </w:r>
      <w:r w:rsidRPr="0049277D">
        <w:rPr>
          <w:b/>
          <w:bCs/>
        </w:rPr>
        <w:t xml:space="preserve">  </w:t>
      </w:r>
      <w:r>
        <w:rPr>
          <w:b/>
          <w:bCs/>
        </w:rPr>
        <w:t>echo "</w:t>
      </w:r>
      <w:r w:rsidRPr="0049277D">
        <w:rPr>
          <w:b/>
          <w:bCs/>
        </w:rPr>
        <w:t>Results added to scan_results.txt</w:t>
      </w:r>
      <w:r>
        <w:rPr>
          <w:b/>
          <w:bCs/>
        </w:rPr>
        <w:t>."</w:t>
      </w:r>
    </w:p>
    <w:p w14:paraId="647DCFDF" w14:textId="7BAB0D37" w:rsidR="0064761B" w:rsidRDefault="0064761B" w:rsidP="0064761B">
      <w:pPr>
        <w:pStyle w:val="CMD"/>
        <w:ind w:left="2160" w:hanging="1440"/>
        <w:rPr>
          <w:b/>
          <w:bCs/>
        </w:rPr>
      </w:pPr>
      <w:r>
        <w:t xml:space="preserve"> </w:t>
      </w:r>
      <w:r w:rsidR="00BE7CC1">
        <w:t xml:space="preserve"> </w:t>
      </w:r>
      <w:r>
        <w:t xml:space="preserve">  </w:t>
      </w:r>
      <w:r w:rsidRPr="0049277D">
        <w:rPr>
          <w:b/>
          <w:bCs/>
        </w:rPr>
        <w:t xml:space="preserve">echo </w:t>
      </w:r>
      <w:r>
        <w:rPr>
          <w:b/>
          <w:bCs/>
        </w:rPr>
        <w:t>"</w:t>
      </w:r>
      <w:r w:rsidRPr="005403AC">
        <w:rPr>
          <w:b/>
          <w:bCs/>
        </w:rPr>
        <w:t>To view the results, cat the file.</w:t>
      </w:r>
      <w:r>
        <w:rPr>
          <w:b/>
          <w:bCs/>
        </w:rPr>
        <w:t>"</w:t>
      </w:r>
    </w:p>
    <w:p w14:paraId="499C783A" w14:textId="158E4950" w:rsidR="0064761B" w:rsidRDefault="00BE7CC1" w:rsidP="0064761B">
      <w:pPr>
        <w:pStyle w:val="CMD"/>
        <w:ind w:left="2160" w:hanging="1440"/>
      </w:pPr>
      <w:r>
        <w:rPr>
          <w:b/>
          <w:bCs/>
        </w:rPr>
        <w:t xml:space="preserve">  </w:t>
      </w:r>
      <w:r w:rsidR="0064761B" w:rsidRPr="003853D1">
        <w:rPr>
          <w:b/>
          <w:bCs/>
        </w:rPr>
        <w:t>else</w:t>
      </w:r>
    </w:p>
    <w:p w14:paraId="12BD1739" w14:textId="096660B4" w:rsidR="0064761B" w:rsidRPr="00873056" w:rsidRDefault="0064761B" w:rsidP="0064761B">
      <w:pPr>
        <w:pStyle w:val="CMD"/>
        <w:ind w:left="2160" w:hanging="1440"/>
        <w:rPr>
          <w:b/>
          <w:bCs/>
        </w:rPr>
      </w:pPr>
      <w:r>
        <w:t xml:space="preserve">   </w:t>
      </w:r>
      <w:r w:rsidRPr="003853D1">
        <w:rPr>
          <w:b/>
          <w:bCs/>
        </w:rPr>
        <w:t xml:space="preserve">echo </w:t>
      </w:r>
      <w:r w:rsidR="00855AB1">
        <w:rPr>
          <w:b/>
          <w:bCs/>
        </w:rPr>
        <w:t>"</w:t>
      </w:r>
      <w:r w:rsidRPr="003853D1">
        <w:rPr>
          <w:b/>
          <w:bCs/>
        </w:rPr>
        <w:t>Open SMB share ports not found.</w:t>
      </w:r>
      <w:r w:rsidR="00855AB1">
        <w:rPr>
          <w:b/>
          <w:bCs/>
        </w:rPr>
        <w:t>"</w:t>
      </w:r>
    </w:p>
    <w:p w14:paraId="23152650" w14:textId="1210D67B" w:rsidR="0064761B" w:rsidRPr="00CD293B" w:rsidRDefault="0064761B" w:rsidP="00CD293B">
      <w:pPr>
        <w:pStyle w:val="CMD"/>
        <w:rPr>
          <w:b/>
          <w:bCs/>
        </w:rPr>
      </w:pPr>
      <w:r w:rsidRPr="0049277D">
        <w:rPr>
          <w:b/>
          <w:bCs/>
        </w:rPr>
        <w:t>fi</w:t>
      </w:r>
    </w:p>
    <w:bookmarkEnd w:id="0"/>
    <w:p w14:paraId="5A18DDAB" w14:textId="1286F985" w:rsidR="008520A5" w:rsidRDefault="008520A5" w:rsidP="008520A5">
      <w:pPr>
        <w:pStyle w:val="SubStepAlpha"/>
      </w:pPr>
      <w:r>
        <w:t>Run the script again on the target system (10.6.6.23)</w:t>
      </w:r>
      <w:r w:rsidR="004729B5">
        <w:t>.</w:t>
      </w:r>
    </w:p>
    <w:p w14:paraId="01C7A72C" w14:textId="77777777" w:rsidR="0095097A" w:rsidRPr="0095097A" w:rsidRDefault="0095097A" w:rsidP="0095097A">
      <w:pPr>
        <w:pStyle w:val="CMDOutput"/>
        <w:spacing w:before="0" w:after="0"/>
        <w:rPr>
          <w:sz w:val="20"/>
        </w:rPr>
      </w:pPr>
      <w:r w:rsidRPr="0095097A">
        <w:rPr>
          <w:sz w:val="20"/>
        </w:rPr>
        <w:t>┌──(</w:t>
      </w:r>
      <w:proofErr w:type="spellStart"/>
      <w:r w:rsidRPr="0095097A">
        <w:rPr>
          <w:sz w:val="20"/>
        </w:rPr>
        <w:t>kali</w:t>
      </w:r>
      <w:r w:rsidRPr="0095097A">
        <w:rPr>
          <w:rFonts w:ascii="Malgun Gothic" w:eastAsia="Malgun Gothic" w:hAnsi="Malgun Gothic" w:cs="Malgun Gothic" w:hint="eastAsia"/>
          <w:sz w:val="20"/>
        </w:rPr>
        <w:t>㉿</w:t>
      </w:r>
      <w:r w:rsidRPr="0095097A">
        <w:rPr>
          <w:sz w:val="20"/>
        </w:rPr>
        <w:t>kali</w:t>
      </w:r>
      <w:proofErr w:type="spellEnd"/>
      <w:r w:rsidRPr="0095097A">
        <w:rPr>
          <w:sz w:val="20"/>
        </w:rPr>
        <w:t>)</w:t>
      </w:r>
      <w:proofErr w:type="gramStart"/>
      <w:r w:rsidRPr="0095097A">
        <w:rPr>
          <w:sz w:val="20"/>
        </w:rPr>
        <w:t>-[</w:t>
      </w:r>
      <w:proofErr w:type="gramEnd"/>
      <w:r w:rsidRPr="0095097A">
        <w:rPr>
          <w:sz w:val="20"/>
        </w:rPr>
        <w:t>~]</w:t>
      </w:r>
    </w:p>
    <w:p w14:paraId="6364FE83" w14:textId="77777777" w:rsidR="0095097A" w:rsidRPr="0095097A" w:rsidRDefault="0095097A" w:rsidP="0095097A">
      <w:pPr>
        <w:pStyle w:val="CMDOutput"/>
        <w:spacing w:before="0" w:after="0"/>
        <w:rPr>
          <w:sz w:val="20"/>
        </w:rPr>
      </w:pPr>
      <w:r w:rsidRPr="0095097A">
        <w:rPr>
          <w:sz w:val="20"/>
        </w:rPr>
        <w:t xml:space="preserve">└─$ </w:t>
      </w:r>
      <w:r w:rsidRPr="000A086C">
        <w:rPr>
          <w:b/>
          <w:bCs/>
          <w:sz w:val="20"/>
        </w:rPr>
        <w:t>./recon.sh 10.6.6.23</w:t>
      </w:r>
    </w:p>
    <w:p w14:paraId="1CF2D9D3" w14:textId="3969FD7E" w:rsidR="00E30FA9" w:rsidRDefault="00E30FA9" w:rsidP="00E02E74">
      <w:pPr>
        <w:pStyle w:val="CMD"/>
      </w:pPr>
      <w:r>
        <w:t>Target IP 10.6.6.23</w:t>
      </w:r>
    </w:p>
    <w:p w14:paraId="68AABBBB" w14:textId="77777777" w:rsidR="0095097A" w:rsidRPr="00E02E74" w:rsidRDefault="0095097A" w:rsidP="006A288E">
      <w:pPr>
        <w:pStyle w:val="CMD"/>
      </w:pPr>
      <w:r w:rsidRPr="00E02E74">
        <w:t>Scan complete -- results written to scan_results.txt</w:t>
      </w:r>
    </w:p>
    <w:p w14:paraId="4E4D9772" w14:textId="5F4804E1" w:rsidR="00820E12" w:rsidRDefault="0095097A" w:rsidP="006A288E">
      <w:pPr>
        <w:pStyle w:val="CMD"/>
      </w:pPr>
      <w:r w:rsidRPr="00E02E74">
        <w:t>Samba found. Enumeration complete.</w:t>
      </w:r>
    </w:p>
    <w:p w14:paraId="57C5021A" w14:textId="7771BA41" w:rsidR="00820E12" w:rsidRDefault="0095097A" w:rsidP="006A288E">
      <w:pPr>
        <w:pStyle w:val="CMD"/>
      </w:pPr>
      <w:r w:rsidRPr="00E02E74">
        <w:t>Results added to scan_results.txt</w:t>
      </w:r>
      <w:r w:rsidR="008D27AC" w:rsidRPr="00E02E74">
        <w:t>.</w:t>
      </w:r>
    </w:p>
    <w:p w14:paraId="11CF058B" w14:textId="7C109A2D" w:rsidR="009327F7" w:rsidRPr="00E02E74" w:rsidRDefault="008D27AC" w:rsidP="00E02E74">
      <w:pPr>
        <w:pStyle w:val="CMD"/>
      </w:pPr>
      <w:r w:rsidRPr="00E8601A">
        <w:t>To view the results, cat the file.</w:t>
      </w:r>
    </w:p>
    <w:p w14:paraId="35D98014" w14:textId="02DC6E56" w:rsidR="00B557E2" w:rsidRDefault="00B557E2" w:rsidP="00B557E2">
      <w:pPr>
        <w:pStyle w:val="SubStepAlpha"/>
      </w:pPr>
      <w:r>
        <w:t xml:space="preserve">Use the </w:t>
      </w:r>
      <w:r w:rsidRPr="00E8601A">
        <w:rPr>
          <w:b/>
          <w:bCs/>
        </w:rPr>
        <w:t>cat</w:t>
      </w:r>
      <w:r>
        <w:t xml:space="preserve"> command to view the results contained in the </w:t>
      </w:r>
      <w:r w:rsidRPr="00EC6FD7">
        <w:rPr>
          <w:b/>
          <w:bCs/>
        </w:rPr>
        <w:t>scan_results.txt</w:t>
      </w:r>
      <w:r>
        <w:t xml:space="preserve"> file</w:t>
      </w:r>
      <w:r w:rsidR="00D9656F">
        <w:t xml:space="preserve">. </w:t>
      </w:r>
    </w:p>
    <w:p w14:paraId="38F61E59" w14:textId="24095DC0" w:rsidR="004A22D1" w:rsidRDefault="004A22D1" w:rsidP="004A22D1">
      <w:pPr>
        <w:pStyle w:val="Heading4"/>
      </w:pPr>
      <w:r>
        <w:t>Question</w:t>
      </w:r>
    </w:p>
    <w:p w14:paraId="39E2F3F3" w14:textId="075F561B" w:rsidR="004A22D1" w:rsidRPr="00193118" w:rsidRDefault="004A22D1" w:rsidP="00CD293B">
      <w:pPr>
        <w:pStyle w:val="BodyTextL50"/>
        <w:spacing w:before="0"/>
        <w:rPr>
          <w:i/>
          <w:iCs/>
          <w:u w:val="single"/>
        </w:rPr>
      </w:pPr>
      <w:r w:rsidRPr="00193118">
        <w:rPr>
          <w:i/>
          <w:iCs/>
          <w:u w:val="single"/>
        </w:rPr>
        <w:t>What file shares were found on the target?</w:t>
      </w:r>
    </w:p>
    <w:p w14:paraId="04E9C7B2" w14:textId="5EC5106B" w:rsidR="004A22D1" w:rsidRDefault="004A22D1" w:rsidP="00B82F39">
      <w:pPr>
        <w:pStyle w:val="AnswerLineL50"/>
      </w:pPr>
      <w:r>
        <w:t xml:space="preserve">       &lt;Type your answer here&gt;</w:t>
      </w:r>
    </w:p>
    <w:p w14:paraId="36ECEB17" w14:textId="77777777" w:rsidR="006B360A" w:rsidRDefault="006B360A" w:rsidP="006B360A">
      <w:pPr>
        <w:pStyle w:val="Heading3"/>
      </w:pPr>
      <w:r>
        <w:t>Automate Nmap from the command line.</w:t>
      </w:r>
    </w:p>
    <w:p w14:paraId="3A03911F" w14:textId="4DF5432E" w:rsidR="006B360A" w:rsidRDefault="006B360A" w:rsidP="007A60A5">
      <w:pPr>
        <w:pStyle w:val="BodyTextL25"/>
      </w:pPr>
      <w:r>
        <w:t xml:space="preserve">Another way to automate Nmap is to scan a group of specific targets that are specified in an external file. </w:t>
      </w:r>
    </w:p>
    <w:p w14:paraId="1465BDB2" w14:textId="34C6F8D5" w:rsidR="005E6788" w:rsidRDefault="006B360A" w:rsidP="002E639C">
      <w:pPr>
        <w:pStyle w:val="SubStepAlpha"/>
      </w:pPr>
      <w:r>
        <w:t xml:space="preserve">Create a new file in Mousepad and type in the IP addresses of the existing hosts on the 10.6.6.0/24 network. </w:t>
      </w:r>
      <w:r w:rsidR="005E6788" w:rsidRPr="007A60A5">
        <w:t>To</w:t>
      </w:r>
      <w:r w:rsidR="005E6788">
        <w:t xml:space="preserve"> </w:t>
      </w:r>
      <w:r w:rsidR="00FD469F">
        <w:t>discover</w:t>
      </w:r>
      <w:r w:rsidR="005E6788">
        <w:t xml:space="preserve"> all the available hosts with their IP</w:t>
      </w:r>
      <w:r w:rsidR="00ED71F5">
        <w:t xml:space="preserve"> addresses,</w:t>
      </w:r>
      <w:r w:rsidR="005E6788">
        <w:t xml:space="preserve"> </w:t>
      </w:r>
      <w:r w:rsidR="004D3D22">
        <w:t xml:space="preserve">enter </w:t>
      </w:r>
      <w:r w:rsidR="00F925BC">
        <w:t xml:space="preserve">the command </w:t>
      </w:r>
      <w:r w:rsidR="00F925BC" w:rsidRPr="00135AEE">
        <w:rPr>
          <w:b/>
        </w:rPr>
        <w:t>containers</w:t>
      </w:r>
      <w:r w:rsidR="00F925BC">
        <w:t xml:space="preserve"> in the </w:t>
      </w:r>
      <w:r w:rsidR="00135AEE">
        <w:t>terminal.</w:t>
      </w:r>
    </w:p>
    <w:p w14:paraId="35E31BD8" w14:textId="199A1DDC" w:rsidR="006B360A" w:rsidRDefault="006B360A" w:rsidP="00CD293B">
      <w:pPr>
        <w:pStyle w:val="BodyTextL50"/>
      </w:pPr>
      <w:r>
        <w:t xml:space="preserve">Be sure the </w:t>
      </w:r>
      <w:r w:rsidR="003158B0" w:rsidRPr="00DA1208">
        <w:t>IP</w:t>
      </w:r>
      <w:r w:rsidR="003158B0">
        <w:t xml:space="preserve"> </w:t>
      </w:r>
      <w:r>
        <w:t>addresses are separated with a space</w:t>
      </w:r>
      <w:r w:rsidR="003158B0">
        <w:t xml:space="preserve"> or </w:t>
      </w:r>
      <w:r w:rsidR="0061502E">
        <w:t xml:space="preserve">list </w:t>
      </w:r>
      <w:r w:rsidR="003158B0">
        <w:t>each IP address on a separate line.</w:t>
      </w:r>
    </w:p>
    <w:p w14:paraId="64AFEF2E" w14:textId="77777777" w:rsidR="006B360A" w:rsidRDefault="006B360A" w:rsidP="006B360A">
      <w:pPr>
        <w:pStyle w:val="SubStepAlpha"/>
      </w:pPr>
      <w:r>
        <w:t xml:space="preserve">Save the file with the name </w:t>
      </w:r>
      <w:r w:rsidRPr="00DA418C">
        <w:rPr>
          <w:b/>
          <w:bCs/>
        </w:rPr>
        <w:t>to_scan.txt</w:t>
      </w:r>
      <w:r>
        <w:t>.</w:t>
      </w:r>
    </w:p>
    <w:p w14:paraId="4C779D03" w14:textId="77777777" w:rsidR="006B360A" w:rsidRDefault="006B360A" w:rsidP="006B360A">
      <w:pPr>
        <w:pStyle w:val="SubStepAlpha"/>
      </w:pPr>
      <w:r>
        <w:t>At the prompt, enter the command to run Nmap with the targets from the file. For the purposes of this lab, will just run a simple ping scan, but any type of scan that takes an IP address as a target can be run in this way.</w:t>
      </w:r>
    </w:p>
    <w:p w14:paraId="23CF6C1C" w14:textId="68AC6099" w:rsidR="006B360A" w:rsidRDefault="006B360A" w:rsidP="006B360A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 w:rsidR="0030636B">
        <w:t>K</w:t>
      </w:r>
      <w:r>
        <w:t>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677336DA" w14:textId="37FBED2F" w:rsidR="006B360A" w:rsidRDefault="006B360A" w:rsidP="006B360A">
      <w:pPr>
        <w:pStyle w:val="CMD"/>
        <w:rPr>
          <w:b/>
          <w:bCs/>
        </w:rPr>
      </w:pPr>
      <w:r>
        <w:t xml:space="preserve">└─$ </w:t>
      </w:r>
      <w:proofErr w:type="spellStart"/>
      <w:r w:rsidRPr="00DA418C">
        <w:rPr>
          <w:b/>
          <w:bCs/>
        </w:rPr>
        <w:t>nmap</w:t>
      </w:r>
      <w:proofErr w:type="spellEnd"/>
      <w:r w:rsidRPr="00DA418C">
        <w:rPr>
          <w:b/>
          <w:bCs/>
        </w:rPr>
        <w:t xml:space="preserve"> -</w:t>
      </w:r>
      <w:proofErr w:type="spellStart"/>
      <w:r w:rsidRPr="00DA418C">
        <w:rPr>
          <w:b/>
          <w:bCs/>
        </w:rPr>
        <w:t>sn</w:t>
      </w:r>
      <w:proofErr w:type="spellEnd"/>
      <w:r w:rsidRPr="00DA418C">
        <w:rPr>
          <w:b/>
          <w:bCs/>
        </w:rPr>
        <w:t xml:space="preserve"> -</w:t>
      </w:r>
      <w:proofErr w:type="spellStart"/>
      <w:r w:rsidRPr="00DA418C">
        <w:rPr>
          <w:b/>
          <w:bCs/>
        </w:rPr>
        <w:t>iL</w:t>
      </w:r>
      <w:proofErr w:type="spellEnd"/>
      <w:r w:rsidRPr="00DA418C">
        <w:rPr>
          <w:b/>
          <w:bCs/>
        </w:rPr>
        <w:t xml:space="preserve"> to_scan.txt</w:t>
      </w:r>
    </w:p>
    <w:p w14:paraId="4FC29544" w14:textId="77777777" w:rsidR="006B360A" w:rsidRDefault="006B360A" w:rsidP="006B360A">
      <w:pPr>
        <w:pStyle w:val="SubStepAlpha"/>
      </w:pPr>
      <w:r>
        <w:lastRenderedPageBreak/>
        <w:t xml:space="preserve">After a brief delay, you should see Nmap output the scan reports for each host that was specified in the </w:t>
      </w:r>
      <w:r w:rsidRPr="00132757">
        <w:rPr>
          <w:b/>
          <w:bCs/>
        </w:rPr>
        <w:t>to_scan.txt</w:t>
      </w:r>
      <w:r>
        <w:t xml:space="preserve"> file.</w:t>
      </w:r>
    </w:p>
    <w:p w14:paraId="49C711A1" w14:textId="10E973EB" w:rsidR="003D270D" w:rsidRPr="003D270D" w:rsidRDefault="003D270D" w:rsidP="006A1B88">
      <w:pPr>
        <w:pStyle w:val="BodyTextL25"/>
      </w:pPr>
      <w:r w:rsidRPr="001468B0">
        <w:rPr>
          <w:b/>
          <w:bCs/>
        </w:rPr>
        <w:t>Note</w:t>
      </w:r>
      <w:r w:rsidRPr="00FF673B">
        <w:t>:</w:t>
      </w:r>
      <w:r>
        <w:t xml:space="preserve"> The to_scan.txt file does not require executable </w:t>
      </w:r>
      <w:r w:rsidR="000F573B">
        <w:t>permissions because it is serving as a data file, not as a script file.</w:t>
      </w:r>
    </w:p>
    <w:p w14:paraId="11FA0C58" w14:textId="0AD7E127" w:rsidR="004A22D1" w:rsidRDefault="004A22D1" w:rsidP="004A22D1">
      <w:pPr>
        <w:pStyle w:val="Heading2"/>
      </w:pPr>
      <w:r>
        <w:t xml:space="preserve">Differentiate between </w:t>
      </w:r>
      <w:r w:rsidR="002F4546">
        <w:t>S</w:t>
      </w:r>
      <w:r>
        <w:t xml:space="preserve">cripts </w:t>
      </w:r>
      <w:r w:rsidR="002F4546">
        <w:t>W</w:t>
      </w:r>
      <w:r>
        <w:t>ritten in Bash, Python, Ruby, and PowerShell</w:t>
      </w:r>
    </w:p>
    <w:p w14:paraId="1F5CC24C" w14:textId="36C91589" w:rsidR="004A22D1" w:rsidRDefault="004A22D1" w:rsidP="004A22D1">
      <w:pPr>
        <w:pStyle w:val="BodyTextL25"/>
      </w:pPr>
      <w:r>
        <w:t xml:space="preserve">In this part, you will use what you learned in </w:t>
      </w:r>
      <w:r w:rsidR="00044A3D">
        <w:t>the previous part</w:t>
      </w:r>
      <w:r>
        <w:t xml:space="preserve"> about writing and analyzing a Bash script to analyze </w:t>
      </w:r>
      <w:r w:rsidR="001A09DC">
        <w:t>pre-written scripts</w:t>
      </w:r>
      <w:r w:rsidR="00D9656F">
        <w:t xml:space="preserve">. </w:t>
      </w:r>
      <w:r w:rsidR="001A09DC">
        <w:t xml:space="preserve">Knowing what scripting language is being used in scripts that you </w:t>
      </w:r>
      <w:r w:rsidR="00626C50">
        <w:t>encounter</w:t>
      </w:r>
      <w:r w:rsidR="001A09DC">
        <w:t xml:space="preserve"> while penetration testing enables you to understand the purpose of the script, and potentially </w:t>
      </w:r>
      <w:r w:rsidR="00DA02A9">
        <w:t>en</w:t>
      </w:r>
      <w:r w:rsidR="001A09DC">
        <w:t>able</w:t>
      </w:r>
      <w:r w:rsidR="00DA02A9">
        <w:t>s you</w:t>
      </w:r>
      <w:r w:rsidR="001A09DC">
        <w:t xml:space="preserve"> to modify it to obtain additional information.</w:t>
      </w:r>
    </w:p>
    <w:p w14:paraId="211511BC" w14:textId="09B0322F" w:rsidR="001A09DC" w:rsidRDefault="001F39A9" w:rsidP="004A22D1">
      <w:pPr>
        <w:pStyle w:val="BodyTextL25"/>
      </w:pPr>
      <w:r>
        <w:t>T</w:t>
      </w:r>
      <w:r w:rsidR="001A09DC">
        <w:t xml:space="preserve">his chart illustrates </w:t>
      </w:r>
      <w:r>
        <w:t xml:space="preserve">some of </w:t>
      </w:r>
      <w:r w:rsidR="001A09DC">
        <w:t xml:space="preserve">the different syntax characteristics of </w:t>
      </w:r>
      <w:r>
        <w:t>various</w:t>
      </w:r>
      <w:r w:rsidR="001A09DC">
        <w:t xml:space="preserve"> scripting languages.</w:t>
      </w:r>
    </w:p>
    <w:tbl>
      <w:tblPr>
        <w:tblStyle w:val="LabTableStyle"/>
        <w:tblW w:w="9895" w:type="dxa"/>
        <w:tblLayout w:type="fixed"/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1979"/>
      </w:tblGrid>
      <w:tr w:rsidR="001A09DC" w:rsidRPr="00216938" w14:paraId="3CD677D7" w14:textId="77777777" w:rsidTr="00982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</w:tcPr>
          <w:p w14:paraId="044F1749" w14:textId="77777777" w:rsidR="001A09DC" w:rsidRPr="00EC7A7D" w:rsidRDefault="001A09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0" w:type="dxa"/>
          </w:tcPr>
          <w:p w14:paraId="693D074F" w14:textId="77777777" w:rsidR="001A09DC" w:rsidRPr="00216938" w:rsidRDefault="001A09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9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Python</w:t>
            </w:r>
          </w:p>
        </w:tc>
        <w:tc>
          <w:tcPr>
            <w:tcW w:w="0" w:type="dxa"/>
          </w:tcPr>
          <w:p w14:paraId="654E5FF4" w14:textId="77777777" w:rsidR="001A09DC" w:rsidRPr="00216938" w:rsidRDefault="001A09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9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Bash</w:t>
            </w:r>
          </w:p>
        </w:tc>
        <w:tc>
          <w:tcPr>
            <w:tcW w:w="0" w:type="dxa"/>
          </w:tcPr>
          <w:p w14:paraId="0AC3EFF5" w14:textId="77777777" w:rsidR="001A09DC" w:rsidRPr="00216938" w:rsidRDefault="001A09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9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Ruby</w:t>
            </w:r>
          </w:p>
        </w:tc>
        <w:tc>
          <w:tcPr>
            <w:tcW w:w="0" w:type="dxa"/>
          </w:tcPr>
          <w:p w14:paraId="19D93517" w14:textId="77777777" w:rsidR="001A09DC" w:rsidRPr="00216938" w:rsidRDefault="001A09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9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PowerShell</w:t>
            </w:r>
          </w:p>
        </w:tc>
      </w:tr>
      <w:tr w:rsidR="001A09DC" w:rsidRPr="001A09DC" w14:paraId="73AA5298" w14:textId="77777777" w:rsidTr="00982081">
        <w:tc>
          <w:tcPr>
            <w:tcW w:w="0" w:type="dxa"/>
          </w:tcPr>
          <w:p w14:paraId="0AC04DB3" w14:textId="77777777" w:rsidR="001A09DC" w:rsidRPr="00EC7A7D" w:rsidRDefault="001A09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Shebang Example – </w:t>
            </w:r>
            <w:r w:rsidRPr="00956586">
              <w:rPr>
                <w:rFonts w:asciiTheme="minorHAnsi" w:hAnsiTheme="minorHAnsi" w:cstheme="minorHAnsi"/>
                <w:sz w:val="18"/>
                <w:szCs w:val="18"/>
              </w:rPr>
              <w:t>special comment line at the top of script that identifies the path to the interpreter</w:t>
            </w:r>
          </w:p>
        </w:tc>
        <w:tc>
          <w:tcPr>
            <w:tcW w:w="0" w:type="dxa"/>
            <w:vAlign w:val="top"/>
          </w:tcPr>
          <w:p w14:paraId="0E71704C" w14:textId="77777777" w:rsidR="001A09DC" w:rsidRPr="001A09DC" w:rsidRDefault="001A09DC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#!/</w:t>
            </w:r>
            <w:proofErr w:type="gramEnd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usr/bin/python3</w:t>
            </w:r>
          </w:p>
        </w:tc>
        <w:tc>
          <w:tcPr>
            <w:tcW w:w="0" w:type="dxa"/>
            <w:vAlign w:val="top"/>
          </w:tcPr>
          <w:p w14:paraId="30EDC3CA" w14:textId="77777777" w:rsidR="001A09DC" w:rsidRPr="001A09DC" w:rsidRDefault="001A09DC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#!/</w:t>
            </w:r>
            <w:proofErr w:type="gramEnd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bin/bash</w:t>
            </w:r>
          </w:p>
        </w:tc>
        <w:tc>
          <w:tcPr>
            <w:tcW w:w="0" w:type="dxa"/>
            <w:vAlign w:val="top"/>
          </w:tcPr>
          <w:p w14:paraId="4FD0E7F5" w14:textId="62D378CC" w:rsidR="001A09DC" w:rsidRPr="001A09DC" w:rsidRDefault="001A09DC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2C6548">
              <w:rPr>
                <w:rFonts w:asciiTheme="minorHAnsi" w:eastAsia="Times New Roman" w:hAnsiTheme="minorHAnsi" w:cstheme="minorHAnsi"/>
                <w:sz w:val="18"/>
                <w:szCs w:val="18"/>
                <w:bdr w:val="none" w:sz="0" w:space="0" w:color="auto" w:frame="1"/>
              </w:rPr>
              <w:t>#!/</w:t>
            </w:r>
            <w:proofErr w:type="gramEnd"/>
            <w:r w:rsidRPr="002C6548">
              <w:rPr>
                <w:rFonts w:asciiTheme="minorHAnsi" w:eastAsia="Times New Roman" w:hAnsiTheme="minorHAnsi" w:cstheme="minorHAnsi"/>
                <w:sz w:val="18"/>
                <w:szCs w:val="18"/>
                <w:bdr w:val="none" w:sz="0" w:space="0" w:color="auto" w:frame="1"/>
              </w:rPr>
              <w:t>usr/local/bin/ruby</w:t>
            </w:r>
          </w:p>
        </w:tc>
        <w:tc>
          <w:tcPr>
            <w:tcW w:w="0" w:type="dxa"/>
            <w:vAlign w:val="top"/>
          </w:tcPr>
          <w:p w14:paraId="1C5F861C" w14:textId="77777777" w:rsidR="001A09DC" w:rsidRPr="00396AA4" w:rsidRDefault="001A09DC" w:rsidP="00A91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gramStart"/>
            <w:r w:rsidRPr="00396AA4">
              <w:rPr>
                <w:rFonts w:asciiTheme="minorHAnsi" w:eastAsia="Times New Roman" w:hAnsiTheme="minorHAnsi" w:cstheme="minorHAnsi"/>
                <w:sz w:val="18"/>
                <w:szCs w:val="18"/>
                <w:bdr w:val="none" w:sz="0" w:space="0" w:color="auto" w:frame="1"/>
              </w:rPr>
              <w:t>#!/</w:t>
            </w:r>
            <w:proofErr w:type="gramEnd"/>
            <w:r w:rsidRPr="00396AA4">
              <w:rPr>
                <w:rFonts w:asciiTheme="minorHAnsi" w:eastAsia="Times New Roman" w:hAnsiTheme="minorHAnsi" w:cstheme="minorHAnsi"/>
                <w:sz w:val="18"/>
                <w:szCs w:val="18"/>
                <w:bdr w:val="none" w:sz="0" w:space="0" w:color="auto" w:frame="1"/>
              </w:rPr>
              <w:t xml:space="preserve">usr/bin/env </w:t>
            </w:r>
            <w:proofErr w:type="spellStart"/>
            <w:r w:rsidRPr="00396AA4">
              <w:rPr>
                <w:rFonts w:asciiTheme="minorHAnsi" w:eastAsia="Times New Roman" w:hAnsiTheme="minorHAnsi" w:cstheme="minorHAnsi"/>
                <w:sz w:val="18"/>
                <w:szCs w:val="18"/>
                <w:bdr w:val="none" w:sz="0" w:space="0" w:color="auto" w:frame="1"/>
              </w:rPr>
              <w:t>pwsh</w:t>
            </w:r>
            <w:proofErr w:type="spellEnd"/>
          </w:p>
          <w:p w14:paraId="17A8AD6D" w14:textId="77777777" w:rsidR="001A09DC" w:rsidRPr="001A09DC" w:rsidRDefault="001A09DC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11EC7D" w14:textId="77777777" w:rsidR="001A09DC" w:rsidRPr="001A09DC" w:rsidRDefault="001A09DC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Only needed if running PS in Linux, not required in Windows</w:t>
            </w:r>
          </w:p>
        </w:tc>
      </w:tr>
      <w:tr w:rsidR="2C5A0E79" w14:paraId="611ABC14" w14:textId="77777777" w:rsidTr="00982081">
        <w:trPr>
          <w:trHeight w:val="300"/>
        </w:trPr>
        <w:tc>
          <w:tcPr>
            <w:tcW w:w="0" w:type="dxa"/>
            <w:vAlign w:val="top"/>
          </w:tcPr>
          <w:p w14:paraId="2611340B" w14:textId="6BB4E1D9" w:rsidR="2E7F1DA7" w:rsidRDefault="2E7F1DA7" w:rsidP="003259A6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2C5A0E79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Loading Modules</w:t>
            </w:r>
          </w:p>
        </w:tc>
        <w:tc>
          <w:tcPr>
            <w:tcW w:w="0" w:type="dxa"/>
            <w:vAlign w:val="top"/>
          </w:tcPr>
          <w:p w14:paraId="3800DC46" w14:textId="4F0CA49B" w:rsidR="2E7F1DA7" w:rsidRDefault="00407652" w:rsidP="00A91066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i</w:t>
            </w:r>
            <w:r w:rsidR="2E7F1DA7" w:rsidRPr="2C5A0E79">
              <w:rPr>
                <w:rFonts w:asciiTheme="minorHAnsi" w:hAnsiTheme="minorHAnsi" w:cstheme="minorBidi"/>
                <w:sz w:val="18"/>
                <w:szCs w:val="18"/>
              </w:rPr>
              <w:t xml:space="preserve">mport </w:t>
            </w:r>
            <w:proofErr w:type="spellStart"/>
            <w:r w:rsidR="2E7F1DA7" w:rsidRPr="005B74FF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l</w:t>
            </w:r>
            <w:r w:rsidR="2E7F1DA7" w:rsidRPr="2C5A0E79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ibraryName</w:t>
            </w:r>
            <w:proofErr w:type="spellEnd"/>
            <w:r w:rsidR="2E7F1DA7" w:rsidRPr="2C5A0E79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 </w:t>
            </w:r>
            <w:r w:rsidR="2E7F1DA7" w:rsidRPr="2C5A0E79">
              <w:rPr>
                <w:rFonts w:asciiTheme="minorHAnsi" w:hAnsiTheme="minorHAnsi" w:cstheme="minorBidi"/>
                <w:sz w:val="18"/>
                <w:szCs w:val="18"/>
              </w:rPr>
              <w:t xml:space="preserve">as </w:t>
            </w:r>
            <w:r w:rsidR="2E7F1DA7" w:rsidRPr="2C5A0E79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alias</w:t>
            </w:r>
          </w:p>
          <w:p w14:paraId="1A7018A4" w14:textId="0BB0E0F5" w:rsidR="2E7F1DA7" w:rsidRDefault="00407652" w:rsidP="00A91066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f</w:t>
            </w:r>
            <w:r w:rsidR="2E7F1DA7" w:rsidRPr="2C5A0E79">
              <w:rPr>
                <w:rFonts w:asciiTheme="minorHAnsi" w:hAnsiTheme="minorHAnsi" w:cstheme="minorBidi"/>
                <w:sz w:val="18"/>
                <w:szCs w:val="18"/>
              </w:rPr>
              <w:t xml:space="preserve">rom </w:t>
            </w:r>
            <w:proofErr w:type="spellStart"/>
            <w:r w:rsidR="2E7F1DA7" w:rsidRPr="00407652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libraryName</w:t>
            </w:r>
            <w:proofErr w:type="spellEnd"/>
            <w:r w:rsidR="2E7F1DA7" w:rsidRPr="2C5A0E79">
              <w:rPr>
                <w:rFonts w:asciiTheme="minorHAnsi" w:hAnsiTheme="minorHAnsi" w:cstheme="minorBidi"/>
                <w:sz w:val="18"/>
                <w:szCs w:val="18"/>
              </w:rPr>
              <w:t xml:space="preserve"> import </w:t>
            </w:r>
            <w:proofErr w:type="spellStart"/>
            <w:r w:rsidR="2E7F1DA7" w:rsidRPr="00407652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subModule</w:t>
            </w:r>
            <w:proofErr w:type="spellEnd"/>
          </w:p>
        </w:tc>
        <w:tc>
          <w:tcPr>
            <w:tcW w:w="0" w:type="dxa"/>
            <w:vAlign w:val="top"/>
          </w:tcPr>
          <w:p w14:paraId="7C0C0EE2" w14:textId="300E41BF" w:rsidR="2E7F1DA7" w:rsidRDefault="2E7F1DA7" w:rsidP="00A91066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32CB395C">
              <w:rPr>
                <w:rFonts w:asciiTheme="minorHAnsi" w:hAnsiTheme="minorHAnsi" w:cstheme="minorBidi"/>
                <w:sz w:val="18"/>
                <w:szCs w:val="18"/>
              </w:rPr>
              <w:t>n/a</w:t>
            </w:r>
            <w:r w:rsidR="56C6B137" w:rsidRPr="32CB395C">
              <w:rPr>
                <w:rFonts w:asciiTheme="minorHAnsi" w:hAnsiTheme="minorHAnsi" w:cstheme="minorBidi"/>
                <w:sz w:val="18"/>
                <w:szCs w:val="18"/>
              </w:rPr>
              <w:t xml:space="preserve">; </w:t>
            </w:r>
            <w:r w:rsidR="6872EF81" w:rsidRPr="32CB395C">
              <w:rPr>
                <w:rFonts w:asciiTheme="minorHAnsi" w:hAnsiTheme="minorHAnsi" w:cstheme="minorBidi"/>
                <w:sz w:val="18"/>
                <w:szCs w:val="18"/>
              </w:rPr>
              <w:t>Bash does not require loading modules</w:t>
            </w:r>
          </w:p>
        </w:tc>
        <w:tc>
          <w:tcPr>
            <w:tcW w:w="0" w:type="dxa"/>
            <w:vAlign w:val="top"/>
          </w:tcPr>
          <w:p w14:paraId="0408FBEC" w14:textId="7D9F1EFB" w:rsidR="2E7F1DA7" w:rsidRDefault="2E7F1DA7" w:rsidP="00A91066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2C5A0E79">
              <w:rPr>
                <w:rFonts w:asciiTheme="minorHAnsi" w:hAnsiTheme="minorHAnsi" w:cstheme="minorBidi"/>
                <w:sz w:val="18"/>
                <w:szCs w:val="18"/>
              </w:rPr>
              <w:t xml:space="preserve">Require </w:t>
            </w:r>
            <w:r w:rsidRPr="2C5A0E79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‘</w:t>
            </w:r>
            <w:proofErr w:type="spellStart"/>
            <w:r w:rsidRPr="2C5A0E79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libraryName</w:t>
            </w:r>
            <w:proofErr w:type="spellEnd"/>
            <w:r w:rsidRPr="2C5A0E79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’</w:t>
            </w:r>
          </w:p>
          <w:p w14:paraId="3E38D966" w14:textId="457D2188" w:rsidR="2C5A0E79" w:rsidRDefault="2C5A0E79" w:rsidP="00A91066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ED1D7F6" w14:textId="77DD761A" w:rsidR="2E7F1DA7" w:rsidRDefault="2E7F1DA7" w:rsidP="00A91066">
            <w:pPr>
              <w:rPr>
                <w:rFonts w:asciiTheme="minorHAnsi" w:hAnsiTheme="minorHAnsi" w:cstheme="minorBidi"/>
                <w:sz w:val="18"/>
                <w:szCs w:val="18"/>
              </w:rPr>
            </w:pPr>
            <w:proofErr w:type="spellStart"/>
            <w:r w:rsidRPr="2C5A0E79">
              <w:rPr>
                <w:rFonts w:asciiTheme="minorHAnsi" w:hAnsiTheme="minorHAnsi" w:cstheme="minorBidi"/>
                <w:sz w:val="18"/>
                <w:szCs w:val="18"/>
              </w:rPr>
              <w:t>Self contained</w:t>
            </w:r>
            <w:proofErr w:type="spellEnd"/>
            <w:r w:rsidRPr="2C5A0E79">
              <w:rPr>
                <w:rFonts w:asciiTheme="minorHAnsi" w:hAnsiTheme="minorHAnsi" w:cstheme="minorBidi"/>
                <w:sz w:val="18"/>
                <w:szCs w:val="18"/>
              </w:rPr>
              <w:t xml:space="preserve"> libraries are called ‘gems’</w:t>
            </w:r>
          </w:p>
        </w:tc>
        <w:tc>
          <w:tcPr>
            <w:tcW w:w="0" w:type="dxa"/>
            <w:vAlign w:val="top"/>
          </w:tcPr>
          <w:p w14:paraId="5145516C" w14:textId="1F11AFEA" w:rsidR="2E7F1DA7" w:rsidRDefault="2E7F1DA7" w:rsidP="00A91066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32CB395C">
              <w:rPr>
                <w:rFonts w:asciiTheme="minorHAnsi" w:hAnsiTheme="minorHAnsi" w:cstheme="minorBidi"/>
                <w:sz w:val="18"/>
                <w:szCs w:val="18"/>
              </w:rPr>
              <w:t>n/a</w:t>
            </w:r>
            <w:r w:rsidR="3687AE7D" w:rsidRPr="32CB395C">
              <w:rPr>
                <w:rFonts w:asciiTheme="minorHAnsi" w:hAnsiTheme="minorHAnsi" w:cstheme="minorBidi"/>
                <w:sz w:val="18"/>
                <w:szCs w:val="18"/>
              </w:rPr>
              <w:t xml:space="preserve">; PowerShell does not </w:t>
            </w:r>
            <w:r w:rsidR="00497734">
              <w:rPr>
                <w:rFonts w:asciiTheme="minorHAnsi" w:hAnsiTheme="minorHAnsi" w:cstheme="minorBidi"/>
                <w:sz w:val="18"/>
                <w:szCs w:val="18"/>
              </w:rPr>
              <w:t xml:space="preserve">normally </w:t>
            </w:r>
            <w:r w:rsidR="3687AE7D" w:rsidRPr="32CB395C">
              <w:rPr>
                <w:rFonts w:asciiTheme="minorHAnsi" w:hAnsiTheme="minorHAnsi" w:cstheme="minorBidi"/>
                <w:sz w:val="18"/>
                <w:szCs w:val="18"/>
              </w:rPr>
              <w:t>require loading modules</w:t>
            </w:r>
          </w:p>
        </w:tc>
      </w:tr>
      <w:tr w:rsidR="001A09DC" w:rsidRPr="001A09DC" w14:paraId="193922C1" w14:textId="77777777" w:rsidTr="00982081">
        <w:tc>
          <w:tcPr>
            <w:tcW w:w="0" w:type="dxa"/>
            <w:vAlign w:val="top"/>
          </w:tcPr>
          <w:p w14:paraId="34F27A3B" w14:textId="4868E814" w:rsidR="001A09DC" w:rsidRPr="00EC7A7D" w:rsidRDefault="001A09DC" w:rsidP="003259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Defining Variables</w:t>
            </w:r>
          </w:p>
        </w:tc>
        <w:tc>
          <w:tcPr>
            <w:tcW w:w="0" w:type="dxa"/>
            <w:vAlign w:val="top"/>
          </w:tcPr>
          <w:p w14:paraId="5547EA05" w14:textId="52E0988E" w:rsidR="001A09DC" w:rsidRPr="001A09DC" w:rsidRDefault="001A09DC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="00A838F7">
              <w:rPr>
                <w:rFonts w:asciiTheme="minorHAnsi" w:hAnsiTheme="minorHAnsi" w:cstheme="minorHAnsi"/>
                <w:sz w:val="18"/>
                <w:szCs w:val="18"/>
              </w:rPr>
              <w:t>iable</w:t>
            </w: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  <w:r w:rsidR="002E1B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2E1B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="00A838F7">
              <w:rPr>
                <w:rFonts w:asciiTheme="minorHAnsi" w:hAnsiTheme="minorHAnsi" w:cstheme="minorHAnsi"/>
                <w:sz w:val="18"/>
                <w:szCs w:val="18"/>
              </w:rPr>
              <w:t>iable</w:t>
            </w: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0" w:type="dxa"/>
            <w:vAlign w:val="top"/>
          </w:tcPr>
          <w:p w14:paraId="3738FC87" w14:textId="1F4017A2" w:rsidR="001A09DC" w:rsidRDefault="00914793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iable</w:t>
            </w:r>
            <w:r w:rsidR="001A09DC" w:rsidRPr="001A09DC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  <w:r w:rsidR="00BF43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09DC" w:rsidRPr="001A09DC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F404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iable</w:t>
            </w:r>
            <w:r w:rsidR="001A09DC" w:rsidRPr="001A09DC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proofErr w:type="spellEnd"/>
          </w:p>
          <w:p w14:paraId="595CEC53" w14:textId="77777777" w:rsidR="00914793" w:rsidRDefault="00914793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6067A2" w14:textId="024D8F6E" w:rsidR="00C25D92" w:rsidRPr="001A09DC" w:rsidRDefault="00C25D92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Variables read in as options from CLI are assigned $1, $2</w:t>
            </w:r>
            <w:r w:rsidR="000B4FF4">
              <w:rPr>
                <w:rFonts w:asciiTheme="minorHAnsi" w:hAnsiTheme="minorHAnsi" w:cstheme="minorHAnsi"/>
                <w:sz w:val="18"/>
                <w:szCs w:val="18"/>
              </w:rPr>
              <w:t>, …</w:t>
            </w:r>
            <w:r w:rsidR="0005715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0B4FF4">
              <w:rPr>
                <w:rFonts w:asciiTheme="minorHAnsi" w:hAnsiTheme="minorHAnsi" w:cstheme="minorHAnsi"/>
                <w:sz w:val="18"/>
                <w:szCs w:val="18"/>
              </w:rPr>
              <w:t xml:space="preserve"> $n</w:t>
            </w:r>
          </w:p>
        </w:tc>
        <w:tc>
          <w:tcPr>
            <w:tcW w:w="0" w:type="dxa"/>
            <w:vAlign w:val="top"/>
          </w:tcPr>
          <w:p w14:paraId="5ED63D9B" w14:textId="72C18BB9" w:rsidR="001A09DC" w:rsidRPr="00132757" w:rsidRDefault="00914793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iable</w:t>
            </w:r>
            <w:r w:rsidR="001A09DC" w:rsidRPr="00132757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  <w:r w:rsidR="009C4D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09DC" w:rsidRPr="00132757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9C4D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iable</w:t>
            </w:r>
            <w:r w:rsidR="001A09DC" w:rsidRPr="00132757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proofErr w:type="spellEnd"/>
          </w:p>
          <w:p w14:paraId="4FC11A4A" w14:textId="77777777" w:rsidR="0015101A" w:rsidRPr="00914793" w:rsidRDefault="0015101A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663184" w14:textId="61C1E9AC" w:rsidR="0015101A" w:rsidRPr="001A09DC" w:rsidRDefault="0015101A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 xml:space="preserve">Cannot begin with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number or capital letter</w:t>
            </w:r>
          </w:p>
        </w:tc>
        <w:tc>
          <w:tcPr>
            <w:tcW w:w="0" w:type="dxa"/>
            <w:vAlign w:val="top"/>
          </w:tcPr>
          <w:p w14:paraId="0186535F" w14:textId="510CC6E0" w:rsidR="001A09DC" w:rsidRPr="001A09DC" w:rsidRDefault="001A09DC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proofErr w:type="spellStart"/>
            <w:r w:rsidR="00914793" w:rsidRPr="001A09DC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="00914793">
              <w:rPr>
                <w:rFonts w:asciiTheme="minorHAnsi" w:hAnsiTheme="minorHAnsi" w:cstheme="minorHAnsi"/>
                <w:sz w:val="18"/>
                <w:szCs w:val="18"/>
              </w:rPr>
              <w:t>iable</w:t>
            </w: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  <w:proofErr w:type="spellEnd"/>
            <w:r w:rsidR="002E1B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2E1B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914793" w:rsidRPr="001A09DC">
              <w:rPr>
                <w:rFonts w:asciiTheme="minorHAnsi" w:hAnsiTheme="minorHAnsi" w:cstheme="minorHAnsi"/>
                <w:sz w:val="18"/>
                <w:szCs w:val="18"/>
              </w:rPr>
              <w:t>var</w:t>
            </w:r>
            <w:r w:rsidR="00914793">
              <w:rPr>
                <w:rFonts w:asciiTheme="minorHAnsi" w:hAnsiTheme="minorHAnsi" w:cstheme="minorHAnsi"/>
                <w:sz w:val="18"/>
                <w:szCs w:val="18"/>
              </w:rPr>
              <w:t>iable</w:t>
            </w:r>
            <w:r w:rsidRPr="001A09DC">
              <w:rPr>
                <w:rFonts w:asciiTheme="minorHAnsi" w:hAnsiTheme="minorHAnsi" w:cstheme="minorHAnsi"/>
                <w:sz w:val="18"/>
                <w:szCs w:val="18"/>
              </w:rPr>
              <w:t>Value</w:t>
            </w:r>
            <w:proofErr w:type="spellEnd"/>
          </w:p>
        </w:tc>
      </w:tr>
      <w:tr w:rsidR="00EC7A7D" w:rsidRPr="00216938" w14:paraId="0EAD47EA" w14:textId="77777777" w:rsidTr="00982081">
        <w:tc>
          <w:tcPr>
            <w:tcW w:w="0" w:type="dxa"/>
            <w:vAlign w:val="top"/>
          </w:tcPr>
          <w:p w14:paraId="086F81DD" w14:textId="2A1E080F" w:rsidR="00EC7A7D" w:rsidRPr="00EC7A7D" w:rsidRDefault="00933439" w:rsidP="003259A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Calling</w:t>
            </w:r>
            <w:r w:rsidR="00B10D45"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Variables</w:t>
            </w:r>
          </w:p>
        </w:tc>
        <w:tc>
          <w:tcPr>
            <w:tcW w:w="0" w:type="dxa"/>
            <w:vAlign w:val="top"/>
          </w:tcPr>
          <w:p w14:paraId="38D5A28C" w14:textId="096BAF22" w:rsidR="00EC7A7D" w:rsidRPr="00EC7A7D" w:rsidRDefault="00633D35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ar</w:t>
            </w:r>
            <w:r w:rsidR="00A838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iable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</w:t>
            </w:r>
            <w:proofErr w:type="spellEnd"/>
          </w:p>
          <w:p w14:paraId="76C9B597" w14:textId="77777777" w:rsidR="00EC7A7D" w:rsidRPr="00EC7A7D" w:rsidRDefault="00EC7A7D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Example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33484ECD" w14:textId="4D6D6E07" w:rsidR="00EC7A7D" w:rsidRPr="00EC7A7D" w:rsidRDefault="00EC7A7D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print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proofErr w:type="spellStart"/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</w:t>
            </w:r>
            <w:r w:rsidR="00A838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iable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</w:t>
            </w:r>
            <w:proofErr w:type="spellEnd"/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0" w:type="dxa"/>
            <w:vAlign w:val="top"/>
          </w:tcPr>
          <w:p w14:paraId="7803EC81" w14:textId="42A770C5" w:rsidR="00EC7A7D" w:rsidRPr="00EC7A7D" w:rsidRDefault="00EC7A7D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proofErr w:type="spellStart"/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</w:t>
            </w:r>
            <w:r w:rsidR="00A838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iable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</w:t>
            </w:r>
            <w:proofErr w:type="spellEnd"/>
          </w:p>
          <w:p w14:paraId="49950F7E" w14:textId="77777777" w:rsidR="00EC7A7D" w:rsidRPr="00EC7A7D" w:rsidRDefault="00EC7A7D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Example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76802DB6" w14:textId="2BBAE37E" w:rsidR="00EC7A7D" w:rsidRPr="00EC7A7D" w:rsidRDefault="00EC7A7D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echo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$</w:t>
            </w:r>
            <w:proofErr w:type="spellStart"/>
            <w:r w:rsidR="00A838F7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</w:t>
            </w:r>
            <w:r w:rsidR="00A838F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iable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0" w:type="dxa"/>
            <w:vAlign w:val="top"/>
          </w:tcPr>
          <w:p w14:paraId="2E669043" w14:textId="50DD65AD" w:rsidR="00EC7A7D" w:rsidRPr="00EC7A7D" w:rsidRDefault="001326F7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#</w:t>
            </w:r>
            <w:r w:rsidR="00914793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</w:t>
            </w:r>
            <w:r w:rsidR="009147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iable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</w:t>
            </w:r>
          </w:p>
          <w:p w14:paraId="2FB9189B" w14:textId="77777777" w:rsidR="00EC7A7D" w:rsidRPr="00EC7A7D" w:rsidRDefault="00EC7A7D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Example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6AF1C9F9" w14:textId="58928E64" w:rsidR="00EC7A7D" w:rsidRPr="00EC7A7D" w:rsidRDefault="00EC7A7D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puts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6F7">
              <w:rPr>
                <w:rFonts w:asciiTheme="minorHAnsi" w:hAnsiTheme="minorHAnsi" w:cstheme="minorHAnsi"/>
                <w:sz w:val="18"/>
                <w:szCs w:val="18"/>
              </w:rPr>
              <w:t>#</w:t>
            </w:r>
            <w:r w:rsidR="00914793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</w:t>
            </w:r>
            <w:r w:rsidR="009147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iable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0" w:type="dxa"/>
            <w:vAlign w:val="top"/>
          </w:tcPr>
          <w:p w14:paraId="58DE433A" w14:textId="5A80949B" w:rsidR="00EC7A7D" w:rsidRPr="00EC7A7D" w:rsidRDefault="00EC7A7D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proofErr w:type="spellStart"/>
            <w:r w:rsidR="00914793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</w:t>
            </w:r>
            <w:r w:rsidR="009147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iable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</w:t>
            </w:r>
            <w:proofErr w:type="spellEnd"/>
          </w:p>
          <w:p w14:paraId="61C5E5F4" w14:textId="77777777" w:rsidR="00EC7A7D" w:rsidRPr="00EC7A7D" w:rsidRDefault="00EC7A7D" w:rsidP="00A91066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Example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  <w:p w14:paraId="0013B256" w14:textId="0A427B64" w:rsidR="00EC7A7D" w:rsidRPr="00EC7A7D" w:rsidRDefault="00EC7A7D" w:rsidP="00A910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PS C:\&gt; $</w:t>
            </w:r>
            <w:proofErr w:type="spellStart"/>
            <w:r w:rsidR="00914793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var</w:t>
            </w:r>
            <w:r w:rsidR="009147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iable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Name</w:t>
            </w:r>
            <w:proofErr w:type="spellEnd"/>
          </w:p>
        </w:tc>
      </w:tr>
      <w:tr w:rsidR="00EC7A7D" w:rsidRPr="00EC7A7D" w14:paraId="7E11E6E2" w14:textId="77777777" w:rsidTr="00982081">
        <w:tc>
          <w:tcPr>
            <w:tcW w:w="0" w:type="dxa"/>
            <w:vAlign w:val="top"/>
          </w:tcPr>
          <w:p w14:paraId="22A28E74" w14:textId="77777777" w:rsidR="00EC7A7D" w:rsidRPr="00EC7A7D" w:rsidRDefault="00EC7A7D" w:rsidP="003259A6">
            <w:pPr>
              <w:spacing w:before="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Comparison</w:t>
            </w:r>
          </w:p>
        </w:tc>
        <w:tc>
          <w:tcPr>
            <w:tcW w:w="0" w:type="dxa"/>
            <w:vAlign w:val="top"/>
          </w:tcPr>
          <w:p w14:paraId="5FBBBDB7" w14:textId="0BB7C1CC" w:rsid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Uses Arithmetic symbols</w:t>
            </w:r>
            <w:r w:rsidR="00B03A2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13FB488" w14:textId="17E6A8C3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Equal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160E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==</w:t>
            </w:r>
          </w:p>
          <w:p w14:paraId="13FDAEAF" w14:textId="01D02D21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Not Equal </w:t>
            </w:r>
            <w:proofErr w:type="gramStart"/>
            <w:r w:rsidR="003F2B45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!</w:t>
            </w:r>
            <w:proofErr w:type="gramEnd"/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</w:t>
            </w:r>
          </w:p>
          <w:p w14:paraId="06232AEC" w14:textId="00BBD3A8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Greater </w:t>
            </w:r>
            <w:r w:rsidR="00B37A9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B37A92" w:rsidRPr="00EC7A7D">
              <w:rPr>
                <w:rFonts w:asciiTheme="minorHAnsi" w:hAnsiTheme="minorHAnsi" w:cstheme="minorHAnsi"/>
                <w:sz w:val="18"/>
                <w:szCs w:val="18"/>
              </w:rPr>
              <w:t>han</w:t>
            </w:r>
            <w:r w:rsidR="00B37A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&gt;</w:t>
            </w:r>
          </w:p>
          <w:p w14:paraId="0E324DD2" w14:textId="50FA0EE0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Greater </w:t>
            </w:r>
            <w:r w:rsidR="00EC29C8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EC29C8"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han </w:t>
            </w:r>
            <w:r w:rsidR="001B4DA3">
              <w:rPr>
                <w:rFonts w:asciiTheme="minorHAnsi" w:hAnsiTheme="minorHAnsi" w:cstheme="minorHAnsi"/>
                <w:sz w:val="18"/>
                <w:szCs w:val="18"/>
              </w:rPr>
              <w:t xml:space="preserve">or equal to </w:t>
            </w:r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&gt;=</w:t>
            </w:r>
          </w:p>
          <w:p w14:paraId="3AE0199A" w14:textId="64E5B0D8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Less </w:t>
            </w:r>
            <w:r w:rsidR="001B4DA3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1B4DA3" w:rsidRPr="00EC7A7D">
              <w:rPr>
                <w:rFonts w:asciiTheme="minorHAnsi" w:hAnsiTheme="minorHAnsi" w:cstheme="minorHAnsi"/>
                <w:sz w:val="18"/>
                <w:szCs w:val="18"/>
              </w:rPr>
              <w:t>han</w:t>
            </w:r>
            <w:r w:rsidR="001B4D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</w:t>
            </w:r>
          </w:p>
          <w:p w14:paraId="1E367D0F" w14:textId="3D8A7970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Less </w:t>
            </w:r>
            <w:r w:rsidR="00905B6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905B62" w:rsidRPr="00EC7A7D">
              <w:rPr>
                <w:rFonts w:asciiTheme="minorHAnsi" w:hAnsiTheme="minorHAnsi" w:cstheme="minorHAnsi"/>
                <w:sz w:val="18"/>
                <w:szCs w:val="18"/>
              </w:rPr>
              <w:t>han</w:t>
            </w:r>
            <w:r w:rsidR="00905B62">
              <w:rPr>
                <w:rFonts w:asciiTheme="minorHAnsi" w:hAnsiTheme="minorHAnsi" w:cstheme="minorHAnsi"/>
                <w:sz w:val="18"/>
                <w:szCs w:val="18"/>
              </w:rPr>
              <w:t xml:space="preserve"> or equal to</w:t>
            </w:r>
            <w:r w:rsidR="00905B62"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&lt;=</w:t>
            </w:r>
          </w:p>
        </w:tc>
        <w:tc>
          <w:tcPr>
            <w:tcW w:w="0" w:type="dxa"/>
            <w:vAlign w:val="top"/>
          </w:tcPr>
          <w:p w14:paraId="2B686538" w14:textId="30CFA317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Uses alpha</w:t>
            </w:r>
            <w:r w:rsidR="00B03A2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EFFD4BB" w14:textId="7F662035" w:rsidR="00EC7A7D" w:rsidRPr="00EC7A7D" w:rsidRDefault="00905B62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Equal to </w:t>
            </w:r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-eq</w:t>
            </w:r>
          </w:p>
          <w:p w14:paraId="1790FD67" w14:textId="360BCD83" w:rsidR="00EC7A7D" w:rsidRPr="00EC7A7D" w:rsidRDefault="004F744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Not equal to </w:t>
            </w:r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-ne</w:t>
            </w:r>
          </w:p>
          <w:p w14:paraId="30560860" w14:textId="2DB305BA" w:rsidR="00EC7A7D" w:rsidRPr="00EC7A7D" w:rsidRDefault="004F744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Greater than </w:t>
            </w:r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gt</w:t>
            </w:r>
            <w:proofErr w:type="spellEnd"/>
          </w:p>
          <w:p w14:paraId="6F8C07F0" w14:textId="0BA8EBB6" w:rsidR="00EC7A7D" w:rsidRPr="00EC7A7D" w:rsidRDefault="004F744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Greater than or equal to </w:t>
            </w:r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</w:t>
            </w:r>
            <w:proofErr w:type="spellEnd"/>
          </w:p>
          <w:p w14:paraId="6A1983D0" w14:textId="53485D8B" w:rsidR="00EC7A7D" w:rsidRPr="00EC7A7D" w:rsidRDefault="004F744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Less than </w:t>
            </w:r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lt</w:t>
            </w:r>
            <w:proofErr w:type="spellEnd"/>
          </w:p>
          <w:p w14:paraId="6FE2A5B1" w14:textId="003E68BF" w:rsidR="00EC7A7D" w:rsidRDefault="00B11E4D" w:rsidP="00A91066">
            <w:pPr>
              <w:spacing w:before="0"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Less than or equal to </w:t>
            </w:r>
            <w:r w:rsidR="00EC7A7D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-le</w:t>
            </w:r>
          </w:p>
          <w:p w14:paraId="4BA56E08" w14:textId="707710A4" w:rsidR="006830A1" w:rsidRPr="00FF673B" w:rsidRDefault="006830A1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Example</w:t>
            </w:r>
            <w:r w:rsidR="00C6353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$x 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gt</w:t>
            </w:r>
            <w:proofErr w:type="spellEnd"/>
            <w:r w:rsidR="00AA00D6"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8</w:t>
            </w:r>
          </w:p>
          <w:p w14:paraId="78276CBD" w14:textId="77777777" w:rsidR="006830A1" w:rsidRPr="006830A1" w:rsidRDefault="006830A1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FB5D0D" w14:textId="79156CAF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If </w:t>
            </w:r>
            <w:r w:rsidR="00FF4807">
              <w:rPr>
                <w:rFonts w:asciiTheme="minorHAnsi" w:hAnsiTheme="minorHAnsi" w:cstheme="minorHAnsi"/>
                <w:sz w:val="18"/>
                <w:szCs w:val="18"/>
              </w:rPr>
              <w:t xml:space="preserve">using 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arithmetic symbols, enclose in double paren</w:t>
            </w:r>
            <w:r w:rsidR="00BF6E3E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F37F43">
              <w:rPr>
                <w:rFonts w:asciiTheme="minorHAnsi" w:hAnsiTheme="minorHAnsi" w:cstheme="minorHAnsi"/>
                <w:sz w:val="18"/>
                <w:szCs w:val="18"/>
              </w:rPr>
              <w:t>hesi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F24E1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A2DAF57" w14:textId="77777777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(($a &gt; $b))</w:t>
            </w:r>
          </w:p>
        </w:tc>
        <w:tc>
          <w:tcPr>
            <w:tcW w:w="0" w:type="dxa"/>
            <w:vAlign w:val="top"/>
          </w:tcPr>
          <w:p w14:paraId="757B1899" w14:textId="1F0F064B" w:rsid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Uses Arithmetic symbols</w:t>
            </w:r>
            <w:r w:rsidR="00B03A2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E6BA9C2" w14:textId="026BF697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Equal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70B92"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="00170B92"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==</w:t>
            </w:r>
          </w:p>
          <w:p w14:paraId="535C3AD6" w14:textId="2A9AF421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Not Equal </w:t>
            </w:r>
            <w:proofErr w:type="gramStart"/>
            <w:r w:rsidR="00170B92">
              <w:rPr>
                <w:rFonts w:asciiTheme="minorHAnsi" w:hAnsiTheme="minorHAnsi" w:cstheme="minorHAnsi"/>
                <w:sz w:val="18"/>
                <w:szCs w:val="18"/>
              </w:rPr>
              <w:t xml:space="preserve">to </w:t>
            </w:r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!</w:t>
            </w:r>
            <w:proofErr w:type="gramEnd"/>
            <w:r w:rsidRPr="00F03F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=</w:t>
            </w:r>
          </w:p>
          <w:p w14:paraId="144A08E6" w14:textId="7562E56F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Greater </w:t>
            </w:r>
            <w:r w:rsidR="00170B9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170B92" w:rsidRPr="00EC7A7D">
              <w:rPr>
                <w:rFonts w:asciiTheme="minorHAnsi" w:hAnsiTheme="minorHAnsi" w:cstheme="minorHAnsi"/>
                <w:sz w:val="18"/>
                <w:szCs w:val="18"/>
              </w:rPr>
              <w:t>han</w:t>
            </w:r>
            <w:r w:rsidR="00170B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is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77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&gt;</w:t>
            </w:r>
          </w:p>
          <w:p w14:paraId="77441B45" w14:textId="45C01A3F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Greater </w:t>
            </w:r>
            <w:r w:rsidR="002A3B2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2A3B24"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han </w:t>
            </w:r>
            <w:r w:rsidR="002A3B24">
              <w:rPr>
                <w:rFonts w:asciiTheme="minorHAnsi" w:hAnsiTheme="minorHAnsi" w:cstheme="minorHAnsi"/>
                <w:sz w:val="18"/>
                <w:szCs w:val="18"/>
              </w:rPr>
              <w:t xml:space="preserve">or equal to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&gt;=</w:t>
            </w:r>
          </w:p>
          <w:p w14:paraId="0AD71D5B" w14:textId="5F42DAF8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Less </w:t>
            </w:r>
            <w:r w:rsidR="00EB42E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EB42E2" w:rsidRPr="00EC7A7D">
              <w:rPr>
                <w:rFonts w:asciiTheme="minorHAnsi" w:hAnsiTheme="minorHAnsi" w:cstheme="minorHAnsi"/>
                <w:sz w:val="18"/>
                <w:szCs w:val="18"/>
              </w:rPr>
              <w:t>han</w:t>
            </w:r>
            <w:r w:rsidR="00EB42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</w:t>
            </w:r>
          </w:p>
          <w:p w14:paraId="798DE620" w14:textId="3332C310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Less </w:t>
            </w:r>
            <w:r w:rsidR="00EB42E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EB42E2" w:rsidRPr="00EC7A7D">
              <w:rPr>
                <w:rFonts w:asciiTheme="minorHAnsi" w:hAnsiTheme="minorHAnsi" w:cstheme="minorHAnsi"/>
                <w:sz w:val="18"/>
                <w:szCs w:val="18"/>
              </w:rPr>
              <w:t>han</w:t>
            </w:r>
            <w:r w:rsidR="00EB42E2">
              <w:rPr>
                <w:rFonts w:asciiTheme="minorHAnsi" w:hAnsiTheme="minorHAnsi" w:cstheme="minorHAnsi"/>
                <w:sz w:val="18"/>
                <w:szCs w:val="18"/>
              </w:rPr>
              <w:t xml:space="preserve"> or equal to</w:t>
            </w:r>
            <w:r w:rsidR="00EB42E2"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&lt;=</w:t>
            </w:r>
          </w:p>
          <w:p w14:paraId="45E53FC4" w14:textId="77777777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dxa"/>
            <w:vAlign w:val="top"/>
          </w:tcPr>
          <w:p w14:paraId="06CC1E72" w14:textId="77777777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Uses a variety of operators:</w:t>
            </w:r>
          </w:p>
          <w:p w14:paraId="46F63AEE" w14:textId="653CFA4F" w:rsidR="00361EE9" w:rsidRDefault="00D614F8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Equal to</w:t>
            </w:r>
            <w:r w:rsidR="004940D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BBD737C" w14:textId="560D4570" w:rsidR="00361EE9" w:rsidRDefault="00EC7A7D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-eq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ieq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ceq</w:t>
            </w:r>
            <w:proofErr w:type="spellEnd"/>
          </w:p>
          <w:p w14:paraId="74AB05C7" w14:textId="5B4010AF" w:rsidR="00361EE9" w:rsidRDefault="00D614F8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 equal to</w:t>
            </w:r>
            <w:r w:rsidR="004940D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8CCED03" w14:textId="2CB01926" w:rsidR="00EC7A7D" w:rsidRPr="00497D10" w:rsidRDefault="00EC7A7D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-ne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ine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cne</w:t>
            </w:r>
            <w:proofErr w:type="spellEnd"/>
          </w:p>
          <w:p w14:paraId="7AFCEC38" w14:textId="210986F5" w:rsidR="00361EE9" w:rsidRDefault="002E09DF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reater than</w:t>
            </w:r>
            <w:r w:rsidR="004940D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8AD664D" w14:textId="77E3D8B1" w:rsidR="00EC7A7D" w:rsidRPr="00EC7A7D" w:rsidRDefault="00EC7A7D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gt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igt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cgt</w:t>
            </w:r>
            <w:proofErr w:type="spellEnd"/>
          </w:p>
          <w:p w14:paraId="625E37AE" w14:textId="5EF00D6E" w:rsidR="004940D4" w:rsidRDefault="009715D5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113EB0"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reater than or equal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="004940D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2F3A8C7D" w14:textId="54E4A36C" w:rsidR="00EC7A7D" w:rsidRPr="00EC7A7D" w:rsidRDefault="00EC7A7D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ige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cge</w:t>
            </w:r>
            <w:proofErr w:type="spellEnd"/>
          </w:p>
          <w:p w14:paraId="125E644B" w14:textId="6A9D1179" w:rsidR="004940D4" w:rsidRDefault="00ED3FB2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ess than</w:t>
            </w:r>
            <w:r w:rsidR="004940D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42C5C44" w14:textId="4155C474" w:rsidR="00EC7A7D" w:rsidRPr="00EC7A7D" w:rsidRDefault="00EC7A7D" w:rsidP="00A9106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lt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ilt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clt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74327B1" w14:textId="34CB1DB6" w:rsidR="004940D4" w:rsidRDefault="00ED3FB2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ess than or equal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</w:t>
            </w:r>
            <w:r w:rsidR="004940D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4DC9A22" w14:textId="7F1F1A5C" w:rsidR="00EC7A7D" w:rsidRPr="00EC7A7D" w:rsidRDefault="00EC7A7D" w:rsidP="00A91066">
            <w:pPr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-le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ile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proofErr w:type="spellStart"/>
            <w:r w:rsidRPr="00FF6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cle</w:t>
            </w:r>
            <w:proofErr w:type="spellEnd"/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EC7A7D" w:rsidRPr="00EC7A7D" w14:paraId="6CB88792" w14:textId="77777777" w:rsidTr="00982081">
        <w:tc>
          <w:tcPr>
            <w:tcW w:w="0" w:type="dxa"/>
            <w:vAlign w:val="top"/>
          </w:tcPr>
          <w:p w14:paraId="0FAFBCD5" w14:textId="77777777" w:rsidR="00EC7A7D" w:rsidRPr="00EC7A7D" w:rsidRDefault="00EC7A7D" w:rsidP="003259A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If Conditions</w:t>
            </w:r>
          </w:p>
        </w:tc>
        <w:tc>
          <w:tcPr>
            <w:tcW w:w="0" w:type="dxa"/>
            <w:vAlign w:val="top"/>
          </w:tcPr>
          <w:p w14:paraId="63EBEBAD" w14:textId="5939180D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if</w:t>
            </w:r>
            <w:r w:rsidR="007751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condition1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CBD43CE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action1</w:t>
            </w:r>
          </w:p>
          <w:p w14:paraId="33DF2E9F" w14:textId="0D8D778E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elif</w:t>
            </w:r>
            <w:proofErr w:type="spellEnd"/>
            <w:r w:rsidR="0077518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condition2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40C5C1C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action2</w:t>
            </w:r>
          </w:p>
          <w:p w14:paraId="3936698D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else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77C15B8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action3</w:t>
            </w:r>
          </w:p>
        </w:tc>
        <w:tc>
          <w:tcPr>
            <w:tcW w:w="0" w:type="dxa"/>
            <w:vAlign w:val="top"/>
          </w:tcPr>
          <w:p w14:paraId="6E5A2954" w14:textId="6B1C61F4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if</w:t>
            </w:r>
            <w:r w:rsidR="00172C5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780C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condition</w:t>
            </w:r>
            <w:proofErr w:type="gramStart"/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</w:t>
            </w:r>
            <w:r w:rsidR="00780C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]</w:t>
            </w:r>
            <w:proofErr w:type="gramEnd"/>
          </w:p>
          <w:p w14:paraId="13F07487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then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action1</w:t>
            </w:r>
          </w:p>
          <w:p w14:paraId="0AB32002" w14:textId="3F57988D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elif</w:t>
            </w:r>
            <w:proofErr w:type="spellEnd"/>
            <w:r w:rsidR="00D83D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780C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condition</w:t>
            </w:r>
            <w:proofErr w:type="gramStart"/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</w:t>
            </w:r>
            <w:r w:rsidR="00780C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]</w:t>
            </w:r>
            <w:proofErr w:type="gramEnd"/>
          </w:p>
          <w:p w14:paraId="14DFB2B6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then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action2</w:t>
            </w:r>
          </w:p>
          <w:p w14:paraId="64D7BC9E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else</w:t>
            </w:r>
          </w:p>
          <w:p w14:paraId="436BE4B2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action3</w:t>
            </w:r>
          </w:p>
          <w:p w14:paraId="1D315EB4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</w:t>
            </w:r>
          </w:p>
        </w:tc>
        <w:tc>
          <w:tcPr>
            <w:tcW w:w="0" w:type="dxa"/>
            <w:vAlign w:val="top"/>
          </w:tcPr>
          <w:p w14:paraId="0A0AD14C" w14:textId="77777777" w:rsidR="00EC7A7D" w:rsidRPr="00407A0B" w:rsidRDefault="00EC7A7D" w:rsidP="00A910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7A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if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condition1</w:t>
            </w:r>
          </w:p>
          <w:p w14:paraId="5C0C0309" w14:textId="57543330" w:rsidR="00EC7A7D" w:rsidRPr="00407A0B" w:rsidRDefault="00455AD3" w:rsidP="00A9106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action1</w:t>
            </w:r>
          </w:p>
          <w:p w14:paraId="53DD5379" w14:textId="77777777" w:rsidR="00EC7A7D" w:rsidRPr="00407A0B" w:rsidRDefault="00EC7A7D" w:rsidP="00A910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407A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elsif</w:t>
            </w:r>
            <w:proofErr w:type="spellEnd"/>
            <w:r w:rsidRPr="00407A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condition2</w:t>
            </w:r>
          </w:p>
          <w:p w14:paraId="6CD835AD" w14:textId="349BEA42" w:rsidR="00EC7A7D" w:rsidRPr="00EC7A7D" w:rsidRDefault="00455AD3" w:rsidP="00A9106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action2</w:t>
            </w:r>
          </w:p>
          <w:p w14:paraId="3D901D31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7A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else</w:t>
            </w:r>
          </w:p>
          <w:p w14:paraId="5CBCB7A4" w14:textId="4F0BF03D" w:rsidR="00EC7A7D" w:rsidRPr="00407A0B" w:rsidRDefault="00455AD3" w:rsidP="00A9106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action3</w:t>
            </w:r>
          </w:p>
          <w:p w14:paraId="4EDDFC6C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07A0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  <w:p w14:paraId="3529A004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DF03D4" w14:textId="211A9F0A" w:rsidR="00EC7A7D" w:rsidRPr="00EC7A7D" w:rsidRDefault="00EC7A7D" w:rsidP="00FF4FE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unless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can be used if just checking If a condition is </w:t>
            </w:r>
            <w:r w:rsidR="00D417FE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not true</w:t>
            </w:r>
            <w:r w:rsidR="00D417FE">
              <w:rPr>
                <w:rFonts w:asciiTheme="minorHAnsi" w:hAnsiTheme="minorHAnsi" w:cstheme="minorHAnsi"/>
                <w:sz w:val="18"/>
                <w:szCs w:val="18"/>
              </w:rPr>
              <w:t>"</w:t>
            </w:r>
          </w:p>
        </w:tc>
        <w:tc>
          <w:tcPr>
            <w:tcW w:w="0" w:type="dxa"/>
            <w:vAlign w:val="top"/>
          </w:tcPr>
          <w:p w14:paraId="00A2BA94" w14:textId="77777777" w:rsidR="00EC7A7D" w:rsidRPr="00EC7A7D" w:rsidRDefault="00EC7A7D" w:rsidP="00A910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if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condition1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) {</w:t>
            </w:r>
          </w:p>
          <w:p w14:paraId="7DDC7C14" w14:textId="0A6E9311" w:rsidR="00EC7A7D" w:rsidRPr="00EC7A7D" w:rsidRDefault="007138D4" w:rsidP="00A9106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action1</w:t>
            </w:r>
          </w:p>
          <w:p w14:paraId="0E9113F0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} </w:t>
            </w:r>
          </w:p>
          <w:p w14:paraId="6EB6A930" w14:textId="77777777" w:rsidR="00EC7A7D" w:rsidRPr="00EC7A7D" w:rsidRDefault="00EC7A7D" w:rsidP="00A910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elseif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condition2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) {</w:t>
            </w:r>
          </w:p>
          <w:p w14:paraId="70858FD2" w14:textId="5359AEA7" w:rsidR="00EC7A7D" w:rsidRPr="00EC7A7D" w:rsidRDefault="007138D4" w:rsidP="00A91066">
            <w:pPr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action2</w:t>
            </w:r>
          </w:p>
          <w:p w14:paraId="344343AA" w14:textId="77777777" w:rsidR="00EC7A7D" w:rsidRPr="00EC7A7D" w:rsidRDefault="00EC7A7D" w:rsidP="00A910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else</w:t>
            </w: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 xml:space="preserve"> {</w:t>
            </w:r>
          </w:p>
          <w:p w14:paraId="1387AA3A" w14:textId="51748FA5" w:rsidR="00EC7A7D" w:rsidRPr="00EC7A7D" w:rsidRDefault="007138D4" w:rsidP="00A9106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  <w:r w:rsidR="00EC7A7D" w:rsidRPr="00EC7A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action3</w:t>
            </w:r>
          </w:p>
          <w:p w14:paraId="7213628C" w14:textId="00CE54B1" w:rsidR="00EC7A7D" w:rsidRPr="00EC7A7D" w:rsidRDefault="00EC7A7D" w:rsidP="007138D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}</w:t>
            </w:r>
          </w:p>
        </w:tc>
      </w:tr>
      <w:tr w:rsidR="00EC7A7D" w:rsidRPr="00EC7A7D" w14:paraId="6DCE19FD" w14:textId="77777777" w:rsidTr="00982081">
        <w:tc>
          <w:tcPr>
            <w:tcW w:w="0" w:type="dxa"/>
            <w:vAlign w:val="top"/>
          </w:tcPr>
          <w:p w14:paraId="036B807B" w14:textId="77777777" w:rsidR="00EC7A7D" w:rsidRPr="00EC7A7D" w:rsidRDefault="00EC7A7D" w:rsidP="003259A6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while loops</w:t>
            </w:r>
          </w:p>
        </w:tc>
        <w:tc>
          <w:tcPr>
            <w:tcW w:w="0" w:type="dxa"/>
            <w:vAlign w:val="top"/>
          </w:tcPr>
          <w:p w14:paraId="4E2CA289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Example:</w:t>
            </w:r>
          </w:p>
          <w:p w14:paraId="21642FEC" w14:textId="28CC0423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</w:pPr>
            <w:proofErr w:type="spellStart"/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=</w:t>
            </w:r>
            <w:r w:rsidRPr="00EC7A7D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>1</w:t>
            </w:r>
          </w:p>
          <w:p w14:paraId="1B8F3585" w14:textId="55BADCC1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</w:pPr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while </w:t>
            </w:r>
            <w:proofErr w:type="spellStart"/>
            <w:r w:rsidR="00921FC7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="00921FC7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Pr="00EC7A7D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>&lt; 6</w:t>
            </w:r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:</w:t>
            </w:r>
          </w:p>
          <w:p w14:paraId="6004FF6A" w14:textId="0E14ABE9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</w:pPr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 </w:t>
            </w:r>
            <w:r w:rsidR="00F132A1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print</w:t>
            </w:r>
            <w:r w:rsidRPr="00EC7A7D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EC7A7D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EC7A7D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>)</w:t>
            </w:r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AC76604" w14:textId="31F86E44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</w:pPr>
            <w:r w:rsidRPr="00A16450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="00FE087F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="00F132A1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16450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=</w:t>
            </w:r>
            <w:r w:rsidRPr="00EC7A7D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FE087F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>i</w:t>
            </w:r>
            <w:proofErr w:type="spellEnd"/>
            <w:r w:rsidR="00FE087F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 </w:t>
            </w:r>
            <w:r w:rsidRPr="00EC7A7D">
              <w:rPr>
                <w:rFonts w:asciiTheme="minorHAnsi" w:hAnsiTheme="minorHAnsi" w:cstheme="minorHAnsi"/>
                <w:color w:val="2B2C30"/>
                <w:spacing w:val="1"/>
                <w:sz w:val="18"/>
                <w:szCs w:val="18"/>
                <w:shd w:val="clear" w:color="auto" w:fill="FFFFFF"/>
              </w:rPr>
              <w:t xml:space="preserve">+ 1 </w:t>
            </w:r>
          </w:p>
          <w:p w14:paraId="64A4EF05" w14:textId="649E1D06" w:rsidR="00EC7A7D" w:rsidRPr="00EC7A7D" w:rsidRDefault="00EC7A7D" w:rsidP="00BF7A8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print (</w:t>
            </w:r>
            <w:r w:rsidR="00D417FE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"</w:t>
            </w:r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All done</w:t>
            </w:r>
            <w:r w:rsidR="00D417FE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"</w:t>
            </w:r>
            <w:r w:rsidRPr="00EC7A7D">
              <w:rPr>
                <w:rFonts w:asciiTheme="minorHAnsi" w:hAnsiTheme="minorHAnsi" w:cstheme="minorHAnsi"/>
                <w:b/>
                <w:bCs/>
                <w:color w:val="2B2C30"/>
                <w:spacing w:val="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0" w:type="dxa"/>
            <w:vAlign w:val="top"/>
          </w:tcPr>
          <w:p w14:paraId="26728263" w14:textId="77777777" w:rsidR="00EC7A7D" w:rsidRP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Example:</w:t>
            </w:r>
          </w:p>
          <w:p w14:paraId="1200D534" w14:textId="77777777" w:rsidR="00EC7A7D" w:rsidRPr="00A16450" w:rsidRDefault="00EC7A7D" w:rsidP="00A91066">
            <w:pPr>
              <w:pStyle w:val="HTMLPreformatted"/>
              <w:shd w:val="clear" w:color="auto" w:fill="FDFDFD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Style w:val="re2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x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Pr="00A16450">
              <w:rPr>
                <w:rStyle w:val="nu0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1</w:t>
            </w:r>
          </w:p>
          <w:p w14:paraId="44FFD913" w14:textId="77777777" w:rsidR="00EC7A7D" w:rsidRPr="00A16450" w:rsidRDefault="00EC7A7D" w:rsidP="00A91066">
            <w:pPr>
              <w:pStyle w:val="HTMLPreformatted"/>
              <w:shd w:val="clear" w:color="auto" w:fill="FDFDFD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Style w:val="kw1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while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br0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[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re1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$x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re5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-le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16450">
              <w:rPr>
                <w:rStyle w:val="nu0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5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br0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]</w:t>
            </w:r>
            <w:proofErr w:type="gramEnd"/>
          </w:p>
          <w:p w14:paraId="263775B0" w14:textId="77777777" w:rsidR="00EC7A7D" w:rsidRPr="00A16450" w:rsidRDefault="00EC7A7D" w:rsidP="00A91066">
            <w:pPr>
              <w:pStyle w:val="HTMLPreformatted"/>
              <w:shd w:val="clear" w:color="auto" w:fill="FDFDFD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Style w:val="kw1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do</w:t>
            </w:r>
          </w:p>
          <w:p w14:paraId="38AA94DD" w14:textId="224F02CC" w:rsidR="00EC7A7D" w:rsidRPr="00A16450" w:rsidRDefault="00EC7A7D" w:rsidP="00A91066">
            <w:pPr>
              <w:pStyle w:val="HTMLPreformatted"/>
              <w:shd w:val="clear" w:color="auto" w:fill="FDFDFD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kw3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echo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417FE" w:rsidRPr="00A16450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count </w:t>
            </w:r>
            <w:r w:rsidR="00D417FE" w:rsidRPr="00A16450">
              <w:rPr>
                <w:rFonts w:asciiTheme="minorHAnsi" w:hAnsiTheme="minorHAnsi" w:cstheme="minorHAnsi"/>
                <w:sz w:val="18"/>
                <w:szCs w:val="18"/>
              </w:rPr>
              <w:t>"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st0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 xml:space="preserve">$x </w:t>
            </w:r>
          </w:p>
          <w:p w14:paraId="031DB768" w14:textId="77777777" w:rsidR="00EC7A7D" w:rsidRPr="00A16450" w:rsidRDefault="00EC7A7D" w:rsidP="00A91066">
            <w:pPr>
              <w:pStyle w:val="HTMLPreformatted"/>
              <w:shd w:val="clear" w:color="auto" w:fill="FDFDFD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re2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x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>=$</w:t>
            </w:r>
            <w:proofErr w:type="gramStart"/>
            <w:r w:rsidRPr="00A16450">
              <w:rPr>
                <w:rStyle w:val="br0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((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re1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$</w:t>
            </w:r>
            <w:proofErr w:type="gramEnd"/>
            <w:r w:rsidRPr="00A16450">
              <w:rPr>
                <w:rStyle w:val="re1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x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 w:rsidRPr="00A16450">
              <w:rPr>
                <w:rStyle w:val="nu0"/>
                <w:rFonts w:asciiTheme="minorHAnsi" w:hAnsiTheme="minorHAnsi" w:cstheme="minorHAnsi"/>
                <w:sz w:val="18"/>
                <w:szCs w:val="18"/>
                <w:bdr w:val="none" w:sz="0" w:space="0" w:color="auto" w:frame="1"/>
              </w:rPr>
              <w:t>1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16450">
              <w:rPr>
                <w:rStyle w:val="br0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))</w:t>
            </w:r>
          </w:p>
          <w:p w14:paraId="149CD2E4" w14:textId="1851FE91" w:rsidR="00EC7A7D" w:rsidRPr="00EC7A7D" w:rsidRDefault="00EC7A7D" w:rsidP="00BF7A89">
            <w:pPr>
              <w:pStyle w:val="HTMLPreformatted"/>
              <w:shd w:val="clear" w:color="auto" w:fill="FDFDFD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Style w:val="kw1"/>
                <w:rFonts w:asciiTheme="minorHAnsi" w:hAnsiTheme="minorHAnsi" w:cstheme="minorHAnsi"/>
                <w:b/>
                <w:bCs/>
                <w:sz w:val="18"/>
                <w:szCs w:val="18"/>
                <w:bdr w:val="none" w:sz="0" w:space="0" w:color="auto" w:frame="1"/>
              </w:rPr>
              <w:t>done</w:t>
            </w:r>
          </w:p>
        </w:tc>
        <w:tc>
          <w:tcPr>
            <w:tcW w:w="0" w:type="dxa"/>
            <w:vAlign w:val="top"/>
          </w:tcPr>
          <w:p w14:paraId="5F534274" w14:textId="77777777" w:rsidR="00EC7A7D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C7A7D">
              <w:rPr>
                <w:rFonts w:asciiTheme="minorHAnsi" w:hAnsiTheme="minorHAnsi" w:cstheme="minorHAnsi"/>
                <w:sz w:val="18"/>
                <w:szCs w:val="18"/>
              </w:rPr>
              <w:t>Example:</w:t>
            </w:r>
          </w:p>
          <w:p w14:paraId="27ADACCC" w14:textId="5EECA71B" w:rsidR="00204404" w:rsidRPr="00EC7A7D" w:rsidRDefault="00483654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="008444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8444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18293CE0" w14:textId="7A03BA34" w:rsidR="00EC7A7D" w:rsidRPr="00375DFB" w:rsidRDefault="00EC7A7D" w:rsidP="00A910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5D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while</w:t>
            </w:r>
            <w:r w:rsidRPr="00375DFB">
              <w:rPr>
                <w:rFonts w:asciiTheme="minorHAnsi" w:hAnsiTheme="minorHAnsi" w:cstheme="minorHAnsi"/>
                <w:sz w:val="18"/>
                <w:szCs w:val="18"/>
              </w:rPr>
              <w:t xml:space="preserve"> x &gt;= 1</w:t>
            </w:r>
          </w:p>
          <w:p w14:paraId="011123F6" w14:textId="7D7CFA2E" w:rsidR="00EC7A7D" w:rsidRPr="00375DFB" w:rsidRDefault="00A60E5A" w:rsidP="00A910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EC7A7D" w:rsidRPr="00375DFB">
              <w:rPr>
                <w:rFonts w:asciiTheme="minorHAnsi" w:hAnsiTheme="minorHAnsi" w:cstheme="minorHAnsi"/>
                <w:sz w:val="18"/>
                <w:szCs w:val="18"/>
              </w:rPr>
              <w:t>puts</w:t>
            </w:r>
            <w:r w:rsidR="001A3C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C7A7D" w:rsidRPr="00EC7A7D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  <w:p w14:paraId="099D4BE5" w14:textId="75074965" w:rsidR="00EC7A7D" w:rsidRPr="00375DFB" w:rsidRDefault="00A60E5A" w:rsidP="00A9106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EC7A7D" w:rsidRPr="00375DFB">
              <w:rPr>
                <w:rFonts w:asciiTheme="minorHAnsi" w:hAnsiTheme="minorHAnsi" w:cstheme="minorHAnsi"/>
                <w:sz w:val="18"/>
                <w:szCs w:val="18"/>
              </w:rPr>
              <w:t>x = x - 1</w:t>
            </w:r>
          </w:p>
          <w:p w14:paraId="155ECF11" w14:textId="14D6FC84" w:rsidR="00EC7A7D" w:rsidRPr="00EC7A7D" w:rsidRDefault="00EC7A7D" w:rsidP="00BF7A89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75D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  <w:tc>
          <w:tcPr>
            <w:tcW w:w="0" w:type="dxa"/>
            <w:vAlign w:val="top"/>
          </w:tcPr>
          <w:p w14:paraId="5BC55E84" w14:textId="77777777" w:rsidR="00EC7A7D" w:rsidRPr="0045713F" w:rsidRDefault="00EC7A7D" w:rsidP="00A9106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713F">
              <w:rPr>
                <w:rFonts w:asciiTheme="minorHAnsi" w:hAnsiTheme="minorHAnsi" w:cstheme="minorHAnsi"/>
                <w:sz w:val="18"/>
                <w:szCs w:val="18"/>
              </w:rPr>
              <w:t>Example:</w:t>
            </w:r>
          </w:p>
          <w:p w14:paraId="079C74EA" w14:textId="77777777" w:rsidR="004B0ABA" w:rsidRPr="00A16450" w:rsidRDefault="004B0ABA" w:rsidP="00A91066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>$x=5</w:t>
            </w:r>
          </w:p>
          <w:p w14:paraId="183DE796" w14:textId="77777777" w:rsidR="004B0ABA" w:rsidRPr="00A16450" w:rsidRDefault="004B0ABA" w:rsidP="00A91066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518E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{</w:t>
            </w:r>
          </w:p>
          <w:p w14:paraId="19EA3046" w14:textId="77777777" w:rsidR="004B0ABA" w:rsidRPr="00A16450" w:rsidRDefault="004B0ABA" w:rsidP="00A91066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555D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Write-Host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$x</w:t>
            </w:r>
          </w:p>
          <w:p w14:paraId="484AAB8C" w14:textId="77777777" w:rsidR="004B0ABA" w:rsidRPr="00A16450" w:rsidRDefault="004B0ABA" w:rsidP="00A91066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 --$x</w:t>
            </w:r>
          </w:p>
          <w:p w14:paraId="713A8A07" w14:textId="5C3C7459" w:rsidR="00F85510" w:rsidRPr="00A16450" w:rsidRDefault="004B0ABA" w:rsidP="00BF7A89">
            <w:pPr>
              <w:shd w:val="clear" w:color="auto" w:fill="FFFFFF"/>
              <w:autoSpaceDE w:val="0"/>
              <w:autoSpaceDN w:val="0"/>
              <w:adjustRightInd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} </w:t>
            </w:r>
            <w:r w:rsidRPr="00555D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while</w:t>
            </w:r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($x -</w:t>
            </w:r>
            <w:proofErr w:type="spellStart"/>
            <w:r w:rsidRPr="00A16450">
              <w:rPr>
                <w:rFonts w:asciiTheme="minorHAnsi" w:hAnsiTheme="minorHAnsi" w:cstheme="minorHAnsi"/>
                <w:sz w:val="18"/>
                <w:szCs w:val="18"/>
              </w:rPr>
              <w:t>ge</w:t>
            </w:r>
            <w:proofErr w:type="spellEnd"/>
            <w:r w:rsidRPr="00A16450">
              <w:rPr>
                <w:rFonts w:asciiTheme="minorHAnsi" w:hAnsiTheme="minorHAnsi" w:cstheme="minorHAnsi"/>
                <w:sz w:val="18"/>
                <w:szCs w:val="18"/>
              </w:rPr>
              <w:t xml:space="preserve"> 1)</w:t>
            </w:r>
          </w:p>
        </w:tc>
      </w:tr>
    </w:tbl>
    <w:p w14:paraId="527F65F6" w14:textId="43CA984D" w:rsidR="001A09DC" w:rsidRDefault="00554632" w:rsidP="00554632">
      <w:pPr>
        <w:pStyle w:val="SubStepAlpha"/>
      </w:pPr>
      <w:bookmarkStart w:id="1" w:name="_Hlk138406217"/>
      <w:r>
        <w:t>Review the code sample shown</w:t>
      </w:r>
      <w:r w:rsidR="00D9656F">
        <w:t xml:space="preserve">. </w:t>
      </w:r>
      <w:r>
        <w:t>Use the syntax characteristics to determine which scripting language is used to interpret the code.</w:t>
      </w:r>
    </w:p>
    <w:bookmarkEnd w:id="1"/>
    <w:p w14:paraId="2A23BE1C" w14:textId="61DE3E24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321C97">
        <w:t>1</w:t>
      </w:r>
      <w:r w:rsidRPr="00D7233F">
        <w:rPr>
          <w:b/>
          <w:bCs/>
        </w:rPr>
        <w:t xml:space="preserve">  </w:t>
      </w:r>
      <w:r w:rsidR="00554632" w:rsidRPr="00D7233F">
        <w:rPr>
          <w:b/>
          <w:bCs/>
        </w:rPr>
        <w:t>import</w:t>
      </w:r>
      <w:proofErr w:type="gramEnd"/>
      <w:r w:rsidR="00554632" w:rsidRPr="00D7233F">
        <w:rPr>
          <w:b/>
          <w:bCs/>
        </w:rPr>
        <w:t xml:space="preserve"> </w:t>
      </w:r>
      <w:proofErr w:type="spellStart"/>
      <w:r w:rsidR="00554632" w:rsidRPr="00D7233F">
        <w:rPr>
          <w:b/>
          <w:bCs/>
        </w:rPr>
        <w:t>nmap</w:t>
      </w:r>
      <w:proofErr w:type="spellEnd"/>
    </w:p>
    <w:p w14:paraId="30745042" w14:textId="18B17EE0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321C97">
        <w:t>2</w:t>
      </w:r>
      <w:r w:rsidRPr="00654057">
        <w:t xml:space="preserve">  </w:t>
      </w:r>
      <w:r w:rsidR="00554632" w:rsidRPr="00D7233F">
        <w:rPr>
          <w:b/>
          <w:bCs/>
        </w:rPr>
        <w:t>#</w:t>
      </w:r>
      <w:proofErr w:type="gramEnd"/>
      <w:r w:rsidR="00554632" w:rsidRPr="00D7233F">
        <w:rPr>
          <w:b/>
          <w:bCs/>
        </w:rPr>
        <w:t xml:space="preserve"> take the range of ports to</w:t>
      </w:r>
    </w:p>
    <w:p w14:paraId="7937C68B" w14:textId="713FFDA4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321C97">
        <w:t>3</w:t>
      </w:r>
      <w:r w:rsidRPr="00D7233F">
        <w:rPr>
          <w:b/>
          <w:bCs/>
        </w:rPr>
        <w:t xml:space="preserve">  </w:t>
      </w:r>
      <w:r w:rsidR="00554632" w:rsidRPr="00D7233F">
        <w:rPr>
          <w:b/>
          <w:bCs/>
        </w:rPr>
        <w:t>#</w:t>
      </w:r>
      <w:proofErr w:type="gramEnd"/>
      <w:r w:rsidR="00554632" w:rsidRPr="00D7233F">
        <w:rPr>
          <w:b/>
          <w:bCs/>
        </w:rPr>
        <w:t xml:space="preserve"> be scanned</w:t>
      </w:r>
    </w:p>
    <w:p w14:paraId="6BC8C924" w14:textId="288D0036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321C97">
        <w:t>4</w:t>
      </w:r>
      <w:r w:rsidRPr="00D7233F">
        <w:rPr>
          <w:b/>
          <w:bCs/>
        </w:rPr>
        <w:t xml:space="preserve">  </w:t>
      </w:r>
      <w:r w:rsidR="00554632" w:rsidRPr="00D7233F">
        <w:rPr>
          <w:b/>
          <w:bCs/>
        </w:rPr>
        <w:t>begin</w:t>
      </w:r>
      <w:proofErr w:type="gramEnd"/>
      <w:r w:rsidR="00554632" w:rsidRPr="00D7233F">
        <w:rPr>
          <w:b/>
          <w:bCs/>
        </w:rPr>
        <w:t xml:space="preserve"> = </w:t>
      </w:r>
      <w:r w:rsidR="002973B3" w:rsidRPr="00D7233F">
        <w:rPr>
          <w:b/>
          <w:bCs/>
        </w:rPr>
        <w:t>21</w:t>
      </w:r>
    </w:p>
    <w:p w14:paraId="10D953A8" w14:textId="2873891E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321C97">
        <w:t>5</w:t>
      </w:r>
      <w:r w:rsidRPr="00D7233F">
        <w:rPr>
          <w:b/>
          <w:bCs/>
        </w:rPr>
        <w:t xml:space="preserve">  </w:t>
      </w:r>
      <w:r w:rsidR="00554632" w:rsidRPr="00D7233F">
        <w:rPr>
          <w:b/>
          <w:bCs/>
        </w:rPr>
        <w:t>end</w:t>
      </w:r>
      <w:proofErr w:type="gramEnd"/>
      <w:r w:rsidR="00554632" w:rsidRPr="00D7233F">
        <w:rPr>
          <w:b/>
          <w:bCs/>
        </w:rPr>
        <w:t xml:space="preserve"> = 80</w:t>
      </w:r>
    </w:p>
    <w:p w14:paraId="3A254A3F" w14:textId="6BC14400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321C97">
        <w:t>6</w:t>
      </w:r>
      <w:r w:rsidRPr="00B2722F">
        <w:t xml:space="preserve">  </w:t>
      </w:r>
      <w:r w:rsidR="00554632" w:rsidRPr="00D7233F">
        <w:rPr>
          <w:b/>
          <w:bCs/>
        </w:rPr>
        <w:t>target</w:t>
      </w:r>
      <w:proofErr w:type="gramEnd"/>
      <w:r w:rsidR="00554632" w:rsidRPr="00D7233F">
        <w:rPr>
          <w:b/>
          <w:bCs/>
        </w:rPr>
        <w:t xml:space="preserve"> = '</w:t>
      </w:r>
      <w:r w:rsidR="002973B3" w:rsidRPr="00D7233F">
        <w:rPr>
          <w:b/>
          <w:bCs/>
        </w:rPr>
        <w:t>10.6.6.23</w:t>
      </w:r>
      <w:r w:rsidR="00B95230">
        <w:rPr>
          <w:b/>
          <w:bCs/>
        </w:rPr>
        <w:t>'</w:t>
      </w:r>
    </w:p>
    <w:p w14:paraId="24BC7D8A" w14:textId="739D6DD8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321C97">
        <w:t>7</w:t>
      </w:r>
      <w:r w:rsidRPr="00B2722F">
        <w:t xml:space="preserve">  </w:t>
      </w:r>
      <w:r w:rsidR="00554632" w:rsidRPr="00D7233F">
        <w:rPr>
          <w:b/>
          <w:bCs/>
        </w:rPr>
        <w:t>#</w:t>
      </w:r>
      <w:proofErr w:type="gramEnd"/>
      <w:r w:rsidR="00554632" w:rsidRPr="00D7233F">
        <w:rPr>
          <w:b/>
          <w:bCs/>
        </w:rPr>
        <w:t xml:space="preserve"> </w:t>
      </w:r>
      <w:r w:rsidR="00B26290" w:rsidRPr="00D7233F">
        <w:rPr>
          <w:b/>
          <w:bCs/>
        </w:rPr>
        <w:t>scan the port range</w:t>
      </w:r>
    </w:p>
    <w:p w14:paraId="0794C6BC" w14:textId="07BDBA30" w:rsidR="00554632" w:rsidRPr="00B2722F" w:rsidRDefault="00921FC7" w:rsidP="00321C97">
      <w:pPr>
        <w:pStyle w:val="CMD"/>
      </w:pPr>
      <w:proofErr w:type="gramStart"/>
      <w:r w:rsidRPr="00152909">
        <w:t>8</w:t>
      </w:r>
      <w:r w:rsidRPr="00B2722F">
        <w:t xml:space="preserve">  </w:t>
      </w:r>
      <w:r w:rsidR="00554632" w:rsidRPr="00D7233F">
        <w:rPr>
          <w:b/>
          <w:bCs/>
        </w:rPr>
        <w:t>for</w:t>
      </w:r>
      <w:proofErr w:type="gramEnd"/>
      <w:r w:rsidR="00554632" w:rsidRPr="00D7233F">
        <w:rPr>
          <w:b/>
          <w:bCs/>
        </w:rPr>
        <w:t xml:space="preserve"> </w:t>
      </w:r>
      <w:proofErr w:type="spellStart"/>
      <w:r w:rsidR="00554632" w:rsidRPr="00D7233F">
        <w:rPr>
          <w:b/>
          <w:bCs/>
        </w:rPr>
        <w:t>i</w:t>
      </w:r>
      <w:proofErr w:type="spellEnd"/>
      <w:r w:rsidR="00554632" w:rsidRPr="00D7233F">
        <w:rPr>
          <w:b/>
          <w:bCs/>
        </w:rPr>
        <w:t xml:space="preserve"> in range(begin,end+1):</w:t>
      </w:r>
    </w:p>
    <w:p w14:paraId="7198C2C1" w14:textId="0236A180" w:rsidR="00554632" w:rsidRPr="00D7233F" w:rsidRDefault="003D2EF7" w:rsidP="00321C97">
      <w:pPr>
        <w:pStyle w:val="CMD"/>
        <w:rPr>
          <w:b/>
          <w:bCs/>
        </w:rPr>
      </w:pPr>
      <w:r>
        <w:t>9</w:t>
      </w:r>
      <w:r w:rsidR="008E1575" w:rsidRPr="00B2722F">
        <w:t xml:space="preserve">   </w:t>
      </w:r>
      <w:r w:rsidR="00554632" w:rsidRPr="00D7233F">
        <w:rPr>
          <w:b/>
          <w:bCs/>
        </w:rPr>
        <w:t>res</w:t>
      </w:r>
      <w:r w:rsidR="001F3CDD" w:rsidRPr="00D7233F">
        <w:rPr>
          <w:b/>
          <w:bCs/>
        </w:rPr>
        <w:t>ults</w:t>
      </w:r>
      <w:r w:rsidR="00554632" w:rsidRPr="00D7233F">
        <w:rPr>
          <w:b/>
          <w:bCs/>
        </w:rPr>
        <w:t xml:space="preserve"> = </w:t>
      </w:r>
      <w:proofErr w:type="spellStart"/>
      <w:proofErr w:type="gramStart"/>
      <w:r w:rsidR="00921FC7" w:rsidRPr="00D7233F">
        <w:rPr>
          <w:b/>
          <w:bCs/>
        </w:rPr>
        <w:t>nmap.PortScanner</w:t>
      </w:r>
      <w:proofErr w:type="spellEnd"/>
      <w:proofErr w:type="gramEnd"/>
      <w:r w:rsidR="00921FC7" w:rsidRPr="00D7233F">
        <w:rPr>
          <w:b/>
          <w:bCs/>
        </w:rPr>
        <w:t>(</w:t>
      </w:r>
      <w:proofErr w:type="spellStart"/>
      <w:r w:rsidR="00554632" w:rsidRPr="00D7233F">
        <w:rPr>
          <w:b/>
          <w:bCs/>
        </w:rPr>
        <w:t>target,str</w:t>
      </w:r>
      <w:proofErr w:type="spellEnd"/>
      <w:r w:rsidR="00554632" w:rsidRPr="00D7233F">
        <w:rPr>
          <w:b/>
          <w:bCs/>
        </w:rPr>
        <w:t>(</w:t>
      </w:r>
      <w:proofErr w:type="spellStart"/>
      <w:r w:rsidR="00554632" w:rsidRPr="00D7233F">
        <w:rPr>
          <w:b/>
          <w:bCs/>
        </w:rPr>
        <w:t>i</w:t>
      </w:r>
      <w:proofErr w:type="spellEnd"/>
      <w:r w:rsidR="00554632" w:rsidRPr="00D7233F">
        <w:rPr>
          <w:b/>
          <w:bCs/>
        </w:rPr>
        <w:t>))</w:t>
      </w:r>
    </w:p>
    <w:p w14:paraId="08A589C1" w14:textId="165ADECF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152909">
        <w:t>1</w:t>
      </w:r>
      <w:r w:rsidR="003D2EF7">
        <w:t>0</w:t>
      </w:r>
      <w:r w:rsidR="008E1575" w:rsidRPr="00B2722F">
        <w:t xml:space="preserve">  </w:t>
      </w:r>
      <w:r w:rsidR="00554632" w:rsidRPr="00D7233F">
        <w:rPr>
          <w:b/>
          <w:bCs/>
        </w:rPr>
        <w:t>res</w:t>
      </w:r>
      <w:r w:rsidR="001F3CDD" w:rsidRPr="00D7233F">
        <w:rPr>
          <w:b/>
          <w:bCs/>
        </w:rPr>
        <w:t>ults</w:t>
      </w:r>
      <w:proofErr w:type="gramEnd"/>
      <w:r w:rsidR="00554632" w:rsidRPr="00D7233F">
        <w:rPr>
          <w:b/>
          <w:bCs/>
        </w:rPr>
        <w:t xml:space="preserve"> = res</w:t>
      </w:r>
      <w:r w:rsidR="001F3CDD" w:rsidRPr="00D7233F">
        <w:rPr>
          <w:b/>
          <w:bCs/>
        </w:rPr>
        <w:t>ults</w:t>
      </w:r>
      <w:r w:rsidR="00554632" w:rsidRPr="00D7233F">
        <w:rPr>
          <w:b/>
          <w:bCs/>
        </w:rPr>
        <w:t>['scan'][target]['</w:t>
      </w:r>
      <w:proofErr w:type="spellStart"/>
      <w:r w:rsidR="00554632" w:rsidRPr="00D7233F">
        <w:rPr>
          <w:b/>
          <w:bCs/>
        </w:rPr>
        <w:t>tcp</w:t>
      </w:r>
      <w:proofErr w:type="spellEnd"/>
      <w:r w:rsidR="00554632" w:rsidRPr="00D7233F">
        <w:rPr>
          <w:b/>
          <w:bCs/>
        </w:rPr>
        <w:t>'][</w:t>
      </w:r>
      <w:proofErr w:type="spellStart"/>
      <w:r w:rsidR="00554632" w:rsidRPr="00D7233F">
        <w:rPr>
          <w:b/>
          <w:bCs/>
        </w:rPr>
        <w:t>i</w:t>
      </w:r>
      <w:proofErr w:type="spellEnd"/>
      <w:r w:rsidR="00554632" w:rsidRPr="00D7233F">
        <w:rPr>
          <w:b/>
          <w:bCs/>
        </w:rPr>
        <w:t>]['state']</w:t>
      </w:r>
    </w:p>
    <w:p w14:paraId="5C6758A2" w14:textId="1A8F8595" w:rsidR="00554632" w:rsidRPr="00D7233F" w:rsidRDefault="00921FC7" w:rsidP="00321C97">
      <w:pPr>
        <w:pStyle w:val="CMD"/>
        <w:rPr>
          <w:b/>
          <w:bCs/>
        </w:rPr>
      </w:pPr>
      <w:proofErr w:type="gramStart"/>
      <w:r w:rsidRPr="00152909">
        <w:t>1</w:t>
      </w:r>
      <w:r w:rsidR="003D2EF7">
        <w:t>1</w:t>
      </w:r>
      <w:r w:rsidR="008E1575" w:rsidRPr="00B2722F">
        <w:t xml:space="preserve">  </w:t>
      </w:r>
      <w:r w:rsidR="00554632" w:rsidRPr="00D7233F">
        <w:rPr>
          <w:b/>
          <w:bCs/>
        </w:rPr>
        <w:t>print</w:t>
      </w:r>
      <w:proofErr w:type="gramEnd"/>
      <w:r w:rsidR="00554632" w:rsidRPr="00D7233F">
        <w:rPr>
          <w:b/>
          <w:bCs/>
        </w:rPr>
        <w:t>(</w:t>
      </w:r>
      <w:r w:rsidR="00EA0588">
        <w:rPr>
          <w:b/>
          <w:bCs/>
        </w:rPr>
        <w:t>'</w:t>
      </w:r>
      <w:r w:rsidR="00B26290" w:rsidRPr="00D7233F">
        <w:rPr>
          <w:b/>
          <w:bCs/>
        </w:rPr>
        <w:t>P</w:t>
      </w:r>
      <w:r w:rsidR="00554632" w:rsidRPr="00D7233F">
        <w:rPr>
          <w:b/>
          <w:bCs/>
        </w:rPr>
        <w:t>ort {</w:t>
      </w:r>
      <w:proofErr w:type="spellStart"/>
      <w:r w:rsidR="00554632" w:rsidRPr="00D7233F">
        <w:rPr>
          <w:b/>
          <w:bCs/>
        </w:rPr>
        <w:t>i</w:t>
      </w:r>
      <w:proofErr w:type="spellEnd"/>
      <w:r w:rsidR="00554632" w:rsidRPr="00D7233F">
        <w:rPr>
          <w:b/>
          <w:bCs/>
        </w:rPr>
        <w:t>} is {res</w:t>
      </w:r>
      <w:r w:rsidR="001F3CDD" w:rsidRPr="00D7233F">
        <w:rPr>
          <w:b/>
          <w:bCs/>
        </w:rPr>
        <w:t>ults</w:t>
      </w:r>
      <w:r w:rsidR="00554632" w:rsidRPr="00D7233F">
        <w:rPr>
          <w:b/>
          <w:bCs/>
        </w:rPr>
        <w:t>}.')</w:t>
      </w:r>
    </w:p>
    <w:p w14:paraId="50544EA5" w14:textId="69F31196" w:rsidR="00B26290" w:rsidRDefault="00B26290" w:rsidP="00B26290">
      <w:pPr>
        <w:pStyle w:val="Heading4"/>
      </w:pPr>
      <w:r>
        <w:t>Question</w:t>
      </w:r>
    </w:p>
    <w:p w14:paraId="0CB772E9" w14:textId="2584104B" w:rsidR="00B26290" w:rsidRPr="00193118" w:rsidRDefault="001F3CDD" w:rsidP="00756920">
      <w:pPr>
        <w:pStyle w:val="BodyTextL50"/>
        <w:spacing w:before="0"/>
        <w:rPr>
          <w:i/>
          <w:iCs/>
          <w:u w:val="single"/>
        </w:rPr>
      </w:pPr>
      <w:r w:rsidRPr="00193118">
        <w:rPr>
          <w:i/>
          <w:iCs/>
          <w:u w:val="single"/>
        </w:rPr>
        <w:t>Using the information from the chart, w</w:t>
      </w:r>
      <w:r w:rsidR="00B26290" w:rsidRPr="00193118">
        <w:rPr>
          <w:i/>
          <w:iCs/>
          <w:u w:val="single"/>
        </w:rPr>
        <w:t>hat shebang should be the first line of code?</w:t>
      </w:r>
    </w:p>
    <w:p w14:paraId="24CE876C" w14:textId="7F7E3BFF" w:rsidR="00B26290" w:rsidRDefault="00B26290" w:rsidP="00756920">
      <w:pPr>
        <w:pStyle w:val="AnswerLineL50"/>
      </w:pPr>
      <w:r>
        <w:t>&lt;Type your answer here&gt;</w:t>
      </w:r>
    </w:p>
    <w:p w14:paraId="7C448374" w14:textId="2EFAD28C" w:rsidR="001F3CDD" w:rsidRDefault="001F3CDD" w:rsidP="007C63A2">
      <w:pPr>
        <w:pStyle w:val="Heading4"/>
      </w:pPr>
      <w:r>
        <w:t>Question</w:t>
      </w:r>
    </w:p>
    <w:p w14:paraId="37086B8C" w14:textId="37A74EE0" w:rsidR="001F3CDD" w:rsidRPr="00193118" w:rsidRDefault="001F3CDD" w:rsidP="00756920">
      <w:pPr>
        <w:pStyle w:val="BodyTextL50"/>
        <w:spacing w:before="0"/>
        <w:rPr>
          <w:i/>
          <w:iCs/>
          <w:u w:val="single"/>
        </w:rPr>
      </w:pPr>
      <w:r w:rsidRPr="00193118">
        <w:rPr>
          <w:i/>
          <w:iCs/>
          <w:u w:val="single"/>
        </w:rPr>
        <w:t>What port</w:t>
      </w:r>
      <w:r w:rsidR="0015346F" w:rsidRPr="00193118">
        <w:rPr>
          <w:i/>
          <w:iCs/>
          <w:u w:val="single"/>
        </w:rPr>
        <w:t xml:space="preserve"> range</w:t>
      </w:r>
      <w:r w:rsidR="002973B3" w:rsidRPr="00193118">
        <w:rPr>
          <w:i/>
          <w:iCs/>
          <w:u w:val="single"/>
        </w:rPr>
        <w:t xml:space="preserve"> will be scanned?</w:t>
      </w:r>
    </w:p>
    <w:p w14:paraId="23D53613" w14:textId="77777777" w:rsidR="002973B3" w:rsidRDefault="002973B3" w:rsidP="00756920">
      <w:pPr>
        <w:pStyle w:val="AnswerLineL50"/>
      </w:pPr>
      <w:r>
        <w:t>&lt;Type your answer here&gt;</w:t>
      </w:r>
    </w:p>
    <w:p w14:paraId="0AC06303" w14:textId="008B6650" w:rsidR="007C63A2" w:rsidRDefault="007C63A2" w:rsidP="007C63A2">
      <w:pPr>
        <w:pStyle w:val="SubStepAlpha"/>
      </w:pPr>
      <w:bookmarkStart w:id="2" w:name="_Hlk138408770"/>
      <w:r>
        <w:t>Review the code sample shown</w:t>
      </w:r>
      <w:r w:rsidR="00D9656F">
        <w:t xml:space="preserve">. </w:t>
      </w:r>
      <w:r>
        <w:t>Use the syntax characteristics to determine which scripting language is used to interpret the code.</w:t>
      </w:r>
    </w:p>
    <w:bookmarkEnd w:id="2"/>
    <w:p w14:paraId="4EA0B349" w14:textId="47EA397F" w:rsidR="007C63A2" w:rsidRDefault="007C63A2" w:rsidP="007C63A2">
      <w:pPr>
        <w:pStyle w:val="CMDOutput"/>
      </w:pPr>
      <w:proofErr w:type="gramStart"/>
      <w:r>
        <w:t xml:space="preserve">1  </w:t>
      </w:r>
      <w:r w:rsidRPr="007C63A2">
        <w:rPr>
          <w:b/>
          <w:bCs/>
        </w:rPr>
        <w:t>require</w:t>
      </w:r>
      <w:proofErr w:type="gramEnd"/>
      <w:r w:rsidRPr="007C63A2">
        <w:rPr>
          <w:b/>
          <w:bCs/>
        </w:rPr>
        <w:t xml:space="preserve"> '</w:t>
      </w:r>
      <w:proofErr w:type="spellStart"/>
      <w:r w:rsidRPr="007C63A2">
        <w:rPr>
          <w:b/>
          <w:bCs/>
        </w:rPr>
        <w:t>nmap</w:t>
      </w:r>
      <w:proofErr w:type="spellEnd"/>
      <w:r w:rsidRPr="007C63A2">
        <w:rPr>
          <w:b/>
          <w:bCs/>
        </w:rPr>
        <w:t>/command'</w:t>
      </w:r>
    </w:p>
    <w:p w14:paraId="66315D8F" w14:textId="54F4AF09" w:rsidR="007C63A2" w:rsidRPr="007C63A2" w:rsidRDefault="007C63A2" w:rsidP="007C63A2">
      <w:pPr>
        <w:pStyle w:val="CMDOutput"/>
        <w:rPr>
          <w:b/>
          <w:bCs/>
        </w:rPr>
      </w:pPr>
      <w:proofErr w:type="gramStart"/>
      <w:r>
        <w:t xml:space="preserve">2  </w:t>
      </w:r>
      <w:r w:rsidRPr="007C63A2">
        <w:rPr>
          <w:b/>
          <w:bCs/>
        </w:rPr>
        <w:t>Nmap::</w:t>
      </w:r>
      <w:proofErr w:type="spellStart"/>
      <w:proofErr w:type="gramEnd"/>
      <w:r w:rsidRPr="007C63A2">
        <w:rPr>
          <w:b/>
          <w:bCs/>
        </w:rPr>
        <w:t>Command.sudo</w:t>
      </w:r>
      <w:proofErr w:type="spellEnd"/>
      <w:r w:rsidRPr="007C63A2">
        <w:rPr>
          <w:b/>
          <w:bCs/>
        </w:rPr>
        <w:t xml:space="preserve"> do |</w:t>
      </w:r>
      <w:proofErr w:type="spellStart"/>
      <w:r w:rsidRPr="007C63A2">
        <w:rPr>
          <w:b/>
          <w:bCs/>
        </w:rPr>
        <w:t>nmap</w:t>
      </w:r>
      <w:proofErr w:type="spellEnd"/>
      <w:r w:rsidRPr="007C63A2">
        <w:rPr>
          <w:b/>
          <w:bCs/>
        </w:rPr>
        <w:t>|</w:t>
      </w:r>
    </w:p>
    <w:p w14:paraId="0EDF3043" w14:textId="20313CA3" w:rsidR="007C63A2" w:rsidRDefault="007C63A2" w:rsidP="007C63A2">
      <w:pPr>
        <w:pStyle w:val="CMDOutput"/>
      </w:pPr>
      <w:r>
        <w:t xml:space="preserve">3    </w:t>
      </w:r>
      <w:proofErr w:type="spellStart"/>
      <w:r w:rsidRPr="007C63A2">
        <w:rPr>
          <w:b/>
          <w:bCs/>
        </w:rPr>
        <w:t>nmap.syn_scan</w:t>
      </w:r>
      <w:proofErr w:type="spellEnd"/>
      <w:r w:rsidRPr="007C63A2">
        <w:rPr>
          <w:b/>
          <w:bCs/>
        </w:rPr>
        <w:t xml:space="preserve">       = true</w:t>
      </w:r>
    </w:p>
    <w:p w14:paraId="234B30BD" w14:textId="16BB8E6D" w:rsidR="007C63A2" w:rsidRDefault="007C63A2" w:rsidP="007C63A2">
      <w:pPr>
        <w:pStyle w:val="CMDOutput"/>
      </w:pPr>
      <w:r>
        <w:t xml:space="preserve">4    </w:t>
      </w:r>
      <w:proofErr w:type="spellStart"/>
      <w:proofErr w:type="gramStart"/>
      <w:r w:rsidRPr="007C63A2">
        <w:rPr>
          <w:b/>
          <w:bCs/>
        </w:rPr>
        <w:t>nmap.os</w:t>
      </w:r>
      <w:proofErr w:type="gramEnd"/>
      <w:r w:rsidRPr="007C63A2">
        <w:rPr>
          <w:b/>
          <w:bCs/>
        </w:rPr>
        <w:t>_fingerprint</w:t>
      </w:r>
      <w:proofErr w:type="spellEnd"/>
      <w:r w:rsidRPr="007C63A2">
        <w:rPr>
          <w:b/>
          <w:bCs/>
        </w:rPr>
        <w:t xml:space="preserve"> = true</w:t>
      </w:r>
    </w:p>
    <w:p w14:paraId="1699978F" w14:textId="27915174" w:rsidR="007C63A2" w:rsidRDefault="007C63A2" w:rsidP="007C63A2">
      <w:pPr>
        <w:pStyle w:val="CMDOutput"/>
      </w:pPr>
      <w:r>
        <w:t xml:space="preserve">5    </w:t>
      </w:r>
      <w:proofErr w:type="spellStart"/>
      <w:proofErr w:type="gramStart"/>
      <w:r w:rsidRPr="007C63A2">
        <w:rPr>
          <w:b/>
          <w:bCs/>
        </w:rPr>
        <w:t>nmap.service</w:t>
      </w:r>
      <w:proofErr w:type="gramEnd"/>
      <w:r w:rsidRPr="007C63A2">
        <w:rPr>
          <w:b/>
          <w:bCs/>
        </w:rPr>
        <w:t>_scan</w:t>
      </w:r>
      <w:proofErr w:type="spellEnd"/>
      <w:r w:rsidRPr="007C63A2">
        <w:rPr>
          <w:b/>
          <w:bCs/>
        </w:rPr>
        <w:t xml:space="preserve">   = true</w:t>
      </w:r>
    </w:p>
    <w:p w14:paraId="1D57F4B6" w14:textId="69A76E3C" w:rsidR="007C63A2" w:rsidRPr="007C63A2" w:rsidRDefault="007C63A2" w:rsidP="007C63A2">
      <w:pPr>
        <w:pStyle w:val="CMDOutput"/>
        <w:rPr>
          <w:b/>
          <w:bCs/>
        </w:rPr>
      </w:pPr>
      <w:r>
        <w:t xml:space="preserve">6    </w:t>
      </w:r>
      <w:proofErr w:type="spellStart"/>
      <w:proofErr w:type="gramStart"/>
      <w:r w:rsidRPr="007C63A2">
        <w:rPr>
          <w:b/>
          <w:bCs/>
        </w:rPr>
        <w:t>nmap.output</w:t>
      </w:r>
      <w:proofErr w:type="gramEnd"/>
      <w:r w:rsidRPr="007C63A2">
        <w:rPr>
          <w:b/>
          <w:bCs/>
        </w:rPr>
        <w:t>_xml</w:t>
      </w:r>
      <w:proofErr w:type="spellEnd"/>
      <w:r w:rsidRPr="007C63A2">
        <w:rPr>
          <w:b/>
          <w:bCs/>
        </w:rPr>
        <w:t xml:space="preserve">     = 'scan.xml'</w:t>
      </w:r>
    </w:p>
    <w:p w14:paraId="5253A097" w14:textId="72EB0E4D" w:rsidR="007C63A2" w:rsidRPr="007C63A2" w:rsidRDefault="007C63A2" w:rsidP="007C63A2">
      <w:pPr>
        <w:pStyle w:val="CMDOutput"/>
        <w:rPr>
          <w:b/>
          <w:bCs/>
        </w:rPr>
      </w:pPr>
      <w:r>
        <w:t xml:space="preserve">7    </w:t>
      </w:r>
      <w:proofErr w:type="spellStart"/>
      <w:proofErr w:type="gramStart"/>
      <w:r w:rsidRPr="007C63A2">
        <w:rPr>
          <w:b/>
          <w:bCs/>
        </w:rPr>
        <w:t>nmap.verbose</w:t>
      </w:r>
      <w:proofErr w:type="spellEnd"/>
      <w:proofErr w:type="gramEnd"/>
      <w:r w:rsidRPr="007C63A2">
        <w:rPr>
          <w:b/>
          <w:bCs/>
        </w:rPr>
        <w:t xml:space="preserve">        = true</w:t>
      </w:r>
    </w:p>
    <w:p w14:paraId="7C3D0CD7" w14:textId="4DAE9F57" w:rsidR="007C63A2" w:rsidRDefault="007C63A2" w:rsidP="007C63A2">
      <w:pPr>
        <w:pStyle w:val="CMDOutput"/>
      </w:pPr>
      <w:r>
        <w:lastRenderedPageBreak/>
        <w:t xml:space="preserve">8    </w:t>
      </w:r>
      <w:proofErr w:type="spellStart"/>
      <w:proofErr w:type="gramStart"/>
      <w:r w:rsidRPr="007C63A2">
        <w:rPr>
          <w:b/>
          <w:bCs/>
        </w:rPr>
        <w:t>nmap.ports</w:t>
      </w:r>
      <w:proofErr w:type="spellEnd"/>
      <w:proofErr w:type="gramEnd"/>
      <w:r w:rsidRPr="007C63A2">
        <w:rPr>
          <w:b/>
          <w:bCs/>
        </w:rPr>
        <w:t xml:space="preserve">   = [20, 21, 22, 23, 25, 80, 110, 443, 512, 522, 8080, 1080]</w:t>
      </w:r>
    </w:p>
    <w:p w14:paraId="4D2297C1" w14:textId="6620480C" w:rsidR="007C63A2" w:rsidRDefault="007C63A2" w:rsidP="007C63A2">
      <w:pPr>
        <w:pStyle w:val="CMDOutput"/>
      </w:pPr>
      <w:r>
        <w:t xml:space="preserve">9    </w:t>
      </w:r>
      <w:proofErr w:type="spellStart"/>
      <w:r w:rsidRPr="007C63A2">
        <w:rPr>
          <w:b/>
          <w:bCs/>
        </w:rPr>
        <w:t>nmap.targets</w:t>
      </w:r>
      <w:proofErr w:type="spellEnd"/>
      <w:r w:rsidRPr="007C63A2">
        <w:rPr>
          <w:b/>
          <w:bCs/>
        </w:rPr>
        <w:t xml:space="preserve"> = '10.6.</w:t>
      </w:r>
      <w:proofErr w:type="gramStart"/>
      <w:r w:rsidRPr="007C63A2">
        <w:rPr>
          <w:b/>
          <w:bCs/>
        </w:rPr>
        <w:t>6.*</w:t>
      </w:r>
      <w:proofErr w:type="gramEnd"/>
      <w:r w:rsidRPr="007C63A2">
        <w:rPr>
          <w:b/>
          <w:bCs/>
        </w:rPr>
        <w:t>'</w:t>
      </w:r>
    </w:p>
    <w:p w14:paraId="4324A67F" w14:textId="6082D53D" w:rsidR="007C63A2" w:rsidRDefault="007C63A2" w:rsidP="007C63A2">
      <w:pPr>
        <w:pStyle w:val="CMDOutput"/>
      </w:pPr>
      <w:r>
        <w:t xml:space="preserve">10 </w:t>
      </w:r>
      <w:proofErr w:type="gramStart"/>
      <w:r w:rsidRPr="007C63A2">
        <w:rPr>
          <w:b/>
          <w:bCs/>
        </w:rPr>
        <w:t>end</w:t>
      </w:r>
      <w:proofErr w:type="gramEnd"/>
    </w:p>
    <w:p w14:paraId="701438BD" w14:textId="48C6CED7" w:rsidR="007C63A2" w:rsidRDefault="007C63A2" w:rsidP="007C63A2">
      <w:pPr>
        <w:pStyle w:val="CMDOutput"/>
      </w:pPr>
      <w:r>
        <w:t xml:space="preserve">11 </w:t>
      </w:r>
      <w:r w:rsidRPr="007C63A2">
        <w:rPr>
          <w:b/>
          <w:bCs/>
        </w:rPr>
        <w:t>#Parse Nmap XML scan files:</w:t>
      </w:r>
    </w:p>
    <w:p w14:paraId="50CE2F72" w14:textId="1824ADE7" w:rsidR="007C63A2" w:rsidRDefault="007C63A2" w:rsidP="007C63A2">
      <w:pPr>
        <w:pStyle w:val="CMDOutput"/>
      </w:pPr>
      <w:r>
        <w:t xml:space="preserve">12 </w:t>
      </w:r>
      <w:r w:rsidRPr="007C63A2">
        <w:rPr>
          <w:b/>
          <w:bCs/>
        </w:rPr>
        <w:t>require '</w:t>
      </w:r>
      <w:proofErr w:type="spellStart"/>
      <w:r w:rsidRPr="007C63A2">
        <w:rPr>
          <w:b/>
          <w:bCs/>
        </w:rPr>
        <w:t>nmap</w:t>
      </w:r>
      <w:proofErr w:type="spellEnd"/>
      <w:r w:rsidRPr="007C63A2">
        <w:rPr>
          <w:b/>
          <w:bCs/>
        </w:rPr>
        <w:t>/xml'</w:t>
      </w:r>
    </w:p>
    <w:p w14:paraId="2225E7DD" w14:textId="74F83F87" w:rsidR="007C63A2" w:rsidRPr="007C63A2" w:rsidRDefault="007C63A2" w:rsidP="007C63A2">
      <w:pPr>
        <w:pStyle w:val="CMDOutput"/>
        <w:rPr>
          <w:b/>
          <w:bCs/>
        </w:rPr>
      </w:pPr>
      <w:r>
        <w:t xml:space="preserve">13 </w:t>
      </w:r>
      <w:proofErr w:type="gramStart"/>
      <w:r w:rsidRPr="007C63A2">
        <w:rPr>
          <w:b/>
          <w:bCs/>
        </w:rPr>
        <w:t>Nmap::</w:t>
      </w:r>
      <w:proofErr w:type="spellStart"/>
      <w:proofErr w:type="gramEnd"/>
      <w:r w:rsidRPr="007C63A2">
        <w:rPr>
          <w:b/>
          <w:bCs/>
        </w:rPr>
        <w:t>XML.open</w:t>
      </w:r>
      <w:proofErr w:type="spellEnd"/>
      <w:r w:rsidRPr="007C63A2">
        <w:rPr>
          <w:b/>
          <w:bCs/>
        </w:rPr>
        <w:t>('scan.xml') do |xml|</w:t>
      </w:r>
    </w:p>
    <w:p w14:paraId="233CDBB5" w14:textId="7AFA53D2" w:rsidR="007C63A2" w:rsidRPr="007C63A2" w:rsidRDefault="007C63A2" w:rsidP="007C63A2">
      <w:pPr>
        <w:pStyle w:val="CMDOutput"/>
        <w:rPr>
          <w:b/>
          <w:bCs/>
        </w:rPr>
      </w:pPr>
      <w:r>
        <w:t xml:space="preserve">14   </w:t>
      </w:r>
      <w:proofErr w:type="spellStart"/>
      <w:proofErr w:type="gramStart"/>
      <w:r w:rsidRPr="007C63A2">
        <w:rPr>
          <w:b/>
          <w:bCs/>
        </w:rPr>
        <w:t>xml.each</w:t>
      </w:r>
      <w:proofErr w:type="gramEnd"/>
      <w:r w:rsidRPr="007C63A2">
        <w:rPr>
          <w:b/>
          <w:bCs/>
        </w:rPr>
        <w:t>_host</w:t>
      </w:r>
      <w:proofErr w:type="spellEnd"/>
      <w:r w:rsidRPr="007C63A2">
        <w:rPr>
          <w:b/>
          <w:bCs/>
        </w:rPr>
        <w:t xml:space="preserve"> do |host|</w:t>
      </w:r>
    </w:p>
    <w:p w14:paraId="70C58119" w14:textId="469EEF14" w:rsidR="007C63A2" w:rsidRPr="007C63A2" w:rsidRDefault="007C63A2" w:rsidP="007C63A2">
      <w:pPr>
        <w:pStyle w:val="CMDOutput"/>
        <w:rPr>
          <w:b/>
          <w:bCs/>
        </w:rPr>
      </w:pPr>
      <w:r>
        <w:t xml:space="preserve">15     </w:t>
      </w:r>
      <w:r w:rsidRPr="007C63A2">
        <w:rPr>
          <w:b/>
          <w:bCs/>
        </w:rPr>
        <w:t xml:space="preserve">puts </w:t>
      </w:r>
      <w:r w:rsidR="00D417FE">
        <w:rPr>
          <w:b/>
          <w:bCs/>
        </w:rPr>
        <w:t>"</w:t>
      </w:r>
      <w:r w:rsidRPr="007C63A2">
        <w:rPr>
          <w:b/>
          <w:bCs/>
        </w:rPr>
        <w:t>[#{</w:t>
      </w:r>
      <w:proofErr w:type="gramStart"/>
      <w:r w:rsidRPr="007C63A2">
        <w:rPr>
          <w:b/>
          <w:bCs/>
        </w:rPr>
        <w:t>host.ip</w:t>
      </w:r>
      <w:proofErr w:type="gramEnd"/>
      <w:r w:rsidRPr="007C63A2">
        <w:rPr>
          <w:b/>
          <w:bCs/>
        </w:rPr>
        <w:t>}]</w:t>
      </w:r>
      <w:r w:rsidR="00D417FE">
        <w:rPr>
          <w:b/>
          <w:bCs/>
        </w:rPr>
        <w:t>"</w:t>
      </w:r>
    </w:p>
    <w:p w14:paraId="04ABA74E" w14:textId="7954B84E" w:rsidR="007C63A2" w:rsidRPr="007C63A2" w:rsidRDefault="007C63A2" w:rsidP="007C63A2">
      <w:pPr>
        <w:pStyle w:val="CMDOutput"/>
        <w:rPr>
          <w:b/>
          <w:bCs/>
        </w:rPr>
      </w:pPr>
      <w:r>
        <w:t xml:space="preserve">16     </w:t>
      </w:r>
      <w:proofErr w:type="spellStart"/>
      <w:proofErr w:type="gramStart"/>
      <w:r w:rsidRPr="007C63A2">
        <w:rPr>
          <w:b/>
          <w:bCs/>
        </w:rPr>
        <w:t>host.each</w:t>
      </w:r>
      <w:proofErr w:type="gramEnd"/>
      <w:r w:rsidRPr="007C63A2">
        <w:rPr>
          <w:b/>
          <w:bCs/>
        </w:rPr>
        <w:t>_port</w:t>
      </w:r>
      <w:proofErr w:type="spellEnd"/>
      <w:r w:rsidRPr="007C63A2">
        <w:rPr>
          <w:b/>
          <w:bCs/>
        </w:rPr>
        <w:t xml:space="preserve"> do |port|</w:t>
      </w:r>
    </w:p>
    <w:p w14:paraId="483E1209" w14:textId="050254B0" w:rsidR="007C63A2" w:rsidRDefault="007C63A2" w:rsidP="007C63A2">
      <w:pPr>
        <w:pStyle w:val="CMDOutput"/>
      </w:pPr>
      <w:r>
        <w:t xml:space="preserve">17       </w:t>
      </w:r>
      <w:r w:rsidRPr="007C63A2">
        <w:rPr>
          <w:b/>
          <w:bCs/>
        </w:rPr>
        <w:t xml:space="preserve">puts </w:t>
      </w:r>
      <w:proofErr w:type="gramStart"/>
      <w:r w:rsidR="00D417FE">
        <w:rPr>
          <w:b/>
          <w:bCs/>
        </w:rPr>
        <w:t>"</w:t>
      </w:r>
      <w:r w:rsidRPr="007C63A2">
        <w:rPr>
          <w:b/>
          <w:bCs/>
        </w:rPr>
        <w:t xml:space="preserve">  #</w:t>
      </w:r>
      <w:proofErr w:type="gramEnd"/>
      <w:r w:rsidRPr="007C63A2">
        <w:rPr>
          <w:b/>
          <w:bCs/>
        </w:rPr>
        <w:t>{port.number}/#{port.protocol}\t#{port.state}\t#{port.service}</w:t>
      </w:r>
      <w:r w:rsidR="00D417FE">
        <w:rPr>
          <w:b/>
          <w:bCs/>
        </w:rPr>
        <w:t>"</w:t>
      </w:r>
    </w:p>
    <w:p w14:paraId="1046ADAD" w14:textId="2D3689ED" w:rsidR="007C63A2" w:rsidRDefault="007C63A2" w:rsidP="007C63A2">
      <w:pPr>
        <w:pStyle w:val="CMDOutput"/>
      </w:pPr>
      <w:r>
        <w:t xml:space="preserve">18     </w:t>
      </w:r>
      <w:proofErr w:type="gramStart"/>
      <w:r w:rsidRPr="007C63A2">
        <w:rPr>
          <w:b/>
          <w:bCs/>
        </w:rPr>
        <w:t>end</w:t>
      </w:r>
      <w:proofErr w:type="gramEnd"/>
    </w:p>
    <w:p w14:paraId="0281877D" w14:textId="2223DD5C" w:rsidR="007C63A2" w:rsidRDefault="007C63A2" w:rsidP="007C63A2">
      <w:pPr>
        <w:pStyle w:val="CMDOutput"/>
      </w:pPr>
      <w:r>
        <w:t xml:space="preserve">19   </w:t>
      </w:r>
      <w:proofErr w:type="gramStart"/>
      <w:r w:rsidRPr="007C63A2">
        <w:rPr>
          <w:b/>
          <w:bCs/>
        </w:rPr>
        <w:t>end</w:t>
      </w:r>
      <w:proofErr w:type="gramEnd"/>
    </w:p>
    <w:p w14:paraId="4E82236E" w14:textId="312A6468" w:rsidR="000A086C" w:rsidRDefault="007C63A2" w:rsidP="007C63A2">
      <w:pPr>
        <w:pStyle w:val="CMDOutput"/>
      </w:pPr>
      <w:r>
        <w:t xml:space="preserve">20 </w:t>
      </w:r>
      <w:proofErr w:type="gramStart"/>
      <w:r w:rsidRPr="007C63A2">
        <w:rPr>
          <w:b/>
          <w:bCs/>
        </w:rPr>
        <w:t>end</w:t>
      </w:r>
      <w:proofErr w:type="gramEnd"/>
    </w:p>
    <w:p w14:paraId="60533AE7" w14:textId="43DD1C27" w:rsidR="007C63A2" w:rsidRDefault="007C63A2" w:rsidP="007C63A2">
      <w:pPr>
        <w:pStyle w:val="Heading4"/>
      </w:pPr>
      <w:bookmarkStart w:id="3" w:name="_Hlk138411096"/>
      <w:r>
        <w:t>Question</w:t>
      </w:r>
      <w:r w:rsidR="001D4D40">
        <w:t>s</w:t>
      </w:r>
    </w:p>
    <w:p w14:paraId="554AD822" w14:textId="281D86CB" w:rsidR="007C63A2" w:rsidRPr="00193118" w:rsidRDefault="007C63A2" w:rsidP="001D4D40">
      <w:pPr>
        <w:pStyle w:val="BodyTextL50"/>
        <w:spacing w:before="0"/>
        <w:rPr>
          <w:i/>
          <w:iCs/>
          <w:u w:val="single"/>
        </w:rPr>
      </w:pPr>
      <w:r w:rsidRPr="00193118">
        <w:rPr>
          <w:i/>
          <w:iCs/>
          <w:u w:val="single"/>
        </w:rPr>
        <w:t>Using the information from the chart, what scripting language interpreter will be used to run this code?</w:t>
      </w:r>
    </w:p>
    <w:p w14:paraId="33528252" w14:textId="77777777" w:rsidR="007C63A2" w:rsidRDefault="007C63A2" w:rsidP="001D4D40">
      <w:pPr>
        <w:pStyle w:val="AnswerLineL50"/>
      </w:pPr>
      <w:r>
        <w:t>&lt;Type your answer here&gt;</w:t>
      </w:r>
    </w:p>
    <w:bookmarkEnd w:id="3"/>
    <w:p w14:paraId="321F77ED" w14:textId="0CEE284C" w:rsidR="007C63A2" w:rsidRPr="00193118" w:rsidRDefault="007C63A2" w:rsidP="00876158">
      <w:pPr>
        <w:pStyle w:val="BodyTextL50"/>
        <w:rPr>
          <w:i/>
          <w:iCs/>
          <w:u w:val="single"/>
        </w:rPr>
      </w:pPr>
      <w:r w:rsidRPr="00193118">
        <w:rPr>
          <w:i/>
          <w:iCs/>
          <w:u w:val="single"/>
        </w:rPr>
        <w:t>What is the target of this Nmap scan?</w:t>
      </w:r>
    </w:p>
    <w:p w14:paraId="7C487C63" w14:textId="77777777" w:rsidR="007C63A2" w:rsidRDefault="007C63A2" w:rsidP="001D4D40">
      <w:pPr>
        <w:pStyle w:val="AnswerLineL50"/>
      </w:pPr>
      <w:r>
        <w:t>&lt;Type your answer here&gt;</w:t>
      </w:r>
    </w:p>
    <w:p w14:paraId="5B0E5269" w14:textId="7A465A63" w:rsidR="000A086C" w:rsidRDefault="000A086C" w:rsidP="000A086C">
      <w:pPr>
        <w:pStyle w:val="SubStepAlpha"/>
      </w:pPr>
      <w:r>
        <w:t>Review the code sample shown</w:t>
      </w:r>
      <w:r w:rsidR="00D9656F">
        <w:t xml:space="preserve">. </w:t>
      </w:r>
      <w:r>
        <w:t>Use the syntax characteristics to determine which scripting language is used to interpret the code.</w:t>
      </w:r>
    </w:p>
    <w:p w14:paraId="7E3F142B" w14:textId="08342447" w:rsidR="00742AA0" w:rsidRPr="00E26072" w:rsidRDefault="00E26072" w:rsidP="00742AA0">
      <w:pPr>
        <w:pStyle w:val="CMDOutput"/>
        <w:rPr>
          <w:b/>
          <w:bCs/>
        </w:rPr>
      </w:pPr>
      <w:proofErr w:type="gramStart"/>
      <w:r>
        <w:t xml:space="preserve">1  </w:t>
      </w:r>
      <w:r w:rsidRPr="00E26072">
        <w:rPr>
          <w:b/>
          <w:bCs/>
        </w:rPr>
        <w:t>$</w:t>
      </w:r>
      <w:proofErr w:type="spellStart"/>
      <w:proofErr w:type="gramEnd"/>
      <w:r w:rsidRPr="00E26072">
        <w:rPr>
          <w:b/>
          <w:bCs/>
        </w:rPr>
        <w:t>nmapExe</w:t>
      </w:r>
      <w:proofErr w:type="spellEnd"/>
      <w:r w:rsidRPr="00E26072">
        <w:rPr>
          <w:b/>
          <w:bCs/>
        </w:rPr>
        <w:t xml:space="preserve"> = </w:t>
      </w:r>
      <w:r w:rsidR="00D417FE">
        <w:rPr>
          <w:b/>
          <w:bCs/>
        </w:rPr>
        <w:t>"</w:t>
      </w:r>
      <w:r w:rsidRPr="00E26072">
        <w:rPr>
          <w:b/>
          <w:bCs/>
        </w:rPr>
        <w:t>\Program Files (x86)\Nmap\nmap.exe</w:t>
      </w:r>
      <w:r w:rsidR="00D417FE">
        <w:rPr>
          <w:b/>
          <w:bCs/>
        </w:rPr>
        <w:t>"</w:t>
      </w:r>
    </w:p>
    <w:p w14:paraId="52F5C381" w14:textId="6E442F22" w:rsidR="00742AA0" w:rsidRDefault="00742AA0" w:rsidP="00742AA0">
      <w:pPr>
        <w:pStyle w:val="CMDOutput"/>
      </w:pPr>
      <w:proofErr w:type="gramStart"/>
      <w:r>
        <w:t xml:space="preserve">2  </w:t>
      </w:r>
      <w:r w:rsidRPr="00742AA0">
        <w:rPr>
          <w:b/>
          <w:bCs/>
        </w:rPr>
        <w:t>#</w:t>
      </w:r>
      <w:proofErr w:type="gramEnd"/>
      <w:r w:rsidRPr="00742AA0">
        <w:rPr>
          <w:b/>
          <w:bCs/>
        </w:rPr>
        <w:t xml:space="preserve">define </w:t>
      </w:r>
      <w:proofErr w:type="spellStart"/>
      <w:r w:rsidRPr="00742AA0">
        <w:rPr>
          <w:b/>
          <w:bCs/>
        </w:rPr>
        <w:t>nmap</w:t>
      </w:r>
      <w:proofErr w:type="spellEnd"/>
      <w:r w:rsidRPr="00742AA0">
        <w:rPr>
          <w:b/>
          <w:bCs/>
        </w:rPr>
        <w:t xml:space="preserve"> targets</w:t>
      </w:r>
    </w:p>
    <w:p w14:paraId="395A1B6F" w14:textId="6A76AD82" w:rsidR="00742AA0" w:rsidRDefault="00742AA0" w:rsidP="00742AA0">
      <w:pPr>
        <w:pStyle w:val="CMDOutput"/>
      </w:pPr>
      <w:proofErr w:type="gramStart"/>
      <w:r>
        <w:t xml:space="preserve">3  </w:t>
      </w:r>
      <w:r w:rsidRPr="00742AA0">
        <w:rPr>
          <w:b/>
          <w:bCs/>
        </w:rPr>
        <w:t>$</w:t>
      </w:r>
      <w:proofErr w:type="gramEnd"/>
      <w:r w:rsidRPr="00742AA0">
        <w:rPr>
          <w:b/>
          <w:bCs/>
        </w:rPr>
        <w:t xml:space="preserve">target = </w:t>
      </w:r>
      <w:r w:rsidR="00D417FE">
        <w:rPr>
          <w:b/>
          <w:bCs/>
        </w:rPr>
        <w:t>"</w:t>
      </w:r>
      <w:r w:rsidRPr="00742AA0">
        <w:rPr>
          <w:b/>
          <w:bCs/>
        </w:rPr>
        <w:t>10.6.6.0/24</w:t>
      </w:r>
      <w:r w:rsidR="00D417FE">
        <w:rPr>
          <w:b/>
          <w:bCs/>
        </w:rPr>
        <w:t>"</w:t>
      </w:r>
      <w:r w:rsidRPr="00742AA0">
        <w:rPr>
          <w:b/>
          <w:bCs/>
        </w:rPr>
        <w:t xml:space="preserve">, </w:t>
      </w:r>
      <w:r w:rsidR="00D417FE">
        <w:rPr>
          <w:b/>
          <w:bCs/>
        </w:rPr>
        <w:t>"</w:t>
      </w:r>
      <w:r w:rsidRPr="00742AA0">
        <w:rPr>
          <w:b/>
          <w:bCs/>
        </w:rPr>
        <w:t>172.17.0.0/29</w:t>
      </w:r>
      <w:r w:rsidR="00D417FE">
        <w:rPr>
          <w:b/>
          <w:bCs/>
        </w:rPr>
        <w:t>"</w:t>
      </w:r>
    </w:p>
    <w:p w14:paraId="50DB368F" w14:textId="17E601ED" w:rsidR="00742AA0" w:rsidRPr="00742AA0" w:rsidRDefault="00742AA0" w:rsidP="00742AA0">
      <w:pPr>
        <w:pStyle w:val="CMDOutput"/>
        <w:rPr>
          <w:b/>
          <w:bCs/>
        </w:rPr>
      </w:pPr>
      <w:proofErr w:type="gramStart"/>
      <w:r>
        <w:t xml:space="preserve">4  </w:t>
      </w:r>
      <w:r w:rsidRPr="00742AA0">
        <w:rPr>
          <w:b/>
          <w:bCs/>
        </w:rPr>
        <w:t>#</w:t>
      </w:r>
      <w:proofErr w:type="gramEnd"/>
      <w:r w:rsidRPr="00742AA0">
        <w:rPr>
          <w:b/>
          <w:bCs/>
        </w:rPr>
        <w:t xml:space="preserve">run </w:t>
      </w:r>
      <w:proofErr w:type="spellStart"/>
      <w:r w:rsidRPr="00742AA0">
        <w:rPr>
          <w:b/>
          <w:bCs/>
        </w:rPr>
        <w:t>nmap</w:t>
      </w:r>
      <w:proofErr w:type="spellEnd"/>
      <w:r w:rsidRPr="00742AA0">
        <w:rPr>
          <w:b/>
          <w:bCs/>
        </w:rPr>
        <w:t xml:space="preserve"> scan for each target</w:t>
      </w:r>
    </w:p>
    <w:p w14:paraId="04C8DF80" w14:textId="6DE48E34" w:rsidR="00742AA0" w:rsidRPr="00742AA0" w:rsidRDefault="00742AA0" w:rsidP="00742AA0">
      <w:pPr>
        <w:pStyle w:val="CMDOutput"/>
        <w:rPr>
          <w:b/>
          <w:bCs/>
        </w:rPr>
      </w:pPr>
      <w:proofErr w:type="gramStart"/>
      <w:r>
        <w:t xml:space="preserve">5  </w:t>
      </w:r>
      <w:r w:rsidRPr="00742AA0">
        <w:rPr>
          <w:b/>
          <w:bCs/>
        </w:rPr>
        <w:t>foreach</w:t>
      </w:r>
      <w:proofErr w:type="gramEnd"/>
      <w:r w:rsidRPr="00742AA0">
        <w:rPr>
          <w:b/>
          <w:bCs/>
        </w:rPr>
        <w:t xml:space="preserve"> ($target in $target)</w:t>
      </w:r>
    </w:p>
    <w:p w14:paraId="2932D2EB" w14:textId="508C392E" w:rsidR="00742AA0" w:rsidRDefault="00742AA0" w:rsidP="00742AA0">
      <w:pPr>
        <w:pStyle w:val="CMDOutput"/>
      </w:pPr>
      <w:proofErr w:type="gramStart"/>
      <w:r>
        <w:t xml:space="preserve">6  </w:t>
      </w:r>
      <w:r w:rsidRPr="00742AA0">
        <w:rPr>
          <w:b/>
          <w:bCs/>
        </w:rPr>
        <w:t>{</w:t>
      </w:r>
      <w:proofErr w:type="gramEnd"/>
    </w:p>
    <w:p w14:paraId="1DD25BA9" w14:textId="697CE6C3" w:rsidR="00742AA0" w:rsidRPr="00742AA0" w:rsidRDefault="00742AA0" w:rsidP="00742AA0">
      <w:pPr>
        <w:pStyle w:val="CMDOutput"/>
        <w:rPr>
          <w:b/>
          <w:bCs/>
        </w:rPr>
      </w:pPr>
      <w:r>
        <w:t xml:space="preserve">7      </w:t>
      </w:r>
      <w:r w:rsidRPr="00742AA0">
        <w:rPr>
          <w:b/>
          <w:bCs/>
        </w:rPr>
        <w:t xml:space="preserve">$filename = </w:t>
      </w:r>
      <w:r w:rsidR="00D417FE">
        <w:rPr>
          <w:b/>
          <w:bCs/>
        </w:rPr>
        <w:t>"</w:t>
      </w:r>
      <w:proofErr w:type="spellStart"/>
      <w:r w:rsidRPr="00742AA0">
        <w:rPr>
          <w:b/>
          <w:bCs/>
        </w:rPr>
        <w:t>nmap_results</w:t>
      </w:r>
      <w:proofErr w:type="spellEnd"/>
      <w:r w:rsidR="00D417FE">
        <w:rPr>
          <w:b/>
          <w:bCs/>
        </w:rPr>
        <w:t>"</w:t>
      </w:r>
    </w:p>
    <w:p w14:paraId="2A133784" w14:textId="5E2EBC61" w:rsidR="00742AA0" w:rsidRPr="00742AA0" w:rsidRDefault="00742AA0" w:rsidP="00742AA0">
      <w:pPr>
        <w:pStyle w:val="CMDOutput"/>
        <w:rPr>
          <w:b/>
          <w:bCs/>
        </w:rPr>
      </w:pPr>
      <w:r>
        <w:t xml:space="preserve">8      </w:t>
      </w:r>
      <w:r w:rsidRPr="00742AA0">
        <w:rPr>
          <w:b/>
          <w:bCs/>
        </w:rPr>
        <w:t>$</w:t>
      </w:r>
      <w:proofErr w:type="spellStart"/>
      <w:r w:rsidRPr="00742AA0">
        <w:rPr>
          <w:b/>
          <w:bCs/>
        </w:rPr>
        <w:t>nmapfile</w:t>
      </w:r>
      <w:proofErr w:type="spellEnd"/>
      <w:r w:rsidRPr="00742AA0">
        <w:rPr>
          <w:b/>
          <w:bCs/>
        </w:rPr>
        <w:t xml:space="preserve"> = </w:t>
      </w:r>
      <w:proofErr w:type="gramStart"/>
      <w:r w:rsidR="00D417FE">
        <w:rPr>
          <w:b/>
          <w:bCs/>
        </w:rPr>
        <w:t>"</w:t>
      </w:r>
      <w:r w:rsidRPr="00742AA0">
        <w:rPr>
          <w:b/>
          <w:bCs/>
        </w:rPr>
        <w:t>.\temp\</w:t>
      </w:r>
      <w:proofErr w:type="gramEnd"/>
      <w:r w:rsidR="00D417FE">
        <w:rPr>
          <w:b/>
          <w:bCs/>
        </w:rPr>
        <w:t>"</w:t>
      </w:r>
      <w:r w:rsidRPr="00742AA0">
        <w:rPr>
          <w:b/>
          <w:bCs/>
        </w:rPr>
        <w:t xml:space="preserve"> + $filename + $target +</w:t>
      </w:r>
      <w:r w:rsidR="00D417FE">
        <w:rPr>
          <w:b/>
          <w:bCs/>
        </w:rPr>
        <w:t>"</w:t>
      </w:r>
      <w:r w:rsidRPr="00742AA0">
        <w:rPr>
          <w:b/>
          <w:bCs/>
        </w:rPr>
        <w:t>.xml</w:t>
      </w:r>
      <w:r w:rsidR="00D417FE">
        <w:rPr>
          <w:b/>
          <w:bCs/>
        </w:rPr>
        <w:t>"</w:t>
      </w:r>
    </w:p>
    <w:p w14:paraId="5B2F9F6F" w14:textId="409C66D4" w:rsidR="00742AA0" w:rsidRDefault="00742AA0" w:rsidP="00FC388D">
      <w:pPr>
        <w:pStyle w:val="CMDOutput"/>
      </w:pPr>
      <w:r>
        <w:t xml:space="preserve">9      </w:t>
      </w:r>
      <w:r w:rsidRPr="00742AA0">
        <w:rPr>
          <w:b/>
          <w:bCs/>
        </w:rPr>
        <w:t xml:space="preserve">cmd.exe /c </w:t>
      </w:r>
      <w:r w:rsidR="00D417FE">
        <w:rPr>
          <w:b/>
          <w:bCs/>
        </w:rPr>
        <w:t>"</w:t>
      </w:r>
      <w:r w:rsidR="00E26072">
        <w:rPr>
          <w:b/>
          <w:bCs/>
        </w:rPr>
        <w:t>$</w:t>
      </w:r>
      <w:proofErr w:type="spellStart"/>
      <w:r w:rsidRPr="00742AA0">
        <w:rPr>
          <w:b/>
          <w:bCs/>
        </w:rPr>
        <w:t>nmap</w:t>
      </w:r>
      <w:r w:rsidR="00E26072">
        <w:rPr>
          <w:b/>
          <w:bCs/>
        </w:rPr>
        <w:t>Exe</w:t>
      </w:r>
      <w:proofErr w:type="spellEnd"/>
      <w:r w:rsidRPr="00742AA0">
        <w:rPr>
          <w:b/>
          <w:bCs/>
        </w:rPr>
        <w:t xml:space="preserve"> -</w:t>
      </w:r>
      <w:r w:rsidR="00FC388D">
        <w:rPr>
          <w:b/>
          <w:bCs/>
        </w:rPr>
        <w:t xml:space="preserve">p </w:t>
      </w:r>
      <w:r w:rsidRPr="00742AA0">
        <w:rPr>
          <w:b/>
          <w:bCs/>
        </w:rPr>
        <w:t>20</w:t>
      </w:r>
      <w:r w:rsidR="00FC388D">
        <w:rPr>
          <w:b/>
          <w:bCs/>
        </w:rPr>
        <w:t>-25</w:t>
      </w:r>
      <w:r w:rsidRPr="00742AA0">
        <w:rPr>
          <w:b/>
          <w:bCs/>
        </w:rPr>
        <w:t>,</w:t>
      </w:r>
      <w:r w:rsidR="00FC388D" w:rsidRPr="00742AA0">
        <w:rPr>
          <w:b/>
          <w:bCs/>
        </w:rPr>
        <w:t>80,443,</w:t>
      </w:r>
      <w:r w:rsidRPr="00742AA0">
        <w:rPr>
          <w:b/>
          <w:bCs/>
        </w:rPr>
        <w:t>3389,8080 -</w:t>
      </w:r>
      <w:proofErr w:type="spellStart"/>
      <w:r w:rsidRPr="00742AA0">
        <w:rPr>
          <w:b/>
          <w:bCs/>
        </w:rPr>
        <w:t>oX</w:t>
      </w:r>
      <w:proofErr w:type="spellEnd"/>
      <w:r w:rsidRPr="00742AA0">
        <w:rPr>
          <w:b/>
          <w:bCs/>
        </w:rPr>
        <w:t xml:space="preserve"> $</w:t>
      </w:r>
      <w:proofErr w:type="spellStart"/>
      <w:r w:rsidRPr="00742AA0">
        <w:rPr>
          <w:b/>
          <w:bCs/>
        </w:rPr>
        <w:t>nmapfile</w:t>
      </w:r>
      <w:proofErr w:type="spellEnd"/>
      <w:r w:rsidRPr="00742AA0">
        <w:rPr>
          <w:b/>
          <w:bCs/>
        </w:rPr>
        <w:t xml:space="preserve"> -A -v $target</w:t>
      </w:r>
      <w:r w:rsidR="00D417FE">
        <w:rPr>
          <w:b/>
          <w:bCs/>
        </w:rPr>
        <w:t>"</w:t>
      </w:r>
    </w:p>
    <w:p w14:paraId="4592DD95" w14:textId="53868D6C" w:rsidR="000A086C" w:rsidRDefault="00742AA0" w:rsidP="00742AA0">
      <w:pPr>
        <w:pStyle w:val="CMDOutput"/>
        <w:rPr>
          <w:b/>
          <w:bCs/>
        </w:rPr>
      </w:pPr>
      <w:proofErr w:type="gramStart"/>
      <w:r>
        <w:t>1</w:t>
      </w:r>
      <w:r w:rsidR="00FC388D">
        <w:t>0</w:t>
      </w:r>
      <w:r>
        <w:t xml:space="preserve">  </w:t>
      </w:r>
      <w:r w:rsidRPr="00742AA0">
        <w:rPr>
          <w:b/>
          <w:bCs/>
        </w:rPr>
        <w:t>}</w:t>
      </w:r>
      <w:proofErr w:type="gramEnd"/>
    </w:p>
    <w:p w14:paraId="483E3D07" w14:textId="77777777" w:rsidR="00742AA0" w:rsidRDefault="00742AA0" w:rsidP="00742AA0">
      <w:pPr>
        <w:pStyle w:val="Heading4"/>
      </w:pPr>
      <w:bookmarkStart w:id="4" w:name="_Hlk138411802"/>
      <w:r>
        <w:t>Question</w:t>
      </w:r>
    </w:p>
    <w:p w14:paraId="16B81ED2" w14:textId="77777777" w:rsidR="00742AA0" w:rsidRPr="00193118" w:rsidRDefault="00742AA0" w:rsidP="00876158">
      <w:pPr>
        <w:pStyle w:val="BodyTextL50"/>
        <w:spacing w:before="0"/>
        <w:rPr>
          <w:i/>
          <w:iCs/>
          <w:u w:val="single"/>
        </w:rPr>
      </w:pPr>
      <w:r w:rsidRPr="00193118">
        <w:rPr>
          <w:i/>
          <w:iCs/>
          <w:u w:val="single"/>
        </w:rPr>
        <w:t>Using the information from the chart, what scripting language interpreter will be used to run this code?</w:t>
      </w:r>
    </w:p>
    <w:p w14:paraId="308319A2" w14:textId="77777777" w:rsidR="00742AA0" w:rsidRDefault="00742AA0" w:rsidP="0035542A">
      <w:pPr>
        <w:pStyle w:val="AnswerLineL50"/>
      </w:pPr>
      <w:r>
        <w:t>&lt;Type your answer here&gt;</w:t>
      </w:r>
    </w:p>
    <w:bookmarkEnd w:id="4"/>
    <w:p w14:paraId="10574EBB" w14:textId="31CC8E8B" w:rsidR="00E26072" w:rsidRPr="00193118" w:rsidRDefault="00E26072" w:rsidP="0035542A">
      <w:pPr>
        <w:pStyle w:val="BodyTextL50"/>
        <w:rPr>
          <w:i/>
          <w:iCs/>
          <w:u w:val="single"/>
        </w:rPr>
      </w:pPr>
      <w:r w:rsidRPr="00193118">
        <w:rPr>
          <w:i/>
          <w:iCs/>
          <w:u w:val="single"/>
        </w:rPr>
        <w:t>What options will Nmap use for the scan and what do those options mean?</w:t>
      </w:r>
    </w:p>
    <w:p w14:paraId="007408BF" w14:textId="77777777" w:rsidR="00E26072" w:rsidRDefault="00E26072" w:rsidP="0035542A">
      <w:pPr>
        <w:pStyle w:val="AnswerLineL50"/>
      </w:pPr>
      <w:r>
        <w:t>&lt;Type your answer here&gt;</w:t>
      </w:r>
    </w:p>
    <w:p w14:paraId="5119CBF3" w14:textId="206122AB" w:rsidR="007524DB" w:rsidRDefault="00DC13B0" w:rsidP="00876158">
      <w:pPr>
        <w:pStyle w:val="Heading1"/>
      </w:pPr>
      <w:r>
        <w:t>Reflection Question</w:t>
      </w:r>
    </w:p>
    <w:p w14:paraId="2D90C0C6" w14:textId="7EB96805" w:rsidR="00DC13B0" w:rsidRPr="00193118" w:rsidRDefault="00DC13B0" w:rsidP="00DC13B0">
      <w:pPr>
        <w:pStyle w:val="BodyTextL50"/>
        <w:ind w:left="360"/>
        <w:rPr>
          <w:i/>
          <w:iCs/>
          <w:u w:val="single"/>
        </w:rPr>
      </w:pPr>
      <w:r w:rsidRPr="00193118">
        <w:rPr>
          <w:i/>
          <w:iCs/>
          <w:u w:val="single"/>
        </w:rPr>
        <w:t>Code analysis skills are tested on penetration testing certifications</w:t>
      </w:r>
      <w:r w:rsidR="00D9656F" w:rsidRPr="00193118">
        <w:rPr>
          <w:i/>
          <w:iCs/>
          <w:u w:val="single"/>
        </w:rPr>
        <w:t xml:space="preserve">. </w:t>
      </w:r>
      <w:r w:rsidRPr="00193118">
        <w:rPr>
          <w:i/>
          <w:iCs/>
          <w:u w:val="single"/>
        </w:rPr>
        <w:t>What benefit does having code analysis skills provide to penetration testers?</w:t>
      </w:r>
    </w:p>
    <w:p w14:paraId="1537E2B5" w14:textId="4C1BBCE4" w:rsidR="00DC13B0" w:rsidRDefault="00DC13B0" w:rsidP="00876158">
      <w:pPr>
        <w:pStyle w:val="AnswerLineL25"/>
      </w:pPr>
      <w:r>
        <w:t>&lt;Type your answer here&gt;</w:t>
      </w:r>
    </w:p>
    <w:p w14:paraId="4B41A7C7" w14:textId="73B87DEF" w:rsidR="00876158" w:rsidRPr="00876158" w:rsidRDefault="00876158" w:rsidP="00876158">
      <w:pPr>
        <w:pStyle w:val="ConfigWindow"/>
      </w:pPr>
      <w:r w:rsidRPr="00876158">
        <w:t>End of document</w:t>
      </w:r>
    </w:p>
    <w:sectPr w:rsidR="00876158" w:rsidRPr="00876158" w:rsidSect="009C31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39DB9" w14:textId="77777777" w:rsidR="003E0EA1" w:rsidRDefault="003E0EA1" w:rsidP="00710659">
      <w:pPr>
        <w:spacing w:after="0" w:line="240" w:lineRule="auto"/>
      </w:pPr>
      <w:r>
        <w:separator/>
      </w:r>
    </w:p>
    <w:p w14:paraId="66E6A9D5" w14:textId="77777777" w:rsidR="003E0EA1" w:rsidRDefault="003E0EA1"/>
  </w:endnote>
  <w:endnote w:type="continuationSeparator" w:id="0">
    <w:p w14:paraId="4DACEA0C" w14:textId="77777777" w:rsidR="003E0EA1" w:rsidRDefault="003E0EA1" w:rsidP="00710659">
      <w:pPr>
        <w:spacing w:after="0" w:line="240" w:lineRule="auto"/>
      </w:pPr>
      <w:r>
        <w:continuationSeparator/>
      </w:r>
    </w:p>
    <w:p w14:paraId="7D9BB708" w14:textId="77777777" w:rsidR="003E0EA1" w:rsidRDefault="003E0EA1"/>
  </w:endnote>
  <w:endnote w:type="continuationNotice" w:id="1">
    <w:p w14:paraId="27BC2A45" w14:textId="77777777" w:rsidR="003E0EA1" w:rsidRDefault="003E0EA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2429F" w14:textId="2AF50574" w:rsidR="00EC57E1" w:rsidRDefault="008E00D5" w:rsidP="00694DD2">
    <w:pPr>
      <w:pStyle w:val="Footer"/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>
      <w:t xml:space="preserve"> </w:t>
    </w:r>
    <w:r w:rsidR="0060700A">
      <w:t xml:space="preserve">- </w:t>
    </w:r>
    <w:r w:rsidR="00DA0CDB">
      <w:fldChar w:fldCharType="begin"/>
    </w:r>
    <w:r w:rsidR="00DA0CDB">
      <w:instrText xml:space="preserve"> SAVEDATE  \@ "yyyy"  \* MERGEFORMAT </w:instrText>
    </w:r>
    <w:r w:rsidR="00DA0CDB">
      <w:fldChar w:fldCharType="separate"/>
    </w:r>
    <w:r w:rsidR="00DC4481">
      <w:rPr>
        <w:noProof/>
      </w:rPr>
      <w:t>2023</w:t>
    </w:r>
    <w:r w:rsidR="00DA0CDB"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5588" w14:textId="5C8BCAAA" w:rsidR="00882B63" w:rsidRPr="00882B63" w:rsidRDefault="00882B63" w:rsidP="00DA0CDB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 w:rsidR="007E6402">
      <w:t xml:space="preserve"> </w:t>
    </w:r>
    <w:r w:rsidR="002E74C5">
      <w:t xml:space="preserve">- </w:t>
    </w:r>
    <w:r w:rsidR="002E74C5">
      <w:fldChar w:fldCharType="begin"/>
    </w:r>
    <w:r w:rsidR="002E74C5">
      <w:instrText xml:space="preserve"> SAVEDATE  \@ "yyyy"  \* MERGEFORMAT </w:instrText>
    </w:r>
    <w:r w:rsidR="002E74C5">
      <w:fldChar w:fldCharType="separate"/>
    </w:r>
    <w:r w:rsidR="00DC4481">
      <w:rPr>
        <w:noProof/>
      </w:rPr>
      <w:t>2023</w:t>
    </w:r>
    <w:r w:rsidR="002E74C5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654E" w14:textId="77777777" w:rsidR="003E0EA1" w:rsidRDefault="003E0EA1" w:rsidP="00710659">
      <w:pPr>
        <w:spacing w:after="0" w:line="240" w:lineRule="auto"/>
      </w:pPr>
      <w:r>
        <w:separator/>
      </w:r>
    </w:p>
    <w:p w14:paraId="31CC59E6" w14:textId="77777777" w:rsidR="003E0EA1" w:rsidRDefault="003E0EA1"/>
  </w:footnote>
  <w:footnote w:type="continuationSeparator" w:id="0">
    <w:p w14:paraId="5B3AB33F" w14:textId="77777777" w:rsidR="003E0EA1" w:rsidRDefault="003E0EA1" w:rsidP="00710659">
      <w:pPr>
        <w:spacing w:after="0" w:line="240" w:lineRule="auto"/>
      </w:pPr>
      <w:r>
        <w:continuationSeparator/>
      </w:r>
    </w:p>
    <w:p w14:paraId="75FB6880" w14:textId="77777777" w:rsidR="003E0EA1" w:rsidRDefault="003E0EA1"/>
  </w:footnote>
  <w:footnote w:type="continuationNotice" w:id="1">
    <w:p w14:paraId="12E1C8AD" w14:textId="77777777" w:rsidR="003E0EA1" w:rsidRDefault="003E0EA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58156592E7954074A9F56D0020FDC5C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D1F8D0E" w14:textId="557DE533" w:rsidR="00926CB2" w:rsidRDefault="00FC59C6" w:rsidP="008402F2">
        <w:pPr>
          <w:pStyle w:val="PageHead"/>
        </w:pPr>
        <w:r>
          <w:t>Lab – Analyze Automation Code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537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319A874" wp14:editId="6A604E8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5EA092D4"/>
    <w:lvl w:ilvl="0" w:tplc="28FEE70A">
      <w:start w:val="1"/>
      <w:numFmt w:val="bullet"/>
      <w:pStyle w:val="Bullet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B61141"/>
    <w:multiLevelType w:val="multilevel"/>
    <w:tmpl w:val="5B2E57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E14E7"/>
    <w:multiLevelType w:val="multilevel"/>
    <w:tmpl w:val="3B36F3D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B2D7B"/>
    <w:multiLevelType w:val="multilevel"/>
    <w:tmpl w:val="1BD29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10CF10CE"/>
    <w:multiLevelType w:val="hybridMultilevel"/>
    <w:tmpl w:val="AF20E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2F6008"/>
    <w:multiLevelType w:val="multilevel"/>
    <w:tmpl w:val="B5B6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95A2BA3"/>
    <w:multiLevelType w:val="multilevel"/>
    <w:tmpl w:val="75442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60F23"/>
    <w:multiLevelType w:val="hybridMultilevel"/>
    <w:tmpl w:val="ACDE6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295467"/>
    <w:multiLevelType w:val="hybridMultilevel"/>
    <w:tmpl w:val="7AEE725C"/>
    <w:lvl w:ilvl="0" w:tplc="C740783E">
      <w:start w:val="12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766AD6"/>
    <w:multiLevelType w:val="multilevel"/>
    <w:tmpl w:val="DB9A31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587347"/>
    <w:multiLevelType w:val="hybridMultilevel"/>
    <w:tmpl w:val="12C6B608"/>
    <w:lvl w:ilvl="0" w:tplc="0818BD0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A2F7D1A"/>
    <w:multiLevelType w:val="multilevel"/>
    <w:tmpl w:val="34225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36205"/>
    <w:multiLevelType w:val="multilevel"/>
    <w:tmpl w:val="353A79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8F6481"/>
    <w:multiLevelType w:val="multilevel"/>
    <w:tmpl w:val="C45C7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C394C"/>
    <w:multiLevelType w:val="multilevel"/>
    <w:tmpl w:val="8C3C6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3B761C"/>
    <w:multiLevelType w:val="multilevel"/>
    <w:tmpl w:val="BA96C3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355618">
    <w:abstractNumId w:val="17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 w16cid:durableId="1953245219">
    <w:abstractNumId w:val="5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90467698">
    <w:abstractNumId w:val="8"/>
  </w:num>
  <w:num w:numId="4" w16cid:durableId="1479376628">
    <w:abstractNumId w:val="5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502479607">
    <w:abstractNumId w:val="5"/>
  </w:num>
  <w:num w:numId="6" w16cid:durableId="1884711720">
    <w:abstractNumId w:val="0"/>
  </w:num>
  <w:num w:numId="7" w16cid:durableId="1001202891">
    <w:abstractNumId w:val="1"/>
  </w:num>
  <w:num w:numId="8" w16cid:durableId="1901137091">
    <w:abstractNumId w:val="10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1547446221">
    <w:abstractNumId w:val="5"/>
  </w:num>
  <w:num w:numId="10" w16cid:durableId="2013334494">
    <w:abstractNumId w:val="18"/>
  </w:num>
  <w:num w:numId="11" w16cid:durableId="10451081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63158">
    <w:abstractNumId w:val="6"/>
  </w:num>
  <w:num w:numId="13" w16cid:durableId="327827988">
    <w:abstractNumId w:val="17"/>
  </w:num>
  <w:num w:numId="14" w16cid:durableId="1000043106">
    <w:abstractNumId w:val="11"/>
  </w:num>
  <w:num w:numId="15" w16cid:durableId="524752305">
    <w:abstractNumId w:val="9"/>
  </w:num>
  <w:num w:numId="16" w16cid:durableId="1534995315">
    <w:abstractNumId w:val="21"/>
  </w:num>
  <w:num w:numId="17" w16cid:durableId="430509003">
    <w:abstractNumId w:val="2"/>
  </w:num>
  <w:num w:numId="18" w16cid:durableId="536312094">
    <w:abstractNumId w:val="23"/>
  </w:num>
  <w:num w:numId="19" w16cid:durableId="1454330487">
    <w:abstractNumId w:val="3"/>
  </w:num>
  <w:num w:numId="20" w16cid:durableId="1661805794">
    <w:abstractNumId w:val="19"/>
  </w:num>
  <w:num w:numId="21" w16cid:durableId="593976207">
    <w:abstractNumId w:val="22"/>
  </w:num>
  <w:num w:numId="22" w16cid:durableId="1396665706">
    <w:abstractNumId w:val="12"/>
  </w:num>
  <w:num w:numId="23" w16cid:durableId="980770729">
    <w:abstractNumId w:val="15"/>
  </w:num>
  <w:num w:numId="24" w16cid:durableId="847526485">
    <w:abstractNumId w:val="20"/>
  </w:num>
  <w:num w:numId="25" w16cid:durableId="2142965274">
    <w:abstractNumId w:val="4"/>
  </w:num>
  <w:num w:numId="26" w16cid:durableId="133061575">
    <w:abstractNumId w:val="13"/>
  </w:num>
  <w:num w:numId="27" w16cid:durableId="225147379">
    <w:abstractNumId w:val="16"/>
  </w:num>
  <w:num w:numId="28" w16cid:durableId="2073691931">
    <w:abstractNumId w:val="14"/>
  </w:num>
  <w:num w:numId="29" w16cid:durableId="4999335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29777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9"/>
    <w:rsid w:val="00001BDF"/>
    <w:rsid w:val="0000380F"/>
    <w:rsid w:val="00004175"/>
    <w:rsid w:val="000059C9"/>
    <w:rsid w:val="00012C22"/>
    <w:rsid w:val="000160F7"/>
    <w:rsid w:val="00016D5B"/>
    <w:rsid w:val="00016F30"/>
    <w:rsid w:val="000178CE"/>
    <w:rsid w:val="0002047C"/>
    <w:rsid w:val="000216C3"/>
    <w:rsid w:val="00021B9A"/>
    <w:rsid w:val="00022D74"/>
    <w:rsid w:val="000242D6"/>
    <w:rsid w:val="00024EE5"/>
    <w:rsid w:val="00027BB5"/>
    <w:rsid w:val="000309A9"/>
    <w:rsid w:val="0003202B"/>
    <w:rsid w:val="00034DE0"/>
    <w:rsid w:val="00037A24"/>
    <w:rsid w:val="00040168"/>
    <w:rsid w:val="00040199"/>
    <w:rsid w:val="000417FC"/>
    <w:rsid w:val="00041AF6"/>
    <w:rsid w:val="00044A3D"/>
    <w:rsid w:val="00044E62"/>
    <w:rsid w:val="00050BA4"/>
    <w:rsid w:val="0005141D"/>
    <w:rsid w:val="00051738"/>
    <w:rsid w:val="0005242B"/>
    <w:rsid w:val="00052548"/>
    <w:rsid w:val="00054CD4"/>
    <w:rsid w:val="00054E18"/>
    <w:rsid w:val="00057154"/>
    <w:rsid w:val="00060414"/>
    <w:rsid w:val="00060696"/>
    <w:rsid w:val="00061EFE"/>
    <w:rsid w:val="00062D89"/>
    <w:rsid w:val="00064A1B"/>
    <w:rsid w:val="00067A67"/>
    <w:rsid w:val="00070C16"/>
    <w:rsid w:val="000721E7"/>
    <w:rsid w:val="00073CA3"/>
    <w:rsid w:val="00075EA9"/>
    <w:rsid w:val="000769CF"/>
    <w:rsid w:val="00076DB6"/>
    <w:rsid w:val="00080AD8"/>
    <w:rsid w:val="000815D8"/>
    <w:rsid w:val="00081628"/>
    <w:rsid w:val="00084C99"/>
    <w:rsid w:val="00085CC6"/>
    <w:rsid w:val="00086056"/>
    <w:rsid w:val="00086237"/>
    <w:rsid w:val="00087D0F"/>
    <w:rsid w:val="00090C07"/>
    <w:rsid w:val="0009147A"/>
    <w:rsid w:val="00091E8D"/>
    <w:rsid w:val="00092693"/>
    <w:rsid w:val="0009378D"/>
    <w:rsid w:val="00094E72"/>
    <w:rsid w:val="00097163"/>
    <w:rsid w:val="000A086C"/>
    <w:rsid w:val="000A1E44"/>
    <w:rsid w:val="000A22C8"/>
    <w:rsid w:val="000A2C0F"/>
    <w:rsid w:val="000A3C15"/>
    <w:rsid w:val="000B2344"/>
    <w:rsid w:val="000B4AC6"/>
    <w:rsid w:val="000B4FF4"/>
    <w:rsid w:val="000B6A62"/>
    <w:rsid w:val="000B7B62"/>
    <w:rsid w:val="000B7DE5"/>
    <w:rsid w:val="000C132B"/>
    <w:rsid w:val="000C2118"/>
    <w:rsid w:val="000C2142"/>
    <w:rsid w:val="000C28C2"/>
    <w:rsid w:val="000C333E"/>
    <w:rsid w:val="000C513F"/>
    <w:rsid w:val="000C5EF2"/>
    <w:rsid w:val="000C6425"/>
    <w:rsid w:val="000C6E6E"/>
    <w:rsid w:val="000C7B7D"/>
    <w:rsid w:val="000C7EFC"/>
    <w:rsid w:val="000D55B4"/>
    <w:rsid w:val="000D61BC"/>
    <w:rsid w:val="000E0C2B"/>
    <w:rsid w:val="000E65F0"/>
    <w:rsid w:val="000F072C"/>
    <w:rsid w:val="000F2074"/>
    <w:rsid w:val="000F31D7"/>
    <w:rsid w:val="000F3F98"/>
    <w:rsid w:val="000F5554"/>
    <w:rsid w:val="000F573B"/>
    <w:rsid w:val="000F6449"/>
    <w:rsid w:val="000F6743"/>
    <w:rsid w:val="000F67E6"/>
    <w:rsid w:val="0010063C"/>
    <w:rsid w:val="001006C2"/>
    <w:rsid w:val="00101BE8"/>
    <w:rsid w:val="00103401"/>
    <w:rsid w:val="00103A44"/>
    <w:rsid w:val="00103D36"/>
    <w:rsid w:val="0010436E"/>
    <w:rsid w:val="001064A9"/>
    <w:rsid w:val="00107B2B"/>
    <w:rsid w:val="00112546"/>
    <w:rsid w:val="00112AC5"/>
    <w:rsid w:val="001133DD"/>
    <w:rsid w:val="00113EB0"/>
    <w:rsid w:val="00116A49"/>
    <w:rsid w:val="00120056"/>
    <w:rsid w:val="00120CBE"/>
    <w:rsid w:val="00121BAE"/>
    <w:rsid w:val="00122111"/>
    <w:rsid w:val="00125806"/>
    <w:rsid w:val="00125CF0"/>
    <w:rsid w:val="001261C4"/>
    <w:rsid w:val="001263C7"/>
    <w:rsid w:val="00126FAF"/>
    <w:rsid w:val="00127823"/>
    <w:rsid w:val="00130A20"/>
    <w:rsid w:val="00130FA1"/>
    <w:rsid w:val="001310F3"/>
    <w:rsid w:val="001314FB"/>
    <w:rsid w:val="001326F7"/>
    <w:rsid w:val="00132757"/>
    <w:rsid w:val="00135AEE"/>
    <w:rsid w:val="001366EC"/>
    <w:rsid w:val="0013772E"/>
    <w:rsid w:val="0014219C"/>
    <w:rsid w:val="001425ED"/>
    <w:rsid w:val="001433C1"/>
    <w:rsid w:val="00143450"/>
    <w:rsid w:val="00144997"/>
    <w:rsid w:val="001468B0"/>
    <w:rsid w:val="00150AF0"/>
    <w:rsid w:val="0015101A"/>
    <w:rsid w:val="001523C0"/>
    <w:rsid w:val="00152909"/>
    <w:rsid w:val="0015346F"/>
    <w:rsid w:val="001535FE"/>
    <w:rsid w:val="00153E45"/>
    <w:rsid w:val="00153FEC"/>
    <w:rsid w:val="00154E3A"/>
    <w:rsid w:val="00155352"/>
    <w:rsid w:val="00155EEC"/>
    <w:rsid w:val="00157902"/>
    <w:rsid w:val="001600B4"/>
    <w:rsid w:val="00162105"/>
    <w:rsid w:val="00162EEA"/>
    <w:rsid w:val="00163164"/>
    <w:rsid w:val="0016362C"/>
    <w:rsid w:val="001652BC"/>
    <w:rsid w:val="001656AA"/>
    <w:rsid w:val="00166253"/>
    <w:rsid w:val="00167D57"/>
    <w:rsid w:val="001704B7"/>
    <w:rsid w:val="001708A6"/>
    <w:rsid w:val="00170A2C"/>
    <w:rsid w:val="00170B92"/>
    <w:rsid w:val="00170D2B"/>
    <w:rsid w:val="001710C0"/>
    <w:rsid w:val="00172AFB"/>
    <w:rsid w:val="00172C5D"/>
    <w:rsid w:val="00174D6F"/>
    <w:rsid w:val="00175EE9"/>
    <w:rsid w:val="001772B8"/>
    <w:rsid w:val="00177310"/>
    <w:rsid w:val="00177B76"/>
    <w:rsid w:val="001805FF"/>
    <w:rsid w:val="00180FBF"/>
    <w:rsid w:val="001813C3"/>
    <w:rsid w:val="00182CF4"/>
    <w:rsid w:val="0018502C"/>
    <w:rsid w:val="00186CE1"/>
    <w:rsid w:val="00186EAC"/>
    <w:rsid w:val="00191210"/>
    <w:rsid w:val="00191F00"/>
    <w:rsid w:val="00192F12"/>
    <w:rsid w:val="00193118"/>
    <w:rsid w:val="00193F14"/>
    <w:rsid w:val="001955F2"/>
    <w:rsid w:val="00196CBC"/>
    <w:rsid w:val="0019753E"/>
    <w:rsid w:val="00197614"/>
    <w:rsid w:val="001A0312"/>
    <w:rsid w:val="001A09DC"/>
    <w:rsid w:val="001A15DA"/>
    <w:rsid w:val="001A2694"/>
    <w:rsid w:val="001A3C02"/>
    <w:rsid w:val="001A3CC7"/>
    <w:rsid w:val="001A67A4"/>
    <w:rsid w:val="001A69AC"/>
    <w:rsid w:val="001B2462"/>
    <w:rsid w:val="001B4DA3"/>
    <w:rsid w:val="001B67D8"/>
    <w:rsid w:val="001B6F95"/>
    <w:rsid w:val="001C05A1"/>
    <w:rsid w:val="001C1D9E"/>
    <w:rsid w:val="001C5998"/>
    <w:rsid w:val="001C5BCD"/>
    <w:rsid w:val="001C7C3B"/>
    <w:rsid w:val="001D13B5"/>
    <w:rsid w:val="001D4D40"/>
    <w:rsid w:val="001D586C"/>
    <w:rsid w:val="001D5B6F"/>
    <w:rsid w:val="001E0AB8"/>
    <w:rsid w:val="001E3777"/>
    <w:rsid w:val="001E38E0"/>
    <w:rsid w:val="001E38F3"/>
    <w:rsid w:val="001E4099"/>
    <w:rsid w:val="001E4E72"/>
    <w:rsid w:val="001E5F17"/>
    <w:rsid w:val="001E62B3"/>
    <w:rsid w:val="001E6424"/>
    <w:rsid w:val="001E7B12"/>
    <w:rsid w:val="001F0171"/>
    <w:rsid w:val="001F0D77"/>
    <w:rsid w:val="001F39A9"/>
    <w:rsid w:val="001F3CDD"/>
    <w:rsid w:val="001F643A"/>
    <w:rsid w:val="001F7DD8"/>
    <w:rsid w:val="00201928"/>
    <w:rsid w:val="00203E26"/>
    <w:rsid w:val="00204404"/>
    <w:rsid w:val="0020449C"/>
    <w:rsid w:val="002055E2"/>
    <w:rsid w:val="00206479"/>
    <w:rsid w:val="00207103"/>
    <w:rsid w:val="0021001B"/>
    <w:rsid w:val="002108D4"/>
    <w:rsid w:val="00210BBD"/>
    <w:rsid w:val="002113B8"/>
    <w:rsid w:val="00215665"/>
    <w:rsid w:val="002163BB"/>
    <w:rsid w:val="0021792C"/>
    <w:rsid w:val="00220909"/>
    <w:rsid w:val="00221010"/>
    <w:rsid w:val="0022195F"/>
    <w:rsid w:val="002220F0"/>
    <w:rsid w:val="002240AB"/>
    <w:rsid w:val="00225E1C"/>
    <w:rsid w:val="00225E37"/>
    <w:rsid w:val="00225FB0"/>
    <w:rsid w:val="002308EC"/>
    <w:rsid w:val="002319D6"/>
    <w:rsid w:val="00231DCA"/>
    <w:rsid w:val="00231FD6"/>
    <w:rsid w:val="00235792"/>
    <w:rsid w:val="00237035"/>
    <w:rsid w:val="002375D9"/>
    <w:rsid w:val="00240E98"/>
    <w:rsid w:val="00242E3A"/>
    <w:rsid w:val="002438B2"/>
    <w:rsid w:val="00245E04"/>
    <w:rsid w:val="00246492"/>
    <w:rsid w:val="002506CF"/>
    <w:rsid w:val="0025107F"/>
    <w:rsid w:val="00254661"/>
    <w:rsid w:val="00255AAD"/>
    <w:rsid w:val="00255CAD"/>
    <w:rsid w:val="002603E4"/>
    <w:rsid w:val="00260CD4"/>
    <w:rsid w:val="00261187"/>
    <w:rsid w:val="002639D8"/>
    <w:rsid w:val="002646D8"/>
    <w:rsid w:val="00265530"/>
    <w:rsid w:val="00265F77"/>
    <w:rsid w:val="00266C83"/>
    <w:rsid w:val="00270FCC"/>
    <w:rsid w:val="002768DC"/>
    <w:rsid w:val="002904BE"/>
    <w:rsid w:val="00294C8F"/>
    <w:rsid w:val="00294FDD"/>
    <w:rsid w:val="002972B1"/>
    <w:rsid w:val="002973B3"/>
    <w:rsid w:val="00297FE1"/>
    <w:rsid w:val="002A0B2E"/>
    <w:rsid w:val="002A0DC1"/>
    <w:rsid w:val="002A3B24"/>
    <w:rsid w:val="002A6C56"/>
    <w:rsid w:val="002A78C5"/>
    <w:rsid w:val="002B0EF9"/>
    <w:rsid w:val="002C04C4"/>
    <w:rsid w:val="002C090C"/>
    <w:rsid w:val="002C1243"/>
    <w:rsid w:val="002C1815"/>
    <w:rsid w:val="002C2678"/>
    <w:rsid w:val="002C475E"/>
    <w:rsid w:val="002C5882"/>
    <w:rsid w:val="002C6AD6"/>
    <w:rsid w:val="002D455D"/>
    <w:rsid w:val="002D6C2A"/>
    <w:rsid w:val="002D7A86"/>
    <w:rsid w:val="002E09DF"/>
    <w:rsid w:val="002E13BF"/>
    <w:rsid w:val="002E1B85"/>
    <w:rsid w:val="002E639C"/>
    <w:rsid w:val="002E74C5"/>
    <w:rsid w:val="002F4100"/>
    <w:rsid w:val="002F4546"/>
    <w:rsid w:val="002F45FF"/>
    <w:rsid w:val="002F66D3"/>
    <w:rsid w:val="002F6D17"/>
    <w:rsid w:val="003022A9"/>
    <w:rsid w:val="00302887"/>
    <w:rsid w:val="003037CD"/>
    <w:rsid w:val="003056EB"/>
    <w:rsid w:val="0030636B"/>
    <w:rsid w:val="003071FF"/>
    <w:rsid w:val="0030742D"/>
    <w:rsid w:val="00310652"/>
    <w:rsid w:val="00311065"/>
    <w:rsid w:val="003121C6"/>
    <w:rsid w:val="00312692"/>
    <w:rsid w:val="0031371D"/>
    <w:rsid w:val="003143CE"/>
    <w:rsid w:val="0031471B"/>
    <w:rsid w:val="003158B0"/>
    <w:rsid w:val="0031789F"/>
    <w:rsid w:val="003206CC"/>
    <w:rsid w:val="00320788"/>
    <w:rsid w:val="00321C97"/>
    <w:rsid w:val="003233A3"/>
    <w:rsid w:val="003259A6"/>
    <w:rsid w:val="003263AB"/>
    <w:rsid w:val="00326E08"/>
    <w:rsid w:val="00334562"/>
    <w:rsid w:val="00334C33"/>
    <w:rsid w:val="003416A0"/>
    <w:rsid w:val="0034218C"/>
    <w:rsid w:val="0034455D"/>
    <w:rsid w:val="00344849"/>
    <w:rsid w:val="0034604B"/>
    <w:rsid w:val="00346D17"/>
    <w:rsid w:val="00347972"/>
    <w:rsid w:val="00351430"/>
    <w:rsid w:val="0035469B"/>
    <w:rsid w:val="0035542A"/>
    <w:rsid w:val="003559CC"/>
    <w:rsid w:val="00355D4B"/>
    <w:rsid w:val="003569D7"/>
    <w:rsid w:val="003608AC"/>
    <w:rsid w:val="00361EE9"/>
    <w:rsid w:val="003626B7"/>
    <w:rsid w:val="00363A23"/>
    <w:rsid w:val="0036440C"/>
    <w:rsid w:val="0036465A"/>
    <w:rsid w:val="00364ECE"/>
    <w:rsid w:val="003657C7"/>
    <w:rsid w:val="00371A2F"/>
    <w:rsid w:val="00372657"/>
    <w:rsid w:val="003823A3"/>
    <w:rsid w:val="003853D1"/>
    <w:rsid w:val="00386D43"/>
    <w:rsid w:val="00386D65"/>
    <w:rsid w:val="00386E81"/>
    <w:rsid w:val="00387B39"/>
    <w:rsid w:val="00390C38"/>
    <w:rsid w:val="00392748"/>
    <w:rsid w:val="00392C65"/>
    <w:rsid w:val="00392ED5"/>
    <w:rsid w:val="003A0DA7"/>
    <w:rsid w:val="003A19DC"/>
    <w:rsid w:val="003A1B45"/>
    <w:rsid w:val="003A220C"/>
    <w:rsid w:val="003A50D3"/>
    <w:rsid w:val="003B256A"/>
    <w:rsid w:val="003B46FC"/>
    <w:rsid w:val="003B5577"/>
    <w:rsid w:val="003B5767"/>
    <w:rsid w:val="003B7605"/>
    <w:rsid w:val="003C08AA"/>
    <w:rsid w:val="003C2A7B"/>
    <w:rsid w:val="003C49EF"/>
    <w:rsid w:val="003C6BCA"/>
    <w:rsid w:val="003C7902"/>
    <w:rsid w:val="003D0BFF"/>
    <w:rsid w:val="003D270D"/>
    <w:rsid w:val="003D2EF7"/>
    <w:rsid w:val="003D6EF1"/>
    <w:rsid w:val="003D7EDB"/>
    <w:rsid w:val="003E0EA1"/>
    <w:rsid w:val="003E2E44"/>
    <w:rsid w:val="003E5BE5"/>
    <w:rsid w:val="003F18D1"/>
    <w:rsid w:val="003F1B1D"/>
    <w:rsid w:val="003F1D5A"/>
    <w:rsid w:val="003F20EC"/>
    <w:rsid w:val="003F2B45"/>
    <w:rsid w:val="003F4F0E"/>
    <w:rsid w:val="003F510D"/>
    <w:rsid w:val="003F6096"/>
    <w:rsid w:val="003F6E06"/>
    <w:rsid w:val="003F71C7"/>
    <w:rsid w:val="003F7364"/>
    <w:rsid w:val="00400099"/>
    <w:rsid w:val="00403C7A"/>
    <w:rsid w:val="004046E3"/>
    <w:rsid w:val="004057A6"/>
    <w:rsid w:val="00406554"/>
    <w:rsid w:val="00407652"/>
    <w:rsid w:val="00407755"/>
    <w:rsid w:val="00410238"/>
    <w:rsid w:val="004118A3"/>
    <w:rsid w:val="0041293B"/>
    <w:rsid w:val="004131B0"/>
    <w:rsid w:val="004139BD"/>
    <w:rsid w:val="00414D90"/>
    <w:rsid w:val="00416C42"/>
    <w:rsid w:val="00416E6D"/>
    <w:rsid w:val="004211AE"/>
    <w:rsid w:val="00422476"/>
    <w:rsid w:val="0042298C"/>
    <w:rsid w:val="004237B5"/>
    <w:rsid w:val="0042385C"/>
    <w:rsid w:val="004238F2"/>
    <w:rsid w:val="0042478F"/>
    <w:rsid w:val="0042658C"/>
    <w:rsid w:val="00426FA5"/>
    <w:rsid w:val="0042753D"/>
    <w:rsid w:val="00431654"/>
    <w:rsid w:val="00432110"/>
    <w:rsid w:val="00434926"/>
    <w:rsid w:val="00437D92"/>
    <w:rsid w:val="0044076B"/>
    <w:rsid w:val="004426DE"/>
    <w:rsid w:val="00443357"/>
    <w:rsid w:val="00443606"/>
    <w:rsid w:val="00443ACE"/>
    <w:rsid w:val="00444217"/>
    <w:rsid w:val="004478F4"/>
    <w:rsid w:val="00450F7A"/>
    <w:rsid w:val="00452C6D"/>
    <w:rsid w:val="00455AD3"/>
    <w:rsid w:val="00455E0B"/>
    <w:rsid w:val="0045713F"/>
    <w:rsid w:val="0045724D"/>
    <w:rsid w:val="00457934"/>
    <w:rsid w:val="004579FA"/>
    <w:rsid w:val="00462B9F"/>
    <w:rsid w:val="004648E1"/>
    <w:rsid w:val="004659EE"/>
    <w:rsid w:val="00467BA9"/>
    <w:rsid w:val="00470FDA"/>
    <w:rsid w:val="004729B5"/>
    <w:rsid w:val="00473B63"/>
    <w:rsid w:val="00473E34"/>
    <w:rsid w:val="0047591A"/>
    <w:rsid w:val="0047653D"/>
    <w:rsid w:val="0047692E"/>
    <w:rsid w:val="00476BA9"/>
    <w:rsid w:val="00481650"/>
    <w:rsid w:val="00483654"/>
    <w:rsid w:val="004849F2"/>
    <w:rsid w:val="00485DEE"/>
    <w:rsid w:val="00490807"/>
    <w:rsid w:val="0049277D"/>
    <w:rsid w:val="004936C2"/>
    <w:rsid w:val="0049379C"/>
    <w:rsid w:val="004940D4"/>
    <w:rsid w:val="00494F8A"/>
    <w:rsid w:val="00497734"/>
    <w:rsid w:val="00497D10"/>
    <w:rsid w:val="004A1CA0"/>
    <w:rsid w:val="004A22D1"/>
    <w:rsid w:val="004A22E9"/>
    <w:rsid w:val="004A4ACD"/>
    <w:rsid w:val="004A506C"/>
    <w:rsid w:val="004A5557"/>
    <w:rsid w:val="004A5BC5"/>
    <w:rsid w:val="004B023D"/>
    <w:rsid w:val="004B0ABA"/>
    <w:rsid w:val="004B26AA"/>
    <w:rsid w:val="004B2879"/>
    <w:rsid w:val="004B5247"/>
    <w:rsid w:val="004B6EA7"/>
    <w:rsid w:val="004B7E0C"/>
    <w:rsid w:val="004C0909"/>
    <w:rsid w:val="004C2779"/>
    <w:rsid w:val="004C3F97"/>
    <w:rsid w:val="004C7139"/>
    <w:rsid w:val="004C7B4F"/>
    <w:rsid w:val="004D01F2"/>
    <w:rsid w:val="004D1021"/>
    <w:rsid w:val="004D2CED"/>
    <w:rsid w:val="004D3031"/>
    <w:rsid w:val="004D3339"/>
    <w:rsid w:val="004D353F"/>
    <w:rsid w:val="004D36D7"/>
    <w:rsid w:val="004D39A4"/>
    <w:rsid w:val="004D3D22"/>
    <w:rsid w:val="004D682B"/>
    <w:rsid w:val="004D7C5F"/>
    <w:rsid w:val="004E367B"/>
    <w:rsid w:val="004E60B6"/>
    <w:rsid w:val="004E6152"/>
    <w:rsid w:val="004E7533"/>
    <w:rsid w:val="004F2E32"/>
    <w:rsid w:val="004F344A"/>
    <w:rsid w:val="004F4EC3"/>
    <w:rsid w:val="004F5F15"/>
    <w:rsid w:val="004F744D"/>
    <w:rsid w:val="004F74CE"/>
    <w:rsid w:val="00500E74"/>
    <w:rsid w:val="00504D52"/>
    <w:rsid w:val="00504ED4"/>
    <w:rsid w:val="00510639"/>
    <w:rsid w:val="00510C44"/>
    <w:rsid w:val="00511791"/>
    <w:rsid w:val="0051241C"/>
    <w:rsid w:val="00512BA9"/>
    <w:rsid w:val="005139BE"/>
    <w:rsid w:val="0051412C"/>
    <w:rsid w:val="00514D23"/>
    <w:rsid w:val="00515CAC"/>
    <w:rsid w:val="00516142"/>
    <w:rsid w:val="0051681C"/>
    <w:rsid w:val="0051770F"/>
    <w:rsid w:val="00520027"/>
    <w:rsid w:val="0052093C"/>
    <w:rsid w:val="00521B31"/>
    <w:rsid w:val="00521DDF"/>
    <w:rsid w:val="00522469"/>
    <w:rsid w:val="0052400A"/>
    <w:rsid w:val="00524B71"/>
    <w:rsid w:val="00525D1B"/>
    <w:rsid w:val="005276CF"/>
    <w:rsid w:val="00530035"/>
    <w:rsid w:val="00536277"/>
    <w:rsid w:val="00536F43"/>
    <w:rsid w:val="00540271"/>
    <w:rsid w:val="005403AC"/>
    <w:rsid w:val="0054050D"/>
    <w:rsid w:val="00541106"/>
    <w:rsid w:val="00541C05"/>
    <w:rsid w:val="00542616"/>
    <w:rsid w:val="00543F63"/>
    <w:rsid w:val="00545D69"/>
    <w:rsid w:val="005468C1"/>
    <w:rsid w:val="005510BA"/>
    <w:rsid w:val="005538C8"/>
    <w:rsid w:val="00554632"/>
    <w:rsid w:val="00554B4E"/>
    <w:rsid w:val="00555DCC"/>
    <w:rsid w:val="00556C02"/>
    <w:rsid w:val="0056037F"/>
    <w:rsid w:val="00561BB2"/>
    <w:rsid w:val="00563249"/>
    <w:rsid w:val="00565854"/>
    <w:rsid w:val="00570A65"/>
    <w:rsid w:val="0057467A"/>
    <w:rsid w:val="00575514"/>
    <w:rsid w:val="005762B1"/>
    <w:rsid w:val="005769EE"/>
    <w:rsid w:val="00580456"/>
    <w:rsid w:val="00580E73"/>
    <w:rsid w:val="005819E7"/>
    <w:rsid w:val="00584F54"/>
    <w:rsid w:val="005858BE"/>
    <w:rsid w:val="00587495"/>
    <w:rsid w:val="00587E06"/>
    <w:rsid w:val="00590F1A"/>
    <w:rsid w:val="00592329"/>
    <w:rsid w:val="00593386"/>
    <w:rsid w:val="00593B82"/>
    <w:rsid w:val="00594AFB"/>
    <w:rsid w:val="00595806"/>
    <w:rsid w:val="005959AB"/>
    <w:rsid w:val="00596998"/>
    <w:rsid w:val="0059790F"/>
    <w:rsid w:val="005A048A"/>
    <w:rsid w:val="005A1F86"/>
    <w:rsid w:val="005A1F8E"/>
    <w:rsid w:val="005A4017"/>
    <w:rsid w:val="005A6E62"/>
    <w:rsid w:val="005A70FA"/>
    <w:rsid w:val="005B0682"/>
    <w:rsid w:val="005B0AF9"/>
    <w:rsid w:val="005B2FB3"/>
    <w:rsid w:val="005B74FF"/>
    <w:rsid w:val="005C108F"/>
    <w:rsid w:val="005C6DE5"/>
    <w:rsid w:val="005C6FD3"/>
    <w:rsid w:val="005C761A"/>
    <w:rsid w:val="005D2B29"/>
    <w:rsid w:val="005D354A"/>
    <w:rsid w:val="005D3E53"/>
    <w:rsid w:val="005D506C"/>
    <w:rsid w:val="005E160E"/>
    <w:rsid w:val="005E3235"/>
    <w:rsid w:val="005E4176"/>
    <w:rsid w:val="005E4876"/>
    <w:rsid w:val="005E5002"/>
    <w:rsid w:val="005E65B5"/>
    <w:rsid w:val="005E6788"/>
    <w:rsid w:val="005F0301"/>
    <w:rsid w:val="005F3155"/>
    <w:rsid w:val="005F3AE9"/>
    <w:rsid w:val="006007BB"/>
    <w:rsid w:val="00601DC0"/>
    <w:rsid w:val="00601EF3"/>
    <w:rsid w:val="006026BE"/>
    <w:rsid w:val="006034CB"/>
    <w:rsid w:val="00603503"/>
    <w:rsid w:val="006039A8"/>
    <w:rsid w:val="00603C52"/>
    <w:rsid w:val="0060700A"/>
    <w:rsid w:val="00612AE5"/>
    <w:rsid w:val="006131CE"/>
    <w:rsid w:val="0061336B"/>
    <w:rsid w:val="0061502E"/>
    <w:rsid w:val="00617D6E"/>
    <w:rsid w:val="00620ED5"/>
    <w:rsid w:val="00622577"/>
    <w:rsid w:val="00622D61"/>
    <w:rsid w:val="00624198"/>
    <w:rsid w:val="00626C50"/>
    <w:rsid w:val="00633D35"/>
    <w:rsid w:val="0063478B"/>
    <w:rsid w:val="0063507E"/>
    <w:rsid w:val="00635122"/>
    <w:rsid w:val="00636C28"/>
    <w:rsid w:val="0064201A"/>
    <w:rsid w:val="006428E5"/>
    <w:rsid w:val="00644958"/>
    <w:rsid w:val="00647311"/>
    <w:rsid w:val="0064761B"/>
    <w:rsid w:val="006513FB"/>
    <w:rsid w:val="00654057"/>
    <w:rsid w:val="00654AB4"/>
    <w:rsid w:val="00655194"/>
    <w:rsid w:val="00656ADF"/>
    <w:rsid w:val="00656EEF"/>
    <w:rsid w:val="006576AF"/>
    <w:rsid w:val="006643F2"/>
    <w:rsid w:val="00665467"/>
    <w:rsid w:val="00670CB8"/>
    <w:rsid w:val="00672919"/>
    <w:rsid w:val="006734A0"/>
    <w:rsid w:val="0067473B"/>
    <w:rsid w:val="00674969"/>
    <w:rsid w:val="00677544"/>
    <w:rsid w:val="00680C61"/>
    <w:rsid w:val="006812BE"/>
    <w:rsid w:val="00681687"/>
    <w:rsid w:val="006830A1"/>
    <w:rsid w:val="00683456"/>
    <w:rsid w:val="00686295"/>
    <w:rsid w:val="00686587"/>
    <w:rsid w:val="00690434"/>
    <w:rsid w:val="006904CF"/>
    <w:rsid w:val="006916B8"/>
    <w:rsid w:val="0069179A"/>
    <w:rsid w:val="00694DD2"/>
    <w:rsid w:val="00695EE2"/>
    <w:rsid w:val="0069660B"/>
    <w:rsid w:val="00696F32"/>
    <w:rsid w:val="00697BAF"/>
    <w:rsid w:val="006A1B33"/>
    <w:rsid w:val="006A1B88"/>
    <w:rsid w:val="006A288E"/>
    <w:rsid w:val="006A3319"/>
    <w:rsid w:val="006A48F1"/>
    <w:rsid w:val="006A71A3"/>
    <w:rsid w:val="006B03F2"/>
    <w:rsid w:val="006B14C1"/>
    <w:rsid w:val="006B1639"/>
    <w:rsid w:val="006B3044"/>
    <w:rsid w:val="006B360A"/>
    <w:rsid w:val="006B500A"/>
    <w:rsid w:val="006B5CA7"/>
    <w:rsid w:val="006B5E89"/>
    <w:rsid w:val="006B6C63"/>
    <w:rsid w:val="006B78D8"/>
    <w:rsid w:val="006C19B2"/>
    <w:rsid w:val="006C1EC5"/>
    <w:rsid w:val="006C30A0"/>
    <w:rsid w:val="006C35FF"/>
    <w:rsid w:val="006C3FCF"/>
    <w:rsid w:val="006C57F2"/>
    <w:rsid w:val="006C5949"/>
    <w:rsid w:val="006C5BD0"/>
    <w:rsid w:val="006C6832"/>
    <w:rsid w:val="006D04BB"/>
    <w:rsid w:val="006D1370"/>
    <w:rsid w:val="006D20AF"/>
    <w:rsid w:val="006D2C28"/>
    <w:rsid w:val="006D3FC1"/>
    <w:rsid w:val="006D7590"/>
    <w:rsid w:val="006E372B"/>
    <w:rsid w:val="006E38EE"/>
    <w:rsid w:val="006E43C8"/>
    <w:rsid w:val="006E5FE9"/>
    <w:rsid w:val="006E6581"/>
    <w:rsid w:val="006E71DF"/>
    <w:rsid w:val="006F09DB"/>
    <w:rsid w:val="006F1616"/>
    <w:rsid w:val="006F1CC4"/>
    <w:rsid w:val="006F2A86"/>
    <w:rsid w:val="006F3163"/>
    <w:rsid w:val="0070130C"/>
    <w:rsid w:val="00701A00"/>
    <w:rsid w:val="00705FEC"/>
    <w:rsid w:val="00707AAD"/>
    <w:rsid w:val="007104A3"/>
    <w:rsid w:val="00710659"/>
    <w:rsid w:val="0071147A"/>
    <w:rsid w:val="0071185D"/>
    <w:rsid w:val="007118A3"/>
    <w:rsid w:val="007118E7"/>
    <w:rsid w:val="007138D4"/>
    <w:rsid w:val="00715E8F"/>
    <w:rsid w:val="007162AD"/>
    <w:rsid w:val="00716F35"/>
    <w:rsid w:val="00717A90"/>
    <w:rsid w:val="00721E01"/>
    <w:rsid w:val="007222AD"/>
    <w:rsid w:val="007267CF"/>
    <w:rsid w:val="007302FD"/>
    <w:rsid w:val="00731B65"/>
    <w:rsid w:val="00731BE7"/>
    <w:rsid w:val="00731F3F"/>
    <w:rsid w:val="007335CB"/>
    <w:rsid w:val="00733AB0"/>
    <w:rsid w:val="00733BAB"/>
    <w:rsid w:val="0073604C"/>
    <w:rsid w:val="00742AA0"/>
    <w:rsid w:val="007436BF"/>
    <w:rsid w:val="007443E9"/>
    <w:rsid w:val="0074590A"/>
    <w:rsid w:val="00745A92"/>
    <w:rsid w:val="00745DCE"/>
    <w:rsid w:val="00745E62"/>
    <w:rsid w:val="0074602A"/>
    <w:rsid w:val="007467DA"/>
    <w:rsid w:val="00746DB7"/>
    <w:rsid w:val="00747F8F"/>
    <w:rsid w:val="007524DB"/>
    <w:rsid w:val="00753D89"/>
    <w:rsid w:val="00753DDA"/>
    <w:rsid w:val="00754A6E"/>
    <w:rsid w:val="007550F9"/>
    <w:rsid w:val="007553D8"/>
    <w:rsid w:val="00755C9B"/>
    <w:rsid w:val="00756920"/>
    <w:rsid w:val="00757E01"/>
    <w:rsid w:val="00760FE4"/>
    <w:rsid w:val="00761BEF"/>
    <w:rsid w:val="007636C2"/>
    <w:rsid w:val="00763D8B"/>
    <w:rsid w:val="007657F6"/>
    <w:rsid w:val="00765BA3"/>
    <w:rsid w:val="00765E47"/>
    <w:rsid w:val="0076675C"/>
    <w:rsid w:val="00766A6C"/>
    <w:rsid w:val="0077125A"/>
    <w:rsid w:val="0077268B"/>
    <w:rsid w:val="00773C69"/>
    <w:rsid w:val="00775188"/>
    <w:rsid w:val="00780C13"/>
    <w:rsid w:val="0078405B"/>
    <w:rsid w:val="007855C1"/>
    <w:rsid w:val="00786F58"/>
    <w:rsid w:val="00787C37"/>
    <w:rsid w:val="00787CC1"/>
    <w:rsid w:val="0079059D"/>
    <w:rsid w:val="007909D9"/>
    <w:rsid w:val="00792F4E"/>
    <w:rsid w:val="0079398D"/>
    <w:rsid w:val="007941D2"/>
    <w:rsid w:val="0079605A"/>
    <w:rsid w:val="00796C25"/>
    <w:rsid w:val="0079716E"/>
    <w:rsid w:val="00797BED"/>
    <w:rsid w:val="007A0080"/>
    <w:rsid w:val="007A25EE"/>
    <w:rsid w:val="007A287C"/>
    <w:rsid w:val="007A3B2A"/>
    <w:rsid w:val="007A60A5"/>
    <w:rsid w:val="007B0AAD"/>
    <w:rsid w:val="007B0C9D"/>
    <w:rsid w:val="007B3AFE"/>
    <w:rsid w:val="007B5522"/>
    <w:rsid w:val="007C0EE0"/>
    <w:rsid w:val="007C1090"/>
    <w:rsid w:val="007C1B71"/>
    <w:rsid w:val="007C2FBB"/>
    <w:rsid w:val="007C63A2"/>
    <w:rsid w:val="007C7164"/>
    <w:rsid w:val="007C7413"/>
    <w:rsid w:val="007D0132"/>
    <w:rsid w:val="007D0428"/>
    <w:rsid w:val="007D1984"/>
    <w:rsid w:val="007D1B6A"/>
    <w:rsid w:val="007D2AFE"/>
    <w:rsid w:val="007E2D2E"/>
    <w:rsid w:val="007E3264"/>
    <w:rsid w:val="007E3FEA"/>
    <w:rsid w:val="007E45EC"/>
    <w:rsid w:val="007E6402"/>
    <w:rsid w:val="007E6EF8"/>
    <w:rsid w:val="007E73DA"/>
    <w:rsid w:val="007E7A25"/>
    <w:rsid w:val="007F0A0B"/>
    <w:rsid w:val="007F2973"/>
    <w:rsid w:val="007F350F"/>
    <w:rsid w:val="007F3622"/>
    <w:rsid w:val="007F3A60"/>
    <w:rsid w:val="007F3D0B"/>
    <w:rsid w:val="007F3D34"/>
    <w:rsid w:val="007F4016"/>
    <w:rsid w:val="007F7C94"/>
    <w:rsid w:val="00802FFA"/>
    <w:rsid w:val="0080340D"/>
    <w:rsid w:val="00804C99"/>
    <w:rsid w:val="00810E4B"/>
    <w:rsid w:val="00812CE3"/>
    <w:rsid w:val="0081496D"/>
    <w:rsid w:val="00814BAA"/>
    <w:rsid w:val="00815319"/>
    <w:rsid w:val="00816F0C"/>
    <w:rsid w:val="00820E12"/>
    <w:rsid w:val="0082211C"/>
    <w:rsid w:val="00822500"/>
    <w:rsid w:val="0082251C"/>
    <w:rsid w:val="00823A6C"/>
    <w:rsid w:val="0082424F"/>
    <w:rsid w:val="00824295"/>
    <w:rsid w:val="00827A65"/>
    <w:rsid w:val="00830473"/>
    <w:rsid w:val="008313F3"/>
    <w:rsid w:val="00833FB2"/>
    <w:rsid w:val="00835D5F"/>
    <w:rsid w:val="008402F2"/>
    <w:rsid w:val="00840469"/>
    <w:rsid w:val="008405BB"/>
    <w:rsid w:val="00840A90"/>
    <w:rsid w:val="008435FE"/>
    <w:rsid w:val="00844129"/>
    <w:rsid w:val="0084449A"/>
    <w:rsid w:val="0084564F"/>
    <w:rsid w:val="00846494"/>
    <w:rsid w:val="00847B20"/>
    <w:rsid w:val="00850766"/>
    <w:rsid w:val="008509D3"/>
    <w:rsid w:val="008520A5"/>
    <w:rsid w:val="008521C4"/>
    <w:rsid w:val="00853418"/>
    <w:rsid w:val="0085388E"/>
    <w:rsid w:val="008553B9"/>
    <w:rsid w:val="00855AB1"/>
    <w:rsid w:val="00856EBD"/>
    <w:rsid w:val="00857CF6"/>
    <w:rsid w:val="0086102C"/>
    <w:rsid w:val="008610ED"/>
    <w:rsid w:val="00861C6A"/>
    <w:rsid w:val="0086314C"/>
    <w:rsid w:val="00864F35"/>
    <w:rsid w:val="00865199"/>
    <w:rsid w:val="00866D07"/>
    <w:rsid w:val="00867EAF"/>
    <w:rsid w:val="00870763"/>
    <w:rsid w:val="008713EA"/>
    <w:rsid w:val="00873056"/>
    <w:rsid w:val="008737F4"/>
    <w:rsid w:val="00873B11"/>
    <w:rsid w:val="00873C6B"/>
    <w:rsid w:val="00876158"/>
    <w:rsid w:val="00877600"/>
    <w:rsid w:val="00877B14"/>
    <w:rsid w:val="00877BD5"/>
    <w:rsid w:val="00882B63"/>
    <w:rsid w:val="00883500"/>
    <w:rsid w:val="0088426A"/>
    <w:rsid w:val="008852BA"/>
    <w:rsid w:val="00887FB5"/>
    <w:rsid w:val="00890108"/>
    <w:rsid w:val="00893877"/>
    <w:rsid w:val="00893AD3"/>
    <w:rsid w:val="00893FC0"/>
    <w:rsid w:val="0089532C"/>
    <w:rsid w:val="00896165"/>
    <w:rsid w:val="00896681"/>
    <w:rsid w:val="008A0118"/>
    <w:rsid w:val="008A0406"/>
    <w:rsid w:val="008A066E"/>
    <w:rsid w:val="008A2749"/>
    <w:rsid w:val="008A3A90"/>
    <w:rsid w:val="008A664E"/>
    <w:rsid w:val="008B06D4"/>
    <w:rsid w:val="008B10EA"/>
    <w:rsid w:val="008B4F20"/>
    <w:rsid w:val="008B4F81"/>
    <w:rsid w:val="008B5F7C"/>
    <w:rsid w:val="008B68E7"/>
    <w:rsid w:val="008B7FB8"/>
    <w:rsid w:val="008B7FFD"/>
    <w:rsid w:val="008C1A09"/>
    <w:rsid w:val="008C24B3"/>
    <w:rsid w:val="008C286A"/>
    <w:rsid w:val="008C2920"/>
    <w:rsid w:val="008C4307"/>
    <w:rsid w:val="008C4664"/>
    <w:rsid w:val="008C7422"/>
    <w:rsid w:val="008C7EAC"/>
    <w:rsid w:val="008D045A"/>
    <w:rsid w:val="008D23DF"/>
    <w:rsid w:val="008D27AC"/>
    <w:rsid w:val="008D73BF"/>
    <w:rsid w:val="008D773B"/>
    <w:rsid w:val="008D7924"/>
    <w:rsid w:val="008D7F09"/>
    <w:rsid w:val="008E00D5"/>
    <w:rsid w:val="008E1575"/>
    <w:rsid w:val="008E2E05"/>
    <w:rsid w:val="008E395E"/>
    <w:rsid w:val="008E4E27"/>
    <w:rsid w:val="008E5B64"/>
    <w:rsid w:val="008E7DAA"/>
    <w:rsid w:val="008F0094"/>
    <w:rsid w:val="008F03EF"/>
    <w:rsid w:val="008F2028"/>
    <w:rsid w:val="008F340F"/>
    <w:rsid w:val="008F3AD1"/>
    <w:rsid w:val="008F4C86"/>
    <w:rsid w:val="008F7847"/>
    <w:rsid w:val="009009B7"/>
    <w:rsid w:val="00901E42"/>
    <w:rsid w:val="00903523"/>
    <w:rsid w:val="00904690"/>
    <w:rsid w:val="00905B62"/>
    <w:rsid w:val="00906281"/>
    <w:rsid w:val="0090659A"/>
    <w:rsid w:val="00906BBC"/>
    <w:rsid w:val="009102D3"/>
    <w:rsid w:val="009109FB"/>
    <w:rsid w:val="00911080"/>
    <w:rsid w:val="00912500"/>
    <w:rsid w:val="0091350B"/>
    <w:rsid w:val="00914793"/>
    <w:rsid w:val="00914979"/>
    <w:rsid w:val="00914BFF"/>
    <w:rsid w:val="00915986"/>
    <w:rsid w:val="00917624"/>
    <w:rsid w:val="009217EB"/>
    <w:rsid w:val="00921BA6"/>
    <w:rsid w:val="00921FC7"/>
    <w:rsid w:val="00926CB2"/>
    <w:rsid w:val="00930386"/>
    <w:rsid w:val="009309F5"/>
    <w:rsid w:val="009327F7"/>
    <w:rsid w:val="00933237"/>
    <w:rsid w:val="00933439"/>
    <w:rsid w:val="00933F28"/>
    <w:rsid w:val="00934DEC"/>
    <w:rsid w:val="0093775E"/>
    <w:rsid w:val="00937C59"/>
    <w:rsid w:val="009400C3"/>
    <w:rsid w:val="00940D4C"/>
    <w:rsid w:val="00941AB6"/>
    <w:rsid w:val="00942299"/>
    <w:rsid w:val="009446E2"/>
    <w:rsid w:val="009453F7"/>
    <w:rsid w:val="00946667"/>
    <w:rsid w:val="009476C0"/>
    <w:rsid w:val="0095097A"/>
    <w:rsid w:val="009518E8"/>
    <w:rsid w:val="00956586"/>
    <w:rsid w:val="0096042E"/>
    <w:rsid w:val="00963E34"/>
    <w:rsid w:val="00964DFA"/>
    <w:rsid w:val="00970A69"/>
    <w:rsid w:val="009715D5"/>
    <w:rsid w:val="00971600"/>
    <w:rsid w:val="00971A6B"/>
    <w:rsid w:val="00975A79"/>
    <w:rsid w:val="00975C29"/>
    <w:rsid w:val="009772E8"/>
    <w:rsid w:val="00980B28"/>
    <w:rsid w:val="00980D63"/>
    <w:rsid w:val="0098155C"/>
    <w:rsid w:val="00981982"/>
    <w:rsid w:val="00981CCA"/>
    <w:rsid w:val="00982081"/>
    <w:rsid w:val="00982C81"/>
    <w:rsid w:val="00983B77"/>
    <w:rsid w:val="009848B3"/>
    <w:rsid w:val="00984A11"/>
    <w:rsid w:val="00985073"/>
    <w:rsid w:val="00992C77"/>
    <w:rsid w:val="00996053"/>
    <w:rsid w:val="00997E71"/>
    <w:rsid w:val="009A0B2F"/>
    <w:rsid w:val="009A1CF4"/>
    <w:rsid w:val="009A37D7"/>
    <w:rsid w:val="009A3FCF"/>
    <w:rsid w:val="009A407A"/>
    <w:rsid w:val="009A4E17"/>
    <w:rsid w:val="009A5C95"/>
    <w:rsid w:val="009A6955"/>
    <w:rsid w:val="009B0697"/>
    <w:rsid w:val="009B1683"/>
    <w:rsid w:val="009B18DF"/>
    <w:rsid w:val="009B341C"/>
    <w:rsid w:val="009B366B"/>
    <w:rsid w:val="009B3B0F"/>
    <w:rsid w:val="009B5488"/>
    <w:rsid w:val="009B5747"/>
    <w:rsid w:val="009B5EE0"/>
    <w:rsid w:val="009C0B81"/>
    <w:rsid w:val="009C3182"/>
    <w:rsid w:val="009C4D7C"/>
    <w:rsid w:val="009C7CD6"/>
    <w:rsid w:val="009C7D88"/>
    <w:rsid w:val="009D2679"/>
    <w:rsid w:val="009D2C27"/>
    <w:rsid w:val="009D30CC"/>
    <w:rsid w:val="009D503E"/>
    <w:rsid w:val="009D713E"/>
    <w:rsid w:val="009D7DDC"/>
    <w:rsid w:val="009E2309"/>
    <w:rsid w:val="009E42B9"/>
    <w:rsid w:val="009E4E17"/>
    <w:rsid w:val="009E54B9"/>
    <w:rsid w:val="009F004B"/>
    <w:rsid w:val="009F4B9C"/>
    <w:rsid w:val="009F4C2E"/>
    <w:rsid w:val="00A00C5B"/>
    <w:rsid w:val="00A014A3"/>
    <w:rsid w:val="00A02589"/>
    <w:rsid w:val="00A027CC"/>
    <w:rsid w:val="00A0412D"/>
    <w:rsid w:val="00A04CB5"/>
    <w:rsid w:val="00A05B08"/>
    <w:rsid w:val="00A11A9A"/>
    <w:rsid w:val="00A11D3B"/>
    <w:rsid w:val="00A11F8E"/>
    <w:rsid w:val="00A1299C"/>
    <w:rsid w:val="00A130F9"/>
    <w:rsid w:val="00A15DF0"/>
    <w:rsid w:val="00A16450"/>
    <w:rsid w:val="00A21211"/>
    <w:rsid w:val="00A2195B"/>
    <w:rsid w:val="00A26B90"/>
    <w:rsid w:val="00A30F8A"/>
    <w:rsid w:val="00A33890"/>
    <w:rsid w:val="00A34D3D"/>
    <w:rsid w:val="00A34E7F"/>
    <w:rsid w:val="00A36B36"/>
    <w:rsid w:val="00A3759B"/>
    <w:rsid w:val="00A4430D"/>
    <w:rsid w:val="00A44502"/>
    <w:rsid w:val="00A453ED"/>
    <w:rsid w:val="00A46F0A"/>
    <w:rsid w:val="00A46F25"/>
    <w:rsid w:val="00A47CC2"/>
    <w:rsid w:val="00A502BA"/>
    <w:rsid w:val="00A50936"/>
    <w:rsid w:val="00A541E0"/>
    <w:rsid w:val="00A55F01"/>
    <w:rsid w:val="00A60146"/>
    <w:rsid w:val="00A601A9"/>
    <w:rsid w:val="00A60E5A"/>
    <w:rsid w:val="00A60F6F"/>
    <w:rsid w:val="00A61B96"/>
    <w:rsid w:val="00A622C4"/>
    <w:rsid w:val="00A6283D"/>
    <w:rsid w:val="00A676FF"/>
    <w:rsid w:val="00A73EBA"/>
    <w:rsid w:val="00A73F30"/>
    <w:rsid w:val="00A75125"/>
    <w:rsid w:val="00A754B4"/>
    <w:rsid w:val="00A75B7B"/>
    <w:rsid w:val="00A76665"/>
    <w:rsid w:val="00A76749"/>
    <w:rsid w:val="00A76BE8"/>
    <w:rsid w:val="00A777D0"/>
    <w:rsid w:val="00A807C1"/>
    <w:rsid w:val="00A80DFE"/>
    <w:rsid w:val="00A81687"/>
    <w:rsid w:val="00A81F87"/>
    <w:rsid w:val="00A82658"/>
    <w:rsid w:val="00A83374"/>
    <w:rsid w:val="00A838F7"/>
    <w:rsid w:val="00A8690D"/>
    <w:rsid w:val="00A87D75"/>
    <w:rsid w:val="00A90114"/>
    <w:rsid w:val="00A91066"/>
    <w:rsid w:val="00A915F6"/>
    <w:rsid w:val="00A92D22"/>
    <w:rsid w:val="00A95502"/>
    <w:rsid w:val="00A96172"/>
    <w:rsid w:val="00A96D52"/>
    <w:rsid w:val="00A97C5F"/>
    <w:rsid w:val="00AA00D6"/>
    <w:rsid w:val="00AA049F"/>
    <w:rsid w:val="00AA1ED3"/>
    <w:rsid w:val="00AA2AF2"/>
    <w:rsid w:val="00AA2B2B"/>
    <w:rsid w:val="00AA6716"/>
    <w:rsid w:val="00AB08E6"/>
    <w:rsid w:val="00AB0AE4"/>
    <w:rsid w:val="00AB0D6A"/>
    <w:rsid w:val="00AB287D"/>
    <w:rsid w:val="00AB3A15"/>
    <w:rsid w:val="00AB43B3"/>
    <w:rsid w:val="00AB49B9"/>
    <w:rsid w:val="00AB501D"/>
    <w:rsid w:val="00AB758A"/>
    <w:rsid w:val="00AC027E"/>
    <w:rsid w:val="00AC05AB"/>
    <w:rsid w:val="00AC0686"/>
    <w:rsid w:val="00AC1E7E"/>
    <w:rsid w:val="00AC2A93"/>
    <w:rsid w:val="00AC2FD7"/>
    <w:rsid w:val="00AC447C"/>
    <w:rsid w:val="00AC507D"/>
    <w:rsid w:val="00AC5389"/>
    <w:rsid w:val="00AC66E4"/>
    <w:rsid w:val="00AC7F1C"/>
    <w:rsid w:val="00AD0118"/>
    <w:rsid w:val="00AD04F2"/>
    <w:rsid w:val="00AD0B18"/>
    <w:rsid w:val="00AD2DC3"/>
    <w:rsid w:val="00AD4578"/>
    <w:rsid w:val="00AD68E9"/>
    <w:rsid w:val="00AD69B8"/>
    <w:rsid w:val="00AD7602"/>
    <w:rsid w:val="00AD761F"/>
    <w:rsid w:val="00AE21BD"/>
    <w:rsid w:val="00AE2304"/>
    <w:rsid w:val="00AE3747"/>
    <w:rsid w:val="00AE56C0"/>
    <w:rsid w:val="00AF1C6D"/>
    <w:rsid w:val="00AF6BA6"/>
    <w:rsid w:val="00AF77B0"/>
    <w:rsid w:val="00AF7ACC"/>
    <w:rsid w:val="00B00914"/>
    <w:rsid w:val="00B01D17"/>
    <w:rsid w:val="00B02A8E"/>
    <w:rsid w:val="00B03A24"/>
    <w:rsid w:val="00B04074"/>
    <w:rsid w:val="00B0444F"/>
    <w:rsid w:val="00B052EE"/>
    <w:rsid w:val="00B06307"/>
    <w:rsid w:val="00B1081F"/>
    <w:rsid w:val="00B10D45"/>
    <w:rsid w:val="00B117E3"/>
    <w:rsid w:val="00B11E4D"/>
    <w:rsid w:val="00B164A7"/>
    <w:rsid w:val="00B207CA"/>
    <w:rsid w:val="00B2111B"/>
    <w:rsid w:val="00B2496B"/>
    <w:rsid w:val="00B24986"/>
    <w:rsid w:val="00B26290"/>
    <w:rsid w:val="00B2722F"/>
    <w:rsid w:val="00B27499"/>
    <w:rsid w:val="00B3010D"/>
    <w:rsid w:val="00B32B4B"/>
    <w:rsid w:val="00B35151"/>
    <w:rsid w:val="00B35324"/>
    <w:rsid w:val="00B35A72"/>
    <w:rsid w:val="00B377B7"/>
    <w:rsid w:val="00B37A92"/>
    <w:rsid w:val="00B41ACC"/>
    <w:rsid w:val="00B433F2"/>
    <w:rsid w:val="00B45769"/>
    <w:rsid w:val="00B458E8"/>
    <w:rsid w:val="00B47517"/>
    <w:rsid w:val="00B47940"/>
    <w:rsid w:val="00B5397B"/>
    <w:rsid w:val="00B53EE9"/>
    <w:rsid w:val="00B557E2"/>
    <w:rsid w:val="00B6151F"/>
    <w:rsid w:val="00B6183E"/>
    <w:rsid w:val="00B62809"/>
    <w:rsid w:val="00B65D47"/>
    <w:rsid w:val="00B66895"/>
    <w:rsid w:val="00B67E36"/>
    <w:rsid w:val="00B708A9"/>
    <w:rsid w:val="00B72F2A"/>
    <w:rsid w:val="00B74716"/>
    <w:rsid w:val="00B7675A"/>
    <w:rsid w:val="00B77A20"/>
    <w:rsid w:val="00B81898"/>
    <w:rsid w:val="00B82DED"/>
    <w:rsid w:val="00B82F39"/>
    <w:rsid w:val="00B852B3"/>
    <w:rsid w:val="00B85BB8"/>
    <w:rsid w:val="00B8606B"/>
    <w:rsid w:val="00B878E7"/>
    <w:rsid w:val="00B879CC"/>
    <w:rsid w:val="00B914A7"/>
    <w:rsid w:val="00B95230"/>
    <w:rsid w:val="00B97278"/>
    <w:rsid w:val="00B97943"/>
    <w:rsid w:val="00BA1D0B"/>
    <w:rsid w:val="00BA2B50"/>
    <w:rsid w:val="00BA2DAD"/>
    <w:rsid w:val="00BA6972"/>
    <w:rsid w:val="00BA797D"/>
    <w:rsid w:val="00BB1E0D"/>
    <w:rsid w:val="00BB1F33"/>
    <w:rsid w:val="00BB2005"/>
    <w:rsid w:val="00BB26C8"/>
    <w:rsid w:val="00BB2BB9"/>
    <w:rsid w:val="00BB4D9B"/>
    <w:rsid w:val="00BB73FF"/>
    <w:rsid w:val="00BB7688"/>
    <w:rsid w:val="00BB7DC3"/>
    <w:rsid w:val="00BC1877"/>
    <w:rsid w:val="00BC648C"/>
    <w:rsid w:val="00BC7423"/>
    <w:rsid w:val="00BC7CAC"/>
    <w:rsid w:val="00BD0A06"/>
    <w:rsid w:val="00BD1DC3"/>
    <w:rsid w:val="00BD42E7"/>
    <w:rsid w:val="00BD6D76"/>
    <w:rsid w:val="00BE3A73"/>
    <w:rsid w:val="00BE56B3"/>
    <w:rsid w:val="00BE573B"/>
    <w:rsid w:val="00BE676D"/>
    <w:rsid w:val="00BE71AC"/>
    <w:rsid w:val="00BE7CC1"/>
    <w:rsid w:val="00BF04E8"/>
    <w:rsid w:val="00BF16BF"/>
    <w:rsid w:val="00BF4383"/>
    <w:rsid w:val="00BF4A74"/>
    <w:rsid w:val="00BF4CE9"/>
    <w:rsid w:val="00BF4D1F"/>
    <w:rsid w:val="00BF5CF5"/>
    <w:rsid w:val="00BF6E3E"/>
    <w:rsid w:val="00BF76BE"/>
    <w:rsid w:val="00BF792C"/>
    <w:rsid w:val="00BF7A89"/>
    <w:rsid w:val="00C02A73"/>
    <w:rsid w:val="00C05CF5"/>
    <w:rsid w:val="00C063D2"/>
    <w:rsid w:val="00C06CF8"/>
    <w:rsid w:val="00C07FD9"/>
    <w:rsid w:val="00C10955"/>
    <w:rsid w:val="00C11C4D"/>
    <w:rsid w:val="00C122BD"/>
    <w:rsid w:val="00C15CC6"/>
    <w:rsid w:val="00C162C0"/>
    <w:rsid w:val="00C1712C"/>
    <w:rsid w:val="00C17D50"/>
    <w:rsid w:val="00C20634"/>
    <w:rsid w:val="00C212E0"/>
    <w:rsid w:val="00C21955"/>
    <w:rsid w:val="00C23E16"/>
    <w:rsid w:val="00C24CBE"/>
    <w:rsid w:val="00C25D92"/>
    <w:rsid w:val="00C27E37"/>
    <w:rsid w:val="00C30646"/>
    <w:rsid w:val="00C320A0"/>
    <w:rsid w:val="00C32713"/>
    <w:rsid w:val="00C32BFB"/>
    <w:rsid w:val="00C351B8"/>
    <w:rsid w:val="00C35613"/>
    <w:rsid w:val="00C410D9"/>
    <w:rsid w:val="00C41EDF"/>
    <w:rsid w:val="00C422D9"/>
    <w:rsid w:val="00C44DB7"/>
    <w:rsid w:val="00C4501D"/>
    <w:rsid w:val="00C4510A"/>
    <w:rsid w:val="00C4596E"/>
    <w:rsid w:val="00C477C2"/>
    <w:rsid w:val="00C47F2E"/>
    <w:rsid w:val="00C51813"/>
    <w:rsid w:val="00C52BA6"/>
    <w:rsid w:val="00C52C99"/>
    <w:rsid w:val="00C55A75"/>
    <w:rsid w:val="00C56646"/>
    <w:rsid w:val="00C574B0"/>
    <w:rsid w:val="00C576CE"/>
    <w:rsid w:val="00C57A1A"/>
    <w:rsid w:val="00C60BBD"/>
    <w:rsid w:val="00C60EA8"/>
    <w:rsid w:val="00C61855"/>
    <w:rsid w:val="00C6258F"/>
    <w:rsid w:val="00C62C41"/>
    <w:rsid w:val="00C63533"/>
    <w:rsid w:val="00C63DF6"/>
    <w:rsid w:val="00C63E58"/>
    <w:rsid w:val="00C6495E"/>
    <w:rsid w:val="00C665A2"/>
    <w:rsid w:val="00C670EE"/>
    <w:rsid w:val="00C67E3B"/>
    <w:rsid w:val="00C719C6"/>
    <w:rsid w:val="00C71F4C"/>
    <w:rsid w:val="00C72FA6"/>
    <w:rsid w:val="00C73C3E"/>
    <w:rsid w:val="00C73E03"/>
    <w:rsid w:val="00C75E4C"/>
    <w:rsid w:val="00C7607B"/>
    <w:rsid w:val="00C77B29"/>
    <w:rsid w:val="00C83F4D"/>
    <w:rsid w:val="00C87039"/>
    <w:rsid w:val="00C8718B"/>
    <w:rsid w:val="00C872E4"/>
    <w:rsid w:val="00C878D9"/>
    <w:rsid w:val="00C90311"/>
    <w:rsid w:val="00C91767"/>
    <w:rsid w:val="00C9187F"/>
    <w:rsid w:val="00C91C26"/>
    <w:rsid w:val="00C971CF"/>
    <w:rsid w:val="00CA2081"/>
    <w:rsid w:val="00CA2BB2"/>
    <w:rsid w:val="00CA2E91"/>
    <w:rsid w:val="00CA4C38"/>
    <w:rsid w:val="00CA73D5"/>
    <w:rsid w:val="00CB0735"/>
    <w:rsid w:val="00CB0C2C"/>
    <w:rsid w:val="00CB2FC9"/>
    <w:rsid w:val="00CB5068"/>
    <w:rsid w:val="00CB5A58"/>
    <w:rsid w:val="00CB74C6"/>
    <w:rsid w:val="00CB75AB"/>
    <w:rsid w:val="00CB7D2B"/>
    <w:rsid w:val="00CC0C48"/>
    <w:rsid w:val="00CC1C87"/>
    <w:rsid w:val="00CC2A72"/>
    <w:rsid w:val="00CC3000"/>
    <w:rsid w:val="00CC4859"/>
    <w:rsid w:val="00CC7A35"/>
    <w:rsid w:val="00CD072A"/>
    <w:rsid w:val="00CD1070"/>
    <w:rsid w:val="00CD14DD"/>
    <w:rsid w:val="00CD293B"/>
    <w:rsid w:val="00CD2BDD"/>
    <w:rsid w:val="00CD40B1"/>
    <w:rsid w:val="00CD51E0"/>
    <w:rsid w:val="00CD6B9D"/>
    <w:rsid w:val="00CD7A8A"/>
    <w:rsid w:val="00CD7F73"/>
    <w:rsid w:val="00CE0E60"/>
    <w:rsid w:val="00CE26C5"/>
    <w:rsid w:val="00CE3659"/>
    <w:rsid w:val="00CE36AF"/>
    <w:rsid w:val="00CE47F3"/>
    <w:rsid w:val="00CE54DD"/>
    <w:rsid w:val="00CE5952"/>
    <w:rsid w:val="00CE7E10"/>
    <w:rsid w:val="00CF0DA5"/>
    <w:rsid w:val="00CF18EA"/>
    <w:rsid w:val="00CF26E3"/>
    <w:rsid w:val="00CF55EF"/>
    <w:rsid w:val="00CF5D31"/>
    <w:rsid w:val="00CF5F3B"/>
    <w:rsid w:val="00CF7733"/>
    <w:rsid w:val="00CF791A"/>
    <w:rsid w:val="00D00513"/>
    <w:rsid w:val="00D00D7D"/>
    <w:rsid w:val="00D028F3"/>
    <w:rsid w:val="00D030AE"/>
    <w:rsid w:val="00D10711"/>
    <w:rsid w:val="00D10DDD"/>
    <w:rsid w:val="00D12356"/>
    <w:rsid w:val="00D139C8"/>
    <w:rsid w:val="00D154F2"/>
    <w:rsid w:val="00D165C0"/>
    <w:rsid w:val="00D168C3"/>
    <w:rsid w:val="00D17B3D"/>
    <w:rsid w:val="00D17ED5"/>
    <w:rsid w:val="00D17F81"/>
    <w:rsid w:val="00D2011C"/>
    <w:rsid w:val="00D2014A"/>
    <w:rsid w:val="00D2132C"/>
    <w:rsid w:val="00D22A6C"/>
    <w:rsid w:val="00D25DEE"/>
    <w:rsid w:val="00D25E90"/>
    <w:rsid w:val="00D2758C"/>
    <w:rsid w:val="00D275CA"/>
    <w:rsid w:val="00D2789B"/>
    <w:rsid w:val="00D328F2"/>
    <w:rsid w:val="00D345AB"/>
    <w:rsid w:val="00D3543E"/>
    <w:rsid w:val="00D4052E"/>
    <w:rsid w:val="00D41566"/>
    <w:rsid w:val="00D417FE"/>
    <w:rsid w:val="00D452F4"/>
    <w:rsid w:val="00D458EC"/>
    <w:rsid w:val="00D501B0"/>
    <w:rsid w:val="00D52582"/>
    <w:rsid w:val="00D531D0"/>
    <w:rsid w:val="00D53FF1"/>
    <w:rsid w:val="00D56A0E"/>
    <w:rsid w:val="00D57AD3"/>
    <w:rsid w:val="00D614F8"/>
    <w:rsid w:val="00D61D76"/>
    <w:rsid w:val="00D62F25"/>
    <w:rsid w:val="00D635FE"/>
    <w:rsid w:val="00D64F0B"/>
    <w:rsid w:val="00D652FF"/>
    <w:rsid w:val="00D65B2A"/>
    <w:rsid w:val="00D66A7B"/>
    <w:rsid w:val="00D70DF3"/>
    <w:rsid w:val="00D71E0F"/>
    <w:rsid w:val="00D7233F"/>
    <w:rsid w:val="00D7247A"/>
    <w:rsid w:val="00D729DE"/>
    <w:rsid w:val="00D748A4"/>
    <w:rsid w:val="00D75B6A"/>
    <w:rsid w:val="00D77658"/>
    <w:rsid w:val="00D778DF"/>
    <w:rsid w:val="00D822F6"/>
    <w:rsid w:val="00D83D66"/>
    <w:rsid w:val="00D84BDA"/>
    <w:rsid w:val="00D8503E"/>
    <w:rsid w:val="00D85325"/>
    <w:rsid w:val="00D86D9E"/>
    <w:rsid w:val="00D87013"/>
    <w:rsid w:val="00D876A8"/>
    <w:rsid w:val="00D87F26"/>
    <w:rsid w:val="00D913F0"/>
    <w:rsid w:val="00D92EDC"/>
    <w:rsid w:val="00D93063"/>
    <w:rsid w:val="00D933B0"/>
    <w:rsid w:val="00D951FC"/>
    <w:rsid w:val="00D95AA4"/>
    <w:rsid w:val="00D9656F"/>
    <w:rsid w:val="00D977E8"/>
    <w:rsid w:val="00D97B16"/>
    <w:rsid w:val="00DA02A9"/>
    <w:rsid w:val="00DA0CDB"/>
    <w:rsid w:val="00DA119B"/>
    <w:rsid w:val="00DA1208"/>
    <w:rsid w:val="00DA23AB"/>
    <w:rsid w:val="00DA6B14"/>
    <w:rsid w:val="00DB1C89"/>
    <w:rsid w:val="00DB3763"/>
    <w:rsid w:val="00DB4029"/>
    <w:rsid w:val="00DB5F4D"/>
    <w:rsid w:val="00DB66F2"/>
    <w:rsid w:val="00DB6DA5"/>
    <w:rsid w:val="00DB782F"/>
    <w:rsid w:val="00DC076B"/>
    <w:rsid w:val="00DC08C3"/>
    <w:rsid w:val="00DC13B0"/>
    <w:rsid w:val="00DC186F"/>
    <w:rsid w:val="00DC252F"/>
    <w:rsid w:val="00DC4481"/>
    <w:rsid w:val="00DC6050"/>
    <w:rsid w:val="00DC6445"/>
    <w:rsid w:val="00DC675C"/>
    <w:rsid w:val="00DD35E1"/>
    <w:rsid w:val="00DD43EA"/>
    <w:rsid w:val="00DE16D7"/>
    <w:rsid w:val="00DE3D59"/>
    <w:rsid w:val="00DE6F44"/>
    <w:rsid w:val="00DE788C"/>
    <w:rsid w:val="00DF1B58"/>
    <w:rsid w:val="00DF22A4"/>
    <w:rsid w:val="00E009DA"/>
    <w:rsid w:val="00E02E74"/>
    <w:rsid w:val="00E037D9"/>
    <w:rsid w:val="00E03A07"/>
    <w:rsid w:val="00E03EB0"/>
    <w:rsid w:val="00E04927"/>
    <w:rsid w:val="00E049C4"/>
    <w:rsid w:val="00E04B51"/>
    <w:rsid w:val="00E052EC"/>
    <w:rsid w:val="00E06A38"/>
    <w:rsid w:val="00E07833"/>
    <w:rsid w:val="00E11A48"/>
    <w:rsid w:val="00E1242B"/>
    <w:rsid w:val="00E12679"/>
    <w:rsid w:val="00E130EB"/>
    <w:rsid w:val="00E162CD"/>
    <w:rsid w:val="00E17FA5"/>
    <w:rsid w:val="00E2039E"/>
    <w:rsid w:val="00E21BFE"/>
    <w:rsid w:val="00E21C88"/>
    <w:rsid w:val="00E223AC"/>
    <w:rsid w:val="00E26072"/>
    <w:rsid w:val="00E26930"/>
    <w:rsid w:val="00E27257"/>
    <w:rsid w:val="00E27F4F"/>
    <w:rsid w:val="00E30FA9"/>
    <w:rsid w:val="00E3255E"/>
    <w:rsid w:val="00E33C65"/>
    <w:rsid w:val="00E34F5E"/>
    <w:rsid w:val="00E3594C"/>
    <w:rsid w:val="00E4045C"/>
    <w:rsid w:val="00E449D0"/>
    <w:rsid w:val="00E44A34"/>
    <w:rsid w:val="00E4506A"/>
    <w:rsid w:val="00E471C7"/>
    <w:rsid w:val="00E53F99"/>
    <w:rsid w:val="00E5584C"/>
    <w:rsid w:val="00E56510"/>
    <w:rsid w:val="00E62EA8"/>
    <w:rsid w:val="00E65C87"/>
    <w:rsid w:val="00E67A6E"/>
    <w:rsid w:val="00E67E9D"/>
    <w:rsid w:val="00E70096"/>
    <w:rsid w:val="00E71B43"/>
    <w:rsid w:val="00E7359F"/>
    <w:rsid w:val="00E75E88"/>
    <w:rsid w:val="00E80C81"/>
    <w:rsid w:val="00E81612"/>
    <w:rsid w:val="00E8248A"/>
    <w:rsid w:val="00E82BD7"/>
    <w:rsid w:val="00E836B7"/>
    <w:rsid w:val="00E8476B"/>
    <w:rsid w:val="00E859E3"/>
    <w:rsid w:val="00E8601A"/>
    <w:rsid w:val="00E87D18"/>
    <w:rsid w:val="00E87D62"/>
    <w:rsid w:val="00E87EE0"/>
    <w:rsid w:val="00E90597"/>
    <w:rsid w:val="00E9515A"/>
    <w:rsid w:val="00E97333"/>
    <w:rsid w:val="00EA0588"/>
    <w:rsid w:val="00EA3546"/>
    <w:rsid w:val="00EA486E"/>
    <w:rsid w:val="00EA4FA3"/>
    <w:rsid w:val="00EB001B"/>
    <w:rsid w:val="00EB020E"/>
    <w:rsid w:val="00EB3082"/>
    <w:rsid w:val="00EB42B3"/>
    <w:rsid w:val="00EB42E2"/>
    <w:rsid w:val="00EB45F7"/>
    <w:rsid w:val="00EB5431"/>
    <w:rsid w:val="00EB5FCE"/>
    <w:rsid w:val="00EB6C33"/>
    <w:rsid w:val="00EB7A24"/>
    <w:rsid w:val="00EC1DEA"/>
    <w:rsid w:val="00EC29C8"/>
    <w:rsid w:val="00EC3671"/>
    <w:rsid w:val="00EC57E1"/>
    <w:rsid w:val="00EC6F62"/>
    <w:rsid w:val="00EC6FD7"/>
    <w:rsid w:val="00EC7A7D"/>
    <w:rsid w:val="00EC7CA6"/>
    <w:rsid w:val="00ED2EA2"/>
    <w:rsid w:val="00ED3FB2"/>
    <w:rsid w:val="00ED6019"/>
    <w:rsid w:val="00ED71F5"/>
    <w:rsid w:val="00ED7830"/>
    <w:rsid w:val="00EE2BFF"/>
    <w:rsid w:val="00EE3909"/>
    <w:rsid w:val="00EE7417"/>
    <w:rsid w:val="00EF4205"/>
    <w:rsid w:val="00EF48C9"/>
    <w:rsid w:val="00EF5939"/>
    <w:rsid w:val="00F0046C"/>
    <w:rsid w:val="00F01714"/>
    <w:rsid w:val="00F01753"/>
    <w:rsid w:val="00F0258F"/>
    <w:rsid w:val="00F0272B"/>
    <w:rsid w:val="00F02D06"/>
    <w:rsid w:val="00F030C4"/>
    <w:rsid w:val="00F03A13"/>
    <w:rsid w:val="00F03F0A"/>
    <w:rsid w:val="00F056E5"/>
    <w:rsid w:val="00F05C45"/>
    <w:rsid w:val="00F05E91"/>
    <w:rsid w:val="00F066F5"/>
    <w:rsid w:val="00F06FDD"/>
    <w:rsid w:val="00F10819"/>
    <w:rsid w:val="00F11219"/>
    <w:rsid w:val="00F132A1"/>
    <w:rsid w:val="00F14827"/>
    <w:rsid w:val="00F14FEC"/>
    <w:rsid w:val="00F15685"/>
    <w:rsid w:val="00F16F35"/>
    <w:rsid w:val="00F17559"/>
    <w:rsid w:val="00F20BB4"/>
    <w:rsid w:val="00F2229D"/>
    <w:rsid w:val="00F22757"/>
    <w:rsid w:val="00F24C17"/>
    <w:rsid w:val="00F24E13"/>
    <w:rsid w:val="00F25ABB"/>
    <w:rsid w:val="00F25FED"/>
    <w:rsid w:val="00F266F0"/>
    <w:rsid w:val="00F26F62"/>
    <w:rsid w:val="00F27963"/>
    <w:rsid w:val="00F30103"/>
    <w:rsid w:val="00F30446"/>
    <w:rsid w:val="00F36A70"/>
    <w:rsid w:val="00F37F43"/>
    <w:rsid w:val="00F40411"/>
    <w:rsid w:val="00F41189"/>
    <w:rsid w:val="00F4135D"/>
    <w:rsid w:val="00F41F1B"/>
    <w:rsid w:val="00F42CDF"/>
    <w:rsid w:val="00F43D19"/>
    <w:rsid w:val="00F46934"/>
    <w:rsid w:val="00F46BD9"/>
    <w:rsid w:val="00F5073B"/>
    <w:rsid w:val="00F50DBD"/>
    <w:rsid w:val="00F5579F"/>
    <w:rsid w:val="00F60132"/>
    <w:rsid w:val="00F60BE0"/>
    <w:rsid w:val="00F6280E"/>
    <w:rsid w:val="00F666EC"/>
    <w:rsid w:val="00F7050A"/>
    <w:rsid w:val="00F73706"/>
    <w:rsid w:val="00F73778"/>
    <w:rsid w:val="00F74F1C"/>
    <w:rsid w:val="00F75533"/>
    <w:rsid w:val="00F75591"/>
    <w:rsid w:val="00F759F6"/>
    <w:rsid w:val="00F76A68"/>
    <w:rsid w:val="00F77766"/>
    <w:rsid w:val="00F8036D"/>
    <w:rsid w:val="00F809DC"/>
    <w:rsid w:val="00F85510"/>
    <w:rsid w:val="00F856CC"/>
    <w:rsid w:val="00F86AEB"/>
    <w:rsid w:val="00F86EB0"/>
    <w:rsid w:val="00F925BC"/>
    <w:rsid w:val="00F947CA"/>
    <w:rsid w:val="00F96B39"/>
    <w:rsid w:val="00FA154B"/>
    <w:rsid w:val="00FA3811"/>
    <w:rsid w:val="00FA3B9F"/>
    <w:rsid w:val="00FA3F06"/>
    <w:rsid w:val="00FA4A26"/>
    <w:rsid w:val="00FA68FE"/>
    <w:rsid w:val="00FA7084"/>
    <w:rsid w:val="00FA7BEF"/>
    <w:rsid w:val="00FB0C34"/>
    <w:rsid w:val="00FB1105"/>
    <w:rsid w:val="00FB1929"/>
    <w:rsid w:val="00FB3425"/>
    <w:rsid w:val="00FB5FD9"/>
    <w:rsid w:val="00FB6713"/>
    <w:rsid w:val="00FB6D6B"/>
    <w:rsid w:val="00FB7FFE"/>
    <w:rsid w:val="00FC07F4"/>
    <w:rsid w:val="00FC31ED"/>
    <w:rsid w:val="00FC388D"/>
    <w:rsid w:val="00FC59C6"/>
    <w:rsid w:val="00FD0D58"/>
    <w:rsid w:val="00FD135A"/>
    <w:rsid w:val="00FD1398"/>
    <w:rsid w:val="00FD2A78"/>
    <w:rsid w:val="00FD33AB"/>
    <w:rsid w:val="00FD3BA4"/>
    <w:rsid w:val="00FD469F"/>
    <w:rsid w:val="00FD4724"/>
    <w:rsid w:val="00FD4A68"/>
    <w:rsid w:val="00FD566A"/>
    <w:rsid w:val="00FD68ED"/>
    <w:rsid w:val="00FD71A7"/>
    <w:rsid w:val="00FD7E00"/>
    <w:rsid w:val="00FE087F"/>
    <w:rsid w:val="00FE091C"/>
    <w:rsid w:val="00FE17D3"/>
    <w:rsid w:val="00FE2824"/>
    <w:rsid w:val="00FE2EA5"/>
    <w:rsid w:val="00FE2F0E"/>
    <w:rsid w:val="00FE53F2"/>
    <w:rsid w:val="00FE61D2"/>
    <w:rsid w:val="00FE661F"/>
    <w:rsid w:val="00FF0400"/>
    <w:rsid w:val="00FF044D"/>
    <w:rsid w:val="00FF3D6B"/>
    <w:rsid w:val="00FF451B"/>
    <w:rsid w:val="00FF4807"/>
    <w:rsid w:val="00FF4ABA"/>
    <w:rsid w:val="00FF4FE4"/>
    <w:rsid w:val="00FF5407"/>
    <w:rsid w:val="00FF673B"/>
    <w:rsid w:val="00FF7687"/>
    <w:rsid w:val="04FD1328"/>
    <w:rsid w:val="089507E2"/>
    <w:rsid w:val="25EACCF5"/>
    <w:rsid w:val="2A191963"/>
    <w:rsid w:val="2ABE3E18"/>
    <w:rsid w:val="2C5A0E79"/>
    <w:rsid w:val="2E7F1DA7"/>
    <w:rsid w:val="32CB395C"/>
    <w:rsid w:val="34DFEE9A"/>
    <w:rsid w:val="3687AE7D"/>
    <w:rsid w:val="3C781FC9"/>
    <w:rsid w:val="3E6DA883"/>
    <w:rsid w:val="56C6B137"/>
    <w:rsid w:val="6872E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A78E88"/>
  <w15:docId w15:val="{6A58F201-6D2F-436A-8E2B-E4007A70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4A555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4A5557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4A5557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4A5557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4A5557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A5557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5557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A5557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A5557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A5557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A5557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4A5557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4A5557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4A5557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4A5557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4A5557"/>
    <w:pPr>
      <w:ind w:left="720"/>
    </w:pPr>
  </w:style>
  <w:style w:type="paragraph" w:styleId="Header">
    <w:name w:val="header"/>
    <w:basedOn w:val="Normal"/>
    <w:link w:val="HeaderChar"/>
    <w:unhideWhenUsed/>
    <w:rsid w:val="004A5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5557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4A5557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4A5557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5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5557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4A555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4A5557"/>
  </w:style>
  <w:style w:type="table" w:styleId="TableGrid">
    <w:name w:val="Table Grid"/>
    <w:basedOn w:val="TableNormal"/>
    <w:uiPriority w:val="59"/>
    <w:rsid w:val="004A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4A5557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A5557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03202B"/>
    <w:pPr>
      <w:numPr>
        <w:numId w:val="7"/>
      </w:numPr>
    </w:pPr>
  </w:style>
  <w:style w:type="paragraph" w:customStyle="1" w:styleId="InstNoteRed">
    <w:name w:val="Inst Note Red"/>
    <w:basedOn w:val="Normal"/>
    <w:qFormat/>
    <w:rsid w:val="004A5557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4A5557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4A5557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4A5557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4A5557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4A5557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4A5557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4A5557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4A555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A55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A5557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A5557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4A5557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4A5557"/>
    <w:pPr>
      <w:numPr>
        <w:ilvl w:val="4"/>
        <w:numId w:val="12"/>
      </w:numPr>
    </w:pPr>
  </w:style>
  <w:style w:type="table" w:customStyle="1" w:styleId="LightList-Accent11">
    <w:name w:val="Light List - Accent 11"/>
    <w:basedOn w:val="TableNormal"/>
    <w:uiPriority w:val="61"/>
    <w:rsid w:val="004A555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4A5557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4A5557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4A5557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4A5557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4A5557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4A5557"/>
    <w:rPr>
      <w:color w:val="EE0000"/>
    </w:rPr>
  </w:style>
  <w:style w:type="paragraph" w:customStyle="1" w:styleId="BodyTextL25Bold">
    <w:name w:val="Body Text L25 Bold"/>
    <w:basedOn w:val="BodyTextL25"/>
    <w:qFormat/>
    <w:rsid w:val="004A5557"/>
    <w:rPr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5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A5557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4A55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5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55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5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5557"/>
    <w:rPr>
      <w:b/>
      <w:bCs/>
    </w:rPr>
  </w:style>
  <w:style w:type="paragraph" w:customStyle="1" w:styleId="ReflectionQ">
    <w:name w:val="Reflection Q"/>
    <w:basedOn w:val="BodyTextL25"/>
    <w:qFormat/>
    <w:rsid w:val="004A5557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4A5557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4A5557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rsid w:val="004A5557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4A5557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A5557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A5557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A5557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4A5557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4A5557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A5557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4A5557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5557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4A5557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4A5557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4A5557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4A5557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4A5557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4A5557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4A5557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4A5557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4A5557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4A5557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4A55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4A5557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4A5557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4A5557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4A5557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4A5557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4A5557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4A5557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4A5557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4A5557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4A5557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4A5557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4A5557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4A5557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4A5557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4A5557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4A5557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4A5557"/>
    <w:rPr>
      <w:b/>
    </w:rPr>
  </w:style>
  <w:style w:type="character" w:customStyle="1" w:styleId="CMDChar">
    <w:name w:val="CMD Char"/>
    <w:basedOn w:val="DefaultParagraphFont"/>
    <w:link w:val="CMD"/>
    <w:rsid w:val="004A5557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4A5557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4A5557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4A5557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4A5557"/>
    <w:rPr>
      <w:color w:val="808080"/>
    </w:rPr>
  </w:style>
  <w:style w:type="paragraph" w:customStyle="1" w:styleId="CMDRed">
    <w:name w:val="CMD Red"/>
    <w:basedOn w:val="CMD"/>
    <w:link w:val="CMDRedChar"/>
    <w:qFormat/>
    <w:rsid w:val="004A5557"/>
    <w:rPr>
      <w:color w:val="EE0000"/>
    </w:rPr>
  </w:style>
  <w:style w:type="character" w:customStyle="1" w:styleId="CMDRedChar">
    <w:name w:val="CMD Red Char"/>
    <w:basedOn w:val="CMDChar"/>
    <w:link w:val="CMDRed"/>
    <w:rsid w:val="004A555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4A555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4A5557"/>
    <w:rPr>
      <w:szCs w:val="22"/>
    </w:rPr>
  </w:style>
  <w:style w:type="character" w:customStyle="1" w:styleId="CMDOutputChar">
    <w:name w:val="CMD Output Char"/>
    <w:basedOn w:val="BodyTextL25Char"/>
    <w:link w:val="CMDOutput"/>
    <w:rsid w:val="004A555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4A5557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4A5557"/>
  </w:style>
  <w:style w:type="paragraph" w:customStyle="1" w:styleId="TableAnswer">
    <w:name w:val="Table Answer"/>
    <w:basedOn w:val="TableText"/>
    <w:qFormat/>
    <w:rsid w:val="004A5557"/>
  </w:style>
  <w:style w:type="character" w:customStyle="1" w:styleId="Heading2GrayDnT">
    <w:name w:val="Heading 2 Gray DnT"/>
    <w:basedOn w:val="Heading2Char"/>
    <w:uiPriority w:val="1"/>
    <w:qFormat/>
    <w:rsid w:val="004A5557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4A5557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4A5557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4A5557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4A5557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4A5557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4A5557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4A5557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4A5557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DefaultParagraphFont"/>
    <w:uiPriority w:val="1"/>
    <w:qFormat/>
    <w:rsid w:val="004A5557"/>
    <w:rPr>
      <w:rFonts w:ascii="Arial" w:hAnsi="Arial"/>
      <w:b/>
      <w:sz w:val="20"/>
    </w:rPr>
  </w:style>
  <w:style w:type="character" w:customStyle="1" w:styleId="DnTnobold">
    <w:name w:val="DnT no bold"/>
    <w:basedOn w:val="DefaultParagraphFont"/>
    <w:uiPriority w:val="1"/>
    <w:rsid w:val="004A5557"/>
  </w:style>
  <w:style w:type="character" w:styleId="Hyperlink">
    <w:name w:val="Hyperlink"/>
    <w:basedOn w:val="DefaultParagraphFont"/>
    <w:unhideWhenUsed/>
    <w:rsid w:val="00F06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6F5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1241C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440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44076B"/>
  </w:style>
  <w:style w:type="character" w:customStyle="1" w:styleId="re2">
    <w:name w:val="re2"/>
    <w:basedOn w:val="DefaultParagraphFont"/>
    <w:rsid w:val="00EC7A7D"/>
  </w:style>
  <w:style w:type="character" w:customStyle="1" w:styleId="nu0">
    <w:name w:val="nu0"/>
    <w:basedOn w:val="DefaultParagraphFont"/>
    <w:rsid w:val="00EC7A7D"/>
  </w:style>
  <w:style w:type="character" w:customStyle="1" w:styleId="kw1">
    <w:name w:val="kw1"/>
    <w:basedOn w:val="DefaultParagraphFont"/>
    <w:rsid w:val="00EC7A7D"/>
  </w:style>
  <w:style w:type="character" w:customStyle="1" w:styleId="br0">
    <w:name w:val="br0"/>
    <w:basedOn w:val="DefaultParagraphFont"/>
    <w:rsid w:val="00EC7A7D"/>
  </w:style>
  <w:style w:type="character" w:customStyle="1" w:styleId="re1">
    <w:name w:val="re1"/>
    <w:basedOn w:val="DefaultParagraphFont"/>
    <w:rsid w:val="00EC7A7D"/>
  </w:style>
  <w:style w:type="character" w:customStyle="1" w:styleId="re5">
    <w:name w:val="re5"/>
    <w:basedOn w:val="DefaultParagraphFont"/>
    <w:rsid w:val="00EC7A7D"/>
  </w:style>
  <w:style w:type="character" w:customStyle="1" w:styleId="kw3">
    <w:name w:val="kw3"/>
    <w:basedOn w:val="DefaultParagraphFont"/>
    <w:rsid w:val="00EC7A7D"/>
  </w:style>
  <w:style w:type="character" w:customStyle="1" w:styleId="st0">
    <w:name w:val="st0"/>
    <w:basedOn w:val="DefaultParagraphFont"/>
    <w:rsid w:val="00EC7A7D"/>
  </w:style>
  <w:style w:type="paragraph" w:styleId="Revision">
    <w:name w:val="Revision"/>
    <w:hidden/>
    <w:uiPriority w:val="99"/>
    <w:semiHidden/>
    <w:rsid w:val="00D9656F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7F29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156592E7954074A9F56D0020FD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AC33-371F-4A6D-8E32-F530897130DF}"/>
      </w:docPartPr>
      <w:docPartBody>
        <w:p w:rsidR="00EB6B5A" w:rsidRDefault="00237035">
          <w:pPr>
            <w:pStyle w:val="58156592E7954074A9F56D0020FDC5C3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5"/>
    <w:rsid w:val="000E4570"/>
    <w:rsid w:val="00126D9A"/>
    <w:rsid w:val="00237035"/>
    <w:rsid w:val="00285FE1"/>
    <w:rsid w:val="003341F2"/>
    <w:rsid w:val="005649B8"/>
    <w:rsid w:val="005B3ABD"/>
    <w:rsid w:val="005F7D99"/>
    <w:rsid w:val="00665243"/>
    <w:rsid w:val="006F09DB"/>
    <w:rsid w:val="008071B5"/>
    <w:rsid w:val="009B32A0"/>
    <w:rsid w:val="009B3A7F"/>
    <w:rsid w:val="00A430F2"/>
    <w:rsid w:val="00AC0619"/>
    <w:rsid w:val="00B94701"/>
    <w:rsid w:val="00C472F8"/>
    <w:rsid w:val="00CB60CA"/>
    <w:rsid w:val="00E32EDD"/>
    <w:rsid w:val="00EB56C9"/>
    <w:rsid w:val="00EB5984"/>
    <w:rsid w:val="00E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156592E7954074A9F56D0020FDC5C3">
    <w:name w:val="58156592E7954074A9F56D0020FDC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9" ma:contentTypeDescription="Create a new document." ma:contentTypeScope="" ma:versionID="0375978224eca4aeb78b7ba86ac1033c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457d9a46ed9cd6c2ce95cb3d449ba463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8919E-227E-4831-89D8-428585110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3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C:\Users\spennock\AppData\Roaming\Microsoft\Templates\Activity_Template.dotx</Template>
  <TotalTime>2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– Analyze Automation Code</vt:lpstr>
    </vt:vector>
  </TitlesOfParts>
  <Company>Cisco Systems, Inc.</Company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– Analyze Automation Code</dc:title>
  <dc:subject/>
  <cp:keywords/>
  <dc:description>2023</dc:description>
  <cp:lastModifiedBy>Олександра Покотило</cp:lastModifiedBy>
  <cp:revision>3</cp:revision>
  <dcterms:created xsi:type="dcterms:W3CDTF">2025-03-05T09:57:00Z</dcterms:created>
  <dcterms:modified xsi:type="dcterms:W3CDTF">2025-03-05T09:59:00Z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