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279C" w14:textId="7DBA54A2" w:rsidR="00D778DF" w:rsidRPr="00797E5B" w:rsidRDefault="00000000" w:rsidP="00797E5B">
      <w:pPr>
        <w:pStyle w:val="Title"/>
        <w:rPr>
          <w:lang w:val="uk-UA"/>
        </w:rPr>
      </w:pPr>
      <w:sdt>
        <w:sdtPr>
          <w:rPr>
            <w:b w:val="0"/>
            <w:color w:val="EE0000"/>
          </w:rPr>
          <w:alias w:val="Title"/>
          <w:tag w:val=""/>
          <w:id w:val="-199249053"/>
          <w:placeholder>
            <w:docPart w:val="14F2B02903E94AC5A58472A418D8E4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B238E" w:rsidRPr="005C162E">
            <w:t>Lab - Cross Site Scripting</w:t>
          </w:r>
        </w:sdtContent>
      </w:sdt>
      <w:r w:rsidR="00C0358E" w:rsidRPr="00C50949">
        <w:t xml:space="preserve"> </w:t>
      </w:r>
    </w:p>
    <w:p w14:paraId="1C8C7547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537BE501" w14:textId="318634B6" w:rsidR="00E70096" w:rsidRPr="00E70096" w:rsidRDefault="00AA2974" w:rsidP="00E70096">
      <w:pPr>
        <w:pStyle w:val="BodyTextL25"/>
      </w:pPr>
      <w:r>
        <w:t>In this lab, you will perform Reflected XSS and Stored XSS attacks against the DVWA (Damn Vulnerable Web Application!) at low, medium, and high security levels.</w:t>
      </w:r>
    </w:p>
    <w:p w14:paraId="2662A6C3" w14:textId="4BEF16A2" w:rsidR="008B4F81" w:rsidRDefault="000E68ED" w:rsidP="008B4F81">
      <w:pPr>
        <w:pStyle w:val="Bulletlevel1"/>
      </w:pPr>
      <w:r>
        <w:t xml:space="preserve">Part 1: </w:t>
      </w:r>
      <w:r w:rsidR="00AA2974">
        <w:t xml:space="preserve">Perform </w:t>
      </w:r>
      <w:r w:rsidR="00E03D14">
        <w:t xml:space="preserve">Reflective Cross Site Scripting </w:t>
      </w:r>
      <w:r w:rsidR="009C0C89">
        <w:t>Exploits</w:t>
      </w:r>
    </w:p>
    <w:p w14:paraId="0C559261" w14:textId="28EA5904" w:rsidR="00E03D14" w:rsidRPr="004C0909" w:rsidRDefault="000E68ED" w:rsidP="008B4F81">
      <w:pPr>
        <w:pStyle w:val="Bulletlevel1"/>
      </w:pPr>
      <w:r>
        <w:t xml:space="preserve">Part 2: </w:t>
      </w:r>
      <w:r w:rsidR="00AA2974">
        <w:t xml:space="preserve">Perform </w:t>
      </w:r>
      <w:r w:rsidR="00E03D14">
        <w:t xml:space="preserve">Stored Cross Site Scripting </w:t>
      </w:r>
      <w:r w:rsidR="009C0C89">
        <w:t>Exploits</w:t>
      </w:r>
    </w:p>
    <w:p w14:paraId="31A446FB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095090E6" w14:textId="7394E695" w:rsidR="003A5840" w:rsidRDefault="003A5840" w:rsidP="003A5840">
      <w:pPr>
        <w:pStyle w:val="BodyTextL25"/>
      </w:pPr>
      <w:r>
        <w:t>In this lab, you will perform penetration tests of a web application to determine if it has been securely designed.</w:t>
      </w:r>
    </w:p>
    <w:p w14:paraId="194E59F5" w14:textId="67A558BD" w:rsidR="001A5951" w:rsidRDefault="007B1349" w:rsidP="005F0301">
      <w:pPr>
        <w:pStyle w:val="BodyTextL25"/>
      </w:pPr>
      <w:r>
        <w:t>DVWA (Damn Vulnerable Web Application!)</w:t>
      </w:r>
      <w:r w:rsidR="00067151">
        <w:t xml:space="preserve"> is a PHP/MySQL web application</w:t>
      </w:r>
      <w:r w:rsidR="0073665F">
        <w:t>.</w:t>
      </w:r>
      <w:r w:rsidR="00067151">
        <w:t xml:space="preserve"> </w:t>
      </w:r>
      <w:r w:rsidR="0073665F">
        <w:t>It</w:t>
      </w:r>
      <w:r w:rsidR="00067151">
        <w:t xml:space="preserve"> is designed to be vulnerable to </w:t>
      </w:r>
      <w:r w:rsidR="0073665F">
        <w:t xml:space="preserve">common </w:t>
      </w:r>
      <w:r w:rsidR="00067151">
        <w:t xml:space="preserve">attacks to allow security professionals </w:t>
      </w:r>
      <w:r w:rsidR="00295AB6">
        <w:t>to test their skills and tools and students and teachers to learn and understand web application security in a legal environment.</w:t>
      </w:r>
    </w:p>
    <w:p w14:paraId="35E69B13" w14:textId="132812EE" w:rsidR="007B1349" w:rsidRDefault="00985421" w:rsidP="005F0301">
      <w:pPr>
        <w:pStyle w:val="BodyTextL25"/>
      </w:pPr>
      <w:r>
        <w:t xml:space="preserve">DVWA provides </w:t>
      </w:r>
      <w:r w:rsidR="00741E3E">
        <w:t>four</w:t>
      </w:r>
      <w:r>
        <w:t xml:space="preserve"> levels of security: Low, Medium, High</w:t>
      </w:r>
      <w:r w:rsidR="00741E3E">
        <w:t>, and Impossible</w:t>
      </w:r>
      <w:r>
        <w:t>. Each security level requires different skills to</w:t>
      </w:r>
      <w:r w:rsidR="00EC570A">
        <w:t xml:space="preserve"> perform</w:t>
      </w:r>
      <w:r>
        <w:t xml:space="preserve"> exploit</w:t>
      </w:r>
      <w:r w:rsidR="00EC570A">
        <w:t>s</w:t>
      </w:r>
      <w:r>
        <w:t xml:space="preserve">. </w:t>
      </w:r>
      <w:r w:rsidR="001A5951">
        <w:t xml:space="preserve">The security levels </w:t>
      </w:r>
      <w:r w:rsidR="00242314">
        <w:t xml:space="preserve">reflect different levels of security that developers may code </w:t>
      </w:r>
      <w:r w:rsidR="00650F90">
        <w:t>into</w:t>
      </w:r>
      <w:r w:rsidR="00242314">
        <w:t xml:space="preserve"> their applications. </w:t>
      </w:r>
      <w:r>
        <w:t>In this lab</w:t>
      </w:r>
      <w:r w:rsidR="003640A3">
        <w:t>,</w:t>
      </w:r>
      <w:r>
        <w:t xml:space="preserve"> you will perform exploits against three</w:t>
      </w:r>
      <w:r w:rsidR="00741E3E">
        <w:t xml:space="preserve"> of the</w:t>
      </w:r>
      <w:r>
        <w:t xml:space="preserve"> security levels</w:t>
      </w:r>
      <w:r w:rsidR="00741E3E">
        <w:t xml:space="preserve">, Low, Medium, and High, allowing you to </w:t>
      </w:r>
      <w:r>
        <w:t xml:space="preserve">adjust your attacks to </w:t>
      </w:r>
      <w:r w:rsidR="00F860F1">
        <w:t>compromise them.</w:t>
      </w:r>
    </w:p>
    <w:p w14:paraId="780C2387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04BBFC5D" w14:textId="02372423" w:rsidR="00334C33" w:rsidRDefault="009C0C89" w:rsidP="00CD6B9D">
      <w:pPr>
        <w:pStyle w:val="Bulletlevel1"/>
      </w:pPr>
      <w:r>
        <w:t xml:space="preserve">Kali VM customized for </w:t>
      </w:r>
      <w:r w:rsidR="00D421CC">
        <w:t xml:space="preserve">the </w:t>
      </w:r>
      <w:r>
        <w:t>Ethical Hacker course</w:t>
      </w:r>
    </w:p>
    <w:p w14:paraId="2FB579AD" w14:textId="39080A50" w:rsidR="009C0C89" w:rsidRPr="00CD6B9D" w:rsidRDefault="009C0C89" w:rsidP="00CD6B9D">
      <w:pPr>
        <w:pStyle w:val="Bulletlevel1"/>
      </w:pPr>
      <w:r>
        <w:t>Internet access</w:t>
      </w:r>
    </w:p>
    <w:p w14:paraId="26455462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4CC304E6" w14:textId="2419B4CC" w:rsidR="00103401" w:rsidRDefault="00AA2974" w:rsidP="009A3FCF">
      <w:pPr>
        <w:pStyle w:val="Heading2"/>
      </w:pPr>
      <w:r>
        <w:t xml:space="preserve">Perform </w:t>
      </w:r>
      <w:r w:rsidR="004A3D85">
        <w:t xml:space="preserve">Reflective Cross Site Scripting </w:t>
      </w:r>
      <w:r w:rsidR="00E94F56">
        <w:t>Exploit</w:t>
      </w:r>
      <w:r w:rsidR="009C0C89">
        <w:t>s</w:t>
      </w:r>
    </w:p>
    <w:p w14:paraId="0939AB63" w14:textId="18681D57" w:rsidR="009C1FDC" w:rsidRPr="009C1FDC" w:rsidRDefault="009C1FDC" w:rsidP="009C1FDC">
      <w:pPr>
        <w:pStyle w:val="BodyTextL25"/>
      </w:pPr>
      <w:r>
        <w:t xml:space="preserve">A Reflected XSS attack is one </w:t>
      </w:r>
      <w:r w:rsidR="001A1FAA">
        <w:t xml:space="preserve">in which </w:t>
      </w:r>
      <w:r w:rsidR="00777E2B">
        <w:t xml:space="preserve">a </w:t>
      </w:r>
      <w:r>
        <w:t>malicious script is reflected off a web server to the user</w:t>
      </w:r>
      <w:r w:rsidR="00820E0E">
        <w:t>'</w:t>
      </w:r>
      <w:r>
        <w:t xml:space="preserve">s browser. The script is activated through a link that the victim clicks. This will send a request to the website </w:t>
      </w:r>
      <w:r w:rsidR="00400E82">
        <w:t>that has a</w:t>
      </w:r>
      <w:r>
        <w:t xml:space="preserve"> vulnerability that enables execution of the malicious script.</w:t>
      </w:r>
    </w:p>
    <w:p w14:paraId="709FC877" w14:textId="2C6ECB44" w:rsidR="00231DCA" w:rsidRDefault="004A3D85" w:rsidP="009A3FCF">
      <w:pPr>
        <w:pStyle w:val="Heading3"/>
      </w:pPr>
      <w:r>
        <w:t>Log into DVWA</w:t>
      </w:r>
      <w:r w:rsidR="009333FA">
        <w:t>.</w:t>
      </w:r>
    </w:p>
    <w:p w14:paraId="20A40FC5" w14:textId="7EB004E9" w:rsidR="009A3FCF" w:rsidRDefault="004A3D85" w:rsidP="00517118">
      <w:pPr>
        <w:pStyle w:val="SubStepAlpha"/>
      </w:pPr>
      <w:r>
        <w:t>From the Kali Linux VM</w:t>
      </w:r>
      <w:r w:rsidR="00BF7E91">
        <w:t>,</w:t>
      </w:r>
      <w:r>
        <w:t xml:space="preserve"> open a browser and navigate to the DVWA </w:t>
      </w:r>
      <w:r w:rsidR="00400E82">
        <w:t>application.</w:t>
      </w:r>
    </w:p>
    <w:p w14:paraId="50FDB6C2" w14:textId="3A194ABB" w:rsidR="009A3FCF" w:rsidRDefault="004A3D85" w:rsidP="0040767E">
      <w:pPr>
        <w:pStyle w:val="SubStepAlpha"/>
      </w:pPr>
      <w:r>
        <w:t xml:space="preserve">Enter the following URL into the </w:t>
      </w:r>
      <w:r w:rsidR="007B1349">
        <w:t>browser</w:t>
      </w:r>
      <w:r>
        <w:t xml:space="preserve"> </w:t>
      </w:r>
      <w:hyperlink r:id="rId11" w:history="1">
        <w:r w:rsidRPr="008F22DD">
          <w:rPr>
            <w:rStyle w:val="Hyperlink"/>
          </w:rPr>
          <w:t>http://10.6.6.13</w:t>
        </w:r>
      </w:hyperlink>
      <w:r w:rsidR="00836C7D">
        <w:t>.</w:t>
      </w:r>
    </w:p>
    <w:p w14:paraId="6E7EDCF7" w14:textId="18780717" w:rsidR="00154C95" w:rsidRDefault="004A3D85" w:rsidP="0040767E">
      <w:pPr>
        <w:pStyle w:val="SubStepAlpha"/>
      </w:pPr>
      <w:r>
        <w:t>At the login prompt</w:t>
      </w:r>
      <w:r w:rsidR="0040767E">
        <w:t>,</w:t>
      </w:r>
      <w:r>
        <w:t xml:space="preserve"> en</w:t>
      </w:r>
      <w:r w:rsidR="007B1349">
        <w:t>t</w:t>
      </w:r>
      <w:r>
        <w:t>er</w:t>
      </w:r>
      <w:r w:rsidR="0040767E">
        <w:t xml:space="preserve"> the credentials</w:t>
      </w:r>
      <w:r w:rsidR="007B1349">
        <w:t xml:space="preserve">: </w:t>
      </w:r>
      <w:r w:rsidR="00154C95" w:rsidRPr="00315CE7">
        <w:rPr>
          <w:b/>
          <w:bCs/>
        </w:rPr>
        <w:t>admin</w:t>
      </w:r>
      <w:r w:rsidR="00154C95">
        <w:t>/</w:t>
      </w:r>
      <w:r w:rsidR="00154C95" w:rsidRPr="00315CE7">
        <w:rPr>
          <w:b/>
          <w:bCs/>
        </w:rPr>
        <w:t>password</w:t>
      </w:r>
      <w:r w:rsidR="00836C7D" w:rsidRPr="00315CE7">
        <w:t>.</w:t>
      </w:r>
    </w:p>
    <w:p w14:paraId="239F0F22" w14:textId="115F1BE7" w:rsidR="00122EAA" w:rsidRDefault="00122EAA" w:rsidP="00122EAA">
      <w:pPr>
        <w:pStyle w:val="Heading3"/>
      </w:pPr>
      <w:r>
        <w:t>Perform a</w:t>
      </w:r>
      <w:r w:rsidR="00F64A1D">
        <w:t xml:space="preserve"> Reflected </w:t>
      </w:r>
      <w:r w:rsidR="00246CCE">
        <w:t xml:space="preserve">XSS </w:t>
      </w:r>
      <w:r>
        <w:t xml:space="preserve">attack at </w:t>
      </w:r>
      <w:r w:rsidR="001D045F">
        <w:t>L</w:t>
      </w:r>
      <w:r>
        <w:t>ow security</w:t>
      </w:r>
      <w:r w:rsidR="001D045F">
        <w:t xml:space="preserve"> level</w:t>
      </w:r>
      <w:r w:rsidR="000E09F1">
        <w:t>.</w:t>
      </w:r>
    </w:p>
    <w:p w14:paraId="30C2E2C0" w14:textId="510671B8" w:rsidR="00122EAA" w:rsidRDefault="00122EAA" w:rsidP="00122EAA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</w:t>
      </w:r>
      <w:r w:rsidR="002C18E8">
        <w:t>l</w:t>
      </w:r>
      <w:r>
        <w:t xml:space="preserve">eft </w:t>
      </w:r>
      <w:r w:rsidR="009123F5">
        <w:t xml:space="preserve">menu </w:t>
      </w:r>
      <w:r>
        <w:t xml:space="preserve">and select </w:t>
      </w:r>
      <w:r w:rsidRPr="00BE6D40">
        <w:rPr>
          <w:b/>
          <w:bCs/>
        </w:rPr>
        <w:t>Low</w:t>
      </w:r>
      <w:r>
        <w:t xml:space="preserve"> in the Security Level dropdown. Click </w:t>
      </w:r>
      <w:r w:rsidRPr="00BE6D40">
        <w:rPr>
          <w:b/>
          <w:bCs/>
        </w:rPr>
        <w:t>Submit</w:t>
      </w:r>
      <w:r>
        <w:t>.</w:t>
      </w:r>
    </w:p>
    <w:p w14:paraId="464088FB" w14:textId="38C39247" w:rsidR="002C18E8" w:rsidRDefault="002C18E8" w:rsidP="00122EAA">
      <w:pPr>
        <w:pStyle w:val="SubStepAlpha"/>
      </w:pPr>
      <w:r>
        <w:t xml:space="preserve">Select </w:t>
      </w:r>
      <w:r w:rsidRPr="0074530C">
        <w:rPr>
          <w:b/>
          <w:bCs/>
        </w:rPr>
        <w:t>XSS (Reflected)</w:t>
      </w:r>
      <w:r>
        <w:t xml:space="preserve"> </w:t>
      </w:r>
      <w:r w:rsidR="00FC48E9">
        <w:t xml:space="preserve">from </w:t>
      </w:r>
      <w:r>
        <w:t xml:space="preserve">the left </w:t>
      </w:r>
      <w:r w:rsidR="00FC48E9">
        <w:t>menu</w:t>
      </w:r>
      <w:r>
        <w:t>.</w:t>
      </w:r>
    </w:p>
    <w:p w14:paraId="286C8A3D" w14:textId="5788DA1C" w:rsidR="002C18E8" w:rsidRDefault="002C18E8" w:rsidP="00122EAA">
      <w:pPr>
        <w:pStyle w:val="SubStepAlpha"/>
      </w:pPr>
      <w:r>
        <w:t xml:space="preserve">Type the string </w:t>
      </w:r>
      <w:proofErr w:type="spellStart"/>
      <w:r w:rsidR="0074530C" w:rsidRPr="00B33954">
        <w:rPr>
          <w:b/>
          <w:bCs/>
        </w:rPr>
        <w:t>Reflected_</w:t>
      </w:r>
      <w:r w:rsidR="00CA4189" w:rsidRPr="00B33954">
        <w:rPr>
          <w:b/>
          <w:bCs/>
        </w:rPr>
        <w:t>Test</w:t>
      </w:r>
      <w:proofErr w:type="spellEnd"/>
      <w:r>
        <w:t xml:space="preserve"> in the </w:t>
      </w:r>
      <w:r w:rsidRPr="002C18E8">
        <w:rPr>
          <w:b/>
          <w:bCs/>
        </w:rPr>
        <w:t>What</w:t>
      </w:r>
      <w:r w:rsidR="00820E0E">
        <w:rPr>
          <w:b/>
          <w:bCs/>
        </w:rPr>
        <w:t>'</w:t>
      </w:r>
      <w:r w:rsidRPr="002C18E8">
        <w:rPr>
          <w:b/>
          <w:bCs/>
        </w:rPr>
        <w:t>s your name?</w:t>
      </w:r>
      <w:r>
        <w:t xml:space="preserve"> box and click </w:t>
      </w:r>
      <w:r w:rsidRPr="002C18E8">
        <w:rPr>
          <w:b/>
          <w:bCs/>
        </w:rPr>
        <w:t>Submit</w:t>
      </w:r>
      <w:r>
        <w:t>.</w:t>
      </w:r>
    </w:p>
    <w:p w14:paraId="30A7984F" w14:textId="04506BEF" w:rsidR="00C6133B" w:rsidRDefault="00C6133B" w:rsidP="00C6133B">
      <w:pPr>
        <w:pStyle w:val="SubStepAlpha"/>
        <w:numPr>
          <w:ilvl w:val="0"/>
          <w:numId w:val="0"/>
        </w:numPr>
        <w:ind w:left="720"/>
      </w:pPr>
      <w:r>
        <w:t xml:space="preserve">You </w:t>
      </w:r>
      <w:r w:rsidR="00C90AD9">
        <w:t xml:space="preserve">will </w:t>
      </w:r>
      <w:r>
        <w:t>see</w:t>
      </w:r>
      <w:r w:rsidR="004C6A5E">
        <w:t xml:space="preserve"> the message</w:t>
      </w:r>
      <w:r>
        <w:t xml:space="preserve"> </w:t>
      </w:r>
      <w:r w:rsidRPr="007044BF">
        <w:rPr>
          <w:rStyle w:val="BodyTextL25Char"/>
          <w:b/>
          <w:bCs/>
        </w:rPr>
        <w:t xml:space="preserve">Hello </w:t>
      </w:r>
      <w:proofErr w:type="spellStart"/>
      <w:r w:rsidRPr="007044BF">
        <w:rPr>
          <w:rStyle w:val="BodyTextL25Char"/>
          <w:b/>
          <w:bCs/>
        </w:rPr>
        <w:t>R</w:t>
      </w:r>
      <w:r w:rsidRPr="00B33954">
        <w:rPr>
          <w:rStyle w:val="BodyTextL25Char"/>
          <w:b/>
          <w:bCs/>
        </w:rPr>
        <w:t>eflected_Test</w:t>
      </w:r>
      <w:proofErr w:type="spellEnd"/>
      <w:r>
        <w:t xml:space="preserve"> appear</w:t>
      </w:r>
      <w:r w:rsidR="00820E0E">
        <w:t>.</w:t>
      </w:r>
    </w:p>
    <w:p w14:paraId="1DF4241E" w14:textId="0BF2692A" w:rsidR="00CA4189" w:rsidRDefault="00CA4189" w:rsidP="00122EAA">
      <w:pPr>
        <w:pStyle w:val="SubStepAlpha"/>
      </w:pPr>
      <w:r>
        <w:t xml:space="preserve">Enter </w:t>
      </w:r>
      <w:r w:rsidRPr="00955757">
        <w:rPr>
          <w:b/>
          <w:bCs/>
        </w:rPr>
        <w:t>CTRL+U</w:t>
      </w:r>
      <w:r>
        <w:t xml:space="preserve"> on the keyboard to view the source code of the page.</w:t>
      </w:r>
    </w:p>
    <w:p w14:paraId="7C8057EF" w14:textId="72BE1EFF" w:rsidR="00546CB0" w:rsidRDefault="00546CB0" w:rsidP="00ED1F0D">
      <w:pPr>
        <w:pStyle w:val="SubStepAlpha"/>
      </w:pPr>
      <w:r>
        <w:t xml:space="preserve">Search for the string </w:t>
      </w:r>
      <w:r w:rsidRPr="00546CB0">
        <w:rPr>
          <w:b/>
          <w:bCs/>
        </w:rPr>
        <w:t xml:space="preserve">Hello </w:t>
      </w:r>
      <w:proofErr w:type="spellStart"/>
      <w:r w:rsidRPr="00546CB0">
        <w:rPr>
          <w:b/>
          <w:bCs/>
        </w:rPr>
        <w:t>Reflected_Test</w:t>
      </w:r>
      <w:proofErr w:type="spellEnd"/>
      <w:r>
        <w:t xml:space="preserve"> by entering </w:t>
      </w:r>
      <w:r w:rsidRPr="008C6D01">
        <w:t>CTRL+F</w:t>
      </w:r>
      <w:r>
        <w:t xml:space="preserve"> to open a search box</w:t>
      </w:r>
      <w:r w:rsidR="0038198A">
        <w:t>.</w:t>
      </w:r>
    </w:p>
    <w:p w14:paraId="4E0AF6F1" w14:textId="6012E0AA" w:rsidR="008C6D01" w:rsidRDefault="008C6D01" w:rsidP="00546CB0">
      <w:pPr>
        <w:pStyle w:val="SubStepAlpha"/>
        <w:numPr>
          <w:ilvl w:val="0"/>
          <w:numId w:val="0"/>
        </w:numPr>
        <w:ind w:left="720"/>
      </w:pPr>
      <w:r>
        <w:lastRenderedPageBreak/>
        <w:t xml:space="preserve">The </w:t>
      </w:r>
      <w:r w:rsidR="00831972">
        <w:t>presence of the string in</w:t>
      </w:r>
      <w:r>
        <w:t xml:space="preserve"> the page source </w:t>
      </w:r>
      <w:r w:rsidR="00EF034C">
        <w:t xml:space="preserve">HTML </w:t>
      </w:r>
      <w:r>
        <w:t>indicates</w:t>
      </w:r>
      <w:r w:rsidR="004301B5">
        <w:t xml:space="preserve"> </w:t>
      </w:r>
      <w:r w:rsidR="00127C4C">
        <w:t xml:space="preserve">that </w:t>
      </w:r>
      <w:r w:rsidR="003F687D">
        <w:t xml:space="preserve">values entered in a </w:t>
      </w:r>
      <w:r w:rsidR="00316542">
        <w:t xml:space="preserve">user response </w:t>
      </w:r>
      <w:r w:rsidR="003F687D">
        <w:t xml:space="preserve">text field </w:t>
      </w:r>
      <w:r w:rsidR="00E63F4C">
        <w:t xml:space="preserve">are inserted </w:t>
      </w:r>
      <w:r w:rsidR="003F687D">
        <w:t>in</w:t>
      </w:r>
      <w:r w:rsidR="00E63F4C">
        <w:t>to</w:t>
      </w:r>
      <w:r w:rsidR="003F687D">
        <w:t xml:space="preserve"> the source code for the page. This indicates to an attacker </w:t>
      </w:r>
      <w:r w:rsidR="00395CF3">
        <w:t xml:space="preserve">that the </w:t>
      </w:r>
      <w:r w:rsidR="00234EA1">
        <w:t>page may be vulnerable to reflected XSS attacks</w:t>
      </w:r>
      <w:r w:rsidR="004301B5">
        <w:t>.</w:t>
      </w:r>
    </w:p>
    <w:p w14:paraId="6EBA63A8" w14:textId="657DD76C" w:rsidR="00955757" w:rsidRDefault="005143DC" w:rsidP="00122EAA">
      <w:pPr>
        <w:pStyle w:val="SubStepAlpha"/>
      </w:pPr>
      <w:r>
        <w:t xml:space="preserve">Close the source code window and return to the </w:t>
      </w:r>
      <w:r w:rsidR="004301B5">
        <w:t xml:space="preserve">Reflected XSS </w:t>
      </w:r>
      <w:r>
        <w:t>Vulnerability page</w:t>
      </w:r>
      <w:r w:rsidR="00820E0E">
        <w:t>.</w:t>
      </w:r>
    </w:p>
    <w:p w14:paraId="202664DC" w14:textId="5CE074A5" w:rsidR="005143DC" w:rsidRDefault="005143DC" w:rsidP="005143DC">
      <w:pPr>
        <w:pStyle w:val="SubStepAlpha"/>
      </w:pPr>
      <w:r>
        <w:t xml:space="preserve">Enter the </w:t>
      </w:r>
      <w:r w:rsidR="00783F99">
        <w:t xml:space="preserve">following </w:t>
      </w:r>
      <w:r>
        <w:t xml:space="preserve">payload in the </w:t>
      </w:r>
      <w:r w:rsidRPr="002C18E8">
        <w:rPr>
          <w:b/>
          <w:bCs/>
        </w:rPr>
        <w:t>What</w:t>
      </w:r>
      <w:r w:rsidR="00577DD7">
        <w:rPr>
          <w:b/>
          <w:bCs/>
        </w:rPr>
        <w:t>’</w:t>
      </w:r>
      <w:r w:rsidRPr="002C18E8">
        <w:rPr>
          <w:b/>
          <w:bCs/>
        </w:rPr>
        <w:t>s your name?</w:t>
      </w:r>
      <w:r>
        <w:t xml:space="preserve"> box and click </w:t>
      </w:r>
      <w:r w:rsidRPr="002C18E8">
        <w:rPr>
          <w:b/>
          <w:bCs/>
        </w:rPr>
        <w:t>Submit</w:t>
      </w:r>
      <w:r>
        <w:t>.</w:t>
      </w:r>
    </w:p>
    <w:p w14:paraId="0C231C99" w14:textId="6A6EE49D" w:rsidR="00783F99" w:rsidRDefault="00783F99" w:rsidP="00996CA7">
      <w:pPr>
        <w:pStyle w:val="CMD"/>
        <w:ind w:left="1440"/>
      </w:pPr>
      <w:r w:rsidRPr="007E5D1C">
        <w:rPr>
          <w:b/>
          <w:bCs/>
        </w:rPr>
        <w:t>&lt;script&gt;</w:t>
      </w:r>
      <w:proofErr w:type="gramStart"/>
      <w:r w:rsidRPr="007E5D1C">
        <w:rPr>
          <w:b/>
          <w:bCs/>
        </w:rPr>
        <w:t>alert(</w:t>
      </w:r>
      <w:proofErr w:type="gramEnd"/>
      <w:r>
        <w:rPr>
          <w:b/>
          <w:bCs/>
        </w:rPr>
        <w:t>"</w:t>
      </w:r>
      <w:r w:rsidRPr="007E5D1C">
        <w:rPr>
          <w:b/>
          <w:bCs/>
        </w:rPr>
        <w:t>You are hacked!</w:t>
      </w:r>
      <w:r>
        <w:rPr>
          <w:b/>
          <w:bCs/>
        </w:rPr>
        <w:t>"</w:t>
      </w:r>
      <w:r w:rsidRPr="007E5D1C">
        <w:rPr>
          <w:b/>
          <w:bCs/>
        </w:rPr>
        <w:t>)&lt;/script&gt;</w:t>
      </w:r>
    </w:p>
    <w:p w14:paraId="14EC4D4B" w14:textId="3AE9EE0E" w:rsidR="009733BF" w:rsidRDefault="009733BF" w:rsidP="009733BF">
      <w:pPr>
        <w:pStyle w:val="SubStepAlpha"/>
        <w:numPr>
          <w:ilvl w:val="0"/>
          <w:numId w:val="0"/>
        </w:numPr>
        <w:ind w:left="720"/>
      </w:pPr>
      <w:r>
        <w:t>A</w:t>
      </w:r>
      <w:r w:rsidR="00355303">
        <w:t xml:space="preserve">n alert </w:t>
      </w:r>
      <w:r>
        <w:t>popup</w:t>
      </w:r>
      <w:r w:rsidR="00355303">
        <w:t xml:space="preserve"> box</w:t>
      </w:r>
      <w:r>
        <w:t xml:space="preserve"> </w:t>
      </w:r>
      <w:r w:rsidR="00176AA3">
        <w:t xml:space="preserve">will </w:t>
      </w:r>
      <w:r>
        <w:t>appear with the word</w:t>
      </w:r>
      <w:r w:rsidR="00C74C51">
        <w:t>s</w:t>
      </w:r>
      <w:r>
        <w:t xml:space="preserve"> </w:t>
      </w:r>
      <w:r w:rsidR="00C74C51" w:rsidRPr="00996CA7">
        <w:rPr>
          <w:b/>
          <w:bCs/>
        </w:rPr>
        <w:t>You</w:t>
      </w:r>
      <w:r w:rsidR="00F951CE" w:rsidRPr="00996CA7">
        <w:rPr>
          <w:b/>
          <w:bCs/>
        </w:rPr>
        <w:t xml:space="preserve"> a</w:t>
      </w:r>
      <w:r w:rsidR="00C74C51" w:rsidRPr="00996CA7">
        <w:rPr>
          <w:b/>
          <w:bCs/>
        </w:rPr>
        <w:t>r</w:t>
      </w:r>
      <w:r w:rsidR="00F951CE" w:rsidRPr="00996CA7">
        <w:rPr>
          <w:b/>
          <w:bCs/>
        </w:rPr>
        <w:t>e</w:t>
      </w:r>
      <w:r w:rsidR="00C74C51" w:rsidRPr="00996CA7">
        <w:rPr>
          <w:b/>
          <w:bCs/>
        </w:rPr>
        <w:t xml:space="preserve"> </w:t>
      </w:r>
      <w:proofErr w:type="gramStart"/>
      <w:r w:rsidR="007903CE" w:rsidRPr="00996CA7">
        <w:rPr>
          <w:b/>
          <w:bCs/>
        </w:rPr>
        <w:t>hacked!</w:t>
      </w:r>
      <w:r>
        <w:t>.</w:t>
      </w:r>
      <w:proofErr w:type="gramEnd"/>
      <w:r>
        <w:t xml:space="preserve"> This</w:t>
      </w:r>
      <w:r w:rsidR="000C217B">
        <w:t xml:space="preserve"> means</w:t>
      </w:r>
      <w:r>
        <w:t xml:space="preserve"> </w:t>
      </w:r>
      <w:r w:rsidR="001D045F">
        <w:t xml:space="preserve">the </w:t>
      </w:r>
      <w:r w:rsidR="001F6B30">
        <w:t>site</w:t>
      </w:r>
      <w:r w:rsidR="001D045F">
        <w:t xml:space="preserve"> </w:t>
      </w:r>
      <w:r w:rsidR="0045079C">
        <w:t xml:space="preserve">is </w:t>
      </w:r>
      <w:r w:rsidR="001D045F">
        <w:t xml:space="preserve">vulnerable to </w:t>
      </w:r>
      <w:r w:rsidR="00C74C51">
        <w:t>R</w:t>
      </w:r>
      <w:r w:rsidR="001D045F">
        <w:t>eflected XSS attacks and we have successfully exploited the vulnerability.</w:t>
      </w:r>
    </w:p>
    <w:p w14:paraId="48057547" w14:textId="66035870" w:rsidR="006755DF" w:rsidRDefault="006755DF" w:rsidP="006755DF">
      <w:pPr>
        <w:pStyle w:val="SubStepAlpha"/>
      </w:pPr>
      <w:r>
        <w:t>Select</w:t>
      </w:r>
      <w:r w:rsidR="000175B2">
        <w:t xml:space="preserve"> and copy</w:t>
      </w:r>
      <w:r>
        <w:t xml:space="preserve"> the URL </w:t>
      </w:r>
      <w:r w:rsidR="000175B2">
        <w:t>for the compromised page. Open a new browser tab and past</w:t>
      </w:r>
      <w:r w:rsidR="00D60CA2">
        <w:t>e</w:t>
      </w:r>
      <w:r w:rsidR="000175B2">
        <w:t xml:space="preserve"> the URL into the </w:t>
      </w:r>
      <w:r w:rsidR="001231AE">
        <w:t xml:space="preserve">URL field and press </w:t>
      </w:r>
      <w:r w:rsidR="002E002B">
        <w:t>&lt;Enter&gt;.</w:t>
      </w:r>
    </w:p>
    <w:p w14:paraId="381CD874" w14:textId="400A3E75" w:rsidR="00E64CB1" w:rsidRDefault="002E002B" w:rsidP="002E002B">
      <w:pPr>
        <w:pStyle w:val="BodyTextL50"/>
      </w:pPr>
      <w:r>
        <w:t xml:space="preserve">You should see the same web page appear displaying the </w:t>
      </w:r>
      <w:r w:rsidR="00085484" w:rsidRPr="00A207B5">
        <w:rPr>
          <w:b/>
          <w:bCs/>
        </w:rPr>
        <w:t>You are hacked</w:t>
      </w:r>
      <w:r w:rsidR="00302D86">
        <w:t>!</w:t>
      </w:r>
      <w:r w:rsidR="00085484">
        <w:t xml:space="preserve"> popup box. This means that if a user opens the URL a malicious script will execute.</w:t>
      </w:r>
      <w:r w:rsidR="00577DD7">
        <w:t xml:space="preserve"> The alert box is </w:t>
      </w:r>
      <w:r w:rsidR="00E64CB1">
        <w:t>used to simulate a malicious script in this lab.</w:t>
      </w:r>
      <w:r w:rsidR="00085484">
        <w:t xml:space="preserve"> </w:t>
      </w:r>
    </w:p>
    <w:p w14:paraId="4D9412A9" w14:textId="2B069F5F" w:rsidR="002E002B" w:rsidRDefault="75D745A8" w:rsidP="00A207B5">
      <w:pPr>
        <w:pStyle w:val="BodyTextL50"/>
      </w:pPr>
      <w:r>
        <w:t xml:space="preserve">In an ethical hacking </w:t>
      </w:r>
      <w:r w:rsidR="57ECE3EE">
        <w:t>engagement,</w:t>
      </w:r>
      <w:r>
        <w:t xml:space="preserve"> </w:t>
      </w:r>
      <w:r w:rsidR="6E8EDAB7">
        <w:t>you would try inserting a simple test script into input fields to see if the script executes. If so, the web</w:t>
      </w:r>
      <w:r w:rsidR="57ECE3EE">
        <w:t>site is vulnerable to reflected XSS attacks.</w:t>
      </w:r>
      <w:r w:rsidR="7CE24B4F">
        <w:t xml:space="preserve"> You could then distribute the link in a phishing attack to </w:t>
      </w:r>
      <w:r w:rsidR="04769A09">
        <w:t>determine the level of security awareness among your customers’ employees.</w:t>
      </w:r>
    </w:p>
    <w:p w14:paraId="3C1BCB16" w14:textId="3298918B" w:rsidR="00122EAA" w:rsidRDefault="001D045F" w:rsidP="00122EAA">
      <w:pPr>
        <w:pStyle w:val="Heading3"/>
      </w:pPr>
      <w:r>
        <w:t>Perform a</w:t>
      </w:r>
      <w:r w:rsidR="00F64A1D">
        <w:t xml:space="preserve"> Reflected</w:t>
      </w:r>
      <w:r>
        <w:t xml:space="preserve"> </w:t>
      </w:r>
      <w:r w:rsidR="00246CCE">
        <w:t xml:space="preserve">XSS </w:t>
      </w:r>
      <w:r>
        <w:t xml:space="preserve">attack at </w:t>
      </w:r>
      <w:proofErr w:type="gramStart"/>
      <w:r>
        <w:t>Medium</w:t>
      </w:r>
      <w:proofErr w:type="gramEnd"/>
      <w:r>
        <w:t xml:space="preserve"> security level</w:t>
      </w:r>
      <w:r w:rsidR="000E09F1">
        <w:t>.</w:t>
      </w:r>
    </w:p>
    <w:p w14:paraId="114AE56F" w14:textId="4E760F14" w:rsidR="00122EAA" w:rsidRDefault="00A60C6D" w:rsidP="00122EAA">
      <w:pPr>
        <w:pStyle w:val="BodyTextL25"/>
      </w:pPr>
      <w:r>
        <w:t>You will attempt t</w:t>
      </w:r>
      <w:r w:rsidR="00BC182B">
        <w:t>he same attack</w:t>
      </w:r>
      <w:r w:rsidR="00D1398F">
        <w:t>,</w:t>
      </w:r>
      <w:r w:rsidR="00BC182B">
        <w:t xml:space="preserve"> but this time the security level of the Web site will Medium.</w:t>
      </w:r>
    </w:p>
    <w:p w14:paraId="5A6D029C" w14:textId="21319BCC" w:rsidR="0021084E" w:rsidRDefault="0021084E" w:rsidP="0021084E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left </w:t>
      </w:r>
      <w:r w:rsidR="00186854">
        <w:t>menu</w:t>
      </w:r>
      <w:r>
        <w:t xml:space="preserve"> and select </w:t>
      </w:r>
      <w:r w:rsidRPr="0021084E">
        <w:rPr>
          <w:b/>
          <w:bCs/>
        </w:rPr>
        <w:t>Medium</w:t>
      </w:r>
      <w:r>
        <w:t xml:space="preserve"> in the Security Level dropdown. Click </w:t>
      </w:r>
      <w:r w:rsidRPr="00BE6D40">
        <w:rPr>
          <w:b/>
          <w:bCs/>
        </w:rPr>
        <w:t>Submit</w:t>
      </w:r>
      <w:r>
        <w:t>.</w:t>
      </w:r>
    </w:p>
    <w:p w14:paraId="2309FF87" w14:textId="022EB035" w:rsidR="0021084E" w:rsidRDefault="0021084E" w:rsidP="0021084E">
      <w:pPr>
        <w:pStyle w:val="SubStepAlpha"/>
      </w:pPr>
      <w:r>
        <w:t xml:space="preserve">Select </w:t>
      </w:r>
      <w:r w:rsidRPr="00B96910">
        <w:rPr>
          <w:b/>
          <w:bCs/>
        </w:rPr>
        <w:t>XSS (Reflected)</w:t>
      </w:r>
      <w:r>
        <w:t xml:space="preserve"> in the left </w:t>
      </w:r>
      <w:r w:rsidR="00186854">
        <w:t>menu</w:t>
      </w:r>
      <w:r>
        <w:t>.</w:t>
      </w:r>
    </w:p>
    <w:p w14:paraId="7E629AD6" w14:textId="29121FCC" w:rsidR="0021084E" w:rsidRDefault="00BC182B" w:rsidP="0021084E">
      <w:pPr>
        <w:pStyle w:val="SubStepAlpha"/>
      </w:pPr>
      <w:r>
        <w:t>Again, e</w:t>
      </w:r>
      <w:r w:rsidR="0021084E">
        <w:t xml:space="preserve">nter the </w:t>
      </w:r>
      <w:r w:rsidR="0077449D">
        <w:t xml:space="preserve">following </w:t>
      </w:r>
      <w:r w:rsidR="0021084E">
        <w:t xml:space="preserve">payload in the </w:t>
      </w:r>
      <w:r w:rsidR="0021084E" w:rsidRPr="002C18E8">
        <w:rPr>
          <w:b/>
          <w:bCs/>
        </w:rPr>
        <w:t>What</w:t>
      </w:r>
      <w:r w:rsidR="00820E0E">
        <w:rPr>
          <w:b/>
          <w:bCs/>
        </w:rPr>
        <w:t>'</w:t>
      </w:r>
      <w:r w:rsidR="0021084E" w:rsidRPr="002C18E8">
        <w:rPr>
          <w:b/>
          <w:bCs/>
        </w:rPr>
        <w:t>s your name?</w:t>
      </w:r>
      <w:r w:rsidR="0021084E">
        <w:t xml:space="preserve"> box and click </w:t>
      </w:r>
      <w:r w:rsidR="0021084E" w:rsidRPr="002C18E8">
        <w:rPr>
          <w:b/>
          <w:bCs/>
        </w:rPr>
        <w:t>Submit</w:t>
      </w:r>
      <w:r w:rsidR="0021084E">
        <w:t>.</w:t>
      </w:r>
    </w:p>
    <w:p w14:paraId="6DE300F4" w14:textId="6D08255A" w:rsidR="00DA0197" w:rsidRPr="00297E75" w:rsidRDefault="00DA0197" w:rsidP="00AB7633">
      <w:pPr>
        <w:pStyle w:val="CMD"/>
        <w:ind w:left="1440"/>
        <w:rPr>
          <w:b/>
          <w:bCs/>
        </w:rPr>
      </w:pPr>
      <w:r w:rsidRPr="00297E75">
        <w:rPr>
          <w:b/>
          <w:bCs/>
        </w:rPr>
        <w:t>&lt;script&gt;</w:t>
      </w:r>
      <w:proofErr w:type="gramStart"/>
      <w:r w:rsidRPr="00297E75">
        <w:rPr>
          <w:b/>
          <w:bCs/>
        </w:rPr>
        <w:t>alert(</w:t>
      </w:r>
      <w:proofErr w:type="gramEnd"/>
      <w:r w:rsidRPr="00297E75">
        <w:rPr>
          <w:b/>
          <w:bCs/>
        </w:rPr>
        <w:t>"You are hacked!")&lt;/script&gt;</w:t>
      </w:r>
    </w:p>
    <w:p w14:paraId="302FD637" w14:textId="23340F4A" w:rsidR="00BC182B" w:rsidRDefault="00BC182B" w:rsidP="0021084E">
      <w:pPr>
        <w:pStyle w:val="SubStepAlpha"/>
        <w:numPr>
          <w:ilvl w:val="0"/>
          <w:numId w:val="0"/>
        </w:numPr>
        <w:ind w:left="720"/>
      </w:pPr>
      <w:r>
        <w:t>You will see a Hello response, but t</w:t>
      </w:r>
      <w:r w:rsidR="0021084E">
        <w:t xml:space="preserve">his time no pop up </w:t>
      </w:r>
      <w:r w:rsidR="00A25B0F">
        <w:t xml:space="preserve">will </w:t>
      </w:r>
      <w:r w:rsidR="0021084E">
        <w:t>appear</w:t>
      </w:r>
      <w:r w:rsidR="003537E5">
        <w:t>. This</w:t>
      </w:r>
      <w:r>
        <w:t xml:space="preserve"> </w:t>
      </w:r>
      <w:r w:rsidR="003537E5">
        <w:t xml:space="preserve">indicates that </w:t>
      </w:r>
      <w:r>
        <w:t xml:space="preserve">the </w:t>
      </w:r>
      <w:r w:rsidR="00486C57">
        <w:t xml:space="preserve">script </w:t>
      </w:r>
      <w:r>
        <w:t xml:space="preserve">did not </w:t>
      </w:r>
      <w:r w:rsidR="00486C57">
        <w:t>execute</w:t>
      </w:r>
      <w:r>
        <w:t>.</w:t>
      </w:r>
      <w:r w:rsidR="00C87F32">
        <w:t xml:space="preserve"> Note that the script is displayed as </w:t>
      </w:r>
      <w:r w:rsidR="000B12B0">
        <w:t>literal text.</w:t>
      </w:r>
    </w:p>
    <w:p w14:paraId="2BA67DD3" w14:textId="58718541" w:rsidR="00194CA8" w:rsidRDefault="000515F9" w:rsidP="0021084E">
      <w:pPr>
        <w:pStyle w:val="SubStepAlpha"/>
        <w:numPr>
          <w:ilvl w:val="0"/>
          <w:numId w:val="0"/>
        </w:numPr>
        <w:ind w:left="720"/>
      </w:pPr>
      <w:r>
        <w:t>We can a</w:t>
      </w:r>
      <w:r w:rsidR="0021084E">
        <w:t xml:space="preserve">nalyze the code </w:t>
      </w:r>
      <w:r w:rsidR="006076CF">
        <w:t xml:space="preserve">in </w:t>
      </w:r>
      <w:r w:rsidR="00A34CC4">
        <w:t>the backend</w:t>
      </w:r>
      <w:r>
        <w:t xml:space="preserve"> of the web site</w:t>
      </w:r>
      <w:r w:rsidR="00A34CC4">
        <w:t xml:space="preserve"> </w:t>
      </w:r>
      <w:r w:rsidR="0021084E">
        <w:t>to investigate</w:t>
      </w:r>
      <w:r w:rsidR="00B03A13">
        <w:t xml:space="preserve"> the reason. </w:t>
      </w:r>
    </w:p>
    <w:p w14:paraId="2BF82D6F" w14:textId="77777777" w:rsidR="002B1B21" w:rsidRDefault="02C8C8CD" w:rsidP="0021084E">
      <w:pPr>
        <w:pStyle w:val="SubStepAlpha"/>
      </w:pPr>
      <w:r>
        <w:t xml:space="preserve">Click the </w:t>
      </w:r>
      <w:r w:rsidR="2976C285" w:rsidRPr="564679E9">
        <w:rPr>
          <w:b/>
          <w:bCs/>
        </w:rPr>
        <w:t xml:space="preserve">View </w:t>
      </w:r>
      <w:r w:rsidRPr="564679E9">
        <w:rPr>
          <w:b/>
          <w:bCs/>
        </w:rPr>
        <w:t>Source</w:t>
      </w:r>
      <w:r>
        <w:t xml:space="preserve"> button </w:t>
      </w:r>
      <w:r w:rsidR="2976C285">
        <w:t xml:space="preserve">on the bottom right of the page </w:t>
      </w:r>
      <w:r>
        <w:t xml:space="preserve">and review the </w:t>
      </w:r>
      <w:r w:rsidR="30004600">
        <w:t xml:space="preserve">PHP </w:t>
      </w:r>
      <w:r>
        <w:t>code</w:t>
      </w:r>
      <w:r w:rsidR="7C6E9D47">
        <w:t>.</w:t>
      </w:r>
    </w:p>
    <w:p w14:paraId="70EC79BC" w14:textId="37E193EB" w:rsidR="002B1B21" w:rsidRDefault="002B1B21" w:rsidP="002B1B21">
      <w:pPr>
        <w:pStyle w:val="SubStepAlpha"/>
        <w:numPr>
          <w:ilvl w:val="0"/>
          <w:numId w:val="0"/>
        </w:numPr>
        <w:ind w:left="720"/>
      </w:pPr>
      <w:r w:rsidRPr="00AB7633">
        <w:rPr>
          <w:b/>
          <w:bCs/>
        </w:rPr>
        <w:t>Note</w:t>
      </w:r>
      <w:r>
        <w:t>: On a real web server, we would not have access to this backend source code, but here on DVWS we do.</w:t>
      </w:r>
    </w:p>
    <w:p w14:paraId="2F129516" w14:textId="77777777" w:rsidR="000F40AF" w:rsidRDefault="02C8C8CD" w:rsidP="0021084E">
      <w:pPr>
        <w:pStyle w:val="SubStepAlpha"/>
      </w:pPr>
      <w:r>
        <w:t>Note</w:t>
      </w:r>
      <w:r w:rsidR="7C6E9D47">
        <w:t xml:space="preserve"> the</w:t>
      </w:r>
      <w:r>
        <w:t xml:space="preserve"> </w:t>
      </w:r>
      <w:r w:rsidR="243244BE">
        <w:t>line:</w:t>
      </w:r>
    </w:p>
    <w:p w14:paraId="1BE88A1A" w14:textId="742AB2D3" w:rsidR="004549C2" w:rsidRPr="003D3E73" w:rsidRDefault="02C8C8CD" w:rsidP="003D3E73">
      <w:pPr>
        <w:pStyle w:val="CMD"/>
        <w:ind w:left="1440"/>
        <w:rPr>
          <w:b/>
          <w:bCs/>
        </w:rPr>
      </w:pPr>
      <w:r w:rsidRPr="003D3E73">
        <w:rPr>
          <w:b/>
          <w:bCs/>
        </w:rPr>
        <w:t xml:space="preserve">$name = </w:t>
      </w:r>
      <w:proofErr w:type="spellStart"/>
      <w:r w:rsidRPr="003D3E73">
        <w:rPr>
          <w:b/>
          <w:bCs/>
        </w:rPr>
        <w:t>str_replace</w:t>
      </w:r>
      <w:proofErr w:type="spellEnd"/>
      <w:r w:rsidRPr="003D3E73">
        <w:rPr>
          <w:b/>
          <w:bCs/>
        </w:rPr>
        <w:t xml:space="preserve"> </w:t>
      </w:r>
      <w:proofErr w:type="gramStart"/>
      <w:r w:rsidRPr="003D3E73">
        <w:rPr>
          <w:b/>
          <w:bCs/>
        </w:rPr>
        <w:t xml:space="preserve">( </w:t>
      </w:r>
      <w:r w:rsidR="025E538E" w:rsidRPr="003D3E73">
        <w:rPr>
          <w:b/>
          <w:bCs/>
        </w:rPr>
        <w:t>'</w:t>
      </w:r>
      <w:proofErr w:type="gramEnd"/>
      <w:r w:rsidRPr="003D3E73">
        <w:rPr>
          <w:b/>
          <w:bCs/>
        </w:rPr>
        <w:t>&lt;script&gt;</w:t>
      </w:r>
      <w:r w:rsidR="025E538E" w:rsidRPr="003D3E73">
        <w:rPr>
          <w:b/>
          <w:bCs/>
        </w:rPr>
        <w:t>'</w:t>
      </w:r>
      <w:r w:rsidR="0080DC89" w:rsidRPr="003D3E73">
        <w:rPr>
          <w:b/>
          <w:bCs/>
        </w:rPr>
        <w:t xml:space="preserve">, </w:t>
      </w:r>
      <w:r w:rsidR="025E538E" w:rsidRPr="003D3E73">
        <w:rPr>
          <w:b/>
          <w:bCs/>
        </w:rPr>
        <w:t>''</w:t>
      </w:r>
      <w:r w:rsidR="0080DC89" w:rsidRPr="003D3E73">
        <w:rPr>
          <w:b/>
          <w:bCs/>
        </w:rPr>
        <w:t xml:space="preserve">,  $_GET[ </w:t>
      </w:r>
      <w:r w:rsidR="025E538E" w:rsidRPr="003D3E73">
        <w:rPr>
          <w:b/>
          <w:bCs/>
        </w:rPr>
        <w:t>'</w:t>
      </w:r>
      <w:r w:rsidR="0080DC89" w:rsidRPr="003D3E73">
        <w:rPr>
          <w:b/>
          <w:bCs/>
        </w:rPr>
        <w:t>name</w:t>
      </w:r>
      <w:r w:rsidR="025E538E" w:rsidRPr="003D3E73">
        <w:rPr>
          <w:b/>
          <w:bCs/>
        </w:rPr>
        <w:t>'</w:t>
      </w:r>
      <w:r w:rsidR="0080DC89" w:rsidRPr="003D3E73">
        <w:rPr>
          <w:b/>
          <w:bCs/>
        </w:rPr>
        <w:t xml:space="preserve"> ] );</w:t>
      </w:r>
    </w:p>
    <w:p w14:paraId="64E1C60E" w14:textId="5262C4B9" w:rsidR="00DC5D7F" w:rsidRPr="00685E30" w:rsidRDefault="00DC5D7F" w:rsidP="00560EF6">
      <w:pPr>
        <w:pStyle w:val="SubStepAlpha"/>
        <w:numPr>
          <w:ilvl w:val="0"/>
          <w:numId w:val="0"/>
        </w:numPr>
        <w:ind w:left="720"/>
      </w:pPr>
      <w:r w:rsidRPr="00DC5D7F">
        <w:rPr>
          <w:rFonts w:cs="Arial"/>
        </w:rPr>
        <w:t>This</w:t>
      </w:r>
      <w:r>
        <w:rPr>
          <w:rFonts w:cs="Arial"/>
        </w:rPr>
        <w:t xml:space="preserve"> source code </w:t>
      </w:r>
      <w:r w:rsidR="00742EEE">
        <w:rPr>
          <w:rFonts w:cs="Arial"/>
        </w:rPr>
        <w:t xml:space="preserve">creates </w:t>
      </w:r>
      <w:r w:rsidR="000C217B">
        <w:rPr>
          <w:rFonts w:cs="Arial"/>
        </w:rPr>
        <w:t>a filter,</w:t>
      </w:r>
      <w:r w:rsidR="00742EEE">
        <w:rPr>
          <w:rFonts w:cs="Arial"/>
        </w:rPr>
        <w:t xml:space="preserve"> with</w:t>
      </w:r>
      <w:r w:rsidR="000C217B">
        <w:rPr>
          <w:rFonts w:cs="Arial"/>
        </w:rPr>
        <w:t xml:space="preserve"> </w:t>
      </w:r>
      <w:proofErr w:type="spellStart"/>
      <w:r w:rsidR="000C217B" w:rsidRPr="00C56A5F">
        <w:rPr>
          <w:b/>
          <w:bCs/>
        </w:rPr>
        <w:t>str_</w:t>
      </w:r>
      <w:proofErr w:type="gramStart"/>
      <w:r w:rsidR="000C217B" w:rsidRPr="00C56A5F">
        <w:rPr>
          <w:b/>
          <w:bCs/>
        </w:rPr>
        <w:t>replace</w:t>
      </w:r>
      <w:proofErr w:type="spellEnd"/>
      <w:r w:rsidR="00742EEE" w:rsidRPr="00C56A5F">
        <w:rPr>
          <w:b/>
          <w:bCs/>
        </w:rPr>
        <w:t>(</w:t>
      </w:r>
      <w:proofErr w:type="gramEnd"/>
      <w:r w:rsidR="00742EEE" w:rsidRPr="00C56A5F">
        <w:rPr>
          <w:b/>
          <w:bCs/>
        </w:rPr>
        <w:t>)</w:t>
      </w:r>
      <w:r w:rsidR="00742EEE" w:rsidRPr="00044B86">
        <w:rPr>
          <w:rFonts w:cs="Arial"/>
        </w:rPr>
        <w:t xml:space="preserve"> function</w:t>
      </w:r>
      <w:r w:rsidR="000C217B">
        <w:rPr>
          <w:rFonts w:cs="Arial"/>
        </w:rPr>
        <w:t xml:space="preserve">, that </w:t>
      </w:r>
      <w:r>
        <w:rPr>
          <w:rFonts w:cs="Arial"/>
        </w:rPr>
        <w:t xml:space="preserve">removes the </w:t>
      </w:r>
      <w:r w:rsidRPr="00C56A5F">
        <w:rPr>
          <w:b/>
          <w:bCs/>
        </w:rPr>
        <w:t>&lt;script&gt;</w:t>
      </w:r>
      <w:r>
        <w:rPr>
          <w:rFonts w:cs="Arial"/>
        </w:rPr>
        <w:t xml:space="preserve"> tag </w:t>
      </w:r>
      <w:r w:rsidR="000C217B">
        <w:rPr>
          <w:rFonts w:cs="Arial"/>
        </w:rPr>
        <w:t xml:space="preserve">in our payload </w:t>
      </w:r>
      <w:r>
        <w:rPr>
          <w:rFonts w:cs="Arial"/>
        </w:rPr>
        <w:t>and replaces it with a null value</w:t>
      </w:r>
      <w:r w:rsidR="001C6BD7">
        <w:rPr>
          <w:rFonts w:cs="Arial"/>
        </w:rPr>
        <w:t xml:space="preserve">. This renders </w:t>
      </w:r>
      <w:r>
        <w:rPr>
          <w:rFonts w:cs="Arial"/>
        </w:rPr>
        <w:t xml:space="preserve">the payload script </w:t>
      </w:r>
      <w:r w:rsidR="00560EF6">
        <w:rPr>
          <w:rFonts w:cs="Arial"/>
        </w:rPr>
        <w:t>ineffective</w:t>
      </w:r>
      <w:r w:rsidR="00AA66B6">
        <w:rPr>
          <w:rFonts w:cs="Arial"/>
        </w:rPr>
        <w:t>, so</w:t>
      </w:r>
      <w:r w:rsidR="008C7196">
        <w:rPr>
          <w:rFonts w:cs="Arial"/>
        </w:rPr>
        <w:t xml:space="preserve"> the</w:t>
      </w:r>
      <w:r w:rsidR="000E0BAA">
        <w:rPr>
          <w:rFonts w:cs="Arial"/>
        </w:rPr>
        <w:t xml:space="preserve"> </w:t>
      </w:r>
      <w:r w:rsidR="00B03A13">
        <w:rPr>
          <w:rFonts w:cs="Arial"/>
        </w:rPr>
        <w:t>attack failed</w:t>
      </w:r>
      <w:r w:rsidR="00044B86">
        <w:rPr>
          <w:rFonts w:cs="Arial"/>
        </w:rPr>
        <w:t>,</w:t>
      </w:r>
      <w:r w:rsidR="00B03A13">
        <w:rPr>
          <w:rFonts w:cs="Arial"/>
        </w:rPr>
        <w:t xml:space="preserve"> and no popup window</w:t>
      </w:r>
      <w:r w:rsidR="008C7196">
        <w:rPr>
          <w:rFonts w:cs="Arial"/>
        </w:rPr>
        <w:t xml:space="preserve"> is displayed</w:t>
      </w:r>
      <w:r w:rsidR="00560EF6">
        <w:rPr>
          <w:rFonts w:cs="Arial"/>
        </w:rPr>
        <w:t>.</w:t>
      </w:r>
      <w:r w:rsidR="00B03A13">
        <w:rPr>
          <w:rFonts w:cs="Arial"/>
        </w:rPr>
        <w:t xml:space="preserve"> Because this script is only filtering out &lt;script&gt; in lower case, </w:t>
      </w:r>
      <w:r w:rsidR="009F5127">
        <w:rPr>
          <w:rFonts w:cs="Arial"/>
        </w:rPr>
        <w:t xml:space="preserve">we can </w:t>
      </w:r>
      <w:r w:rsidRPr="00DC5D7F">
        <w:rPr>
          <w:rFonts w:cs="Arial"/>
        </w:rPr>
        <w:t>try and get around the filter</w:t>
      </w:r>
      <w:r w:rsidR="00560EF6">
        <w:rPr>
          <w:rFonts w:cs="Arial"/>
        </w:rPr>
        <w:t xml:space="preserve"> by using a different tag in the payload. We will use </w:t>
      </w:r>
      <w:r w:rsidR="00560EF6" w:rsidRPr="00C56A5F">
        <w:rPr>
          <w:b/>
          <w:bCs/>
        </w:rPr>
        <w:t>&lt;</w:t>
      </w:r>
      <w:proofErr w:type="spellStart"/>
      <w:r w:rsidR="00560EF6" w:rsidRPr="00C56A5F">
        <w:rPr>
          <w:b/>
          <w:bCs/>
        </w:rPr>
        <w:t>ScRipt</w:t>
      </w:r>
      <w:proofErr w:type="spellEnd"/>
      <w:r w:rsidR="00560EF6" w:rsidRPr="00C56A5F">
        <w:rPr>
          <w:b/>
          <w:bCs/>
        </w:rPr>
        <w:t>&gt;</w:t>
      </w:r>
      <w:r w:rsidR="009F5127" w:rsidRPr="00685E30">
        <w:t>.</w:t>
      </w:r>
    </w:p>
    <w:p w14:paraId="712D97DE" w14:textId="57038BF9" w:rsidR="00560EF6" w:rsidRDefault="6F68DB79" w:rsidP="00560EF6">
      <w:pPr>
        <w:pStyle w:val="SubStepAlpha"/>
      </w:pPr>
      <w:r>
        <w:t xml:space="preserve">Close the source code window and return to the </w:t>
      </w:r>
      <w:r w:rsidR="23121751">
        <w:t xml:space="preserve">Reflected XSS </w:t>
      </w:r>
      <w:r>
        <w:t>Vulnerability page</w:t>
      </w:r>
      <w:r w:rsidR="025E538E">
        <w:t>.</w:t>
      </w:r>
    </w:p>
    <w:p w14:paraId="37875E5B" w14:textId="0CFEC30D" w:rsidR="000C217B" w:rsidRDefault="6F68DB79" w:rsidP="00A11CCD">
      <w:pPr>
        <w:pStyle w:val="SubStepAlpha"/>
      </w:pPr>
      <w:r w:rsidRPr="007A2227">
        <w:t>Enter</w:t>
      </w:r>
      <w:r>
        <w:t xml:space="preserve"> the </w:t>
      </w:r>
      <w:r w:rsidR="4BB43C85">
        <w:t xml:space="preserve">following </w:t>
      </w:r>
      <w:r>
        <w:t xml:space="preserve">payload in the </w:t>
      </w:r>
      <w:r w:rsidRPr="564679E9">
        <w:rPr>
          <w:b/>
          <w:bCs/>
        </w:rPr>
        <w:t>What</w:t>
      </w:r>
      <w:r w:rsidR="025E538E" w:rsidRPr="564679E9">
        <w:rPr>
          <w:b/>
          <w:bCs/>
        </w:rPr>
        <w:t>'</w:t>
      </w:r>
      <w:r w:rsidRPr="564679E9">
        <w:rPr>
          <w:b/>
          <w:bCs/>
        </w:rPr>
        <w:t>s your name?</w:t>
      </w:r>
      <w:r>
        <w:t xml:space="preserve"> box and click </w:t>
      </w:r>
      <w:r w:rsidRPr="564679E9">
        <w:rPr>
          <w:b/>
          <w:bCs/>
        </w:rPr>
        <w:t>Submit</w:t>
      </w:r>
      <w:r>
        <w:t>.</w:t>
      </w:r>
    </w:p>
    <w:p w14:paraId="56A2B978" w14:textId="20B98913" w:rsidR="005B0316" w:rsidRPr="000F3E91" w:rsidRDefault="00A11CCD" w:rsidP="00D52CAE">
      <w:pPr>
        <w:pStyle w:val="CMD"/>
        <w:ind w:left="1440"/>
        <w:rPr>
          <w:b/>
          <w:bCs/>
        </w:rPr>
      </w:pPr>
      <w:r>
        <w:rPr>
          <w:b/>
          <w:bCs/>
        </w:rPr>
        <w:t>&lt;</w:t>
      </w:r>
      <w:proofErr w:type="spellStart"/>
      <w:r w:rsidR="4BB43C85" w:rsidRPr="000F3E91">
        <w:rPr>
          <w:b/>
          <w:bCs/>
        </w:rPr>
        <w:t>ScRipt</w:t>
      </w:r>
      <w:proofErr w:type="spellEnd"/>
      <w:r w:rsidR="4BB43C85" w:rsidRPr="000F3E91">
        <w:rPr>
          <w:b/>
          <w:bCs/>
        </w:rPr>
        <w:t>&gt;</w:t>
      </w:r>
      <w:proofErr w:type="gramStart"/>
      <w:r w:rsidR="4BB43C85" w:rsidRPr="000F3E91">
        <w:rPr>
          <w:b/>
          <w:bCs/>
        </w:rPr>
        <w:t>alert(</w:t>
      </w:r>
      <w:proofErr w:type="gramEnd"/>
      <w:r w:rsidR="4BB43C85" w:rsidRPr="000F3E91">
        <w:rPr>
          <w:b/>
          <w:bCs/>
        </w:rPr>
        <w:t>"You are hacked!")&lt;/</w:t>
      </w:r>
      <w:proofErr w:type="spellStart"/>
      <w:r w:rsidR="4BB43C85" w:rsidRPr="000F3E91">
        <w:rPr>
          <w:b/>
          <w:bCs/>
        </w:rPr>
        <w:t>ScRipt</w:t>
      </w:r>
      <w:proofErr w:type="spellEnd"/>
      <w:r w:rsidR="4BB43C85" w:rsidRPr="000F3E91">
        <w:rPr>
          <w:b/>
          <w:bCs/>
        </w:rPr>
        <w:t>&gt;</w:t>
      </w:r>
    </w:p>
    <w:p w14:paraId="0736D9A7" w14:textId="77777777" w:rsidR="00420E42" w:rsidRDefault="22B09945" w:rsidP="00D52CAE">
      <w:pPr>
        <w:pStyle w:val="Heading4"/>
      </w:pPr>
      <w:r>
        <w:t>Question:</w:t>
      </w:r>
    </w:p>
    <w:p w14:paraId="16C9EC47" w14:textId="2441B12D" w:rsidR="00490DD5" w:rsidRPr="00797E5B" w:rsidRDefault="24E6E595" w:rsidP="00D52CAE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797E5B">
        <w:rPr>
          <w:i/>
          <w:iCs/>
          <w:u w:val="single"/>
        </w:rPr>
        <w:t>Did the popup alert appear? If so, why?</w:t>
      </w:r>
    </w:p>
    <w:p w14:paraId="6167121F" w14:textId="2E0B5B5B" w:rsidR="000C217B" w:rsidRPr="00797E5B" w:rsidRDefault="22B09945" w:rsidP="00797E5B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Type your answers her</w:t>
      </w:r>
    </w:p>
    <w:p w14:paraId="1CDAA69C" w14:textId="7ECDCBD2" w:rsidR="000E0BAA" w:rsidRDefault="205B751B" w:rsidP="000E0BAA">
      <w:pPr>
        <w:pStyle w:val="Heading3"/>
      </w:pPr>
      <w:r>
        <w:lastRenderedPageBreak/>
        <w:t>Perform a</w:t>
      </w:r>
      <w:r w:rsidR="18CA7412">
        <w:t xml:space="preserve"> Reflective</w:t>
      </w:r>
      <w:r w:rsidR="5E3A6D7E">
        <w:t xml:space="preserve"> XSS</w:t>
      </w:r>
      <w:r>
        <w:t xml:space="preserve"> attack at High security level</w:t>
      </w:r>
      <w:r w:rsidR="025E538E">
        <w:t>.</w:t>
      </w:r>
    </w:p>
    <w:p w14:paraId="672A51E1" w14:textId="231338D8" w:rsidR="00246CCE" w:rsidRDefault="00246CCE" w:rsidP="00246CCE">
      <w:pPr>
        <w:pStyle w:val="BodyTextL25"/>
      </w:pPr>
      <w:r>
        <w:t>The same attack will be attempted</w:t>
      </w:r>
      <w:r w:rsidR="009D3062">
        <w:t>,</w:t>
      </w:r>
      <w:r>
        <w:t xml:space="preserve"> but this time the security level of the </w:t>
      </w:r>
      <w:r w:rsidR="009D3062">
        <w:t>web</w:t>
      </w:r>
      <w:r>
        <w:t>site will be High.</w:t>
      </w:r>
    </w:p>
    <w:p w14:paraId="412C344B" w14:textId="1307DE09" w:rsidR="000E0BAA" w:rsidRDefault="000E0BAA" w:rsidP="000E0BAA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left </w:t>
      </w:r>
      <w:r w:rsidR="00186854">
        <w:t>menu</w:t>
      </w:r>
      <w:r>
        <w:t xml:space="preserve"> and select </w:t>
      </w:r>
      <w:r w:rsidR="000E2C60">
        <w:rPr>
          <w:b/>
          <w:bCs/>
        </w:rPr>
        <w:t>High</w:t>
      </w:r>
      <w:r>
        <w:t xml:space="preserve"> in the Security Level dropdown. Click </w:t>
      </w:r>
      <w:r w:rsidRPr="00BE6D40">
        <w:rPr>
          <w:b/>
          <w:bCs/>
        </w:rPr>
        <w:t>Submit</w:t>
      </w:r>
      <w:r>
        <w:t>.</w:t>
      </w:r>
    </w:p>
    <w:p w14:paraId="57DF08F2" w14:textId="150A00F5" w:rsidR="000E0BAA" w:rsidRDefault="000E0BAA" w:rsidP="000E0BAA">
      <w:pPr>
        <w:pStyle w:val="SubStepAlpha"/>
      </w:pPr>
      <w:r>
        <w:t xml:space="preserve">Select </w:t>
      </w:r>
      <w:r w:rsidRPr="00483B2E">
        <w:rPr>
          <w:b/>
          <w:bCs/>
        </w:rPr>
        <w:t>XSS (Reflected)</w:t>
      </w:r>
      <w:r>
        <w:t xml:space="preserve"> in the left </w:t>
      </w:r>
      <w:r w:rsidR="00186854">
        <w:t>menu</w:t>
      </w:r>
      <w:r>
        <w:t>.</w:t>
      </w:r>
    </w:p>
    <w:p w14:paraId="0808EA11" w14:textId="75FE8349" w:rsidR="000E0BAA" w:rsidRDefault="205B751B" w:rsidP="000E0BAA">
      <w:pPr>
        <w:pStyle w:val="SubStepAlpha"/>
      </w:pPr>
      <w:r>
        <w:t xml:space="preserve">Enter the </w:t>
      </w:r>
      <w:r w:rsidR="7013E5F1">
        <w:t xml:space="preserve">following </w:t>
      </w:r>
      <w:r>
        <w:t xml:space="preserve">payload in the </w:t>
      </w:r>
      <w:r w:rsidRPr="564679E9">
        <w:rPr>
          <w:b/>
          <w:bCs/>
        </w:rPr>
        <w:t>What</w:t>
      </w:r>
      <w:r w:rsidR="025E538E" w:rsidRPr="564679E9">
        <w:rPr>
          <w:b/>
          <w:bCs/>
        </w:rPr>
        <w:t>'</w:t>
      </w:r>
      <w:r w:rsidRPr="564679E9">
        <w:rPr>
          <w:b/>
          <w:bCs/>
        </w:rPr>
        <w:t>s your name?</w:t>
      </w:r>
      <w:r>
        <w:t xml:space="preserve"> box and click </w:t>
      </w:r>
      <w:r w:rsidRPr="564679E9">
        <w:rPr>
          <w:b/>
          <w:bCs/>
        </w:rPr>
        <w:t>Submit</w:t>
      </w:r>
      <w:r>
        <w:t>.</w:t>
      </w:r>
      <w:r w:rsidR="005C21F1">
        <w:t xml:space="preserve"> (Note the use of underscores to replace spaces.)</w:t>
      </w:r>
    </w:p>
    <w:p w14:paraId="4EECCA4D" w14:textId="332F46CC" w:rsidR="004365E2" w:rsidRPr="006A2B51" w:rsidRDefault="7013E5F1" w:rsidP="006A2B51">
      <w:pPr>
        <w:pStyle w:val="CMD"/>
        <w:ind w:left="1440"/>
        <w:rPr>
          <w:b/>
          <w:bCs/>
        </w:rPr>
      </w:pPr>
      <w:r w:rsidRPr="006A2B51">
        <w:rPr>
          <w:b/>
          <w:bCs/>
        </w:rPr>
        <w:t>&lt;</w:t>
      </w:r>
      <w:proofErr w:type="spellStart"/>
      <w:r w:rsidRPr="006A2B51">
        <w:rPr>
          <w:b/>
          <w:bCs/>
        </w:rPr>
        <w:t>ScRipt</w:t>
      </w:r>
      <w:proofErr w:type="spellEnd"/>
      <w:r w:rsidRPr="006A2B51">
        <w:rPr>
          <w:b/>
          <w:bCs/>
        </w:rPr>
        <w:t>&gt;alert("</w:t>
      </w:r>
      <w:proofErr w:type="spellStart"/>
      <w:r w:rsidR="00AE433F">
        <w:rPr>
          <w:b/>
          <w:bCs/>
        </w:rPr>
        <w:t>You</w:t>
      </w:r>
      <w:r w:rsidR="00D766E5">
        <w:rPr>
          <w:b/>
          <w:bCs/>
        </w:rPr>
        <w:t>_are_</w:t>
      </w:r>
      <w:r w:rsidR="00731D8B">
        <w:rPr>
          <w:b/>
          <w:bCs/>
        </w:rPr>
        <w:t>h</w:t>
      </w:r>
      <w:r w:rsidRPr="006A2B51">
        <w:rPr>
          <w:b/>
          <w:bCs/>
        </w:rPr>
        <w:t>acked</w:t>
      </w:r>
      <w:proofErr w:type="spellEnd"/>
      <w:r w:rsidR="00731D8B">
        <w:rPr>
          <w:b/>
          <w:bCs/>
        </w:rPr>
        <w:t>!</w:t>
      </w:r>
      <w:proofErr w:type="gramStart"/>
      <w:r w:rsidRPr="006A2B51">
        <w:rPr>
          <w:b/>
          <w:bCs/>
        </w:rPr>
        <w:t>")&lt;</w:t>
      </w:r>
      <w:proofErr w:type="gramEnd"/>
      <w:r w:rsidRPr="006A2B51">
        <w:rPr>
          <w:b/>
          <w:bCs/>
        </w:rPr>
        <w:t>/</w:t>
      </w:r>
      <w:proofErr w:type="spellStart"/>
      <w:r w:rsidR="43481C83" w:rsidRPr="564679E9">
        <w:rPr>
          <w:b/>
          <w:bCs/>
        </w:rPr>
        <w:t>S</w:t>
      </w:r>
      <w:r w:rsidRPr="0033460B">
        <w:rPr>
          <w:b/>
          <w:bCs/>
        </w:rPr>
        <w:t>c</w:t>
      </w:r>
      <w:r w:rsidR="7F62341F" w:rsidRPr="564679E9">
        <w:rPr>
          <w:b/>
          <w:bCs/>
        </w:rPr>
        <w:t>R</w:t>
      </w:r>
      <w:r w:rsidRPr="0033460B">
        <w:rPr>
          <w:b/>
          <w:bCs/>
        </w:rPr>
        <w:t>ipt</w:t>
      </w:r>
      <w:proofErr w:type="spellEnd"/>
      <w:r w:rsidRPr="0033460B">
        <w:rPr>
          <w:b/>
          <w:bCs/>
        </w:rPr>
        <w:t>&gt;</w:t>
      </w:r>
    </w:p>
    <w:p w14:paraId="590849F8" w14:textId="03A4C4EE" w:rsidR="000E0BAA" w:rsidRDefault="00483B2E" w:rsidP="000E0BAA">
      <w:pPr>
        <w:pStyle w:val="SubStepAlpha"/>
        <w:numPr>
          <w:ilvl w:val="0"/>
          <w:numId w:val="0"/>
        </w:numPr>
        <w:ind w:left="720"/>
      </w:pPr>
      <w:r>
        <w:t xml:space="preserve">There is </w:t>
      </w:r>
      <w:r w:rsidR="008533E7">
        <w:t>a</w:t>
      </w:r>
      <w:r w:rsidRPr="008533E7">
        <w:t xml:space="preserve"> </w:t>
      </w:r>
      <w:r w:rsidRPr="000D26C8">
        <w:t>Hello</w:t>
      </w:r>
      <w:r w:rsidR="008533E7" w:rsidRPr="008533E7">
        <w:t xml:space="preserve"> </w:t>
      </w:r>
      <w:r>
        <w:t>message and n</w:t>
      </w:r>
      <w:r w:rsidR="00A34CC4">
        <w:t>o</w:t>
      </w:r>
      <w:r w:rsidR="000E0BAA">
        <w:t xml:space="preserve"> </w:t>
      </w:r>
      <w:r w:rsidR="00355303">
        <w:t xml:space="preserve">alert </w:t>
      </w:r>
      <w:r w:rsidR="000E0BAA">
        <w:t xml:space="preserve">pop up </w:t>
      </w:r>
      <w:r w:rsidR="00355303">
        <w:t>box</w:t>
      </w:r>
      <w:r w:rsidR="000E0BAA">
        <w:t xml:space="preserve">. </w:t>
      </w:r>
      <w:r>
        <w:t>Again</w:t>
      </w:r>
      <w:r w:rsidR="00820E0E">
        <w:t>,</w:t>
      </w:r>
      <w:r>
        <w:t xml:space="preserve"> we can a</w:t>
      </w:r>
      <w:r w:rsidR="000E0BAA">
        <w:t xml:space="preserve">nalyze the </w:t>
      </w:r>
      <w:r w:rsidR="00EB575C">
        <w:t xml:space="preserve">backend </w:t>
      </w:r>
      <w:r w:rsidR="000E0BAA">
        <w:t>source code</w:t>
      </w:r>
      <w:r w:rsidR="00A34CC4">
        <w:t xml:space="preserve"> </w:t>
      </w:r>
      <w:r w:rsidR="000E0BAA">
        <w:t>to investigate</w:t>
      </w:r>
      <w:r w:rsidR="00A34CC4">
        <w:t>.</w:t>
      </w:r>
    </w:p>
    <w:p w14:paraId="2E0A86FC" w14:textId="5CD98D7E" w:rsidR="000E0BAA" w:rsidRDefault="205B751B" w:rsidP="000E0BAA">
      <w:pPr>
        <w:pStyle w:val="SubStepAlpha"/>
      </w:pPr>
      <w:r>
        <w:t xml:space="preserve">Click the </w:t>
      </w:r>
      <w:r w:rsidR="72B78C0F" w:rsidRPr="564679E9">
        <w:rPr>
          <w:b/>
          <w:bCs/>
        </w:rPr>
        <w:t>View Source</w:t>
      </w:r>
      <w:r>
        <w:t xml:space="preserve"> button and review the</w:t>
      </w:r>
      <w:r w:rsidR="30004600">
        <w:t xml:space="preserve"> PHP</w:t>
      </w:r>
      <w:r>
        <w:t xml:space="preserve"> code</w:t>
      </w:r>
      <w:r w:rsidR="243244BE">
        <w:t>.</w:t>
      </w:r>
    </w:p>
    <w:p w14:paraId="5D801479" w14:textId="5C9FEC0C" w:rsidR="00090947" w:rsidRPr="006A2B51" w:rsidRDefault="243244BE" w:rsidP="00AE433F">
      <w:pPr>
        <w:pStyle w:val="BodyTextL50"/>
      </w:pPr>
      <w:r>
        <w:t xml:space="preserve">Note </w:t>
      </w:r>
      <w:r w:rsidR="6422DC1F">
        <w:t>the following line</w:t>
      </w:r>
      <w:r w:rsidR="4C550031">
        <w:t xml:space="preserve">: </w:t>
      </w:r>
    </w:p>
    <w:p w14:paraId="14258F6D" w14:textId="432516D8" w:rsidR="00A620A2" w:rsidRPr="002E077C" w:rsidRDefault="09979E0F" w:rsidP="006A2B51">
      <w:pPr>
        <w:pStyle w:val="CMDOutput"/>
        <w:rPr>
          <w:b/>
          <w:bCs/>
        </w:rPr>
      </w:pPr>
      <w:r w:rsidRPr="006A2B51">
        <w:rPr>
          <w:b/>
          <w:bCs/>
        </w:rPr>
        <w:t xml:space="preserve">$name = </w:t>
      </w:r>
      <w:proofErr w:type="spellStart"/>
      <w:r w:rsidRPr="006A2B51">
        <w:rPr>
          <w:b/>
          <w:bCs/>
        </w:rPr>
        <w:t>preg_</w:t>
      </w:r>
      <w:proofErr w:type="gramStart"/>
      <w:r w:rsidRPr="006A2B51">
        <w:rPr>
          <w:b/>
          <w:bCs/>
        </w:rPr>
        <w:t>replace</w:t>
      </w:r>
      <w:proofErr w:type="spellEnd"/>
      <w:r w:rsidRPr="006A2B51">
        <w:rPr>
          <w:b/>
          <w:bCs/>
        </w:rPr>
        <w:t>( '</w:t>
      </w:r>
      <w:proofErr w:type="gramEnd"/>
      <w:r w:rsidRPr="006A2B51">
        <w:rPr>
          <w:b/>
          <w:bCs/>
        </w:rPr>
        <w:t>/&lt;(.*)s(.*)c(.*)r(.*)</w:t>
      </w:r>
      <w:proofErr w:type="spellStart"/>
      <w:r w:rsidRPr="006A2B51">
        <w:rPr>
          <w:b/>
          <w:bCs/>
        </w:rPr>
        <w:t>i</w:t>
      </w:r>
      <w:proofErr w:type="spellEnd"/>
      <w:r w:rsidRPr="006A2B51">
        <w:rPr>
          <w:b/>
          <w:bCs/>
        </w:rPr>
        <w:t>(.*)p(.*)t/</w:t>
      </w:r>
      <w:proofErr w:type="spellStart"/>
      <w:r w:rsidRPr="006A2B51">
        <w:rPr>
          <w:b/>
          <w:bCs/>
        </w:rPr>
        <w:t>i</w:t>
      </w:r>
      <w:proofErr w:type="spellEnd"/>
      <w:r w:rsidRPr="006A2B51">
        <w:rPr>
          <w:b/>
          <w:bCs/>
        </w:rPr>
        <w:t>',</w:t>
      </w:r>
      <w:r w:rsidR="123FA734" w:rsidRPr="006A2B51">
        <w:rPr>
          <w:b/>
          <w:bCs/>
        </w:rPr>
        <w:t xml:space="preserve"> </w:t>
      </w:r>
      <w:r w:rsidRPr="006A2B51">
        <w:rPr>
          <w:b/>
          <w:bCs/>
        </w:rPr>
        <w:t>'',</w:t>
      </w:r>
      <w:r w:rsidR="123FA734" w:rsidRPr="006A2B51">
        <w:rPr>
          <w:b/>
          <w:bCs/>
        </w:rPr>
        <w:t xml:space="preserve"> </w:t>
      </w:r>
      <w:r w:rsidRPr="006A2B51">
        <w:rPr>
          <w:b/>
          <w:bCs/>
        </w:rPr>
        <w:t>$_GET[</w:t>
      </w:r>
      <w:r w:rsidR="123FA734" w:rsidRPr="006A2B51">
        <w:rPr>
          <w:b/>
          <w:bCs/>
        </w:rPr>
        <w:t xml:space="preserve"> </w:t>
      </w:r>
      <w:r w:rsidRPr="006A2B51">
        <w:rPr>
          <w:b/>
          <w:bCs/>
        </w:rPr>
        <w:t>'name'</w:t>
      </w:r>
      <w:r w:rsidR="123FA734" w:rsidRPr="006A2B51">
        <w:rPr>
          <w:b/>
          <w:bCs/>
        </w:rPr>
        <w:t xml:space="preserve"> </w:t>
      </w:r>
      <w:r w:rsidRPr="006A2B51">
        <w:rPr>
          <w:b/>
          <w:bCs/>
        </w:rPr>
        <w:t>]</w:t>
      </w:r>
      <w:r w:rsidR="123FA734" w:rsidRPr="006A2B51">
        <w:rPr>
          <w:b/>
          <w:bCs/>
        </w:rPr>
        <w:t xml:space="preserve"> </w:t>
      </w:r>
      <w:r w:rsidRPr="006A2B51">
        <w:rPr>
          <w:b/>
          <w:bCs/>
        </w:rPr>
        <w:t>);</w:t>
      </w:r>
    </w:p>
    <w:p w14:paraId="7752151E" w14:textId="4AB32B97" w:rsidR="00090947" w:rsidRDefault="004D08B4" w:rsidP="00090947">
      <w:pPr>
        <w:pStyle w:val="SubStepAlpha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t>In t</w:t>
      </w:r>
      <w:r w:rsidR="00090947" w:rsidRPr="00090947">
        <w:rPr>
          <w:rFonts w:cs="Arial"/>
        </w:rPr>
        <w:t>h</w:t>
      </w:r>
      <w:r>
        <w:rPr>
          <w:rFonts w:cs="Arial"/>
        </w:rPr>
        <w:t>is</w:t>
      </w:r>
      <w:r w:rsidR="00EB575C">
        <w:rPr>
          <w:rFonts w:cs="Arial"/>
        </w:rPr>
        <w:t xml:space="preserve"> code</w:t>
      </w:r>
      <w:r>
        <w:rPr>
          <w:rFonts w:cs="Arial"/>
        </w:rPr>
        <w:t xml:space="preserve">, </w:t>
      </w:r>
      <w:r w:rsidR="000D2925">
        <w:rPr>
          <w:rFonts w:cs="Arial"/>
        </w:rPr>
        <w:t xml:space="preserve">the developer used </w:t>
      </w:r>
      <w:r>
        <w:rPr>
          <w:rFonts w:cs="Arial"/>
        </w:rPr>
        <w:t>a regular expression</w:t>
      </w:r>
      <w:r w:rsidR="00900B89">
        <w:rPr>
          <w:rFonts w:cs="Arial"/>
        </w:rPr>
        <w:t xml:space="preserve"> to</w:t>
      </w:r>
      <w:r w:rsidR="00090947">
        <w:rPr>
          <w:rFonts w:cs="Arial"/>
        </w:rPr>
        <w:t xml:space="preserve"> </w:t>
      </w:r>
      <w:r w:rsidR="007C15AB">
        <w:rPr>
          <w:rFonts w:cs="Arial"/>
        </w:rPr>
        <w:t xml:space="preserve">replace any form of the </w:t>
      </w:r>
      <w:r w:rsidR="007C15AB" w:rsidRPr="007C15AB">
        <w:rPr>
          <w:rFonts w:ascii="Courier New" w:hAnsi="Courier New" w:cs="Courier New"/>
          <w:b/>
          <w:bCs/>
        </w:rPr>
        <w:t>&lt;script&gt;</w:t>
      </w:r>
      <w:r w:rsidR="007C15AB">
        <w:rPr>
          <w:rFonts w:cs="Arial"/>
        </w:rPr>
        <w:t xml:space="preserve"> tag</w:t>
      </w:r>
      <w:r w:rsidR="006C0268">
        <w:rPr>
          <w:rFonts w:cs="Arial"/>
        </w:rPr>
        <w:t>,</w:t>
      </w:r>
      <w:r w:rsidR="007C15AB">
        <w:rPr>
          <w:rFonts w:cs="Arial"/>
        </w:rPr>
        <w:t xml:space="preserve"> no matter what </w:t>
      </w:r>
      <w:r w:rsidR="000F667C">
        <w:rPr>
          <w:rFonts w:cs="Arial"/>
        </w:rPr>
        <w:t xml:space="preserve">case of the </w:t>
      </w:r>
      <w:r w:rsidR="007C15AB">
        <w:rPr>
          <w:rFonts w:cs="Arial"/>
        </w:rPr>
        <w:t xml:space="preserve">characters </w:t>
      </w:r>
      <w:r w:rsidR="000F667C">
        <w:rPr>
          <w:rFonts w:cs="Arial"/>
        </w:rPr>
        <w:t xml:space="preserve">is </w:t>
      </w:r>
      <w:r w:rsidR="007C15AB">
        <w:rPr>
          <w:rFonts w:cs="Arial"/>
        </w:rPr>
        <w:t>used, with a null value.</w:t>
      </w:r>
    </w:p>
    <w:p w14:paraId="6DED329D" w14:textId="6B4433C3" w:rsidR="00902821" w:rsidRDefault="526DDA15" w:rsidP="006A2B51">
      <w:pPr>
        <w:pStyle w:val="Heading4"/>
      </w:pPr>
      <w:r>
        <w:t>Question:</w:t>
      </w:r>
    </w:p>
    <w:p w14:paraId="5105FE17" w14:textId="34421FD4" w:rsidR="00A62935" w:rsidRPr="00797E5B" w:rsidRDefault="7EE0318A" w:rsidP="006A2B51">
      <w:pPr>
        <w:pStyle w:val="SubStepAlpha"/>
        <w:numPr>
          <w:ilvl w:val="3"/>
          <w:numId w:val="0"/>
        </w:numPr>
        <w:spacing w:before="0"/>
        <w:ind w:left="720"/>
        <w:rPr>
          <w:rFonts w:cs="Arial"/>
          <w:i/>
          <w:iCs/>
          <w:u w:val="single"/>
        </w:rPr>
      </w:pPr>
      <w:r w:rsidRPr="00797E5B">
        <w:rPr>
          <w:rFonts w:cs="Arial"/>
          <w:i/>
          <w:iCs/>
          <w:u w:val="single"/>
        </w:rPr>
        <w:t xml:space="preserve">Which character in the script </w:t>
      </w:r>
      <w:r w:rsidR="78150AF1" w:rsidRPr="00797E5B">
        <w:rPr>
          <w:rFonts w:cs="Arial"/>
          <w:i/>
          <w:iCs/>
          <w:u w:val="single"/>
        </w:rPr>
        <w:t>was</w:t>
      </w:r>
      <w:r w:rsidRPr="00797E5B">
        <w:rPr>
          <w:rFonts w:cs="Arial"/>
          <w:i/>
          <w:iCs/>
          <w:u w:val="single"/>
        </w:rPr>
        <w:t xml:space="preserve"> omitted from the regular expression?</w:t>
      </w:r>
      <w:r w:rsidR="78150AF1" w:rsidRPr="00797E5B">
        <w:rPr>
          <w:rFonts w:cs="Arial"/>
          <w:i/>
          <w:iCs/>
          <w:u w:val="single"/>
        </w:rPr>
        <w:t xml:space="preserve"> How do you know?</w:t>
      </w:r>
    </w:p>
    <w:p w14:paraId="15D022A6" w14:textId="7E935268" w:rsidR="00F75250" w:rsidRDefault="526DDA15" w:rsidP="006A2B51">
      <w:pPr>
        <w:pStyle w:val="AnswerLineL50"/>
      </w:pPr>
      <w:r>
        <w:t>Type your answers here.</w:t>
      </w:r>
    </w:p>
    <w:p w14:paraId="5B02F4C8" w14:textId="77777777" w:rsidR="00184352" w:rsidRDefault="00F13038" w:rsidP="00564EB3">
      <w:pPr>
        <w:pStyle w:val="SubStepAlpha"/>
      </w:pPr>
      <w:r>
        <w:t>To bypass this filter</w:t>
      </w:r>
      <w:r w:rsidR="00EB575C">
        <w:t>,</w:t>
      </w:r>
      <w:r>
        <w:t xml:space="preserve"> we must use </w:t>
      </w:r>
      <w:r w:rsidR="00BE4AE6">
        <w:t>an</w:t>
      </w:r>
      <w:r>
        <w:t xml:space="preserve">other HTML tag </w:t>
      </w:r>
      <w:r w:rsidR="00EB575C">
        <w:t xml:space="preserve">instead of </w:t>
      </w:r>
      <w:r w:rsidR="00EB575C" w:rsidRPr="008006D1">
        <w:rPr>
          <w:b/>
          <w:bCs/>
        </w:rPr>
        <w:t>&lt;script&gt;</w:t>
      </w:r>
      <w:r w:rsidR="00EB575C">
        <w:t xml:space="preserve"> </w:t>
      </w:r>
      <w:r>
        <w:t xml:space="preserve">to </w:t>
      </w:r>
      <w:r w:rsidR="00EB575C">
        <w:t>attack the site</w:t>
      </w:r>
      <w:r>
        <w:t>.</w:t>
      </w:r>
    </w:p>
    <w:p w14:paraId="7B772674" w14:textId="645AF678" w:rsidR="00F13038" w:rsidRDefault="3155F51A" w:rsidP="00184352">
      <w:pPr>
        <w:pStyle w:val="BodyTextL50"/>
      </w:pPr>
      <w:r>
        <w:t xml:space="preserve">Close the source code window and return to the </w:t>
      </w:r>
      <w:r w:rsidR="6422DC1F">
        <w:t xml:space="preserve">Reflected XSS </w:t>
      </w:r>
      <w:r>
        <w:t>Vulnerability page</w:t>
      </w:r>
      <w:r w:rsidR="025E538E">
        <w:t>.</w:t>
      </w:r>
    </w:p>
    <w:p w14:paraId="4224E502" w14:textId="31496C01" w:rsidR="00685DF2" w:rsidRPr="008006D1" w:rsidRDefault="3155F51A" w:rsidP="00C31E1A">
      <w:pPr>
        <w:pStyle w:val="SubStepAlpha"/>
      </w:pPr>
      <w:r>
        <w:t xml:space="preserve">Enter the </w:t>
      </w:r>
      <w:r w:rsidR="56D66D9B" w:rsidRPr="00C31E1A">
        <w:t>following</w:t>
      </w:r>
      <w:r w:rsidR="56D66D9B">
        <w:t xml:space="preserve"> </w:t>
      </w:r>
      <w:r>
        <w:t xml:space="preserve">payload in the </w:t>
      </w:r>
      <w:r w:rsidRPr="564679E9">
        <w:rPr>
          <w:b/>
          <w:bCs/>
        </w:rPr>
        <w:t>What</w:t>
      </w:r>
      <w:r w:rsidR="025E538E" w:rsidRPr="564679E9">
        <w:rPr>
          <w:b/>
          <w:bCs/>
        </w:rPr>
        <w:t>'</w:t>
      </w:r>
      <w:r w:rsidRPr="564679E9">
        <w:rPr>
          <w:b/>
          <w:bCs/>
        </w:rPr>
        <w:t>s your name?</w:t>
      </w:r>
      <w:r>
        <w:t xml:space="preserve"> box and click </w:t>
      </w:r>
      <w:r w:rsidRPr="564679E9">
        <w:rPr>
          <w:b/>
          <w:bCs/>
        </w:rPr>
        <w:t>Submit</w:t>
      </w:r>
      <w:r>
        <w:t>.</w:t>
      </w:r>
      <w:r w:rsidR="005C21F1">
        <w:t xml:space="preserve"> (Note the use of underscores to replace spaces.)</w:t>
      </w:r>
    </w:p>
    <w:p w14:paraId="51887279" w14:textId="6A5343B7" w:rsidR="00A30246" w:rsidRPr="00AA0C5B" w:rsidRDefault="00A30246" w:rsidP="0033460B">
      <w:pPr>
        <w:pStyle w:val="CMD"/>
        <w:ind w:left="1440"/>
        <w:rPr>
          <w:b/>
          <w:bCs/>
        </w:rPr>
      </w:pPr>
      <w:r w:rsidRPr="564679E9">
        <w:rPr>
          <w:b/>
          <w:bCs/>
        </w:rPr>
        <w:t>&lt;</w:t>
      </w:r>
      <w:proofErr w:type="spellStart"/>
      <w:r w:rsidRPr="564679E9">
        <w:rPr>
          <w:b/>
          <w:bCs/>
        </w:rPr>
        <w:t>img</w:t>
      </w:r>
      <w:proofErr w:type="spellEnd"/>
      <w:r w:rsidRPr="564679E9">
        <w:rPr>
          <w:b/>
          <w:bCs/>
        </w:rPr>
        <w:t xml:space="preserve"> </w:t>
      </w:r>
      <w:proofErr w:type="spellStart"/>
      <w:r w:rsidRPr="564679E9">
        <w:rPr>
          <w:b/>
          <w:bCs/>
        </w:rPr>
        <w:t>src</w:t>
      </w:r>
      <w:proofErr w:type="spellEnd"/>
      <w:r w:rsidRPr="564679E9">
        <w:rPr>
          <w:b/>
          <w:bCs/>
        </w:rPr>
        <w:t xml:space="preserve">=x </w:t>
      </w:r>
      <w:proofErr w:type="spellStart"/>
      <w:r w:rsidRPr="564679E9">
        <w:rPr>
          <w:b/>
          <w:bCs/>
        </w:rPr>
        <w:t>onerror</w:t>
      </w:r>
      <w:proofErr w:type="spellEnd"/>
      <w:r w:rsidRPr="564679E9">
        <w:rPr>
          <w:b/>
          <w:bCs/>
        </w:rPr>
        <w:t>=alert("</w:t>
      </w:r>
      <w:proofErr w:type="spellStart"/>
      <w:r>
        <w:rPr>
          <w:b/>
          <w:bCs/>
        </w:rPr>
        <w:t>You</w:t>
      </w:r>
      <w:r w:rsidR="00D00810">
        <w:rPr>
          <w:b/>
          <w:bCs/>
        </w:rPr>
        <w:t>_</w:t>
      </w:r>
      <w:r>
        <w:rPr>
          <w:b/>
          <w:bCs/>
        </w:rPr>
        <w:t>are</w:t>
      </w:r>
      <w:r w:rsidR="00D00810">
        <w:rPr>
          <w:b/>
          <w:bCs/>
        </w:rPr>
        <w:t>_</w:t>
      </w:r>
      <w:r w:rsidR="00731D8B">
        <w:rPr>
          <w:b/>
          <w:bCs/>
        </w:rPr>
        <w:t>h</w:t>
      </w:r>
      <w:r w:rsidRPr="564679E9">
        <w:rPr>
          <w:b/>
          <w:bCs/>
        </w:rPr>
        <w:t>acked</w:t>
      </w:r>
      <w:proofErr w:type="spellEnd"/>
      <w:r w:rsidR="00731D8B">
        <w:rPr>
          <w:b/>
          <w:bCs/>
        </w:rPr>
        <w:t>!</w:t>
      </w:r>
      <w:r w:rsidRPr="564679E9">
        <w:rPr>
          <w:b/>
          <w:bCs/>
        </w:rPr>
        <w:t>")&gt;</w:t>
      </w:r>
    </w:p>
    <w:p w14:paraId="0FE1FEC6" w14:textId="27799A63" w:rsidR="00F13038" w:rsidRDefault="007570EA" w:rsidP="00F13038">
      <w:pPr>
        <w:pStyle w:val="SubStepAlpha"/>
        <w:numPr>
          <w:ilvl w:val="0"/>
          <w:numId w:val="0"/>
        </w:numPr>
        <w:ind w:left="720"/>
      </w:pPr>
      <w:r>
        <w:t>The</w:t>
      </w:r>
      <w:r w:rsidR="00F13038">
        <w:t xml:space="preserve"> </w:t>
      </w:r>
      <w:r w:rsidR="00ED79AA">
        <w:t xml:space="preserve">XSS </w:t>
      </w:r>
      <w:r w:rsidR="00F13038">
        <w:t xml:space="preserve">popup </w:t>
      </w:r>
      <w:r w:rsidR="00355303">
        <w:t>box</w:t>
      </w:r>
      <w:r w:rsidR="00F13038">
        <w:t xml:space="preserve"> </w:t>
      </w:r>
      <w:r w:rsidR="00953037">
        <w:t xml:space="preserve">will </w:t>
      </w:r>
      <w:r w:rsidR="00F13038">
        <w:t>appear this time</w:t>
      </w:r>
      <w:r w:rsidR="00ED79AA">
        <w:t xml:space="preserve">. </w:t>
      </w:r>
      <w:r w:rsidR="00F13038">
        <w:t>We successfully bypassed the filter and exploited the Reflected XSS vulnerability in DVWA at High level security.</w:t>
      </w:r>
    </w:p>
    <w:p w14:paraId="7479D036" w14:textId="4637C60C" w:rsidR="00016A09" w:rsidRDefault="79B7B607" w:rsidP="00AA0C5B">
      <w:pPr>
        <w:pStyle w:val="Heading4"/>
      </w:pPr>
      <w:r>
        <w:t>Question:</w:t>
      </w:r>
    </w:p>
    <w:p w14:paraId="7CE2E6C3" w14:textId="3937D37D" w:rsidR="00ED79AA" w:rsidRPr="00797E5B" w:rsidRDefault="17709873" w:rsidP="00AA0C5B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797E5B">
        <w:rPr>
          <w:i/>
          <w:iCs/>
          <w:u w:val="single"/>
        </w:rPr>
        <w:t xml:space="preserve">Review the </w:t>
      </w:r>
      <w:r w:rsidR="5AA67725" w:rsidRPr="00797E5B">
        <w:rPr>
          <w:i/>
          <w:iCs/>
          <w:u w:val="single"/>
        </w:rPr>
        <w:t xml:space="preserve">text that </w:t>
      </w:r>
      <w:r w:rsidR="548D9A46" w:rsidRPr="00797E5B">
        <w:rPr>
          <w:i/>
          <w:iCs/>
          <w:u w:val="single"/>
        </w:rPr>
        <w:t>you</w:t>
      </w:r>
      <w:r w:rsidR="5AA67725" w:rsidRPr="00797E5B">
        <w:rPr>
          <w:i/>
          <w:iCs/>
          <w:u w:val="single"/>
        </w:rPr>
        <w:t xml:space="preserve"> input into the web form. </w:t>
      </w:r>
      <w:r w:rsidR="401FBF8E" w:rsidRPr="00797E5B">
        <w:rPr>
          <w:i/>
          <w:iCs/>
          <w:u w:val="single"/>
        </w:rPr>
        <w:t>How did it work?</w:t>
      </w:r>
    </w:p>
    <w:p w14:paraId="11771540" w14:textId="77777777" w:rsidR="00016A09" w:rsidRDefault="00016A09" w:rsidP="00016A09">
      <w:pPr>
        <w:pStyle w:val="AnswerLineL50"/>
      </w:pPr>
      <w:r>
        <w:t>Type your answers here.</w:t>
      </w:r>
    </w:p>
    <w:p w14:paraId="1880E267" w14:textId="63D262A0" w:rsidR="00251383" w:rsidRDefault="00AA2974" w:rsidP="00251383">
      <w:pPr>
        <w:pStyle w:val="Heading2"/>
      </w:pPr>
      <w:r>
        <w:t xml:space="preserve">Perform </w:t>
      </w:r>
      <w:r w:rsidR="00E94F56">
        <w:t>Stored</w:t>
      </w:r>
      <w:r w:rsidR="00251383">
        <w:t xml:space="preserve"> Cross Site Scripting </w:t>
      </w:r>
      <w:r w:rsidR="00E94F56">
        <w:t>Exploit</w:t>
      </w:r>
      <w:r w:rsidR="009C0C89">
        <w:t>s</w:t>
      </w:r>
    </w:p>
    <w:p w14:paraId="417896DE" w14:textId="5F1B146C" w:rsidR="009C1FDC" w:rsidRDefault="009C1FDC" w:rsidP="009C1FDC">
      <w:pPr>
        <w:pStyle w:val="BodyTextL25"/>
      </w:pPr>
      <w:r>
        <w:t xml:space="preserve">With the </w:t>
      </w:r>
      <w:r w:rsidR="001A34F2" w:rsidRPr="005810E4">
        <w:rPr>
          <w:rStyle w:val="BodyTextL50Char"/>
        </w:rPr>
        <w:t xml:space="preserve">stored </w:t>
      </w:r>
      <w:r>
        <w:t>XSS</w:t>
      </w:r>
      <w:r w:rsidR="00310194">
        <w:t xml:space="preserve"> exploit</w:t>
      </w:r>
      <w:r w:rsidR="002A41A1">
        <w:t>,</w:t>
      </w:r>
      <w:r>
        <w:t xml:space="preserve"> </w:t>
      </w:r>
      <w:r w:rsidR="008A430E">
        <w:t xml:space="preserve">you enter </w:t>
      </w:r>
      <w:r>
        <w:t xml:space="preserve">a malicious script through user input and </w:t>
      </w:r>
      <w:r w:rsidR="008A430E">
        <w:t xml:space="preserve">the script is </w:t>
      </w:r>
      <w:r>
        <w:t>stored on the target server in a message forum, database, visitor log, or comment field. When a user visits</w:t>
      </w:r>
      <w:r w:rsidR="0041658D">
        <w:t xml:space="preserve"> the target</w:t>
      </w:r>
      <w:r w:rsidR="009249CF">
        <w:t>,</w:t>
      </w:r>
      <w:r>
        <w:t xml:space="preserve"> the server </w:t>
      </w:r>
      <w:r w:rsidR="001A34F2">
        <w:t>exposes the user to</w:t>
      </w:r>
      <w:r>
        <w:t xml:space="preserve"> the malicious</w:t>
      </w:r>
      <w:r w:rsidR="0084293A">
        <w:t xml:space="preserve"> code</w:t>
      </w:r>
      <w:r>
        <w:t>.</w:t>
      </w:r>
    </w:p>
    <w:p w14:paraId="7F41140E" w14:textId="1094AE49" w:rsidR="00B96910" w:rsidRDefault="00B96910" w:rsidP="00B96910">
      <w:pPr>
        <w:pStyle w:val="Heading3"/>
      </w:pPr>
      <w:r>
        <w:t>Perform a</w:t>
      </w:r>
      <w:r w:rsidR="00F64A1D">
        <w:t xml:space="preserve"> </w:t>
      </w:r>
      <w:r w:rsidR="00660BD6">
        <w:t>S</w:t>
      </w:r>
      <w:r w:rsidR="001A34F2">
        <w:t xml:space="preserve">tored </w:t>
      </w:r>
      <w:r w:rsidR="00F64A1D">
        <w:t>XSS</w:t>
      </w:r>
      <w:r>
        <w:t xml:space="preserve"> attack at Low security level</w:t>
      </w:r>
      <w:r w:rsidR="001A34F2">
        <w:t>.</w:t>
      </w:r>
    </w:p>
    <w:p w14:paraId="28845E54" w14:textId="1671C06D" w:rsidR="009C1FDC" w:rsidRPr="009C1FDC" w:rsidRDefault="4D733CAE" w:rsidP="009C1FDC">
      <w:pPr>
        <w:pStyle w:val="BodyTextL25"/>
      </w:pPr>
      <w:r>
        <w:t xml:space="preserve">Exploiting </w:t>
      </w:r>
      <w:r w:rsidR="756D488C">
        <w:t xml:space="preserve">stored </w:t>
      </w:r>
      <w:r>
        <w:t>XSS at low level security is easy</w:t>
      </w:r>
      <w:r w:rsidR="434BB7BA">
        <w:t xml:space="preserve"> </w:t>
      </w:r>
      <w:r w:rsidR="00AE71C4">
        <w:t>because</w:t>
      </w:r>
      <w:r w:rsidR="434BB7BA">
        <w:t xml:space="preserve"> there are no security measures in place</w:t>
      </w:r>
      <w:r>
        <w:t xml:space="preserve">. </w:t>
      </w:r>
      <w:r w:rsidR="434BB7BA">
        <w:t>You can simply submit a &lt;script&gt; to achieve the exploit.</w:t>
      </w:r>
    </w:p>
    <w:p w14:paraId="0EFE7372" w14:textId="3B95A051" w:rsidR="00B96910" w:rsidRDefault="726388F0" w:rsidP="00B96910">
      <w:pPr>
        <w:pStyle w:val="SubStepAlpha"/>
      </w:pPr>
      <w:r>
        <w:t xml:space="preserve">Select </w:t>
      </w:r>
      <w:r w:rsidRPr="564679E9">
        <w:rPr>
          <w:b/>
          <w:bCs/>
        </w:rPr>
        <w:t>DVWA Security</w:t>
      </w:r>
      <w:r>
        <w:t xml:space="preserve"> in the left </w:t>
      </w:r>
      <w:r w:rsidR="662EA601">
        <w:t>menu</w:t>
      </w:r>
      <w:r>
        <w:t xml:space="preserve"> and select </w:t>
      </w:r>
      <w:r w:rsidRPr="564679E9">
        <w:rPr>
          <w:b/>
          <w:bCs/>
        </w:rPr>
        <w:t>Low</w:t>
      </w:r>
      <w:r>
        <w:t xml:space="preserve"> in the Security Level dropdown. Click </w:t>
      </w:r>
      <w:r w:rsidRPr="564679E9">
        <w:rPr>
          <w:b/>
          <w:bCs/>
        </w:rPr>
        <w:t>Submit</w:t>
      </w:r>
      <w:r>
        <w:t>.</w:t>
      </w:r>
    </w:p>
    <w:p w14:paraId="529F8373" w14:textId="176010E1" w:rsidR="00B96910" w:rsidRDefault="726388F0" w:rsidP="00B96910">
      <w:pPr>
        <w:pStyle w:val="SubStepAlpha"/>
      </w:pPr>
      <w:r>
        <w:t xml:space="preserve">Select </w:t>
      </w:r>
      <w:r w:rsidRPr="564679E9">
        <w:rPr>
          <w:b/>
          <w:bCs/>
        </w:rPr>
        <w:t>XSS (Stored)</w:t>
      </w:r>
      <w:r>
        <w:t xml:space="preserve"> in the left </w:t>
      </w:r>
      <w:r w:rsidR="662EA601">
        <w:t>menu</w:t>
      </w:r>
      <w:r>
        <w:t>.</w:t>
      </w:r>
    </w:p>
    <w:p w14:paraId="4C82C4F8" w14:textId="50EF9DF1" w:rsidR="00B96910" w:rsidRDefault="726388F0" w:rsidP="00B96910">
      <w:pPr>
        <w:pStyle w:val="SubStepAlpha"/>
      </w:pPr>
      <w:r>
        <w:t xml:space="preserve">Type the string </w:t>
      </w:r>
      <w:r w:rsidRPr="00A748EA">
        <w:rPr>
          <w:b/>
          <w:bCs/>
        </w:rPr>
        <w:t>XSS Test</w:t>
      </w:r>
      <w:r w:rsidR="710B7C44" w:rsidRPr="00A748EA">
        <w:rPr>
          <w:b/>
          <w:bCs/>
        </w:rPr>
        <w:t>#1</w:t>
      </w:r>
      <w:r>
        <w:t xml:space="preserve"> in the </w:t>
      </w:r>
      <w:r w:rsidRPr="564679E9">
        <w:rPr>
          <w:b/>
          <w:bCs/>
        </w:rPr>
        <w:t>Name*</w:t>
      </w:r>
      <w:r>
        <w:t xml:space="preserve"> </w:t>
      </w:r>
      <w:r w:rsidR="3E23FCEC">
        <w:t>field</w:t>
      </w:r>
      <w:r>
        <w:t xml:space="preserve"> and </w:t>
      </w:r>
      <w:r w:rsidR="710B7C44">
        <w:t>type</w:t>
      </w:r>
      <w:r>
        <w:t xml:space="preserve"> </w:t>
      </w:r>
      <w:r w:rsidR="09E29046" w:rsidRPr="00A748EA">
        <w:rPr>
          <w:b/>
          <w:bCs/>
        </w:rPr>
        <w:t>Stored XSS Test</w:t>
      </w:r>
      <w:r w:rsidR="0F5CD182" w:rsidRPr="00A748EA">
        <w:t xml:space="preserve"> </w:t>
      </w:r>
      <w:r w:rsidR="710B7C44">
        <w:t xml:space="preserve">in the </w:t>
      </w:r>
      <w:r w:rsidR="710B7C44" w:rsidRPr="564679E9">
        <w:rPr>
          <w:b/>
          <w:bCs/>
        </w:rPr>
        <w:t>Message *</w:t>
      </w:r>
      <w:r w:rsidR="710B7C44">
        <w:t xml:space="preserve"> </w:t>
      </w:r>
      <w:r w:rsidR="3E23FCEC">
        <w:t>field</w:t>
      </w:r>
      <w:r w:rsidR="710B7C44">
        <w:t>.</w:t>
      </w:r>
      <w:r>
        <w:t xml:space="preserve"> click </w:t>
      </w:r>
      <w:r w:rsidRPr="564679E9">
        <w:rPr>
          <w:b/>
          <w:bCs/>
        </w:rPr>
        <w:t>S</w:t>
      </w:r>
      <w:r w:rsidR="710B7C44" w:rsidRPr="564679E9">
        <w:rPr>
          <w:b/>
          <w:bCs/>
        </w:rPr>
        <w:t>ign Guestbook</w:t>
      </w:r>
      <w:r>
        <w:t>.</w:t>
      </w:r>
    </w:p>
    <w:p w14:paraId="4FCB310A" w14:textId="411A22AD" w:rsidR="00B96910" w:rsidRDefault="726388F0" w:rsidP="00B96910">
      <w:pPr>
        <w:pStyle w:val="SubStepAlpha"/>
      </w:pPr>
      <w:r>
        <w:t xml:space="preserve">Enter </w:t>
      </w:r>
      <w:r w:rsidRPr="564679E9">
        <w:rPr>
          <w:b/>
          <w:bCs/>
        </w:rPr>
        <w:t>CTRL+U</w:t>
      </w:r>
      <w:r>
        <w:t xml:space="preserve"> on the keyboard to view the </w:t>
      </w:r>
      <w:r w:rsidR="710B7C44">
        <w:t xml:space="preserve">page </w:t>
      </w:r>
      <w:r>
        <w:t>source code</w:t>
      </w:r>
      <w:r w:rsidR="710B7C44">
        <w:t xml:space="preserve">. Enter </w:t>
      </w:r>
      <w:r w:rsidR="710B7C44" w:rsidRPr="564679E9">
        <w:rPr>
          <w:b/>
          <w:bCs/>
        </w:rPr>
        <w:t>CTRL+F</w:t>
      </w:r>
      <w:r w:rsidR="710B7C44">
        <w:t xml:space="preserve"> to search for the</w:t>
      </w:r>
      <w:r w:rsidR="42B7E51A">
        <w:t xml:space="preserve"> </w:t>
      </w:r>
      <w:r w:rsidR="42B7E51A" w:rsidRPr="0069292E">
        <w:rPr>
          <w:b/>
          <w:bCs/>
        </w:rPr>
        <w:t>Test#1</w:t>
      </w:r>
      <w:r w:rsidR="710B7C44" w:rsidRPr="0069292E">
        <w:rPr>
          <w:b/>
          <w:bCs/>
        </w:rPr>
        <w:t xml:space="preserve"> </w:t>
      </w:r>
      <w:r w:rsidR="42B7E51A" w:rsidRPr="564679E9">
        <w:rPr>
          <w:rFonts w:cs="Arial"/>
        </w:rPr>
        <w:t xml:space="preserve">and </w:t>
      </w:r>
      <w:r w:rsidR="09E29046" w:rsidRPr="0069292E">
        <w:rPr>
          <w:b/>
          <w:bCs/>
        </w:rPr>
        <w:t>Stored XSS Test</w:t>
      </w:r>
      <w:r w:rsidR="710B7C44">
        <w:t xml:space="preserve"> string</w:t>
      </w:r>
      <w:r w:rsidR="42B7E51A">
        <w:t>s</w:t>
      </w:r>
      <w:r w:rsidR="710B7C44">
        <w:t>.</w:t>
      </w:r>
    </w:p>
    <w:p w14:paraId="3894BD6A" w14:textId="22738C4D" w:rsidR="00B511B0" w:rsidRDefault="00C01C61" w:rsidP="00B511B0">
      <w:pPr>
        <w:pStyle w:val="SubStepAlpha"/>
        <w:numPr>
          <w:ilvl w:val="0"/>
          <w:numId w:val="0"/>
        </w:numPr>
        <w:ind w:left="720"/>
      </w:pPr>
      <w:r>
        <w:t>Both</w:t>
      </w:r>
      <w:r w:rsidR="00DB65E0">
        <w:t xml:space="preserve"> string</w:t>
      </w:r>
      <w:r>
        <w:t xml:space="preserve">s, </w:t>
      </w:r>
      <w:r w:rsidRPr="0069292E">
        <w:rPr>
          <w:b/>
          <w:bCs/>
        </w:rPr>
        <w:t>Test#1</w:t>
      </w:r>
      <w:r w:rsidR="00B511B0">
        <w:t xml:space="preserve"> </w:t>
      </w:r>
      <w:r>
        <w:t xml:space="preserve">and </w:t>
      </w:r>
      <w:r w:rsidRPr="0069292E">
        <w:rPr>
          <w:b/>
          <w:bCs/>
        </w:rPr>
        <w:t>Stored XSS Test</w:t>
      </w:r>
      <w:r>
        <w:t xml:space="preserve">, </w:t>
      </w:r>
      <w:r w:rsidR="007B52D2">
        <w:t xml:space="preserve">will </w:t>
      </w:r>
      <w:r w:rsidR="00B511B0">
        <w:t xml:space="preserve">be in the </w:t>
      </w:r>
      <w:r w:rsidR="00A01859">
        <w:t>page source code indicating that the two input fields may be vulnerable to a Stored XSS attack.</w:t>
      </w:r>
    </w:p>
    <w:p w14:paraId="49B1DC96" w14:textId="63BCFAA5" w:rsidR="00B96910" w:rsidRDefault="726388F0" w:rsidP="00B96910">
      <w:pPr>
        <w:pStyle w:val="SubStepAlpha"/>
      </w:pPr>
      <w:r>
        <w:lastRenderedPageBreak/>
        <w:t xml:space="preserve">Close the source code window and return to the </w:t>
      </w:r>
      <w:r w:rsidR="42B7E51A">
        <w:t xml:space="preserve">Stored XSS </w:t>
      </w:r>
      <w:r>
        <w:t>Vulnerability page</w:t>
      </w:r>
      <w:r w:rsidR="42B7E51A">
        <w:t>.</w:t>
      </w:r>
    </w:p>
    <w:p w14:paraId="4768389D" w14:textId="24B0326A" w:rsidR="00B96910" w:rsidRDefault="726388F0" w:rsidP="00B96910">
      <w:pPr>
        <w:pStyle w:val="SubStepAlpha"/>
      </w:pPr>
      <w:r>
        <w:t xml:space="preserve">Enter </w:t>
      </w:r>
      <w:r w:rsidR="623E51C1" w:rsidRPr="007C5EE6">
        <w:rPr>
          <w:b/>
          <w:bCs/>
        </w:rPr>
        <w:t>Test#1</w:t>
      </w:r>
      <w:r w:rsidR="623E51C1">
        <w:t xml:space="preserve"> in the </w:t>
      </w:r>
      <w:r w:rsidR="623E51C1" w:rsidRPr="564679E9">
        <w:rPr>
          <w:b/>
          <w:bCs/>
        </w:rPr>
        <w:t>Name *</w:t>
      </w:r>
      <w:r w:rsidR="623E51C1">
        <w:t xml:space="preserve"> box and enter </w:t>
      </w:r>
      <w:r>
        <w:t>the</w:t>
      </w:r>
      <w:r w:rsidR="744FC8DB">
        <w:t xml:space="preserve"> following</w:t>
      </w:r>
      <w:r>
        <w:t xml:space="preserve"> payload in the </w:t>
      </w:r>
      <w:r w:rsidR="623E51C1" w:rsidRPr="564679E9">
        <w:rPr>
          <w:b/>
          <w:bCs/>
        </w:rPr>
        <w:t>Messa</w:t>
      </w:r>
      <w:r w:rsidR="48184618" w:rsidRPr="564679E9">
        <w:rPr>
          <w:b/>
          <w:bCs/>
        </w:rPr>
        <w:t>ge</w:t>
      </w:r>
      <w:r w:rsidR="623E51C1" w:rsidRPr="564679E9">
        <w:rPr>
          <w:b/>
          <w:bCs/>
        </w:rPr>
        <w:t xml:space="preserve"> *</w:t>
      </w:r>
      <w:r>
        <w:t xml:space="preserve"> </w:t>
      </w:r>
      <w:r w:rsidR="3E23FCEC">
        <w:t>field</w:t>
      </w:r>
      <w:r>
        <w:t xml:space="preserve"> and click </w:t>
      </w:r>
      <w:r w:rsidRPr="564679E9">
        <w:rPr>
          <w:b/>
          <w:bCs/>
        </w:rPr>
        <w:t>S</w:t>
      </w:r>
      <w:r w:rsidR="623E51C1" w:rsidRPr="564679E9">
        <w:rPr>
          <w:b/>
          <w:bCs/>
        </w:rPr>
        <w:t>ign Guestbook</w:t>
      </w:r>
      <w:r>
        <w:t>.</w:t>
      </w:r>
    </w:p>
    <w:p w14:paraId="6F1B279F" w14:textId="6A6C65FC" w:rsidR="009302DB" w:rsidRPr="0069292E" w:rsidRDefault="009302DB" w:rsidP="0069292E">
      <w:pPr>
        <w:pStyle w:val="CMD"/>
        <w:ind w:left="1440"/>
        <w:rPr>
          <w:b/>
          <w:bCs/>
        </w:rPr>
      </w:pPr>
      <w:r w:rsidRPr="0069292E">
        <w:rPr>
          <w:b/>
          <w:bCs/>
        </w:rPr>
        <w:t>&lt;script&gt;</w:t>
      </w:r>
      <w:proofErr w:type="gramStart"/>
      <w:r w:rsidRPr="0069292E">
        <w:rPr>
          <w:b/>
          <w:bCs/>
        </w:rPr>
        <w:t>alert(</w:t>
      </w:r>
      <w:proofErr w:type="gramEnd"/>
      <w:r w:rsidRPr="0069292E">
        <w:rPr>
          <w:b/>
          <w:bCs/>
        </w:rPr>
        <w:t>"You are hacked!")&lt;/script&gt;</w:t>
      </w:r>
    </w:p>
    <w:p w14:paraId="0450BBE0" w14:textId="0D0BD9BB" w:rsidR="00B96910" w:rsidRDefault="726388F0" w:rsidP="00B96910">
      <w:pPr>
        <w:pStyle w:val="SubStepAlpha"/>
        <w:numPr>
          <w:ilvl w:val="3"/>
          <w:numId w:val="0"/>
        </w:numPr>
        <w:ind w:left="720"/>
      </w:pPr>
      <w:r>
        <w:t>A</w:t>
      </w:r>
      <w:r w:rsidR="7D5417AF">
        <w:t xml:space="preserve">n XSS alert </w:t>
      </w:r>
      <w:r>
        <w:t xml:space="preserve">popup </w:t>
      </w:r>
      <w:r w:rsidR="7D5417AF">
        <w:t>box</w:t>
      </w:r>
      <w:r>
        <w:t xml:space="preserve"> </w:t>
      </w:r>
      <w:r w:rsidR="608A6604">
        <w:t xml:space="preserve">will </w:t>
      </w:r>
      <w:r>
        <w:t>appear with the word</w:t>
      </w:r>
      <w:r w:rsidR="309E11E0">
        <w:t>s</w:t>
      </w:r>
      <w:r>
        <w:t xml:space="preserve"> </w:t>
      </w:r>
      <w:r w:rsidR="309E11E0" w:rsidRPr="00371918">
        <w:rPr>
          <w:b/>
          <w:bCs/>
        </w:rPr>
        <w:t>You</w:t>
      </w:r>
      <w:r w:rsidR="5063C9AE" w:rsidRPr="00371918">
        <w:rPr>
          <w:b/>
          <w:bCs/>
        </w:rPr>
        <w:t xml:space="preserve"> a</w:t>
      </w:r>
      <w:r w:rsidR="309E11E0" w:rsidRPr="00371918">
        <w:rPr>
          <w:b/>
          <w:bCs/>
        </w:rPr>
        <w:t>r</w:t>
      </w:r>
      <w:r w:rsidR="5063C9AE" w:rsidRPr="00371918">
        <w:rPr>
          <w:b/>
          <w:bCs/>
        </w:rPr>
        <w:t>e</w:t>
      </w:r>
      <w:r w:rsidR="309E11E0" w:rsidRPr="00371918">
        <w:rPr>
          <w:b/>
          <w:bCs/>
        </w:rPr>
        <w:t xml:space="preserve"> </w:t>
      </w:r>
      <w:proofErr w:type="gramStart"/>
      <w:r w:rsidR="284793CC" w:rsidRPr="00371918">
        <w:rPr>
          <w:b/>
          <w:bCs/>
        </w:rPr>
        <w:t>h</w:t>
      </w:r>
      <w:r w:rsidRPr="00371918">
        <w:rPr>
          <w:b/>
          <w:bCs/>
        </w:rPr>
        <w:t>acked</w:t>
      </w:r>
      <w:r w:rsidR="00371918">
        <w:rPr>
          <w:b/>
          <w:bCs/>
        </w:rPr>
        <w:t>!</w:t>
      </w:r>
      <w:r>
        <w:t>.</w:t>
      </w:r>
      <w:proofErr w:type="gramEnd"/>
      <w:r>
        <w:t xml:space="preserve"> This means the </w:t>
      </w:r>
      <w:r w:rsidR="119364D2">
        <w:t>site</w:t>
      </w:r>
      <w:r>
        <w:t xml:space="preserve"> was vulnerable to </w:t>
      </w:r>
      <w:r w:rsidR="119364D2">
        <w:t>stored</w:t>
      </w:r>
      <w:r>
        <w:t xml:space="preserve"> XSS attacks and we have successfully exploited the vulnerability.</w:t>
      </w:r>
    </w:p>
    <w:p w14:paraId="2742967A" w14:textId="02FAC311" w:rsidR="00355303" w:rsidRDefault="7D5417AF" w:rsidP="00355303">
      <w:pPr>
        <w:pStyle w:val="SubStepAlpha"/>
      </w:pPr>
      <w:r>
        <w:t xml:space="preserve">Refresh the page. </w:t>
      </w:r>
      <w:r w:rsidR="4AD453ED">
        <w:t xml:space="preserve">If alerted, click </w:t>
      </w:r>
      <w:r w:rsidR="4AD453ED" w:rsidRPr="564679E9">
        <w:rPr>
          <w:b/>
          <w:bCs/>
        </w:rPr>
        <w:t>Resend</w:t>
      </w:r>
      <w:r w:rsidR="4AD453ED">
        <w:t xml:space="preserve"> to </w:t>
      </w:r>
      <w:r w:rsidR="56CAA663">
        <w:t xml:space="preserve">display the page. </w:t>
      </w:r>
      <w:r>
        <w:t xml:space="preserve">The </w:t>
      </w:r>
      <w:r w:rsidR="557BD08D">
        <w:t xml:space="preserve">XSS alert popup box </w:t>
      </w:r>
      <w:r w:rsidR="3F226FDC">
        <w:t xml:space="preserve">will </w:t>
      </w:r>
      <w:r w:rsidR="557BD08D">
        <w:t>appear again.</w:t>
      </w:r>
    </w:p>
    <w:p w14:paraId="45B94464" w14:textId="332B23E8" w:rsidR="00C33983" w:rsidRDefault="00C33983" w:rsidP="00C33983">
      <w:pPr>
        <w:pStyle w:val="SubStepAlpha"/>
        <w:numPr>
          <w:ilvl w:val="0"/>
          <w:numId w:val="0"/>
        </w:numPr>
        <w:ind w:left="720"/>
      </w:pPr>
      <w:r>
        <w:t>Because the XSS payload is stored in the guestbook, the alert popup box will appear each time the page is refreshed.</w:t>
      </w:r>
    </w:p>
    <w:p w14:paraId="0F591F8C" w14:textId="7133EB51" w:rsidR="001914AD" w:rsidRDefault="557BD08D" w:rsidP="00AB69DE">
      <w:pPr>
        <w:pStyle w:val="SubStepAlpha"/>
      </w:pPr>
      <w:r>
        <w:t>Before proceeding to the next step</w:t>
      </w:r>
      <w:r w:rsidR="10546D39">
        <w:t>,</w:t>
      </w:r>
      <w:r w:rsidR="0CCE655E">
        <w:t xml:space="preserve"> clear the XSS payload from the page</w:t>
      </w:r>
      <w:r>
        <w:t>.</w:t>
      </w:r>
      <w:r w:rsidR="0CCE655E">
        <w:t xml:space="preserve"> </w:t>
      </w:r>
      <w:r w:rsidR="74551D35">
        <w:t>Click</w:t>
      </w:r>
      <w:r w:rsidR="0CCE655E" w:rsidRPr="564679E9">
        <w:rPr>
          <w:b/>
          <w:bCs/>
        </w:rPr>
        <w:t xml:space="preserve"> </w:t>
      </w:r>
      <w:r w:rsidR="40D84290" w:rsidRPr="564679E9">
        <w:rPr>
          <w:b/>
          <w:bCs/>
        </w:rPr>
        <w:t>Setup / Reset DB</w:t>
      </w:r>
      <w:r w:rsidR="40D84290">
        <w:t xml:space="preserve"> </w:t>
      </w:r>
      <w:r w:rsidR="0CCE655E">
        <w:t xml:space="preserve">in the left </w:t>
      </w:r>
      <w:r w:rsidR="662EA601">
        <w:t>menu</w:t>
      </w:r>
      <w:r w:rsidR="0CCE655E">
        <w:t xml:space="preserve"> then click </w:t>
      </w:r>
      <w:r w:rsidR="6B865798" w:rsidRPr="564679E9">
        <w:rPr>
          <w:b/>
          <w:bCs/>
        </w:rPr>
        <w:t>Create / Reset Database</w:t>
      </w:r>
      <w:r w:rsidR="0CCE655E">
        <w:t>.</w:t>
      </w:r>
    </w:p>
    <w:p w14:paraId="6F7818D8" w14:textId="19EAE43F" w:rsidR="006A3CA1" w:rsidRDefault="006A3CA1" w:rsidP="006A3CA1">
      <w:pPr>
        <w:pStyle w:val="Heading3"/>
      </w:pPr>
      <w:r>
        <w:t>Perform a</w:t>
      </w:r>
      <w:r w:rsidR="002F63D2">
        <w:t xml:space="preserve"> </w:t>
      </w:r>
      <w:r w:rsidR="00E255A6">
        <w:t>S</w:t>
      </w:r>
      <w:r w:rsidR="00845684">
        <w:t xml:space="preserve">tored </w:t>
      </w:r>
      <w:r w:rsidR="002F63D2">
        <w:t>XSS</w:t>
      </w:r>
      <w:r>
        <w:t xml:space="preserve"> attack at </w:t>
      </w:r>
      <w:proofErr w:type="gramStart"/>
      <w:r>
        <w:t>Medium</w:t>
      </w:r>
      <w:proofErr w:type="gramEnd"/>
      <w:r>
        <w:t xml:space="preserve"> security level</w:t>
      </w:r>
      <w:r w:rsidR="00E255A6">
        <w:t>.</w:t>
      </w:r>
    </w:p>
    <w:p w14:paraId="5A9FB1D2" w14:textId="34E0160E" w:rsidR="00C14F4A" w:rsidRDefault="00C14F4A" w:rsidP="00C14F4A">
      <w:pPr>
        <w:pStyle w:val="BodyTextL25"/>
      </w:pPr>
      <w:r>
        <w:t>The same attack will be attempted</w:t>
      </w:r>
      <w:r w:rsidR="00EB0D55">
        <w:t>,</w:t>
      </w:r>
      <w:r>
        <w:t xml:space="preserve"> but this time the security level of the Web site will be changed to Medium.</w:t>
      </w:r>
    </w:p>
    <w:p w14:paraId="2C0F3623" w14:textId="5C318B9D" w:rsidR="007B4092" w:rsidRPr="009C1FDC" w:rsidRDefault="434BB7BA" w:rsidP="007B4092">
      <w:pPr>
        <w:pStyle w:val="BodyTextL25"/>
      </w:pPr>
      <w:r>
        <w:t xml:space="preserve">Exploiting reflected XSS at medium level security is not difficult. Using &lt;script&gt; will be </w:t>
      </w:r>
      <w:r w:rsidR="6EF44DC5">
        <w:t>rejected but</w:t>
      </w:r>
      <w:r>
        <w:t xml:space="preserve"> changing it to a different case such as &lt;</w:t>
      </w:r>
      <w:proofErr w:type="spellStart"/>
      <w:r>
        <w:t>ScRipt</w:t>
      </w:r>
      <w:proofErr w:type="spellEnd"/>
      <w:r>
        <w:t>&gt; will bypass the security and achieve the exploit.</w:t>
      </w:r>
    </w:p>
    <w:p w14:paraId="4A28FDCE" w14:textId="78402496" w:rsidR="006A3CA1" w:rsidRDefault="4C182003" w:rsidP="006A3CA1">
      <w:pPr>
        <w:pStyle w:val="SubStepAlpha"/>
      </w:pPr>
      <w:r>
        <w:t xml:space="preserve">Select </w:t>
      </w:r>
      <w:r w:rsidRPr="564679E9">
        <w:rPr>
          <w:b/>
          <w:bCs/>
        </w:rPr>
        <w:t>DVWA Security</w:t>
      </w:r>
      <w:r>
        <w:t xml:space="preserve"> in the left </w:t>
      </w:r>
      <w:r w:rsidR="662EA601">
        <w:t>menu</w:t>
      </w:r>
      <w:r>
        <w:t xml:space="preserve"> and select </w:t>
      </w:r>
      <w:r w:rsidRPr="564679E9">
        <w:rPr>
          <w:b/>
          <w:bCs/>
        </w:rPr>
        <w:t>Medium</w:t>
      </w:r>
      <w:r>
        <w:t xml:space="preserve"> in the Security Level options dropdown. Click </w:t>
      </w:r>
      <w:r w:rsidRPr="564679E9">
        <w:rPr>
          <w:b/>
          <w:bCs/>
        </w:rPr>
        <w:t>Submit</w:t>
      </w:r>
      <w:r>
        <w:t>.</w:t>
      </w:r>
    </w:p>
    <w:p w14:paraId="219DA353" w14:textId="37F4B01E" w:rsidR="006A3CA1" w:rsidRDefault="4C182003" w:rsidP="006A3CA1">
      <w:pPr>
        <w:pStyle w:val="SubStepAlpha"/>
      </w:pPr>
      <w:r>
        <w:t xml:space="preserve">Select </w:t>
      </w:r>
      <w:r w:rsidRPr="564679E9">
        <w:rPr>
          <w:b/>
          <w:bCs/>
        </w:rPr>
        <w:t>XSS (Stored)</w:t>
      </w:r>
      <w:r>
        <w:t xml:space="preserve"> in the left </w:t>
      </w:r>
      <w:r w:rsidR="662EA601">
        <w:t>menu</w:t>
      </w:r>
      <w:r>
        <w:t>.</w:t>
      </w:r>
    </w:p>
    <w:p w14:paraId="378F78AD" w14:textId="77E9C411" w:rsidR="006A3CA1" w:rsidRDefault="4C182003" w:rsidP="006A3CA1">
      <w:pPr>
        <w:pStyle w:val="SubStepAlpha"/>
      </w:pPr>
      <w:r>
        <w:t xml:space="preserve">Type the string </w:t>
      </w:r>
      <w:r w:rsidRPr="004A7514">
        <w:rPr>
          <w:b/>
          <w:bCs/>
        </w:rPr>
        <w:t>XSS Test#</w:t>
      </w:r>
      <w:r w:rsidR="2EBBC064" w:rsidRPr="003816B5">
        <w:rPr>
          <w:b/>
          <w:bCs/>
        </w:rPr>
        <w:t>1</w:t>
      </w:r>
      <w:r w:rsidR="53A41E45">
        <w:t xml:space="preserve"> </w:t>
      </w:r>
      <w:r>
        <w:t xml:space="preserve">in the </w:t>
      </w:r>
      <w:r w:rsidRPr="564679E9">
        <w:rPr>
          <w:b/>
          <w:bCs/>
        </w:rPr>
        <w:t>Name*</w:t>
      </w:r>
      <w:r>
        <w:t xml:space="preserve"> </w:t>
      </w:r>
      <w:r w:rsidR="3E23FCEC">
        <w:t>field</w:t>
      </w:r>
      <w:r>
        <w:t xml:space="preserve"> and type </w:t>
      </w:r>
      <w:r w:rsidR="45463EEA" w:rsidRPr="003816B5">
        <w:rPr>
          <w:b/>
          <w:bCs/>
        </w:rPr>
        <w:t>Stored XSS Test</w:t>
      </w:r>
      <w:r w:rsidR="12A14CB5" w:rsidRPr="00B75275">
        <w:t xml:space="preserve"> </w:t>
      </w:r>
      <w:r>
        <w:t xml:space="preserve">in the </w:t>
      </w:r>
      <w:r w:rsidRPr="564679E9">
        <w:rPr>
          <w:b/>
          <w:bCs/>
        </w:rPr>
        <w:t>Message *</w:t>
      </w:r>
      <w:r>
        <w:t xml:space="preserve"> </w:t>
      </w:r>
      <w:r w:rsidR="3E23FCEC">
        <w:t>field</w:t>
      </w:r>
      <w:r>
        <w:t xml:space="preserve">. click </w:t>
      </w:r>
      <w:r w:rsidRPr="564679E9">
        <w:rPr>
          <w:b/>
          <w:bCs/>
        </w:rPr>
        <w:t>Sign Guestbook</w:t>
      </w:r>
      <w:r>
        <w:t>.</w:t>
      </w:r>
    </w:p>
    <w:p w14:paraId="1615504E" w14:textId="510A57B7" w:rsidR="006A3CA1" w:rsidRDefault="4C182003" w:rsidP="006A3CA1">
      <w:pPr>
        <w:pStyle w:val="SubStepAlpha"/>
      </w:pPr>
      <w:r>
        <w:t xml:space="preserve">Enter </w:t>
      </w:r>
      <w:r w:rsidRPr="564679E9">
        <w:rPr>
          <w:b/>
          <w:bCs/>
        </w:rPr>
        <w:t>CTRL+U</w:t>
      </w:r>
      <w:r>
        <w:t xml:space="preserve"> on the keyboard to view the page source code. Enter </w:t>
      </w:r>
      <w:r w:rsidRPr="564679E9">
        <w:rPr>
          <w:b/>
          <w:bCs/>
        </w:rPr>
        <w:t>CTRL+F</w:t>
      </w:r>
      <w:r>
        <w:t xml:space="preserve"> to search for the </w:t>
      </w:r>
      <w:r w:rsidRPr="00B75275">
        <w:rPr>
          <w:b/>
          <w:bCs/>
        </w:rPr>
        <w:t>Test#</w:t>
      </w:r>
      <w:r w:rsidR="3DC0B9C1" w:rsidRPr="00B75275">
        <w:rPr>
          <w:b/>
          <w:bCs/>
        </w:rPr>
        <w:t>1</w:t>
      </w:r>
      <w:r w:rsidR="1F2EB895" w:rsidRPr="00E36E46">
        <w:t xml:space="preserve"> </w:t>
      </w:r>
      <w:r w:rsidR="45463EEA">
        <w:t xml:space="preserve">and </w:t>
      </w:r>
      <w:r w:rsidR="45463EEA" w:rsidRPr="00E36E46">
        <w:rPr>
          <w:b/>
          <w:bCs/>
        </w:rPr>
        <w:t>Stored XSS Test</w:t>
      </w:r>
      <w:r w:rsidR="45463EEA">
        <w:t xml:space="preserve"> </w:t>
      </w:r>
      <w:r>
        <w:t>string</w:t>
      </w:r>
      <w:r w:rsidR="45463EEA">
        <w:t>s</w:t>
      </w:r>
      <w:r>
        <w:t>.</w:t>
      </w:r>
    </w:p>
    <w:p w14:paraId="4AB67071" w14:textId="61D65599" w:rsidR="006A3CA1" w:rsidRDefault="006A3CA1" w:rsidP="006A3CA1">
      <w:pPr>
        <w:pStyle w:val="SubStepAlpha"/>
        <w:numPr>
          <w:ilvl w:val="0"/>
          <w:numId w:val="0"/>
        </w:numPr>
        <w:ind w:left="720"/>
      </w:pPr>
      <w:r>
        <w:t xml:space="preserve">Both </w:t>
      </w:r>
      <w:r w:rsidR="00255C78" w:rsidRPr="00255C78">
        <w:rPr>
          <w:rFonts w:cs="Arial"/>
        </w:rPr>
        <w:t>strings</w:t>
      </w:r>
      <w:r w:rsidRPr="00255C78">
        <w:rPr>
          <w:rFonts w:cs="Arial"/>
        </w:rPr>
        <w:t xml:space="preserve"> </w:t>
      </w:r>
      <w:r w:rsidR="00B470EC">
        <w:rPr>
          <w:rFonts w:cs="Arial"/>
        </w:rPr>
        <w:t>will</w:t>
      </w:r>
      <w:r w:rsidR="00B470EC">
        <w:t xml:space="preserve"> </w:t>
      </w:r>
      <w:r>
        <w:t>be in the page source code indicating that the two input fields may be vulnerable to a Stored XSS attack.</w:t>
      </w:r>
    </w:p>
    <w:p w14:paraId="54046A0E" w14:textId="7D5F7E48" w:rsidR="006A3CA1" w:rsidRDefault="4C182003" w:rsidP="006A3CA1">
      <w:pPr>
        <w:pStyle w:val="SubStepAlpha"/>
      </w:pPr>
      <w:r>
        <w:t>Close the source code window and return to the Vulnerability page</w:t>
      </w:r>
      <w:r w:rsidR="3262249B">
        <w:t>.</w:t>
      </w:r>
    </w:p>
    <w:p w14:paraId="48656E1B" w14:textId="26984932" w:rsidR="006A3CA1" w:rsidRDefault="4C182003" w:rsidP="006A3CA1">
      <w:pPr>
        <w:pStyle w:val="SubStepAlpha"/>
      </w:pPr>
      <w:r>
        <w:t xml:space="preserve">Enter </w:t>
      </w:r>
      <w:r w:rsidRPr="005271D6">
        <w:rPr>
          <w:b/>
          <w:bCs/>
        </w:rPr>
        <w:t>Test#</w:t>
      </w:r>
      <w:r w:rsidR="40D84290" w:rsidRPr="005271D6">
        <w:rPr>
          <w:b/>
          <w:bCs/>
        </w:rPr>
        <w:t>1</w:t>
      </w:r>
      <w:r w:rsidR="3262249B">
        <w:t xml:space="preserve"> </w:t>
      </w:r>
      <w:r>
        <w:t xml:space="preserve">in the </w:t>
      </w:r>
      <w:r w:rsidRPr="564679E9">
        <w:rPr>
          <w:b/>
          <w:bCs/>
        </w:rPr>
        <w:t>Name *</w:t>
      </w:r>
      <w:r>
        <w:t xml:space="preserve"> box and enter the </w:t>
      </w:r>
      <w:r w:rsidR="2640F873">
        <w:t xml:space="preserve">following </w:t>
      </w:r>
      <w:r>
        <w:t xml:space="preserve">payload in the </w:t>
      </w:r>
      <w:r w:rsidRPr="564679E9">
        <w:rPr>
          <w:b/>
          <w:bCs/>
        </w:rPr>
        <w:t>Message *</w:t>
      </w:r>
      <w:r>
        <w:t xml:space="preserve"> box and click </w:t>
      </w:r>
      <w:r w:rsidRPr="564679E9">
        <w:rPr>
          <w:b/>
          <w:bCs/>
        </w:rPr>
        <w:t>Sign Guestbook</w:t>
      </w:r>
      <w:r>
        <w:t>.</w:t>
      </w:r>
    </w:p>
    <w:p w14:paraId="3D171436" w14:textId="18AEF48A" w:rsidR="00972A81" w:rsidRPr="005271D6" w:rsidRDefault="00972A81" w:rsidP="00FD29C5">
      <w:pPr>
        <w:pStyle w:val="CMD"/>
        <w:ind w:left="1440"/>
        <w:rPr>
          <w:b/>
          <w:bCs/>
        </w:rPr>
      </w:pPr>
      <w:r w:rsidRPr="005271D6">
        <w:rPr>
          <w:b/>
          <w:bCs/>
        </w:rPr>
        <w:t>&lt;script&gt;</w:t>
      </w:r>
      <w:proofErr w:type="gramStart"/>
      <w:r w:rsidRPr="005271D6">
        <w:rPr>
          <w:b/>
          <w:bCs/>
        </w:rPr>
        <w:t>alert(</w:t>
      </w:r>
      <w:proofErr w:type="gramEnd"/>
      <w:r w:rsidRPr="005271D6">
        <w:rPr>
          <w:b/>
          <w:bCs/>
        </w:rPr>
        <w:t>"You are hacked!")&lt;/script&gt;</w:t>
      </w:r>
    </w:p>
    <w:p w14:paraId="42E60CFA" w14:textId="3005F243" w:rsidR="006A3CA1" w:rsidRDefault="006A3CA1" w:rsidP="006A3CA1">
      <w:pPr>
        <w:pStyle w:val="SubStepAlpha"/>
        <w:numPr>
          <w:ilvl w:val="0"/>
          <w:numId w:val="0"/>
        </w:numPr>
        <w:ind w:left="720"/>
      </w:pPr>
      <w:r>
        <w:t xml:space="preserve">No popup box should appear. Refreshing the page </w:t>
      </w:r>
      <w:r w:rsidR="00085929">
        <w:t>should not</w:t>
      </w:r>
      <w:r>
        <w:t xml:space="preserve"> cause the alert popup box to appear</w:t>
      </w:r>
      <w:r w:rsidR="00085929">
        <w:t xml:space="preserve"> either.</w:t>
      </w:r>
    </w:p>
    <w:p w14:paraId="5D959F6F" w14:textId="65749E10" w:rsidR="00866C63" w:rsidRDefault="4C182003" w:rsidP="00085929">
      <w:pPr>
        <w:pStyle w:val="SubStepAlpha"/>
        <w:numPr>
          <w:ilvl w:val="3"/>
          <w:numId w:val="0"/>
        </w:numPr>
        <w:ind w:left="720"/>
      </w:pPr>
      <w:r>
        <w:t>This means th</w:t>
      </w:r>
      <w:r w:rsidR="3609535C">
        <w:t xml:space="preserve">at there is code in the backend that is sanitizing the user input from the </w:t>
      </w:r>
      <w:r w:rsidR="3609535C" w:rsidRPr="564679E9">
        <w:rPr>
          <w:b/>
          <w:bCs/>
        </w:rPr>
        <w:t>Message *</w:t>
      </w:r>
      <w:r w:rsidR="3609535C">
        <w:t xml:space="preserve"> field</w:t>
      </w:r>
      <w:r w:rsidR="2B1680A6">
        <w:t xml:space="preserve"> to prevent scripts from </w:t>
      </w:r>
      <w:r w:rsidR="311C043D">
        <w:t>being submitted</w:t>
      </w:r>
      <w:r>
        <w:t>.</w:t>
      </w:r>
      <w:r w:rsidR="471CEEB6">
        <w:t xml:space="preserve"> You can see the mod</w:t>
      </w:r>
      <w:r w:rsidR="308C1E62">
        <w:t xml:space="preserve">ified input in the last rectangle </w:t>
      </w:r>
      <w:r w:rsidR="09D1BE98">
        <w:t xml:space="preserve">message box </w:t>
      </w:r>
      <w:r w:rsidR="308C1E62">
        <w:t>below the input fields.</w:t>
      </w:r>
    </w:p>
    <w:p w14:paraId="635FEF64" w14:textId="1B329E2D" w:rsidR="00B170C6" w:rsidRDefault="09B71138" w:rsidP="00AE3A75">
      <w:pPr>
        <w:pStyle w:val="Heading4"/>
      </w:pPr>
      <w:r>
        <w:t>Question:</w:t>
      </w:r>
    </w:p>
    <w:p w14:paraId="427C457F" w14:textId="77777777" w:rsidR="00866C63" w:rsidRPr="00797E5B" w:rsidRDefault="400F689E" w:rsidP="00AE3A75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797E5B">
        <w:rPr>
          <w:i/>
          <w:iCs/>
          <w:u w:val="single"/>
        </w:rPr>
        <w:t>How did the input filter script modify the input?</w:t>
      </w:r>
    </w:p>
    <w:p w14:paraId="7DF6DD76" w14:textId="309F2BAC" w:rsidR="00866C63" w:rsidRDefault="09B71138" w:rsidP="00AE3A75">
      <w:pPr>
        <w:pStyle w:val="AnswerLineL50"/>
      </w:pPr>
      <w:r>
        <w:t>Type your answers here.</w:t>
      </w:r>
    </w:p>
    <w:p w14:paraId="31F29649" w14:textId="1A8A6F99" w:rsidR="00085929" w:rsidRDefault="3609535C" w:rsidP="00085929">
      <w:pPr>
        <w:pStyle w:val="SubStepAlpha"/>
      </w:pPr>
      <w:r>
        <w:t xml:space="preserve">Click the </w:t>
      </w:r>
      <w:r w:rsidR="72B78C0F" w:rsidRPr="564679E9">
        <w:rPr>
          <w:b/>
          <w:bCs/>
        </w:rPr>
        <w:t>View Source</w:t>
      </w:r>
      <w:r>
        <w:t xml:space="preserve"> button and review the</w:t>
      </w:r>
      <w:r w:rsidR="76E93E79">
        <w:t xml:space="preserve"> </w:t>
      </w:r>
      <w:r w:rsidR="30004600">
        <w:t xml:space="preserve">PHP </w:t>
      </w:r>
      <w:r w:rsidR="76E93E79">
        <w:t>source code and investigate.</w:t>
      </w:r>
    </w:p>
    <w:p w14:paraId="5EADF442" w14:textId="563B3915" w:rsidR="00651B91" w:rsidRDefault="76E93E79" w:rsidP="00651B91">
      <w:pPr>
        <w:pStyle w:val="SubStepAlpha"/>
        <w:numPr>
          <w:ilvl w:val="3"/>
          <w:numId w:val="0"/>
        </w:numPr>
        <w:ind w:left="720"/>
      </w:pPr>
      <w:r>
        <w:t xml:space="preserve">You </w:t>
      </w:r>
      <w:r w:rsidR="7E0A9443">
        <w:t xml:space="preserve">will </w:t>
      </w:r>
      <w:r>
        <w:t>see two blocks of code</w:t>
      </w:r>
      <w:r w:rsidR="49D0C755">
        <w:t xml:space="preserve"> with the word </w:t>
      </w:r>
      <w:r w:rsidR="1BF46843" w:rsidRPr="002559E0">
        <w:rPr>
          <w:b/>
          <w:bCs/>
        </w:rPr>
        <w:t>Sanitize</w:t>
      </w:r>
      <w:r>
        <w:t xml:space="preserve">. </w:t>
      </w:r>
      <w:r w:rsidR="7DD67800">
        <w:t>The first</w:t>
      </w:r>
      <w:r w:rsidR="51E33066">
        <w:t xml:space="preserve"> block of code</w:t>
      </w:r>
      <w:r w:rsidR="7DD67800">
        <w:t>,</w:t>
      </w:r>
      <w:r>
        <w:t xml:space="preserve"> under </w:t>
      </w:r>
      <w:r w:rsidRPr="002559E0">
        <w:rPr>
          <w:b/>
          <w:bCs/>
        </w:rPr>
        <w:t>// Sanitize message input</w:t>
      </w:r>
      <w:r w:rsidR="51E33066">
        <w:t xml:space="preserve">, </w:t>
      </w:r>
      <w:r w:rsidR="7DD67800">
        <w:t xml:space="preserve">contains two </w:t>
      </w:r>
      <w:r w:rsidR="50A43D3B">
        <w:t xml:space="preserve">PHP </w:t>
      </w:r>
      <w:r w:rsidR="7DD67800">
        <w:t xml:space="preserve">functions for performing input sanitization. The </w:t>
      </w:r>
      <w:proofErr w:type="spellStart"/>
      <w:r w:rsidR="7DD67800" w:rsidRPr="002559E0">
        <w:rPr>
          <w:b/>
          <w:bCs/>
        </w:rPr>
        <w:t>strip_</w:t>
      </w:r>
      <w:proofErr w:type="gramStart"/>
      <w:r w:rsidR="7DD67800" w:rsidRPr="002559E0">
        <w:rPr>
          <w:b/>
          <w:bCs/>
        </w:rPr>
        <w:t>tags</w:t>
      </w:r>
      <w:proofErr w:type="spellEnd"/>
      <w:r w:rsidR="7DD67800" w:rsidRPr="002559E0">
        <w:rPr>
          <w:b/>
          <w:bCs/>
        </w:rPr>
        <w:t>(</w:t>
      </w:r>
      <w:proofErr w:type="gramEnd"/>
      <w:r w:rsidR="7DD67800" w:rsidRPr="002559E0">
        <w:rPr>
          <w:b/>
          <w:bCs/>
        </w:rPr>
        <w:t>)</w:t>
      </w:r>
      <w:r w:rsidR="7DD67800">
        <w:t xml:space="preserve"> function removes all html tags from the message field before storing them in the database. The </w:t>
      </w:r>
      <w:proofErr w:type="spellStart"/>
      <w:proofErr w:type="gramStart"/>
      <w:r w:rsidR="7DD67800" w:rsidRPr="002559E0">
        <w:rPr>
          <w:b/>
          <w:bCs/>
        </w:rPr>
        <w:t>htmlspecialchars</w:t>
      </w:r>
      <w:proofErr w:type="spellEnd"/>
      <w:r w:rsidR="7DD67800" w:rsidRPr="002559E0">
        <w:rPr>
          <w:b/>
          <w:bCs/>
        </w:rPr>
        <w:t>(</w:t>
      </w:r>
      <w:proofErr w:type="gramEnd"/>
      <w:r w:rsidR="7DD67800" w:rsidRPr="002559E0">
        <w:rPr>
          <w:b/>
          <w:bCs/>
        </w:rPr>
        <w:t>)</w:t>
      </w:r>
      <w:r w:rsidR="7DD67800">
        <w:t xml:space="preserve"> function </w:t>
      </w:r>
      <w:r w:rsidR="51E33066">
        <w:t>converts</w:t>
      </w:r>
      <w:r w:rsidR="7DD67800">
        <w:t xml:space="preserve"> all </w:t>
      </w:r>
      <w:r w:rsidR="51E33066">
        <w:t xml:space="preserve">special </w:t>
      </w:r>
      <w:r w:rsidR="7DD67800">
        <w:t>characters</w:t>
      </w:r>
      <w:r w:rsidR="51E33066">
        <w:t xml:space="preserve"> into equivalent HTML </w:t>
      </w:r>
      <w:r w:rsidR="743A1AA4">
        <w:t xml:space="preserve">entities </w:t>
      </w:r>
      <w:r w:rsidR="7DD67800">
        <w:t>so they are not reflected bac</w:t>
      </w:r>
      <w:r w:rsidR="51E33066">
        <w:t>k in the browser.</w:t>
      </w:r>
    </w:p>
    <w:p w14:paraId="1AD26E69" w14:textId="367B61E8" w:rsidR="00B170C6" w:rsidRDefault="09B71138" w:rsidP="0001433A">
      <w:pPr>
        <w:pStyle w:val="Heading4"/>
      </w:pPr>
      <w:r>
        <w:t>Question:</w:t>
      </w:r>
    </w:p>
    <w:p w14:paraId="479FAA6A" w14:textId="5CE8A959" w:rsidR="00E41273" w:rsidRPr="00797E5B" w:rsidRDefault="5D293445" w:rsidP="0001433A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797E5B">
        <w:rPr>
          <w:i/>
          <w:iCs/>
          <w:u w:val="single"/>
        </w:rPr>
        <w:t xml:space="preserve">Research the PHP </w:t>
      </w:r>
      <w:proofErr w:type="spellStart"/>
      <w:proofErr w:type="gramStart"/>
      <w:r w:rsidR="50A43D3B" w:rsidRPr="00797E5B">
        <w:rPr>
          <w:i/>
          <w:iCs/>
          <w:u w:val="single"/>
        </w:rPr>
        <w:t>addslashes</w:t>
      </w:r>
      <w:proofErr w:type="spellEnd"/>
      <w:r w:rsidR="50A43D3B" w:rsidRPr="00797E5B">
        <w:rPr>
          <w:i/>
          <w:iCs/>
          <w:u w:val="single"/>
        </w:rPr>
        <w:t>(</w:t>
      </w:r>
      <w:proofErr w:type="gramEnd"/>
      <w:r w:rsidR="50A43D3B" w:rsidRPr="00797E5B">
        <w:rPr>
          <w:i/>
          <w:iCs/>
          <w:u w:val="single"/>
        </w:rPr>
        <w:t>) function</w:t>
      </w:r>
      <w:r w:rsidR="4CD40AFA" w:rsidRPr="00797E5B">
        <w:rPr>
          <w:i/>
          <w:iCs/>
          <w:u w:val="single"/>
        </w:rPr>
        <w:t xml:space="preserve"> on the internet</w:t>
      </w:r>
      <w:r w:rsidR="50A43D3B" w:rsidRPr="00797E5B">
        <w:rPr>
          <w:i/>
          <w:iCs/>
          <w:u w:val="single"/>
        </w:rPr>
        <w:t>.</w:t>
      </w:r>
      <w:r w:rsidR="0C6480D2" w:rsidRPr="00797E5B">
        <w:rPr>
          <w:i/>
          <w:iCs/>
          <w:u w:val="single"/>
        </w:rPr>
        <w:t xml:space="preserve"> How did it change the input?</w:t>
      </w:r>
    </w:p>
    <w:p w14:paraId="75A1E6C5" w14:textId="77777777" w:rsidR="00B170C6" w:rsidRDefault="00B170C6" w:rsidP="00B170C6">
      <w:pPr>
        <w:pStyle w:val="AnswerLineL50"/>
      </w:pPr>
      <w:r>
        <w:lastRenderedPageBreak/>
        <w:t>Type your answers here.</w:t>
      </w:r>
    </w:p>
    <w:p w14:paraId="668B4EB6" w14:textId="59DC8780" w:rsidR="000E0BBF" w:rsidRDefault="00D81978" w:rsidP="00016D40">
      <w:pPr>
        <w:pStyle w:val="SubStepAlpha"/>
        <w:numPr>
          <w:ilvl w:val="0"/>
          <w:numId w:val="0"/>
        </w:numPr>
        <w:ind w:left="720"/>
      </w:pPr>
      <w:r>
        <w:t xml:space="preserve">The second block of code, </w:t>
      </w:r>
      <w:r w:rsidR="00943B74">
        <w:t xml:space="preserve">under </w:t>
      </w:r>
      <w:r w:rsidR="00943B74" w:rsidRPr="009B3A2D">
        <w:rPr>
          <w:b/>
          <w:bCs/>
        </w:rPr>
        <w:t>// Sanitize name input</w:t>
      </w:r>
      <w:r w:rsidR="003B6EAA">
        <w:t>,</w:t>
      </w:r>
      <w:r w:rsidR="00943B74">
        <w:t xml:space="preserve"> </w:t>
      </w:r>
      <w:r>
        <w:t>perform</w:t>
      </w:r>
      <w:r w:rsidR="00DF395B">
        <w:t>s</w:t>
      </w:r>
      <w:r>
        <w:t xml:space="preserve"> input sanitation on the </w:t>
      </w:r>
      <w:r w:rsidRPr="00D81978">
        <w:rPr>
          <w:b/>
          <w:bCs/>
        </w:rPr>
        <w:t>Name *</w:t>
      </w:r>
      <w:r>
        <w:t xml:space="preserve"> field. It contains the </w:t>
      </w:r>
      <w:proofErr w:type="spellStart"/>
      <w:r w:rsidRPr="007F5A5F">
        <w:rPr>
          <w:b/>
          <w:bCs/>
        </w:rPr>
        <w:t>str_</w:t>
      </w:r>
      <w:proofErr w:type="gramStart"/>
      <w:r w:rsidRPr="007F5A5F">
        <w:rPr>
          <w:b/>
          <w:bCs/>
        </w:rPr>
        <w:t>replace</w:t>
      </w:r>
      <w:proofErr w:type="spellEnd"/>
      <w:r w:rsidRPr="007F5A5F">
        <w:rPr>
          <w:b/>
          <w:bCs/>
        </w:rPr>
        <w:t>(</w:t>
      </w:r>
      <w:proofErr w:type="gramEnd"/>
      <w:r w:rsidRPr="007F5A5F">
        <w:rPr>
          <w:b/>
          <w:bCs/>
        </w:rPr>
        <w:t>)</w:t>
      </w:r>
      <w:r>
        <w:t xml:space="preserve"> function</w:t>
      </w:r>
      <w:r w:rsidR="00016D40">
        <w:t xml:space="preserve"> which replaces any occurrence of the </w:t>
      </w:r>
      <w:r w:rsidR="00016D40" w:rsidRPr="007F5A5F">
        <w:rPr>
          <w:b/>
          <w:bCs/>
        </w:rPr>
        <w:t>&lt;script&gt;</w:t>
      </w:r>
      <w:r w:rsidR="00016D40">
        <w:t xml:space="preserve"> tag with a null </w:t>
      </w:r>
      <w:r w:rsidR="00E84EC4">
        <w:t>value</w:t>
      </w:r>
      <w:r w:rsidR="00016D40">
        <w:t xml:space="preserve">. </w:t>
      </w:r>
      <w:r w:rsidR="00FD5B26">
        <w:t>This disables the script</w:t>
      </w:r>
      <w:r w:rsidR="001A7842">
        <w:t xml:space="preserve"> completely.</w:t>
      </w:r>
    </w:p>
    <w:p w14:paraId="118AEBE1" w14:textId="18C34834" w:rsidR="006A3CA1" w:rsidRDefault="00016D40" w:rsidP="00016D40">
      <w:pPr>
        <w:pStyle w:val="SubStepAlpha"/>
        <w:numPr>
          <w:ilvl w:val="0"/>
          <w:numId w:val="0"/>
        </w:numPr>
        <w:ind w:left="720"/>
      </w:pPr>
      <w:r>
        <w:t xml:space="preserve">We can attempt </w:t>
      </w:r>
      <w:r w:rsidR="00E572F7">
        <w:t>t</w:t>
      </w:r>
      <w:r>
        <w:t xml:space="preserve">o bypass the security </w:t>
      </w:r>
      <w:r w:rsidR="00001B16">
        <w:t xml:space="preserve">on </w:t>
      </w:r>
      <w:r w:rsidR="000E0BBF">
        <w:t xml:space="preserve">the </w:t>
      </w:r>
      <w:r w:rsidR="000E0BBF" w:rsidRPr="000E0BBF">
        <w:rPr>
          <w:b/>
          <w:bCs/>
        </w:rPr>
        <w:t>Name *</w:t>
      </w:r>
      <w:r w:rsidR="000E0BBF">
        <w:t xml:space="preserve"> field</w:t>
      </w:r>
      <w:r w:rsidR="00001B16">
        <w:t xml:space="preserve"> by using some other payload that does not contain </w:t>
      </w:r>
      <w:r w:rsidR="00001B16" w:rsidRPr="007F5A5F">
        <w:rPr>
          <w:b/>
          <w:bCs/>
        </w:rPr>
        <w:t>&lt;script&gt;</w:t>
      </w:r>
      <w:r w:rsidR="00001B16">
        <w:t xml:space="preserve"> tags.</w:t>
      </w:r>
    </w:p>
    <w:p w14:paraId="2F004818" w14:textId="4DDA4C4E" w:rsidR="00E572F7" w:rsidRDefault="49D0C755" w:rsidP="00E572F7">
      <w:pPr>
        <w:pStyle w:val="SubStepAlpha"/>
      </w:pPr>
      <w:r>
        <w:t>Close the source code window</w:t>
      </w:r>
      <w:r w:rsidR="21ACB9CD">
        <w:t>.</w:t>
      </w:r>
    </w:p>
    <w:p w14:paraId="7E10C6F3" w14:textId="32CC02BA" w:rsidR="000E0BBF" w:rsidRDefault="6CD518E3" w:rsidP="000E0BBF">
      <w:pPr>
        <w:pStyle w:val="SubStepAlpha"/>
      </w:pPr>
      <w:r>
        <w:t xml:space="preserve">Before entering any payload into </w:t>
      </w:r>
      <w:r w:rsidR="4A5C4DA8">
        <w:t>t</w:t>
      </w:r>
      <w:r>
        <w:t xml:space="preserve">he </w:t>
      </w:r>
      <w:r w:rsidRPr="564679E9">
        <w:rPr>
          <w:b/>
          <w:bCs/>
        </w:rPr>
        <w:t>Name *</w:t>
      </w:r>
      <w:r>
        <w:t xml:space="preserve"> field, the max character length restriction</w:t>
      </w:r>
      <w:r w:rsidR="2B2F2F8D">
        <w:t xml:space="preserve"> of 10 characters</w:t>
      </w:r>
      <w:r>
        <w:t xml:space="preserve"> on the field must be increased. </w:t>
      </w:r>
      <w:r w:rsidR="2B2F2F8D">
        <w:t xml:space="preserve">This is a </w:t>
      </w:r>
      <w:r w:rsidR="08EADCA8">
        <w:t>client-side</w:t>
      </w:r>
      <w:r w:rsidR="2B2F2F8D">
        <w:t xml:space="preserve"> setting so it is easy to change with the following steps:</w:t>
      </w:r>
    </w:p>
    <w:p w14:paraId="266E17AC" w14:textId="1AD27304" w:rsidR="00FA6EE8" w:rsidRDefault="00D15BD4" w:rsidP="00EB32A7">
      <w:pPr>
        <w:pStyle w:val="SubStepNum"/>
      </w:pPr>
      <w:r>
        <w:t xml:space="preserve">Right-click in the </w:t>
      </w:r>
      <w:r w:rsidRPr="00866192">
        <w:rPr>
          <w:b/>
          <w:bCs/>
        </w:rPr>
        <w:t>Name *</w:t>
      </w:r>
      <w:r>
        <w:t xml:space="preserve"> field and select </w:t>
      </w:r>
      <w:r>
        <w:rPr>
          <w:b/>
          <w:bCs/>
        </w:rPr>
        <w:t>Inspect</w:t>
      </w:r>
      <w:r>
        <w:t>.</w:t>
      </w:r>
      <w:r w:rsidR="5D968489">
        <w:t xml:space="preserve"> This opens the Web Developer Tools window</w:t>
      </w:r>
      <w:r w:rsidR="3FF3EA07">
        <w:t xml:space="preserve"> and displays the page source </w:t>
      </w:r>
      <w:r w:rsidR="3BA40AD9">
        <w:t>code.</w:t>
      </w:r>
      <w:r w:rsidR="08EADCA8">
        <w:t xml:space="preserve"> </w:t>
      </w:r>
    </w:p>
    <w:p w14:paraId="3E9FE719" w14:textId="0E0926B7" w:rsidR="00FA6EE8" w:rsidRDefault="08EADCA8" w:rsidP="00EB32A7">
      <w:pPr>
        <w:pStyle w:val="SubStepNum"/>
      </w:pPr>
      <w:r>
        <w:t xml:space="preserve">Find and </w:t>
      </w:r>
      <w:r w:rsidR="4F22CBFD">
        <w:t>double-</w:t>
      </w:r>
      <w:r w:rsidR="74551D35">
        <w:t>click</w:t>
      </w:r>
      <w:r>
        <w:t xml:space="preserve"> </w:t>
      </w:r>
      <w:proofErr w:type="spellStart"/>
      <w:r w:rsidRPr="00C16064">
        <w:rPr>
          <w:b/>
          <w:bCs/>
        </w:rPr>
        <w:t>maxlength</w:t>
      </w:r>
      <w:proofErr w:type="spellEnd"/>
      <w:r>
        <w:t xml:space="preserve"> in the </w:t>
      </w:r>
      <w:r w:rsidR="3BA40AD9">
        <w:t xml:space="preserve">page </w:t>
      </w:r>
      <w:r>
        <w:t xml:space="preserve">source and change it from </w:t>
      </w:r>
      <w:r w:rsidRPr="00C16064">
        <w:rPr>
          <w:b/>
          <w:bCs/>
        </w:rPr>
        <w:t>10</w:t>
      </w:r>
      <w:r>
        <w:t xml:space="preserve"> to </w:t>
      </w:r>
      <w:r w:rsidRPr="00C16064">
        <w:rPr>
          <w:b/>
          <w:bCs/>
        </w:rPr>
        <w:t>100</w:t>
      </w:r>
      <w:r>
        <w:t>.</w:t>
      </w:r>
      <w:r w:rsidR="4F22CBFD">
        <w:t xml:space="preserve"> Th</w:t>
      </w:r>
      <w:r w:rsidR="7D75BE88">
        <w:t xml:space="preserve">e </w:t>
      </w:r>
      <w:proofErr w:type="spellStart"/>
      <w:r w:rsidR="7D75BE88">
        <w:t>maxlength</w:t>
      </w:r>
      <w:proofErr w:type="spellEnd"/>
      <w:r w:rsidR="4F22CBFD">
        <w:t xml:space="preserve"> property is in</w:t>
      </w:r>
      <w:r w:rsidR="46F362A0">
        <w:t>side</w:t>
      </w:r>
      <w:r w:rsidR="4F22CBFD">
        <w:t xml:space="preserve"> the </w:t>
      </w:r>
      <w:r w:rsidR="46F362A0">
        <w:t>&lt;input&gt; tag for the text field.</w:t>
      </w:r>
    </w:p>
    <w:p w14:paraId="770D1B5B" w14:textId="77777777" w:rsidR="00FA6EE8" w:rsidRDefault="003C8078" w:rsidP="00EB32A7">
      <w:pPr>
        <w:pStyle w:val="SubStepNum"/>
      </w:pPr>
      <w:r>
        <w:t xml:space="preserve">Press </w:t>
      </w:r>
      <w:r w:rsidRPr="564679E9">
        <w:rPr>
          <w:b/>
          <w:bCs/>
        </w:rPr>
        <w:t>Enter</w:t>
      </w:r>
      <w:r>
        <w:t xml:space="preserve"> on the keyboard to apply the changes. </w:t>
      </w:r>
    </w:p>
    <w:p w14:paraId="1BE2586F" w14:textId="33444EF4" w:rsidR="00EB32A7" w:rsidRDefault="003C8078" w:rsidP="00EB32A7">
      <w:pPr>
        <w:pStyle w:val="SubStepNum"/>
      </w:pPr>
      <w:r>
        <w:t xml:space="preserve">Close the </w:t>
      </w:r>
      <w:r w:rsidR="7D75BE88" w:rsidRPr="000B741A">
        <w:t>Web Developer’s Tools</w:t>
      </w:r>
      <w:r w:rsidR="7D75BE88" w:rsidRPr="564679E9">
        <w:rPr>
          <w:b/>
          <w:bCs/>
        </w:rPr>
        <w:t xml:space="preserve"> </w:t>
      </w:r>
      <w:r>
        <w:t>Window.</w:t>
      </w:r>
    </w:p>
    <w:p w14:paraId="1FA28A01" w14:textId="12A8F248" w:rsidR="00FA6EE8" w:rsidRDefault="00FA6EE8" w:rsidP="002C1CF3">
      <w:pPr>
        <w:pStyle w:val="SubStepAlpha"/>
        <w:numPr>
          <w:ilvl w:val="0"/>
          <w:numId w:val="0"/>
        </w:numPr>
        <w:ind w:left="720"/>
      </w:pPr>
      <w:r w:rsidRPr="000B741A">
        <w:t>With</w:t>
      </w:r>
      <w:r>
        <w:t xml:space="preserve"> the </w:t>
      </w:r>
      <w:proofErr w:type="spellStart"/>
      <w:r w:rsidRPr="001A3DCB">
        <w:rPr>
          <w:b/>
          <w:bCs/>
        </w:rPr>
        <w:t>maxlength</w:t>
      </w:r>
      <w:proofErr w:type="spellEnd"/>
      <w:r>
        <w:t xml:space="preserve"> restriction changed, the XSS payload can now be entered into the </w:t>
      </w:r>
      <w:r w:rsidRPr="004E7D23">
        <w:rPr>
          <w:b/>
          <w:bCs/>
        </w:rPr>
        <w:t>Name *</w:t>
      </w:r>
      <w:r>
        <w:t xml:space="preserve"> field</w:t>
      </w:r>
      <w:r w:rsidR="008C785B">
        <w:t>.</w:t>
      </w:r>
    </w:p>
    <w:p w14:paraId="0F0C11C9" w14:textId="180751C7" w:rsidR="0090050C" w:rsidRDefault="0090050C" w:rsidP="00FA6EE8">
      <w:pPr>
        <w:pStyle w:val="SubStepAlpha"/>
        <w:numPr>
          <w:ilvl w:val="0"/>
          <w:numId w:val="0"/>
        </w:numPr>
        <w:ind w:left="720"/>
      </w:pPr>
      <w:r w:rsidRPr="002C1CF3">
        <w:rPr>
          <w:b/>
          <w:bCs/>
        </w:rPr>
        <w:t>Note</w:t>
      </w:r>
      <w:r w:rsidRPr="001A3DCB">
        <w:t>:</w:t>
      </w:r>
      <w:r>
        <w:t xml:space="preserve"> Changing the </w:t>
      </w:r>
      <w:proofErr w:type="spellStart"/>
      <w:r w:rsidRPr="002C1CF3">
        <w:rPr>
          <w:b/>
          <w:bCs/>
        </w:rPr>
        <w:t>maxlength</w:t>
      </w:r>
      <w:proofErr w:type="spellEnd"/>
      <w:r>
        <w:t xml:space="preserve"> parameter does not persist. If you refresh the page, for example, the setting needs to </w:t>
      </w:r>
      <w:r w:rsidR="00701465">
        <w:t>be changed again.</w:t>
      </w:r>
    </w:p>
    <w:p w14:paraId="500DB36A" w14:textId="533FC4E1" w:rsidR="00D81E09" w:rsidRDefault="09ACD338" w:rsidP="004E7D23">
      <w:pPr>
        <w:pStyle w:val="SubStepAlpha"/>
      </w:pPr>
      <w:r>
        <w:t xml:space="preserve">Return to the Vulnerability page and enter the </w:t>
      </w:r>
      <w:r w:rsidR="72E4739A">
        <w:t xml:space="preserve">following </w:t>
      </w:r>
      <w:r w:rsidR="5F673E03">
        <w:t xml:space="preserve">payload </w:t>
      </w:r>
      <w:r>
        <w:t xml:space="preserve">in the </w:t>
      </w:r>
      <w:r w:rsidRPr="564679E9">
        <w:rPr>
          <w:b/>
          <w:bCs/>
        </w:rPr>
        <w:t>Name *</w:t>
      </w:r>
      <w:r>
        <w:t xml:space="preserve"> field</w:t>
      </w:r>
      <w:r w:rsidR="3E23FCEC">
        <w:t>.</w:t>
      </w:r>
    </w:p>
    <w:p w14:paraId="6FE7CA68" w14:textId="48EF97FB" w:rsidR="0050790F" w:rsidRPr="001A3DCB" w:rsidRDefault="0050790F" w:rsidP="001A3DCB">
      <w:pPr>
        <w:pStyle w:val="CMD"/>
        <w:ind w:left="1440"/>
        <w:rPr>
          <w:b/>
          <w:bCs/>
        </w:rPr>
      </w:pPr>
      <w:r w:rsidRPr="001A3DCB">
        <w:rPr>
          <w:b/>
          <w:bCs/>
        </w:rPr>
        <w:t>&lt;</w:t>
      </w:r>
      <w:proofErr w:type="spellStart"/>
      <w:r w:rsidRPr="001A3DCB">
        <w:rPr>
          <w:b/>
          <w:bCs/>
        </w:rPr>
        <w:t>ScRipt</w:t>
      </w:r>
      <w:proofErr w:type="spellEnd"/>
      <w:r w:rsidRPr="001A3DCB">
        <w:rPr>
          <w:b/>
          <w:bCs/>
        </w:rPr>
        <w:t>&gt;</w:t>
      </w:r>
      <w:proofErr w:type="gramStart"/>
      <w:r w:rsidRPr="001A3DCB">
        <w:rPr>
          <w:b/>
          <w:bCs/>
        </w:rPr>
        <w:t>alert(</w:t>
      </w:r>
      <w:proofErr w:type="gramEnd"/>
      <w:r w:rsidRPr="001A3DCB">
        <w:rPr>
          <w:b/>
          <w:bCs/>
        </w:rPr>
        <w:t>"You are hacked!")&lt;/</w:t>
      </w:r>
      <w:proofErr w:type="spellStart"/>
      <w:r w:rsidRPr="001A3DCB">
        <w:rPr>
          <w:b/>
          <w:bCs/>
        </w:rPr>
        <w:t>ScRipt</w:t>
      </w:r>
      <w:proofErr w:type="spellEnd"/>
      <w:r w:rsidRPr="001A3DCB">
        <w:rPr>
          <w:b/>
          <w:bCs/>
        </w:rPr>
        <w:t>&gt;</w:t>
      </w:r>
    </w:p>
    <w:p w14:paraId="70EFE3E9" w14:textId="667FB672" w:rsidR="004E7D23" w:rsidRDefault="3E23FCEC" w:rsidP="00990B83">
      <w:pPr>
        <w:pStyle w:val="SubStepAlpha"/>
      </w:pPr>
      <w:r>
        <w:t xml:space="preserve">In the </w:t>
      </w:r>
      <w:r w:rsidRPr="564679E9">
        <w:rPr>
          <w:b/>
          <w:bCs/>
        </w:rPr>
        <w:t>Message *</w:t>
      </w:r>
      <w:r>
        <w:t xml:space="preserve"> field you can type any text you like and then c</w:t>
      </w:r>
      <w:r w:rsidR="09ACD338">
        <w:t xml:space="preserve">lick </w:t>
      </w:r>
      <w:r w:rsidR="09ACD338" w:rsidRPr="564679E9">
        <w:rPr>
          <w:b/>
          <w:bCs/>
        </w:rPr>
        <w:t xml:space="preserve">Sign </w:t>
      </w:r>
      <w:r w:rsidR="29B2CFB1" w:rsidRPr="564679E9">
        <w:rPr>
          <w:b/>
          <w:bCs/>
        </w:rPr>
        <w:t>Guestbook</w:t>
      </w:r>
      <w:r w:rsidR="09ACD338">
        <w:t>.</w:t>
      </w:r>
    </w:p>
    <w:p w14:paraId="0CAEE443" w14:textId="264CB13F" w:rsidR="00D81E09" w:rsidRDefault="00D81E09" w:rsidP="00D81E09">
      <w:pPr>
        <w:pStyle w:val="SubStepAlpha"/>
        <w:numPr>
          <w:ilvl w:val="0"/>
          <w:numId w:val="0"/>
        </w:numPr>
        <w:ind w:left="720"/>
      </w:pPr>
      <w:r>
        <w:t xml:space="preserve">An XSS alert popup box </w:t>
      </w:r>
      <w:r w:rsidR="00922BE9">
        <w:t xml:space="preserve">will </w:t>
      </w:r>
      <w:r>
        <w:t>appear with the word</w:t>
      </w:r>
      <w:r w:rsidR="00B228EA">
        <w:t>s</w:t>
      </w:r>
      <w:r>
        <w:t xml:space="preserve"> </w:t>
      </w:r>
      <w:r w:rsidR="00B228EA" w:rsidRPr="00C07D17">
        <w:rPr>
          <w:b/>
          <w:bCs/>
        </w:rPr>
        <w:t>You</w:t>
      </w:r>
      <w:r w:rsidR="00423E74" w:rsidRPr="00C07D17">
        <w:rPr>
          <w:b/>
          <w:bCs/>
        </w:rPr>
        <w:t xml:space="preserve"> a</w:t>
      </w:r>
      <w:r w:rsidR="00B228EA" w:rsidRPr="00C07D17">
        <w:rPr>
          <w:b/>
          <w:bCs/>
        </w:rPr>
        <w:t>r</w:t>
      </w:r>
      <w:r w:rsidR="00423E74" w:rsidRPr="00C07D17">
        <w:rPr>
          <w:b/>
          <w:bCs/>
        </w:rPr>
        <w:t>e</w:t>
      </w:r>
      <w:r w:rsidR="00B228EA" w:rsidRPr="00C07D17">
        <w:rPr>
          <w:b/>
          <w:bCs/>
        </w:rPr>
        <w:t xml:space="preserve"> </w:t>
      </w:r>
      <w:proofErr w:type="gramStart"/>
      <w:r w:rsidR="00701465" w:rsidRPr="00C07D17">
        <w:rPr>
          <w:b/>
          <w:bCs/>
        </w:rPr>
        <w:t>hacked!</w:t>
      </w:r>
      <w:r>
        <w:t>.</w:t>
      </w:r>
      <w:proofErr w:type="gramEnd"/>
      <w:r>
        <w:t xml:space="preserve"> </w:t>
      </w:r>
    </w:p>
    <w:p w14:paraId="2C77A466" w14:textId="4BB06354" w:rsidR="00D81E09" w:rsidRDefault="00D81E09" w:rsidP="00D81E09">
      <w:pPr>
        <w:pStyle w:val="SubStepAlpha"/>
        <w:numPr>
          <w:ilvl w:val="0"/>
          <w:numId w:val="0"/>
        </w:numPr>
        <w:ind w:left="720"/>
      </w:pPr>
      <w:r>
        <w:t>Because the XSS payload is stored in the guestbook, the alert popup box will appear each time the page is refreshed</w:t>
      </w:r>
      <w:r w:rsidR="002C4168">
        <w:t xml:space="preserve"> or each time other users visit the page.</w:t>
      </w:r>
    </w:p>
    <w:p w14:paraId="775634FB" w14:textId="771035F6" w:rsidR="002F1C74" w:rsidRDefault="002F1C74" w:rsidP="002F1C74">
      <w:pPr>
        <w:pStyle w:val="SubStepAlpha"/>
        <w:numPr>
          <w:ilvl w:val="0"/>
          <w:numId w:val="0"/>
        </w:numPr>
        <w:ind w:left="720"/>
      </w:pPr>
      <w:r>
        <w:t xml:space="preserve">The popup confirms you have successfully exploited Stored XSS vulnerability at </w:t>
      </w:r>
      <w:r w:rsidR="00D44528">
        <w:t xml:space="preserve">the </w:t>
      </w:r>
      <w:proofErr w:type="gramStart"/>
      <w:r>
        <w:t>Medium</w:t>
      </w:r>
      <w:proofErr w:type="gramEnd"/>
      <w:r w:rsidR="00D44528">
        <w:t xml:space="preserve"> l</w:t>
      </w:r>
      <w:r>
        <w:t xml:space="preserve">evel </w:t>
      </w:r>
      <w:r w:rsidR="00D44528">
        <w:t>of s</w:t>
      </w:r>
      <w:r>
        <w:t>ecurity.</w:t>
      </w:r>
    </w:p>
    <w:p w14:paraId="1E5EA10F" w14:textId="77777777" w:rsidR="00467104" w:rsidRDefault="40D84290" w:rsidP="00467104">
      <w:pPr>
        <w:pStyle w:val="SubStepAlpha"/>
      </w:pPr>
      <w:r>
        <w:t>Before proceeding to the next step, clear the XSS payload from the page. Click</w:t>
      </w:r>
      <w:r w:rsidRPr="564679E9">
        <w:rPr>
          <w:b/>
          <w:bCs/>
        </w:rPr>
        <w:t xml:space="preserve"> Setup / Reset DB</w:t>
      </w:r>
      <w:r>
        <w:t xml:space="preserve"> in the left menu then click </w:t>
      </w:r>
      <w:r w:rsidRPr="564679E9">
        <w:rPr>
          <w:b/>
          <w:bCs/>
        </w:rPr>
        <w:t>Create / Reset Database</w:t>
      </w:r>
      <w:r>
        <w:t>.</w:t>
      </w:r>
    </w:p>
    <w:p w14:paraId="415E67CE" w14:textId="7EF1E5D5" w:rsidR="00EC49BD" w:rsidRDefault="00EC49BD" w:rsidP="00EC49BD">
      <w:pPr>
        <w:pStyle w:val="Heading3"/>
      </w:pPr>
      <w:r>
        <w:t>Perform a</w:t>
      </w:r>
      <w:r w:rsidR="002F63D2">
        <w:t xml:space="preserve"> </w:t>
      </w:r>
      <w:r w:rsidR="00237F00">
        <w:t>S</w:t>
      </w:r>
      <w:r w:rsidR="00585949">
        <w:t xml:space="preserve">tored </w:t>
      </w:r>
      <w:r w:rsidR="002F63D2">
        <w:t xml:space="preserve">XSS </w:t>
      </w:r>
      <w:r>
        <w:t>attack at High security level</w:t>
      </w:r>
      <w:r w:rsidR="00585949">
        <w:t>.</w:t>
      </w:r>
    </w:p>
    <w:p w14:paraId="7B45B631" w14:textId="1472999A" w:rsidR="007C5FE0" w:rsidRDefault="00DD3AD1" w:rsidP="007C5FE0">
      <w:pPr>
        <w:pStyle w:val="BodyTextL25"/>
      </w:pPr>
      <w:r>
        <w:t>You will attempt the same attack</w:t>
      </w:r>
      <w:r w:rsidR="00691736">
        <w:t>,</w:t>
      </w:r>
      <w:r w:rsidR="007C5FE0">
        <w:t xml:space="preserve"> but this time the security level of the Web site will </w:t>
      </w:r>
      <w:r>
        <w:t>be set</w:t>
      </w:r>
      <w:r w:rsidR="007C5FE0">
        <w:t xml:space="preserve"> to High.</w:t>
      </w:r>
    </w:p>
    <w:p w14:paraId="6F4FCC55" w14:textId="30085000" w:rsidR="00215B20" w:rsidRDefault="00215B20" w:rsidP="007C5FE0">
      <w:pPr>
        <w:pStyle w:val="BodyTextL25"/>
      </w:pPr>
      <w:r>
        <w:t xml:space="preserve">At high level the security code whitelists &lt;scripts&gt; and all else is rejected. However, other tags, such as </w:t>
      </w:r>
      <w:proofErr w:type="spellStart"/>
      <w:r>
        <w:t>svg</w:t>
      </w:r>
      <w:proofErr w:type="spellEnd"/>
      <w:r>
        <w:t xml:space="preserve"> will work.</w:t>
      </w:r>
    </w:p>
    <w:p w14:paraId="5257D9FD" w14:textId="55ED9EB4" w:rsidR="00EC49BD" w:rsidRDefault="00EC49BD" w:rsidP="00EC49BD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left </w:t>
      </w:r>
      <w:r w:rsidR="00186854">
        <w:t>menu</w:t>
      </w:r>
      <w:r>
        <w:t xml:space="preserve"> and select </w:t>
      </w:r>
      <w:r w:rsidR="007C5FE0">
        <w:rPr>
          <w:b/>
          <w:bCs/>
        </w:rPr>
        <w:t>High</w:t>
      </w:r>
      <w:r>
        <w:t xml:space="preserve"> in the Security Level dropdown. Click </w:t>
      </w:r>
      <w:r w:rsidRPr="00BE6D40">
        <w:rPr>
          <w:b/>
          <w:bCs/>
        </w:rPr>
        <w:t>Submit</w:t>
      </w:r>
      <w:r>
        <w:t>.</w:t>
      </w:r>
    </w:p>
    <w:p w14:paraId="0F52A38B" w14:textId="21394261" w:rsidR="00EC49BD" w:rsidRDefault="00EC49BD" w:rsidP="00EC49BD">
      <w:pPr>
        <w:pStyle w:val="SubStepAlpha"/>
      </w:pPr>
      <w:r>
        <w:t xml:space="preserve">Select </w:t>
      </w:r>
      <w:r w:rsidRPr="00B96910">
        <w:rPr>
          <w:b/>
          <w:bCs/>
        </w:rPr>
        <w:t>XSS (Stored)</w:t>
      </w:r>
      <w:r>
        <w:t xml:space="preserve"> in the left </w:t>
      </w:r>
      <w:r w:rsidR="00186854">
        <w:t>menu</w:t>
      </w:r>
      <w:r>
        <w:t>.</w:t>
      </w:r>
    </w:p>
    <w:p w14:paraId="7058BCCC" w14:textId="18B71029" w:rsidR="00EC49BD" w:rsidRDefault="29B2CFB1" w:rsidP="00EC49BD">
      <w:pPr>
        <w:pStyle w:val="SubStepAlpha"/>
      </w:pPr>
      <w:r>
        <w:t xml:space="preserve">Type the string </w:t>
      </w:r>
      <w:r w:rsidRPr="00B31ABA">
        <w:rPr>
          <w:b/>
          <w:bCs/>
        </w:rPr>
        <w:t>Test#1</w:t>
      </w:r>
      <w:r>
        <w:t xml:space="preserve"> in the </w:t>
      </w:r>
      <w:r w:rsidRPr="564679E9">
        <w:rPr>
          <w:b/>
          <w:bCs/>
        </w:rPr>
        <w:t>Name*</w:t>
      </w:r>
      <w:r>
        <w:t xml:space="preserve"> field and type </w:t>
      </w:r>
      <w:r w:rsidR="40896A27" w:rsidRPr="00B31ABA">
        <w:rPr>
          <w:b/>
          <w:bCs/>
        </w:rPr>
        <w:t xml:space="preserve">Stored </w:t>
      </w:r>
      <w:r w:rsidRPr="00B31ABA">
        <w:rPr>
          <w:b/>
          <w:bCs/>
        </w:rPr>
        <w:t>XSS</w:t>
      </w:r>
      <w:r w:rsidR="40896A27" w:rsidRPr="00B31ABA">
        <w:rPr>
          <w:b/>
          <w:bCs/>
        </w:rPr>
        <w:t xml:space="preserve"> </w:t>
      </w:r>
      <w:r w:rsidRPr="00B31ABA">
        <w:rPr>
          <w:b/>
          <w:bCs/>
        </w:rPr>
        <w:t>Test</w:t>
      </w:r>
      <w:r>
        <w:t xml:space="preserve"> in the </w:t>
      </w:r>
      <w:r w:rsidRPr="564679E9">
        <w:rPr>
          <w:b/>
          <w:bCs/>
        </w:rPr>
        <w:t>Message *</w:t>
      </w:r>
      <w:r>
        <w:t xml:space="preserve"> field. </w:t>
      </w:r>
      <w:r w:rsidR="4EF2FF4D">
        <w:t>C</w:t>
      </w:r>
      <w:r>
        <w:t xml:space="preserve">lick </w:t>
      </w:r>
      <w:r w:rsidRPr="564679E9">
        <w:rPr>
          <w:b/>
          <w:bCs/>
        </w:rPr>
        <w:t>Sign Guestbook</w:t>
      </w:r>
      <w:r>
        <w:t>.</w:t>
      </w:r>
    </w:p>
    <w:p w14:paraId="174FCBE2" w14:textId="5132741A" w:rsidR="00EC49BD" w:rsidRDefault="00EC49BD" w:rsidP="00EC49BD">
      <w:pPr>
        <w:pStyle w:val="SubStepAlpha"/>
      </w:pPr>
      <w:r>
        <w:t xml:space="preserve">Enter </w:t>
      </w:r>
      <w:r w:rsidRPr="00955757">
        <w:rPr>
          <w:b/>
          <w:bCs/>
        </w:rPr>
        <w:t>CTRL+U</w:t>
      </w:r>
      <w:r>
        <w:t xml:space="preserve"> on the keyboard to view the page source code. Enter </w:t>
      </w:r>
      <w:r w:rsidRPr="00B511B0">
        <w:rPr>
          <w:b/>
          <w:bCs/>
        </w:rPr>
        <w:t>CTRL+F</w:t>
      </w:r>
      <w:r>
        <w:t xml:space="preserve"> to search for the </w:t>
      </w:r>
      <w:r w:rsidRPr="00F23027">
        <w:rPr>
          <w:b/>
          <w:bCs/>
        </w:rPr>
        <w:t>Test#</w:t>
      </w:r>
      <w:r w:rsidR="003255E5" w:rsidRPr="00F23027">
        <w:rPr>
          <w:b/>
          <w:bCs/>
        </w:rPr>
        <w:t>1</w:t>
      </w:r>
      <w:r>
        <w:t xml:space="preserve"> </w:t>
      </w:r>
      <w:r w:rsidR="003255E5">
        <w:t xml:space="preserve">and </w:t>
      </w:r>
      <w:r w:rsidR="003255E5" w:rsidRPr="00F23027">
        <w:rPr>
          <w:b/>
          <w:bCs/>
        </w:rPr>
        <w:t>XSS Test</w:t>
      </w:r>
      <w:r w:rsidR="003255E5">
        <w:t xml:space="preserve"> </w:t>
      </w:r>
      <w:r>
        <w:t>string</w:t>
      </w:r>
      <w:r w:rsidR="003255E5">
        <w:t>s</w:t>
      </w:r>
      <w:r>
        <w:t>.</w:t>
      </w:r>
    </w:p>
    <w:p w14:paraId="6B4D549F" w14:textId="66AA5AF1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Both </w:t>
      </w:r>
      <w:r w:rsidRPr="00F23027">
        <w:rPr>
          <w:b/>
          <w:bCs/>
        </w:rPr>
        <w:t>Test#1</w:t>
      </w:r>
      <w:r>
        <w:t xml:space="preserve"> and </w:t>
      </w:r>
      <w:r w:rsidR="003255E5" w:rsidRPr="00210FB5">
        <w:rPr>
          <w:b/>
          <w:bCs/>
        </w:rPr>
        <w:t>XSS Test</w:t>
      </w:r>
      <w:r>
        <w:t xml:space="preserve"> should be in the page source code indicating that the two input fields may be vulnerable to a Stored XSS attack.</w:t>
      </w:r>
    </w:p>
    <w:p w14:paraId="10B44875" w14:textId="7005A36C" w:rsidR="00EC49BD" w:rsidRDefault="00EC49BD" w:rsidP="00EC49BD">
      <w:pPr>
        <w:pStyle w:val="SubStepAlpha"/>
      </w:pPr>
      <w:r>
        <w:t xml:space="preserve">Close the </w:t>
      </w:r>
      <w:r w:rsidR="008D0452">
        <w:t xml:space="preserve">page </w:t>
      </w:r>
      <w:r>
        <w:t xml:space="preserve">source code </w:t>
      </w:r>
      <w:r w:rsidR="00513352">
        <w:t xml:space="preserve">tab </w:t>
      </w:r>
      <w:r>
        <w:t>and return to the Vulnerability page</w:t>
      </w:r>
      <w:r w:rsidR="00031324">
        <w:t>.</w:t>
      </w:r>
    </w:p>
    <w:p w14:paraId="030C773A" w14:textId="6415D50C" w:rsidR="00F42151" w:rsidRDefault="00EC49BD" w:rsidP="00EC49BD">
      <w:pPr>
        <w:pStyle w:val="SubStepAlpha"/>
      </w:pPr>
      <w:r>
        <w:lastRenderedPageBreak/>
        <w:t xml:space="preserve">Enter </w:t>
      </w:r>
      <w:r w:rsidRPr="00210FB5">
        <w:rPr>
          <w:b/>
          <w:bCs/>
        </w:rPr>
        <w:t>Test#1</w:t>
      </w:r>
      <w:r>
        <w:t xml:space="preserve"> in the </w:t>
      </w:r>
      <w:r w:rsidRPr="00A01859">
        <w:rPr>
          <w:b/>
          <w:bCs/>
        </w:rPr>
        <w:t>Name *</w:t>
      </w:r>
      <w:r>
        <w:t xml:space="preserve"> box and enter the </w:t>
      </w:r>
      <w:r w:rsidR="00323CA1">
        <w:t xml:space="preserve">following </w:t>
      </w:r>
      <w:r>
        <w:t>payload</w:t>
      </w:r>
      <w:r w:rsidR="00323CA1">
        <w:t xml:space="preserve"> in the </w:t>
      </w:r>
      <w:r w:rsidR="00323CA1">
        <w:rPr>
          <w:b/>
          <w:bCs/>
        </w:rPr>
        <w:t>Message *</w:t>
      </w:r>
      <w:r w:rsidR="00323CA1">
        <w:t xml:space="preserve"> box and click </w:t>
      </w:r>
      <w:r w:rsidR="00323CA1" w:rsidRPr="002C18E8">
        <w:rPr>
          <w:b/>
          <w:bCs/>
        </w:rPr>
        <w:t>S</w:t>
      </w:r>
      <w:r w:rsidR="00323CA1">
        <w:rPr>
          <w:b/>
          <w:bCs/>
        </w:rPr>
        <w:t>ign Guestbook</w:t>
      </w:r>
      <w:r w:rsidR="00323CA1">
        <w:t>.</w:t>
      </w:r>
    </w:p>
    <w:p w14:paraId="6F4C6B2C" w14:textId="4AF4E6B7" w:rsidR="00EC49BD" w:rsidRPr="004B1A5D" w:rsidRDefault="29B2CFB1" w:rsidP="004B1A5D">
      <w:pPr>
        <w:pStyle w:val="CMD"/>
        <w:ind w:left="1440"/>
        <w:rPr>
          <w:b/>
          <w:bCs/>
        </w:rPr>
      </w:pPr>
      <w:r w:rsidRPr="004B1A5D">
        <w:rPr>
          <w:b/>
          <w:bCs/>
        </w:rPr>
        <w:t>&lt;</w:t>
      </w:r>
      <w:proofErr w:type="spellStart"/>
      <w:r w:rsidR="09860218" w:rsidRPr="004B1A5D">
        <w:rPr>
          <w:b/>
          <w:bCs/>
        </w:rPr>
        <w:t>S</w:t>
      </w:r>
      <w:r w:rsidRPr="004B1A5D">
        <w:rPr>
          <w:b/>
          <w:bCs/>
        </w:rPr>
        <w:t>c</w:t>
      </w:r>
      <w:r w:rsidR="4ACFEDFB" w:rsidRPr="004B1A5D">
        <w:rPr>
          <w:b/>
          <w:bCs/>
        </w:rPr>
        <w:t>R</w:t>
      </w:r>
      <w:r w:rsidRPr="004B1A5D">
        <w:rPr>
          <w:b/>
          <w:bCs/>
        </w:rPr>
        <w:t>ipt</w:t>
      </w:r>
      <w:proofErr w:type="spellEnd"/>
      <w:r w:rsidRPr="004B1A5D">
        <w:rPr>
          <w:b/>
          <w:bCs/>
        </w:rPr>
        <w:t>&gt;</w:t>
      </w:r>
      <w:proofErr w:type="gramStart"/>
      <w:r w:rsidRPr="004B1A5D">
        <w:rPr>
          <w:b/>
          <w:bCs/>
        </w:rPr>
        <w:t>alert(</w:t>
      </w:r>
      <w:proofErr w:type="gramEnd"/>
      <w:r w:rsidR="025E538E" w:rsidRPr="004B1A5D">
        <w:rPr>
          <w:b/>
          <w:bCs/>
        </w:rPr>
        <w:t>"</w:t>
      </w:r>
      <w:r w:rsidR="4ACFEDFB" w:rsidRPr="004B1A5D">
        <w:rPr>
          <w:b/>
          <w:bCs/>
        </w:rPr>
        <w:t>You</w:t>
      </w:r>
      <w:r w:rsidR="4EF2FF4D" w:rsidRPr="004B1A5D">
        <w:rPr>
          <w:b/>
          <w:bCs/>
        </w:rPr>
        <w:t xml:space="preserve"> a</w:t>
      </w:r>
      <w:r w:rsidR="4ACFEDFB" w:rsidRPr="004B1A5D">
        <w:rPr>
          <w:b/>
          <w:bCs/>
        </w:rPr>
        <w:t>r</w:t>
      </w:r>
      <w:r w:rsidR="4EF2FF4D" w:rsidRPr="004B1A5D">
        <w:rPr>
          <w:b/>
          <w:bCs/>
        </w:rPr>
        <w:t>e</w:t>
      </w:r>
      <w:r w:rsidR="4ACFEDFB" w:rsidRPr="004B1A5D">
        <w:rPr>
          <w:b/>
          <w:bCs/>
        </w:rPr>
        <w:t xml:space="preserve"> </w:t>
      </w:r>
      <w:r w:rsidR="7BAF02B5" w:rsidRPr="004B1A5D">
        <w:rPr>
          <w:b/>
          <w:bCs/>
        </w:rPr>
        <w:t>hacked!</w:t>
      </w:r>
      <w:r w:rsidR="025E538E" w:rsidRPr="004B1A5D">
        <w:rPr>
          <w:b/>
          <w:bCs/>
        </w:rPr>
        <w:t>"</w:t>
      </w:r>
      <w:r w:rsidR="4ACFEDFB" w:rsidRPr="004B1A5D">
        <w:rPr>
          <w:b/>
          <w:bCs/>
        </w:rPr>
        <w:t>)</w:t>
      </w:r>
      <w:r w:rsidRPr="004B1A5D">
        <w:rPr>
          <w:b/>
          <w:bCs/>
        </w:rPr>
        <w:t>&lt;/</w:t>
      </w:r>
      <w:proofErr w:type="spellStart"/>
      <w:r w:rsidR="09860218" w:rsidRPr="004B1A5D">
        <w:rPr>
          <w:b/>
          <w:bCs/>
        </w:rPr>
        <w:t>S</w:t>
      </w:r>
      <w:r w:rsidRPr="004B1A5D">
        <w:rPr>
          <w:b/>
          <w:bCs/>
        </w:rPr>
        <w:t>c</w:t>
      </w:r>
      <w:r w:rsidR="4ACFEDFB" w:rsidRPr="004B1A5D">
        <w:rPr>
          <w:b/>
          <w:bCs/>
        </w:rPr>
        <w:t>R</w:t>
      </w:r>
      <w:r w:rsidRPr="004B1A5D">
        <w:rPr>
          <w:b/>
          <w:bCs/>
        </w:rPr>
        <w:t>ipt</w:t>
      </w:r>
      <w:proofErr w:type="spellEnd"/>
      <w:r w:rsidRPr="004B1A5D">
        <w:rPr>
          <w:b/>
          <w:bCs/>
        </w:rPr>
        <w:t>&gt;</w:t>
      </w:r>
    </w:p>
    <w:p w14:paraId="61B85970" w14:textId="1942A783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No popup box </w:t>
      </w:r>
      <w:r w:rsidR="003C5462">
        <w:t xml:space="preserve">will </w:t>
      </w:r>
      <w:r>
        <w:t xml:space="preserve">appear. Refreshing the page </w:t>
      </w:r>
      <w:r w:rsidR="003C5462">
        <w:t xml:space="preserve">will </w:t>
      </w:r>
      <w:r>
        <w:t>not cause the alert popup box to appear either.</w:t>
      </w:r>
    </w:p>
    <w:p w14:paraId="784C1199" w14:textId="5C7B3437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>This means that there is code in the</w:t>
      </w:r>
      <w:r w:rsidR="00F42151">
        <w:t xml:space="preserve"> site</w:t>
      </w:r>
      <w:r>
        <w:t xml:space="preserve"> backend that is sanitizing the user input from the </w:t>
      </w:r>
      <w:r w:rsidRPr="00D81978">
        <w:rPr>
          <w:b/>
          <w:bCs/>
        </w:rPr>
        <w:t>Message *</w:t>
      </w:r>
      <w:r>
        <w:t xml:space="preserve"> field. </w:t>
      </w:r>
    </w:p>
    <w:p w14:paraId="194C1AB6" w14:textId="4B678CE9" w:rsidR="00EC49BD" w:rsidRDefault="00EC49BD" w:rsidP="00EC49BD">
      <w:pPr>
        <w:pStyle w:val="SubStepAlpha"/>
      </w:pPr>
      <w:r>
        <w:t xml:space="preserve">Click the </w:t>
      </w:r>
      <w:r w:rsidR="00F42151">
        <w:rPr>
          <w:b/>
          <w:bCs/>
        </w:rPr>
        <w:t>View Source</w:t>
      </w:r>
      <w:r>
        <w:t xml:space="preserve"> button and review the </w:t>
      </w:r>
      <w:r w:rsidR="00307170">
        <w:t xml:space="preserve">PHP </w:t>
      </w:r>
      <w:r>
        <w:t>source code and investigate.</w:t>
      </w:r>
    </w:p>
    <w:p w14:paraId="17A982F9" w14:textId="45EFAD63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You </w:t>
      </w:r>
      <w:r w:rsidR="000E6644">
        <w:t xml:space="preserve">will </w:t>
      </w:r>
      <w:r>
        <w:t xml:space="preserve">see two blocks of code. </w:t>
      </w:r>
      <w:r w:rsidR="00E84EC4">
        <w:t xml:space="preserve">As before with the </w:t>
      </w:r>
      <w:proofErr w:type="gramStart"/>
      <w:r w:rsidR="00E84EC4">
        <w:t>Medium</w:t>
      </w:r>
      <w:proofErr w:type="gramEnd"/>
      <w:r w:rsidR="00E84EC4">
        <w:t xml:space="preserve"> security, t</w:t>
      </w:r>
      <w:r>
        <w:t xml:space="preserve">he first block of code, under </w:t>
      </w:r>
      <w:r w:rsidRPr="0003036A">
        <w:rPr>
          <w:b/>
          <w:bCs/>
        </w:rPr>
        <w:t>// Sanitize message input</w:t>
      </w:r>
      <w:r>
        <w:t xml:space="preserve">, contains two </w:t>
      </w:r>
      <w:proofErr w:type="spellStart"/>
      <w:r>
        <w:t>php</w:t>
      </w:r>
      <w:proofErr w:type="spellEnd"/>
      <w:r>
        <w:t xml:space="preserve"> functions for performing input sanitization. The </w:t>
      </w:r>
      <w:proofErr w:type="spellStart"/>
      <w:r w:rsidRPr="00113FCC">
        <w:rPr>
          <w:b/>
          <w:bCs/>
        </w:rPr>
        <w:t>strip_</w:t>
      </w:r>
      <w:proofErr w:type="gramStart"/>
      <w:r w:rsidRPr="00113FCC">
        <w:rPr>
          <w:b/>
          <w:bCs/>
        </w:rPr>
        <w:t>tags</w:t>
      </w:r>
      <w:proofErr w:type="spellEnd"/>
      <w:r w:rsidRPr="00113FCC">
        <w:rPr>
          <w:b/>
          <w:bCs/>
        </w:rPr>
        <w:t>(</w:t>
      </w:r>
      <w:proofErr w:type="gramEnd"/>
      <w:r w:rsidRPr="00113FCC">
        <w:rPr>
          <w:b/>
          <w:bCs/>
        </w:rPr>
        <w:t>)</w:t>
      </w:r>
      <w:r>
        <w:t xml:space="preserve"> function removes all html tags from the message field before storing them in the database. The </w:t>
      </w:r>
      <w:proofErr w:type="spellStart"/>
      <w:proofErr w:type="gramStart"/>
      <w:r w:rsidRPr="00113FCC">
        <w:rPr>
          <w:b/>
          <w:bCs/>
        </w:rPr>
        <w:t>htmlspecialchars</w:t>
      </w:r>
      <w:proofErr w:type="spellEnd"/>
      <w:r w:rsidRPr="00113FCC">
        <w:rPr>
          <w:b/>
          <w:bCs/>
        </w:rPr>
        <w:t>(</w:t>
      </w:r>
      <w:proofErr w:type="gramEnd"/>
      <w:r w:rsidRPr="00113FCC">
        <w:rPr>
          <w:b/>
          <w:bCs/>
        </w:rPr>
        <w:t>)</w:t>
      </w:r>
      <w:r>
        <w:t xml:space="preserve"> function converts all special characters into equivalent HTML characters so they are not reflected back in the browser.</w:t>
      </w:r>
    </w:p>
    <w:p w14:paraId="5D124F8A" w14:textId="78A1DACB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The second block of code, under </w:t>
      </w:r>
      <w:r w:rsidRPr="00113FCC">
        <w:rPr>
          <w:b/>
          <w:bCs/>
        </w:rPr>
        <w:t>// Sanitize name input</w:t>
      </w:r>
      <w:r w:rsidR="00D86E87">
        <w:t>,</w:t>
      </w:r>
      <w:r>
        <w:t xml:space="preserve"> is performing input sanitation on the </w:t>
      </w:r>
      <w:r w:rsidRPr="00D81978">
        <w:rPr>
          <w:b/>
          <w:bCs/>
        </w:rPr>
        <w:t>Name *</w:t>
      </w:r>
      <w:r>
        <w:t xml:space="preserve"> field. It contains the </w:t>
      </w:r>
      <w:proofErr w:type="spellStart"/>
      <w:r w:rsidR="00E84EC4" w:rsidRPr="00113FCC">
        <w:rPr>
          <w:b/>
          <w:bCs/>
        </w:rPr>
        <w:t>preg</w:t>
      </w:r>
      <w:r w:rsidRPr="00113FCC">
        <w:rPr>
          <w:b/>
          <w:bCs/>
        </w:rPr>
        <w:t>_</w:t>
      </w:r>
      <w:proofErr w:type="gramStart"/>
      <w:r w:rsidRPr="00113FCC">
        <w:rPr>
          <w:b/>
          <w:bCs/>
        </w:rPr>
        <w:t>replace</w:t>
      </w:r>
      <w:proofErr w:type="spellEnd"/>
      <w:r w:rsidRPr="00113FCC">
        <w:rPr>
          <w:b/>
          <w:bCs/>
        </w:rPr>
        <w:t>(</w:t>
      </w:r>
      <w:proofErr w:type="gramEnd"/>
      <w:r w:rsidRPr="00113FCC">
        <w:rPr>
          <w:b/>
          <w:bCs/>
        </w:rPr>
        <w:t>)</w:t>
      </w:r>
      <w:r>
        <w:t xml:space="preserve"> function</w:t>
      </w:r>
      <w:r w:rsidR="00E84EC4">
        <w:t xml:space="preserve">. This function </w:t>
      </w:r>
      <w:r w:rsidR="0056317E">
        <w:t xml:space="preserve">uses a regular expression to </w:t>
      </w:r>
      <w:r>
        <w:t xml:space="preserve">replace any occurrence of the </w:t>
      </w:r>
      <w:r w:rsidRPr="00113FCC">
        <w:rPr>
          <w:b/>
          <w:bCs/>
        </w:rPr>
        <w:t>&lt;script&gt;</w:t>
      </w:r>
      <w:r>
        <w:t xml:space="preserve"> tag</w:t>
      </w:r>
      <w:r w:rsidR="0056317E">
        <w:t>,</w:t>
      </w:r>
      <w:r w:rsidR="00E84EC4">
        <w:t xml:space="preserve"> regardless of character case</w:t>
      </w:r>
      <w:r w:rsidR="0056317E">
        <w:t>,</w:t>
      </w:r>
      <w:r>
        <w:t xml:space="preserve"> with a null </w:t>
      </w:r>
      <w:r w:rsidR="00E84EC4">
        <w:t>value</w:t>
      </w:r>
      <w:r>
        <w:t xml:space="preserve">. </w:t>
      </w:r>
    </w:p>
    <w:p w14:paraId="22824D1B" w14:textId="3CC86FA3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We can attempt </w:t>
      </w:r>
      <w:r w:rsidR="00742894">
        <w:t>t</w:t>
      </w:r>
      <w:r>
        <w:t xml:space="preserve">o bypass the security on the </w:t>
      </w:r>
      <w:r w:rsidRPr="000E0BBF">
        <w:rPr>
          <w:b/>
          <w:bCs/>
        </w:rPr>
        <w:t>Name *</w:t>
      </w:r>
      <w:r>
        <w:t xml:space="preserve"> field by using some other payload that does not contain </w:t>
      </w:r>
      <w:r w:rsidRPr="00113FCC">
        <w:rPr>
          <w:b/>
          <w:bCs/>
        </w:rPr>
        <w:t>&lt;script&gt;</w:t>
      </w:r>
      <w:r>
        <w:t xml:space="preserve"> tags.</w:t>
      </w:r>
    </w:p>
    <w:p w14:paraId="7BD4D4D4" w14:textId="0A3F2A31" w:rsidR="00EC49BD" w:rsidRDefault="00EC49BD" w:rsidP="00EC49BD">
      <w:pPr>
        <w:pStyle w:val="SubStepAlpha"/>
      </w:pPr>
      <w:r>
        <w:t xml:space="preserve">Before entering any payload into </w:t>
      </w:r>
      <w:r w:rsidR="00F37373">
        <w:t>t</w:t>
      </w:r>
      <w:r>
        <w:t xml:space="preserve">he </w:t>
      </w:r>
      <w:r w:rsidRPr="00EB32A7">
        <w:rPr>
          <w:b/>
          <w:bCs/>
        </w:rPr>
        <w:t>Name *</w:t>
      </w:r>
      <w:r>
        <w:t xml:space="preserve"> field, </w:t>
      </w:r>
      <w:r w:rsidR="00C33BDD">
        <w:t xml:space="preserve">it </w:t>
      </w:r>
      <w:r w:rsidR="00032088">
        <w:t>will</w:t>
      </w:r>
      <w:r w:rsidR="00C33BDD">
        <w:t xml:space="preserve"> be necessary to change </w:t>
      </w:r>
      <w:r>
        <w:t>the max character length restriction on the field</w:t>
      </w:r>
      <w:r w:rsidR="009E37F4">
        <w:t>, as was done above</w:t>
      </w:r>
      <w:r w:rsidR="00C33BDD">
        <w:t>.</w:t>
      </w:r>
    </w:p>
    <w:p w14:paraId="37C42998" w14:textId="771AFB62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 xml:space="preserve">With the </w:t>
      </w:r>
      <w:proofErr w:type="spellStart"/>
      <w:r w:rsidRPr="00A45506">
        <w:rPr>
          <w:b/>
          <w:bCs/>
        </w:rPr>
        <w:t>maxlength</w:t>
      </w:r>
      <w:proofErr w:type="spellEnd"/>
      <w:r>
        <w:t xml:space="preserve"> restriction changed, the XSS payload can now be entered into the </w:t>
      </w:r>
      <w:r w:rsidRPr="004E7D23">
        <w:rPr>
          <w:b/>
          <w:bCs/>
        </w:rPr>
        <w:t>Name *</w:t>
      </w:r>
      <w:r>
        <w:t xml:space="preserve"> field</w:t>
      </w:r>
      <w:r w:rsidR="00F8488C">
        <w:t>.</w:t>
      </w:r>
    </w:p>
    <w:p w14:paraId="7B7C7100" w14:textId="27BAE6DB" w:rsidR="00EC49BD" w:rsidRDefault="00EC49BD" w:rsidP="00EC49BD">
      <w:pPr>
        <w:pStyle w:val="SubStepAlpha"/>
      </w:pPr>
      <w:r>
        <w:t xml:space="preserve">Return to the Vulnerability page and enter the </w:t>
      </w:r>
      <w:r w:rsidR="001975A2">
        <w:t xml:space="preserve">following </w:t>
      </w:r>
      <w:r>
        <w:t xml:space="preserve">payload in the </w:t>
      </w:r>
      <w:r w:rsidRPr="00D81E09">
        <w:rPr>
          <w:b/>
          <w:bCs/>
        </w:rPr>
        <w:t>Name *</w:t>
      </w:r>
      <w:r w:rsidRPr="004E7D23">
        <w:t xml:space="preserve"> field</w:t>
      </w:r>
      <w:r>
        <w:t>.</w:t>
      </w:r>
      <w:r w:rsidR="001841C4">
        <w:t xml:space="preserve"> (Note the use of underscores to replace spaces.)</w:t>
      </w:r>
    </w:p>
    <w:p w14:paraId="27D34ECC" w14:textId="71794A1D" w:rsidR="001975A2" w:rsidRPr="00A45506" w:rsidRDefault="001975A2" w:rsidP="00A45506">
      <w:pPr>
        <w:pStyle w:val="CMD"/>
        <w:ind w:left="1440"/>
        <w:rPr>
          <w:b/>
          <w:bCs/>
        </w:rPr>
      </w:pPr>
      <w:r w:rsidRPr="00A45506">
        <w:rPr>
          <w:b/>
          <w:bCs/>
        </w:rPr>
        <w:t>&lt;</w:t>
      </w:r>
      <w:proofErr w:type="spellStart"/>
      <w:r w:rsidRPr="00A45506">
        <w:rPr>
          <w:b/>
          <w:bCs/>
        </w:rPr>
        <w:t>svg</w:t>
      </w:r>
      <w:proofErr w:type="spellEnd"/>
      <w:r w:rsidRPr="00A45506">
        <w:rPr>
          <w:b/>
          <w:bCs/>
        </w:rPr>
        <w:t xml:space="preserve"> onload=alert("</w:t>
      </w:r>
      <w:proofErr w:type="spellStart"/>
      <w:r w:rsidRPr="00A45506">
        <w:rPr>
          <w:b/>
          <w:bCs/>
        </w:rPr>
        <w:t>You_are_hacked</w:t>
      </w:r>
      <w:proofErr w:type="spellEnd"/>
      <w:r w:rsidRPr="00A45506">
        <w:rPr>
          <w:b/>
          <w:bCs/>
        </w:rPr>
        <w:t>!")&gt;</w:t>
      </w:r>
    </w:p>
    <w:p w14:paraId="70080376" w14:textId="4E60AC2F" w:rsidR="00EC49BD" w:rsidRDefault="29B2CFB1" w:rsidP="00EC49BD">
      <w:pPr>
        <w:pStyle w:val="SubStepAlpha"/>
      </w:pPr>
      <w:r>
        <w:t xml:space="preserve">In the </w:t>
      </w:r>
      <w:r w:rsidRPr="564679E9">
        <w:rPr>
          <w:b/>
          <w:bCs/>
        </w:rPr>
        <w:t>Message *</w:t>
      </w:r>
      <w:r>
        <w:t xml:space="preserve"> field</w:t>
      </w:r>
      <w:r w:rsidR="491B70DD">
        <w:t>,</w:t>
      </w:r>
      <w:r>
        <w:t xml:space="preserve"> you can type any text you like and then click </w:t>
      </w:r>
      <w:r w:rsidRPr="564679E9">
        <w:rPr>
          <w:b/>
          <w:bCs/>
        </w:rPr>
        <w:t>Sign Guestbook</w:t>
      </w:r>
      <w:r>
        <w:t>.</w:t>
      </w:r>
    </w:p>
    <w:p w14:paraId="7E79A672" w14:textId="4434DC2E" w:rsidR="00EC49BD" w:rsidRDefault="29B2CFB1" w:rsidP="00EC49BD">
      <w:pPr>
        <w:pStyle w:val="SubStepAlpha"/>
        <w:numPr>
          <w:ilvl w:val="3"/>
          <w:numId w:val="0"/>
        </w:numPr>
        <w:ind w:left="720"/>
      </w:pPr>
      <w:r>
        <w:t xml:space="preserve">An XSS alert popup box </w:t>
      </w:r>
      <w:r w:rsidR="4F00E881">
        <w:t xml:space="preserve">will </w:t>
      </w:r>
      <w:r>
        <w:t xml:space="preserve">appear with the </w:t>
      </w:r>
      <w:r w:rsidR="0ADE29CF">
        <w:t xml:space="preserve">message </w:t>
      </w:r>
      <w:r w:rsidR="025E538E">
        <w:t>"</w:t>
      </w:r>
      <w:proofErr w:type="spellStart"/>
      <w:r w:rsidR="0ADE29CF" w:rsidRPr="564679E9">
        <w:rPr>
          <w:rFonts w:ascii="Courier New" w:hAnsi="Courier New" w:cs="Courier New"/>
          <w:b/>
          <w:bCs/>
        </w:rPr>
        <w:t>You_are_hacked</w:t>
      </w:r>
      <w:proofErr w:type="spellEnd"/>
      <w:r w:rsidR="0ADE29CF" w:rsidRPr="564679E9">
        <w:rPr>
          <w:rFonts w:ascii="Courier New" w:hAnsi="Courier New" w:cs="Courier New"/>
          <w:b/>
          <w:bCs/>
        </w:rPr>
        <w:t>!</w:t>
      </w:r>
      <w:r w:rsidR="025E538E">
        <w:t>"</w:t>
      </w:r>
      <w:r>
        <w:t>.</w:t>
      </w:r>
    </w:p>
    <w:p w14:paraId="1BF368DD" w14:textId="2025F166" w:rsidR="00EC49BD" w:rsidRDefault="00EC49BD" w:rsidP="00EC49BD">
      <w:pPr>
        <w:pStyle w:val="SubStepAlpha"/>
        <w:numPr>
          <w:ilvl w:val="0"/>
          <w:numId w:val="0"/>
        </w:numPr>
        <w:ind w:left="720"/>
      </w:pPr>
      <w:r>
        <w:t>Because the XSS payload is stored in the guestbook, the alert popup box will appear each time the page is refreshed.</w:t>
      </w:r>
    </w:p>
    <w:p w14:paraId="6AAAA028" w14:textId="164307D2" w:rsidR="00C33BDD" w:rsidRDefault="002F1C74" w:rsidP="00EC49BD">
      <w:pPr>
        <w:pStyle w:val="SubStepAlpha"/>
        <w:numPr>
          <w:ilvl w:val="0"/>
          <w:numId w:val="0"/>
        </w:numPr>
        <w:ind w:left="720"/>
      </w:pPr>
      <w:r>
        <w:t>The popup confirms you have successfully exploited</w:t>
      </w:r>
      <w:r w:rsidR="00F37090">
        <w:t xml:space="preserve"> a</w:t>
      </w:r>
      <w:r>
        <w:t xml:space="preserve"> Stored XSS vulnerability at High</w:t>
      </w:r>
      <w:r w:rsidR="00912FA7">
        <w:t xml:space="preserve"> security level</w:t>
      </w:r>
      <w:r>
        <w:t>.</w:t>
      </w:r>
    </w:p>
    <w:p w14:paraId="2BA8A440" w14:textId="77777777" w:rsidR="0004689C" w:rsidRDefault="0004689C" w:rsidP="0004689C">
      <w:pPr>
        <w:pStyle w:val="SubStepAlpha"/>
      </w:pPr>
      <w:r>
        <w:t>Before proceeding to the next step, clear the XSS payload from the page. Click</w:t>
      </w:r>
      <w:r w:rsidRPr="001914AD">
        <w:rPr>
          <w:b/>
          <w:bCs/>
        </w:rPr>
        <w:t xml:space="preserve"> </w:t>
      </w:r>
      <w:r w:rsidRPr="00C5682B">
        <w:rPr>
          <w:b/>
          <w:bCs/>
        </w:rPr>
        <w:t>Setup / Reset DB</w:t>
      </w:r>
      <w:r>
        <w:t xml:space="preserve"> </w:t>
      </w:r>
      <w:r w:rsidRPr="00C5682B">
        <w:t xml:space="preserve">in the left </w:t>
      </w:r>
      <w:r>
        <w:t>menu</w:t>
      </w:r>
      <w:r w:rsidRPr="00C5682B">
        <w:t xml:space="preserve"> then click </w:t>
      </w:r>
      <w:r w:rsidRPr="00467104">
        <w:rPr>
          <w:b/>
          <w:bCs/>
        </w:rPr>
        <w:t>Create / Reset Database</w:t>
      </w:r>
      <w:r w:rsidRPr="00C5682B">
        <w:t>.</w:t>
      </w:r>
    </w:p>
    <w:p w14:paraId="1E451C08" w14:textId="7AC6FDE0" w:rsidR="005D421E" w:rsidRDefault="005D421E" w:rsidP="005D421E">
      <w:pPr>
        <w:pStyle w:val="Heading3"/>
      </w:pPr>
      <w:r>
        <w:t>Perform a</w:t>
      </w:r>
      <w:r w:rsidR="00FA50FC">
        <w:t xml:space="preserve"> </w:t>
      </w:r>
      <w:r w:rsidR="009C1B27">
        <w:t xml:space="preserve">stored </w:t>
      </w:r>
      <w:proofErr w:type="spellStart"/>
      <w:r w:rsidR="00EC2A44">
        <w:t>iframe</w:t>
      </w:r>
      <w:proofErr w:type="spellEnd"/>
      <w:r w:rsidR="00EC2A44">
        <w:t xml:space="preserve"> </w:t>
      </w:r>
      <w:r w:rsidR="009C1B27">
        <w:t>exploit</w:t>
      </w:r>
      <w:r w:rsidR="00534856">
        <w:t>.</w:t>
      </w:r>
    </w:p>
    <w:p w14:paraId="312BFDE2" w14:textId="471885F5" w:rsidR="005D421E" w:rsidRDefault="005D421E" w:rsidP="005D421E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left </w:t>
      </w:r>
      <w:r w:rsidR="00186854">
        <w:t>menu</w:t>
      </w:r>
      <w:r>
        <w:t xml:space="preserve"> </w:t>
      </w:r>
      <w:r w:rsidRPr="00AE720B">
        <w:t xml:space="preserve">and select </w:t>
      </w:r>
      <w:r w:rsidRPr="00AE720B">
        <w:rPr>
          <w:b/>
          <w:bCs/>
        </w:rPr>
        <w:t>Low</w:t>
      </w:r>
      <w:r w:rsidRPr="00AE720B">
        <w:t xml:space="preserve"> in the Security</w:t>
      </w:r>
      <w:r>
        <w:t xml:space="preserve"> Level dropdown. Click </w:t>
      </w:r>
      <w:r w:rsidRPr="00BE6D40">
        <w:rPr>
          <w:b/>
          <w:bCs/>
        </w:rPr>
        <w:t>Submit</w:t>
      </w:r>
      <w:r>
        <w:t>.</w:t>
      </w:r>
    </w:p>
    <w:p w14:paraId="7FB78570" w14:textId="57A13606" w:rsidR="005D421E" w:rsidRDefault="005D421E" w:rsidP="005D421E">
      <w:pPr>
        <w:pStyle w:val="SubStepAlpha"/>
      </w:pPr>
      <w:r>
        <w:t xml:space="preserve">Select </w:t>
      </w:r>
      <w:r w:rsidRPr="00B96910">
        <w:rPr>
          <w:b/>
          <w:bCs/>
        </w:rPr>
        <w:t>XSS (Stored)</w:t>
      </w:r>
      <w:r>
        <w:t xml:space="preserve"> in the left </w:t>
      </w:r>
      <w:r w:rsidR="00186854">
        <w:t>menu</w:t>
      </w:r>
      <w:r>
        <w:t>.</w:t>
      </w:r>
    </w:p>
    <w:p w14:paraId="44D18F6C" w14:textId="30FBB0D3" w:rsidR="005C49BF" w:rsidRDefault="005D421E" w:rsidP="005D421E">
      <w:pPr>
        <w:pStyle w:val="SubStepAlpha"/>
      </w:pPr>
      <w:r>
        <w:t xml:space="preserve">Type the string </w:t>
      </w:r>
      <w:proofErr w:type="spellStart"/>
      <w:r w:rsidR="00737B70" w:rsidRPr="006D5299">
        <w:rPr>
          <w:b/>
          <w:bCs/>
        </w:rPr>
        <w:t>iframe</w:t>
      </w:r>
      <w:proofErr w:type="spellEnd"/>
      <w:r>
        <w:t xml:space="preserve"> in the </w:t>
      </w:r>
      <w:r w:rsidRPr="00B511B0">
        <w:rPr>
          <w:b/>
          <w:bCs/>
        </w:rPr>
        <w:t>Name*</w:t>
      </w:r>
      <w:r>
        <w:t xml:space="preserve"> field and type</w:t>
      </w:r>
      <w:r w:rsidR="00C344AA">
        <w:t xml:space="preserve"> the following message in the </w:t>
      </w:r>
      <w:r w:rsidR="00C344AA" w:rsidRPr="00B511B0">
        <w:rPr>
          <w:b/>
          <w:bCs/>
        </w:rPr>
        <w:t>Message *</w:t>
      </w:r>
      <w:r w:rsidR="00C344AA">
        <w:t xml:space="preserve"> field. click </w:t>
      </w:r>
      <w:r w:rsidR="00C344AA" w:rsidRPr="002C18E8">
        <w:rPr>
          <w:b/>
          <w:bCs/>
        </w:rPr>
        <w:t>S</w:t>
      </w:r>
      <w:r w:rsidR="00C344AA">
        <w:rPr>
          <w:b/>
          <w:bCs/>
        </w:rPr>
        <w:t>ign Guestbook</w:t>
      </w:r>
      <w:r w:rsidR="00C344AA">
        <w:t>.</w:t>
      </w:r>
    </w:p>
    <w:p w14:paraId="3E871EB0" w14:textId="1F3ECD0B" w:rsidR="005D421E" w:rsidRPr="00C86DDB" w:rsidRDefault="789C8486" w:rsidP="006D5299">
      <w:pPr>
        <w:pStyle w:val="CMD"/>
        <w:ind w:left="1440"/>
        <w:rPr>
          <w:b/>
          <w:bCs/>
        </w:rPr>
      </w:pPr>
      <w:r w:rsidRPr="564679E9">
        <w:rPr>
          <w:b/>
          <w:bCs/>
        </w:rPr>
        <w:t>&lt;</w:t>
      </w:r>
      <w:proofErr w:type="spellStart"/>
      <w:r w:rsidRPr="564679E9">
        <w:rPr>
          <w:b/>
          <w:bCs/>
        </w:rPr>
        <w:t>iframe</w:t>
      </w:r>
      <w:proofErr w:type="spellEnd"/>
      <w:r w:rsidRPr="564679E9">
        <w:rPr>
          <w:b/>
          <w:bCs/>
        </w:rPr>
        <w:t xml:space="preserve"> </w:t>
      </w:r>
      <w:proofErr w:type="spellStart"/>
      <w:r w:rsidRPr="564679E9">
        <w:rPr>
          <w:b/>
          <w:bCs/>
        </w:rPr>
        <w:t>src</w:t>
      </w:r>
      <w:proofErr w:type="spellEnd"/>
      <w:r w:rsidRPr="564679E9">
        <w:rPr>
          <w:b/>
          <w:bCs/>
        </w:rPr>
        <w:t>=</w:t>
      </w:r>
      <w:r w:rsidR="025E538E" w:rsidRPr="564679E9">
        <w:rPr>
          <w:b/>
          <w:bCs/>
        </w:rPr>
        <w:t>"</w:t>
      </w:r>
      <w:r w:rsidR="3EC34A21" w:rsidRPr="564679E9">
        <w:rPr>
          <w:b/>
          <w:bCs/>
        </w:rPr>
        <w:t>http://</w:t>
      </w:r>
      <w:r w:rsidR="3B7500D0" w:rsidRPr="564679E9">
        <w:rPr>
          <w:b/>
          <w:bCs/>
        </w:rPr>
        <w:t>h4cker.org</w:t>
      </w:r>
      <w:r w:rsidR="025E538E" w:rsidRPr="564679E9">
        <w:rPr>
          <w:b/>
          <w:bCs/>
        </w:rPr>
        <w:t>"</w:t>
      </w:r>
      <w:r w:rsidRPr="564679E9">
        <w:rPr>
          <w:b/>
          <w:bCs/>
        </w:rPr>
        <w:t>&gt;&lt;/</w:t>
      </w:r>
      <w:proofErr w:type="spellStart"/>
      <w:r w:rsidRPr="564679E9">
        <w:rPr>
          <w:b/>
          <w:bCs/>
        </w:rPr>
        <w:t>iframe</w:t>
      </w:r>
      <w:proofErr w:type="spellEnd"/>
      <w:r w:rsidR="7CF20987" w:rsidRPr="564679E9">
        <w:rPr>
          <w:b/>
          <w:bCs/>
        </w:rPr>
        <w:t>&gt;</w:t>
      </w:r>
    </w:p>
    <w:p w14:paraId="3B20FC65" w14:textId="5B0226D4" w:rsidR="00C33983" w:rsidRDefault="2B787C0F" w:rsidP="00737B70">
      <w:pPr>
        <w:pStyle w:val="SubStepAlpha"/>
        <w:numPr>
          <w:ilvl w:val="3"/>
          <w:numId w:val="0"/>
        </w:numPr>
        <w:ind w:left="720"/>
      </w:pPr>
      <w:r>
        <w:t xml:space="preserve">The </w:t>
      </w:r>
      <w:r w:rsidR="3B7500D0">
        <w:t xml:space="preserve">H4cker </w:t>
      </w:r>
      <w:r>
        <w:t xml:space="preserve">website should now be displayed under the </w:t>
      </w:r>
      <w:proofErr w:type="spellStart"/>
      <w:r>
        <w:t>iframe</w:t>
      </w:r>
      <w:proofErr w:type="spellEnd"/>
      <w:r>
        <w:t xml:space="preserve"> test message.</w:t>
      </w:r>
    </w:p>
    <w:p w14:paraId="7B4BDEC6" w14:textId="3E96EF97" w:rsidR="003E5CB2" w:rsidRDefault="004D319B" w:rsidP="00C44F42">
      <w:pPr>
        <w:pStyle w:val="SubStepAlpha"/>
        <w:numPr>
          <w:ilvl w:val="3"/>
          <w:numId w:val="0"/>
        </w:numPr>
        <w:ind w:left="720"/>
      </w:pPr>
      <w:r>
        <w:t xml:space="preserve">This is a powerful exploit </w:t>
      </w:r>
      <w:r w:rsidR="0005235D">
        <w:t xml:space="preserve">because </w:t>
      </w:r>
      <w:r>
        <w:t xml:space="preserve">the threat actor could </w:t>
      </w:r>
      <w:r w:rsidR="00803578">
        <w:t xml:space="preserve">send the browser to </w:t>
      </w:r>
      <w:r>
        <w:t>a malicious website.</w:t>
      </w:r>
    </w:p>
    <w:p w14:paraId="375E42AF" w14:textId="77777777" w:rsidR="00DE404D" w:rsidRDefault="00DE404D" w:rsidP="00DE404D">
      <w:pPr>
        <w:pStyle w:val="SubStepAlpha"/>
      </w:pPr>
      <w:r>
        <w:t>Before proceeding to the next step, clear the XSS payload from the page. Click</w:t>
      </w:r>
      <w:r w:rsidRPr="001914AD">
        <w:rPr>
          <w:b/>
          <w:bCs/>
        </w:rPr>
        <w:t xml:space="preserve"> </w:t>
      </w:r>
      <w:r w:rsidRPr="00C5682B">
        <w:rPr>
          <w:b/>
          <w:bCs/>
        </w:rPr>
        <w:t>Setup / Reset DB</w:t>
      </w:r>
      <w:r>
        <w:t xml:space="preserve"> </w:t>
      </w:r>
      <w:r w:rsidRPr="00C5682B">
        <w:t xml:space="preserve">in the left </w:t>
      </w:r>
      <w:r>
        <w:t>menu</w:t>
      </w:r>
      <w:r w:rsidRPr="00C5682B">
        <w:t xml:space="preserve"> then click </w:t>
      </w:r>
      <w:r w:rsidRPr="00467104">
        <w:rPr>
          <w:b/>
          <w:bCs/>
        </w:rPr>
        <w:t>Create / Reset Database</w:t>
      </w:r>
      <w:r w:rsidRPr="00C5682B">
        <w:t>.</w:t>
      </w:r>
    </w:p>
    <w:p w14:paraId="00E29367" w14:textId="72E537BF" w:rsidR="00FA50FC" w:rsidRDefault="00FA50FC" w:rsidP="00FA50FC">
      <w:pPr>
        <w:pStyle w:val="Heading3"/>
      </w:pPr>
      <w:r>
        <w:lastRenderedPageBreak/>
        <w:t xml:space="preserve">Perform a </w:t>
      </w:r>
      <w:r w:rsidR="00DE404D">
        <w:t xml:space="preserve">stored </w:t>
      </w:r>
      <w:r w:rsidR="00551178">
        <w:t xml:space="preserve">cookie </w:t>
      </w:r>
      <w:r w:rsidR="00DE404D">
        <w:t>exploit</w:t>
      </w:r>
      <w:r w:rsidR="00551178">
        <w:t>.</w:t>
      </w:r>
    </w:p>
    <w:p w14:paraId="0F3D7A89" w14:textId="0D85477A" w:rsidR="00FA50FC" w:rsidRDefault="00686EA1" w:rsidP="00FA50FC">
      <w:pPr>
        <w:pStyle w:val="BodyTextL25"/>
      </w:pPr>
      <w:r>
        <w:t>Stealing the cookies of website visitors</w:t>
      </w:r>
      <w:r w:rsidR="00033930">
        <w:t xml:space="preserve"> has security implications. </w:t>
      </w:r>
      <w:r w:rsidR="00F14AC9">
        <w:t>C</w:t>
      </w:r>
      <w:r w:rsidR="00033930">
        <w:t xml:space="preserve">ookies contain information about how and when users visit </w:t>
      </w:r>
      <w:r w:rsidR="00CA2388">
        <w:t xml:space="preserve">a </w:t>
      </w:r>
      <w:r w:rsidR="00033930">
        <w:t>web site</w:t>
      </w:r>
      <w:r w:rsidR="00CA2388">
        <w:t xml:space="preserve"> and</w:t>
      </w:r>
      <w:r w:rsidR="00191422">
        <w:t xml:space="preserve"> sometimes</w:t>
      </w:r>
      <w:r w:rsidR="00CA2388">
        <w:t xml:space="preserve"> </w:t>
      </w:r>
      <w:r w:rsidR="00033930">
        <w:t>authentication information</w:t>
      </w:r>
      <w:r w:rsidR="00CA2388">
        <w:t>,</w:t>
      </w:r>
      <w:r w:rsidR="00033930">
        <w:t xml:space="preserve"> such as usernames and passwords</w:t>
      </w:r>
      <w:r w:rsidR="004A75C0">
        <w:t>. Without proper security measures, a threat actor can capture cookies and use them to impersonate specific users and gain access to their information and accounts.</w:t>
      </w:r>
    </w:p>
    <w:p w14:paraId="4492A260" w14:textId="2F4D1EBA" w:rsidR="00FA50FC" w:rsidRDefault="00FA50FC" w:rsidP="00FA50FC">
      <w:pPr>
        <w:pStyle w:val="SubStepAlpha"/>
      </w:pPr>
      <w:r>
        <w:t xml:space="preserve">Select </w:t>
      </w:r>
      <w:r w:rsidRPr="00122EAA">
        <w:rPr>
          <w:b/>
          <w:bCs/>
        </w:rPr>
        <w:t>DVWA Security</w:t>
      </w:r>
      <w:r>
        <w:t xml:space="preserve"> in the left </w:t>
      </w:r>
      <w:r w:rsidR="00186854">
        <w:t>menu</w:t>
      </w:r>
      <w:r>
        <w:t xml:space="preserve"> </w:t>
      </w:r>
      <w:r w:rsidRPr="00E01169">
        <w:t xml:space="preserve">and select </w:t>
      </w:r>
      <w:r w:rsidRPr="00E01169">
        <w:rPr>
          <w:b/>
          <w:bCs/>
        </w:rPr>
        <w:t>Low</w:t>
      </w:r>
      <w:r w:rsidRPr="00E01169">
        <w:t xml:space="preserve"> in the Security</w:t>
      </w:r>
      <w:r>
        <w:t xml:space="preserve"> Level options dropdown. Click </w:t>
      </w:r>
      <w:r w:rsidRPr="00BE6D40">
        <w:rPr>
          <w:b/>
          <w:bCs/>
        </w:rPr>
        <w:t>Submit</w:t>
      </w:r>
      <w:r>
        <w:t>.</w:t>
      </w:r>
    </w:p>
    <w:p w14:paraId="486C2297" w14:textId="0EC8B4C1" w:rsidR="00FA50FC" w:rsidRDefault="00FA50FC" w:rsidP="00FA50FC">
      <w:pPr>
        <w:pStyle w:val="SubStepAlpha"/>
      </w:pPr>
      <w:r>
        <w:t xml:space="preserve">Select </w:t>
      </w:r>
      <w:r w:rsidRPr="00B96910">
        <w:rPr>
          <w:b/>
          <w:bCs/>
        </w:rPr>
        <w:t>XSS (Stored)</w:t>
      </w:r>
      <w:r>
        <w:t xml:space="preserve"> in the left </w:t>
      </w:r>
      <w:r w:rsidR="00186854">
        <w:t>menu</w:t>
      </w:r>
      <w:r>
        <w:t>.</w:t>
      </w:r>
    </w:p>
    <w:p w14:paraId="7777D79D" w14:textId="30C28F8F" w:rsidR="00FA50FC" w:rsidRDefault="00FA50FC" w:rsidP="00FA50FC">
      <w:pPr>
        <w:pStyle w:val="SubStepAlpha"/>
      </w:pPr>
      <w:r>
        <w:t xml:space="preserve">Type the string </w:t>
      </w:r>
      <w:r w:rsidR="00610A81" w:rsidRPr="00C44F42">
        <w:rPr>
          <w:b/>
          <w:bCs/>
        </w:rPr>
        <w:t>cooki</w:t>
      </w:r>
      <w:r w:rsidR="00E01169" w:rsidRPr="00C44F42">
        <w:rPr>
          <w:b/>
          <w:bCs/>
        </w:rPr>
        <w:t>e</w:t>
      </w:r>
      <w:r>
        <w:t xml:space="preserve"> in the </w:t>
      </w:r>
      <w:r w:rsidRPr="00B511B0">
        <w:rPr>
          <w:b/>
          <w:bCs/>
        </w:rPr>
        <w:t>Name*</w:t>
      </w:r>
      <w:r>
        <w:t xml:space="preserve"> field and type</w:t>
      </w:r>
      <w:r w:rsidR="00262A71">
        <w:t xml:space="preserve"> the following message in the </w:t>
      </w:r>
      <w:r w:rsidR="00262A71" w:rsidRPr="00B511B0">
        <w:rPr>
          <w:b/>
          <w:bCs/>
        </w:rPr>
        <w:t>Message *</w:t>
      </w:r>
      <w:r w:rsidR="00262A71">
        <w:t xml:space="preserve"> field. click </w:t>
      </w:r>
      <w:r w:rsidR="00262A71" w:rsidRPr="002C18E8">
        <w:rPr>
          <w:b/>
          <w:bCs/>
        </w:rPr>
        <w:t>S</w:t>
      </w:r>
      <w:r w:rsidR="00262A71">
        <w:rPr>
          <w:b/>
          <w:bCs/>
        </w:rPr>
        <w:t>ign Guestbook</w:t>
      </w:r>
      <w:r w:rsidR="00262A71">
        <w:t>.</w:t>
      </w:r>
    </w:p>
    <w:p w14:paraId="4B979D4B" w14:textId="52CCD45C" w:rsidR="00FA50FC" w:rsidRPr="00C44F42" w:rsidRDefault="15FE2B0B" w:rsidP="00C44F42">
      <w:pPr>
        <w:pStyle w:val="CMD"/>
        <w:ind w:left="1440"/>
        <w:rPr>
          <w:b/>
          <w:bCs/>
        </w:rPr>
      </w:pPr>
      <w:r w:rsidRPr="00C44F42">
        <w:rPr>
          <w:rFonts w:cs="Courier New"/>
          <w:b/>
          <w:bCs/>
        </w:rPr>
        <w:t>&lt;</w:t>
      </w:r>
      <w:r w:rsidR="24878FBC" w:rsidRPr="00C44F42">
        <w:rPr>
          <w:rFonts w:cs="Courier New"/>
          <w:b/>
          <w:bCs/>
        </w:rPr>
        <w:t>script</w:t>
      </w:r>
      <w:r w:rsidRPr="00C44F42">
        <w:rPr>
          <w:rFonts w:cs="Courier New"/>
          <w:b/>
          <w:bCs/>
        </w:rPr>
        <w:t>&gt;</w:t>
      </w:r>
      <w:r w:rsidR="24878FBC" w:rsidRPr="00C44F42">
        <w:rPr>
          <w:rFonts w:cs="Courier New"/>
          <w:b/>
          <w:bCs/>
        </w:rPr>
        <w:t>alert(</w:t>
      </w:r>
      <w:proofErr w:type="spellStart"/>
      <w:proofErr w:type="gramStart"/>
      <w:r w:rsidR="24878FBC" w:rsidRPr="00C44F42">
        <w:rPr>
          <w:rFonts w:cs="Courier New"/>
          <w:b/>
          <w:bCs/>
        </w:rPr>
        <w:t>document.cookie</w:t>
      </w:r>
      <w:proofErr w:type="spellEnd"/>
      <w:proofErr w:type="gramEnd"/>
      <w:r w:rsidR="24878FBC" w:rsidRPr="00C44F42">
        <w:rPr>
          <w:rFonts w:cs="Courier New"/>
          <w:b/>
          <w:bCs/>
        </w:rPr>
        <w:t>)&lt;/script&gt;</w:t>
      </w:r>
    </w:p>
    <w:p w14:paraId="3AAFAF3D" w14:textId="56E8BC99" w:rsidR="00FA50FC" w:rsidRDefault="00610A81" w:rsidP="004D319B">
      <w:pPr>
        <w:pStyle w:val="SubStepAlpha"/>
        <w:numPr>
          <w:ilvl w:val="0"/>
          <w:numId w:val="0"/>
        </w:numPr>
        <w:ind w:left="720"/>
      </w:pPr>
      <w:r>
        <w:t xml:space="preserve">A popup box with the cookie </w:t>
      </w:r>
      <w:r w:rsidR="00F006EA">
        <w:t xml:space="preserve">will </w:t>
      </w:r>
      <w:r>
        <w:t>be presented.</w:t>
      </w:r>
      <w:r w:rsidR="00456751">
        <w:t xml:space="preserve"> This is a </w:t>
      </w:r>
      <w:r w:rsidR="006D05AD">
        <w:t>cookie that PHP uses to keep of track of running sessions.</w:t>
      </w:r>
    </w:p>
    <w:p w14:paraId="1F969D9E" w14:textId="7CAC7D1C" w:rsidR="00610A81" w:rsidRDefault="00610A81" w:rsidP="004D319B">
      <w:pPr>
        <w:pStyle w:val="SubStepAlpha"/>
        <w:numPr>
          <w:ilvl w:val="0"/>
          <w:numId w:val="0"/>
        </w:numPr>
        <w:ind w:left="720"/>
      </w:pPr>
      <w:r>
        <w:t>A</w:t>
      </w:r>
      <w:r w:rsidR="000F36E8">
        <w:t>n</w:t>
      </w:r>
      <w:r>
        <w:t xml:space="preserve"> </w:t>
      </w:r>
      <w:r w:rsidR="000F36E8">
        <w:t>exploit</w:t>
      </w:r>
      <w:r w:rsidR="00324126">
        <w:t xml:space="preserve"> could modify the XSS script to have the cookie sent to another destination rather than just displaying it.</w:t>
      </w:r>
    </w:p>
    <w:p w14:paraId="46F1D440" w14:textId="55DE0CD2" w:rsidR="00324126" w:rsidRDefault="00324126" w:rsidP="00324126">
      <w:pPr>
        <w:pStyle w:val="SubStepAlpha"/>
      </w:pPr>
      <w:r>
        <w:t xml:space="preserve">Click </w:t>
      </w:r>
      <w:r w:rsidRPr="00324126">
        <w:rPr>
          <w:b/>
          <w:bCs/>
        </w:rPr>
        <w:t>OK</w:t>
      </w:r>
      <w:r>
        <w:t xml:space="preserve"> in the pop-up box.</w:t>
      </w:r>
    </w:p>
    <w:p w14:paraId="32224B22" w14:textId="4947688F" w:rsidR="00ED4048" w:rsidRDefault="02900FCE" w:rsidP="00324126">
      <w:pPr>
        <w:pStyle w:val="SubStepAlpha"/>
      </w:pPr>
      <w:r>
        <w:t>Try to steal cookies at the medium and high security levels using techniques that you have learned in this lab.</w:t>
      </w:r>
    </w:p>
    <w:p w14:paraId="75D445FF" w14:textId="77777777" w:rsidR="00AF01E5" w:rsidRDefault="00AF01E5" w:rsidP="00AF01E5">
      <w:pPr>
        <w:pStyle w:val="Heading4"/>
      </w:pPr>
      <w:r>
        <w:t>Question</w:t>
      </w:r>
    </w:p>
    <w:p w14:paraId="39DA052B" w14:textId="39B3FA3B" w:rsidR="004A4BEB" w:rsidRDefault="000214F8" w:rsidP="00021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Reflection</w:t>
      </w:r>
      <w:r w:rsidR="00A5286E">
        <w:rPr>
          <w:rStyle w:val="normaltextrun"/>
          <w:rFonts w:ascii="Arial" w:hAnsi="Arial" w:cs="Arial"/>
          <w:b/>
          <w:bCs/>
          <w:sz w:val="26"/>
          <w:szCs w:val="26"/>
        </w:rPr>
        <w:t xml:space="preserve"> Question</w:t>
      </w:r>
    </w:p>
    <w:p w14:paraId="37BB8999" w14:textId="10FB7E96" w:rsidR="000214F8" w:rsidRPr="00797E5B" w:rsidRDefault="00C81F81" w:rsidP="004A4BEB">
      <w:pPr>
        <w:pStyle w:val="BodyTextL25"/>
        <w:rPr>
          <w:rStyle w:val="normaltextrun"/>
          <w:rFonts w:cs="Arial"/>
          <w:i/>
          <w:iCs/>
          <w:sz w:val="22"/>
          <w:szCs w:val="20"/>
          <w:u w:val="single"/>
        </w:rPr>
      </w:pPr>
      <w:r w:rsidRPr="00797E5B">
        <w:rPr>
          <w:rStyle w:val="normaltextrun"/>
          <w:rFonts w:cs="Arial"/>
          <w:i/>
          <w:iCs/>
          <w:szCs w:val="20"/>
          <w:u w:val="single"/>
        </w:rPr>
        <w:t xml:space="preserve">When conducting an ethical hacking test of a client web application, </w:t>
      </w:r>
      <w:r w:rsidR="00470BD9" w:rsidRPr="00797E5B">
        <w:rPr>
          <w:rStyle w:val="normaltextrun"/>
          <w:rFonts w:cs="Arial"/>
          <w:i/>
          <w:iCs/>
          <w:szCs w:val="20"/>
          <w:u w:val="single"/>
        </w:rPr>
        <w:t xml:space="preserve">what does it tell you if the application is vulnerable to XSS at the </w:t>
      </w:r>
      <w:r w:rsidR="001053A5" w:rsidRPr="00797E5B">
        <w:rPr>
          <w:rStyle w:val="normaltextrun"/>
          <w:rFonts w:cs="Arial"/>
          <w:i/>
          <w:iCs/>
          <w:szCs w:val="20"/>
          <w:u w:val="single"/>
        </w:rPr>
        <w:t>low, medium, or high level</w:t>
      </w:r>
      <w:r w:rsidR="00290991" w:rsidRPr="00797E5B">
        <w:rPr>
          <w:rStyle w:val="normaltextrun"/>
          <w:rFonts w:cs="Arial"/>
          <w:i/>
          <w:iCs/>
          <w:szCs w:val="20"/>
          <w:u w:val="single"/>
        </w:rPr>
        <w:t>?</w:t>
      </w:r>
    </w:p>
    <w:p w14:paraId="684E6459" w14:textId="77777777" w:rsidR="0063195D" w:rsidRPr="00016A09" w:rsidRDefault="0063195D" w:rsidP="00527A55">
      <w:pPr>
        <w:pStyle w:val="AnswerLineL25"/>
      </w:pPr>
      <w:r w:rsidRPr="00016A09">
        <w:t>&lt;Type your answer here&gt;</w:t>
      </w:r>
    </w:p>
    <w:p w14:paraId="4E54FFAF" w14:textId="2C55AA42" w:rsidR="00324126" w:rsidRDefault="79B7B607" w:rsidP="00527A55">
      <w:pPr>
        <w:pStyle w:val="ConfigWindow"/>
      </w:pPr>
      <w:r>
        <w:t>End of document</w:t>
      </w:r>
    </w:p>
    <w:sectPr w:rsidR="00324126" w:rsidSect="00D421C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94C9" w14:textId="77777777" w:rsidR="00A10358" w:rsidRDefault="00A10358" w:rsidP="00710659">
      <w:pPr>
        <w:spacing w:after="0" w:line="240" w:lineRule="auto"/>
      </w:pPr>
      <w:r>
        <w:separator/>
      </w:r>
    </w:p>
    <w:p w14:paraId="7AF6CB17" w14:textId="77777777" w:rsidR="00A10358" w:rsidRDefault="00A10358"/>
  </w:endnote>
  <w:endnote w:type="continuationSeparator" w:id="0">
    <w:p w14:paraId="1763D8D6" w14:textId="77777777" w:rsidR="00A10358" w:rsidRDefault="00A10358" w:rsidP="00710659">
      <w:pPr>
        <w:spacing w:after="0" w:line="240" w:lineRule="auto"/>
      </w:pPr>
      <w:r>
        <w:continuationSeparator/>
      </w:r>
    </w:p>
    <w:p w14:paraId="6C82526C" w14:textId="77777777" w:rsidR="00A10358" w:rsidRDefault="00A10358"/>
  </w:endnote>
  <w:endnote w:type="continuationNotice" w:id="1">
    <w:p w14:paraId="5BE804F9" w14:textId="77777777" w:rsidR="00A10358" w:rsidRDefault="00A103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893B" w14:textId="1FB73C21" w:rsidR="00926CB2" w:rsidRPr="00882B63" w:rsidRDefault="008E00D5" w:rsidP="001D67B7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8A1A53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85A41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720C" w14:textId="07D805CC" w:rsidR="00882B63" w:rsidRPr="00882B63" w:rsidRDefault="00882B63" w:rsidP="001D67B7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8A1A53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F85A41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46CE" w14:textId="77777777" w:rsidR="00A10358" w:rsidRDefault="00A10358" w:rsidP="00710659">
      <w:pPr>
        <w:spacing w:after="0" w:line="240" w:lineRule="auto"/>
      </w:pPr>
      <w:r>
        <w:separator/>
      </w:r>
    </w:p>
    <w:p w14:paraId="540700AF" w14:textId="77777777" w:rsidR="00A10358" w:rsidRDefault="00A10358"/>
  </w:footnote>
  <w:footnote w:type="continuationSeparator" w:id="0">
    <w:p w14:paraId="6D9EED23" w14:textId="77777777" w:rsidR="00A10358" w:rsidRDefault="00A10358" w:rsidP="00710659">
      <w:pPr>
        <w:spacing w:after="0" w:line="240" w:lineRule="auto"/>
      </w:pPr>
      <w:r>
        <w:continuationSeparator/>
      </w:r>
    </w:p>
    <w:p w14:paraId="04FC4E2E" w14:textId="77777777" w:rsidR="00A10358" w:rsidRDefault="00A10358"/>
  </w:footnote>
  <w:footnote w:type="continuationNotice" w:id="1">
    <w:p w14:paraId="3C742D78" w14:textId="77777777" w:rsidR="00A10358" w:rsidRDefault="00A103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1479795427"/>
      <w:placeholder>
        <w:docPart w:val="46C85CA9EB864EF488204580351DCA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158E742" w14:textId="1A10879D" w:rsidR="001D67B7" w:rsidRDefault="001D67B7" w:rsidP="005C162E">
        <w:pPr>
          <w:pStyle w:val="PageHead"/>
        </w:pPr>
        <w:r>
          <w:t>Lab - Cross Site Scripting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B2C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9136E4A" wp14:editId="697AC2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696"/>
    <w:multiLevelType w:val="multilevel"/>
    <w:tmpl w:val="7170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588134E"/>
    <w:multiLevelType w:val="multilevel"/>
    <w:tmpl w:val="7ECAA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5898914">
    <w:abstractNumId w:val="9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579556152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745341872">
    <w:abstractNumId w:val="5"/>
  </w:num>
  <w:num w:numId="4" w16cid:durableId="1846704982">
    <w:abstractNumId w:val="3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740100398">
    <w:abstractNumId w:val="3"/>
  </w:num>
  <w:num w:numId="6" w16cid:durableId="1755203588">
    <w:abstractNumId w:val="0"/>
  </w:num>
  <w:num w:numId="7" w16cid:durableId="163937381">
    <w:abstractNumId w:val="2"/>
  </w:num>
  <w:num w:numId="8" w16cid:durableId="1020818098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463085194">
    <w:abstractNumId w:val="3"/>
  </w:num>
  <w:num w:numId="10" w16cid:durableId="1029842570">
    <w:abstractNumId w:val="10"/>
  </w:num>
  <w:num w:numId="11" w16cid:durableId="1054888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31602">
    <w:abstractNumId w:val="4"/>
  </w:num>
  <w:num w:numId="13" w16cid:durableId="227618777">
    <w:abstractNumId w:val="9"/>
  </w:num>
  <w:num w:numId="14" w16cid:durableId="1101954885">
    <w:abstractNumId w:val="7"/>
  </w:num>
  <w:num w:numId="15" w16cid:durableId="1249848759">
    <w:abstractNumId w:val="4"/>
  </w:num>
  <w:num w:numId="16" w16cid:durableId="560092519">
    <w:abstractNumId w:val="4"/>
  </w:num>
  <w:num w:numId="17" w16cid:durableId="1107459085">
    <w:abstractNumId w:val="4"/>
  </w:num>
  <w:num w:numId="18" w16cid:durableId="358430875">
    <w:abstractNumId w:val="4"/>
  </w:num>
  <w:num w:numId="19" w16cid:durableId="384640241">
    <w:abstractNumId w:val="8"/>
  </w:num>
  <w:num w:numId="20" w16cid:durableId="19619513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C"/>
    <w:rsid w:val="00001B16"/>
    <w:rsid w:val="00001BDF"/>
    <w:rsid w:val="0000380F"/>
    <w:rsid w:val="00004175"/>
    <w:rsid w:val="000059C9"/>
    <w:rsid w:val="0001210B"/>
    <w:rsid w:val="00012C22"/>
    <w:rsid w:val="0001433A"/>
    <w:rsid w:val="000160F7"/>
    <w:rsid w:val="00016A09"/>
    <w:rsid w:val="00016D40"/>
    <w:rsid w:val="00016D5B"/>
    <w:rsid w:val="00016F30"/>
    <w:rsid w:val="000172C8"/>
    <w:rsid w:val="000175B2"/>
    <w:rsid w:val="0002047C"/>
    <w:rsid w:val="000214F8"/>
    <w:rsid w:val="00021B9A"/>
    <w:rsid w:val="000240E9"/>
    <w:rsid w:val="000242D6"/>
    <w:rsid w:val="00024C8E"/>
    <w:rsid w:val="00024EE5"/>
    <w:rsid w:val="0003036A"/>
    <w:rsid w:val="000309A9"/>
    <w:rsid w:val="00031324"/>
    <w:rsid w:val="00032088"/>
    <w:rsid w:val="00032284"/>
    <w:rsid w:val="00033930"/>
    <w:rsid w:val="00040A08"/>
    <w:rsid w:val="00041AF6"/>
    <w:rsid w:val="00044B86"/>
    <w:rsid w:val="00044E62"/>
    <w:rsid w:val="0004689C"/>
    <w:rsid w:val="00050BA4"/>
    <w:rsid w:val="0005141D"/>
    <w:rsid w:val="000515F9"/>
    <w:rsid w:val="00051738"/>
    <w:rsid w:val="0005235D"/>
    <w:rsid w:val="0005242B"/>
    <w:rsid w:val="00052548"/>
    <w:rsid w:val="000529A7"/>
    <w:rsid w:val="00060696"/>
    <w:rsid w:val="00060D12"/>
    <w:rsid w:val="00062D89"/>
    <w:rsid w:val="00067151"/>
    <w:rsid w:val="00067A67"/>
    <w:rsid w:val="00070C16"/>
    <w:rsid w:val="00072D51"/>
    <w:rsid w:val="00075EA9"/>
    <w:rsid w:val="000769CF"/>
    <w:rsid w:val="00080AD8"/>
    <w:rsid w:val="000815D8"/>
    <w:rsid w:val="00084C99"/>
    <w:rsid w:val="00085484"/>
    <w:rsid w:val="00085929"/>
    <w:rsid w:val="00085CC6"/>
    <w:rsid w:val="00087D0F"/>
    <w:rsid w:val="00087E7E"/>
    <w:rsid w:val="00090947"/>
    <w:rsid w:val="00090C07"/>
    <w:rsid w:val="0009120A"/>
    <w:rsid w:val="0009147A"/>
    <w:rsid w:val="00091E8D"/>
    <w:rsid w:val="0009378D"/>
    <w:rsid w:val="00097163"/>
    <w:rsid w:val="000A22C8"/>
    <w:rsid w:val="000B12B0"/>
    <w:rsid w:val="000B2136"/>
    <w:rsid w:val="000B2344"/>
    <w:rsid w:val="000B2854"/>
    <w:rsid w:val="000B741A"/>
    <w:rsid w:val="000B7DE5"/>
    <w:rsid w:val="000C2118"/>
    <w:rsid w:val="000C217B"/>
    <w:rsid w:val="000C333E"/>
    <w:rsid w:val="000C44D4"/>
    <w:rsid w:val="000C4E28"/>
    <w:rsid w:val="000C5EF2"/>
    <w:rsid w:val="000C6198"/>
    <w:rsid w:val="000C6425"/>
    <w:rsid w:val="000C6E6E"/>
    <w:rsid w:val="000C7B7D"/>
    <w:rsid w:val="000D26C8"/>
    <w:rsid w:val="000D2925"/>
    <w:rsid w:val="000D55B4"/>
    <w:rsid w:val="000D6500"/>
    <w:rsid w:val="000E09F1"/>
    <w:rsid w:val="000E0BAA"/>
    <w:rsid w:val="000E0BBF"/>
    <w:rsid w:val="000E2C60"/>
    <w:rsid w:val="000E65F0"/>
    <w:rsid w:val="000E6644"/>
    <w:rsid w:val="000E68ED"/>
    <w:rsid w:val="000F072C"/>
    <w:rsid w:val="000F2074"/>
    <w:rsid w:val="000F30F2"/>
    <w:rsid w:val="000F31D7"/>
    <w:rsid w:val="000F36E8"/>
    <w:rsid w:val="000F3E91"/>
    <w:rsid w:val="000F40AF"/>
    <w:rsid w:val="000F667C"/>
    <w:rsid w:val="000F6743"/>
    <w:rsid w:val="001006C2"/>
    <w:rsid w:val="00101BE8"/>
    <w:rsid w:val="00103401"/>
    <w:rsid w:val="00103A44"/>
    <w:rsid w:val="00103D36"/>
    <w:rsid w:val="0010436E"/>
    <w:rsid w:val="001053A5"/>
    <w:rsid w:val="00106EFF"/>
    <w:rsid w:val="00107B2B"/>
    <w:rsid w:val="00112AC5"/>
    <w:rsid w:val="001133DD"/>
    <w:rsid w:val="00113FCC"/>
    <w:rsid w:val="00120CBE"/>
    <w:rsid w:val="00121BAE"/>
    <w:rsid w:val="00122111"/>
    <w:rsid w:val="00122EAA"/>
    <w:rsid w:val="001231AE"/>
    <w:rsid w:val="00125806"/>
    <w:rsid w:val="001261C4"/>
    <w:rsid w:val="001263C7"/>
    <w:rsid w:val="00127C4C"/>
    <w:rsid w:val="00130A20"/>
    <w:rsid w:val="001314FB"/>
    <w:rsid w:val="00132C09"/>
    <w:rsid w:val="001366EC"/>
    <w:rsid w:val="001376A1"/>
    <w:rsid w:val="00140010"/>
    <w:rsid w:val="001412D0"/>
    <w:rsid w:val="0014219C"/>
    <w:rsid w:val="001425ED"/>
    <w:rsid w:val="001433C1"/>
    <w:rsid w:val="00143450"/>
    <w:rsid w:val="00144997"/>
    <w:rsid w:val="001523C0"/>
    <w:rsid w:val="00152444"/>
    <w:rsid w:val="001535FE"/>
    <w:rsid w:val="001547BD"/>
    <w:rsid w:val="00154C95"/>
    <w:rsid w:val="00154E3A"/>
    <w:rsid w:val="00155352"/>
    <w:rsid w:val="00157902"/>
    <w:rsid w:val="001615BC"/>
    <w:rsid w:val="00162105"/>
    <w:rsid w:val="00162EEA"/>
    <w:rsid w:val="00163164"/>
    <w:rsid w:val="001652BC"/>
    <w:rsid w:val="00166253"/>
    <w:rsid w:val="00166EC8"/>
    <w:rsid w:val="001704B7"/>
    <w:rsid w:val="001708A6"/>
    <w:rsid w:val="001710C0"/>
    <w:rsid w:val="00172AFB"/>
    <w:rsid w:val="001730E2"/>
    <w:rsid w:val="00174D6F"/>
    <w:rsid w:val="00176AA3"/>
    <w:rsid w:val="001772B8"/>
    <w:rsid w:val="00177310"/>
    <w:rsid w:val="00177B76"/>
    <w:rsid w:val="001805FF"/>
    <w:rsid w:val="00180FBF"/>
    <w:rsid w:val="001813C3"/>
    <w:rsid w:val="00182CF4"/>
    <w:rsid w:val="001841C4"/>
    <w:rsid w:val="00184352"/>
    <w:rsid w:val="00184F9A"/>
    <w:rsid w:val="00186854"/>
    <w:rsid w:val="00186CE1"/>
    <w:rsid w:val="00191422"/>
    <w:rsid w:val="001914AD"/>
    <w:rsid w:val="001916EB"/>
    <w:rsid w:val="00191F00"/>
    <w:rsid w:val="00192F12"/>
    <w:rsid w:val="00193F14"/>
    <w:rsid w:val="00194CA8"/>
    <w:rsid w:val="001955F2"/>
    <w:rsid w:val="00196CBC"/>
    <w:rsid w:val="0019753E"/>
    <w:rsid w:val="001975A2"/>
    <w:rsid w:val="00197614"/>
    <w:rsid w:val="001A0312"/>
    <w:rsid w:val="001A15DA"/>
    <w:rsid w:val="001A1BC1"/>
    <w:rsid w:val="001A1FAA"/>
    <w:rsid w:val="001A2694"/>
    <w:rsid w:val="001A34F2"/>
    <w:rsid w:val="001A3CC7"/>
    <w:rsid w:val="001A3DCB"/>
    <w:rsid w:val="001A5951"/>
    <w:rsid w:val="001A61CC"/>
    <w:rsid w:val="001A67A4"/>
    <w:rsid w:val="001A69AC"/>
    <w:rsid w:val="001A7791"/>
    <w:rsid w:val="001A7842"/>
    <w:rsid w:val="001B2462"/>
    <w:rsid w:val="001B6179"/>
    <w:rsid w:val="001B67D8"/>
    <w:rsid w:val="001B6F95"/>
    <w:rsid w:val="001C05A1"/>
    <w:rsid w:val="001C1D9E"/>
    <w:rsid w:val="001C5998"/>
    <w:rsid w:val="001C5BCD"/>
    <w:rsid w:val="001C6BD7"/>
    <w:rsid w:val="001C7C3B"/>
    <w:rsid w:val="001D045F"/>
    <w:rsid w:val="001D13B5"/>
    <w:rsid w:val="001D53A3"/>
    <w:rsid w:val="001D5B6F"/>
    <w:rsid w:val="001D67B7"/>
    <w:rsid w:val="001E0AB8"/>
    <w:rsid w:val="001E3777"/>
    <w:rsid w:val="001E38E0"/>
    <w:rsid w:val="001E38F3"/>
    <w:rsid w:val="001E4E72"/>
    <w:rsid w:val="001E62B3"/>
    <w:rsid w:val="001E6424"/>
    <w:rsid w:val="001F0171"/>
    <w:rsid w:val="001F0D77"/>
    <w:rsid w:val="001F11E6"/>
    <w:rsid w:val="001F643A"/>
    <w:rsid w:val="001F6B30"/>
    <w:rsid w:val="001F7DD8"/>
    <w:rsid w:val="00201928"/>
    <w:rsid w:val="00203E26"/>
    <w:rsid w:val="0020449C"/>
    <w:rsid w:val="00206267"/>
    <w:rsid w:val="0021084E"/>
    <w:rsid w:val="00210FB5"/>
    <w:rsid w:val="002113B8"/>
    <w:rsid w:val="00215665"/>
    <w:rsid w:val="00215B20"/>
    <w:rsid w:val="002163BB"/>
    <w:rsid w:val="0021792C"/>
    <w:rsid w:val="00220909"/>
    <w:rsid w:val="0022109A"/>
    <w:rsid w:val="0022368D"/>
    <w:rsid w:val="002240AB"/>
    <w:rsid w:val="00225E37"/>
    <w:rsid w:val="00225FB0"/>
    <w:rsid w:val="00231DCA"/>
    <w:rsid w:val="00234EA1"/>
    <w:rsid w:val="00235792"/>
    <w:rsid w:val="0023743A"/>
    <w:rsid w:val="00237F00"/>
    <w:rsid w:val="00242314"/>
    <w:rsid w:val="00242E3A"/>
    <w:rsid w:val="002438B2"/>
    <w:rsid w:val="00243A92"/>
    <w:rsid w:val="00245A9D"/>
    <w:rsid w:val="00246492"/>
    <w:rsid w:val="00246CCE"/>
    <w:rsid w:val="00247F33"/>
    <w:rsid w:val="002506CF"/>
    <w:rsid w:val="0025107F"/>
    <w:rsid w:val="00251383"/>
    <w:rsid w:val="002559E0"/>
    <w:rsid w:val="00255AAD"/>
    <w:rsid w:val="00255C78"/>
    <w:rsid w:val="00260CD4"/>
    <w:rsid w:val="00262A71"/>
    <w:rsid w:val="002631BD"/>
    <w:rsid w:val="00263268"/>
    <w:rsid w:val="002639D8"/>
    <w:rsid w:val="0026555B"/>
    <w:rsid w:val="00265F77"/>
    <w:rsid w:val="00266C83"/>
    <w:rsid w:val="0027039E"/>
    <w:rsid w:val="00270FCC"/>
    <w:rsid w:val="00271A5F"/>
    <w:rsid w:val="002768DC"/>
    <w:rsid w:val="00290991"/>
    <w:rsid w:val="00292C2C"/>
    <w:rsid w:val="00294C8F"/>
    <w:rsid w:val="00295AB6"/>
    <w:rsid w:val="00297E75"/>
    <w:rsid w:val="002A0B2E"/>
    <w:rsid w:val="002A0DC1"/>
    <w:rsid w:val="002A41A1"/>
    <w:rsid w:val="002A6C56"/>
    <w:rsid w:val="002B1B21"/>
    <w:rsid w:val="002C04C4"/>
    <w:rsid w:val="002C090C"/>
    <w:rsid w:val="002C0C9D"/>
    <w:rsid w:val="002C1243"/>
    <w:rsid w:val="002C1815"/>
    <w:rsid w:val="002C18E8"/>
    <w:rsid w:val="002C1CF3"/>
    <w:rsid w:val="002C4168"/>
    <w:rsid w:val="002C475E"/>
    <w:rsid w:val="002C5459"/>
    <w:rsid w:val="002C5882"/>
    <w:rsid w:val="002C6AD6"/>
    <w:rsid w:val="002D4C27"/>
    <w:rsid w:val="002D6C2A"/>
    <w:rsid w:val="002D7A86"/>
    <w:rsid w:val="002E002B"/>
    <w:rsid w:val="002E077C"/>
    <w:rsid w:val="002F1C74"/>
    <w:rsid w:val="002F4100"/>
    <w:rsid w:val="002F45FF"/>
    <w:rsid w:val="002F63D2"/>
    <w:rsid w:val="002F66D3"/>
    <w:rsid w:val="002F6D17"/>
    <w:rsid w:val="00302887"/>
    <w:rsid w:val="00302D86"/>
    <w:rsid w:val="003056EB"/>
    <w:rsid w:val="00307170"/>
    <w:rsid w:val="003071FF"/>
    <w:rsid w:val="0030742D"/>
    <w:rsid w:val="00310194"/>
    <w:rsid w:val="00310652"/>
    <w:rsid w:val="00311065"/>
    <w:rsid w:val="00312CCC"/>
    <w:rsid w:val="0031371D"/>
    <w:rsid w:val="00315CE7"/>
    <w:rsid w:val="00315FD0"/>
    <w:rsid w:val="00316542"/>
    <w:rsid w:val="0031789F"/>
    <w:rsid w:val="00320788"/>
    <w:rsid w:val="003233A3"/>
    <w:rsid w:val="003234EC"/>
    <w:rsid w:val="00323CA1"/>
    <w:rsid w:val="00324126"/>
    <w:rsid w:val="003255E5"/>
    <w:rsid w:val="00326E08"/>
    <w:rsid w:val="0033460B"/>
    <w:rsid w:val="00334C33"/>
    <w:rsid w:val="0034218C"/>
    <w:rsid w:val="0034455D"/>
    <w:rsid w:val="0034604B"/>
    <w:rsid w:val="00346D17"/>
    <w:rsid w:val="00347972"/>
    <w:rsid w:val="00351512"/>
    <w:rsid w:val="003537E5"/>
    <w:rsid w:val="003540CB"/>
    <w:rsid w:val="0035469B"/>
    <w:rsid w:val="00355303"/>
    <w:rsid w:val="003559CC"/>
    <w:rsid w:val="00355D4B"/>
    <w:rsid w:val="003569D7"/>
    <w:rsid w:val="003608AC"/>
    <w:rsid w:val="00360EEB"/>
    <w:rsid w:val="003626B7"/>
    <w:rsid w:val="00363A23"/>
    <w:rsid w:val="003640A3"/>
    <w:rsid w:val="00364378"/>
    <w:rsid w:val="0036440C"/>
    <w:rsid w:val="00364410"/>
    <w:rsid w:val="0036465A"/>
    <w:rsid w:val="00371918"/>
    <w:rsid w:val="003816B5"/>
    <w:rsid w:val="0038198A"/>
    <w:rsid w:val="0038622F"/>
    <w:rsid w:val="00386D65"/>
    <w:rsid w:val="00386D91"/>
    <w:rsid w:val="00390C38"/>
    <w:rsid w:val="00392748"/>
    <w:rsid w:val="00392C65"/>
    <w:rsid w:val="00392ED5"/>
    <w:rsid w:val="00393BB5"/>
    <w:rsid w:val="00395CF3"/>
    <w:rsid w:val="003A19DC"/>
    <w:rsid w:val="003A1B45"/>
    <w:rsid w:val="003A220C"/>
    <w:rsid w:val="003A50D3"/>
    <w:rsid w:val="003A5840"/>
    <w:rsid w:val="003B256A"/>
    <w:rsid w:val="003B45C1"/>
    <w:rsid w:val="003B46FC"/>
    <w:rsid w:val="003B5767"/>
    <w:rsid w:val="003B6EAA"/>
    <w:rsid w:val="003B7605"/>
    <w:rsid w:val="003C08AA"/>
    <w:rsid w:val="003C2A7B"/>
    <w:rsid w:val="003C49EF"/>
    <w:rsid w:val="003C5462"/>
    <w:rsid w:val="003C556B"/>
    <w:rsid w:val="003C6BCA"/>
    <w:rsid w:val="003C7902"/>
    <w:rsid w:val="003C8078"/>
    <w:rsid w:val="003D0BFF"/>
    <w:rsid w:val="003D3E73"/>
    <w:rsid w:val="003D6EF1"/>
    <w:rsid w:val="003E23D3"/>
    <w:rsid w:val="003E5BE5"/>
    <w:rsid w:val="003E5CB2"/>
    <w:rsid w:val="003E70AC"/>
    <w:rsid w:val="003F18D1"/>
    <w:rsid w:val="003F20EC"/>
    <w:rsid w:val="003F4B28"/>
    <w:rsid w:val="003F4F0E"/>
    <w:rsid w:val="003F6096"/>
    <w:rsid w:val="003F687D"/>
    <w:rsid w:val="003F6E06"/>
    <w:rsid w:val="0040083A"/>
    <w:rsid w:val="00400E82"/>
    <w:rsid w:val="00403C7A"/>
    <w:rsid w:val="004057A6"/>
    <w:rsid w:val="00405CEF"/>
    <w:rsid w:val="00406554"/>
    <w:rsid w:val="0040767E"/>
    <w:rsid w:val="00407755"/>
    <w:rsid w:val="00410238"/>
    <w:rsid w:val="0041230E"/>
    <w:rsid w:val="00412856"/>
    <w:rsid w:val="0041293B"/>
    <w:rsid w:val="004131B0"/>
    <w:rsid w:val="00414D90"/>
    <w:rsid w:val="0041658D"/>
    <w:rsid w:val="00416C42"/>
    <w:rsid w:val="00416E6D"/>
    <w:rsid w:val="00420E42"/>
    <w:rsid w:val="00421BE8"/>
    <w:rsid w:val="00422476"/>
    <w:rsid w:val="0042298C"/>
    <w:rsid w:val="0042385C"/>
    <w:rsid w:val="00423E74"/>
    <w:rsid w:val="00426FA5"/>
    <w:rsid w:val="004301B5"/>
    <w:rsid w:val="00431654"/>
    <w:rsid w:val="00432003"/>
    <w:rsid w:val="00434926"/>
    <w:rsid w:val="004365E2"/>
    <w:rsid w:val="00443ACE"/>
    <w:rsid w:val="00444217"/>
    <w:rsid w:val="004478D9"/>
    <w:rsid w:val="004478F4"/>
    <w:rsid w:val="0045079C"/>
    <w:rsid w:val="00450F7A"/>
    <w:rsid w:val="00452C6D"/>
    <w:rsid w:val="004549C2"/>
    <w:rsid w:val="00455E0B"/>
    <w:rsid w:val="00456751"/>
    <w:rsid w:val="0045724D"/>
    <w:rsid w:val="00457934"/>
    <w:rsid w:val="00462B9F"/>
    <w:rsid w:val="004648E1"/>
    <w:rsid w:val="004659EE"/>
    <w:rsid w:val="00467104"/>
    <w:rsid w:val="0046743C"/>
    <w:rsid w:val="00467449"/>
    <w:rsid w:val="00470BD9"/>
    <w:rsid w:val="00472C9C"/>
    <w:rsid w:val="00473E34"/>
    <w:rsid w:val="0047591A"/>
    <w:rsid w:val="00476BA9"/>
    <w:rsid w:val="00481650"/>
    <w:rsid w:val="0048227B"/>
    <w:rsid w:val="00483B2E"/>
    <w:rsid w:val="00486C57"/>
    <w:rsid w:val="00490807"/>
    <w:rsid w:val="00490DD5"/>
    <w:rsid w:val="004936C2"/>
    <w:rsid w:val="0049379C"/>
    <w:rsid w:val="004A1CA0"/>
    <w:rsid w:val="004A22E9"/>
    <w:rsid w:val="004A38F3"/>
    <w:rsid w:val="004A3D85"/>
    <w:rsid w:val="004A4ACD"/>
    <w:rsid w:val="004A4BEB"/>
    <w:rsid w:val="004A506C"/>
    <w:rsid w:val="004A5BC5"/>
    <w:rsid w:val="004A70DC"/>
    <w:rsid w:val="004A7514"/>
    <w:rsid w:val="004A75C0"/>
    <w:rsid w:val="004B023D"/>
    <w:rsid w:val="004B04C8"/>
    <w:rsid w:val="004B1A5D"/>
    <w:rsid w:val="004C0909"/>
    <w:rsid w:val="004C3F97"/>
    <w:rsid w:val="004C47B1"/>
    <w:rsid w:val="004C6A5E"/>
    <w:rsid w:val="004D01F2"/>
    <w:rsid w:val="004D08B4"/>
    <w:rsid w:val="004D1B67"/>
    <w:rsid w:val="004D2CED"/>
    <w:rsid w:val="004D319B"/>
    <w:rsid w:val="004D3339"/>
    <w:rsid w:val="004D353F"/>
    <w:rsid w:val="004D36D7"/>
    <w:rsid w:val="004D682B"/>
    <w:rsid w:val="004D7C5F"/>
    <w:rsid w:val="004E4FE9"/>
    <w:rsid w:val="004E6152"/>
    <w:rsid w:val="004E70E4"/>
    <w:rsid w:val="004E7D23"/>
    <w:rsid w:val="004F0FD3"/>
    <w:rsid w:val="004F2F55"/>
    <w:rsid w:val="004F344A"/>
    <w:rsid w:val="004F4EC3"/>
    <w:rsid w:val="004F74CE"/>
    <w:rsid w:val="005035E3"/>
    <w:rsid w:val="00504C16"/>
    <w:rsid w:val="00504D52"/>
    <w:rsid w:val="00504ED4"/>
    <w:rsid w:val="0050790F"/>
    <w:rsid w:val="005079E2"/>
    <w:rsid w:val="00510639"/>
    <w:rsid w:val="00511791"/>
    <w:rsid w:val="00513352"/>
    <w:rsid w:val="005139BE"/>
    <w:rsid w:val="005143DC"/>
    <w:rsid w:val="00516142"/>
    <w:rsid w:val="0051681C"/>
    <w:rsid w:val="00517118"/>
    <w:rsid w:val="00520027"/>
    <w:rsid w:val="0052093C"/>
    <w:rsid w:val="00520EE8"/>
    <w:rsid w:val="00521B31"/>
    <w:rsid w:val="00521DDF"/>
    <w:rsid w:val="00522322"/>
    <w:rsid w:val="00522469"/>
    <w:rsid w:val="0052400A"/>
    <w:rsid w:val="00524B71"/>
    <w:rsid w:val="00526C81"/>
    <w:rsid w:val="005271D6"/>
    <w:rsid w:val="00527A55"/>
    <w:rsid w:val="00530A2E"/>
    <w:rsid w:val="00534856"/>
    <w:rsid w:val="00535DBE"/>
    <w:rsid w:val="00536277"/>
    <w:rsid w:val="00536F43"/>
    <w:rsid w:val="00542616"/>
    <w:rsid w:val="00544A28"/>
    <w:rsid w:val="005468C1"/>
    <w:rsid w:val="00546CB0"/>
    <w:rsid w:val="005510BA"/>
    <w:rsid w:val="00551178"/>
    <w:rsid w:val="0055180F"/>
    <w:rsid w:val="005538C8"/>
    <w:rsid w:val="00554B4E"/>
    <w:rsid w:val="00556C02"/>
    <w:rsid w:val="00560DEB"/>
    <w:rsid w:val="00560EF6"/>
    <w:rsid w:val="00561BB2"/>
    <w:rsid w:val="0056317E"/>
    <w:rsid w:val="00563249"/>
    <w:rsid w:val="00566DAB"/>
    <w:rsid w:val="00570A65"/>
    <w:rsid w:val="005762B1"/>
    <w:rsid w:val="00577164"/>
    <w:rsid w:val="00577DD7"/>
    <w:rsid w:val="00580456"/>
    <w:rsid w:val="00580E73"/>
    <w:rsid w:val="005810E4"/>
    <w:rsid w:val="0058174D"/>
    <w:rsid w:val="0058320C"/>
    <w:rsid w:val="0058493F"/>
    <w:rsid w:val="00585949"/>
    <w:rsid w:val="00592329"/>
    <w:rsid w:val="00593386"/>
    <w:rsid w:val="005934E6"/>
    <w:rsid w:val="00596998"/>
    <w:rsid w:val="00596F64"/>
    <w:rsid w:val="0059790F"/>
    <w:rsid w:val="0059799A"/>
    <w:rsid w:val="005A0AD0"/>
    <w:rsid w:val="005A27D4"/>
    <w:rsid w:val="005A4017"/>
    <w:rsid w:val="005A6E62"/>
    <w:rsid w:val="005A6E6B"/>
    <w:rsid w:val="005A70FA"/>
    <w:rsid w:val="005B0316"/>
    <w:rsid w:val="005B2FB3"/>
    <w:rsid w:val="005C162E"/>
    <w:rsid w:val="005C21F1"/>
    <w:rsid w:val="005C368F"/>
    <w:rsid w:val="005C49BF"/>
    <w:rsid w:val="005C6DE5"/>
    <w:rsid w:val="005D2B29"/>
    <w:rsid w:val="005D354A"/>
    <w:rsid w:val="005D3E53"/>
    <w:rsid w:val="005D421E"/>
    <w:rsid w:val="005D4DBD"/>
    <w:rsid w:val="005D506C"/>
    <w:rsid w:val="005E3235"/>
    <w:rsid w:val="005E4176"/>
    <w:rsid w:val="005E4876"/>
    <w:rsid w:val="005E65B5"/>
    <w:rsid w:val="005F0301"/>
    <w:rsid w:val="005F3155"/>
    <w:rsid w:val="005F3AE9"/>
    <w:rsid w:val="006007BB"/>
    <w:rsid w:val="00601DC0"/>
    <w:rsid w:val="00601EF3"/>
    <w:rsid w:val="006026BE"/>
    <w:rsid w:val="00603313"/>
    <w:rsid w:val="006034CB"/>
    <w:rsid w:val="00603503"/>
    <w:rsid w:val="006039A8"/>
    <w:rsid w:val="00603C52"/>
    <w:rsid w:val="00603CF6"/>
    <w:rsid w:val="006076CF"/>
    <w:rsid w:val="00610A81"/>
    <w:rsid w:val="006131CE"/>
    <w:rsid w:val="0061336B"/>
    <w:rsid w:val="00613D24"/>
    <w:rsid w:val="0061675E"/>
    <w:rsid w:val="00617D6E"/>
    <w:rsid w:val="00620ED5"/>
    <w:rsid w:val="00622D61"/>
    <w:rsid w:val="00624198"/>
    <w:rsid w:val="00624580"/>
    <w:rsid w:val="00630BE7"/>
    <w:rsid w:val="0063195D"/>
    <w:rsid w:val="00636C28"/>
    <w:rsid w:val="006428E5"/>
    <w:rsid w:val="00644958"/>
    <w:rsid w:val="00650F90"/>
    <w:rsid w:val="006513FB"/>
    <w:rsid w:val="00651B91"/>
    <w:rsid w:val="00653F0C"/>
    <w:rsid w:val="00656EEF"/>
    <w:rsid w:val="006576AF"/>
    <w:rsid w:val="006603E4"/>
    <w:rsid w:val="00660BD6"/>
    <w:rsid w:val="00667CA1"/>
    <w:rsid w:val="0067271E"/>
    <w:rsid w:val="00672919"/>
    <w:rsid w:val="00673469"/>
    <w:rsid w:val="006755DF"/>
    <w:rsid w:val="00677544"/>
    <w:rsid w:val="006803FE"/>
    <w:rsid w:val="00681371"/>
    <w:rsid w:val="00681687"/>
    <w:rsid w:val="00685DF2"/>
    <w:rsid w:val="00685E30"/>
    <w:rsid w:val="00686295"/>
    <w:rsid w:val="00686587"/>
    <w:rsid w:val="00686EA1"/>
    <w:rsid w:val="006904CF"/>
    <w:rsid w:val="00691736"/>
    <w:rsid w:val="0069292E"/>
    <w:rsid w:val="00695EE2"/>
    <w:rsid w:val="0069660B"/>
    <w:rsid w:val="006A09D2"/>
    <w:rsid w:val="006A1B33"/>
    <w:rsid w:val="006A2B51"/>
    <w:rsid w:val="006A3319"/>
    <w:rsid w:val="006A3CA1"/>
    <w:rsid w:val="006A48F1"/>
    <w:rsid w:val="006A4942"/>
    <w:rsid w:val="006A71A3"/>
    <w:rsid w:val="006B03F2"/>
    <w:rsid w:val="006B14C1"/>
    <w:rsid w:val="006B1639"/>
    <w:rsid w:val="006B3044"/>
    <w:rsid w:val="006B46B4"/>
    <w:rsid w:val="006B5CA7"/>
    <w:rsid w:val="006B5E89"/>
    <w:rsid w:val="006C0268"/>
    <w:rsid w:val="006C19B2"/>
    <w:rsid w:val="006C30A0"/>
    <w:rsid w:val="006C35FF"/>
    <w:rsid w:val="006C3FCF"/>
    <w:rsid w:val="006C57F2"/>
    <w:rsid w:val="006C5949"/>
    <w:rsid w:val="006C6832"/>
    <w:rsid w:val="006D04BB"/>
    <w:rsid w:val="006D05AD"/>
    <w:rsid w:val="006D1370"/>
    <w:rsid w:val="006D2C28"/>
    <w:rsid w:val="006D3FC1"/>
    <w:rsid w:val="006D5299"/>
    <w:rsid w:val="006D6ADD"/>
    <w:rsid w:val="006D7590"/>
    <w:rsid w:val="006E372B"/>
    <w:rsid w:val="006E5FE9"/>
    <w:rsid w:val="006E6581"/>
    <w:rsid w:val="006E71DF"/>
    <w:rsid w:val="006F09DB"/>
    <w:rsid w:val="006F1616"/>
    <w:rsid w:val="006F1CC4"/>
    <w:rsid w:val="006F2A86"/>
    <w:rsid w:val="006F3163"/>
    <w:rsid w:val="00701465"/>
    <w:rsid w:val="00703B97"/>
    <w:rsid w:val="007044BF"/>
    <w:rsid w:val="00705FEC"/>
    <w:rsid w:val="00706681"/>
    <w:rsid w:val="00710103"/>
    <w:rsid w:val="00710659"/>
    <w:rsid w:val="0071147A"/>
    <w:rsid w:val="007116B4"/>
    <w:rsid w:val="0071185D"/>
    <w:rsid w:val="00713DB3"/>
    <w:rsid w:val="00720907"/>
    <w:rsid w:val="00721E01"/>
    <w:rsid w:val="007222AD"/>
    <w:rsid w:val="00723D91"/>
    <w:rsid w:val="007267CF"/>
    <w:rsid w:val="00731D8B"/>
    <w:rsid w:val="00731F3F"/>
    <w:rsid w:val="00733BAB"/>
    <w:rsid w:val="00734BF8"/>
    <w:rsid w:val="0073604C"/>
    <w:rsid w:val="0073665F"/>
    <w:rsid w:val="00737B70"/>
    <w:rsid w:val="00740F38"/>
    <w:rsid w:val="00741CDA"/>
    <w:rsid w:val="00741E3E"/>
    <w:rsid w:val="00742894"/>
    <w:rsid w:val="00742EEE"/>
    <w:rsid w:val="007436BF"/>
    <w:rsid w:val="007443E9"/>
    <w:rsid w:val="0074530C"/>
    <w:rsid w:val="00745DCE"/>
    <w:rsid w:val="007467DA"/>
    <w:rsid w:val="00747F8F"/>
    <w:rsid w:val="00751942"/>
    <w:rsid w:val="00753D89"/>
    <w:rsid w:val="00753DDA"/>
    <w:rsid w:val="00754A6E"/>
    <w:rsid w:val="007550F9"/>
    <w:rsid w:val="007553D8"/>
    <w:rsid w:val="00755C9B"/>
    <w:rsid w:val="007570EA"/>
    <w:rsid w:val="00760B66"/>
    <w:rsid w:val="00760FE4"/>
    <w:rsid w:val="00763604"/>
    <w:rsid w:val="007636C2"/>
    <w:rsid w:val="00763D8B"/>
    <w:rsid w:val="007657F6"/>
    <w:rsid w:val="00765E47"/>
    <w:rsid w:val="0077125A"/>
    <w:rsid w:val="00771E15"/>
    <w:rsid w:val="0077449D"/>
    <w:rsid w:val="007778DE"/>
    <w:rsid w:val="00777E2B"/>
    <w:rsid w:val="007807AE"/>
    <w:rsid w:val="00782427"/>
    <w:rsid w:val="00783F99"/>
    <w:rsid w:val="0078405B"/>
    <w:rsid w:val="007843D4"/>
    <w:rsid w:val="00784BB6"/>
    <w:rsid w:val="00786F58"/>
    <w:rsid w:val="00787CC1"/>
    <w:rsid w:val="007903CE"/>
    <w:rsid w:val="00792F4E"/>
    <w:rsid w:val="0079398D"/>
    <w:rsid w:val="007941D2"/>
    <w:rsid w:val="00796C25"/>
    <w:rsid w:val="00797E5B"/>
    <w:rsid w:val="007A0080"/>
    <w:rsid w:val="007A1D10"/>
    <w:rsid w:val="007A219E"/>
    <w:rsid w:val="007A2227"/>
    <w:rsid w:val="007A25EE"/>
    <w:rsid w:val="007A287C"/>
    <w:rsid w:val="007A3B2A"/>
    <w:rsid w:val="007A67E0"/>
    <w:rsid w:val="007A6FCD"/>
    <w:rsid w:val="007B00CB"/>
    <w:rsid w:val="007B0C9D"/>
    <w:rsid w:val="007B1349"/>
    <w:rsid w:val="007B1704"/>
    <w:rsid w:val="007B3AFE"/>
    <w:rsid w:val="007B4092"/>
    <w:rsid w:val="007B52D2"/>
    <w:rsid w:val="007B5522"/>
    <w:rsid w:val="007C0EE0"/>
    <w:rsid w:val="007C15AB"/>
    <w:rsid w:val="007C1B71"/>
    <w:rsid w:val="007C2FBB"/>
    <w:rsid w:val="007C5EE6"/>
    <w:rsid w:val="007C5FE0"/>
    <w:rsid w:val="007C7164"/>
    <w:rsid w:val="007C7413"/>
    <w:rsid w:val="007D1984"/>
    <w:rsid w:val="007D1B6A"/>
    <w:rsid w:val="007D2AFE"/>
    <w:rsid w:val="007D4B0C"/>
    <w:rsid w:val="007E3264"/>
    <w:rsid w:val="007E3FEA"/>
    <w:rsid w:val="007E544C"/>
    <w:rsid w:val="007E6402"/>
    <w:rsid w:val="007F0A0B"/>
    <w:rsid w:val="007F348A"/>
    <w:rsid w:val="007F3A60"/>
    <w:rsid w:val="007F3D0B"/>
    <w:rsid w:val="007F5A5F"/>
    <w:rsid w:val="007F7C94"/>
    <w:rsid w:val="008006D1"/>
    <w:rsid w:val="00802FFA"/>
    <w:rsid w:val="0080340D"/>
    <w:rsid w:val="00803578"/>
    <w:rsid w:val="00804C99"/>
    <w:rsid w:val="0080DC89"/>
    <w:rsid w:val="00810E4B"/>
    <w:rsid w:val="00814BAA"/>
    <w:rsid w:val="00814BE8"/>
    <w:rsid w:val="00816F0C"/>
    <w:rsid w:val="00820E0E"/>
    <w:rsid w:val="0082211C"/>
    <w:rsid w:val="00824295"/>
    <w:rsid w:val="008272DF"/>
    <w:rsid w:val="00827A65"/>
    <w:rsid w:val="00830473"/>
    <w:rsid w:val="008313F3"/>
    <w:rsid w:val="00831972"/>
    <w:rsid w:val="00836C7D"/>
    <w:rsid w:val="008402F2"/>
    <w:rsid w:val="00840469"/>
    <w:rsid w:val="008405BB"/>
    <w:rsid w:val="0084293A"/>
    <w:rsid w:val="0084564F"/>
    <w:rsid w:val="00845684"/>
    <w:rsid w:val="00846494"/>
    <w:rsid w:val="00847B20"/>
    <w:rsid w:val="008509D3"/>
    <w:rsid w:val="008533E7"/>
    <w:rsid w:val="00853418"/>
    <w:rsid w:val="0085522E"/>
    <w:rsid w:val="00856EBD"/>
    <w:rsid w:val="00857CF6"/>
    <w:rsid w:val="008610ED"/>
    <w:rsid w:val="00861C6A"/>
    <w:rsid w:val="00861E00"/>
    <w:rsid w:val="00864422"/>
    <w:rsid w:val="00865199"/>
    <w:rsid w:val="00866192"/>
    <w:rsid w:val="00866C63"/>
    <w:rsid w:val="00867376"/>
    <w:rsid w:val="00867EAF"/>
    <w:rsid w:val="00870763"/>
    <w:rsid w:val="008713EA"/>
    <w:rsid w:val="00873C6B"/>
    <w:rsid w:val="00874B8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118"/>
    <w:rsid w:val="008A1A53"/>
    <w:rsid w:val="008A2749"/>
    <w:rsid w:val="008A3A90"/>
    <w:rsid w:val="008A430E"/>
    <w:rsid w:val="008A479B"/>
    <w:rsid w:val="008B06D4"/>
    <w:rsid w:val="008B4F20"/>
    <w:rsid w:val="008B4F81"/>
    <w:rsid w:val="008B68E7"/>
    <w:rsid w:val="008B7330"/>
    <w:rsid w:val="008B7FFD"/>
    <w:rsid w:val="008C286A"/>
    <w:rsid w:val="008C2920"/>
    <w:rsid w:val="008C4307"/>
    <w:rsid w:val="008C4B42"/>
    <w:rsid w:val="008C6D01"/>
    <w:rsid w:val="008C6E50"/>
    <w:rsid w:val="008C7196"/>
    <w:rsid w:val="008C785B"/>
    <w:rsid w:val="008D0452"/>
    <w:rsid w:val="008D21EE"/>
    <w:rsid w:val="008D23DF"/>
    <w:rsid w:val="008D2E04"/>
    <w:rsid w:val="008D73BF"/>
    <w:rsid w:val="008D7F09"/>
    <w:rsid w:val="008E00D5"/>
    <w:rsid w:val="008E0B56"/>
    <w:rsid w:val="008E395E"/>
    <w:rsid w:val="008E5B64"/>
    <w:rsid w:val="008E7DAA"/>
    <w:rsid w:val="008F0094"/>
    <w:rsid w:val="008F03EF"/>
    <w:rsid w:val="008F340F"/>
    <w:rsid w:val="0090050C"/>
    <w:rsid w:val="00900B89"/>
    <w:rsid w:val="00901E42"/>
    <w:rsid w:val="00902821"/>
    <w:rsid w:val="00903523"/>
    <w:rsid w:val="00906281"/>
    <w:rsid w:val="0090659A"/>
    <w:rsid w:val="00911080"/>
    <w:rsid w:val="009123F5"/>
    <w:rsid w:val="00912500"/>
    <w:rsid w:val="00912FA7"/>
    <w:rsid w:val="0091350B"/>
    <w:rsid w:val="00915986"/>
    <w:rsid w:val="00917624"/>
    <w:rsid w:val="00922BE9"/>
    <w:rsid w:val="009249CF"/>
    <w:rsid w:val="00926CB2"/>
    <w:rsid w:val="009302DB"/>
    <w:rsid w:val="00930386"/>
    <w:rsid w:val="009309F5"/>
    <w:rsid w:val="00933237"/>
    <w:rsid w:val="009333FA"/>
    <w:rsid w:val="00933F28"/>
    <w:rsid w:val="00936B5D"/>
    <w:rsid w:val="009372D4"/>
    <w:rsid w:val="009400C3"/>
    <w:rsid w:val="00941AB6"/>
    <w:rsid w:val="00942299"/>
    <w:rsid w:val="00942AE3"/>
    <w:rsid w:val="0094336E"/>
    <w:rsid w:val="00943B74"/>
    <w:rsid w:val="009453F7"/>
    <w:rsid w:val="00946667"/>
    <w:rsid w:val="009476C0"/>
    <w:rsid w:val="00953037"/>
    <w:rsid w:val="00955757"/>
    <w:rsid w:val="009611D5"/>
    <w:rsid w:val="00963750"/>
    <w:rsid w:val="00963C46"/>
    <w:rsid w:val="00963E34"/>
    <w:rsid w:val="00964DFA"/>
    <w:rsid w:val="00970A69"/>
    <w:rsid w:val="00972A35"/>
    <w:rsid w:val="00972A81"/>
    <w:rsid w:val="009733BF"/>
    <w:rsid w:val="0098155C"/>
    <w:rsid w:val="00981CCA"/>
    <w:rsid w:val="00983B77"/>
    <w:rsid w:val="00984C78"/>
    <w:rsid w:val="00985421"/>
    <w:rsid w:val="00990074"/>
    <w:rsid w:val="00990B83"/>
    <w:rsid w:val="00996053"/>
    <w:rsid w:val="00996CA7"/>
    <w:rsid w:val="00997E71"/>
    <w:rsid w:val="009A0B2F"/>
    <w:rsid w:val="009A1CF4"/>
    <w:rsid w:val="009A37D7"/>
    <w:rsid w:val="009A3FCF"/>
    <w:rsid w:val="009A4E17"/>
    <w:rsid w:val="009A6955"/>
    <w:rsid w:val="009A747B"/>
    <w:rsid w:val="009B0697"/>
    <w:rsid w:val="009B341C"/>
    <w:rsid w:val="009B366B"/>
    <w:rsid w:val="009B3A2D"/>
    <w:rsid w:val="009B3B0F"/>
    <w:rsid w:val="009B5747"/>
    <w:rsid w:val="009C0B81"/>
    <w:rsid w:val="009C0C89"/>
    <w:rsid w:val="009C1B27"/>
    <w:rsid w:val="009C1E9F"/>
    <w:rsid w:val="009C1FDC"/>
    <w:rsid w:val="009C3182"/>
    <w:rsid w:val="009D2C27"/>
    <w:rsid w:val="009D3062"/>
    <w:rsid w:val="009D503E"/>
    <w:rsid w:val="009D5FBB"/>
    <w:rsid w:val="009E2309"/>
    <w:rsid w:val="009E3499"/>
    <w:rsid w:val="009E37F4"/>
    <w:rsid w:val="009E42B9"/>
    <w:rsid w:val="009E4E17"/>
    <w:rsid w:val="009E54B9"/>
    <w:rsid w:val="009E56A5"/>
    <w:rsid w:val="009E5D03"/>
    <w:rsid w:val="009F004B"/>
    <w:rsid w:val="009F4B9C"/>
    <w:rsid w:val="009F4C2E"/>
    <w:rsid w:val="009F5127"/>
    <w:rsid w:val="00A00C5B"/>
    <w:rsid w:val="00A014A3"/>
    <w:rsid w:val="00A01859"/>
    <w:rsid w:val="00A027CC"/>
    <w:rsid w:val="00A040C8"/>
    <w:rsid w:val="00A0412D"/>
    <w:rsid w:val="00A10358"/>
    <w:rsid w:val="00A11CCD"/>
    <w:rsid w:val="00A121D2"/>
    <w:rsid w:val="00A15DF0"/>
    <w:rsid w:val="00A207B5"/>
    <w:rsid w:val="00A20F56"/>
    <w:rsid w:val="00A21211"/>
    <w:rsid w:val="00A25B0F"/>
    <w:rsid w:val="00A30246"/>
    <w:rsid w:val="00A30DB6"/>
    <w:rsid w:val="00A30F8A"/>
    <w:rsid w:val="00A33890"/>
    <w:rsid w:val="00A34CC4"/>
    <w:rsid w:val="00A34E7F"/>
    <w:rsid w:val="00A44360"/>
    <w:rsid w:val="00A451D9"/>
    <w:rsid w:val="00A45506"/>
    <w:rsid w:val="00A46F0A"/>
    <w:rsid w:val="00A46F25"/>
    <w:rsid w:val="00A475D2"/>
    <w:rsid w:val="00A47CC2"/>
    <w:rsid w:val="00A502BA"/>
    <w:rsid w:val="00A5286E"/>
    <w:rsid w:val="00A54472"/>
    <w:rsid w:val="00A55F01"/>
    <w:rsid w:val="00A60146"/>
    <w:rsid w:val="00A601A9"/>
    <w:rsid w:val="00A60C6D"/>
    <w:rsid w:val="00A60F6F"/>
    <w:rsid w:val="00A620A2"/>
    <w:rsid w:val="00A622C4"/>
    <w:rsid w:val="00A6283D"/>
    <w:rsid w:val="00A62935"/>
    <w:rsid w:val="00A676FF"/>
    <w:rsid w:val="00A73EBA"/>
    <w:rsid w:val="00A748EA"/>
    <w:rsid w:val="00A754B4"/>
    <w:rsid w:val="00A76665"/>
    <w:rsid w:val="00A76749"/>
    <w:rsid w:val="00A76EB2"/>
    <w:rsid w:val="00A807C1"/>
    <w:rsid w:val="00A82658"/>
    <w:rsid w:val="00A83374"/>
    <w:rsid w:val="00A83688"/>
    <w:rsid w:val="00A915F6"/>
    <w:rsid w:val="00A92D22"/>
    <w:rsid w:val="00A96172"/>
    <w:rsid w:val="00A96D52"/>
    <w:rsid w:val="00A97C5F"/>
    <w:rsid w:val="00AA049F"/>
    <w:rsid w:val="00AA0C5B"/>
    <w:rsid w:val="00AA2974"/>
    <w:rsid w:val="00AA66B6"/>
    <w:rsid w:val="00AB0D6A"/>
    <w:rsid w:val="00AB238E"/>
    <w:rsid w:val="00AB43B3"/>
    <w:rsid w:val="00AB49B9"/>
    <w:rsid w:val="00AB501D"/>
    <w:rsid w:val="00AB69DE"/>
    <w:rsid w:val="00AB758A"/>
    <w:rsid w:val="00AB7633"/>
    <w:rsid w:val="00AC027E"/>
    <w:rsid w:val="00AC05AB"/>
    <w:rsid w:val="00AC1CC6"/>
    <w:rsid w:val="00AC1E7E"/>
    <w:rsid w:val="00AC507D"/>
    <w:rsid w:val="00AC66E4"/>
    <w:rsid w:val="00AC6BF5"/>
    <w:rsid w:val="00AD0118"/>
    <w:rsid w:val="00AD04F2"/>
    <w:rsid w:val="00AD085C"/>
    <w:rsid w:val="00AD0AC0"/>
    <w:rsid w:val="00AD32C8"/>
    <w:rsid w:val="00AD4578"/>
    <w:rsid w:val="00AD5D7A"/>
    <w:rsid w:val="00AD68E9"/>
    <w:rsid w:val="00AD761F"/>
    <w:rsid w:val="00AE3A75"/>
    <w:rsid w:val="00AE433F"/>
    <w:rsid w:val="00AE452E"/>
    <w:rsid w:val="00AE56C0"/>
    <w:rsid w:val="00AE71C4"/>
    <w:rsid w:val="00AE720B"/>
    <w:rsid w:val="00AF01E5"/>
    <w:rsid w:val="00AF4D0B"/>
    <w:rsid w:val="00AF77B0"/>
    <w:rsid w:val="00AF7ACC"/>
    <w:rsid w:val="00B00195"/>
    <w:rsid w:val="00B00914"/>
    <w:rsid w:val="00B02A8E"/>
    <w:rsid w:val="00B03A13"/>
    <w:rsid w:val="00B052EE"/>
    <w:rsid w:val="00B05877"/>
    <w:rsid w:val="00B1081F"/>
    <w:rsid w:val="00B13649"/>
    <w:rsid w:val="00B170C6"/>
    <w:rsid w:val="00B228EA"/>
    <w:rsid w:val="00B2496B"/>
    <w:rsid w:val="00B27499"/>
    <w:rsid w:val="00B3010D"/>
    <w:rsid w:val="00B31ABA"/>
    <w:rsid w:val="00B32752"/>
    <w:rsid w:val="00B33954"/>
    <w:rsid w:val="00B35151"/>
    <w:rsid w:val="00B377B7"/>
    <w:rsid w:val="00B433F2"/>
    <w:rsid w:val="00B458E8"/>
    <w:rsid w:val="00B470EC"/>
    <w:rsid w:val="00B47940"/>
    <w:rsid w:val="00B511B0"/>
    <w:rsid w:val="00B52D98"/>
    <w:rsid w:val="00B5397B"/>
    <w:rsid w:val="00B53EE9"/>
    <w:rsid w:val="00B6183E"/>
    <w:rsid w:val="00B62809"/>
    <w:rsid w:val="00B72F2A"/>
    <w:rsid w:val="00B74716"/>
    <w:rsid w:val="00B75275"/>
    <w:rsid w:val="00B7675A"/>
    <w:rsid w:val="00B81898"/>
    <w:rsid w:val="00B82534"/>
    <w:rsid w:val="00B82DED"/>
    <w:rsid w:val="00B839EA"/>
    <w:rsid w:val="00B84537"/>
    <w:rsid w:val="00B8606B"/>
    <w:rsid w:val="00B878E7"/>
    <w:rsid w:val="00B8797D"/>
    <w:rsid w:val="00B879CC"/>
    <w:rsid w:val="00B87A7E"/>
    <w:rsid w:val="00B96910"/>
    <w:rsid w:val="00B97278"/>
    <w:rsid w:val="00B97943"/>
    <w:rsid w:val="00BA1D0B"/>
    <w:rsid w:val="00BA2B50"/>
    <w:rsid w:val="00BA6972"/>
    <w:rsid w:val="00BB0707"/>
    <w:rsid w:val="00BB1E0D"/>
    <w:rsid w:val="00BB26C8"/>
    <w:rsid w:val="00BB27F1"/>
    <w:rsid w:val="00BB4D9B"/>
    <w:rsid w:val="00BB7076"/>
    <w:rsid w:val="00BB73FF"/>
    <w:rsid w:val="00BB7688"/>
    <w:rsid w:val="00BC182B"/>
    <w:rsid w:val="00BC3C98"/>
    <w:rsid w:val="00BC7423"/>
    <w:rsid w:val="00BC7CAC"/>
    <w:rsid w:val="00BD176C"/>
    <w:rsid w:val="00BD1A57"/>
    <w:rsid w:val="00BD6D76"/>
    <w:rsid w:val="00BE125E"/>
    <w:rsid w:val="00BE35A1"/>
    <w:rsid w:val="00BE3A73"/>
    <w:rsid w:val="00BE4AE6"/>
    <w:rsid w:val="00BE56B3"/>
    <w:rsid w:val="00BE676D"/>
    <w:rsid w:val="00BE6B11"/>
    <w:rsid w:val="00BE6D40"/>
    <w:rsid w:val="00BF04E8"/>
    <w:rsid w:val="00BF16BF"/>
    <w:rsid w:val="00BF2E88"/>
    <w:rsid w:val="00BF4D1F"/>
    <w:rsid w:val="00BF76BE"/>
    <w:rsid w:val="00BF77D4"/>
    <w:rsid w:val="00BF7E91"/>
    <w:rsid w:val="00C01C61"/>
    <w:rsid w:val="00C02A73"/>
    <w:rsid w:val="00C0358E"/>
    <w:rsid w:val="00C063D2"/>
    <w:rsid w:val="00C07D17"/>
    <w:rsid w:val="00C07FD9"/>
    <w:rsid w:val="00C10955"/>
    <w:rsid w:val="00C11C4D"/>
    <w:rsid w:val="00C14F4A"/>
    <w:rsid w:val="00C16064"/>
    <w:rsid w:val="00C162C0"/>
    <w:rsid w:val="00C1712C"/>
    <w:rsid w:val="00C20634"/>
    <w:rsid w:val="00C212E0"/>
    <w:rsid w:val="00C21FF8"/>
    <w:rsid w:val="00C23E16"/>
    <w:rsid w:val="00C2512E"/>
    <w:rsid w:val="00C27E37"/>
    <w:rsid w:val="00C31716"/>
    <w:rsid w:val="00C31E1A"/>
    <w:rsid w:val="00C32713"/>
    <w:rsid w:val="00C33983"/>
    <w:rsid w:val="00C33BDD"/>
    <w:rsid w:val="00C344AA"/>
    <w:rsid w:val="00C351B8"/>
    <w:rsid w:val="00C410D9"/>
    <w:rsid w:val="00C41EDF"/>
    <w:rsid w:val="00C427C9"/>
    <w:rsid w:val="00C43CD7"/>
    <w:rsid w:val="00C44DB7"/>
    <w:rsid w:val="00C44F42"/>
    <w:rsid w:val="00C4510A"/>
    <w:rsid w:val="00C47702"/>
    <w:rsid w:val="00C477C2"/>
    <w:rsid w:val="00C47F2E"/>
    <w:rsid w:val="00C50949"/>
    <w:rsid w:val="00C52BA6"/>
    <w:rsid w:val="00C56646"/>
    <w:rsid w:val="00C5682B"/>
    <w:rsid w:val="00C56A5F"/>
    <w:rsid w:val="00C57A1A"/>
    <w:rsid w:val="00C60BBD"/>
    <w:rsid w:val="00C60EA8"/>
    <w:rsid w:val="00C6133B"/>
    <w:rsid w:val="00C6258F"/>
    <w:rsid w:val="00C62C41"/>
    <w:rsid w:val="00C63DF6"/>
    <w:rsid w:val="00C63E58"/>
    <w:rsid w:val="00C6495E"/>
    <w:rsid w:val="00C665A2"/>
    <w:rsid w:val="00C6698A"/>
    <w:rsid w:val="00C670EE"/>
    <w:rsid w:val="00C67E3B"/>
    <w:rsid w:val="00C71F4C"/>
    <w:rsid w:val="00C72147"/>
    <w:rsid w:val="00C73E03"/>
    <w:rsid w:val="00C74C51"/>
    <w:rsid w:val="00C75EC4"/>
    <w:rsid w:val="00C77B29"/>
    <w:rsid w:val="00C81F81"/>
    <w:rsid w:val="00C86DDB"/>
    <w:rsid w:val="00C87039"/>
    <w:rsid w:val="00C8718B"/>
    <w:rsid w:val="00C872E4"/>
    <w:rsid w:val="00C878D9"/>
    <w:rsid w:val="00C87F32"/>
    <w:rsid w:val="00C90311"/>
    <w:rsid w:val="00C90AD9"/>
    <w:rsid w:val="00C9187F"/>
    <w:rsid w:val="00C91C26"/>
    <w:rsid w:val="00C9687B"/>
    <w:rsid w:val="00C9767B"/>
    <w:rsid w:val="00CA1CC5"/>
    <w:rsid w:val="00CA2388"/>
    <w:rsid w:val="00CA2BB2"/>
    <w:rsid w:val="00CA4189"/>
    <w:rsid w:val="00CA700C"/>
    <w:rsid w:val="00CA73D5"/>
    <w:rsid w:val="00CB0B50"/>
    <w:rsid w:val="00CB2FC9"/>
    <w:rsid w:val="00CB5068"/>
    <w:rsid w:val="00CB74C6"/>
    <w:rsid w:val="00CB7D2B"/>
    <w:rsid w:val="00CC1C87"/>
    <w:rsid w:val="00CC3000"/>
    <w:rsid w:val="00CC4859"/>
    <w:rsid w:val="00CC79D5"/>
    <w:rsid w:val="00CC7A35"/>
    <w:rsid w:val="00CD072A"/>
    <w:rsid w:val="00CD1070"/>
    <w:rsid w:val="00CD40B1"/>
    <w:rsid w:val="00CD4B2E"/>
    <w:rsid w:val="00CD51E0"/>
    <w:rsid w:val="00CD6B9D"/>
    <w:rsid w:val="00CD7F73"/>
    <w:rsid w:val="00CE26C5"/>
    <w:rsid w:val="00CE36AF"/>
    <w:rsid w:val="00CE47F3"/>
    <w:rsid w:val="00CE54DD"/>
    <w:rsid w:val="00CE6DF8"/>
    <w:rsid w:val="00CE7A48"/>
    <w:rsid w:val="00CF0D8E"/>
    <w:rsid w:val="00CF0DA5"/>
    <w:rsid w:val="00CF18EA"/>
    <w:rsid w:val="00CF26E3"/>
    <w:rsid w:val="00CF5D31"/>
    <w:rsid w:val="00CF5F3B"/>
    <w:rsid w:val="00CF7733"/>
    <w:rsid w:val="00CF791A"/>
    <w:rsid w:val="00D00513"/>
    <w:rsid w:val="00D00810"/>
    <w:rsid w:val="00D00D7D"/>
    <w:rsid w:val="00D01840"/>
    <w:rsid w:val="00D028F3"/>
    <w:rsid w:val="00D030AE"/>
    <w:rsid w:val="00D10DDD"/>
    <w:rsid w:val="00D11309"/>
    <w:rsid w:val="00D12356"/>
    <w:rsid w:val="00D1398F"/>
    <w:rsid w:val="00D139C8"/>
    <w:rsid w:val="00D15BD4"/>
    <w:rsid w:val="00D165AC"/>
    <w:rsid w:val="00D17F81"/>
    <w:rsid w:val="00D22A6C"/>
    <w:rsid w:val="00D258EB"/>
    <w:rsid w:val="00D2758C"/>
    <w:rsid w:val="00D275CA"/>
    <w:rsid w:val="00D2789B"/>
    <w:rsid w:val="00D32842"/>
    <w:rsid w:val="00D345AB"/>
    <w:rsid w:val="00D404F1"/>
    <w:rsid w:val="00D41566"/>
    <w:rsid w:val="00D421CC"/>
    <w:rsid w:val="00D44528"/>
    <w:rsid w:val="00D452F4"/>
    <w:rsid w:val="00D458EC"/>
    <w:rsid w:val="00D501B0"/>
    <w:rsid w:val="00D52582"/>
    <w:rsid w:val="00D52CAE"/>
    <w:rsid w:val="00D531D0"/>
    <w:rsid w:val="00D53FF1"/>
    <w:rsid w:val="00D56A0E"/>
    <w:rsid w:val="00D57AD3"/>
    <w:rsid w:val="00D60CA2"/>
    <w:rsid w:val="00D62F25"/>
    <w:rsid w:val="00D635FE"/>
    <w:rsid w:val="00D64BFE"/>
    <w:rsid w:val="00D65B2A"/>
    <w:rsid w:val="00D66A7B"/>
    <w:rsid w:val="00D70071"/>
    <w:rsid w:val="00D729DE"/>
    <w:rsid w:val="00D75B6A"/>
    <w:rsid w:val="00D766E5"/>
    <w:rsid w:val="00D77658"/>
    <w:rsid w:val="00D778DF"/>
    <w:rsid w:val="00D81978"/>
    <w:rsid w:val="00D81E09"/>
    <w:rsid w:val="00D82165"/>
    <w:rsid w:val="00D84BDA"/>
    <w:rsid w:val="00D8503E"/>
    <w:rsid w:val="00D85325"/>
    <w:rsid w:val="00D86D9E"/>
    <w:rsid w:val="00D86E87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0197"/>
    <w:rsid w:val="00DA119B"/>
    <w:rsid w:val="00DB1BBD"/>
    <w:rsid w:val="00DB1C89"/>
    <w:rsid w:val="00DB218E"/>
    <w:rsid w:val="00DB3763"/>
    <w:rsid w:val="00DB4029"/>
    <w:rsid w:val="00DB5F4D"/>
    <w:rsid w:val="00DB65E0"/>
    <w:rsid w:val="00DB66F2"/>
    <w:rsid w:val="00DB6DA5"/>
    <w:rsid w:val="00DB7AA5"/>
    <w:rsid w:val="00DC076B"/>
    <w:rsid w:val="00DC08C3"/>
    <w:rsid w:val="00DC186F"/>
    <w:rsid w:val="00DC252F"/>
    <w:rsid w:val="00DC5D7F"/>
    <w:rsid w:val="00DC6050"/>
    <w:rsid w:val="00DC6445"/>
    <w:rsid w:val="00DD35E1"/>
    <w:rsid w:val="00DD3AD1"/>
    <w:rsid w:val="00DD43EA"/>
    <w:rsid w:val="00DD7AE2"/>
    <w:rsid w:val="00DE2731"/>
    <w:rsid w:val="00DE404D"/>
    <w:rsid w:val="00DE6F44"/>
    <w:rsid w:val="00DF1B58"/>
    <w:rsid w:val="00DF395B"/>
    <w:rsid w:val="00DF3E43"/>
    <w:rsid w:val="00DF5F6D"/>
    <w:rsid w:val="00DF75C7"/>
    <w:rsid w:val="00E009DA"/>
    <w:rsid w:val="00E00A65"/>
    <w:rsid w:val="00E00E2F"/>
    <w:rsid w:val="00E01169"/>
    <w:rsid w:val="00E037D9"/>
    <w:rsid w:val="00E03D14"/>
    <w:rsid w:val="00E04927"/>
    <w:rsid w:val="00E049C4"/>
    <w:rsid w:val="00E11A48"/>
    <w:rsid w:val="00E12679"/>
    <w:rsid w:val="00E130EB"/>
    <w:rsid w:val="00E13C4A"/>
    <w:rsid w:val="00E162CD"/>
    <w:rsid w:val="00E17FA5"/>
    <w:rsid w:val="00E21BFE"/>
    <w:rsid w:val="00E21C88"/>
    <w:rsid w:val="00E223AC"/>
    <w:rsid w:val="00E255A6"/>
    <w:rsid w:val="00E25C5E"/>
    <w:rsid w:val="00E26930"/>
    <w:rsid w:val="00E27257"/>
    <w:rsid w:val="00E27F4F"/>
    <w:rsid w:val="00E310E9"/>
    <w:rsid w:val="00E31B4A"/>
    <w:rsid w:val="00E32350"/>
    <w:rsid w:val="00E33C65"/>
    <w:rsid w:val="00E36E46"/>
    <w:rsid w:val="00E41273"/>
    <w:rsid w:val="00E42EF8"/>
    <w:rsid w:val="00E449D0"/>
    <w:rsid w:val="00E44A34"/>
    <w:rsid w:val="00E4506A"/>
    <w:rsid w:val="00E46B5A"/>
    <w:rsid w:val="00E53F99"/>
    <w:rsid w:val="00E56510"/>
    <w:rsid w:val="00E572F7"/>
    <w:rsid w:val="00E606FB"/>
    <w:rsid w:val="00E62EA8"/>
    <w:rsid w:val="00E63F4C"/>
    <w:rsid w:val="00E64CB1"/>
    <w:rsid w:val="00E65C87"/>
    <w:rsid w:val="00E67A6E"/>
    <w:rsid w:val="00E70096"/>
    <w:rsid w:val="00E71B43"/>
    <w:rsid w:val="00E75E88"/>
    <w:rsid w:val="00E81612"/>
    <w:rsid w:val="00E81BB0"/>
    <w:rsid w:val="00E82BD7"/>
    <w:rsid w:val="00E84656"/>
    <w:rsid w:val="00E84EC4"/>
    <w:rsid w:val="00E859E3"/>
    <w:rsid w:val="00E87D18"/>
    <w:rsid w:val="00E87D62"/>
    <w:rsid w:val="00E90597"/>
    <w:rsid w:val="00E94603"/>
    <w:rsid w:val="00E94F56"/>
    <w:rsid w:val="00E9515A"/>
    <w:rsid w:val="00E97333"/>
    <w:rsid w:val="00EA286F"/>
    <w:rsid w:val="00EA318F"/>
    <w:rsid w:val="00EA486E"/>
    <w:rsid w:val="00EA4FA3"/>
    <w:rsid w:val="00EA6EDA"/>
    <w:rsid w:val="00EB001B"/>
    <w:rsid w:val="00EB0D55"/>
    <w:rsid w:val="00EB3082"/>
    <w:rsid w:val="00EB32A7"/>
    <w:rsid w:val="00EB575C"/>
    <w:rsid w:val="00EB6C32"/>
    <w:rsid w:val="00EB6C33"/>
    <w:rsid w:val="00EC1DDA"/>
    <w:rsid w:val="00EC1DEA"/>
    <w:rsid w:val="00EC2A44"/>
    <w:rsid w:val="00EC2DE6"/>
    <w:rsid w:val="00EC49BD"/>
    <w:rsid w:val="00EC570A"/>
    <w:rsid w:val="00EC6F62"/>
    <w:rsid w:val="00ED1F0D"/>
    <w:rsid w:val="00ED2EA2"/>
    <w:rsid w:val="00ED4048"/>
    <w:rsid w:val="00ED6019"/>
    <w:rsid w:val="00ED642B"/>
    <w:rsid w:val="00ED7830"/>
    <w:rsid w:val="00ED79AA"/>
    <w:rsid w:val="00EE149A"/>
    <w:rsid w:val="00EE2BFF"/>
    <w:rsid w:val="00EE3909"/>
    <w:rsid w:val="00EF034C"/>
    <w:rsid w:val="00EF4205"/>
    <w:rsid w:val="00EF48C9"/>
    <w:rsid w:val="00EF5939"/>
    <w:rsid w:val="00F006EA"/>
    <w:rsid w:val="00F01714"/>
    <w:rsid w:val="00F0258F"/>
    <w:rsid w:val="00F02D06"/>
    <w:rsid w:val="00F056E5"/>
    <w:rsid w:val="00F06FDD"/>
    <w:rsid w:val="00F10819"/>
    <w:rsid w:val="00F11219"/>
    <w:rsid w:val="00F13038"/>
    <w:rsid w:val="00F139F2"/>
    <w:rsid w:val="00F14AC9"/>
    <w:rsid w:val="00F16F35"/>
    <w:rsid w:val="00F17559"/>
    <w:rsid w:val="00F22125"/>
    <w:rsid w:val="00F2229D"/>
    <w:rsid w:val="00F23027"/>
    <w:rsid w:val="00F23D34"/>
    <w:rsid w:val="00F25ABB"/>
    <w:rsid w:val="00F266F0"/>
    <w:rsid w:val="00F26F62"/>
    <w:rsid w:val="00F27963"/>
    <w:rsid w:val="00F30103"/>
    <w:rsid w:val="00F30446"/>
    <w:rsid w:val="00F32A44"/>
    <w:rsid w:val="00F33EEA"/>
    <w:rsid w:val="00F3557C"/>
    <w:rsid w:val="00F37090"/>
    <w:rsid w:val="00F37373"/>
    <w:rsid w:val="00F4135D"/>
    <w:rsid w:val="00F41F1B"/>
    <w:rsid w:val="00F42151"/>
    <w:rsid w:val="00F46BD9"/>
    <w:rsid w:val="00F521DE"/>
    <w:rsid w:val="00F57C80"/>
    <w:rsid w:val="00F60BE0"/>
    <w:rsid w:val="00F61716"/>
    <w:rsid w:val="00F6280E"/>
    <w:rsid w:val="00F64A1D"/>
    <w:rsid w:val="00F666EC"/>
    <w:rsid w:val="00F7050A"/>
    <w:rsid w:val="00F74B5B"/>
    <w:rsid w:val="00F75250"/>
    <w:rsid w:val="00F75533"/>
    <w:rsid w:val="00F75AC5"/>
    <w:rsid w:val="00F8036D"/>
    <w:rsid w:val="00F809DC"/>
    <w:rsid w:val="00F8488C"/>
    <w:rsid w:val="00F85A41"/>
    <w:rsid w:val="00F860F1"/>
    <w:rsid w:val="00F86EB0"/>
    <w:rsid w:val="00F87C28"/>
    <w:rsid w:val="00F902E8"/>
    <w:rsid w:val="00F91463"/>
    <w:rsid w:val="00F91DB5"/>
    <w:rsid w:val="00F95129"/>
    <w:rsid w:val="00F951CE"/>
    <w:rsid w:val="00F958EA"/>
    <w:rsid w:val="00FA154B"/>
    <w:rsid w:val="00FA34CE"/>
    <w:rsid w:val="00FA3811"/>
    <w:rsid w:val="00FA3B9F"/>
    <w:rsid w:val="00FA3F06"/>
    <w:rsid w:val="00FA4A26"/>
    <w:rsid w:val="00FA50FC"/>
    <w:rsid w:val="00FA6EE8"/>
    <w:rsid w:val="00FA7084"/>
    <w:rsid w:val="00FA7BEF"/>
    <w:rsid w:val="00FB06A1"/>
    <w:rsid w:val="00FB1105"/>
    <w:rsid w:val="00FB1929"/>
    <w:rsid w:val="00FB2183"/>
    <w:rsid w:val="00FB5FD9"/>
    <w:rsid w:val="00FB6713"/>
    <w:rsid w:val="00FB77D1"/>
    <w:rsid w:val="00FB79A1"/>
    <w:rsid w:val="00FB7FFE"/>
    <w:rsid w:val="00FC31ED"/>
    <w:rsid w:val="00FC48E9"/>
    <w:rsid w:val="00FD1398"/>
    <w:rsid w:val="00FD29C5"/>
    <w:rsid w:val="00FD33AB"/>
    <w:rsid w:val="00FD3BA4"/>
    <w:rsid w:val="00FD4070"/>
    <w:rsid w:val="00FD4724"/>
    <w:rsid w:val="00FD4A68"/>
    <w:rsid w:val="00FD5B26"/>
    <w:rsid w:val="00FD622A"/>
    <w:rsid w:val="00FD68ED"/>
    <w:rsid w:val="00FD7758"/>
    <w:rsid w:val="00FD7E00"/>
    <w:rsid w:val="00FE191B"/>
    <w:rsid w:val="00FE2824"/>
    <w:rsid w:val="00FE2EA5"/>
    <w:rsid w:val="00FE2F0E"/>
    <w:rsid w:val="00FE53F2"/>
    <w:rsid w:val="00FE661F"/>
    <w:rsid w:val="00FF0400"/>
    <w:rsid w:val="00FF12B5"/>
    <w:rsid w:val="00FF35A5"/>
    <w:rsid w:val="00FF3D6B"/>
    <w:rsid w:val="00FF5407"/>
    <w:rsid w:val="025E538E"/>
    <w:rsid w:val="02900FCE"/>
    <w:rsid w:val="02B353F7"/>
    <w:rsid w:val="02C8C8CD"/>
    <w:rsid w:val="03B3316A"/>
    <w:rsid w:val="04769A09"/>
    <w:rsid w:val="04798BC4"/>
    <w:rsid w:val="05341B4E"/>
    <w:rsid w:val="055068CF"/>
    <w:rsid w:val="0760E0E0"/>
    <w:rsid w:val="080E6F7B"/>
    <w:rsid w:val="08EADCA8"/>
    <w:rsid w:val="09860218"/>
    <w:rsid w:val="09979E0F"/>
    <w:rsid w:val="09ACD338"/>
    <w:rsid w:val="09B71138"/>
    <w:rsid w:val="09D1BE98"/>
    <w:rsid w:val="09E29046"/>
    <w:rsid w:val="0ADE29CF"/>
    <w:rsid w:val="0AED1E8E"/>
    <w:rsid w:val="0B610C74"/>
    <w:rsid w:val="0C6480D2"/>
    <w:rsid w:val="0CCE655E"/>
    <w:rsid w:val="0E460B20"/>
    <w:rsid w:val="0F5CD182"/>
    <w:rsid w:val="10546D39"/>
    <w:rsid w:val="112FBDD6"/>
    <w:rsid w:val="119364D2"/>
    <w:rsid w:val="123FA734"/>
    <w:rsid w:val="12A14CB5"/>
    <w:rsid w:val="12CB8E37"/>
    <w:rsid w:val="15FBB1AD"/>
    <w:rsid w:val="15FE2B0B"/>
    <w:rsid w:val="17709873"/>
    <w:rsid w:val="18268F58"/>
    <w:rsid w:val="18637183"/>
    <w:rsid w:val="18CA7412"/>
    <w:rsid w:val="1917F863"/>
    <w:rsid w:val="1980CD61"/>
    <w:rsid w:val="1ABE16E3"/>
    <w:rsid w:val="1BF46843"/>
    <w:rsid w:val="1D3A26EE"/>
    <w:rsid w:val="1EB6BE86"/>
    <w:rsid w:val="1F2EB895"/>
    <w:rsid w:val="20179819"/>
    <w:rsid w:val="205B751B"/>
    <w:rsid w:val="21ACB9CD"/>
    <w:rsid w:val="22B09945"/>
    <w:rsid w:val="23121751"/>
    <w:rsid w:val="236A49B1"/>
    <w:rsid w:val="243244BE"/>
    <w:rsid w:val="24878FBC"/>
    <w:rsid w:val="24E6E595"/>
    <w:rsid w:val="2640F873"/>
    <w:rsid w:val="284793CC"/>
    <w:rsid w:val="2976C285"/>
    <w:rsid w:val="299C1B32"/>
    <w:rsid w:val="29B2CFB1"/>
    <w:rsid w:val="2B1680A6"/>
    <w:rsid w:val="2B2F2F8D"/>
    <w:rsid w:val="2B787C0F"/>
    <w:rsid w:val="2C42DF7F"/>
    <w:rsid w:val="2CC5AF47"/>
    <w:rsid w:val="2D632EDD"/>
    <w:rsid w:val="2E9A0A6D"/>
    <w:rsid w:val="2EBBC064"/>
    <w:rsid w:val="2EF0C457"/>
    <w:rsid w:val="2FF42663"/>
    <w:rsid w:val="30004600"/>
    <w:rsid w:val="308C1E62"/>
    <w:rsid w:val="309E11E0"/>
    <w:rsid w:val="30E0CD45"/>
    <w:rsid w:val="311C043D"/>
    <w:rsid w:val="3155F51A"/>
    <w:rsid w:val="3262249B"/>
    <w:rsid w:val="3609535C"/>
    <w:rsid w:val="365B352A"/>
    <w:rsid w:val="3A185560"/>
    <w:rsid w:val="3A4C5ECA"/>
    <w:rsid w:val="3B7500D0"/>
    <w:rsid w:val="3BA40AD9"/>
    <w:rsid w:val="3DC0B9C1"/>
    <w:rsid w:val="3E23FCEC"/>
    <w:rsid w:val="3EC34A21"/>
    <w:rsid w:val="3F226FDC"/>
    <w:rsid w:val="3FBDC1AE"/>
    <w:rsid w:val="3FF3EA07"/>
    <w:rsid w:val="400F689E"/>
    <w:rsid w:val="401FBF8E"/>
    <w:rsid w:val="40896A27"/>
    <w:rsid w:val="40D84290"/>
    <w:rsid w:val="40E5E909"/>
    <w:rsid w:val="4215DD82"/>
    <w:rsid w:val="42B7E51A"/>
    <w:rsid w:val="43481C83"/>
    <w:rsid w:val="434BB7BA"/>
    <w:rsid w:val="439E5778"/>
    <w:rsid w:val="4434D3D6"/>
    <w:rsid w:val="45463EEA"/>
    <w:rsid w:val="46B71946"/>
    <w:rsid w:val="46F362A0"/>
    <w:rsid w:val="471CEEB6"/>
    <w:rsid w:val="48184618"/>
    <w:rsid w:val="491B70DD"/>
    <w:rsid w:val="49D0C755"/>
    <w:rsid w:val="4A5C4DA8"/>
    <w:rsid w:val="4ACFEDFB"/>
    <w:rsid w:val="4AD453ED"/>
    <w:rsid w:val="4BB43C85"/>
    <w:rsid w:val="4C182003"/>
    <w:rsid w:val="4C550031"/>
    <w:rsid w:val="4CD40AFA"/>
    <w:rsid w:val="4D733CAE"/>
    <w:rsid w:val="4EF2FF4D"/>
    <w:rsid w:val="4F00E881"/>
    <w:rsid w:val="4F22CBFD"/>
    <w:rsid w:val="4F4E5F8B"/>
    <w:rsid w:val="5016BB14"/>
    <w:rsid w:val="5063C9AE"/>
    <w:rsid w:val="50A43D3B"/>
    <w:rsid w:val="51E33066"/>
    <w:rsid w:val="526DDA15"/>
    <w:rsid w:val="53A41E45"/>
    <w:rsid w:val="548D9A46"/>
    <w:rsid w:val="557BD08D"/>
    <w:rsid w:val="564679E9"/>
    <w:rsid w:val="56CAA663"/>
    <w:rsid w:val="56D66D9B"/>
    <w:rsid w:val="56F4AE75"/>
    <w:rsid w:val="57ECE3EE"/>
    <w:rsid w:val="58544B9C"/>
    <w:rsid w:val="589A6340"/>
    <w:rsid w:val="5915F91B"/>
    <w:rsid w:val="5AA67725"/>
    <w:rsid w:val="5D293445"/>
    <w:rsid w:val="5D324F9C"/>
    <w:rsid w:val="5D968489"/>
    <w:rsid w:val="5DB0C41F"/>
    <w:rsid w:val="5E3A6D7E"/>
    <w:rsid w:val="5E48CB80"/>
    <w:rsid w:val="5F673E03"/>
    <w:rsid w:val="608A6604"/>
    <w:rsid w:val="61EAE639"/>
    <w:rsid w:val="623E51C1"/>
    <w:rsid w:val="6422DC1F"/>
    <w:rsid w:val="662EA601"/>
    <w:rsid w:val="67C09DB8"/>
    <w:rsid w:val="6B865798"/>
    <w:rsid w:val="6CD518E3"/>
    <w:rsid w:val="6E8EDAB7"/>
    <w:rsid w:val="6EF44DC5"/>
    <w:rsid w:val="6F68DB79"/>
    <w:rsid w:val="7013E5F1"/>
    <w:rsid w:val="710B7C44"/>
    <w:rsid w:val="726388F0"/>
    <w:rsid w:val="72B78C0F"/>
    <w:rsid w:val="72E4739A"/>
    <w:rsid w:val="743A1AA4"/>
    <w:rsid w:val="744FC8DB"/>
    <w:rsid w:val="74551D35"/>
    <w:rsid w:val="756D488C"/>
    <w:rsid w:val="75D745A8"/>
    <w:rsid w:val="76E93E79"/>
    <w:rsid w:val="78150AF1"/>
    <w:rsid w:val="7860F5AA"/>
    <w:rsid w:val="78832768"/>
    <w:rsid w:val="789C8486"/>
    <w:rsid w:val="79B7B607"/>
    <w:rsid w:val="7B26BC6F"/>
    <w:rsid w:val="7BAF02B5"/>
    <w:rsid w:val="7BB18BF8"/>
    <w:rsid w:val="7C6E9D47"/>
    <w:rsid w:val="7CE24B4F"/>
    <w:rsid w:val="7CF20987"/>
    <w:rsid w:val="7D5417AF"/>
    <w:rsid w:val="7D75BE88"/>
    <w:rsid w:val="7DD67800"/>
    <w:rsid w:val="7E0A9443"/>
    <w:rsid w:val="7EE0318A"/>
    <w:rsid w:val="7EFB565E"/>
    <w:rsid w:val="7F6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1DE9D5"/>
  <w15:docId w15:val="{DFDF0A62-1000-446A-9501-1C8AEB4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84F9A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184F9A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184F9A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184F9A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184F9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4F9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4F9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4F9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84F9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84F9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4F9A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184F9A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184F9A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184F9A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184F9A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184F9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9A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D67B7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D67B7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F9A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184F9A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184F9A"/>
  </w:style>
  <w:style w:type="table" w:styleId="TableGrid">
    <w:name w:val="Table Grid"/>
    <w:basedOn w:val="TableNormal"/>
    <w:uiPriority w:val="59"/>
    <w:rsid w:val="0018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84F9A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184F9A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184F9A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184F9A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184F9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184F9A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184F9A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184F9A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184F9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184F9A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184F9A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184F9A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84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84F9A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184F9A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184F9A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184F9A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184F9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184F9A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184F9A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184F9A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184F9A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184F9A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184F9A"/>
    <w:rPr>
      <w:color w:val="EE0000"/>
    </w:rPr>
  </w:style>
  <w:style w:type="paragraph" w:customStyle="1" w:styleId="BodyTextL25Bold">
    <w:name w:val="Body Text L25 Bold"/>
    <w:basedOn w:val="BodyTextL25"/>
    <w:qFormat/>
    <w:rsid w:val="00184F9A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84F9A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184F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1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704"/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16A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F9A"/>
    <w:rPr>
      <w:b/>
      <w:bCs/>
    </w:rPr>
  </w:style>
  <w:style w:type="paragraph" w:customStyle="1" w:styleId="ReflectionQ">
    <w:name w:val="Reflection Q"/>
    <w:basedOn w:val="BodyTextL25"/>
    <w:qFormat/>
    <w:rsid w:val="00184F9A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184F9A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184F9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84F9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84F9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84F9A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84F9A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84F9A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184F9A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184F9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84F9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184F9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4F9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184F9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184F9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184F9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184F9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184F9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184F9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184F9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184F9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184F9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184F9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184F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84F9A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184F9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184F9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184F9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184F9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184F9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184F9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184F9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184F9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184F9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184F9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184F9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184F9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184F9A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184F9A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184F9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184F9A"/>
    <w:rPr>
      <w:b/>
    </w:rPr>
  </w:style>
  <w:style w:type="character" w:customStyle="1" w:styleId="CMDChar">
    <w:name w:val="CMD Char"/>
    <w:basedOn w:val="DefaultParagraphFont"/>
    <w:link w:val="CMD"/>
    <w:rsid w:val="00184F9A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184F9A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184F9A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84F9A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184F9A"/>
    <w:rPr>
      <w:color w:val="808080"/>
    </w:rPr>
  </w:style>
  <w:style w:type="paragraph" w:customStyle="1" w:styleId="CMDRed">
    <w:name w:val="CMD Red"/>
    <w:basedOn w:val="CMD"/>
    <w:link w:val="CMDRedChar"/>
    <w:qFormat/>
    <w:rsid w:val="00184F9A"/>
    <w:rPr>
      <w:color w:val="EE0000"/>
    </w:rPr>
  </w:style>
  <w:style w:type="character" w:customStyle="1" w:styleId="CMDRedChar">
    <w:name w:val="CMD Red Char"/>
    <w:basedOn w:val="CMDChar"/>
    <w:link w:val="CMDRed"/>
    <w:rsid w:val="00184F9A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184F9A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184F9A"/>
    <w:rPr>
      <w:szCs w:val="22"/>
    </w:rPr>
  </w:style>
  <w:style w:type="character" w:customStyle="1" w:styleId="CMDOutputChar">
    <w:name w:val="CMD Output Char"/>
    <w:basedOn w:val="BodyTextL25Char"/>
    <w:link w:val="CMDOutput"/>
    <w:rsid w:val="00184F9A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184F9A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184F9A"/>
  </w:style>
  <w:style w:type="paragraph" w:customStyle="1" w:styleId="TableAnswer">
    <w:name w:val="Table Answer"/>
    <w:basedOn w:val="TableText"/>
    <w:qFormat/>
    <w:rsid w:val="00184F9A"/>
  </w:style>
  <w:style w:type="character" w:customStyle="1" w:styleId="Heading2GrayDnT">
    <w:name w:val="Heading 2 Gray DnT"/>
    <w:basedOn w:val="Heading2Char"/>
    <w:uiPriority w:val="1"/>
    <w:qFormat/>
    <w:rsid w:val="00184F9A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184F9A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184F9A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184F9A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184F9A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184F9A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184F9A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184F9A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184F9A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184F9A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184F9A"/>
  </w:style>
  <w:style w:type="character" w:styleId="Hyperlink">
    <w:name w:val="Hyperlink"/>
    <w:basedOn w:val="DefaultParagraphFont"/>
    <w:unhideWhenUsed/>
    <w:rsid w:val="00154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C9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2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214F8"/>
  </w:style>
  <w:style w:type="character" w:customStyle="1" w:styleId="eop">
    <w:name w:val="eop"/>
    <w:basedOn w:val="DefaultParagraphFont"/>
    <w:rsid w:val="000214F8"/>
  </w:style>
  <w:style w:type="paragraph" w:styleId="Revision">
    <w:name w:val="Revision"/>
    <w:hidden/>
    <w:uiPriority w:val="99"/>
    <w:semiHidden/>
    <w:rsid w:val="008B7330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CD4B2E"/>
    <w:rPr>
      <w:color w:val="2B579A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A620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.6.6.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F2B02903E94AC5A58472A418D8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0A32-8941-458E-9C68-0F62D5283FD3}"/>
      </w:docPartPr>
      <w:docPartBody>
        <w:p w:rsidR="008C1A7A" w:rsidRDefault="003D1195">
          <w:r w:rsidRPr="009B2BA3">
            <w:rPr>
              <w:rStyle w:val="PlaceholderText"/>
            </w:rPr>
            <w:t>[Title]</w:t>
          </w:r>
        </w:p>
      </w:docPartBody>
    </w:docPart>
    <w:docPart>
      <w:docPartPr>
        <w:name w:val="46C85CA9EB864EF488204580351D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E577-C14D-4421-9E12-BD2CD8DB0CEB}"/>
      </w:docPartPr>
      <w:docPartBody>
        <w:p w:rsidR="008C1A7A" w:rsidRDefault="003D1195">
          <w:r w:rsidRPr="009B2BA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7"/>
    <w:rsid w:val="000A43C7"/>
    <w:rsid w:val="00316BE4"/>
    <w:rsid w:val="00382189"/>
    <w:rsid w:val="003D1195"/>
    <w:rsid w:val="00414460"/>
    <w:rsid w:val="004A73FF"/>
    <w:rsid w:val="004D3846"/>
    <w:rsid w:val="005918DB"/>
    <w:rsid w:val="005D574B"/>
    <w:rsid w:val="005E23B7"/>
    <w:rsid w:val="006F09DB"/>
    <w:rsid w:val="007A5D48"/>
    <w:rsid w:val="008C1A7A"/>
    <w:rsid w:val="009503C4"/>
    <w:rsid w:val="009C380E"/>
    <w:rsid w:val="009C3EF0"/>
    <w:rsid w:val="00AE0828"/>
    <w:rsid w:val="00B24ED4"/>
    <w:rsid w:val="00C779E8"/>
    <w:rsid w:val="00DB392C"/>
    <w:rsid w:val="00E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9" ma:contentTypeDescription="Create a new document." ma:contentTypeScope="" ma:versionID="0375978224eca4aeb78b7ba86ac1033c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457d9a46ed9cd6c2ce95cb3d449ba463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2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50E43-8F32-4B5D-937F-D0B160A9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1</TotalTime>
  <Pages>7</Pages>
  <Words>2653</Words>
  <Characters>15128</Characters>
  <Application>Microsoft Office Word</Application>
  <DocSecurity>0</DocSecurity>
  <Lines>126</Lines>
  <Paragraphs>35</Paragraphs>
  <ScaleCrop>false</ScaleCrop>
  <Company>Cisco Systems, Inc.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Cross Site Scripting</dc:title>
  <dc:subject/>
  <cp:keywords/>
  <dc:description>2023</dc:description>
  <cp:lastModifiedBy>Олександра Покотило</cp:lastModifiedBy>
  <cp:revision>3</cp:revision>
  <dcterms:created xsi:type="dcterms:W3CDTF">2025-03-05T09:53:00Z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