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CDEF0" w14:textId="5E6F1B4F" w:rsidR="00D778DF" w:rsidRPr="009A1CF4" w:rsidRDefault="00000000" w:rsidP="00500DAC">
      <w:pPr>
        <w:pStyle w:val="Title"/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680F4EF74A864FBABB8F76F37B46234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26B90" w:rsidRPr="003C4ABB">
            <w:t xml:space="preserve">Lab </w:t>
          </w:r>
          <w:r w:rsidR="005351D0" w:rsidRPr="003C4ABB">
            <w:t>-</w:t>
          </w:r>
          <w:r w:rsidR="00A26B90" w:rsidRPr="003C4ABB">
            <w:t xml:space="preserve"> </w:t>
          </w:r>
          <w:r w:rsidR="0044076B" w:rsidRPr="003C4ABB">
            <w:t>Using the GVM Vulnerability Scanner</w:t>
          </w:r>
        </w:sdtContent>
      </w:sdt>
      <w:r w:rsidR="004D36D7" w:rsidRPr="00FD4A68">
        <w:t xml:space="preserve"> </w:t>
      </w:r>
    </w:p>
    <w:p w14:paraId="56016E2F" w14:textId="77777777" w:rsidR="00D778DF" w:rsidRDefault="00D778DF" w:rsidP="00524B71">
      <w:pPr>
        <w:pStyle w:val="Heading1"/>
        <w:numPr>
          <w:ilvl w:val="0"/>
          <w:numId w:val="0"/>
        </w:numPr>
        <w:ind w:left="360" w:hanging="360"/>
      </w:pPr>
      <w:r w:rsidRPr="00E70096">
        <w:t>Objectives</w:t>
      </w:r>
    </w:p>
    <w:p w14:paraId="73A637D3" w14:textId="1CDE7DC1" w:rsidR="004262EC" w:rsidRDefault="004262EC" w:rsidP="00BF25C5">
      <w:pPr>
        <w:pStyle w:val="BodyTextL25"/>
      </w:pPr>
      <w:r>
        <w:t>In this lab, you will complete the following objectives:</w:t>
      </w:r>
    </w:p>
    <w:p w14:paraId="17D32759" w14:textId="6D4A75EB" w:rsidR="00CC35B4" w:rsidRPr="00CC35B4" w:rsidRDefault="00315AFD" w:rsidP="00BF25C5">
      <w:pPr>
        <w:pStyle w:val="Bulletlevel1"/>
      </w:pPr>
      <w:r>
        <w:t xml:space="preserve">Part </w:t>
      </w:r>
      <w:r w:rsidR="00CE2BA5">
        <w:t>1</w:t>
      </w:r>
      <w:r>
        <w:t xml:space="preserve">: </w:t>
      </w:r>
      <w:r w:rsidR="00CC35B4" w:rsidRPr="00CC35B4">
        <w:t>Scan a Host for Vulnerabilities</w:t>
      </w:r>
    </w:p>
    <w:p w14:paraId="0E9F5D46" w14:textId="3FFB83FC" w:rsidR="00C83D82" w:rsidRPr="00EA50E0" w:rsidRDefault="00315AFD" w:rsidP="00BF25C5">
      <w:pPr>
        <w:pStyle w:val="Bulletlevel1"/>
      </w:pPr>
      <w:r>
        <w:t xml:space="preserve">Part </w:t>
      </w:r>
      <w:r w:rsidR="00CE2BA5">
        <w:t>2</w:t>
      </w:r>
      <w:r>
        <w:t xml:space="preserve">: </w:t>
      </w:r>
      <w:r w:rsidR="004920CB">
        <w:t xml:space="preserve">Exploit a Vulnerability </w:t>
      </w:r>
      <w:r w:rsidR="00CC35B4">
        <w:t>F</w:t>
      </w:r>
      <w:r w:rsidR="004920CB">
        <w:t>ound by GVM</w:t>
      </w:r>
    </w:p>
    <w:p w14:paraId="12CA0ED0" w14:textId="77777777" w:rsidR="00D778DF" w:rsidRDefault="00D778DF" w:rsidP="00524B71">
      <w:pPr>
        <w:pStyle w:val="Heading1"/>
        <w:numPr>
          <w:ilvl w:val="0"/>
          <w:numId w:val="0"/>
        </w:numPr>
        <w:ind w:left="360" w:hanging="360"/>
      </w:pPr>
      <w:r w:rsidRPr="00E70096">
        <w:t>Background / Scenario</w:t>
      </w:r>
    </w:p>
    <w:p w14:paraId="6CA706DE" w14:textId="2D639781" w:rsidR="0044076B" w:rsidRDefault="0044076B" w:rsidP="00CE2BA5">
      <w:pPr>
        <w:pStyle w:val="BodyTextL25"/>
        <w:rPr>
          <w:sz w:val="22"/>
        </w:rPr>
      </w:pPr>
      <w:r>
        <w:rPr>
          <w:rFonts w:cs="Arial"/>
          <w:szCs w:val="20"/>
        </w:rPr>
        <w:t>GVM is part of the Open</w:t>
      </w:r>
      <w:r w:rsidR="0037536B">
        <w:rPr>
          <w:rFonts w:cs="Arial"/>
          <w:szCs w:val="20"/>
        </w:rPr>
        <w:t>-</w:t>
      </w:r>
      <w:r>
        <w:rPr>
          <w:rFonts w:cs="Arial"/>
          <w:szCs w:val="20"/>
        </w:rPr>
        <w:t xml:space="preserve">Source Vulnerability Management suite of products produced by </w:t>
      </w:r>
      <w:proofErr w:type="spellStart"/>
      <w:r>
        <w:rPr>
          <w:rFonts w:cs="Arial"/>
          <w:szCs w:val="20"/>
        </w:rPr>
        <w:t>Greenbone</w:t>
      </w:r>
      <w:proofErr w:type="spellEnd"/>
      <w:r>
        <w:rPr>
          <w:rFonts w:cs="Arial"/>
          <w:szCs w:val="20"/>
        </w:rPr>
        <w:t xml:space="preserve"> Networks GmbH. The GVM scanner is one of the most widely used open-source vulnerability scanners. Unlike Nmap, GVM uses a graphical user interface to initiate scans and report vulnerability scan results</w:t>
      </w:r>
      <w:r w:rsidR="004920CB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In this lab you will scan a well-known vulnerable host, </w:t>
      </w:r>
      <w:proofErr w:type="spellStart"/>
      <w:r>
        <w:rPr>
          <w:rFonts w:cs="Arial"/>
          <w:szCs w:val="20"/>
        </w:rPr>
        <w:t>Metasploitable</w:t>
      </w:r>
      <w:proofErr w:type="spellEnd"/>
      <w:r>
        <w:rPr>
          <w:rFonts w:cs="Arial"/>
          <w:szCs w:val="20"/>
        </w:rPr>
        <w:t>, and then determine how to formulate attacks to take advantage of the vulnerabilities.</w:t>
      </w:r>
    </w:p>
    <w:p w14:paraId="5EBF7386" w14:textId="77777777" w:rsidR="00D778DF" w:rsidRPr="00E70096" w:rsidRDefault="00D778DF" w:rsidP="00524B71">
      <w:pPr>
        <w:pStyle w:val="Heading1"/>
        <w:numPr>
          <w:ilvl w:val="0"/>
          <w:numId w:val="0"/>
        </w:numPr>
        <w:ind w:left="360" w:hanging="360"/>
      </w:pPr>
      <w:r w:rsidRPr="00E70096">
        <w:t>Required Resources</w:t>
      </w:r>
    </w:p>
    <w:p w14:paraId="4AA32370" w14:textId="5EC7EFD8" w:rsidR="00F66797" w:rsidRDefault="00BB5A7E" w:rsidP="00F66797">
      <w:pPr>
        <w:pStyle w:val="Bulletlevel1"/>
      </w:pPr>
      <w:r>
        <w:t>Kali VM customized for the Ethical Hacker course</w:t>
      </w:r>
    </w:p>
    <w:p w14:paraId="1E3F6C05" w14:textId="77777777" w:rsidR="00644A9F" w:rsidRDefault="00644A9F" w:rsidP="00644A9F">
      <w:pPr>
        <w:pStyle w:val="Bulletlevel1"/>
      </w:pPr>
      <w:r>
        <w:t>Internet access</w:t>
      </w:r>
    </w:p>
    <w:p w14:paraId="41019BD5" w14:textId="77777777" w:rsidR="00125806" w:rsidRDefault="00125806" w:rsidP="00524B71">
      <w:pPr>
        <w:pStyle w:val="Heading1"/>
        <w:numPr>
          <w:ilvl w:val="0"/>
          <w:numId w:val="0"/>
        </w:numPr>
        <w:ind w:left="360" w:hanging="360"/>
      </w:pPr>
      <w:r>
        <w:t>Instructions</w:t>
      </w:r>
    </w:p>
    <w:p w14:paraId="2604CF2E" w14:textId="61FC12BF" w:rsidR="008B0528" w:rsidRDefault="008B0528">
      <w:pPr>
        <w:pStyle w:val="Heading2"/>
      </w:pPr>
      <w:r>
        <w:t xml:space="preserve">Scan a </w:t>
      </w:r>
      <w:r w:rsidR="00CF47AD">
        <w:t>H</w:t>
      </w:r>
      <w:r>
        <w:t xml:space="preserve">ost for </w:t>
      </w:r>
      <w:r w:rsidR="00CF47AD">
        <w:t>V</w:t>
      </w:r>
      <w:r>
        <w:t>ulnerabilities</w:t>
      </w:r>
    </w:p>
    <w:p w14:paraId="1EB819F2" w14:textId="5E80E85F" w:rsidR="00C27D96" w:rsidRDefault="003C32E6" w:rsidP="003C32E6">
      <w:pPr>
        <w:pStyle w:val="Heading3"/>
      </w:pPr>
      <w:r>
        <w:t xml:space="preserve">Start GVM </w:t>
      </w:r>
      <w:r w:rsidR="004275DA">
        <w:t>s</w:t>
      </w:r>
      <w:r>
        <w:t>ervices.</w:t>
      </w:r>
    </w:p>
    <w:p w14:paraId="0D8A9874" w14:textId="77777777" w:rsidR="000810C8" w:rsidRPr="00E75030" w:rsidRDefault="000810C8" w:rsidP="000810C8">
      <w:pPr>
        <w:pStyle w:val="SubStepAlpha"/>
        <w:rPr>
          <w:rFonts w:cs="Arial"/>
        </w:rPr>
      </w:pPr>
      <w:r w:rsidRPr="0044076B">
        <w:t xml:space="preserve">Start the GVM scanner using the </w:t>
      </w:r>
      <w:proofErr w:type="spellStart"/>
      <w:r w:rsidRPr="0000044E">
        <w:rPr>
          <w:b/>
          <w:bCs/>
        </w:rPr>
        <w:t>sudo</w:t>
      </w:r>
      <w:proofErr w:type="spellEnd"/>
      <w:r w:rsidRPr="0000044E">
        <w:rPr>
          <w:b/>
          <w:bCs/>
        </w:rPr>
        <w:t xml:space="preserve"> </w:t>
      </w:r>
      <w:proofErr w:type="spellStart"/>
      <w:r w:rsidRPr="0000044E">
        <w:rPr>
          <w:b/>
          <w:bCs/>
        </w:rPr>
        <w:t>gvm</w:t>
      </w:r>
      <w:proofErr w:type="spellEnd"/>
      <w:r w:rsidRPr="0000044E">
        <w:rPr>
          <w:b/>
          <w:bCs/>
        </w:rPr>
        <w:t xml:space="preserve">-start </w:t>
      </w:r>
      <w:r w:rsidRPr="0044076B">
        <w:t xml:space="preserve">command. You can also access the </w:t>
      </w:r>
      <w:proofErr w:type="spellStart"/>
      <w:r w:rsidRPr="0000044E">
        <w:rPr>
          <w:b/>
          <w:bCs/>
        </w:rPr>
        <w:t>gvm</w:t>
      </w:r>
      <w:proofErr w:type="spellEnd"/>
      <w:r w:rsidRPr="0000044E">
        <w:rPr>
          <w:b/>
          <w:bCs/>
        </w:rPr>
        <w:t>-start</w:t>
      </w:r>
      <w:r w:rsidRPr="0044076B">
        <w:t xml:space="preserve"> script using the Applications menu on the Kali desktop, </w:t>
      </w:r>
      <w:r w:rsidRPr="0000044E">
        <w:rPr>
          <w:b/>
          <w:bCs/>
        </w:rPr>
        <w:t xml:space="preserve">Kali -&gt;02-Vulnerability Analysis -&gt; </w:t>
      </w:r>
      <w:proofErr w:type="spellStart"/>
      <w:r w:rsidRPr="0000044E">
        <w:rPr>
          <w:b/>
          <w:bCs/>
        </w:rPr>
        <w:t>gvm</w:t>
      </w:r>
      <w:proofErr w:type="spellEnd"/>
      <w:r w:rsidRPr="0000044E">
        <w:rPr>
          <w:b/>
          <w:bCs/>
        </w:rPr>
        <w:t xml:space="preserve"> start</w:t>
      </w:r>
      <w:r w:rsidRPr="00536C9C">
        <w:t>.</w:t>
      </w:r>
    </w:p>
    <w:p w14:paraId="19075C28" w14:textId="77777777" w:rsidR="000810C8" w:rsidRPr="0000044E" w:rsidRDefault="000810C8" w:rsidP="000810C8">
      <w:pPr>
        <w:pStyle w:val="CMD"/>
        <w:rPr>
          <w:rFonts w:cs="Arial"/>
        </w:rPr>
      </w:pPr>
      <w:r w:rsidRPr="0044076B">
        <w:t>┌──(</w:t>
      </w:r>
      <w:proofErr w:type="spellStart"/>
      <w:r w:rsidRPr="0044076B">
        <w:t>kali</w:t>
      </w:r>
      <w:r w:rsidRPr="0000044E">
        <w:rPr>
          <w:rFonts w:ascii="Malgun Gothic" w:eastAsia="Malgun Gothic" w:hAnsi="Malgun Gothic" w:cs="Arial" w:hint="eastAsia"/>
        </w:rPr>
        <w:t>㉿</w:t>
      </w:r>
      <w:r w:rsidRPr="0044076B">
        <w:t>Kali</w:t>
      </w:r>
      <w:proofErr w:type="spellEnd"/>
      <w:r w:rsidRPr="0044076B">
        <w:t>)</w:t>
      </w:r>
      <w:proofErr w:type="gramStart"/>
      <w:r w:rsidRPr="0044076B">
        <w:t>-[</w:t>
      </w:r>
      <w:proofErr w:type="gramEnd"/>
      <w:r w:rsidRPr="0044076B">
        <w:t>~]</w:t>
      </w:r>
    </w:p>
    <w:p w14:paraId="59F53E05" w14:textId="3F68B002" w:rsidR="003C32E6" w:rsidRDefault="000810C8" w:rsidP="000810C8">
      <w:pPr>
        <w:pStyle w:val="CMD"/>
        <w:rPr>
          <w:b/>
          <w:bCs/>
        </w:rPr>
      </w:pPr>
      <w:r w:rsidRPr="0044076B">
        <w:t xml:space="preserve">└─$ </w:t>
      </w:r>
      <w:proofErr w:type="spellStart"/>
      <w:r w:rsidRPr="0044076B">
        <w:rPr>
          <w:b/>
          <w:bCs/>
        </w:rPr>
        <w:t>sudo</w:t>
      </w:r>
      <w:proofErr w:type="spellEnd"/>
      <w:r w:rsidRPr="0044076B">
        <w:rPr>
          <w:b/>
          <w:bCs/>
        </w:rPr>
        <w:t xml:space="preserve"> </w:t>
      </w:r>
      <w:proofErr w:type="spellStart"/>
      <w:r w:rsidRPr="0044076B">
        <w:rPr>
          <w:b/>
          <w:bCs/>
        </w:rPr>
        <w:t>gvm</w:t>
      </w:r>
      <w:proofErr w:type="spellEnd"/>
      <w:r w:rsidRPr="0044076B">
        <w:rPr>
          <w:b/>
          <w:bCs/>
        </w:rPr>
        <w:t>-</w:t>
      </w:r>
      <w:r>
        <w:rPr>
          <w:b/>
          <w:bCs/>
        </w:rPr>
        <w:t>start</w:t>
      </w:r>
    </w:p>
    <w:p w14:paraId="4EF096DD" w14:textId="77777777" w:rsidR="004A32F2" w:rsidRDefault="002815FD" w:rsidP="004A32F2">
      <w:pPr>
        <w:pStyle w:val="BodyTextL50"/>
      </w:pPr>
      <w:r w:rsidRPr="00E75030">
        <w:rPr>
          <w:b/>
          <w:bCs/>
        </w:rPr>
        <w:t>Note</w:t>
      </w:r>
      <w:r>
        <w:t>: You may receive the message “</w:t>
      </w:r>
      <w:r w:rsidRPr="00F51F45">
        <w:rPr>
          <w:b/>
          <w:bCs/>
        </w:rPr>
        <w:t>GVM services are already running</w:t>
      </w:r>
      <w:r>
        <w:t>.”</w:t>
      </w:r>
      <w:r w:rsidR="004A32F2">
        <w:t xml:space="preserve"> </w:t>
      </w:r>
      <w:r w:rsidR="004A32F2" w:rsidRPr="0044076B">
        <w:t xml:space="preserve">If the browser does not automatically open, start your browser manually and navigate to </w:t>
      </w:r>
      <w:r w:rsidR="004A32F2" w:rsidRPr="0044076B">
        <w:rPr>
          <w:b/>
          <w:bCs/>
        </w:rPr>
        <w:t>https://127.0.0.1:9392</w:t>
      </w:r>
      <w:r w:rsidR="004A32F2" w:rsidRPr="0044076B">
        <w:t>.</w:t>
      </w:r>
      <w:r w:rsidR="004A32F2" w:rsidRPr="0044076B">
        <w:rPr>
          <w:b/>
          <w:bCs/>
        </w:rPr>
        <w:t xml:space="preserve"> </w:t>
      </w:r>
      <w:r w:rsidR="004A32F2">
        <w:t xml:space="preserve">The </w:t>
      </w:r>
      <w:proofErr w:type="spellStart"/>
      <w:r w:rsidR="004A32F2">
        <w:t>Greenbone</w:t>
      </w:r>
      <w:proofErr w:type="spellEnd"/>
      <w:r w:rsidR="004A32F2">
        <w:t xml:space="preserve"> Security Assistant login screen will appear in the browser.</w:t>
      </w:r>
    </w:p>
    <w:p w14:paraId="1EAA9B63" w14:textId="77777777" w:rsidR="00BB0EAD" w:rsidRPr="00A73BE5" w:rsidRDefault="00BB0EAD" w:rsidP="00BB0EAD">
      <w:pPr>
        <w:pStyle w:val="SubStepAlpha"/>
      </w:pPr>
      <w:r>
        <w:t xml:space="preserve">In the </w:t>
      </w:r>
      <w:proofErr w:type="spellStart"/>
      <w:r>
        <w:t>Greenbone</w:t>
      </w:r>
      <w:proofErr w:type="spellEnd"/>
      <w:r>
        <w:t xml:space="preserve"> Security Assistant login box, enter </w:t>
      </w:r>
      <w:r w:rsidRPr="00D26A07">
        <w:rPr>
          <w:b/>
          <w:bCs/>
        </w:rPr>
        <w:t>admin</w:t>
      </w:r>
      <w:r>
        <w:t xml:space="preserve"> as the username and </w:t>
      </w:r>
      <w:r>
        <w:rPr>
          <w:b/>
          <w:bCs/>
        </w:rPr>
        <w:t>kali</w:t>
      </w:r>
      <w:r>
        <w:t xml:space="preserve"> as the password.</w:t>
      </w:r>
    </w:p>
    <w:p w14:paraId="1217F7FD" w14:textId="77777777" w:rsidR="00BB0EAD" w:rsidRDefault="00BB0EAD" w:rsidP="00BB0EAD">
      <w:pPr>
        <w:pStyle w:val="CMD"/>
      </w:pPr>
      <w:r>
        <w:t xml:space="preserve">Username: </w:t>
      </w:r>
      <w:r w:rsidRPr="00023CE2">
        <w:rPr>
          <w:b/>
          <w:bCs/>
        </w:rPr>
        <w:t>admin</w:t>
      </w:r>
    </w:p>
    <w:p w14:paraId="3C916247" w14:textId="77777777" w:rsidR="00BB0EAD" w:rsidRPr="00023CE2" w:rsidRDefault="00BB0EAD" w:rsidP="00BB0EAD">
      <w:pPr>
        <w:pStyle w:val="CMD"/>
        <w:rPr>
          <w:b/>
          <w:bCs/>
          <w:i/>
          <w:iCs/>
        </w:rPr>
      </w:pPr>
      <w:r>
        <w:t xml:space="preserve">Password: </w:t>
      </w:r>
      <w:r w:rsidRPr="00E75030">
        <w:rPr>
          <w:b/>
          <w:bCs/>
        </w:rPr>
        <w:t>kali</w:t>
      </w:r>
    </w:p>
    <w:p w14:paraId="183DC5D9" w14:textId="1ECA72C6" w:rsidR="00877B14" w:rsidRDefault="00877B14" w:rsidP="00877B14">
      <w:pPr>
        <w:pStyle w:val="Heading3"/>
      </w:pPr>
      <w:r>
        <w:t xml:space="preserve">Scan </w:t>
      </w:r>
      <w:r w:rsidR="00CC35B4">
        <w:t>a</w:t>
      </w:r>
      <w:r w:rsidR="00CF47AD">
        <w:t xml:space="preserve"> </w:t>
      </w:r>
      <w:r w:rsidR="004275DA">
        <w:t>h</w:t>
      </w:r>
      <w:r w:rsidR="00CF47AD">
        <w:t>ost</w:t>
      </w:r>
      <w:r w:rsidR="00C257F6">
        <w:t>.</w:t>
      </w:r>
    </w:p>
    <w:p w14:paraId="14DBC604" w14:textId="1B3ADF52" w:rsidR="00877B14" w:rsidRDefault="001C692E" w:rsidP="00877B14">
      <w:pPr>
        <w:pStyle w:val="BodyTextL25"/>
      </w:pPr>
      <w:r>
        <w:t xml:space="preserve">In this </w:t>
      </w:r>
      <w:r w:rsidR="003F6205">
        <w:t>step</w:t>
      </w:r>
      <w:r>
        <w:t xml:space="preserve">, you will scan the </w:t>
      </w:r>
      <w:proofErr w:type="spellStart"/>
      <w:r>
        <w:t>Metasploitable</w:t>
      </w:r>
      <w:proofErr w:type="spellEnd"/>
      <w:r>
        <w:t xml:space="preserve"> vulnerable host using the GVM scanner</w:t>
      </w:r>
      <w:r w:rsidR="00FF2EF7">
        <w:t xml:space="preserve">. </w:t>
      </w:r>
      <w:r>
        <w:t xml:space="preserve">This scan may take some time, so be prepared to wait </w:t>
      </w:r>
      <w:r w:rsidR="002F4C1A">
        <w:t xml:space="preserve">at least </w:t>
      </w:r>
      <w:r w:rsidR="00D1746C">
        <w:t xml:space="preserve">20 </w:t>
      </w:r>
      <w:r w:rsidR="00F51F45">
        <w:t>or more minutes</w:t>
      </w:r>
      <w:r>
        <w:t xml:space="preserve"> for it to complete.</w:t>
      </w:r>
    </w:p>
    <w:p w14:paraId="45B1E2E9" w14:textId="47F49C92" w:rsidR="00056369" w:rsidRDefault="00056369" w:rsidP="00056369">
      <w:pPr>
        <w:pStyle w:val="SubStepAlpha"/>
      </w:pPr>
      <w:r>
        <w:t xml:space="preserve">The GVM Scanner application GUI should open in the browser. Select </w:t>
      </w:r>
      <w:r w:rsidRPr="00D26A07">
        <w:rPr>
          <w:b/>
          <w:bCs/>
        </w:rPr>
        <w:t>Scans -&gt; Tasks</w:t>
      </w:r>
      <w:r>
        <w:t xml:space="preserve"> from the menu bar. At the upper left of the </w:t>
      </w:r>
      <w:r w:rsidRPr="00023CE2">
        <w:rPr>
          <w:b/>
          <w:bCs/>
        </w:rPr>
        <w:t>Tasks</w:t>
      </w:r>
      <w:r>
        <w:t xml:space="preserve"> window appear three icons. Select the </w:t>
      </w:r>
      <w:r w:rsidRPr="00D26A07">
        <w:rPr>
          <w:b/>
          <w:bCs/>
        </w:rPr>
        <w:t>Task Wizard</w:t>
      </w:r>
      <w:r>
        <w:t xml:space="preserve"> icon that looks like a magic wand. Choose </w:t>
      </w:r>
      <w:r w:rsidR="001810E6" w:rsidRPr="00E14CD2">
        <w:rPr>
          <w:b/>
          <w:bCs/>
        </w:rPr>
        <w:t xml:space="preserve">Advanced </w:t>
      </w:r>
      <w:r w:rsidRPr="00D26A07">
        <w:rPr>
          <w:b/>
          <w:bCs/>
        </w:rPr>
        <w:t>Task Wizard</w:t>
      </w:r>
      <w:r>
        <w:t xml:space="preserve"> from the dropdown menu.</w:t>
      </w:r>
    </w:p>
    <w:p w14:paraId="4E483310" w14:textId="1AA4015C" w:rsidR="001C692E" w:rsidRDefault="001C692E" w:rsidP="001C692E">
      <w:pPr>
        <w:pStyle w:val="SubStepAlpha"/>
      </w:pPr>
      <w:r>
        <w:t xml:space="preserve">In the Advanced Task Wizard window, enter </w:t>
      </w:r>
      <w:proofErr w:type="spellStart"/>
      <w:r w:rsidRPr="001C692E">
        <w:rPr>
          <w:b/>
          <w:bCs/>
        </w:rPr>
        <w:t>Metasploitable</w:t>
      </w:r>
      <w:proofErr w:type="spellEnd"/>
      <w:r>
        <w:t xml:space="preserve"> as the scan name.</w:t>
      </w:r>
      <w:r w:rsidR="00F51F45">
        <w:t xml:space="preserve"> In the Target Host(s) field, enter the IP address of </w:t>
      </w:r>
      <w:proofErr w:type="spellStart"/>
      <w:r w:rsidR="00F51F45">
        <w:t>Metasploitable</w:t>
      </w:r>
      <w:proofErr w:type="spellEnd"/>
      <w:r w:rsidR="00F51F45">
        <w:t xml:space="preserve">, </w:t>
      </w:r>
      <w:r w:rsidR="00F51F45" w:rsidRPr="00F51F45">
        <w:rPr>
          <w:b/>
          <w:bCs/>
        </w:rPr>
        <w:t>172.17.0.2</w:t>
      </w:r>
      <w:r w:rsidR="004920CB">
        <w:t xml:space="preserve">. </w:t>
      </w:r>
      <w:r w:rsidR="00F51F45">
        <w:t xml:space="preserve">Leave the rest of the settings </w:t>
      </w:r>
      <w:r w:rsidR="00416673">
        <w:t xml:space="preserve">unchanged </w:t>
      </w:r>
      <w:r w:rsidR="00F51F45">
        <w:t xml:space="preserve">and click </w:t>
      </w:r>
      <w:r w:rsidR="00F51F45" w:rsidRPr="00F51F45">
        <w:rPr>
          <w:b/>
          <w:bCs/>
        </w:rPr>
        <w:t>Create</w:t>
      </w:r>
      <w:r w:rsidR="00F51F45">
        <w:t xml:space="preserve"> to create the task and start the scan.</w:t>
      </w:r>
    </w:p>
    <w:p w14:paraId="42DBBBB6" w14:textId="400FCCD1" w:rsidR="00F51F45" w:rsidRDefault="00F51F45" w:rsidP="001C692E">
      <w:pPr>
        <w:pStyle w:val="SubStepAlpha"/>
      </w:pPr>
      <w:r>
        <w:lastRenderedPageBreak/>
        <w:t xml:space="preserve">The Task window indicates </w:t>
      </w:r>
      <w:r w:rsidR="00C434E9">
        <w:t>the task</w:t>
      </w:r>
      <w:r>
        <w:t xml:space="preserve"> is running</w:t>
      </w:r>
      <w:r w:rsidR="004920CB">
        <w:t xml:space="preserve">. </w:t>
      </w:r>
      <w:r>
        <w:t>At the bottom of the window</w:t>
      </w:r>
      <w:r w:rsidR="003401D1">
        <w:t>,</w:t>
      </w:r>
      <w:r>
        <w:t xml:space="preserve"> the task </w:t>
      </w:r>
      <w:proofErr w:type="spellStart"/>
      <w:r>
        <w:t>Metasploitable</w:t>
      </w:r>
      <w:proofErr w:type="spellEnd"/>
      <w:r>
        <w:t xml:space="preserve"> </w:t>
      </w:r>
      <w:r w:rsidR="009B02F1">
        <w:t>is</w:t>
      </w:r>
      <w:r>
        <w:t xml:space="preserve"> listed</w:t>
      </w:r>
      <w:r w:rsidR="006C50F3">
        <w:t>,</w:t>
      </w:r>
      <w:r>
        <w:t xml:space="preserve"> and the status bar shows the percent complete</w:t>
      </w:r>
      <w:r w:rsidR="004920CB">
        <w:t xml:space="preserve">. </w:t>
      </w:r>
      <w:r>
        <w:t xml:space="preserve">Wait until the status shows </w:t>
      </w:r>
      <w:r w:rsidR="00FF2EF7">
        <w:t>Done (</w:t>
      </w:r>
      <w:r>
        <w:t>100% complete</w:t>
      </w:r>
      <w:r w:rsidR="00FF2EF7">
        <w:t>)</w:t>
      </w:r>
      <w:r>
        <w:t>.</w:t>
      </w:r>
      <w:r w:rsidR="00416673">
        <w:t xml:space="preserve"> This could take </w:t>
      </w:r>
      <w:r w:rsidR="003C5199">
        <w:t>30 minutes or more</w:t>
      </w:r>
      <w:r w:rsidR="00416673">
        <w:t>.</w:t>
      </w:r>
    </w:p>
    <w:p w14:paraId="02BD193A" w14:textId="50FFE8BD" w:rsidR="00F51F45" w:rsidRDefault="00FF2EF7" w:rsidP="001C692E">
      <w:pPr>
        <w:pStyle w:val="SubStepAlpha"/>
      </w:pPr>
      <w:r>
        <w:t xml:space="preserve">Click the number </w:t>
      </w:r>
      <w:r w:rsidRPr="00FF2EF7">
        <w:rPr>
          <w:b/>
          <w:bCs/>
        </w:rPr>
        <w:t>1</w:t>
      </w:r>
      <w:r>
        <w:t xml:space="preserve"> under the </w:t>
      </w:r>
      <w:r w:rsidRPr="00FF2EF7">
        <w:rPr>
          <w:b/>
          <w:bCs/>
        </w:rPr>
        <w:t>Reports</w:t>
      </w:r>
      <w:r>
        <w:t xml:space="preserve"> column in the </w:t>
      </w:r>
      <w:proofErr w:type="spellStart"/>
      <w:r>
        <w:t>Metasploitable</w:t>
      </w:r>
      <w:proofErr w:type="spellEnd"/>
      <w:r>
        <w:t xml:space="preserve"> row, next to the status indicator. </w:t>
      </w:r>
      <w:r w:rsidR="000B6D6F">
        <w:t xml:space="preserve">The report list opens with an entry for </w:t>
      </w:r>
      <w:r w:rsidR="00604809">
        <w:t>the current day</w:t>
      </w:r>
      <w:r w:rsidR="0015590F">
        <w:t xml:space="preserve"> and time</w:t>
      </w:r>
      <w:r w:rsidR="00604809">
        <w:t xml:space="preserve"> </w:t>
      </w:r>
      <w:r w:rsidR="000B6D6F">
        <w:t>and the task name</w:t>
      </w:r>
      <w:r w:rsidR="00252AB1">
        <w:t>d</w:t>
      </w:r>
      <w:r w:rsidR="000B6D6F">
        <w:t xml:space="preserve"> </w:t>
      </w:r>
      <w:proofErr w:type="spellStart"/>
      <w:r w:rsidR="000B6D6F">
        <w:t>Metasploitable</w:t>
      </w:r>
      <w:proofErr w:type="spellEnd"/>
      <w:r w:rsidR="004920CB">
        <w:t xml:space="preserve">. </w:t>
      </w:r>
    </w:p>
    <w:p w14:paraId="2B7D6CF6" w14:textId="77777777" w:rsidR="000B6D6F" w:rsidRDefault="000B6D6F" w:rsidP="000B6D6F">
      <w:pPr>
        <w:pStyle w:val="Heading4"/>
      </w:pPr>
      <w:r>
        <w:t>Question</w:t>
      </w:r>
    </w:p>
    <w:p w14:paraId="05C9D744" w14:textId="77777777" w:rsidR="000B6D6F" w:rsidRPr="00CC22DA" w:rsidRDefault="000B6D6F" w:rsidP="006C50F3">
      <w:pPr>
        <w:pStyle w:val="BodyTextL50"/>
        <w:spacing w:before="0"/>
        <w:rPr>
          <w:i/>
          <w:iCs/>
          <w:u w:val="single"/>
        </w:rPr>
      </w:pPr>
      <w:r w:rsidRPr="00CC22DA">
        <w:rPr>
          <w:i/>
          <w:iCs/>
          <w:u w:val="single"/>
        </w:rPr>
        <w:t>How many High severity vulnerabilities did the scan find?</w:t>
      </w:r>
    </w:p>
    <w:p w14:paraId="4E57D191" w14:textId="64ECB84B" w:rsidR="000B6D6F" w:rsidRPr="00CC22DA" w:rsidRDefault="000B6D6F" w:rsidP="00CC22DA">
      <w:pPr>
        <w:pStyle w:val="AnswerLineL50"/>
        <w:rPr>
          <w:rStyle w:val="AnswerGray"/>
          <w:b/>
          <w:color w:val="FFFFFF" w:themeColor="background1"/>
          <w:shd w:val="clear" w:color="auto" w:fill="auto"/>
          <w:lang w:val="uk-UA"/>
        </w:rPr>
      </w:pPr>
      <w:r>
        <w:t>&lt;Type your answer here&gt;</w:t>
      </w:r>
    </w:p>
    <w:p w14:paraId="1A0F8471" w14:textId="0CB17E2F" w:rsidR="000B6D6F" w:rsidRDefault="000B6D6F" w:rsidP="000B6D6F">
      <w:pPr>
        <w:pStyle w:val="SubStepAlpha"/>
      </w:pPr>
      <w:r>
        <w:t xml:space="preserve">Open the report by </w:t>
      </w:r>
      <w:r w:rsidR="009B02F1">
        <w:t>clicking</w:t>
      </w:r>
      <w:r w:rsidR="004B65EA">
        <w:t xml:space="preserve"> </w:t>
      </w:r>
      <w:r>
        <w:t>the</w:t>
      </w:r>
      <w:r w:rsidR="003C5199">
        <w:t xml:space="preserve"> date and time</w:t>
      </w:r>
      <w:r>
        <w:t xml:space="preserve"> link under the Date column. The report window opens. There are eleven tabs that show various results that were found during the scan. Click the </w:t>
      </w:r>
      <w:r w:rsidRPr="000B6D6F">
        <w:rPr>
          <w:b/>
          <w:bCs/>
        </w:rPr>
        <w:t>Results</w:t>
      </w:r>
      <w:r>
        <w:t xml:space="preserve"> tab. The vulnerabilities found are listed in order of severity.</w:t>
      </w:r>
    </w:p>
    <w:p w14:paraId="60589194" w14:textId="77777777" w:rsidR="000B6D6F" w:rsidRDefault="000B6D6F" w:rsidP="000B6D6F">
      <w:pPr>
        <w:pStyle w:val="Heading4"/>
      </w:pPr>
      <w:r>
        <w:t>Question</w:t>
      </w:r>
    </w:p>
    <w:p w14:paraId="40D5D340" w14:textId="2255ABD1" w:rsidR="000B6D6F" w:rsidRPr="00CC22DA" w:rsidRDefault="000B6D6F" w:rsidP="00FF63D8">
      <w:pPr>
        <w:pStyle w:val="BodyTextL50"/>
        <w:spacing w:before="0"/>
        <w:rPr>
          <w:i/>
          <w:iCs/>
          <w:u w:val="single"/>
        </w:rPr>
      </w:pPr>
      <w:r w:rsidRPr="00CC22DA">
        <w:rPr>
          <w:i/>
          <w:iCs/>
          <w:u w:val="single"/>
        </w:rPr>
        <w:t xml:space="preserve">What </w:t>
      </w:r>
      <w:r w:rsidR="00A80BD3" w:rsidRPr="00CC22DA">
        <w:rPr>
          <w:i/>
          <w:iCs/>
          <w:u w:val="single"/>
        </w:rPr>
        <w:t xml:space="preserve">are some of the vulnerabilities with </w:t>
      </w:r>
      <w:r w:rsidRPr="00CC22DA">
        <w:rPr>
          <w:i/>
          <w:iCs/>
          <w:u w:val="single"/>
        </w:rPr>
        <w:t>the highest severity score?</w:t>
      </w:r>
    </w:p>
    <w:p w14:paraId="66161B16" w14:textId="77777777" w:rsidR="000B6D6F" w:rsidRDefault="000B6D6F" w:rsidP="00FF63D8">
      <w:pPr>
        <w:pStyle w:val="AnswerLineL50"/>
      </w:pPr>
      <w:r>
        <w:t>&lt;Type your answer here&gt;</w:t>
      </w:r>
    </w:p>
    <w:p w14:paraId="691C2355" w14:textId="776E4018" w:rsidR="00F503CE" w:rsidRPr="00FF266A" w:rsidRDefault="00A80BD3" w:rsidP="000B1FB0">
      <w:pPr>
        <w:pStyle w:val="SubStepAlpha"/>
      </w:pPr>
      <w:r>
        <w:t xml:space="preserve">For more information on a vulnerability, click it. GVM has explanations for the vulnerabilities it finds. </w:t>
      </w:r>
      <w:r w:rsidR="00CE5816">
        <w:t xml:space="preserve">Investigate </w:t>
      </w:r>
      <w:r w:rsidR="00CE5816" w:rsidRPr="006E4F8A">
        <w:rPr>
          <w:b/>
          <w:bCs/>
        </w:rPr>
        <w:t xml:space="preserve">the </w:t>
      </w:r>
      <w:proofErr w:type="spellStart"/>
      <w:r w:rsidR="00186FEE" w:rsidRPr="006E4F8A">
        <w:rPr>
          <w:b/>
          <w:bCs/>
        </w:rPr>
        <w:t>TWiki</w:t>
      </w:r>
      <w:proofErr w:type="spellEnd"/>
      <w:r w:rsidR="00186FEE" w:rsidRPr="006E4F8A">
        <w:rPr>
          <w:b/>
          <w:bCs/>
        </w:rPr>
        <w:t xml:space="preserve"> XSS and Command Execution Vulnerabilities</w:t>
      </w:r>
      <w:r w:rsidR="00913DF8" w:rsidRPr="00FF266A">
        <w:t>.</w:t>
      </w:r>
    </w:p>
    <w:p w14:paraId="67583455" w14:textId="77777777" w:rsidR="006133F7" w:rsidRDefault="006133F7" w:rsidP="000B1FB0">
      <w:pPr>
        <w:pStyle w:val="Heading4"/>
      </w:pPr>
      <w:r>
        <w:t>Question:</w:t>
      </w:r>
    </w:p>
    <w:p w14:paraId="5E6A774B" w14:textId="44F78939" w:rsidR="00A80BD3" w:rsidRPr="00CC22DA" w:rsidRDefault="00243AA2" w:rsidP="006E4F8A">
      <w:pPr>
        <w:pStyle w:val="BodyTextL50"/>
        <w:spacing w:before="0"/>
        <w:rPr>
          <w:i/>
          <w:iCs/>
          <w:u w:val="single"/>
        </w:rPr>
      </w:pPr>
      <w:r w:rsidRPr="00CC22DA">
        <w:rPr>
          <w:i/>
          <w:iCs/>
          <w:u w:val="single"/>
        </w:rPr>
        <w:t xml:space="preserve">What is </w:t>
      </w:r>
      <w:proofErr w:type="spellStart"/>
      <w:r w:rsidRPr="00CC22DA">
        <w:rPr>
          <w:i/>
          <w:iCs/>
          <w:u w:val="single"/>
        </w:rPr>
        <w:t>TWiki</w:t>
      </w:r>
      <w:proofErr w:type="spellEnd"/>
      <w:r w:rsidR="00A80BD3" w:rsidRPr="00CC22DA">
        <w:rPr>
          <w:i/>
          <w:iCs/>
          <w:u w:val="single"/>
        </w:rPr>
        <w:t>?</w:t>
      </w:r>
      <w:r w:rsidR="00B1506F" w:rsidRPr="00CC22DA">
        <w:rPr>
          <w:i/>
          <w:iCs/>
          <w:u w:val="single"/>
        </w:rPr>
        <w:t xml:space="preserve"> How can this vulnerability be mitigated?</w:t>
      </w:r>
    </w:p>
    <w:p w14:paraId="057ACB90" w14:textId="77777777" w:rsidR="00A80BD3" w:rsidRDefault="00A80BD3" w:rsidP="00A80BD3">
      <w:pPr>
        <w:pStyle w:val="AnswerLineL50"/>
      </w:pPr>
      <w:r>
        <w:t>&lt;Type your answer here&gt;</w:t>
      </w:r>
    </w:p>
    <w:p w14:paraId="741FFD8E" w14:textId="6F9E1012" w:rsidR="000B6D6F" w:rsidRDefault="003F6205" w:rsidP="003F6205">
      <w:pPr>
        <w:pStyle w:val="Heading3"/>
      </w:pPr>
      <w:r>
        <w:t xml:space="preserve">Interpret the </w:t>
      </w:r>
      <w:r w:rsidR="00362AA8">
        <w:t>s</w:t>
      </w:r>
      <w:r w:rsidR="00C257F6">
        <w:t xml:space="preserve">can </w:t>
      </w:r>
      <w:r w:rsidR="00362AA8">
        <w:t>r</w:t>
      </w:r>
      <w:r w:rsidR="00C257F6">
        <w:t>esults.</w:t>
      </w:r>
    </w:p>
    <w:p w14:paraId="0A4F343D" w14:textId="77777777" w:rsidR="000B6D6F" w:rsidRDefault="003F6205" w:rsidP="000B6D6F">
      <w:pPr>
        <w:pStyle w:val="SubStepAlpha"/>
        <w:numPr>
          <w:ilvl w:val="0"/>
          <w:numId w:val="0"/>
        </w:numPr>
        <w:ind w:left="360"/>
      </w:pPr>
      <w:r>
        <w:t>GVM provides a detail</w:t>
      </w:r>
      <w:r w:rsidR="009B02F1">
        <w:t>ed</w:t>
      </w:r>
      <w:r>
        <w:t xml:space="preserve"> description of the vulnerabilities including methods to mitigate each vulnerability.</w:t>
      </w:r>
    </w:p>
    <w:p w14:paraId="1B93C12F" w14:textId="293F5217" w:rsidR="003F6205" w:rsidRDefault="003F6205" w:rsidP="003F6205">
      <w:pPr>
        <w:pStyle w:val="SubStepAlpha"/>
      </w:pPr>
      <w:r>
        <w:t xml:space="preserve">Click the </w:t>
      </w:r>
      <w:proofErr w:type="spellStart"/>
      <w:proofErr w:type="gramStart"/>
      <w:r w:rsidRPr="003F6205">
        <w:rPr>
          <w:b/>
          <w:bCs/>
        </w:rPr>
        <w:t>The</w:t>
      </w:r>
      <w:proofErr w:type="spellEnd"/>
      <w:proofErr w:type="gramEnd"/>
      <w:r w:rsidRPr="003F6205">
        <w:rPr>
          <w:b/>
          <w:bCs/>
        </w:rPr>
        <w:t xml:space="preserve"> </w:t>
      </w:r>
      <w:proofErr w:type="spellStart"/>
      <w:r w:rsidRPr="003F6205">
        <w:rPr>
          <w:b/>
          <w:bCs/>
        </w:rPr>
        <w:t>rexec</w:t>
      </w:r>
      <w:proofErr w:type="spellEnd"/>
      <w:r w:rsidRPr="003F6205">
        <w:rPr>
          <w:b/>
          <w:bCs/>
        </w:rPr>
        <w:t xml:space="preserve"> service is running</w:t>
      </w:r>
      <w:r>
        <w:t xml:space="preserve"> vulnerability listed </w:t>
      </w:r>
      <w:r w:rsidR="00033560">
        <w:t xml:space="preserve">in </w:t>
      </w:r>
      <w:r>
        <w:t xml:space="preserve">the Results tab. GVM provides a summary of the finding and additional details. The Insight section explains a little about the vulnerability and </w:t>
      </w:r>
      <w:r w:rsidR="009B02F1">
        <w:t xml:space="preserve">the </w:t>
      </w:r>
      <w:r>
        <w:t>Solution section gives mitigation suggestions.</w:t>
      </w:r>
    </w:p>
    <w:p w14:paraId="08D7B1F9" w14:textId="5EA9B16F" w:rsidR="002B71C9" w:rsidRDefault="003E608B" w:rsidP="00564980">
      <w:pPr>
        <w:pStyle w:val="Heading4"/>
      </w:pPr>
      <w:r>
        <w:t>Q</w:t>
      </w:r>
      <w:r w:rsidR="002B71C9">
        <w:t>uestion</w:t>
      </w:r>
      <w:r>
        <w:t>s:</w:t>
      </w:r>
    </w:p>
    <w:p w14:paraId="1FB8A53B" w14:textId="4C8C32F0" w:rsidR="004113D1" w:rsidRPr="00CC22DA" w:rsidRDefault="004113D1" w:rsidP="00564980">
      <w:pPr>
        <w:pStyle w:val="BodyTextL50"/>
        <w:spacing w:before="0"/>
        <w:rPr>
          <w:i/>
          <w:iCs/>
          <w:u w:val="single"/>
        </w:rPr>
      </w:pPr>
      <w:r w:rsidRPr="00CC22DA">
        <w:rPr>
          <w:i/>
          <w:iCs/>
          <w:u w:val="single"/>
        </w:rPr>
        <w:t xml:space="preserve">What </w:t>
      </w:r>
      <w:r w:rsidR="00C75EA3" w:rsidRPr="00CC22DA">
        <w:rPr>
          <w:i/>
          <w:iCs/>
          <w:u w:val="single"/>
        </w:rPr>
        <w:t xml:space="preserve">is </w:t>
      </w:r>
      <w:proofErr w:type="spellStart"/>
      <w:r w:rsidR="00C75EA3" w:rsidRPr="00CC22DA">
        <w:rPr>
          <w:i/>
          <w:iCs/>
          <w:u w:val="single"/>
        </w:rPr>
        <w:t>rexec</w:t>
      </w:r>
      <w:proofErr w:type="spellEnd"/>
      <w:r w:rsidR="00C75EA3" w:rsidRPr="00CC22DA">
        <w:rPr>
          <w:i/>
          <w:iCs/>
          <w:u w:val="single"/>
        </w:rPr>
        <w:t>?</w:t>
      </w:r>
    </w:p>
    <w:p w14:paraId="70501489" w14:textId="77777777" w:rsidR="00C75EA3" w:rsidRDefault="00C75EA3" w:rsidP="00C75EA3">
      <w:pPr>
        <w:pStyle w:val="AnswerLineL50"/>
      </w:pPr>
      <w:r>
        <w:t>&lt;Type your answer here&gt;</w:t>
      </w:r>
    </w:p>
    <w:p w14:paraId="1C51D2C4" w14:textId="77777777" w:rsidR="003F6205" w:rsidRPr="00CC22DA" w:rsidRDefault="003F6205" w:rsidP="00564980">
      <w:pPr>
        <w:pStyle w:val="BodyTextL50"/>
        <w:rPr>
          <w:i/>
          <w:iCs/>
          <w:u w:val="single"/>
        </w:rPr>
      </w:pPr>
      <w:r w:rsidRPr="00CC22DA">
        <w:rPr>
          <w:i/>
          <w:iCs/>
          <w:u w:val="single"/>
        </w:rPr>
        <w:t xml:space="preserve">What is the suggested mitigation for the </w:t>
      </w:r>
      <w:proofErr w:type="spellStart"/>
      <w:r w:rsidRPr="00CC22DA">
        <w:rPr>
          <w:i/>
          <w:iCs/>
          <w:u w:val="single"/>
        </w:rPr>
        <w:t>rexec</w:t>
      </w:r>
      <w:proofErr w:type="spellEnd"/>
      <w:r w:rsidRPr="00CC22DA">
        <w:rPr>
          <w:i/>
          <w:iCs/>
          <w:u w:val="single"/>
        </w:rPr>
        <w:t xml:space="preserve"> vulnerability?</w:t>
      </w:r>
    </w:p>
    <w:p w14:paraId="0A0F6CCB" w14:textId="77777777" w:rsidR="003F6205" w:rsidRDefault="003F6205" w:rsidP="00564980">
      <w:pPr>
        <w:pStyle w:val="AnswerLineL50"/>
      </w:pPr>
      <w:r>
        <w:t>&lt;Type your answer here&gt;</w:t>
      </w:r>
    </w:p>
    <w:p w14:paraId="3C45B5FC" w14:textId="1D9ACD9D" w:rsidR="003F6205" w:rsidRDefault="003F6205" w:rsidP="003F6205">
      <w:pPr>
        <w:pStyle w:val="SubStepAlpha"/>
      </w:pPr>
      <w:r>
        <w:t xml:space="preserve">Click the CVE associated with the </w:t>
      </w:r>
      <w:proofErr w:type="spellStart"/>
      <w:r>
        <w:t>rexec</w:t>
      </w:r>
      <w:proofErr w:type="spellEnd"/>
      <w:r>
        <w:t xml:space="preserve"> vulnerability</w:t>
      </w:r>
      <w:r w:rsidR="004920CB">
        <w:t xml:space="preserve">. </w:t>
      </w:r>
      <w:r>
        <w:t>A brief description of the CVE opens</w:t>
      </w:r>
      <w:r w:rsidR="004920CB">
        <w:t>.</w:t>
      </w:r>
    </w:p>
    <w:p w14:paraId="59635698" w14:textId="77777777" w:rsidR="00245770" w:rsidRDefault="00245770" w:rsidP="00245770">
      <w:pPr>
        <w:pStyle w:val="Heading4"/>
      </w:pPr>
      <w:r>
        <w:t>Question</w:t>
      </w:r>
    </w:p>
    <w:p w14:paraId="52FDDB16" w14:textId="1F5A3819" w:rsidR="00245770" w:rsidRPr="00CC22DA" w:rsidRDefault="00245770" w:rsidP="007C2D09">
      <w:pPr>
        <w:pStyle w:val="BodyTextL50"/>
        <w:spacing w:before="0"/>
        <w:rPr>
          <w:i/>
          <w:iCs/>
          <w:u w:val="single"/>
        </w:rPr>
      </w:pPr>
      <w:r w:rsidRPr="00CC22DA">
        <w:rPr>
          <w:i/>
          <w:iCs/>
          <w:u w:val="single"/>
        </w:rPr>
        <w:t xml:space="preserve">What is the </w:t>
      </w:r>
      <w:r w:rsidR="007443AB" w:rsidRPr="00CC22DA">
        <w:rPr>
          <w:i/>
          <w:iCs/>
          <w:u w:val="single"/>
        </w:rPr>
        <w:t xml:space="preserve">CVSS </w:t>
      </w:r>
      <w:r w:rsidRPr="00CC22DA">
        <w:rPr>
          <w:i/>
          <w:iCs/>
          <w:u w:val="single"/>
        </w:rPr>
        <w:t xml:space="preserve">Access Complexity </w:t>
      </w:r>
      <w:r w:rsidR="007443AB" w:rsidRPr="00CC22DA">
        <w:rPr>
          <w:i/>
          <w:iCs/>
          <w:u w:val="single"/>
        </w:rPr>
        <w:t>rating</w:t>
      </w:r>
      <w:r w:rsidR="00C16F8C" w:rsidRPr="00CC22DA">
        <w:rPr>
          <w:i/>
          <w:iCs/>
          <w:u w:val="single"/>
        </w:rPr>
        <w:t xml:space="preserve"> </w:t>
      </w:r>
      <w:r w:rsidRPr="00CC22DA">
        <w:rPr>
          <w:i/>
          <w:iCs/>
          <w:u w:val="single"/>
        </w:rPr>
        <w:t>of this vulnerability?</w:t>
      </w:r>
      <w:r w:rsidR="007443AB" w:rsidRPr="00CC22DA">
        <w:rPr>
          <w:i/>
          <w:iCs/>
          <w:u w:val="single"/>
        </w:rPr>
        <w:t xml:space="preserve"> Does this mean it is easy or difficult to exploit this vulnerability?</w:t>
      </w:r>
    </w:p>
    <w:p w14:paraId="6FCABAF9" w14:textId="77777777" w:rsidR="00245770" w:rsidRDefault="00245770" w:rsidP="007C2D09">
      <w:pPr>
        <w:pStyle w:val="AnswerLineL50"/>
      </w:pPr>
      <w:r>
        <w:t>&lt;Type your answer here&gt;</w:t>
      </w:r>
    </w:p>
    <w:p w14:paraId="29F6B426" w14:textId="7A467439" w:rsidR="00245770" w:rsidRDefault="00245770" w:rsidP="00CC22DA">
      <w:pPr>
        <w:pStyle w:val="BodyTextL50"/>
      </w:pPr>
      <w:r>
        <w:t xml:space="preserve">You can obtain additional information about the Network Vulnerability Test (NVT) </w:t>
      </w:r>
      <w:r w:rsidR="00C14D50">
        <w:t xml:space="preserve">that discovered </w:t>
      </w:r>
      <w:r>
        <w:t>this CVE by clicking the NVT at the bottom of the CVE window</w:t>
      </w:r>
      <w:r w:rsidR="004920CB">
        <w:t xml:space="preserve">. </w:t>
      </w:r>
      <w:r>
        <w:t>A</w:t>
      </w:r>
      <w:r w:rsidR="009B02F1">
        <w:t>n</w:t>
      </w:r>
      <w:r>
        <w:t xml:space="preserve"> NVT is a script that can be executed to check for </w:t>
      </w:r>
      <w:r w:rsidR="00416249">
        <w:t xml:space="preserve">specific </w:t>
      </w:r>
      <w:r>
        <w:t>vulnerabilities, including CVEs.</w:t>
      </w:r>
    </w:p>
    <w:p w14:paraId="7869DC62" w14:textId="1D9DCDFA" w:rsidR="00245770" w:rsidRDefault="00245770" w:rsidP="003F6205">
      <w:pPr>
        <w:pStyle w:val="SubStepAlpha"/>
      </w:pPr>
      <w:r>
        <w:t xml:space="preserve">Click the back arrow </w:t>
      </w:r>
      <w:r w:rsidR="009B02F1">
        <w:t>i</w:t>
      </w:r>
      <w:r>
        <w:t>n the browser to return to the report screen</w:t>
      </w:r>
      <w:r w:rsidR="004920CB">
        <w:t xml:space="preserve">. </w:t>
      </w:r>
      <w:r w:rsidR="005372BF">
        <w:t xml:space="preserve">The </w:t>
      </w:r>
      <w:proofErr w:type="spellStart"/>
      <w:r w:rsidR="005372BF">
        <w:t>rexec</w:t>
      </w:r>
      <w:proofErr w:type="spellEnd"/>
      <w:r w:rsidR="005372BF">
        <w:t xml:space="preserve"> services typ</w:t>
      </w:r>
      <w:r w:rsidR="009B02F1">
        <w:t>i</w:t>
      </w:r>
      <w:r w:rsidR="005372BF">
        <w:t>cally run on TCP ports 512, 513, or 514</w:t>
      </w:r>
      <w:r w:rsidR="004920CB">
        <w:t>.</w:t>
      </w:r>
    </w:p>
    <w:p w14:paraId="10389FDA" w14:textId="77777777" w:rsidR="005372BF" w:rsidRDefault="005372BF" w:rsidP="005372BF">
      <w:pPr>
        <w:pStyle w:val="Heading4"/>
      </w:pPr>
      <w:r>
        <w:t>Question</w:t>
      </w:r>
    </w:p>
    <w:p w14:paraId="67593899" w14:textId="77777777" w:rsidR="005372BF" w:rsidRPr="00CC22DA" w:rsidRDefault="005372BF" w:rsidP="00E7028C">
      <w:pPr>
        <w:pStyle w:val="BodyTextL50"/>
        <w:spacing w:before="0"/>
        <w:rPr>
          <w:i/>
          <w:iCs/>
          <w:u w:val="single"/>
        </w:rPr>
      </w:pPr>
      <w:r w:rsidRPr="00CC22DA">
        <w:rPr>
          <w:i/>
          <w:iCs/>
          <w:u w:val="single"/>
        </w:rPr>
        <w:t xml:space="preserve">What </w:t>
      </w:r>
      <w:proofErr w:type="spellStart"/>
      <w:r w:rsidRPr="00CC22DA">
        <w:rPr>
          <w:i/>
          <w:iCs/>
          <w:u w:val="single"/>
        </w:rPr>
        <w:t>rexec</w:t>
      </w:r>
      <w:proofErr w:type="spellEnd"/>
      <w:r w:rsidRPr="00CC22DA">
        <w:rPr>
          <w:i/>
          <w:iCs/>
          <w:u w:val="single"/>
        </w:rPr>
        <w:t xml:space="preserve"> port is currently open on the </w:t>
      </w:r>
      <w:proofErr w:type="spellStart"/>
      <w:r w:rsidRPr="00CC22DA">
        <w:rPr>
          <w:i/>
          <w:iCs/>
          <w:u w:val="single"/>
        </w:rPr>
        <w:t>Metasploitable</w:t>
      </w:r>
      <w:proofErr w:type="spellEnd"/>
      <w:r w:rsidRPr="00CC22DA">
        <w:rPr>
          <w:i/>
          <w:iCs/>
          <w:u w:val="single"/>
        </w:rPr>
        <w:t xml:space="preserve"> system?</w:t>
      </w:r>
    </w:p>
    <w:p w14:paraId="64DD2D95" w14:textId="77777777" w:rsidR="005372BF" w:rsidRDefault="005372BF" w:rsidP="00E7028C">
      <w:pPr>
        <w:pStyle w:val="AnswerLineL50"/>
      </w:pPr>
      <w:r>
        <w:t>&lt;Type your answer here&gt;</w:t>
      </w:r>
    </w:p>
    <w:p w14:paraId="6B8326B3" w14:textId="3B2E2A9D" w:rsidR="0098045A" w:rsidRDefault="0098045A" w:rsidP="005E5AEC">
      <w:pPr>
        <w:pStyle w:val="SubStepAlpha"/>
      </w:pPr>
      <w:r>
        <w:t xml:space="preserve">Select the </w:t>
      </w:r>
      <w:r w:rsidRPr="005372BF">
        <w:rPr>
          <w:b/>
          <w:bCs/>
        </w:rPr>
        <w:t>Ports</w:t>
      </w:r>
      <w:r>
        <w:t xml:space="preserve"> tab to view the open ports on the </w:t>
      </w:r>
      <w:proofErr w:type="spellStart"/>
      <w:r>
        <w:t>Metasploitable</w:t>
      </w:r>
      <w:proofErr w:type="spellEnd"/>
      <w:r>
        <w:t xml:space="preserve"> system.</w:t>
      </w:r>
    </w:p>
    <w:p w14:paraId="267A2DA9" w14:textId="27D6E307" w:rsidR="005E5AEC" w:rsidRPr="00931C21" w:rsidRDefault="005E5AEC" w:rsidP="00821FE8">
      <w:pPr>
        <w:pStyle w:val="Heading4"/>
        <w:rPr>
          <w:rStyle w:val="AnswerGray"/>
          <w:b w:val="0"/>
          <w:color w:val="FFFFFF" w:themeColor="background1"/>
          <w:sz w:val="6"/>
          <w:shd w:val="clear" w:color="auto" w:fill="auto"/>
        </w:rPr>
      </w:pPr>
      <w:r w:rsidRPr="00931C21">
        <w:t>Question:</w:t>
      </w:r>
    </w:p>
    <w:p w14:paraId="3F352202" w14:textId="60C1C990" w:rsidR="00196E4F" w:rsidRPr="00CC22DA" w:rsidRDefault="00407C06" w:rsidP="00821FE8">
      <w:pPr>
        <w:pStyle w:val="BodyTextL50"/>
        <w:spacing w:before="0"/>
        <w:rPr>
          <w:rStyle w:val="AnswerGray"/>
          <w:b w:val="0"/>
          <w:u w:val="single"/>
          <w:shd w:val="clear" w:color="auto" w:fill="auto"/>
        </w:rPr>
      </w:pPr>
      <w:r w:rsidRPr="00CC22DA">
        <w:rPr>
          <w:rStyle w:val="AnswerGray"/>
          <w:b w:val="0"/>
          <w:u w:val="single"/>
          <w:shd w:val="clear" w:color="auto" w:fill="auto"/>
        </w:rPr>
        <w:t>Are SMB services currently running on the client?</w:t>
      </w:r>
      <w:r w:rsidR="00674D44" w:rsidRPr="00CC22DA">
        <w:rPr>
          <w:rStyle w:val="AnswerGray"/>
          <w:b w:val="0"/>
          <w:u w:val="single"/>
          <w:shd w:val="clear" w:color="auto" w:fill="auto"/>
        </w:rPr>
        <w:t xml:space="preserve"> How do you know?</w:t>
      </w:r>
    </w:p>
    <w:p w14:paraId="717DB7DD" w14:textId="766DFAD5" w:rsidR="00674D44" w:rsidRPr="00CC22DA" w:rsidRDefault="0004377C" w:rsidP="00CC22DA">
      <w:pPr>
        <w:pStyle w:val="AnswerLineL50"/>
        <w:rPr>
          <w:rStyle w:val="AnswerGray"/>
          <w:b/>
          <w:color w:val="FFFFFF" w:themeColor="background1"/>
          <w:shd w:val="clear" w:color="auto" w:fill="auto"/>
          <w:lang w:val="uk-UA"/>
        </w:rPr>
      </w:pPr>
      <w:r>
        <w:t>&lt;Type your answer here&gt;</w:t>
      </w:r>
    </w:p>
    <w:p w14:paraId="4A4D5278" w14:textId="77777777" w:rsidR="00835DF1" w:rsidRPr="001E127B" w:rsidRDefault="00835DF1" w:rsidP="00821FE8">
      <w:pPr>
        <w:pStyle w:val="SubStepAlpha"/>
      </w:pPr>
      <w:r w:rsidRPr="001E127B">
        <w:lastRenderedPageBreak/>
        <w:t xml:space="preserve">Explore the other vulnerabilities </w:t>
      </w:r>
      <w:r>
        <w:t>and focus</w:t>
      </w:r>
      <w:r w:rsidRPr="001E127B">
        <w:t xml:space="preserve"> on how you might use them to exploit the 172.17.0.2 client.</w:t>
      </w:r>
    </w:p>
    <w:p w14:paraId="74666F08" w14:textId="37409EA8" w:rsidR="005372BF" w:rsidRDefault="005372BF" w:rsidP="005372BF">
      <w:pPr>
        <w:pStyle w:val="Heading2"/>
      </w:pPr>
      <w:r>
        <w:t xml:space="preserve">Exploit a Vulnerability </w:t>
      </w:r>
      <w:r w:rsidR="008C6E02">
        <w:t>F</w:t>
      </w:r>
      <w:r>
        <w:t>ound by GVM</w:t>
      </w:r>
    </w:p>
    <w:p w14:paraId="18BE6A9D" w14:textId="1F24E18E" w:rsidR="005372BF" w:rsidRDefault="000F6D17" w:rsidP="005372BF">
      <w:pPr>
        <w:pStyle w:val="BodyTextL25"/>
      </w:pPr>
      <w:r>
        <w:t>After</w:t>
      </w:r>
      <w:r w:rsidR="005372BF">
        <w:t xml:space="preserve"> a vulnerability is </w:t>
      </w:r>
      <w:r w:rsidR="00CA6F3F">
        <w:t xml:space="preserve">discovered with </w:t>
      </w:r>
      <w:r w:rsidR="005372BF">
        <w:t>the GVM scanner</w:t>
      </w:r>
      <w:r w:rsidR="00CA6F3F">
        <w:t>,</w:t>
      </w:r>
      <w:r w:rsidR="005372BF">
        <w:t xml:space="preserve"> it is possible to formulate an attack strategy to exploit </w:t>
      </w:r>
      <w:r w:rsidR="001D6C31">
        <w:t xml:space="preserve">a </w:t>
      </w:r>
      <w:r w:rsidR="005372BF">
        <w:t>vulnerability</w:t>
      </w:r>
      <w:r w:rsidR="004920CB">
        <w:t>.</w:t>
      </w:r>
      <w:r w:rsidR="00242600">
        <w:t xml:space="preserve"> </w:t>
      </w:r>
      <w:r w:rsidR="00775123">
        <w:t xml:space="preserve">You discovered and investigated </w:t>
      </w:r>
      <w:r w:rsidR="00B544D9">
        <w:t>a</w:t>
      </w:r>
      <w:r w:rsidR="00775123">
        <w:t xml:space="preserve"> </w:t>
      </w:r>
      <w:proofErr w:type="spellStart"/>
      <w:r w:rsidR="00607A4B">
        <w:t>rexec</w:t>
      </w:r>
      <w:proofErr w:type="spellEnd"/>
      <w:r w:rsidR="00607A4B">
        <w:t xml:space="preserve"> vulnerability.</w:t>
      </w:r>
      <w:r w:rsidR="004920CB">
        <w:t xml:space="preserve"> </w:t>
      </w:r>
      <w:r w:rsidR="005372BF">
        <w:t>In this part, you will formulate an attack strategy and perform an exploit against the target.</w:t>
      </w:r>
    </w:p>
    <w:p w14:paraId="5C0CC14E" w14:textId="373C3BBA" w:rsidR="005372BF" w:rsidRDefault="005372BF" w:rsidP="005372BF">
      <w:pPr>
        <w:pStyle w:val="Heading3"/>
      </w:pPr>
      <w:r>
        <w:t xml:space="preserve">Perform </w:t>
      </w:r>
      <w:r w:rsidR="00362AA8">
        <w:t>r</w:t>
      </w:r>
      <w:r>
        <w:t xml:space="preserve">econnaissance against the </w:t>
      </w:r>
      <w:r w:rsidR="00362AA8">
        <w:t>t</w:t>
      </w:r>
      <w:r>
        <w:t>arget</w:t>
      </w:r>
      <w:r w:rsidR="0033122B">
        <w:t>.</w:t>
      </w:r>
    </w:p>
    <w:p w14:paraId="7060B6FB" w14:textId="293E85A7" w:rsidR="005372BF" w:rsidRDefault="00E939E4" w:rsidP="005372BF">
      <w:pPr>
        <w:pStyle w:val="BodyTextL25"/>
      </w:pPr>
      <w:r>
        <w:t>Administrators and other users often reuse passwords</w:t>
      </w:r>
      <w:r w:rsidR="00B162B0">
        <w:t>, use weak passwords, or fail to change the default credentials for a service</w:t>
      </w:r>
      <w:r>
        <w:t xml:space="preserve">. </w:t>
      </w:r>
      <w:r w:rsidR="002C62DC">
        <w:t xml:space="preserve">From a previous lab, we learned about vulnerabilities in SMB. </w:t>
      </w:r>
      <w:r w:rsidR="0056641A">
        <w:t xml:space="preserve">We will use </w:t>
      </w:r>
      <w:r w:rsidR="00CB77DA">
        <w:t>Nmap</w:t>
      </w:r>
      <w:r w:rsidR="0056641A">
        <w:t xml:space="preserve"> to see if we can learn anything </w:t>
      </w:r>
      <w:r w:rsidR="00CB77DA">
        <w:t xml:space="preserve">from SMB </w:t>
      </w:r>
      <w:r w:rsidR="0056641A">
        <w:t xml:space="preserve">about accounts that we </w:t>
      </w:r>
      <w:r w:rsidR="00CB77DA">
        <w:t>might be able to</w:t>
      </w:r>
      <w:r w:rsidR="0056641A">
        <w:t xml:space="preserve"> use with </w:t>
      </w:r>
      <w:proofErr w:type="spellStart"/>
      <w:r w:rsidR="0056641A">
        <w:t>rexec</w:t>
      </w:r>
      <w:proofErr w:type="spellEnd"/>
      <w:r w:rsidR="0056641A">
        <w:t>.</w:t>
      </w:r>
    </w:p>
    <w:p w14:paraId="4958BFBB" w14:textId="3D0952D3" w:rsidR="00612523" w:rsidRDefault="00612523" w:rsidP="00612523">
      <w:pPr>
        <w:pStyle w:val="SubStepAlpha"/>
      </w:pPr>
      <w:r>
        <w:t xml:space="preserve">There are multiple scripts available to find valid usernames using Nmap. One of the most common is the SMB username script. </w:t>
      </w:r>
      <w:r w:rsidR="00E80D53">
        <w:t xml:space="preserve">It is a common practice to synchronize OS Users with SMB (Samba or Windows) users. </w:t>
      </w:r>
      <w:r w:rsidR="00196E4F">
        <w:t xml:space="preserve">Use the Nmap script </w:t>
      </w:r>
      <w:proofErr w:type="spellStart"/>
      <w:r w:rsidR="00196E4F" w:rsidRPr="00196E4F">
        <w:rPr>
          <w:b/>
          <w:bCs/>
        </w:rPr>
        <w:t>smb</w:t>
      </w:r>
      <w:proofErr w:type="spellEnd"/>
      <w:r w:rsidR="00196E4F" w:rsidRPr="00196E4F">
        <w:rPr>
          <w:b/>
          <w:bCs/>
        </w:rPr>
        <w:t>-brute</w:t>
      </w:r>
      <w:r w:rsidR="00196E4F">
        <w:t xml:space="preserve"> to find users and to attempt to brute force passwords. </w:t>
      </w:r>
    </w:p>
    <w:p w14:paraId="6CC04F35" w14:textId="18D97955" w:rsidR="00196E4F" w:rsidRPr="0000044E" w:rsidRDefault="00196E4F" w:rsidP="00196E4F">
      <w:pPr>
        <w:pStyle w:val="CMD"/>
        <w:rPr>
          <w:rFonts w:cs="Arial"/>
        </w:rPr>
      </w:pPr>
      <w:bookmarkStart w:id="0" w:name="_Hlk135045903"/>
      <w:r w:rsidRPr="0044076B">
        <w:t>┌──(</w:t>
      </w:r>
      <w:proofErr w:type="spellStart"/>
      <w:r w:rsidRPr="0044076B">
        <w:t>kali</w:t>
      </w:r>
      <w:r w:rsidRPr="0000044E">
        <w:rPr>
          <w:rFonts w:ascii="Malgun Gothic" w:eastAsia="Malgun Gothic" w:hAnsi="Malgun Gothic" w:cs="Arial" w:hint="eastAsia"/>
        </w:rPr>
        <w:t>㉿</w:t>
      </w:r>
      <w:r w:rsidRPr="0044076B">
        <w:t>Kali</w:t>
      </w:r>
      <w:proofErr w:type="spellEnd"/>
      <w:r w:rsidRPr="0044076B">
        <w:t>)</w:t>
      </w:r>
      <w:proofErr w:type="gramStart"/>
      <w:r w:rsidRPr="0044076B">
        <w:t>-[</w:t>
      </w:r>
      <w:proofErr w:type="gramEnd"/>
      <w:r w:rsidRPr="0044076B">
        <w:t>~]</w:t>
      </w:r>
    </w:p>
    <w:p w14:paraId="28ABA223" w14:textId="4C14C591" w:rsidR="00196E4F" w:rsidRPr="0044076B" w:rsidRDefault="00196E4F" w:rsidP="00196E4F">
      <w:pPr>
        <w:pStyle w:val="CMD"/>
        <w:rPr>
          <w:rFonts w:cs="Arial"/>
        </w:rPr>
      </w:pPr>
      <w:r w:rsidRPr="0044076B">
        <w:t xml:space="preserve">└─$ </w:t>
      </w:r>
      <w:proofErr w:type="spellStart"/>
      <w:r w:rsidRPr="008F617B">
        <w:rPr>
          <w:b/>
          <w:bCs/>
        </w:rPr>
        <w:t>sudo</w:t>
      </w:r>
      <w:proofErr w:type="spellEnd"/>
      <w:r w:rsidRPr="008F617B">
        <w:rPr>
          <w:b/>
          <w:bCs/>
        </w:rPr>
        <w:t xml:space="preserve"> </w:t>
      </w:r>
      <w:proofErr w:type="spellStart"/>
      <w:r w:rsidRPr="008F617B">
        <w:rPr>
          <w:b/>
          <w:bCs/>
        </w:rPr>
        <w:t>nmap</w:t>
      </w:r>
      <w:proofErr w:type="spellEnd"/>
      <w:r w:rsidRPr="008F617B">
        <w:rPr>
          <w:b/>
          <w:bCs/>
        </w:rPr>
        <w:t xml:space="preserve"> -</w:t>
      </w:r>
      <w:proofErr w:type="spellStart"/>
      <w:r w:rsidRPr="008F617B">
        <w:rPr>
          <w:b/>
          <w:bCs/>
        </w:rPr>
        <w:t>sV</w:t>
      </w:r>
      <w:proofErr w:type="spellEnd"/>
      <w:r w:rsidRPr="008F617B">
        <w:rPr>
          <w:b/>
          <w:bCs/>
        </w:rPr>
        <w:t xml:space="preserve"> -p 445</w:t>
      </w:r>
      <w:r w:rsidR="00D108E9" w:rsidRPr="001E2B0A">
        <w:rPr>
          <w:b/>
          <w:bCs/>
        </w:rPr>
        <w:t xml:space="preserve"> </w:t>
      </w:r>
      <w:r w:rsidR="005351D0" w:rsidRPr="001E2B0A">
        <w:rPr>
          <w:b/>
          <w:bCs/>
        </w:rPr>
        <w:t>-</w:t>
      </w:r>
      <w:r w:rsidRPr="001E2B0A">
        <w:rPr>
          <w:b/>
          <w:bCs/>
        </w:rPr>
        <w:t xml:space="preserve">script </w:t>
      </w:r>
      <w:proofErr w:type="spellStart"/>
      <w:r w:rsidRPr="001E2B0A">
        <w:rPr>
          <w:b/>
          <w:bCs/>
        </w:rPr>
        <w:t>smb</w:t>
      </w:r>
      <w:proofErr w:type="spellEnd"/>
      <w:r w:rsidRPr="001E2B0A">
        <w:rPr>
          <w:b/>
          <w:bCs/>
        </w:rPr>
        <w:t>-brute 172.17.0.2</w:t>
      </w:r>
    </w:p>
    <w:bookmarkEnd w:id="0"/>
    <w:p w14:paraId="5B77D22F" w14:textId="78185C39" w:rsidR="00196E4F" w:rsidRDefault="00196E4F" w:rsidP="00612523">
      <w:pPr>
        <w:pStyle w:val="SubStepAlpha"/>
      </w:pPr>
      <w:r>
        <w:t xml:space="preserve">Locate the </w:t>
      </w:r>
      <w:r w:rsidRPr="00196E4F">
        <w:rPr>
          <w:b/>
          <w:bCs/>
        </w:rPr>
        <w:t>Host script results</w:t>
      </w:r>
      <w:r>
        <w:t xml:space="preserve"> section in the command output</w:t>
      </w:r>
      <w:r w:rsidR="004920CB">
        <w:t xml:space="preserve">. </w:t>
      </w:r>
      <w:r>
        <w:t>Username and password combinations that were uncovered with the Nmap script are listed in this section.</w:t>
      </w:r>
    </w:p>
    <w:p w14:paraId="1EC73B21" w14:textId="77777777" w:rsidR="004A1367" w:rsidRDefault="004A1367" w:rsidP="004A1367">
      <w:pPr>
        <w:pStyle w:val="Heading4"/>
      </w:pPr>
      <w:r>
        <w:t>Question</w:t>
      </w:r>
    </w:p>
    <w:p w14:paraId="5C342399" w14:textId="77777777" w:rsidR="004A1367" w:rsidRPr="00CC22DA" w:rsidRDefault="004A1367" w:rsidP="001E2B0A">
      <w:pPr>
        <w:pStyle w:val="BodyTextL50"/>
        <w:spacing w:before="0"/>
        <w:rPr>
          <w:i/>
          <w:iCs/>
          <w:u w:val="single"/>
        </w:rPr>
      </w:pPr>
      <w:r w:rsidRPr="00CC22DA">
        <w:rPr>
          <w:i/>
          <w:iCs/>
          <w:u w:val="single"/>
        </w:rPr>
        <w:t>List the usernames and passwords that were found.</w:t>
      </w:r>
    </w:p>
    <w:p w14:paraId="574690C7" w14:textId="77777777" w:rsidR="004A1367" w:rsidRDefault="004A1367" w:rsidP="001E2B0A">
      <w:pPr>
        <w:pStyle w:val="AnswerLineL50"/>
      </w:pPr>
      <w:r>
        <w:t>&lt;Type your answer here&gt;</w:t>
      </w:r>
    </w:p>
    <w:p w14:paraId="5F7AE2E2" w14:textId="4360CB05" w:rsidR="006E5159" w:rsidRPr="00F87F20" w:rsidRDefault="006E5159" w:rsidP="00C257F6">
      <w:pPr>
        <w:pStyle w:val="Heading3"/>
        <w:rPr>
          <w:rStyle w:val="AnswerGray"/>
          <w:b/>
          <w:sz w:val="22"/>
          <w:shd w:val="clear" w:color="auto" w:fill="auto"/>
        </w:rPr>
      </w:pPr>
      <w:r w:rsidRPr="00F87F20">
        <w:rPr>
          <w:rStyle w:val="AnswerGray"/>
          <w:b/>
          <w:sz w:val="22"/>
          <w:shd w:val="clear" w:color="auto" w:fill="auto"/>
        </w:rPr>
        <w:t xml:space="preserve">Perform the </w:t>
      </w:r>
      <w:proofErr w:type="spellStart"/>
      <w:r w:rsidRPr="00F87F20">
        <w:rPr>
          <w:rStyle w:val="AnswerGray"/>
          <w:b/>
          <w:sz w:val="22"/>
          <w:shd w:val="clear" w:color="auto" w:fill="auto"/>
        </w:rPr>
        <w:t>rexec</w:t>
      </w:r>
      <w:proofErr w:type="spellEnd"/>
      <w:r w:rsidRPr="00F87F20">
        <w:rPr>
          <w:rStyle w:val="AnswerGray"/>
          <w:b/>
          <w:sz w:val="22"/>
          <w:shd w:val="clear" w:color="auto" w:fill="auto"/>
        </w:rPr>
        <w:t xml:space="preserve"> exploit</w:t>
      </w:r>
      <w:r w:rsidR="0033122B" w:rsidRPr="00F87F20">
        <w:rPr>
          <w:rStyle w:val="AnswerGray"/>
          <w:b/>
          <w:sz w:val="22"/>
          <w:shd w:val="clear" w:color="auto" w:fill="auto"/>
        </w:rPr>
        <w:t>.</w:t>
      </w:r>
    </w:p>
    <w:p w14:paraId="085ED564" w14:textId="623BAAA2" w:rsidR="006E5159" w:rsidRPr="006E5159" w:rsidRDefault="006E5159" w:rsidP="006E5159">
      <w:pPr>
        <w:pStyle w:val="SubStepAlpha"/>
        <w:rPr>
          <w:rStyle w:val="AnswerGray"/>
          <w:b w:val="0"/>
          <w:shd w:val="clear" w:color="auto" w:fill="auto"/>
        </w:rPr>
      </w:pPr>
      <w:r w:rsidRPr="006E5159">
        <w:rPr>
          <w:rStyle w:val="AnswerGray"/>
          <w:b w:val="0"/>
          <w:shd w:val="clear" w:color="auto" w:fill="auto"/>
        </w:rPr>
        <w:t xml:space="preserve">To access the </w:t>
      </w:r>
      <w:proofErr w:type="spellStart"/>
      <w:r w:rsidRPr="006E5159">
        <w:rPr>
          <w:rStyle w:val="AnswerGray"/>
          <w:b w:val="0"/>
          <w:shd w:val="clear" w:color="auto" w:fill="auto"/>
        </w:rPr>
        <w:t>Metasploitable</w:t>
      </w:r>
      <w:proofErr w:type="spellEnd"/>
      <w:r w:rsidRPr="006E5159">
        <w:rPr>
          <w:rStyle w:val="AnswerGray"/>
          <w:b w:val="0"/>
          <w:shd w:val="clear" w:color="auto" w:fill="auto"/>
        </w:rPr>
        <w:t xml:space="preserve"> target to exploit the </w:t>
      </w:r>
      <w:proofErr w:type="spellStart"/>
      <w:r w:rsidRPr="006E5159">
        <w:rPr>
          <w:rStyle w:val="AnswerGray"/>
          <w:b w:val="0"/>
          <w:shd w:val="clear" w:color="auto" w:fill="auto"/>
        </w:rPr>
        <w:t>rexec</w:t>
      </w:r>
      <w:proofErr w:type="spellEnd"/>
      <w:r w:rsidRPr="006E5159">
        <w:rPr>
          <w:rStyle w:val="AnswerGray"/>
          <w:b w:val="0"/>
          <w:shd w:val="clear" w:color="auto" w:fill="auto"/>
        </w:rPr>
        <w:t xml:space="preserve"> vulnerability, you will need a remote shell client. Use </w:t>
      </w:r>
      <w:r w:rsidRPr="006E5159">
        <w:rPr>
          <w:rStyle w:val="AnswerGray"/>
          <w:bCs/>
          <w:shd w:val="clear" w:color="auto" w:fill="auto"/>
        </w:rPr>
        <w:t>apt-get</w:t>
      </w:r>
      <w:r w:rsidRPr="006E5159">
        <w:rPr>
          <w:rStyle w:val="AnswerGray"/>
          <w:b w:val="0"/>
          <w:shd w:val="clear" w:color="auto" w:fill="auto"/>
        </w:rPr>
        <w:t xml:space="preserve"> to </w:t>
      </w:r>
      <w:r w:rsidR="00F35424">
        <w:rPr>
          <w:rStyle w:val="AnswerGray"/>
          <w:b w:val="0"/>
          <w:shd w:val="clear" w:color="auto" w:fill="auto"/>
        </w:rPr>
        <w:t>i</w:t>
      </w:r>
      <w:r w:rsidRPr="006E5159">
        <w:rPr>
          <w:rStyle w:val="AnswerGray"/>
          <w:b w:val="0"/>
          <w:shd w:val="clear" w:color="auto" w:fill="auto"/>
        </w:rPr>
        <w:t>nstall a remote shell (RSH) client on the Kali Linux VM.</w:t>
      </w:r>
    </w:p>
    <w:p w14:paraId="392D1646" w14:textId="0C15F009" w:rsidR="006E5159" w:rsidRPr="0000044E" w:rsidRDefault="006E5159" w:rsidP="006E5159">
      <w:pPr>
        <w:pStyle w:val="CMD"/>
        <w:rPr>
          <w:rFonts w:cs="Arial"/>
        </w:rPr>
      </w:pPr>
      <w:r w:rsidRPr="0044076B">
        <w:t>┌──(</w:t>
      </w:r>
      <w:proofErr w:type="spellStart"/>
      <w:r w:rsidRPr="0044076B">
        <w:t>kali</w:t>
      </w:r>
      <w:r w:rsidRPr="0000044E">
        <w:rPr>
          <w:rFonts w:ascii="Malgun Gothic" w:eastAsia="Malgun Gothic" w:hAnsi="Malgun Gothic" w:cs="Arial" w:hint="eastAsia"/>
        </w:rPr>
        <w:t>㉿</w:t>
      </w:r>
      <w:r w:rsidRPr="0044076B">
        <w:t>Kali</w:t>
      </w:r>
      <w:proofErr w:type="spellEnd"/>
      <w:r w:rsidRPr="0044076B">
        <w:t>)</w:t>
      </w:r>
      <w:proofErr w:type="gramStart"/>
      <w:r w:rsidRPr="0044076B">
        <w:t>-[</w:t>
      </w:r>
      <w:proofErr w:type="gramEnd"/>
      <w:r w:rsidRPr="0044076B">
        <w:t>~]</w:t>
      </w:r>
    </w:p>
    <w:p w14:paraId="11BC5712" w14:textId="77777777" w:rsidR="006E5159" w:rsidRPr="006E5159" w:rsidRDefault="006E5159" w:rsidP="006E5159">
      <w:pPr>
        <w:pStyle w:val="CMD"/>
        <w:rPr>
          <w:rStyle w:val="AnswerGray"/>
          <w:rFonts w:ascii="Courier New" w:hAnsi="Courier New" w:cs="Arial"/>
          <w:b w:val="0"/>
          <w:shd w:val="clear" w:color="auto" w:fill="auto"/>
        </w:rPr>
      </w:pPr>
      <w:r w:rsidRPr="0044076B">
        <w:t xml:space="preserve">└─$ </w:t>
      </w:r>
      <w:proofErr w:type="spellStart"/>
      <w:r w:rsidRPr="0044076B">
        <w:rPr>
          <w:b/>
          <w:bCs/>
        </w:rPr>
        <w:t>sudo</w:t>
      </w:r>
      <w:proofErr w:type="spellEnd"/>
      <w:r w:rsidRPr="0044076B">
        <w:rPr>
          <w:b/>
          <w:bCs/>
        </w:rPr>
        <w:t xml:space="preserve"> </w:t>
      </w:r>
      <w:r>
        <w:rPr>
          <w:b/>
          <w:bCs/>
        </w:rPr>
        <w:t xml:space="preserve">apt-get install </w:t>
      </w:r>
      <w:proofErr w:type="spellStart"/>
      <w:r>
        <w:rPr>
          <w:b/>
          <w:bCs/>
        </w:rPr>
        <w:t>rsh</w:t>
      </w:r>
      <w:proofErr w:type="spellEnd"/>
      <w:r>
        <w:rPr>
          <w:b/>
          <w:bCs/>
        </w:rPr>
        <w:t>-client</w:t>
      </w:r>
    </w:p>
    <w:p w14:paraId="016506A3" w14:textId="139CCD4A" w:rsidR="00612523" w:rsidRDefault="006E5159" w:rsidP="00612523">
      <w:pPr>
        <w:pStyle w:val="SubStepAlpha"/>
      </w:pPr>
      <w:r>
        <w:t>Attempt to log</w:t>
      </w:r>
      <w:r w:rsidR="005351D0">
        <w:t xml:space="preserve"> </w:t>
      </w:r>
      <w:r>
        <w:t xml:space="preserve">in to the </w:t>
      </w:r>
      <w:proofErr w:type="spellStart"/>
      <w:r>
        <w:t>Metasploitable</w:t>
      </w:r>
      <w:proofErr w:type="spellEnd"/>
      <w:r>
        <w:t xml:space="preserve"> target with the username </w:t>
      </w:r>
      <w:proofErr w:type="spellStart"/>
      <w:r w:rsidRPr="006E5159">
        <w:rPr>
          <w:b/>
          <w:bCs/>
        </w:rPr>
        <w:t>msfadmin</w:t>
      </w:r>
      <w:proofErr w:type="spellEnd"/>
      <w:r w:rsidR="00DF7B04">
        <w:rPr>
          <w:b/>
          <w:bCs/>
        </w:rPr>
        <w:t xml:space="preserve"> </w:t>
      </w:r>
      <w:r w:rsidR="00DF7B04">
        <w:t xml:space="preserve">using </w:t>
      </w:r>
      <w:r w:rsidR="00DF7B04">
        <w:rPr>
          <w:b/>
          <w:bCs/>
        </w:rPr>
        <w:t>RSH</w:t>
      </w:r>
      <w:r>
        <w:t xml:space="preserve">. The syntax for the </w:t>
      </w:r>
      <w:proofErr w:type="spellStart"/>
      <w:r w:rsidRPr="006E5159">
        <w:rPr>
          <w:b/>
          <w:bCs/>
        </w:rPr>
        <w:t>rsh</w:t>
      </w:r>
      <w:proofErr w:type="spellEnd"/>
      <w:r>
        <w:t xml:space="preserve"> command is </w:t>
      </w:r>
      <w:proofErr w:type="spellStart"/>
      <w:r w:rsidRPr="006E5159">
        <w:rPr>
          <w:b/>
          <w:bCs/>
        </w:rPr>
        <w:t>rsh</w:t>
      </w:r>
      <w:proofErr w:type="spellEnd"/>
      <w:r w:rsidRPr="006E5159">
        <w:rPr>
          <w:b/>
          <w:bCs/>
        </w:rPr>
        <w:t xml:space="preserve"> -l</w:t>
      </w:r>
      <w:r>
        <w:t xml:space="preserve"> [</w:t>
      </w:r>
      <w:r w:rsidRPr="006E5159">
        <w:rPr>
          <w:i/>
          <w:iCs/>
        </w:rPr>
        <w:t>username</w:t>
      </w:r>
      <w:r>
        <w:t>] [</w:t>
      </w:r>
      <w:r w:rsidRPr="006E5159">
        <w:rPr>
          <w:i/>
          <w:iCs/>
        </w:rPr>
        <w:t>target IP or hostname</w:t>
      </w:r>
      <w:r>
        <w:t>]</w:t>
      </w:r>
    </w:p>
    <w:p w14:paraId="1BBC5E6E" w14:textId="0ED2A486" w:rsidR="006E5159" w:rsidRPr="0000044E" w:rsidRDefault="006E5159" w:rsidP="006E5159">
      <w:pPr>
        <w:pStyle w:val="CMD"/>
        <w:rPr>
          <w:rFonts w:cs="Arial"/>
        </w:rPr>
      </w:pPr>
      <w:r w:rsidRPr="0044076B">
        <w:t>┌──(</w:t>
      </w:r>
      <w:proofErr w:type="spellStart"/>
      <w:r w:rsidRPr="0044076B">
        <w:t>kali</w:t>
      </w:r>
      <w:r w:rsidRPr="0000044E">
        <w:rPr>
          <w:rFonts w:ascii="Malgun Gothic" w:eastAsia="Malgun Gothic" w:hAnsi="Malgun Gothic" w:cs="Arial" w:hint="eastAsia"/>
        </w:rPr>
        <w:t>㉿</w:t>
      </w:r>
      <w:r w:rsidRPr="0044076B">
        <w:t>Kali</w:t>
      </w:r>
      <w:proofErr w:type="spellEnd"/>
      <w:r w:rsidRPr="0044076B">
        <w:t>)</w:t>
      </w:r>
      <w:proofErr w:type="gramStart"/>
      <w:r w:rsidRPr="0044076B">
        <w:t>-[</w:t>
      </w:r>
      <w:proofErr w:type="gramEnd"/>
      <w:r w:rsidRPr="0044076B">
        <w:t>~]</w:t>
      </w:r>
    </w:p>
    <w:p w14:paraId="247F52D1" w14:textId="502F12D7" w:rsidR="006E5159" w:rsidRPr="0044076B" w:rsidRDefault="006E5159" w:rsidP="006E5159">
      <w:pPr>
        <w:pStyle w:val="CMD"/>
        <w:rPr>
          <w:rFonts w:cs="Arial"/>
        </w:rPr>
      </w:pPr>
      <w:r w:rsidRPr="0044076B">
        <w:t xml:space="preserve">└─$ </w:t>
      </w:r>
      <w:proofErr w:type="spellStart"/>
      <w:r>
        <w:rPr>
          <w:b/>
          <w:bCs/>
        </w:rPr>
        <w:t>rsh</w:t>
      </w:r>
      <w:proofErr w:type="spellEnd"/>
      <w:r>
        <w:rPr>
          <w:b/>
          <w:bCs/>
        </w:rPr>
        <w:t xml:space="preserve"> -l </w:t>
      </w:r>
      <w:proofErr w:type="spellStart"/>
      <w:r>
        <w:rPr>
          <w:b/>
          <w:bCs/>
        </w:rPr>
        <w:t>msfadmin</w:t>
      </w:r>
      <w:proofErr w:type="spellEnd"/>
      <w:r>
        <w:rPr>
          <w:b/>
          <w:bCs/>
        </w:rPr>
        <w:t xml:space="preserve"> 172.17.0.2</w:t>
      </w:r>
    </w:p>
    <w:p w14:paraId="4398EB63" w14:textId="2C70CB22" w:rsidR="006E5159" w:rsidRDefault="00022124" w:rsidP="00612523">
      <w:pPr>
        <w:pStyle w:val="SubStepAlpha"/>
      </w:pPr>
      <w:r>
        <w:t xml:space="preserve">The login is successful. </w:t>
      </w:r>
      <w:r w:rsidR="006E5159">
        <w:t xml:space="preserve">The prompt changes to the </w:t>
      </w:r>
      <w:proofErr w:type="spellStart"/>
      <w:r w:rsidR="006E5159">
        <w:t>m</w:t>
      </w:r>
      <w:r w:rsidR="008A5830">
        <w:t>s</w:t>
      </w:r>
      <w:r w:rsidR="006E5159">
        <w:t>fadmin</w:t>
      </w:r>
      <w:proofErr w:type="spellEnd"/>
      <w:r w:rsidR="006E5159">
        <w:t xml:space="preserve"> user at the remote computer. Use the </w:t>
      </w:r>
      <w:proofErr w:type="spellStart"/>
      <w:r w:rsidR="006E5159" w:rsidRPr="008A5830">
        <w:rPr>
          <w:b/>
          <w:bCs/>
        </w:rPr>
        <w:t>pwd</w:t>
      </w:r>
      <w:proofErr w:type="spellEnd"/>
      <w:r w:rsidR="006E5159">
        <w:t xml:space="preserve"> command to determine the remote directory</w:t>
      </w:r>
      <w:r w:rsidR="00CF21FC">
        <w:t>.</w:t>
      </w:r>
    </w:p>
    <w:p w14:paraId="5C8B13C9" w14:textId="0CBFE3A9" w:rsidR="006E5159" w:rsidRDefault="008A5830" w:rsidP="006E5159">
      <w:pPr>
        <w:pStyle w:val="CMD"/>
        <w:rPr>
          <w:b/>
          <w:bCs/>
        </w:rPr>
      </w:pPr>
      <w:proofErr w:type="spellStart"/>
      <w:r>
        <w:t>msfadmin@</w:t>
      </w:r>
      <w:proofErr w:type="gramStart"/>
      <w:r w:rsidR="00C964AE">
        <w:t>m</w:t>
      </w:r>
      <w:r w:rsidR="007A3ABE">
        <w:t>etasploitable</w:t>
      </w:r>
      <w:proofErr w:type="spellEnd"/>
      <w:r>
        <w:t>:~</w:t>
      </w:r>
      <w:proofErr w:type="gramEnd"/>
      <w:r>
        <w:t>$</w:t>
      </w:r>
      <w:r w:rsidR="006B2C5C">
        <w:t xml:space="preserve"> </w:t>
      </w:r>
      <w:proofErr w:type="spellStart"/>
      <w:r w:rsidRPr="008A5830">
        <w:rPr>
          <w:b/>
          <w:bCs/>
        </w:rPr>
        <w:t>pwd</w:t>
      </w:r>
      <w:proofErr w:type="spellEnd"/>
    </w:p>
    <w:p w14:paraId="5E82EDDE" w14:textId="77777777" w:rsidR="008A5830" w:rsidRDefault="008A5830" w:rsidP="008A5830">
      <w:pPr>
        <w:pStyle w:val="CMDOutput"/>
      </w:pPr>
      <w:r>
        <w:t>/home/</w:t>
      </w:r>
      <w:proofErr w:type="spellStart"/>
      <w:r>
        <w:t>msfadmin</w:t>
      </w:r>
      <w:proofErr w:type="spellEnd"/>
    </w:p>
    <w:p w14:paraId="5FEC5468" w14:textId="77777777" w:rsidR="006E5159" w:rsidRDefault="008A5830" w:rsidP="008A5830">
      <w:pPr>
        <w:pStyle w:val="SubStepAlpha"/>
      </w:pPr>
      <w:r>
        <w:t xml:space="preserve">Attempt to gain root access to </w:t>
      </w:r>
      <w:proofErr w:type="spellStart"/>
      <w:r>
        <w:t>Metasploitable</w:t>
      </w:r>
      <w:proofErr w:type="spellEnd"/>
      <w:r>
        <w:t xml:space="preserve"> using the </w:t>
      </w:r>
      <w:proofErr w:type="spellStart"/>
      <w:r w:rsidRPr="008A5830">
        <w:rPr>
          <w:b/>
          <w:bCs/>
        </w:rPr>
        <w:t>sudo</w:t>
      </w:r>
      <w:proofErr w:type="spellEnd"/>
      <w:r w:rsidRPr="008A5830">
        <w:rPr>
          <w:b/>
          <w:bCs/>
        </w:rPr>
        <w:t xml:space="preserve"> </w:t>
      </w:r>
      <w:proofErr w:type="spellStart"/>
      <w:r w:rsidRPr="008A5830">
        <w:rPr>
          <w:b/>
          <w:bCs/>
        </w:rPr>
        <w:t>su</w:t>
      </w:r>
      <w:proofErr w:type="spellEnd"/>
      <w:r>
        <w:t xml:space="preserve"> command. When prompted for a password enter the </w:t>
      </w:r>
      <w:proofErr w:type="spellStart"/>
      <w:r w:rsidRPr="008A5830">
        <w:rPr>
          <w:b/>
          <w:bCs/>
        </w:rPr>
        <w:t>msfadmin</w:t>
      </w:r>
      <w:proofErr w:type="spellEnd"/>
      <w:r>
        <w:t xml:space="preserve"> password that you uncovered earlier.</w:t>
      </w:r>
    </w:p>
    <w:p w14:paraId="086F162A" w14:textId="72357D9A" w:rsidR="008A5830" w:rsidRDefault="008A5830" w:rsidP="008A5830">
      <w:pPr>
        <w:pStyle w:val="CMD"/>
        <w:rPr>
          <w:b/>
          <w:bCs/>
        </w:rPr>
      </w:pPr>
      <w:proofErr w:type="spellStart"/>
      <w:r>
        <w:t>msfadmin@</w:t>
      </w:r>
      <w:proofErr w:type="gramStart"/>
      <w:r w:rsidR="00C964AE">
        <w:t>metasploitable</w:t>
      </w:r>
      <w:proofErr w:type="spellEnd"/>
      <w:r>
        <w:t>:~</w:t>
      </w:r>
      <w:proofErr w:type="gramEnd"/>
      <w:r>
        <w:t>$</w:t>
      </w:r>
      <w:r w:rsidR="006B2C5C">
        <w:t xml:space="preserve"> </w:t>
      </w:r>
      <w:proofErr w:type="spellStart"/>
      <w:r>
        <w:rPr>
          <w:b/>
          <w:bCs/>
        </w:rPr>
        <w:t>sudo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</w:t>
      </w:r>
      <w:proofErr w:type="spellEnd"/>
    </w:p>
    <w:p w14:paraId="28B210D1" w14:textId="77777777" w:rsidR="008A5830" w:rsidRDefault="008A5830" w:rsidP="008A5830">
      <w:pPr>
        <w:pStyle w:val="CMD"/>
      </w:pPr>
      <w:r w:rsidRPr="008A5830">
        <w:t>[</w:t>
      </w:r>
      <w:proofErr w:type="spellStart"/>
      <w:r w:rsidRPr="008A5830">
        <w:t>sudo</w:t>
      </w:r>
      <w:proofErr w:type="spellEnd"/>
      <w:r w:rsidRPr="008A5830">
        <w:t xml:space="preserve">] password for </w:t>
      </w:r>
      <w:proofErr w:type="spellStart"/>
      <w:r w:rsidRPr="008A5830">
        <w:t>msfadmin</w:t>
      </w:r>
      <w:proofErr w:type="spellEnd"/>
      <w:r w:rsidRPr="008A5830">
        <w:t>:</w:t>
      </w:r>
      <w:r>
        <w:t xml:space="preserve"> </w:t>
      </w:r>
      <w:proofErr w:type="spellStart"/>
      <w:r w:rsidRPr="008A5830">
        <w:rPr>
          <w:b/>
          <w:bCs/>
        </w:rPr>
        <w:t>msfadmin</w:t>
      </w:r>
      <w:proofErr w:type="spellEnd"/>
    </w:p>
    <w:p w14:paraId="523BE74F" w14:textId="4CB2412A" w:rsidR="008A5830" w:rsidRPr="008A5830" w:rsidRDefault="008A5830" w:rsidP="008A5830">
      <w:pPr>
        <w:pStyle w:val="CMD"/>
      </w:pPr>
      <w:proofErr w:type="spellStart"/>
      <w:r>
        <w:t>root@</w:t>
      </w:r>
      <w:r w:rsidR="00C964AE">
        <w:t>metasploitable</w:t>
      </w:r>
      <w:proofErr w:type="spellEnd"/>
      <w:r>
        <w:t>:</w:t>
      </w:r>
      <w:r w:rsidR="00A66B0E">
        <w:t>/home/</w:t>
      </w:r>
      <w:proofErr w:type="spellStart"/>
      <w:r w:rsidR="0007341F">
        <w:t>msf</w:t>
      </w:r>
      <w:r w:rsidR="00A66B0E">
        <w:t>admin</w:t>
      </w:r>
      <w:proofErr w:type="spellEnd"/>
      <w:r>
        <w:t>#</w:t>
      </w:r>
    </w:p>
    <w:p w14:paraId="5F25A32E" w14:textId="6DDC099A" w:rsidR="008A5830" w:rsidRDefault="00C83D82" w:rsidP="008A5830">
      <w:pPr>
        <w:pStyle w:val="SubStepAlpha"/>
      </w:pPr>
      <w:r>
        <w:t xml:space="preserve">At this point, you have </w:t>
      </w:r>
      <w:r w:rsidR="00701D2A">
        <w:t xml:space="preserve">full </w:t>
      </w:r>
      <w:r>
        <w:t>root access to the target computer and can execute commands, upload or download files, or add users</w:t>
      </w:r>
      <w:r w:rsidR="004920CB">
        <w:t xml:space="preserve">. </w:t>
      </w:r>
      <w:r>
        <w:t xml:space="preserve">Type </w:t>
      </w:r>
      <w:proofErr w:type="gramStart"/>
      <w:r w:rsidRPr="00C83D82">
        <w:rPr>
          <w:b/>
          <w:bCs/>
        </w:rPr>
        <w:t>exit</w:t>
      </w:r>
      <w:proofErr w:type="gramEnd"/>
      <w:r>
        <w:t xml:space="preserve"> twice to return to the Kali CLI</w:t>
      </w:r>
      <w:r w:rsidR="004920CB">
        <w:t xml:space="preserve">. </w:t>
      </w:r>
      <w:r>
        <w:t xml:space="preserve">A message should appear that says </w:t>
      </w:r>
      <w:r w:rsidRPr="00B71C93">
        <w:rPr>
          <w:b/>
          <w:bCs/>
        </w:rPr>
        <w:t>rlogin: connection closed</w:t>
      </w:r>
      <w:r>
        <w:t>.</w:t>
      </w:r>
    </w:p>
    <w:p w14:paraId="41F2019D" w14:textId="77777777" w:rsidR="00C83D82" w:rsidRDefault="00E80D53" w:rsidP="00E80D53">
      <w:pPr>
        <w:pStyle w:val="Heading1"/>
      </w:pPr>
      <w:r>
        <w:lastRenderedPageBreak/>
        <w:t>Reflection Questions</w:t>
      </w:r>
    </w:p>
    <w:p w14:paraId="0E9309FB" w14:textId="3DC65A5F" w:rsidR="00462CF6" w:rsidRPr="00CC22DA" w:rsidRDefault="00462CF6" w:rsidP="00625260">
      <w:pPr>
        <w:pStyle w:val="ReflectionQ"/>
        <w:rPr>
          <w:i/>
          <w:iCs/>
          <w:u w:val="single"/>
        </w:rPr>
      </w:pPr>
      <w:r w:rsidRPr="00CC22DA">
        <w:rPr>
          <w:i/>
          <w:iCs/>
          <w:u w:val="single"/>
        </w:rPr>
        <w:t>What steps can you use to obtain other usernames and passwords that are not SMB users on the system once you obtain privileged access?</w:t>
      </w:r>
    </w:p>
    <w:p w14:paraId="39F2A026" w14:textId="77777777" w:rsidR="00462CF6" w:rsidRDefault="00462CF6" w:rsidP="003D170C">
      <w:pPr>
        <w:pStyle w:val="AnswerLineL25"/>
      </w:pPr>
      <w:r>
        <w:t>&lt;Type your answer here&gt;</w:t>
      </w:r>
    </w:p>
    <w:p w14:paraId="3262BC42" w14:textId="0CF0DF6A" w:rsidR="00462CF6" w:rsidRPr="00CC22DA" w:rsidRDefault="00462CF6" w:rsidP="00625260">
      <w:pPr>
        <w:pStyle w:val="ReflectionQ"/>
        <w:rPr>
          <w:i/>
          <w:iCs/>
          <w:u w:val="single"/>
        </w:rPr>
      </w:pPr>
      <w:r w:rsidRPr="00CC22DA">
        <w:rPr>
          <w:i/>
          <w:iCs/>
          <w:u w:val="single"/>
        </w:rPr>
        <w:t xml:space="preserve">What capabilities of the </w:t>
      </w:r>
      <w:r w:rsidRPr="00CC22DA">
        <w:rPr>
          <w:b/>
          <w:bCs/>
          <w:i/>
          <w:iCs/>
          <w:u w:val="single"/>
        </w:rPr>
        <w:t>Unshadow</w:t>
      </w:r>
      <w:r w:rsidRPr="00CC22DA">
        <w:rPr>
          <w:i/>
          <w:iCs/>
          <w:u w:val="single"/>
        </w:rPr>
        <w:t xml:space="preserve"> and </w:t>
      </w:r>
      <w:r w:rsidRPr="00CC22DA">
        <w:rPr>
          <w:b/>
          <w:bCs/>
          <w:i/>
          <w:iCs/>
          <w:u w:val="single"/>
        </w:rPr>
        <w:t>J</w:t>
      </w:r>
      <w:r w:rsidR="00625260" w:rsidRPr="00CC22DA">
        <w:rPr>
          <w:b/>
          <w:bCs/>
          <w:i/>
          <w:iCs/>
          <w:u w:val="single"/>
        </w:rPr>
        <w:t>ohn the Ripper</w:t>
      </w:r>
      <w:r w:rsidR="00625260" w:rsidRPr="00CC22DA">
        <w:rPr>
          <w:i/>
          <w:iCs/>
          <w:u w:val="single"/>
        </w:rPr>
        <w:t xml:space="preserve"> utilities would you use to obtain the credentials of the users once you have the passwd and shadow files</w:t>
      </w:r>
      <w:r w:rsidR="004920CB" w:rsidRPr="00CC22DA">
        <w:rPr>
          <w:i/>
          <w:iCs/>
          <w:u w:val="single"/>
        </w:rPr>
        <w:t xml:space="preserve">? </w:t>
      </w:r>
      <w:r w:rsidR="00625260" w:rsidRPr="00CC22DA">
        <w:rPr>
          <w:i/>
          <w:iCs/>
          <w:u w:val="single"/>
        </w:rPr>
        <w:t>If you are not familiar with these utilities, use an internet search engine to obtain the information.</w:t>
      </w:r>
    </w:p>
    <w:p w14:paraId="10DD0C4B" w14:textId="77777777" w:rsidR="00625260" w:rsidRDefault="00625260" w:rsidP="003D170C">
      <w:pPr>
        <w:pStyle w:val="AnswerLineL25"/>
      </w:pPr>
      <w:r>
        <w:t>&lt;Type your answer here&gt;</w:t>
      </w:r>
    </w:p>
    <w:p w14:paraId="1554FE7D" w14:textId="7374EEDC" w:rsidR="006B2C5C" w:rsidRPr="003D170C" w:rsidRDefault="006B2C5C" w:rsidP="003D170C">
      <w:pPr>
        <w:pStyle w:val="ConfigWindow"/>
      </w:pPr>
      <w:r w:rsidRPr="003D170C">
        <w:t>End of document</w:t>
      </w:r>
    </w:p>
    <w:sectPr w:rsidR="006B2C5C" w:rsidRPr="003D170C" w:rsidSect="009C3182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76143" w14:textId="77777777" w:rsidR="002556A8" w:rsidRDefault="002556A8" w:rsidP="00710659">
      <w:pPr>
        <w:spacing w:after="0" w:line="240" w:lineRule="auto"/>
      </w:pPr>
      <w:r>
        <w:separator/>
      </w:r>
    </w:p>
    <w:p w14:paraId="03CB4692" w14:textId="77777777" w:rsidR="002556A8" w:rsidRDefault="002556A8"/>
  </w:endnote>
  <w:endnote w:type="continuationSeparator" w:id="0">
    <w:p w14:paraId="6262F76E" w14:textId="77777777" w:rsidR="002556A8" w:rsidRDefault="002556A8" w:rsidP="00710659">
      <w:pPr>
        <w:spacing w:after="0" w:line="240" w:lineRule="auto"/>
      </w:pPr>
      <w:r>
        <w:continuationSeparator/>
      </w:r>
    </w:p>
    <w:p w14:paraId="09BB26AF" w14:textId="77777777" w:rsidR="002556A8" w:rsidRDefault="002556A8"/>
  </w:endnote>
  <w:endnote w:type="continuationNotice" w:id="1">
    <w:p w14:paraId="675FDEE7" w14:textId="77777777" w:rsidR="002556A8" w:rsidRDefault="002556A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AA0B6" w14:textId="5CF99736" w:rsidR="00926CB2" w:rsidRPr="00882B63" w:rsidRDefault="008E00D5" w:rsidP="0019764F">
    <w:pPr>
      <w:pStyle w:val="Footer"/>
      <w:rPr>
        <w:szCs w:val="16"/>
      </w:rPr>
    </w:pPr>
    <w:r w:rsidRPr="00B31F19">
      <w:sym w:font="Symbol" w:char="F0E3"/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r w:rsidR="00D7247A">
          <w:t>2023</w:t>
        </w:r>
      </w:sdtContent>
    </w:sdt>
    <w:r>
      <w:t xml:space="preserve"> </w:t>
    </w:r>
    <w:r w:rsidR="00715264">
      <w:t xml:space="preserve">- </w:t>
    </w:r>
    <w:r w:rsidR="00715264">
      <w:fldChar w:fldCharType="begin"/>
    </w:r>
    <w:r w:rsidR="00715264">
      <w:instrText xml:space="preserve"> SAVEDATE  \@ "yyyy"  \* MERGEFORMAT </w:instrText>
    </w:r>
    <w:r w:rsidR="00715264">
      <w:fldChar w:fldCharType="separate"/>
    </w:r>
    <w:r w:rsidR="00500DAC">
      <w:rPr>
        <w:noProof/>
      </w:rPr>
      <w:t>2023</w:t>
    </w:r>
    <w:r w:rsidR="00715264"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882B6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460CB" w14:textId="6FCDAFB1" w:rsidR="00882B63" w:rsidRPr="00882B63" w:rsidRDefault="00882B63" w:rsidP="0019764F">
    <w:pPr>
      <w:pStyle w:val="Footer"/>
      <w:rPr>
        <w:szCs w:val="16"/>
      </w:rPr>
    </w:pPr>
    <w:r w:rsidRPr="00B31F19">
      <w:sym w:font="Symbol" w:char="F0E3"/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r w:rsidR="00D7247A">
          <w:t>2023</w:t>
        </w:r>
      </w:sdtContent>
    </w:sdt>
    <w:r w:rsidR="007E6402">
      <w:t xml:space="preserve"> </w:t>
    </w:r>
    <w:r w:rsidR="00B27525">
      <w:t xml:space="preserve">- </w:t>
    </w:r>
    <w:r w:rsidR="00B27525">
      <w:fldChar w:fldCharType="begin"/>
    </w:r>
    <w:r w:rsidR="00B27525">
      <w:instrText xml:space="preserve"> SAVEDATE  \@ "yyyy"  \* MERGEFORMAT </w:instrText>
    </w:r>
    <w:r w:rsidR="00B27525">
      <w:fldChar w:fldCharType="separate"/>
    </w:r>
    <w:r w:rsidR="00500DAC">
      <w:rPr>
        <w:noProof/>
      </w:rPr>
      <w:t>2023</w:t>
    </w:r>
    <w:r w:rsidR="00B27525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F2C0E" w14:textId="77777777" w:rsidR="002556A8" w:rsidRDefault="002556A8" w:rsidP="00710659">
      <w:pPr>
        <w:spacing w:after="0" w:line="240" w:lineRule="auto"/>
      </w:pPr>
      <w:r>
        <w:separator/>
      </w:r>
    </w:p>
    <w:p w14:paraId="6C09D034" w14:textId="77777777" w:rsidR="002556A8" w:rsidRDefault="002556A8"/>
  </w:footnote>
  <w:footnote w:type="continuationSeparator" w:id="0">
    <w:p w14:paraId="461386C9" w14:textId="77777777" w:rsidR="002556A8" w:rsidRDefault="002556A8" w:rsidP="00710659">
      <w:pPr>
        <w:spacing w:after="0" w:line="240" w:lineRule="auto"/>
      </w:pPr>
      <w:r>
        <w:continuationSeparator/>
      </w:r>
    </w:p>
    <w:p w14:paraId="76269B18" w14:textId="77777777" w:rsidR="002556A8" w:rsidRDefault="002556A8"/>
  </w:footnote>
  <w:footnote w:type="continuationNotice" w:id="1">
    <w:p w14:paraId="4C530AD9" w14:textId="77777777" w:rsidR="002556A8" w:rsidRDefault="002556A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Title"/>
      <w:tag w:val=""/>
      <w:id w:val="-1711953976"/>
      <w:placeholder>
        <w:docPart w:val="680F4EF74A864FBABB8F76F37B46234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4F11DE00" w14:textId="145FAAF0" w:rsidR="00926CB2" w:rsidRDefault="0044076B" w:rsidP="008402F2">
        <w:pPr>
          <w:pStyle w:val="PageHead"/>
        </w:pPr>
        <w:r>
          <w:t xml:space="preserve">Lab </w:t>
        </w:r>
        <w:r w:rsidR="005351D0">
          <w:t>-</w:t>
        </w:r>
        <w:r>
          <w:t xml:space="preserve"> Using the GVM Vulnerability Scanner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37B67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7B36136E" wp14:editId="6494602A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B61141"/>
    <w:multiLevelType w:val="multilevel"/>
    <w:tmpl w:val="5B2E573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E14E7"/>
    <w:multiLevelType w:val="multilevel"/>
    <w:tmpl w:val="3B36F3D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B2D7B"/>
    <w:multiLevelType w:val="multilevel"/>
    <w:tmpl w:val="1BD295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97239"/>
    <w:multiLevelType w:val="multilevel"/>
    <w:tmpl w:val="0D2CB92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 w15:restartNumberingAfterBreak="0">
    <w:nsid w:val="0FBD7F30"/>
    <w:multiLevelType w:val="multilevel"/>
    <w:tmpl w:val="BE2C3BBC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C8723DD"/>
    <w:multiLevelType w:val="hybridMultilevel"/>
    <w:tmpl w:val="349A70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2F6008"/>
    <w:multiLevelType w:val="multilevel"/>
    <w:tmpl w:val="B5B6B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1" w15:restartNumberingAfterBreak="0">
    <w:nsid w:val="25210975"/>
    <w:multiLevelType w:val="hybridMultilevel"/>
    <w:tmpl w:val="4288A68C"/>
    <w:lvl w:ilvl="0" w:tplc="4F2A85D2">
      <w:start w:val="255"/>
      <w:numFmt w:val="bullet"/>
      <w:lvlText w:val="-"/>
      <w:lvlJc w:val="left"/>
      <w:pPr>
        <w:ind w:left="480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295A2BA3"/>
    <w:multiLevelType w:val="multilevel"/>
    <w:tmpl w:val="754422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766AD6"/>
    <w:multiLevelType w:val="multilevel"/>
    <w:tmpl w:val="DB9A31F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F23836"/>
    <w:multiLevelType w:val="multilevel"/>
    <w:tmpl w:val="E40678D6"/>
    <w:styleLink w:val="BulletList"/>
    <w:lvl w:ilvl="0">
      <w:start w:val="1"/>
      <w:numFmt w:val="bullet"/>
      <w:pStyle w:val="Bulletlevel1"/>
      <w:lvlText w:val=""/>
      <w:lvlJc w:val="left"/>
      <w:pPr>
        <w:ind w:left="720" w:hanging="360"/>
      </w:pPr>
      <w:rPr>
        <w:rFonts w:ascii="Webdings" w:hAnsi="Webdings" w:hint="default"/>
        <w:sz w:val="14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574411D5"/>
    <w:multiLevelType w:val="multilevel"/>
    <w:tmpl w:val="7EA287D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A2F7D1A"/>
    <w:multiLevelType w:val="multilevel"/>
    <w:tmpl w:val="34225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436205"/>
    <w:multiLevelType w:val="multilevel"/>
    <w:tmpl w:val="353A79B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8F6481"/>
    <w:multiLevelType w:val="multilevel"/>
    <w:tmpl w:val="C45C70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AC394C"/>
    <w:multiLevelType w:val="multilevel"/>
    <w:tmpl w:val="8C3C64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3B761C"/>
    <w:multiLevelType w:val="multilevel"/>
    <w:tmpl w:val="BA96C35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8355618">
    <w:abstractNumId w:val="14"/>
    <w:lvlOverride w:ilvl="0">
      <w:lvl w:ilvl="0">
        <w:start w:val="1"/>
        <w:numFmt w:val="bullet"/>
        <w:pStyle w:val="Bulletlevel1"/>
        <w:lvlText w:val=""/>
        <w:lvlJc w:val="left"/>
        <w:pPr>
          <w:ind w:left="720" w:hanging="360"/>
        </w:pPr>
        <w:rPr>
          <w:rFonts w:ascii="Webdings" w:hAnsi="Webdings" w:hint="default"/>
          <w:sz w:val="14"/>
          <w:szCs w:val="14"/>
        </w:rPr>
      </w:lvl>
    </w:lvlOverride>
  </w:num>
  <w:num w:numId="2" w16cid:durableId="1953245219">
    <w:abstractNumId w:val="5"/>
    <w:lvlOverride w:ilvl="0"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 w16cid:durableId="90467698">
    <w:abstractNumId w:val="7"/>
  </w:num>
  <w:num w:numId="4" w16cid:durableId="1479376628">
    <w:abstractNumId w:val="5"/>
    <w:lvlOverride w:ilvl="0">
      <w:startOverride w:val="1"/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 w16cid:durableId="502479607">
    <w:abstractNumId w:val="5"/>
  </w:num>
  <w:num w:numId="6" w16cid:durableId="1884711720">
    <w:abstractNumId w:val="0"/>
  </w:num>
  <w:num w:numId="7" w16cid:durableId="1001202891">
    <w:abstractNumId w:val="1"/>
  </w:num>
  <w:num w:numId="8" w16cid:durableId="1901137091">
    <w:abstractNumId w:val="10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 w16cid:durableId="1547446221">
    <w:abstractNumId w:val="5"/>
  </w:num>
  <w:num w:numId="10" w16cid:durableId="2013334494">
    <w:abstractNumId w:val="15"/>
  </w:num>
  <w:num w:numId="11" w16cid:durableId="10451081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663158">
    <w:abstractNumId w:val="6"/>
  </w:num>
  <w:num w:numId="13" w16cid:durableId="327827988">
    <w:abstractNumId w:val="14"/>
  </w:num>
  <w:num w:numId="14" w16cid:durableId="1000043106">
    <w:abstractNumId w:val="11"/>
  </w:num>
  <w:num w:numId="15" w16cid:durableId="524752305">
    <w:abstractNumId w:val="9"/>
  </w:num>
  <w:num w:numId="16" w16cid:durableId="1534995315">
    <w:abstractNumId w:val="18"/>
  </w:num>
  <w:num w:numId="17" w16cid:durableId="430509003">
    <w:abstractNumId w:val="2"/>
  </w:num>
  <w:num w:numId="18" w16cid:durableId="536312094">
    <w:abstractNumId w:val="20"/>
  </w:num>
  <w:num w:numId="19" w16cid:durableId="1454330487">
    <w:abstractNumId w:val="3"/>
  </w:num>
  <w:num w:numId="20" w16cid:durableId="1661805794">
    <w:abstractNumId w:val="16"/>
  </w:num>
  <w:num w:numId="21" w16cid:durableId="593976207">
    <w:abstractNumId w:val="19"/>
  </w:num>
  <w:num w:numId="22" w16cid:durableId="1396665706">
    <w:abstractNumId w:val="12"/>
  </w:num>
  <w:num w:numId="23" w16cid:durableId="980770729">
    <w:abstractNumId w:val="13"/>
  </w:num>
  <w:num w:numId="24" w16cid:durableId="847526485">
    <w:abstractNumId w:val="17"/>
  </w:num>
  <w:num w:numId="25" w16cid:durableId="2142965274">
    <w:abstractNumId w:val="4"/>
  </w:num>
  <w:num w:numId="26" w16cid:durableId="72864687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E0"/>
    <w:rsid w:val="0000044E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2124"/>
    <w:rsid w:val="000242D6"/>
    <w:rsid w:val="00024EE5"/>
    <w:rsid w:val="000309A9"/>
    <w:rsid w:val="0003320A"/>
    <w:rsid w:val="00033560"/>
    <w:rsid w:val="00041AF6"/>
    <w:rsid w:val="0004377C"/>
    <w:rsid w:val="00044E62"/>
    <w:rsid w:val="00050BA4"/>
    <w:rsid w:val="0005141D"/>
    <w:rsid w:val="00051738"/>
    <w:rsid w:val="0005242B"/>
    <w:rsid w:val="00052548"/>
    <w:rsid w:val="00055340"/>
    <w:rsid w:val="00056369"/>
    <w:rsid w:val="00060696"/>
    <w:rsid w:val="00062D89"/>
    <w:rsid w:val="000638DA"/>
    <w:rsid w:val="00067A67"/>
    <w:rsid w:val="00070C16"/>
    <w:rsid w:val="000730E8"/>
    <w:rsid w:val="0007341F"/>
    <w:rsid w:val="00075EA9"/>
    <w:rsid w:val="000769CF"/>
    <w:rsid w:val="00080AD8"/>
    <w:rsid w:val="000810C8"/>
    <w:rsid w:val="000815D8"/>
    <w:rsid w:val="00084C99"/>
    <w:rsid w:val="000852D8"/>
    <w:rsid w:val="00085CC6"/>
    <w:rsid w:val="00087D0F"/>
    <w:rsid w:val="00090C07"/>
    <w:rsid w:val="0009147A"/>
    <w:rsid w:val="00091E8D"/>
    <w:rsid w:val="0009378D"/>
    <w:rsid w:val="00097163"/>
    <w:rsid w:val="000A22C8"/>
    <w:rsid w:val="000A2C0F"/>
    <w:rsid w:val="000A3C15"/>
    <w:rsid w:val="000B1E43"/>
    <w:rsid w:val="000B1FB0"/>
    <w:rsid w:val="000B2344"/>
    <w:rsid w:val="000B6A66"/>
    <w:rsid w:val="000B6D6F"/>
    <w:rsid w:val="000B7DE5"/>
    <w:rsid w:val="000C2118"/>
    <w:rsid w:val="000C333E"/>
    <w:rsid w:val="000C5EF2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0F67E6"/>
    <w:rsid w:val="000F6D17"/>
    <w:rsid w:val="001006C2"/>
    <w:rsid w:val="00101BE8"/>
    <w:rsid w:val="00103401"/>
    <w:rsid w:val="00103A44"/>
    <w:rsid w:val="00103D36"/>
    <w:rsid w:val="0010436E"/>
    <w:rsid w:val="00107B2B"/>
    <w:rsid w:val="00110BC8"/>
    <w:rsid w:val="00112AC5"/>
    <w:rsid w:val="001133DD"/>
    <w:rsid w:val="0011420D"/>
    <w:rsid w:val="00120CBE"/>
    <w:rsid w:val="00121BAE"/>
    <w:rsid w:val="00122111"/>
    <w:rsid w:val="00125806"/>
    <w:rsid w:val="001261C4"/>
    <w:rsid w:val="001263C7"/>
    <w:rsid w:val="00130A20"/>
    <w:rsid w:val="001314FB"/>
    <w:rsid w:val="001366EC"/>
    <w:rsid w:val="0014219C"/>
    <w:rsid w:val="001425ED"/>
    <w:rsid w:val="001433C1"/>
    <w:rsid w:val="00143450"/>
    <w:rsid w:val="0014366A"/>
    <w:rsid w:val="00144997"/>
    <w:rsid w:val="001523C0"/>
    <w:rsid w:val="00152B11"/>
    <w:rsid w:val="001535FE"/>
    <w:rsid w:val="00154E3A"/>
    <w:rsid w:val="00155352"/>
    <w:rsid w:val="0015590F"/>
    <w:rsid w:val="00157902"/>
    <w:rsid w:val="00162105"/>
    <w:rsid w:val="00162EEA"/>
    <w:rsid w:val="00163164"/>
    <w:rsid w:val="001652BC"/>
    <w:rsid w:val="00166253"/>
    <w:rsid w:val="001704B7"/>
    <w:rsid w:val="001708A6"/>
    <w:rsid w:val="001710C0"/>
    <w:rsid w:val="00172AFB"/>
    <w:rsid w:val="00174D6F"/>
    <w:rsid w:val="001772B8"/>
    <w:rsid w:val="00177310"/>
    <w:rsid w:val="00177B76"/>
    <w:rsid w:val="001805FF"/>
    <w:rsid w:val="00180FBF"/>
    <w:rsid w:val="001810E6"/>
    <w:rsid w:val="001813C3"/>
    <w:rsid w:val="00182CF4"/>
    <w:rsid w:val="00186CE1"/>
    <w:rsid w:val="00186FEE"/>
    <w:rsid w:val="00191057"/>
    <w:rsid w:val="00191F00"/>
    <w:rsid w:val="00192F12"/>
    <w:rsid w:val="00193F14"/>
    <w:rsid w:val="001955F2"/>
    <w:rsid w:val="00196CBC"/>
    <w:rsid w:val="00196E4F"/>
    <w:rsid w:val="0019753E"/>
    <w:rsid w:val="00197614"/>
    <w:rsid w:val="0019764F"/>
    <w:rsid w:val="001A0312"/>
    <w:rsid w:val="001A15DA"/>
    <w:rsid w:val="001A2694"/>
    <w:rsid w:val="001A3CC7"/>
    <w:rsid w:val="001A4CB2"/>
    <w:rsid w:val="001A67A4"/>
    <w:rsid w:val="001A69AC"/>
    <w:rsid w:val="001A76B1"/>
    <w:rsid w:val="001B2462"/>
    <w:rsid w:val="001B67D8"/>
    <w:rsid w:val="001B6F95"/>
    <w:rsid w:val="001C05A1"/>
    <w:rsid w:val="001C1D9E"/>
    <w:rsid w:val="001C5998"/>
    <w:rsid w:val="001C5BCD"/>
    <w:rsid w:val="001C692E"/>
    <w:rsid w:val="001C7C3B"/>
    <w:rsid w:val="001D13B5"/>
    <w:rsid w:val="001D5B6F"/>
    <w:rsid w:val="001D6C31"/>
    <w:rsid w:val="001E0AB8"/>
    <w:rsid w:val="001E0D5C"/>
    <w:rsid w:val="001E2B0A"/>
    <w:rsid w:val="001E3777"/>
    <w:rsid w:val="001E38E0"/>
    <w:rsid w:val="001E38F3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06479"/>
    <w:rsid w:val="002113B8"/>
    <w:rsid w:val="00211EF8"/>
    <w:rsid w:val="00212EE2"/>
    <w:rsid w:val="00215665"/>
    <w:rsid w:val="002163BB"/>
    <w:rsid w:val="0021792C"/>
    <w:rsid w:val="00220909"/>
    <w:rsid w:val="002240AB"/>
    <w:rsid w:val="00225BF8"/>
    <w:rsid w:val="00225E37"/>
    <w:rsid w:val="00225FB0"/>
    <w:rsid w:val="00231DCA"/>
    <w:rsid w:val="00235792"/>
    <w:rsid w:val="0024233A"/>
    <w:rsid w:val="00242600"/>
    <w:rsid w:val="00242E3A"/>
    <w:rsid w:val="002438B2"/>
    <w:rsid w:val="00243AA2"/>
    <w:rsid w:val="00245138"/>
    <w:rsid w:val="00245770"/>
    <w:rsid w:val="00246492"/>
    <w:rsid w:val="00246CBB"/>
    <w:rsid w:val="002506CF"/>
    <w:rsid w:val="0025107F"/>
    <w:rsid w:val="00252AB1"/>
    <w:rsid w:val="002556A8"/>
    <w:rsid w:val="00255AAD"/>
    <w:rsid w:val="00260CD4"/>
    <w:rsid w:val="002639D8"/>
    <w:rsid w:val="00265F77"/>
    <w:rsid w:val="00266C83"/>
    <w:rsid w:val="00270FCC"/>
    <w:rsid w:val="002768DC"/>
    <w:rsid w:val="00277891"/>
    <w:rsid w:val="002815FD"/>
    <w:rsid w:val="00294C8F"/>
    <w:rsid w:val="002A0B2E"/>
    <w:rsid w:val="002A0DC1"/>
    <w:rsid w:val="002A267C"/>
    <w:rsid w:val="002A6C56"/>
    <w:rsid w:val="002B71C9"/>
    <w:rsid w:val="002C04C4"/>
    <w:rsid w:val="002C090C"/>
    <w:rsid w:val="002C1243"/>
    <w:rsid w:val="002C1815"/>
    <w:rsid w:val="002C475E"/>
    <w:rsid w:val="002C5882"/>
    <w:rsid w:val="002C62DC"/>
    <w:rsid w:val="002C6AD6"/>
    <w:rsid w:val="002D6C2A"/>
    <w:rsid w:val="002D7A86"/>
    <w:rsid w:val="002E20EC"/>
    <w:rsid w:val="002F4100"/>
    <w:rsid w:val="002F45FF"/>
    <w:rsid w:val="002F4C1A"/>
    <w:rsid w:val="002F66D3"/>
    <w:rsid w:val="002F6D17"/>
    <w:rsid w:val="00302887"/>
    <w:rsid w:val="00303BDD"/>
    <w:rsid w:val="003056EB"/>
    <w:rsid w:val="003071FF"/>
    <w:rsid w:val="0030742D"/>
    <w:rsid w:val="00310652"/>
    <w:rsid w:val="00311065"/>
    <w:rsid w:val="0031371D"/>
    <w:rsid w:val="003140C6"/>
    <w:rsid w:val="00315AFD"/>
    <w:rsid w:val="0031789F"/>
    <w:rsid w:val="00320788"/>
    <w:rsid w:val="00322FEA"/>
    <w:rsid w:val="003233A3"/>
    <w:rsid w:val="00326E08"/>
    <w:rsid w:val="0033122B"/>
    <w:rsid w:val="00334C33"/>
    <w:rsid w:val="003401D1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26B7"/>
    <w:rsid w:val="00362AA8"/>
    <w:rsid w:val="00362C8D"/>
    <w:rsid w:val="00363A23"/>
    <w:rsid w:val="0036440C"/>
    <w:rsid w:val="0036465A"/>
    <w:rsid w:val="003716A8"/>
    <w:rsid w:val="0037536B"/>
    <w:rsid w:val="00386D65"/>
    <w:rsid w:val="00386E81"/>
    <w:rsid w:val="00390C38"/>
    <w:rsid w:val="00392748"/>
    <w:rsid w:val="00392C65"/>
    <w:rsid w:val="00392ED5"/>
    <w:rsid w:val="003A19DC"/>
    <w:rsid w:val="003A1B45"/>
    <w:rsid w:val="003A220C"/>
    <w:rsid w:val="003A3F04"/>
    <w:rsid w:val="003A50D3"/>
    <w:rsid w:val="003B256A"/>
    <w:rsid w:val="003B3E28"/>
    <w:rsid w:val="003B46FC"/>
    <w:rsid w:val="003B5767"/>
    <w:rsid w:val="003B7605"/>
    <w:rsid w:val="003C08AA"/>
    <w:rsid w:val="003C2A7B"/>
    <w:rsid w:val="003C32E6"/>
    <w:rsid w:val="003C49EF"/>
    <w:rsid w:val="003C4ABB"/>
    <w:rsid w:val="003C5199"/>
    <w:rsid w:val="003C6BCA"/>
    <w:rsid w:val="003C7902"/>
    <w:rsid w:val="003D0BFF"/>
    <w:rsid w:val="003D170C"/>
    <w:rsid w:val="003D2AE0"/>
    <w:rsid w:val="003D6EF1"/>
    <w:rsid w:val="003E5BE5"/>
    <w:rsid w:val="003E608B"/>
    <w:rsid w:val="003F18D1"/>
    <w:rsid w:val="003F20EC"/>
    <w:rsid w:val="003F4F0E"/>
    <w:rsid w:val="003F6096"/>
    <w:rsid w:val="003F6205"/>
    <w:rsid w:val="003F6E06"/>
    <w:rsid w:val="00403C7A"/>
    <w:rsid w:val="004057A6"/>
    <w:rsid w:val="00406554"/>
    <w:rsid w:val="00407755"/>
    <w:rsid w:val="00407C06"/>
    <w:rsid w:val="00410238"/>
    <w:rsid w:val="004113D1"/>
    <w:rsid w:val="0041293B"/>
    <w:rsid w:val="004131B0"/>
    <w:rsid w:val="00414D90"/>
    <w:rsid w:val="00416249"/>
    <w:rsid w:val="00416673"/>
    <w:rsid w:val="00416C42"/>
    <w:rsid w:val="00416E6D"/>
    <w:rsid w:val="00422476"/>
    <w:rsid w:val="0042298C"/>
    <w:rsid w:val="0042385C"/>
    <w:rsid w:val="004262EC"/>
    <w:rsid w:val="00426FA5"/>
    <w:rsid w:val="004275DA"/>
    <w:rsid w:val="00431654"/>
    <w:rsid w:val="00434926"/>
    <w:rsid w:val="0044076B"/>
    <w:rsid w:val="00443ACE"/>
    <w:rsid w:val="00444217"/>
    <w:rsid w:val="004478F4"/>
    <w:rsid w:val="00447D14"/>
    <w:rsid w:val="00450F7A"/>
    <w:rsid w:val="00452C6D"/>
    <w:rsid w:val="00455E0B"/>
    <w:rsid w:val="0045724D"/>
    <w:rsid w:val="00457934"/>
    <w:rsid w:val="00462B9F"/>
    <w:rsid w:val="00462CF6"/>
    <w:rsid w:val="004648E1"/>
    <w:rsid w:val="004659EE"/>
    <w:rsid w:val="004664CF"/>
    <w:rsid w:val="00466898"/>
    <w:rsid w:val="0047172E"/>
    <w:rsid w:val="00473E34"/>
    <w:rsid w:val="0047591A"/>
    <w:rsid w:val="00476BA9"/>
    <w:rsid w:val="00481650"/>
    <w:rsid w:val="00483BA0"/>
    <w:rsid w:val="00490807"/>
    <w:rsid w:val="004920CB"/>
    <w:rsid w:val="00492646"/>
    <w:rsid w:val="004936C2"/>
    <w:rsid w:val="0049379C"/>
    <w:rsid w:val="004A1367"/>
    <w:rsid w:val="004A1CA0"/>
    <w:rsid w:val="004A22E9"/>
    <w:rsid w:val="004A32F2"/>
    <w:rsid w:val="004A4ACD"/>
    <w:rsid w:val="004A506C"/>
    <w:rsid w:val="004A5BC5"/>
    <w:rsid w:val="004B023D"/>
    <w:rsid w:val="004B65EA"/>
    <w:rsid w:val="004C0909"/>
    <w:rsid w:val="004C3F97"/>
    <w:rsid w:val="004D01F2"/>
    <w:rsid w:val="004D2CED"/>
    <w:rsid w:val="004D2D35"/>
    <w:rsid w:val="004D3339"/>
    <w:rsid w:val="004D353F"/>
    <w:rsid w:val="004D36D7"/>
    <w:rsid w:val="004D682B"/>
    <w:rsid w:val="004D7C5F"/>
    <w:rsid w:val="004E4852"/>
    <w:rsid w:val="004E6152"/>
    <w:rsid w:val="004F112D"/>
    <w:rsid w:val="004F344A"/>
    <w:rsid w:val="004F4EC3"/>
    <w:rsid w:val="004F5F25"/>
    <w:rsid w:val="004F74CE"/>
    <w:rsid w:val="00500DAC"/>
    <w:rsid w:val="00504D52"/>
    <w:rsid w:val="00504ED4"/>
    <w:rsid w:val="00510639"/>
    <w:rsid w:val="00511791"/>
    <w:rsid w:val="0051241C"/>
    <w:rsid w:val="005139BE"/>
    <w:rsid w:val="0051412C"/>
    <w:rsid w:val="00514456"/>
    <w:rsid w:val="00516142"/>
    <w:rsid w:val="0051681C"/>
    <w:rsid w:val="00520027"/>
    <w:rsid w:val="0052093C"/>
    <w:rsid w:val="00521B31"/>
    <w:rsid w:val="00521DDF"/>
    <w:rsid w:val="00522469"/>
    <w:rsid w:val="0052400A"/>
    <w:rsid w:val="005249B3"/>
    <w:rsid w:val="00524B71"/>
    <w:rsid w:val="005331AB"/>
    <w:rsid w:val="005351D0"/>
    <w:rsid w:val="00536277"/>
    <w:rsid w:val="00536C9C"/>
    <w:rsid w:val="00536F43"/>
    <w:rsid w:val="005372BF"/>
    <w:rsid w:val="005409BA"/>
    <w:rsid w:val="00542616"/>
    <w:rsid w:val="005468C1"/>
    <w:rsid w:val="00547CCD"/>
    <w:rsid w:val="005510BA"/>
    <w:rsid w:val="00552C11"/>
    <w:rsid w:val="005538C8"/>
    <w:rsid w:val="00554B4E"/>
    <w:rsid w:val="00556C02"/>
    <w:rsid w:val="00560E04"/>
    <w:rsid w:val="00561BB2"/>
    <w:rsid w:val="00563249"/>
    <w:rsid w:val="00564980"/>
    <w:rsid w:val="0056641A"/>
    <w:rsid w:val="00570A65"/>
    <w:rsid w:val="005728C6"/>
    <w:rsid w:val="005762B1"/>
    <w:rsid w:val="00580456"/>
    <w:rsid w:val="00580E73"/>
    <w:rsid w:val="00592329"/>
    <w:rsid w:val="00593386"/>
    <w:rsid w:val="00596998"/>
    <w:rsid w:val="0059790F"/>
    <w:rsid w:val="005A09B5"/>
    <w:rsid w:val="005A1F8E"/>
    <w:rsid w:val="005A4017"/>
    <w:rsid w:val="005A6E62"/>
    <w:rsid w:val="005A70FA"/>
    <w:rsid w:val="005B2FB3"/>
    <w:rsid w:val="005C108F"/>
    <w:rsid w:val="005C6DE5"/>
    <w:rsid w:val="005D2B29"/>
    <w:rsid w:val="005D354A"/>
    <w:rsid w:val="005D3E53"/>
    <w:rsid w:val="005D506C"/>
    <w:rsid w:val="005E3235"/>
    <w:rsid w:val="005E4176"/>
    <w:rsid w:val="005E4876"/>
    <w:rsid w:val="005E4AD3"/>
    <w:rsid w:val="005E5AEC"/>
    <w:rsid w:val="005E65B5"/>
    <w:rsid w:val="005F0301"/>
    <w:rsid w:val="005F3155"/>
    <w:rsid w:val="005F3AE9"/>
    <w:rsid w:val="006007BB"/>
    <w:rsid w:val="00601DC0"/>
    <w:rsid w:val="00601EF3"/>
    <w:rsid w:val="006026BE"/>
    <w:rsid w:val="006034CB"/>
    <w:rsid w:val="00603503"/>
    <w:rsid w:val="006039A8"/>
    <w:rsid w:val="00603C52"/>
    <w:rsid w:val="00604809"/>
    <w:rsid w:val="00607A4B"/>
    <w:rsid w:val="00612523"/>
    <w:rsid w:val="006131CE"/>
    <w:rsid w:val="0061336B"/>
    <w:rsid w:val="006133F7"/>
    <w:rsid w:val="00617D6E"/>
    <w:rsid w:val="00620ED5"/>
    <w:rsid w:val="00622D61"/>
    <w:rsid w:val="00624198"/>
    <w:rsid w:val="00625260"/>
    <w:rsid w:val="00631D5A"/>
    <w:rsid w:val="00636C28"/>
    <w:rsid w:val="00640157"/>
    <w:rsid w:val="006428E5"/>
    <w:rsid w:val="00644958"/>
    <w:rsid w:val="00644A9F"/>
    <w:rsid w:val="006513FB"/>
    <w:rsid w:val="00656EEF"/>
    <w:rsid w:val="006576AF"/>
    <w:rsid w:val="006628A5"/>
    <w:rsid w:val="00672919"/>
    <w:rsid w:val="00674D44"/>
    <w:rsid w:val="00677544"/>
    <w:rsid w:val="00680341"/>
    <w:rsid w:val="00680C61"/>
    <w:rsid w:val="006812BE"/>
    <w:rsid w:val="00681687"/>
    <w:rsid w:val="00686295"/>
    <w:rsid w:val="00686587"/>
    <w:rsid w:val="006904CF"/>
    <w:rsid w:val="00695EE2"/>
    <w:rsid w:val="0069660B"/>
    <w:rsid w:val="006A1B33"/>
    <w:rsid w:val="006A28DA"/>
    <w:rsid w:val="006A2E8F"/>
    <w:rsid w:val="006A3319"/>
    <w:rsid w:val="006A48F1"/>
    <w:rsid w:val="006A71A3"/>
    <w:rsid w:val="006B03F2"/>
    <w:rsid w:val="006B14C1"/>
    <w:rsid w:val="006B1639"/>
    <w:rsid w:val="006B2C5C"/>
    <w:rsid w:val="006B3044"/>
    <w:rsid w:val="006B5CA7"/>
    <w:rsid w:val="006B5E89"/>
    <w:rsid w:val="006B6C63"/>
    <w:rsid w:val="006C19B2"/>
    <w:rsid w:val="006C30A0"/>
    <w:rsid w:val="006C35FF"/>
    <w:rsid w:val="006C3FCF"/>
    <w:rsid w:val="006C50F3"/>
    <w:rsid w:val="006C57F2"/>
    <w:rsid w:val="006C5949"/>
    <w:rsid w:val="006C6832"/>
    <w:rsid w:val="006D04BB"/>
    <w:rsid w:val="006D1370"/>
    <w:rsid w:val="006D2C28"/>
    <w:rsid w:val="006D3FC1"/>
    <w:rsid w:val="006D7590"/>
    <w:rsid w:val="006E372B"/>
    <w:rsid w:val="006E4EDA"/>
    <w:rsid w:val="006E4F8A"/>
    <w:rsid w:val="006E5159"/>
    <w:rsid w:val="006E5FE9"/>
    <w:rsid w:val="006E6581"/>
    <w:rsid w:val="006E71DF"/>
    <w:rsid w:val="006F09DB"/>
    <w:rsid w:val="006F1616"/>
    <w:rsid w:val="006F1CC4"/>
    <w:rsid w:val="006F2A86"/>
    <w:rsid w:val="006F3163"/>
    <w:rsid w:val="00701D2A"/>
    <w:rsid w:val="00705FEC"/>
    <w:rsid w:val="007104A3"/>
    <w:rsid w:val="00710659"/>
    <w:rsid w:val="0071147A"/>
    <w:rsid w:val="0071185D"/>
    <w:rsid w:val="00715264"/>
    <w:rsid w:val="00721E01"/>
    <w:rsid w:val="007222AD"/>
    <w:rsid w:val="007267CF"/>
    <w:rsid w:val="00731F3F"/>
    <w:rsid w:val="00733BAB"/>
    <w:rsid w:val="00735B4D"/>
    <w:rsid w:val="0073604C"/>
    <w:rsid w:val="0073701B"/>
    <w:rsid w:val="007436BF"/>
    <w:rsid w:val="007443AB"/>
    <w:rsid w:val="007443E9"/>
    <w:rsid w:val="00745DCE"/>
    <w:rsid w:val="007467DA"/>
    <w:rsid w:val="00747F8F"/>
    <w:rsid w:val="00753D89"/>
    <w:rsid w:val="00753DDA"/>
    <w:rsid w:val="00754A6E"/>
    <w:rsid w:val="007550F9"/>
    <w:rsid w:val="007553D8"/>
    <w:rsid w:val="00755C9B"/>
    <w:rsid w:val="00757E01"/>
    <w:rsid w:val="00760FE4"/>
    <w:rsid w:val="00762989"/>
    <w:rsid w:val="007636C2"/>
    <w:rsid w:val="00763D8B"/>
    <w:rsid w:val="0076446F"/>
    <w:rsid w:val="007657F6"/>
    <w:rsid w:val="00765E47"/>
    <w:rsid w:val="00770600"/>
    <w:rsid w:val="0077125A"/>
    <w:rsid w:val="00775123"/>
    <w:rsid w:val="0078405B"/>
    <w:rsid w:val="00786F58"/>
    <w:rsid w:val="00787CC1"/>
    <w:rsid w:val="00792F4E"/>
    <w:rsid w:val="0079398D"/>
    <w:rsid w:val="007941D2"/>
    <w:rsid w:val="00796C25"/>
    <w:rsid w:val="007A0080"/>
    <w:rsid w:val="007A1DAD"/>
    <w:rsid w:val="007A25EE"/>
    <w:rsid w:val="007A287C"/>
    <w:rsid w:val="007A3ABE"/>
    <w:rsid w:val="007A3B2A"/>
    <w:rsid w:val="007B0C9D"/>
    <w:rsid w:val="007B14D7"/>
    <w:rsid w:val="007B3AFE"/>
    <w:rsid w:val="007B5522"/>
    <w:rsid w:val="007C0EE0"/>
    <w:rsid w:val="007C1B71"/>
    <w:rsid w:val="007C2D09"/>
    <w:rsid w:val="007C2FBB"/>
    <w:rsid w:val="007C60DF"/>
    <w:rsid w:val="007C7164"/>
    <w:rsid w:val="007C7413"/>
    <w:rsid w:val="007D0428"/>
    <w:rsid w:val="007D1984"/>
    <w:rsid w:val="007D1B6A"/>
    <w:rsid w:val="007D2AFE"/>
    <w:rsid w:val="007D5200"/>
    <w:rsid w:val="007E3264"/>
    <w:rsid w:val="007E3FEA"/>
    <w:rsid w:val="007E6402"/>
    <w:rsid w:val="007F0A0B"/>
    <w:rsid w:val="007F3A60"/>
    <w:rsid w:val="007F3D0B"/>
    <w:rsid w:val="007F7C94"/>
    <w:rsid w:val="008006C1"/>
    <w:rsid w:val="00802FFA"/>
    <w:rsid w:val="0080340D"/>
    <w:rsid w:val="00804C99"/>
    <w:rsid w:val="00810E4B"/>
    <w:rsid w:val="00814BAA"/>
    <w:rsid w:val="00816F0C"/>
    <w:rsid w:val="00821FE8"/>
    <w:rsid w:val="0082211C"/>
    <w:rsid w:val="00824295"/>
    <w:rsid w:val="00827A65"/>
    <w:rsid w:val="00830473"/>
    <w:rsid w:val="008313F3"/>
    <w:rsid w:val="00835DF1"/>
    <w:rsid w:val="008402F2"/>
    <w:rsid w:val="00840469"/>
    <w:rsid w:val="008405BB"/>
    <w:rsid w:val="008447A1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55AF"/>
    <w:rsid w:val="00867EAF"/>
    <w:rsid w:val="00870763"/>
    <w:rsid w:val="008713EA"/>
    <w:rsid w:val="00873C6B"/>
    <w:rsid w:val="00877600"/>
    <w:rsid w:val="00877B14"/>
    <w:rsid w:val="00882B63"/>
    <w:rsid w:val="00883500"/>
    <w:rsid w:val="0088426A"/>
    <w:rsid w:val="008852BA"/>
    <w:rsid w:val="00890108"/>
    <w:rsid w:val="00893877"/>
    <w:rsid w:val="0089532C"/>
    <w:rsid w:val="00895634"/>
    <w:rsid w:val="00896165"/>
    <w:rsid w:val="00896681"/>
    <w:rsid w:val="00896DEB"/>
    <w:rsid w:val="008A0118"/>
    <w:rsid w:val="008A2749"/>
    <w:rsid w:val="008A3A90"/>
    <w:rsid w:val="008A5830"/>
    <w:rsid w:val="008B0528"/>
    <w:rsid w:val="008B06D4"/>
    <w:rsid w:val="008B4F20"/>
    <w:rsid w:val="008B4F81"/>
    <w:rsid w:val="008B68E7"/>
    <w:rsid w:val="008B7FFD"/>
    <w:rsid w:val="008C286A"/>
    <w:rsid w:val="008C2920"/>
    <w:rsid w:val="008C3415"/>
    <w:rsid w:val="008C4307"/>
    <w:rsid w:val="008C6E02"/>
    <w:rsid w:val="008D23DF"/>
    <w:rsid w:val="008D73BF"/>
    <w:rsid w:val="008D7F09"/>
    <w:rsid w:val="008E00D5"/>
    <w:rsid w:val="008E395E"/>
    <w:rsid w:val="008E5B64"/>
    <w:rsid w:val="008E61A9"/>
    <w:rsid w:val="008E7DAA"/>
    <w:rsid w:val="008F0094"/>
    <w:rsid w:val="008F03EF"/>
    <w:rsid w:val="008F340F"/>
    <w:rsid w:val="008F50D8"/>
    <w:rsid w:val="008F617B"/>
    <w:rsid w:val="00901E42"/>
    <w:rsid w:val="00902C26"/>
    <w:rsid w:val="00903523"/>
    <w:rsid w:val="0090553B"/>
    <w:rsid w:val="0090601F"/>
    <w:rsid w:val="00906281"/>
    <w:rsid w:val="0090659A"/>
    <w:rsid w:val="00911080"/>
    <w:rsid w:val="00912500"/>
    <w:rsid w:val="0091350B"/>
    <w:rsid w:val="00913DF8"/>
    <w:rsid w:val="00914BFF"/>
    <w:rsid w:val="00915986"/>
    <w:rsid w:val="00917624"/>
    <w:rsid w:val="00923A03"/>
    <w:rsid w:val="00923B80"/>
    <w:rsid w:val="00926CB2"/>
    <w:rsid w:val="00930386"/>
    <w:rsid w:val="009309F5"/>
    <w:rsid w:val="00931C21"/>
    <w:rsid w:val="00933237"/>
    <w:rsid w:val="00933F28"/>
    <w:rsid w:val="009400C3"/>
    <w:rsid w:val="00941AB6"/>
    <w:rsid w:val="00942299"/>
    <w:rsid w:val="009453F7"/>
    <w:rsid w:val="00946667"/>
    <w:rsid w:val="00947406"/>
    <w:rsid w:val="009476C0"/>
    <w:rsid w:val="00953F35"/>
    <w:rsid w:val="009635D6"/>
    <w:rsid w:val="00963E34"/>
    <w:rsid w:val="00964DFA"/>
    <w:rsid w:val="00970A69"/>
    <w:rsid w:val="0098045A"/>
    <w:rsid w:val="00980B28"/>
    <w:rsid w:val="0098155C"/>
    <w:rsid w:val="00981CCA"/>
    <w:rsid w:val="00983B77"/>
    <w:rsid w:val="0098608D"/>
    <w:rsid w:val="00996053"/>
    <w:rsid w:val="00997E71"/>
    <w:rsid w:val="009A0B2F"/>
    <w:rsid w:val="009A1CF4"/>
    <w:rsid w:val="009A37D7"/>
    <w:rsid w:val="009A3FCF"/>
    <w:rsid w:val="009A4D58"/>
    <w:rsid w:val="009A4E17"/>
    <w:rsid w:val="009A6955"/>
    <w:rsid w:val="009B02F1"/>
    <w:rsid w:val="009B0697"/>
    <w:rsid w:val="009B1683"/>
    <w:rsid w:val="009B341C"/>
    <w:rsid w:val="009B3565"/>
    <w:rsid w:val="009B366B"/>
    <w:rsid w:val="009B3B0F"/>
    <w:rsid w:val="009B5747"/>
    <w:rsid w:val="009C0B81"/>
    <w:rsid w:val="009C3182"/>
    <w:rsid w:val="009D19AF"/>
    <w:rsid w:val="009D2C27"/>
    <w:rsid w:val="009D405B"/>
    <w:rsid w:val="009D503E"/>
    <w:rsid w:val="009E2309"/>
    <w:rsid w:val="009E42B9"/>
    <w:rsid w:val="009E4E17"/>
    <w:rsid w:val="009E54B9"/>
    <w:rsid w:val="009F004B"/>
    <w:rsid w:val="009F4B9C"/>
    <w:rsid w:val="009F4C2E"/>
    <w:rsid w:val="00A00C5B"/>
    <w:rsid w:val="00A014A3"/>
    <w:rsid w:val="00A027CC"/>
    <w:rsid w:val="00A0412D"/>
    <w:rsid w:val="00A0434B"/>
    <w:rsid w:val="00A15DF0"/>
    <w:rsid w:val="00A21211"/>
    <w:rsid w:val="00A26B90"/>
    <w:rsid w:val="00A30F8A"/>
    <w:rsid w:val="00A33890"/>
    <w:rsid w:val="00A339E8"/>
    <w:rsid w:val="00A34E7F"/>
    <w:rsid w:val="00A46F0A"/>
    <w:rsid w:val="00A46F25"/>
    <w:rsid w:val="00A47CC2"/>
    <w:rsid w:val="00A502BA"/>
    <w:rsid w:val="00A55F01"/>
    <w:rsid w:val="00A60146"/>
    <w:rsid w:val="00A601A9"/>
    <w:rsid w:val="00A60F6F"/>
    <w:rsid w:val="00A622C4"/>
    <w:rsid w:val="00A6283D"/>
    <w:rsid w:val="00A66B0E"/>
    <w:rsid w:val="00A676FF"/>
    <w:rsid w:val="00A73EBA"/>
    <w:rsid w:val="00A754B4"/>
    <w:rsid w:val="00A76665"/>
    <w:rsid w:val="00A76749"/>
    <w:rsid w:val="00A807C1"/>
    <w:rsid w:val="00A80BD3"/>
    <w:rsid w:val="00A81687"/>
    <w:rsid w:val="00A81EB1"/>
    <w:rsid w:val="00A82658"/>
    <w:rsid w:val="00A83374"/>
    <w:rsid w:val="00A8690D"/>
    <w:rsid w:val="00A915F6"/>
    <w:rsid w:val="00A92D22"/>
    <w:rsid w:val="00A96172"/>
    <w:rsid w:val="00A96D52"/>
    <w:rsid w:val="00A97C5F"/>
    <w:rsid w:val="00AA049F"/>
    <w:rsid w:val="00AB0D6A"/>
    <w:rsid w:val="00AB3F70"/>
    <w:rsid w:val="00AB43B3"/>
    <w:rsid w:val="00AB49B9"/>
    <w:rsid w:val="00AB501D"/>
    <w:rsid w:val="00AB613B"/>
    <w:rsid w:val="00AB758A"/>
    <w:rsid w:val="00AB7778"/>
    <w:rsid w:val="00AC027E"/>
    <w:rsid w:val="00AC05AB"/>
    <w:rsid w:val="00AC1E7E"/>
    <w:rsid w:val="00AC507D"/>
    <w:rsid w:val="00AC66E4"/>
    <w:rsid w:val="00AD0118"/>
    <w:rsid w:val="00AD04F2"/>
    <w:rsid w:val="00AD0F45"/>
    <w:rsid w:val="00AD4578"/>
    <w:rsid w:val="00AD68E9"/>
    <w:rsid w:val="00AD761F"/>
    <w:rsid w:val="00AE23C9"/>
    <w:rsid w:val="00AE47A8"/>
    <w:rsid w:val="00AE56C0"/>
    <w:rsid w:val="00AE60DD"/>
    <w:rsid w:val="00AF2DB2"/>
    <w:rsid w:val="00AF77B0"/>
    <w:rsid w:val="00AF7ACC"/>
    <w:rsid w:val="00B00914"/>
    <w:rsid w:val="00B02A8E"/>
    <w:rsid w:val="00B03494"/>
    <w:rsid w:val="00B052EE"/>
    <w:rsid w:val="00B1081F"/>
    <w:rsid w:val="00B1506F"/>
    <w:rsid w:val="00B162B0"/>
    <w:rsid w:val="00B162D9"/>
    <w:rsid w:val="00B245BF"/>
    <w:rsid w:val="00B2496B"/>
    <w:rsid w:val="00B27499"/>
    <w:rsid w:val="00B27525"/>
    <w:rsid w:val="00B3010D"/>
    <w:rsid w:val="00B34091"/>
    <w:rsid w:val="00B35151"/>
    <w:rsid w:val="00B377B7"/>
    <w:rsid w:val="00B433F2"/>
    <w:rsid w:val="00B458E8"/>
    <w:rsid w:val="00B47940"/>
    <w:rsid w:val="00B5397B"/>
    <w:rsid w:val="00B53EE9"/>
    <w:rsid w:val="00B54337"/>
    <w:rsid w:val="00B544D9"/>
    <w:rsid w:val="00B60FEA"/>
    <w:rsid w:val="00B6183E"/>
    <w:rsid w:val="00B62809"/>
    <w:rsid w:val="00B708A9"/>
    <w:rsid w:val="00B71C93"/>
    <w:rsid w:val="00B72F2A"/>
    <w:rsid w:val="00B74716"/>
    <w:rsid w:val="00B7675A"/>
    <w:rsid w:val="00B76A98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A6D8C"/>
    <w:rsid w:val="00BB0EAD"/>
    <w:rsid w:val="00BB1E0D"/>
    <w:rsid w:val="00BB1F33"/>
    <w:rsid w:val="00BB26C8"/>
    <w:rsid w:val="00BB4D9B"/>
    <w:rsid w:val="00BB5A7E"/>
    <w:rsid w:val="00BB73FF"/>
    <w:rsid w:val="00BB7688"/>
    <w:rsid w:val="00BC1877"/>
    <w:rsid w:val="00BC648C"/>
    <w:rsid w:val="00BC7423"/>
    <w:rsid w:val="00BC7CAC"/>
    <w:rsid w:val="00BD12E5"/>
    <w:rsid w:val="00BD6D76"/>
    <w:rsid w:val="00BE3A73"/>
    <w:rsid w:val="00BE56B3"/>
    <w:rsid w:val="00BE676D"/>
    <w:rsid w:val="00BF04E8"/>
    <w:rsid w:val="00BF16BF"/>
    <w:rsid w:val="00BF25C5"/>
    <w:rsid w:val="00BF4D1F"/>
    <w:rsid w:val="00BF76BE"/>
    <w:rsid w:val="00BF792C"/>
    <w:rsid w:val="00C02A73"/>
    <w:rsid w:val="00C063D2"/>
    <w:rsid w:val="00C07FD9"/>
    <w:rsid w:val="00C10955"/>
    <w:rsid w:val="00C11C4D"/>
    <w:rsid w:val="00C14D50"/>
    <w:rsid w:val="00C162C0"/>
    <w:rsid w:val="00C16F8C"/>
    <w:rsid w:val="00C1712C"/>
    <w:rsid w:val="00C20634"/>
    <w:rsid w:val="00C212E0"/>
    <w:rsid w:val="00C23E16"/>
    <w:rsid w:val="00C257F6"/>
    <w:rsid w:val="00C27D96"/>
    <w:rsid w:val="00C27E37"/>
    <w:rsid w:val="00C32713"/>
    <w:rsid w:val="00C351B8"/>
    <w:rsid w:val="00C410D9"/>
    <w:rsid w:val="00C41EDF"/>
    <w:rsid w:val="00C434E9"/>
    <w:rsid w:val="00C44DB7"/>
    <w:rsid w:val="00C4510A"/>
    <w:rsid w:val="00C477C2"/>
    <w:rsid w:val="00C47F2E"/>
    <w:rsid w:val="00C52BA6"/>
    <w:rsid w:val="00C56646"/>
    <w:rsid w:val="00C57A1A"/>
    <w:rsid w:val="00C60BBD"/>
    <w:rsid w:val="00C60EA8"/>
    <w:rsid w:val="00C6258F"/>
    <w:rsid w:val="00C62C41"/>
    <w:rsid w:val="00C63DF6"/>
    <w:rsid w:val="00C63E58"/>
    <w:rsid w:val="00C6495E"/>
    <w:rsid w:val="00C65C12"/>
    <w:rsid w:val="00C665A2"/>
    <w:rsid w:val="00C670EE"/>
    <w:rsid w:val="00C67E3B"/>
    <w:rsid w:val="00C71F4C"/>
    <w:rsid w:val="00C73E03"/>
    <w:rsid w:val="00C75EA3"/>
    <w:rsid w:val="00C77B29"/>
    <w:rsid w:val="00C802A1"/>
    <w:rsid w:val="00C83D82"/>
    <w:rsid w:val="00C87039"/>
    <w:rsid w:val="00C8718B"/>
    <w:rsid w:val="00C872E4"/>
    <w:rsid w:val="00C878D9"/>
    <w:rsid w:val="00C90311"/>
    <w:rsid w:val="00C9187F"/>
    <w:rsid w:val="00C91C26"/>
    <w:rsid w:val="00C93E92"/>
    <w:rsid w:val="00C964AE"/>
    <w:rsid w:val="00CA2BB2"/>
    <w:rsid w:val="00CA67A7"/>
    <w:rsid w:val="00CA6F3F"/>
    <w:rsid w:val="00CA73D5"/>
    <w:rsid w:val="00CB2FC9"/>
    <w:rsid w:val="00CB5068"/>
    <w:rsid w:val="00CB74C6"/>
    <w:rsid w:val="00CB77DA"/>
    <w:rsid w:val="00CB7D2B"/>
    <w:rsid w:val="00CC1C87"/>
    <w:rsid w:val="00CC22DA"/>
    <w:rsid w:val="00CC3000"/>
    <w:rsid w:val="00CC35B4"/>
    <w:rsid w:val="00CC4859"/>
    <w:rsid w:val="00CC7A35"/>
    <w:rsid w:val="00CD072A"/>
    <w:rsid w:val="00CD1070"/>
    <w:rsid w:val="00CD40B1"/>
    <w:rsid w:val="00CD51E0"/>
    <w:rsid w:val="00CD6B9D"/>
    <w:rsid w:val="00CD7F73"/>
    <w:rsid w:val="00CE26C5"/>
    <w:rsid w:val="00CE2BA5"/>
    <w:rsid w:val="00CE36AF"/>
    <w:rsid w:val="00CE47F3"/>
    <w:rsid w:val="00CE54DD"/>
    <w:rsid w:val="00CE5816"/>
    <w:rsid w:val="00CF0DA5"/>
    <w:rsid w:val="00CF18EA"/>
    <w:rsid w:val="00CF21FC"/>
    <w:rsid w:val="00CF26E3"/>
    <w:rsid w:val="00CF47AD"/>
    <w:rsid w:val="00CF5D31"/>
    <w:rsid w:val="00CF5F3B"/>
    <w:rsid w:val="00CF7733"/>
    <w:rsid w:val="00CF791A"/>
    <w:rsid w:val="00D00513"/>
    <w:rsid w:val="00D00D7D"/>
    <w:rsid w:val="00D028F3"/>
    <w:rsid w:val="00D030AE"/>
    <w:rsid w:val="00D108E9"/>
    <w:rsid w:val="00D10DDD"/>
    <w:rsid w:val="00D12356"/>
    <w:rsid w:val="00D139C8"/>
    <w:rsid w:val="00D1746C"/>
    <w:rsid w:val="00D17642"/>
    <w:rsid w:val="00D17F81"/>
    <w:rsid w:val="00D22A6C"/>
    <w:rsid w:val="00D2758C"/>
    <w:rsid w:val="00D275CA"/>
    <w:rsid w:val="00D2789B"/>
    <w:rsid w:val="00D30600"/>
    <w:rsid w:val="00D30F79"/>
    <w:rsid w:val="00D345AB"/>
    <w:rsid w:val="00D41566"/>
    <w:rsid w:val="00D452F4"/>
    <w:rsid w:val="00D458EC"/>
    <w:rsid w:val="00D501B0"/>
    <w:rsid w:val="00D52582"/>
    <w:rsid w:val="00D531D0"/>
    <w:rsid w:val="00D53FF1"/>
    <w:rsid w:val="00D56A0E"/>
    <w:rsid w:val="00D57AD3"/>
    <w:rsid w:val="00D618C7"/>
    <w:rsid w:val="00D62F25"/>
    <w:rsid w:val="00D635FE"/>
    <w:rsid w:val="00D64F0B"/>
    <w:rsid w:val="00D65B2A"/>
    <w:rsid w:val="00D66A7B"/>
    <w:rsid w:val="00D7247A"/>
    <w:rsid w:val="00D729DE"/>
    <w:rsid w:val="00D75B6A"/>
    <w:rsid w:val="00D77658"/>
    <w:rsid w:val="00D778DF"/>
    <w:rsid w:val="00D84BDA"/>
    <w:rsid w:val="00D8503E"/>
    <w:rsid w:val="00D85325"/>
    <w:rsid w:val="00D86D9E"/>
    <w:rsid w:val="00D87013"/>
    <w:rsid w:val="00D876A8"/>
    <w:rsid w:val="00D87F26"/>
    <w:rsid w:val="00D910D1"/>
    <w:rsid w:val="00D913F0"/>
    <w:rsid w:val="00D93063"/>
    <w:rsid w:val="00D933B0"/>
    <w:rsid w:val="00D951FC"/>
    <w:rsid w:val="00D958A6"/>
    <w:rsid w:val="00D977E8"/>
    <w:rsid w:val="00D97B16"/>
    <w:rsid w:val="00DA048D"/>
    <w:rsid w:val="00DA119B"/>
    <w:rsid w:val="00DB1C89"/>
    <w:rsid w:val="00DB3066"/>
    <w:rsid w:val="00DB3763"/>
    <w:rsid w:val="00DB4029"/>
    <w:rsid w:val="00DB5F4D"/>
    <w:rsid w:val="00DB66F2"/>
    <w:rsid w:val="00DB6DA5"/>
    <w:rsid w:val="00DB782F"/>
    <w:rsid w:val="00DC076B"/>
    <w:rsid w:val="00DC08C3"/>
    <w:rsid w:val="00DC186F"/>
    <w:rsid w:val="00DC252F"/>
    <w:rsid w:val="00DC3446"/>
    <w:rsid w:val="00DC3D53"/>
    <w:rsid w:val="00DC6050"/>
    <w:rsid w:val="00DC6445"/>
    <w:rsid w:val="00DD35E1"/>
    <w:rsid w:val="00DD43EA"/>
    <w:rsid w:val="00DE6F44"/>
    <w:rsid w:val="00DE788C"/>
    <w:rsid w:val="00DF1B58"/>
    <w:rsid w:val="00DF59F8"/>
    <w:rsid w:val="00DF7B04"/>
    <w:rsid w:val="00E009DA"/>
    <w:rsid w:val="00E037D9"/>
    <w:rsid w:val="00E04927"/>
    <w:rsid w:val="00E049C4"/>
    <w:rsid w:val="00E11A48"/>
    <w:rsid w:val="00E12679"/>
    <w:rsid w:val="00E12894"/>
    <w:rsid w:val="00E12E73"/>
    <w:rsid w:val="00E130EB"/>
    <w:rsid w:val="00E14CD2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34616"/>
    <w:rsid w:val="00E34F5E"/>
    <w:rsid w:val="00E449D0"/>
    <w:rsid w:val="00E44A34"/>
    <w:rsid w:val="00E4506A"/>
    <w:rsid w:val="00E53F99"/>
    <w:rsid w:val="00E56510"/>
    <w:rsid w:val="00E62EA8"/>
    <w:rsid w:val="00E65C87"/>
    <w:rsid w:val="00E67A6E"/>
    <w:rsid w:val="00E70096"/>
    <w:rsid w:val="00E7028C"/>
    <w:rsid w:val="00E71B43"/>
    <w:rsid w:val="00E75E88"/>
    <w:rsid w:val="00E80D53"/>
    <w:rsid w:val="00E81612"/>
    <w:rsid w:val="00E82BD7"/>
    <w:rsid w:val="00E859E3"/>
    <w:rsid w:val="00E87D18"/>
    <w:rsid w:val="00E87D62"/>
    <w:rsid w:val="00E90597"/>
    <w:rsid w:val="00E939E4"/>
    <w:rsid w:val="00E9515A"/>
    <w:rsid w:val="00E97333"/>
    <w:rsid w:val="00EA486E"/>
    <w:rsid w:val="00EA4FA3"/>
    <w:rsid w:val="00EA50E0"/>
    <w:rsid w:val="00EB001B"/>
    <w:rsid w:val="00EB3082"/>
    <w:rsid w:val="00EB6C33"/>
    <w:rsid w:val="00EC1DEA"/>
    <w:rsid w:val="00EC6F62"/>
    <w:rsid w:val="00ED14B7"/>
    <w:rsid w:val="00ED2EA2"/>
    <w:rsid w:val="00ED6019"/>
    <w:rsid w:val="00ED7830"/>
    <w:rsid w:val="00EE2BFF"/>
    <w:rsid w:val="00EE3909"/>
    <w:rsid w:val="00EF38A8"/>
    <w:rsid w:val="00EF4205"/>
    <w:rsid w:val="00EF48C9"/>
    <w:rsid w:val="00EF5939"/>
    <w:rsid w:val="00EF7ED0"/>
    <w:rsid w:val="00F01714"/>
    <w:rsid w:val="00F0258F"/>
    <w:rsid w:val="00F02D06"/>
    <w:rsid w:val="00F056E5"/>
    <w:rsid w:val="00F066F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35424"/>
    <w:rsid w:val="00F37603"/>
    <w:rsid w:val="00F4135D"/>
    <w:rsid w:val="00F41F1B"/>
    <w:rsid w:val="00F46BD9"/>
    <w:rsid w:val="00F503CE"/>
    <w:rsid w:val="00F51F45"/>
    <w:rsid w:val="00F60BE0"/>
    <w:rsid w:val="00F6280E"/>
    <w:rsid w:val="00F6651A"/>
    <w:rsid w:val="00F666EC"/>
    <w:rsid w:val="00F66797"/>
    <w:rsid w:val="00F7050A"/>
    <w:rsid w:val="00F75533"/>
    <w:rsid w:val="00F8036D"/>
    <w:rsid w:val="00F809DC"/>
    <w:rsid w:val="00F8226F"/>
    <w:rsid w:val="00F86EB0"/>
    <w:rsid w:val="00F87F20"/>
    <w:rsid w:val="00FA154B"/>
    <w:rsid w:val="00FA2E97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C31ED"/>
    <w:rsid w:val="00FD1398"/>
    <w:rsid w:val="00FD33AB"/>
    <w:rsid w:val="00FD3BA4"/>
    <w:rsid w:val="00FD3CAD"/>
    <w:rsid w:val="00FD4724"/>
    <w:rsid w:val="00FD4A68"/>
    <w:rsid w:val="00FD4B44"/>
    <w:rsid w:val="00FD68ED"/>
    <w:rsid w:val="00FD7E00"/>
    <w:rsid w:val="00FE2824"/>
    <w:rsid w:val="00FE2EA5"/>
    <w:rsid w:val="00FE2F0E"/>
    <w:rsid w:val="00FE53F2"/>
    <w:rsid w:val="00FE661F"/>
    <w:rsid w:val="00FE74D3"/>
    <w:rsid w:val="00FF0400"/>
    <w:rsid w:val="00FF266A"/>
    <w:rsid w:val="00FF2EF7"/>
    <w:rsid w:val="00FF3D6B"/>
    <w:rsid w:val="00FF5407"/>
    <w:rsid w:val="00FF5BCF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EE4BF18"/>
  <w15:docId w15:val="{09A4B14E-1B64-4C44-A232-F3554054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547CCD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uiPriority w:val="9"/>
    <w:unhideWhenUsed/>
    <w:qFormat/>
    <w:rsid w:val="00547CCD"/>
    <w:pPr>
      <w:keepNext/>
      <w:keepLines/>
      <w:numPr>
        <w:numId w:val="12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uiPriority w:val="9"/>
    <w:unhideWhenUsed/>
    <w:qFormat/>
    <w:rsid w:val="00547CCD"/>
    <w:pPr>
      <w:keepNext/>
      <w:numPr>
        <w:ilvl w:val="1"/>
        <w:numId w:val="12"/>
      </w:numPr>
      <w:spacing w:before="240" w:after="120" w:line="240" w:lineRule="auto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basedOn w:val="Normal"/>
    <w:next w:val="BodyTextL25"/>
    <w:link w:val="Heading3Char"/>
    <w:unhideWhenUsed/>
    <w:qFormat/>
    <w:rsid w:val="00547CCD"/>
    <w:pPr>
      <w:keepNext/>
      <w:numPr>
        <w:ilvl w:val="2"/>
        <w:numId w:val="12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547CCD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47CCD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47CCD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47CCD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47CCD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47CCD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47CCD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547CCD"/>
    <w:rPr>
      <w:rFonts w:eastAsia="Times New Roman"/>
      <w:b/>
      <w:bCs/>
      <w:sz w:val="24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547CCD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547CCD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547CCD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547CCD"/>
    <w:pPr>
      <w:ind w:left="720"/>
    </w:pPr>
  </w:style>
  <w:style w:type="paragraph" w:styleId="Header">
    <w:name w:val="header"/>
    <w:basedOn w:val="Normal"/>
    <w:link w:val="HeaderChar"/>
    <w:unhideWhenUsed/>
    <w:rsid w:val="00547C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47CCD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19764F"/>
    <w:pPr>
      <w:tabs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9764F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C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7CCD"/>
    <w:rPr>
      <w:rFonts w:ascii="Tahoma" w:hAnsi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547CCD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547CCD"/>
  </w:style>
  <w:style w:type="table" w:styleId="TableGrid">
    <w:name w:val="Table Grid"/>
    <w:basedOn w:val="TableNormal"/>
    <w:uiPriority w:val="59"/>
    <w:rsid w:val="0054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547CCD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547CCD"/>
    <w:pPr>
      <w:numPr>
        <w:numId w:val="13"/>
      </w:numPr>
    </w:pPr>
  </w:style>
  <w:style w:type="paragraph" w:customStyle="1" w:styleId="Bulletlevel2">
    <w:name w:val="Bullet level 2"/>
    <w:basedOn w:val="BodyTextL25"/>
    <w:qFormat/>
    <w:rsid w:val="00547CCD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547CCD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547CCD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547CCD"/>
    <w:pPr>
      <w:numPr>
        <w:ilvl w:val="3"/>
        <w:numId w:val="12"/>
      </w:numPr>
    </w:pPr>
  </w:style>
  <w:style w:type="paragraph" w:customStyle="1" w:styleId="CMD">
    <w:name w:val="CMD"/>
    <w:basedOn w:val="BodyTextL25"/>
    <w:link w:val="CMDChar"/>
    <w:qFormat/>
    <w:rsid w:val="00547CCD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link w:val="BodyTextL50Char"/>
    <w:qFormat/>
    <w:rsid w:val="00547CCD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link w:val="BodyTextL25Char"/>
    <w:qFormat/>
    <w:rsid w:val="00547CCD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547CCD"/>
    <w:pPr>
      <w:spacing w:before="120" w:after="120"/>
      <w:ind w:left="720"/>
    </w:pPr>
  </w:style>
  <w:style w:type="paragraph" w:customStyle="1" w:styleId="DevConfigs">
    <w:name w:val="DevConfigs"/>
    <w:basedOn w:val="Normal"/>
    <w:link w:val="DevConfigsChar"/>
    <w:qFormat/>
    <w:rsid w:val="00547CCD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547CCD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547C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47CCD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547CCD"/>
    <w:rPr>
      <w:rFonts w:ascii="Arial" w:hAnsi="Arial"/>
      <w:b/>
      <w:color w:val="EE0000"/>
      <w:sz w:val="32"/>
    </w:rPr>
  </w:style>
  <w:style w:type="character" w:customStyle="1" w:styleId="Heading1Gray">
    <w:name w:val="Heading 1 Gray"/>
    <w:basedOn w:val="Heading1Char"/>
    <w:uiPriority w:val="1"/>
    <w:qFormat/>
    <w:rsid w:val="00547CCD"/>
    <w:rPr>
      <w:rFonts w:ascii="Arial" w:hAnsi="Arial"/>
      <w:b w:val="0"/>
      <w:bCs/>
      <w:noProof/>
      <w:sz w:val="26"/>
      <w:szCs w:val="26"/>
      <w:bdr w:val="none" w:sz="0" w:space="0" w:color="auto"/>
      <w:shd w:val="clear" w:color="auto" w:fill="D9D9D9" w:themeFill="background1" w:themeFillShade="D9"/>
    </w:rPr>
  </w:style>
  <w:style w:type="paragraph" w:customStyle="1" w:styleId="SubStepNum">
    <w:name w:val="SubStep Num"/>
    <w:basedOn w:val="BodyTextL25"/>
    <w:qFormat/>
    <w:rsid w:val="00547CCD"/>
    <w:pPr>
      <w:numPr>
        <w:ilvl w:val="4"/>
        <w:numId w:val="12"/>
      </w:numPr>
    </w:pPr>
  </w:style>
  <w:style w:type="table" w:customStyle="1" w:styleId="LightList-Accent11">
    <w:name w:val="Light List - Accent 11"/>
    <w:basedOn w:val="TableNormal"/>
    <w:uiPriority w:val="61"/>
    <w:rsid w:val="00547CC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547CCD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</w:tcPr>
    </w:tblStylePr>
  </w:style>
  <w:style w:type="character" w:customStyle="1" w:styleId="DevConfigGray">
    <w:name w:val="DevConfig Gray"/>
    <w:uiPriority w:val="1"/>
    <w:qFormat/>
    <w:rsid w:val="00547CCD"/>
    <w:rPr>
      <w:rFonts w:ascii="Courier New" w:hAnsi="Courier New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numbering" w:customStyle="1" w:styleId="BulletList">
    <w:name w:val="Bullet_List"/>
    <w:basedOn w:val="NoList"/>
    <w:uiPriority w:val="99"/>
    <w:rsid w:val="00547CCD"/>
    <w:pPr>
      <w:numPr>
        <w:numId w:val="13"/>
      </w:numPr>
    </w:pPr>
  </w:style>
  <w:style w:type="numbering" w:customStyle="1" w:styleId="LabList">
    <w:name w:val="Lab List"/>
    <w:basedOn w:val="NoList"/>
    <w:uiPriority w:val="99"/>
    <w:rsid w:val="00547CCD"/>
    <w:pPr>
      <w:numPr>
        <w:numId w:val="12"/>
      </w:numPr>
    </w:pPr>
  </w:style>
  <w:style w:type="paragraph" w:customStyle="1" w:styleId="CMDOutput">
    <w:name w:val="CMD Output"/>
    <w:basedOn w:val="BodyTextL25"/>
    <w:link w:val="CMDOutputChar"/>
    <w:qFormat/>
    <w:rsid w:val="00547CCD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547CCD"/>
    <w:rPr>
      <w:color w:val="EE0000"/>
    </w:rPr>
  </w:style>
  <w:style w:type="paragraph" w:customStyle="1" w:styleId="BodyTextL25Bold">
    <w:name w:val="Body Text L25 Bold"/>
    <w:basedOn w:val="BodyTextL25"/>
    <w:qFormat/>
    <w:rsid w:val="00547CC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547CCD"/>
    <w:rPr>
      <w:rFonts w:ascii="Courier New" w:eastAsia="Times New Roman" w:hAnsi="Courier New"/>
    </w:rPr>
  </w:style>
  <w:style w:type="character" w:styleId="CommentReference">
    <w:name w:val="annotation reference"/>
    <w:semiHidden/>
    <w:unhideWhenUsed/>
    <w:rsid w:val="00547CCD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6B2C5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547CCD"/>
    <w:rPr>
      <w:b/>
      <w:bCs/>
    </w:rPr>
  </w:style>
  <w:style w:type="paragraph" w:customStyle="1" w:styleId="ReflectionQ">
    <w:name w:val="Reflection Q"/>
    <w:basedOn w:val="BodyTextL25"/>
    <w:qFormat/>
    <w:rsid w:val="00547CCD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47CCD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547CCD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547CCD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547CCD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547CCD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47CCD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547CCD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547CCD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547CCD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7CCD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547CCD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47CCD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547CCD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547CCD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547CCD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547CCD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547CCD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547CCD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547CCD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547CCD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547CCD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547CCD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547C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547CCD"/>
    <w:rPr>
      <w:rFonts w:ascii="Courier New" w:eastAsia="Times New Roman" w:hAnsi="Courier New" w:cs="Courier New"/>
    </w:rPr>
  </w:style>
  <w:style w:type="paragraph" w:styleId="TableofAuthorities">
    <w:name w:val="table of authorities"/>
    <w:basedOn w:val="Normal"/>
    <w:next w:val="Normal"/>
    <w:semiHidden/>
    <w:rsid w:val="00547CCD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547CCD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547CCD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547CCD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547CCD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547CCD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547CCD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547CCD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547CCD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547CCD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547CCD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547CCD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547CCD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547CCD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547CCD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547CCD"/>
    <w:rPr>
      <w:b/>
    </w:rPr>
  </w:style>
  <w:style w:type="character" w:customStyle="1" w:styleId="CMDChar">
    <w:name w:val="CMD Char"/>
    <w:basedOn w:val="DefaultParagraphFont"/>
    <w:link w:val="CMD"/>
    <w:rsid w:val="00547CCD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547CCD"/>
    <w:rPr>
      <w:rFonts w:eastAsia="Times New Roman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547CCD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547CCD"/>
    <w:rPr>
      <w:rFonts w:eastAsiaTheme="majorEastAsia" w:cstheme="majorBidi"/>
      <w:b/>
      <w:kern w:val="28"/>
      <w:sz w:val="32"/>
      <w:szCs w:val="56"/>
    </w:rPr>
  </w:style>
  <w:style w:type="character" w:styleId="PlaceholderText">
    <w:name w:val="Placeholder Text"/>
    <w:basedOn w:val="DefaultParagraphFont"/>
    <w:uiPriority w:val="99"/>
    <w:semiHidden/>
    <w:rsid w:val="00547CCD"/>
    <w:rPr>
      <w:color w:val="808080"/>
    </w:rPr>
  </w:style>
  <w:style w:type="paragraph" w:customStyle="1" w:styleId="CMDRed">
    <w:name w:val="CMD Red"/>
    <w:basedOn w:val="CMD"/>
    <w:link w:val="CMDRedChar"/>
    <w:qFormat/>
    <w:rsid w:val="00547CCD"/>
    <w:rPr>
      <w:color w:val="EE0000"/>
    </w:rPr>
  </w:style>
  <w:style w:type="character" w:customStyle="1" w:styleId="CMDRedChar">
    <w:name w:val="CMD Red Char"/>
    <w:basedOn w:val="CMDChar"/>
    <w:link w:val="CMDRed"/>
    <w:rsid w:val="00547CCD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Output"/>
    <w:link w:val="CMDOutputRedChar"/>
    <w:qFormat/>
    <w:rsid w:val="00547CCD"/>
    <w:rPr>
      <w:color w:val="EE0000"/>
    </w:rPr>
  </w:style>
  <w:style w:type="character" w:customStyle="1" w:styleId="BodyTextL25Char">
    <w:name w:val="Body Text L25 Char"/>
    <w:basedOn w:val="DefaultParagraphFont"/>
    <w:link w:val="BodyTextL25"/>
    <w:rsid w:val="00547CCD"/>
    <w:rPr>
      <w:szCs w:val="22"/>
    </w:rPr>
  </w:style>
  <w:style w:type="character" w:customStyle="1" w:styleId="CMDOutputChar">
    <w:name w:val="CMD Output Char"/>
    <w:basedOn w:val="BodyTextL25Char"/>
    <w:link w:val="CMDOutput"/>
    <w:rsid w:val="00547CCD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547CCD"/>
    <w:rPr>
      <w:rFonts w:ascii="Courier New" w:hAnsi="Courier New"/>
      <w:color w:val="EE0000"/>
      <w:sz w:val="18"/>
      <w:szCs w:val="22"/>
    </w:rPr>
  </w:style>
  <w:style w:type="paragraph" w:customStyle="1" w:styleId="Drawing">
    <w:name w:val="Drawing"/>
    <w:basedOn w:val="AnswerLineL25"/>
    <w:qFormat/>
    <w:rsid w:val="00547CCD"/>
  </w:style>
  <w:style w:type="paragraph" w:customStyle="1" w:styleId="TableAnswer">
    <w:name w:val="Table Answer"/>
    <w:basedOn w:val="TableText"/>
    <w:qFormat/>
    <w:rsid w:val="00547CCD"/>
  </w:style>
  <w:style w:type="character" w:customStyle="1" w:styleId="Heading2GrayDnT">
    <w:name w:val="Heading 2 Gray DnT"/>
    <w:basedOn w:val="Heading2Char"/>
    <w:uiPriority w:val="1"/>
    <w:qFormat/>
    <w:rsid w:val="00547CCD"/>
    <w:rPr>
      <w:rFonts w:ascii="Arial" w:eastAsia="Times New Roman" w:hAnsi="Arial"/>
      <w:b w:val="0"/>
      <w:bCs/>
      <w:sz w:val="24"/>
      <w:szCs w:val="26"/>
      <w:bdr w:val="none" w:sz="0" w:space="0" w:color="auto"/>
      <w:shd w:val="clear" w:color="auto" w:fill="D9D9D9" w:themeFill="background1" w:themeFillShade="D9"/>
    </w:rPr>
  </w:style>
  <w:style w:type="table" w:customStyle="1" w:styleId="LabAnswerTable">
    <w:name w:val="Lab_Answer_Table"/>
    <w:basedOn w:val="LabTableStyle"/>
    <w:uiPriority w:val="99"/>
    <w:rsid w:val="00547CCD"/>
    <w:tblPr/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F2DBDB" w:themeFill="accent2" w:themeFillTint="33"/>
        <w:vAlign w:val="top"/>
      </w:tcPr>
    </w:tblStylePr>
  </w:style>
  <w:style w:type="paragraph" w:customStyle="1" w:styleId="BodyTextL50Answer">
    <w:name w:val="Body Text L50 Answer"/>
    <w:basedOn w:val="BodyTextL25Answer"/>
    <w:next w:val="BodyTextL50"/>
    <w:link w:val="BodyTextL50AnswerChar"/>
    <w:qFormat/>
    <w:rsid w:val="00547CCD"/>
    <w:pPr>
      <w:ind w:left="720"/>
    </w:pPr>
  </w:style>
  <w:style w:type="character" w:customStyle="1" w:styleId="BodyTextL50Char">
    <w:name w:val="Body Text L50 Char"/>
    <w:basedOn w:val="DefaultParagraphFont"/>
    <w:link w:val="BodyTextL50"/>
    <w:rsid w:val="00547CCD"/>
    <w:rPr>
      <w:szCs w:val="22"/>
    </w:rPr>
  </w:style>
  <w:style w:type="character" w:customStyle="1" w:styleId="BodyTextL50AnswerChar">
    <w:name w:val="Body Text L50 Answer Char"/>
    <w:basedOn w:val="BodyTextL50Char"/>
    <w:link w:val="BodyTextL50Answer"/>
    <w:rsid w:val="00547CCD"/>
    <w:rPr>
      <w:b/>
      <w:szCs w:val="22"/>
      <w:shd w:val="clear" w:color="auto" w:fill="D9D9D9" w:themeFill="background1" w:themeFillShade="D9"/>
    </w:rPr>
  </w:style>
  <w:style w:type="paragraph" w:customStyle="1" w:styleId="BodyTextL25Answer">
    <w:name w:val="Body Text L25 Answer"/>
    <w:basedOn w:val="BodyTextL25"/>
    <w:link w:val="BodyTextL25AnswerChar"/>
    <w:qFormat/>
    <w:rsid w:val="00547CCD"/>
    <w:pPr>
      <w:shd w:val="clear" w:color="auto" w:fill="D9D9D9" w:themeFill="background1" w:themeFillShade="D9"/>
    </w:pPr>
    <w:rPr>
      <w:b/>
    </w:rPr>
  </w:style>
  <w:style w:type="character" w:customStyle="1" w:styleId="BodyTextL25AnswerChar">
    <w:name w:val="Body Text L25 Answer Char"/>
    <w:basedOn w:val="BodyTextL25Char"/>
    <w:link w:val="BodyTextL25Answer"/>
    <w:rsid w:val="00547CCD"/>
    <w:rPr>
      <w:b/>
      <w:szCs w:val="22"/>
      <w:shd w:val="clear" w:color="auto" w:fill="D9D9D9" w:themeFill="background1" w:themeFillShade="D9"/>
    </w:rPr>
  </w:style>
  <w:style w:type="character" w:customStyle="1" w:styleId="DevConfigsChar">
    <w:name w:val="DevConfigs Char"/>
    <w:basedOn w:val="DefaultParagraphFont"/>
    <w:link w:val="DevConfigs"/>
    <w:rsid w:val="00547CCD"/>
    <w:rPr>
      <w:rFonts w:ascii="Courier New" w:hAnsi="Courier New"/>
      <w:szCs w:val="22"/>
    </w:rPr>
  </w:style>
  <w:style w:type="character" w:customStyle="1" w:styleId="AnswerGray">
    <w:name w:val="Answer Gray"/>
    <w:basedOn w:val="DefaultParagraphFont"/>
    <w:uiPriority w:val="1"/>
    <w:qFormat/>
    <w:rsid w:val="00547CCD"/>
    <w:rPr>
      <w:rFonts w:ascii="Arial" w:hAnsi="Arial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character" w:customStyle="1" w:styleId="DnTbold">
    <w:name w:val="DnT bold"/>
    <w:basedOn w:val="DefaultParagraphFont"/>
    <w:uiPriority w:val="1"/>
    <w:qFormat/>
    <w:rsid w:val="00547CCD"/>
    <w:rPr>
      <w:rFonts w:ascii="Arial" w:hAnsi="Arial"/>
      <w:b/>
      <w:sz w:val="20"/>
    </w:rPr>
  </w:style>
  <w:style w:type="character" w:customStyle="1" w:styleId="DnTnobold">
    <w:name w:val="DnT no bold"/>
    <w:basedOn w:val="DefaultParagraphFont"/>
    <w:uiPriority w:val="1"/>
    <w:rsid w:val="00547CCD"/>
  </w:style>
  <w:style w:type="character" w:styleId="Hyperlink">
    <w:name w:val="Hyperlink"/>
    <w:basedOn w:val="DefaultParagraphFont"/>
    <w:unhideWhenUsed/>
    <w:rsid w:val="00F066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6F5"/>
    <w:rPr>
      <w:color w:val="605E5C"/>
      <w:shd w:val="clear" w:color="auto" w:fill="E1DFDD"/>
    </w:rPr>
  </w:style>
  <w:style w:type="character" w:styleId="HTMLCode">
    <w:name w:val="HTML Code"/>
    <w:basedOn w:val="DefaultParagraphFont"/>
    <w:uiPriority w:val="99"/>
    <w:semiHidden/>
    <w:unhideWhenUsed/>
    <w:rsid w:val="0051241C"/>
    <w:rPr>
      <w:rFonts w:ascii="Courier New" w:eastAsia="Times New Roman" w:hAnsi="Courier New" w:cs="Courier New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03494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920C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C35B4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AppData\Roaming\Microsoft\Templates\Activity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0F4EF74A864FBABB8F76F37B462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B6DA3-BE97-46AB-8035-F1B1C3E74B66}"/>
      </w:docPartPr>
      <w:docPartBody>
        <w:p w:rsidR="001D2BE9" w:rsidRDefault="00000000">
          <w:pPr>
            <w:pStyle w:val="680F4EF74A864FBABB8F76F37B46234D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9D"/>
    <w:rsid w:val="00157619"/>
    <w:rsid w:val="001D2BE9"/>
    <w:rsid w:val="00401E9D"/>
    <w:rsid w:val="00673B21"/>
    <w:rsid w:val="006C7549"/>
    <w:rsid w:val="006F09DB"/>
    <w:rsid w:val="00934D46"/>
    <w:rsid w:val="00E02FCE"/>
    <w:rsid w:val="00F074DF"/>
    <w:rsid w:val="00F5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80F4EF74A864FBABB8F76F37B46234D">
    <w:name w:val="680F4EF74A864FBABB8F76F37B4623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18ECBD8ED834DABF5ACC3DB9AA918" ma:contentTypeVersion="18" ma:contentTypeDescription="Create a new document." ma:contentTypeScope="" ma:versionID="e6fc7192c578a3f4f22de09c8d24a1fd">
  <xsd:schema xmlns:xsd="http://www.w3.org/2001/XMLSchema" xmlns:xs="http://www.w3.org/2001/XMLSchema" xmlns:p="http://schemas.microsoft.com/office/2006/metadata/properties" xmlns:ns2="810553ce-449d-4340-bb0a-414d416a9b51" xmlns:ns3="20a0b39e-fcd0-423b-9f17-9d26d967be51" targetNamespace="http://schemas.microsoft.com/office/2006/metadata/properties" ma:root="true" ma:fieldsID="68fbd02059858647e29f1a5689e1c8cb" ns2:_="" ns3:_="">
    <xsd:import namespace="810553ce-449d-4340-bb0a-414d416a9b51"/>
    <xsd:import namespace="20a0b39e-fcd0-423b-9f17-9d26d967b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553ce-449d-4340-bb0a-414d416a9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20" nillable="true" ma:displayName="Comments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0261dd-85c0-4e16-8580-30375acfa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0b39e-fcd0-423b-9f17-9d26d967b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b9ddd-df90-44ec-9ce2-a3135905c5f1}" ma:internalName="TaxCatchAll" ma:showField="CatchAllData" ma:web="20a0b39e-fcd0-423b-9f17-9d26d967b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810553ce-449d-4340-bb0a-414d416a9b51" xsi:nil="true"/>
    <lcf76f155ced4ddcb4097134ff3c332f xmlns="810553ce-449d-4340-bb0a-414d416a9b51">
      <Terms xmlns="http://schemas.microsoft.com/office/infopath/2007/PartnerControls"/>
    </lcf76f155ced4ddcb4097134ff3c332f>
    <TaxCatchAll xmlns="20a0b39e-fcd0-423b-9f17-9d26d967be5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A9F836-582B-4636-859F-28D4C5BA4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553ce-449d-4340-bb0a-414d416a9b51"/>
    <ds:schemaRef ds:uri="20a0b39e-fcd0-423b-9f17-9d26d967b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6B87FA-E40E-4AEF-A9A0-F677E61664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31E4FF-AE1B-4415-ACEE-3B0F955E1F80}">
  <ds:schemaRefs>
    <ds:schemaRef ds:uri="http://schemas.microsoft.com/office/2006/metadata/properties"/>
    <ds:schemaRef ds:uri="http://schemas.microsoft.com/office/infopath/2007/PartnerControls"/>
    <ds:schemaRef ds:uri="810553ce-449d-4340-bb0a-414d416a9b51"/>
    <ds:schemaRef ds:uri="20a0b39e-fcd0-423b-9f17-9d26d967be51"/>
  </ds:schemaRefs>
</ds:datastoreItem>
</file>

<file path=customXml/itemProps4.xml><?xml version="1.0" encoding="utf-8"?>
<ds:datastoreItem xmlns:ds="http://schemas.openxmlformats.org/officeDocument/2006/customXml" ds:itemID="{F702301C-00F7-4C50-AC5B-C3FB02BECA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C:\Users\spennock\AppData\Roaming\Microsoft\Templates\Activity_Template.dotx</Template>
  <TotalTime>2</TotalTime>
  <Pages>4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- Using the GVM Vulnerability Scanner</vt:lpstr>
    </vt:vector>
  </TitlesOfParts>
  <Company>Cisco Systems, Inc.</Company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- Using the GVM Vulnerability Scanner</dc:title>
  <dc:description>2023</dc:description>
  <cp:lastModifiedBy>Олександра Покотило</cp:lastModifiedBy>
  <cp:revision>3</cp:revision>
  <dcterms:created xsi:type="dcterms:W3CDTF">2025-03-05T09:49:00Z</dcterms:created>
  <dcterms:modified xsi:type="dcterms:W3CDTF">2025-03-05T09:50:00Z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0x01010001F18ECBD8ED834DABF5ACC3DB9AA918</vt:lpwstr>
  </property>
  <property fmtid="{D5CDD505-2E9C-101B-9397-08002B2CF9AE}" pid="3" name="MediaServiceImageTags">
    <vt:lpwstr/>
  </property>
</Properties>
</file>