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599C" w14:textId="0930C874" w:rsidR="00D778DF" w:rsidRPr="00941CF5" w:rsidRDefault="00000000" w:rsidP="00941CF5">
      <w:pPr>
        <w:pStyle w:val="Title"/>
        <w:rPr>
          <w:lang w:val="uk-UA"/>
        </w:rPr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58156592E7954074A9F56D0020FDC5C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000298" w:rsidRPr="00603278">
            <w:t>Lab - On-Path Attacks with Ettercap</w:t>
          </w:r>
        </w:sdtContent>
      </w:sdt>
      <w:r w:rsidR="004D36D7" w:rsidRPr="00FD4A68">
        <w:t xml:space="preserve"> </w:t>
      </w:r>
    </w:p>
    <w:p w14:paraId="0947BD83" w14:textId="02D31C55" w:rsidR="00B60F9D" w:rsidRDefault="00B60F9D" w:rsidP="00524B71">
      <w:pPr>
        <w:pStyle w:val="Heading1"/>
        <w:numPr>
          <w:ilvl w:val="0"/>
          <w:numId w:val="0"/>
        </w:numPr>
        <w:ind w:left="360" w:hanging="360"/>
      </w:pPr>
      <w:r>
        <w:t>Topology</w:t>
      </w:r>
    </w:p>
    <w:p w14:paraId="0D3802D5" w14:textId="0462AD58" w:rsidR="00547A03" w:rsidRPr="00B60F9D" w:rsidRDefault="00892937" w:rsidP="009B6D10">
      <w:pPr>
        <w:pStyle w:val="Visual"/>
      </w:pPr>
      <w:r>
        <w:rPr>
          <w:noProof/>
        </w:rPr>
        <w:drawing>
          <wp:inline distT="0" distB="0" distL="0" distR="0" wp14:anchorId="12E7E3CD" wp14:editId="3A899BF0">
            <wp:extent cx="6400800" cy="3525509"/>
            <wp:effectExtent l="0" t="0" r="0" b="0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5255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40040B" w14:textId="2AAF8DB0" w:rsidR="00D778DF" w:rsidRDefault="00D778DF" w:rsidP="00524B71">
      <w:pPr>
        <w:pStyle w:val="Heading1"/>
        <w:numPr>
          <w:ilvl w:val="0"/>
          <w:numId w:val="0"/>
        </w:numPr>
        <w:ind w:left="360" w:hanging="360"/>
      </w:pPr>
      <w:r w:rsidRPr="00E70096">
        <w:t>Objectives</w:t>
      </w:r>
    </w:p>
    <w:p w14:paraId="451F9BA4" w14:textId="5D8AAADB" w:rsidR="005524BA" w:rsidRPr="005524BA" w:rsidRDefault="00A50D8F" w:rsidP="00603278">
      <w:pPr>
        <w:pStyle w:val="BodyTextL25"/>
      </w:pPr>
      <w:r>
        <w:t>In this lab, you will complete the following objectives:</w:t>
      </w:r>
    </w:p>
    <w:p w14:paraId="2BDB6D9C" w14:textId="030D641F" w:rsidR="00D3573E" w:rsidRPr="00BD6A0C" w:rsidRDefault="00E00134" w:rsidP="00603278">
      <w:pPr>
        <w:pStyle w:val="Bulletlevel1"/>
        <w:rPr>
          <w:b/>
          <w:bCs/>
        </w:rPr>
      </w:pPr>
      <w:r w:rsidRPr="00BD6A0C">
        <w:rPr>
          <w:b/>
          <w:bCs/>
        </w:rPr>
        <w:t xml:space="preserve">Part 1: </w:t>
      </w:r>
      <w:r w:rsidR="00D3573E" w:rsidRPr="00BD6A0C">
        <w:rPr>
          <w:b/>
          <w:bCs/>
        </w:rPr>
        <w:t xml:space="preserve">Launch Ettercap and Explore </w:t>
      </w:r>
      <w:r w:rsidR="00FC6174" w:rsidRPr="00BD6A0C">
        <w:rPr>
          <w:b/>
          <w:bCs/>
        </w:rPr>
        <w:t>Its</w:t>
      </w:r>
      <w:r w:rsidR="00D3573E" w:rsidRPr="00BD6A0C">
        <w:rPr>
          <w:b/>
          <w:bCs/>
        </w:rPr>
        <w:t xml:space="preserve"> Capabilities</w:t>
      </w:r>
    </w:p>
    <w:p w14:paraId="05FEA81A" w14:textId="7E5C8759" w:rsidR="00D3573E" w:rsidRPr="00BD6A0C" w:rsidRDefault="00E00134" w:rsidP="00603278">
      <w:pPr>
        <w:pStyle w:val="Bulletlevel1"/>
        <w:rPr>
          <w:b/>
          <w:bCs/>
        </w:rPr>
      </w:pPr>
      <w:r w:rsidRPr="00BD6A0C">
        <w:rPr>
          <w:b/>
          <w:bCs/>
        </w:rPr>
        <w:t xml:space="preserve">Part 2: </w:t>
      </w:r>
      <w:r w:rsidR="00D3573E" w:rsidRPr="00BD6A0C">
        <w:rPr>
          <w:b/>
          <w:bCs/>
        </w:rPr>
        <w:t xml:space="preserve">Perform the </w:t>
      </w:r>
      <w:r w:rsidR="00F52825" w:rsidRPr="00BD6A0C">
        <w:rPr>
          <w:b/>
          <w:bCs/>
        </w:rPr>
        <w:t>O</w:t>
      </w:r>
      <w:r w:rsidR="00702372" w:rsidRPr="00BD6A0C">
        <w:rPr>
          <w:b/>
          <w:bCs/>
        </w:rPr>
        <w:t>n-</w:t>
      </w:r>
      <w:r w:rsidR="00F52825" w:rsidRPr="00BD6A0C">
        <w:rPr>
          <w:b/>
          <w:bCs/>
        </w:rPr>
        <w:t>P</w:t>
      </w:r>
      <w:r w:rsidR="00702372" w:rsidRPr="00BD6A0C">
        <w:rPr>
          <w:b/>
          <w:bCs/>
        </w:rPr>
        <w:t>ath (</w:t>
      </w:r>
      <w:r w:rsidR="00D3573E" w:rsidRPr="00BD6A0C">
        <w:rPr>
          <w:b/>
          <w:bCs/>
        </w:rPr>
        <w:t>MITM</w:t>
      </w:r>
      <w:r w:rsidR="00702372" w:rsidRPr="00BD6A0C">
        <w:rPr>
          <w:b/>
          <w:bCs/>
        </w:rPr>
        <w:t>)</w:t>
      </w:r>
      <w:r w:rsidR="00D3573E" w:rsidRPr="00BD6A0C">
        <w:rPr>
          <w:b/>
          <w:bCs/>
        </w:rPr>
        <w:t xml:space="preserve"> Attack</w:t>
      </w:r>
    </w:p>
    <w:p w14:paraId="3CB71398" w14:textId="535A2276" w:rsidR="00D3573E" w:rsidRPr="00BD6A0C" w:rsidRDefault="00E00134" w:rsidP="00603278">
      <w:pPr>
        <w:pStyle w:val="Bulletlevel1"/>
        <w:rPr>
          <w:b/>
          <w:bCs/>
        </w:rPr>
      </w:pPr>
      <w:r w:rsidRPr="00BD6A0C">
        <w:rPr>
          <w:b/>
          <w:bCs/>
        </w:rPr>
        <w:t xml:space="preserve">Part 3: </w:t>
      </w:r>
      <w:r w:rsidR="00D3573E" w:rsidRPr="00BD6A0C">
        <w:rPr>
          <w:b/>
          <w:bCs/>
        </w:rPr>
        <w:t xml:space="preserve">Use Wireshark to observe the </w:t>
      </w:r>
      <w:r w:rsidR="00F52825" w:rsidRPr="00BD6A0C">
        <w:rPr>
          <w:b/>
          <w:bCs/>
        </w:rPr>
        <w:t xml:space="preserve">ARP Spoofing </w:t>
      </w:r>
      <w:r w:rsidR="00702372" w:rsidRPr="00BD6A0C">
        <w:rPr>
          <w:b/>
          <w:bCs/>
        </w:rPr>
        <w:t>Attack</w:t>
      </w:r>
    </w:p>
    <w:p w14:paraId="5E5C2783" w14:textId="77777777" w:rsidR="00D778DF" w:rsidRDefault="00D778DF" w:rsidP="00524B71">
      <w:pPr>
        <w:pStyle w:val="Heading1"/>
        <w:numPr>
          <w:ilvl w:val="0"/>
          <w:numId w:val="0"/>
        </w:numPr>
        <w:ind w:left="360" w:hanging="360"/>
      </w:pPr>
      <w:r w:rsidRPr="00E70096">
        <w:t>Background / Scenario</w:t>
      </w:r>
    </w:p>
    <w:p w14:paraId="5C9D3946" w14:textId="41DA1689" w:rsidR="00B60F9D" w:rsidRDefault="008301A7" w:rsidP="00B60F9D">
      <w:pPr>
        <w:pStyle w:val="BodyTextL25"/>
      </w:pPr>
      <w:r>
        <w:t xml:space="preserve">On-path attacks </w:t>
      </w:r>
      <w:r w:rsidR="007E1FD6">
        <w:t xml:space="preserve">are very powerful ways to </w:t>
      </w:r>
      <w:r w:rsidR="00056F8B">
        <w:t xml:space="preserve">steal data that is travelling on a network. Without end-to-end encryption, </w:t>
      </w:r>
      <w:r w:rsidR="00E40E1D">
        <w:t xml:space="preserve">as with </w:t>
      </w:r>
      <w:r w:rsidR="00622950">
        <w:t xml:space="preserve">much </w:t>
      </w:r>
      <w:r w:rsidR="007B5C35">
        <w:t xml:space="preserve">data travelling on local LANs, </w:t>
      </w:r>
      <w:r w:rsidR="000B2C62">
        <w:t xml:space="preserve">it is easy to capture </w:t>
      </w:r>
      <w:r w:rsidR="00F87698">
        <w:t>clear text information</w:t>
      </w:r>
      <w:r w:rsidR="00FC3EDB">
        <w:t>,</w:t>
      </w:r>
      <w:r w:rsidR="00DA5097">
        <w:t xml:space="preserve"> and even complete files</w:t>
      </w:r>
      <w:r w:rsidR="00FC3EDB">
        <w:t>,</w:t>
      </w:r>
      <w:r w:rsidR="00DA5097">
        <w:t xml:space="preserve"> using on-path attack methods.</w:t>
      </w:r>
    </w:p>
    <w:p w14:paraId="123F4D7B" w14:textId="73A2B247" w:rsidR="00C4486E" w:rsidRPr="00000298" w:rsidRDefault="00C4486E" w:rsidP="00BD6A0C">
      <w:pPr>
        <w:pStyle w:val="BodyTextL25"/>
      </w:pPr>
      <w:r w:rsidRPr="00714A84">
        <w:rPr>
          <w:b/>
          <w:bCs/>
        </w:rPr>
        <w:t>Note</w:t>
      </w:r>
      <w:r w:rsidRPr="00561F95">
        <w:t>:</w:t>
      </w:r>
      <w:r>
        <w:t xml:space="preserve"> </w:t>
      </w:r>
      <w:r w:rsidRPr="00BD6A0C">
        <w:rPr>
          <w:b/>
          <w:bCs/>
        </w:rPr>
        <w:t>On-path</w:t>
      </w:r>
      <w:r>
        <w:t xml:space="preserve"> is replacing man-in-the-middle (MITM) as the name of this type of attack. The replacement process is incomplete</w:t>
      </w:r>
      <w:r w:rsidR="00D21AD7">
        <w:t>;</w:t>
      </w:r>
      <w:r>
        <w:t xml:space="preserve"> however, so you may still see MITM in many places, including some exam questions. Just be aware that the two terms are currently interchangeable.</w:t>
      </w:r>
    </w:p>
    <w:p w14:paraId="2E0411A8" w14:textId="77777777" w:rsidR="00D778DF" w:rsidRPr="00E70096" w:rsidRDefault="00D778DF" w:rsidP="00524B71">
      <w:pPr>
        <w:pStyle w:val="Heading1"/>
        <w:numPr>
          <w:ilvl w:val="0"/>
          <w:numId w:val="0"/>
        </w:numPr>
        <w:ind w:left="360" w:hanging="360"/>
      </w:pPr>
      <w:r w:rsidRPr="00E70096">
        <w:t>Required Resources</w:t>
      </w:r>
    </w:p>
    <w:p w14:paraId="4BF9EB7E" w14:textId="1BAFF094" w:rsidR="00603278" w:rsidRPr="00603278" w:rsidRDefault="00603278" w:rsidP="00603278">
      <w:pPr>
        <w:pStyle w:val="Bulletlevel1"/>
      </w:pPr>
      <w:r>
        <w:t>Kali VM customized for the Ethical Hacker course</w:t>
      </w:r>
    </w:p>
    <w:p w14:paraId="6896696C" w14:textId="77777777" w:rsidR="00125806" w:rsidRDefault="00125806" w:rsidP="00524B71">
      <w:pPr>
        <w:pStyle w:val="Heading1"/>
        <w:numPr>
          <w:ilvl w:val="0"/>
          <w:numId w:val="0"/>
        </w:numPr>
        <w:ind w:left="360" w:hanging="360"/>
      </w:pPr>
      <w:r>
        <w:lastRenderedPageBreak/>
        <w:t>Instructions</w:t>
      </w:r>
    </w:p>
    <w:p w14:paraId="37F4FC29" w14:textId="720657E4" w:rsidR="009B1683" w:rsidRDefault="009B1683" w:rsidP="009B1683">
      <w:pPr>
        <w:pStyle w:val="Heading2"/>
      </w:pPr>
      <w:r>
        <w:t xml:space="preserve">Launch </w:t>
      </w:r>
      <w:r w:rsidR="00011DF8">
        <w:t>Ettercap</w:t>
      </w:r>
      <w:r>
        <w:t xml:space="preserve"> and </w:t>
      </w:r>
      <w:r w:rsidR="000A3C15">
        <w:t xml:space="preserve">Explore </w:t>
      </w:r>
      <w:r w:rsidR="00277BA3">
        <w:t xml:space="preserve">its </w:t>
      </w:r>
      <w:r w:rsidR="00011DF8">
        <w:t>Capabilities</w:t>
      </w:r>
      <w:r w:rsidR="00E751A4">
        <w:t>.</w:t>
      </w:r>
    </w:p>
    <w:p w14:paraId="3F7BABEE" w14:textId="02C8A8D7" w:rsidR="00B60F9D" w:rsidRPr="0094049D" w:rsidRDefault="00F626CF" w:rsidP="00E613D9">
      <w:pPr>
        <w:pStyle w:val="BodyTextL25"/>
      </w:pPr>
      <w:r w:rsidRPr="0094049D">
        <w:t xml:space="preserve">Ettercap is used to perform </w:t>
      </w:r>
      <w:r w:rsidR="008D0511" w:rsidRPr="0094049D">
        <w:t>on-path</w:t>
      </w:r>
      <w:r w:rsidRPr="0094049D">
        <w:t xml:space="preserve"> (MITM) </w:t>
      </w:r>
      <w:r w:rsidR="00A10C6F" w:rsidRPr="0094049D">
        <w:t>attacks. The</w:t>
      </w:r>
      <w:r w:rsidRPr="0094049D">
        <w:t xml:space="preserve"> goal of a</w:t>
      </w:r>
      <w:r w:rsidR="008D0511" w:rsidRPr="0094049D">
        <w:t xml:space="preserve">n on-path </w:t>
      </w:r>
      <w:r w:rsidRPr="0094049D">
        <w:t xml:space="preserve">attack is to intercept traffic between devices to obtain information that can be used to impersonate the target or to alter data being transmitted. </w:t>
      </w:r>
      <w:r w:rsidR="00AB1C88" w:rsidRPr="0094049D">
        <w:t>The attacker is situated</w:t>
      </w:r>
      <w:r w:rsidR="008D0CB4" w:rsidRPr="0094049D">
        <w:t>”</w:t>
      </w:r>
      <w:r w:rsidR="00AB1C88" w:rsidRPr="0094049D">
        <w:t xml:space="preserve"> between</w:t>
      </w:r>
      <w:r w:rsidR="008D0CB4" w:rsidRPr="0094049D">
        <w:t>”</w:t>
      </w:r>
      <w:r w:rsidR="00AB1C88" w:rsidRPr="0094049D">
        <w:t xml:space="preserve"> two </w:t>
      </w:r>
      <w:r w:rsidR="008D0CB4" w:rsidRPr="0094049D">
        <w:t xml:space="preserve">communicating </w:t>
      </w:r>
      <w:r w:rsidR="00AB1C88" w:rsidRPr="0094049D">
        <w:t xml:space="preserve">hosts. </w:t>
      </w:r>
      <w:r w:rsidR="00CB4548" w:rsidRPr="0094049D">
        <w:t>In on-path</w:t>
      </w:r>
      <w:r w:rsidRPr="0094049D">
        <w:t xml:space="preserve"> attacks, the hacker</w:t>
      </w:r>
      <w:r w:rsidR="00B60F9D" w:rsidRPr="0094049D">
        <w:t xml:space="preserve"> doesn’t need to </w:t>
      </w:r>
      <w:r w:rsidR="00A10C6F" w:rsidRPr="0094049D">
        <w:t>compromise the target device</w:t>
      </w:r>
      <w:r w:rsidR="00B60F9D" w:rsidRPr="0094049D">
        <w:t xml:space="preserve">, </w:t>
      </w:r>
      <w:r w:rsidR="00C050AE" w:rsidRPr="0094049D">
        <w:t xml:space="preserve">but can </w:t>
      </w:r>
      <w:r w:rsidR="00B60F9D" w:rsidRPr="0094049D">
        <w:t>just</w:t>
      </w:r>
      <w:r w:rsidR="00CB4548" w:rsidRPr="0094049D">
        <w:t xml:space="preserve"> </w:t>
      </w:r>
      <w:r w:rsidRPr="0094049D">
        <w:t>sniff traffic</w:t>
      </w:r>
      <w:r w:rsidR="00CB4548" w:rsidRPr="0094049D">
        <w:t xml:space="preserve"> </w:t>
      </w:r>
      <w:r w:rsidR="00B60F9D" w:rsidRPr="0094049D">
        <w:t xml:space="preserve">passing back and forth between the </w:t>
      </w:r>
      <w:r w:rsidR="00A10C6F" w:rsidRPr="0094049D">
        <w:t>target</w:t>
      </w:r>
      <w:r w:rsidR="00B60F9D" w:rsidRPr="0094049D">
        <w:t xml:space="preserve"> and </w:t>
      </w:r>
      <w:r w:rsidR="00A10C6F" w:rsidRPr="0094049D">
        <w:t>destination</w:t>
      </w:r>
      <w:r w:rsidR="00B60F9D" w:rsidRPr="0094049D">
        <w:t>.</w:t>
      </w:r>
      <w:r w:rsidR="009A2D5E" w:rsidRPr="0094049D">
        <w:t xml:space="preserve"> Ettercap is </w:t>
      </w:r>
      <w:r w:rsidR="00A10C6F" w:rsidRPr="0094049D">
        <w:t xml:space="preserve">used as </w:t>
      </w:r>
      <w:r w:rsidR="009A2D5E" w:rsidRPr="0094049D">
        <w:t xml:space="preserve">an on-path tool, </w:t>
      </w:r>
      <w:r w:rsidR="00984AD2" w:rsidRPr="0094049D">
        <w:t>and</w:t>
      </w:r>
      <w:r w:rsidR="009A2D5E" w:rsidRPr="0094049D">
        <w:t xml:space="preserve"> the attack machine is on the same IP network as the </w:t>
      </w:r>
      <w:r w:rsidRPr="0094049D">
        <w:t>victim.</w:t>
      </w:r>
    </w:p>
    <w:p w14:paraId="0551AC3D" w14:textId="5D3D84C0" w:rsidR="00537B46" w:rsidRDefault="00537B46" w:rsidP="00537B46">
      <w:pPr>
        <w:pStyle w:val="Heading3"/>
      </w:pPr>
      <w:r>
        <w:t>Set up an ARP spoofing attack</w:t>
      </w:r>
      <w:r w:rsidR="00E751A4">
        <w:t>.</w:t>
      </w:r>
    </w:p>
    <w:p w14:paraId="294962D9" w14:textId="593F2965" w:rsidR="00537B46" w:rsidRDefault="00537B46" w:rsidP="00A7398E">
      <w:pPr>
        <w:pStyle w:val="BodyTextL25"/>
      </w:pPr>
      <w:r>
        <w:t xml:space="preserve">In this attack, you will use ARP spoofing to redirect traffic on the local </w:t>
      </w:r>
      <w:r w:rsidR="004332C2">
        <w:t xml:space="preserve">virtual </w:t>
      </w:r>
      <w:r>
        <w:t>network to your Kali Linux system</w:t>
      </w:r>
      <w:r w:rsidR="00E7152C">
        <w:t xml:space="preserve"> at 10.6.6.1</w:t>
      </w:r>
      <w:r w:rsidR="00982690">
        <w:t xml:space="preserve">. </w:t>
      </w:r>
      <w:r>
        <w:t xml:space="preserve">ARP spoofing is often used to impersonate the default gateway router </w:t>
      </w:r>
      <w:r w:rsidR="00A92CCB">
        <w:t>to</w:t>
      </w:r>
      <w:r>
        <w:t xml:space="preserve"> capture all traffic </w:t>
      </w:r>
      <w:r w:rsidR="00E7152C">
        <w:t>entering or leaving</w:t>
      </w:r>
      <w:r>
        <w:t xml:space="preserve"> the local IP network. Because </w:t>
      </w:r>
      <w:r w:rsidR="00E7152C">
        <w:t xml:space="preserve">your </w:t>
      </w:r>
      <w:r>
        <w:t xml:space="preserve">lab environment </w:t>
      </w:r>
      <w:r w:rsidR="00E7152C">
        <w:t xml:space="preserve">uses </w:t>
      </w:r>
      <w:r>
        <w:t>an internal virtual network, instead of spoofing the default gateway</w:t>
      </w:r>
      <w:r w:rsidR="006A24EC">
        <w:t>,</w:t>
      </w:r>
      <w:r>
        <w:t xml:space="preserve"> you will use ARP spoofing to redirect traffic </w:t>
      </w:r>
      <w:r w:rsidR="00D64DFC">
        <w:t xml:space="preserve">that is destined </w:t>
      </w:r>
      <w:r w:rsidR="00205FB9">
        <w:t xml:space="preserve">for a </w:t>
      </w:r>
      <w:r w:rsidR="002B2D68">
        <w:t>local</w:t>
      </w:r>
      <w:r w:rsidR="00520821">
        <w:t xml:space="preserve"> </w:t>
      </w:r>
      <w:r w:rsidR="00205FB9">
        <w:t xml:space="preserve">server </w:t>
      </w:r>
      <w:r w:rsidR="00FF25CB">
        <w:t xml:space="preserve">with </w:t>
      </w:r>
      <w:r w:rsidR="00F61223">
        <w:t xml:space="preserve">the </w:t>
      </w:r>
      <w:r w:rsidR="00205FB9">
        <w:t>address 10.6.6.13</w:t>
      </w:r>
      <w:r>
        <w:t>.</w:t>
      </w:r>
    </w:p>
    <w:p w14:paraId="6C00162A" w14:textId="2BF960E0" w:rsidR="00537B46" w:rsidRDefault="00537B46" w:rsidP="00537B46">
      <w:pPr>
        <w:pStyle w:val="SubStepAlpha"/>
      </w:pPr>
      <w:r>
        <w:t xml:space="preserve">Load Kali Linux using the username </w:t>
      </w:r>
      <w:r w:rsidRPr="00914BFF">
        <w:rPr>
          <w:b/>
          <w:bCs/>
        </w:rPr>
        <w:t>kali</w:t>
      </w:r>
      <w:r>
        <w:t xml:space="preserve"> and the password </w:t>
      </w:r>
      <w:r w:rsidRPr="00914BFF">
        <w:rPr>
          <w:b/>
          <w:bCs/>
        </w:rPr>
        <w:t>kali</w:t>
      </w:r>
      <w:r w:rsidR="00982690">
        <w:t xml:space="preserve">. </w:t>
      </w:r>
      <w:r>
        <w:t>Open a terminal session from the menu bar at the top of the screen.</w:t>
      </w:r>
    </w:p>
    <w:p w14:paraId="2C3E1348" w14:textId="2B48D3E0" w:rsidR="00671FBD" w:rsidRDefault="00537B46" w:rsidP="00537B46">
      <w:pPr>
        <w:pStyle w:val="SubStepAlpha"/>
      </w:pPr>
      <w:r w:rsidRPr="001F7D24">
        <w:t xml:space="preserve">The target </w:t>
      </w:r>
      <w:r w:rsidR="00C2567D">
        <w:t>host</w:t>
      </w:r>
      <w:r w:rsidR="00C2567D" w:rsidRPr="001F7D24">
        <w:t xml:space="preserve"> </w:t>
      </w:r>
      <w:r w:rsidRPr="001F7D24">
        <w:t>in this lab is the Linux device at 10.6.6.23</w:t>
      </w:r>
      <w:r w:rsidR="00982690">
        <w:t xml:space="preserve">. </w:t>
      </w:r>
      <w:r w:rsidR="00D121F5">
        <w:t>To</w:t>
      </w:r>
      <w:r w:rsidR="003216AC">
        <w:t xml:space="preserve"> </w:t>
      </w:r>
      <w:r w:rsidR="00D11638">
        <w:t xml:space="preserve">view the network from the </w:t>
      </w:r>
      <w:r w:rsidR="00A27638">
        <w:t xml:space="preserve">target perspective, and initiate traffic between the target and the server, </w:t>
      </w:r>
      <w:r w:rsidR="002E6A96">
        <w:t>u</w:t>
      </w:r>
      <w:r>
        <w:t>se SSH to log in</w:t>
      </w:r>
      <w:r w:rsidR="00671FBD">
        <w:t xml:space="preserve"> </w:t>
      </w:r>
      <w:r>
        <w:t xml:space="preserve">to </w:t>
      </w:r>
      <w:r w:rsidR="008C0811">
        <w:t>this host</w:t>
      </w:r>
      <w:r w:rsidR="00982690">
        <w:t xml:space="preserve">. </w:t>
      </w:r>
      <w:r w:rsidR="00A04FAB">
        <w:t xml:space="preserve">The username is </w:t>
      </w:r>
      <w:proofErr w:type="spellStart"/>
      <w:r w:rsidR="00A04FAB" w:rsidRPr="00A04FAB">
        <w:rPr>
          <w:b/>
          <w:bCs/>
        </w:rPr>
        <w:t>labuser</w:t>
      </w:r>
      <w:proofErr w:type="spellEnd"/>
      <w:r w:rsidR="00A04FAB">
        <w:t xml:space="preserve"> and the password is </w:t>
      </w:r>
      <w:r w:rsidR="00A04FAB" w:rsidRPr="00A04FAB">
        <w:rPr>
          <w:b/>
          <w:bCs/>
        </w:rPr>
        <w:t>Cisco123</w:t>
      </w:r>
      <w:r w:rsidR="00A04FAB">
        <w:t>.</w:t>
      </w:r>
    </w:p>
    <w:p w14:paraId="07C9651F" w14:textId="7B09B48F" w:rsidR="00707222" w:rsidRDefault="00707222" w:rsidP="00A07427">
      <w:pPr>
        <w:pStyle w:val="BodyTextL50"/>
      </w:pPr>
      <w:r>
        <w:t xml:space="preserve">The </w:t>
      </w:r>
      <w:r w:rsidR="00B94269">
        <w:t xml:space="preserve">user of the 10.6.6.23 host is communicating with the server at 10.6.6.13. The on-path attacker </w:t>
      </w:r>
      <w:r w:rsidR="0023119E">
        <w:t>at 10.6.6.1 (your Kali VM) will intercept and relay traffic between these hosts.</w:t>
      </w:r>
    </w:p>
    <w:p w14:paraId="7F61EBA1" w14:textId="191EF265" w:rsidR="00537B46" w:rsidRDefault="00CD4FAC" w:rsidP="00A07427">
      <w:pPr>
        <w:pStyle w:val="SubStepAlpha"/>
        <w:numPr>
          <w:ilvl w:val="0"/>
          <w:numId w:val="0"/>
        </w:numPr>
        <w:ind w:left="720"/>
      </w:pPr>
      <w:r w:rsidRPr="00A07427">
        <w:rPr>
          <w:b/>
          <w:bCs/>
        </w:rPr>
        <w:t>Note</w:t>
      </w:r>
      <w:r>
        <w:t xml:space="preserve">: </w:t>
      </w:r>
      <w:r w:rsidR="001C73C7">
        <w:t>T</w:t>
      </w:r>
      <w:r>
        <w:t>he password will not display on the screen.</w:t>
      </w:r>
    </w:p>
    <w:p w14:paraId="6A9986A8" w14:textId="77777777" w:rsidR="00537B46" w:rsidRDefault="00537B46" w:rsidP="00537B46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</w:t>
      </w:r>
      <w:proofErr w:type="gramStart"/>
      <w:r>
        <w:t>-[</w:t>
      </w:r>
      <w:proofErr w:type="gramEnd"/>
      <w:r>
        <w:t>~]</w:t>
      </w:r>
    </w:p>
    <w:p w14:paraId="39140285" w14:textId="69C5ABC0" w:rsidR="00537B46" w:rsidRDefault="00537B46" w:rsidP="00537B46">
      <w:pPr>
        <w:pStyle w:val="CMD"/>
        <w:rPr>
          <w:b/>
          <w:bCs/>
        </w:rPr>
      </w:pPr>
      <w:r>
        <w:t xml:space="preserve">└─# </w:t>
      </w:r>
      <w:r w:rsidRPr="001D75E9">
        <w:rPr>
          <w:b/>
          <w:bCs/>
        </w:rPr>
        <w:t xml:space="preserve">ssh </w:t>
      </w:r>
      <w:r w:rsidR="005A57DC">
        <w:rPr>
          <w:b/>
          <w:bCs/>
        </w:rPr>
        <w:t xml:space="preserve">-l </w:t>
      </w:r>
      <w:proofErr w:type="spellStart"/>
      <w:r w:rsidR="005A57DC">
        <w:rPr>
          <w:b/>
          <w:bCs/>
        </w:rPr>
        <w:t>labuser</w:t>
      </w:r>
      <w:proofErr w:type="spellEnd"/>
      <w:r w:rsidR="005A57DC">
        <w:rPr>
          <w:b/>
          <w:bCs/>
        </w:rPr>
        <w:t xml:space="preserve"> </w:t>
      </w:r>
      <w:r w:rsidRPr="001D75E9">
        <w:rPr>
          <w:b/>
          <w:bCs/>
        </w:rPr>
        <w:t>10.6.6.23</w:t>
      </w:r>
    </w:p>
    <w:p w14:paraId="447F8E08" w14:textId="3C8EEFD6" w:rsidR="007671EF" w:rsidRDefault="00083DA3" w:rsidP="004E08E7">
      <w:pPr>
        <w:pStyle w:val="BodyTextL50"/>
      </w:pPr>
      <w:r>
        <w:t>If you get the following message</w:t>
      </w:r>
      <w:r w:rsidR="00676752">
        <w:t>, a</w:t>
      </w:r>
      <w:r w:rsidR="007671EF">
        <w:t xml:space="preserve">nswer </w:t>
      </w:r>
      <w:r w:rsidR="007671EF" w:rsidRPr="007671EF">
        <w:rPr>
          <w:b/>
          <w:bCs/>
        </w:rPr>
        <w:t>yes</w:t>
      </w:r>
      <w:r w:rsidR="007671EF">
        <w:t xml:space="preserve"> to continue.</w:t>
      </w:r>
    </w:p>
    <w:p w14:paraId="4FB1762B" w14:textId="77777777" w:rsidR="00537B46" w:rsidRDefault="00537B46" w:rsidP="00537B46">
      <w:pPr>
        <w:pStyle w:val="CMD"/>
      </w:pPr>
      <w:r>
        <w:t>The authenticity of host '10.6.6.23 (10.6.6.23)' can't be established.</w:t>
      </w:r>
    </w:p>
    <w:p w14:paraId="660F1EE5" w14:textId="77777777" w:rsidR="00537B46" w:rsidRDefault="00537B46" w:rsidP="00537B46">
      <w:pPr>
        <w:pStyle w:val="CMD"/>
      </w:pPr>
      <w:r>
        <w:t>ED25519 key fingerprint is SHA</w:t>
      </w:r>
      <w:proofErr w:type="gramStart"/>
      <w:r>
        <w:t>256:u</w:t>
      </w:r>
      <w:proofErr w:type="gramEnd"/>
      <w:r>
        <w:t>3Yjj1imvIGFFU6uLfJlAyM+BC1AXhLyO45oPedjNk8.</w:t>
      </w:r>
    </w:p>
    <w:p w14:paraId="6D2117C6" w14:textId="77777777" w:rsidR="00537B46" w:rsidRDefault="00537B46" w:rsidP="00537B46">
      <w:pPr>
        <w:pStyle w:val="CMD"/>
      </w:pPr>
      <w:r>
        <w:t>This key is not known by any other names.</w:t>
      </w:r>
    </w:p>
    <w:p w14:paraId="199F3815" w14:textId="3709C317" w:rsidR="00CD4FAC" w:rsidRPr="00CD4FAC" w:rsidRDefault="00537B46" w:rsidP="00CD4FAC">
      <w:pPr>
        <w:pStyle w:val="CMD"/>
        <w:rPr>
          <w:b/>
          <w:bCs/>
        </w:rPr>
      </w:pPr>
      <w:r>
        <w:t xml:space="preserve">Are you sure you want to continue connecting (yes/no/[fingerprint])? </w:t>
      </w:r>
      <w:r w:rsidR="00CD4FAC" w:rsidRPr="00CD4FAC">
        <w:rPr>
          <w:b/>
          <w:bCs/>
        </w:rPr>
        <w:t>Y</w:t>
      </w:r>
      <w:r w:rsidRPr="00CD4FAC">
        <w:rPr>
          <w:b/>
          <w:bCs/>
        </w:rPr>
        <w:t>es</w:t>
      </w:r>
    </w:p>
    <w:p w14:paraId="10170E51" w14:textId="77777777" w:rsidR="00537B46" w:rsidRDefault="00537B46" w:rsidP="00537B46">
      <w:pPr>
        <w:pStyle w:val="CMD"/>
      </w:pPr>
      <w:r>
        <w:t>Warning: Permanently added '10.6.6.23' (ED25519) to the list of known hosts.</w:t>
      </w:r>
    </w:p>
    <w:p w14:paraId="4E328578" w14:textId="77777777" w:rsidR="007671EF" w:rsidRDefault="007671EF" w:rsidP="00537B46">
      <w:pPr>
        <w:pStyle w:val="CMD"/>
      </w:pPr>
    </w:p>
    <w:p w14:paraId="0280DA6C" w14:textId="09B27BEC" w:rsidR="00CD4FAC" w:rsidRDefault="00CD4FAC" w:rsidP="003607F1">
      <w:pPr>
        <w:pStyle w:val="CMD"/>
      </w:pPr>
      <w:r w:rsidRPr="00CD4FAC">
        <w:t>labuser@10.6.6.23’s password:</w:t>
      </w:r>
      <w:r w:rsidR="00D4133E">
        <w:t xml:space="preserve"> </w:t>
      </w:r>
      <w:r w:rsidRPr="00CD4FAC">
        <w:rPr>
          <w:b/>
          <w:bCs/>
        </w:rPr>
        <w:t>Cisco123</w:t>
      </w:r>
    </w:p>
    <w:p w14:paraId="405350B0" w14:textId="19548C21" w:rsidR="00505DC6" w:rsidRDefault="00AF7293" w:rsidP="00537B46">
      <w:pPr>
        <w:pStyle w:val="SubStepAlpha"/>
      </w:pPr>
      <w:r>
        <w:t>Because</w:t>
      </w:r>
      <w:r w:rsidR="008D0BF0">
        <w:t xml:space="preserve"> you are creating an on-path attack that uses ARP spoofing, you will be monitoring the </w:t>
      </w:r>
      <w:r w:rsidR="00C42CA9">
        <w:t xml:space="preserve">ARP mappings on the </w:t>
      </w:r>
      <w:r w:rsidR="00A43417">
        <w:t xml:space="preserve">victim host. </w:t>
      </w:r>
      <w:r w:rsidR="00F01D08">
        <w:t xml:space="preserve">The attack will cause changes to those mappings. </w:t>
      </w:r>
    </w:p>
    <w:p w14:paraId="3FB92570" w14:textId="51C37138" w:rsidR="00537B46" w:rsidRDefault="00537B46" w:rsidP="009C630B">
      <w:pPr>
        <w:pStyle w:val="BodyTextL50"/>
      </w:pPr>
      <w:r>
        <w:t xml:space="preserve">Use the command </w:t>
      </w:r>
      <w:proofErr w:type="spellStart"/>
      <w:r w:rsidR="00CD4FAC">
        <w:rPr>
          <w:b/>
          <w:bCs/>
        </w:rPr>
        <w:t>ip</w:t>
      </w:r>
      <w:proofErr w:type="spellEnd"/>
      <w:r w:rsidR="00CD4FAC">
        <w:rPr>
          <w:b/>
          <w:bCs/>
        </w:rPr>
        <w:t xml:space="preserve"> neighbor </w:t>
      </w:r>
      <w:r>
        <w:t>to view the current ARP cache on the target computer.</w:t>
      </w:r>
    </w:p>
    <w:p w14:paraId="3057BFEE" w14:textId="1B5DEA94" w:rsidR="00537B46" w:rsidRDefault="00FE0DFD" w:rsidP="00537B46">
      <w:pPr>
        <w:pStyle w:val="CMD"/>
        <w:rPr>
          <w:b/>
          <w:bCs/>
        </w:rPr>
      </w:pPr>
      <w:proofErr w:type="spellStart"/>
      <w:r w:rsidRPr="00FE0DFD">
        <w:t>labuser@</w:t>
      </w:r>
      <w:r w:rsidR="00C0488F">
        <w:t>gravemind</w:t>
      </w:r>
      <w:proofErr w:type="spellEnd"/>
      <w:r w:rsidRPr="00FE0DFD">
        <w:t>:/$</w:t>
      </w:r>
      <w:r w:rsidR="00A409E7">
        <w:t xml:space="preserve"> </w:t>
      </w:r>
      <w:proofErr w:type="spellStart"/>
      <w:r w:rsidR="00362FAD" w:rsidRPr="00362FAD">
        <w:rPr>
          <w:b/>
          <w:bCs/>
        </w:rPr>
        <w:t>ip</w:t>
      </w:r>
      <w:proofErr w:type="spellEnd"/>
      <w:r w:rsidR="00362FAD" w:rsidRPr="00362FAD">
        <w:rPr>
          <w:b/>
          <w:bCs/>
        </w:rPr>
        <w:t xml:space="preserve"> neighbor</w:t>
      </w:r>
    </w:p>
    <w:p w14:paraId="316AD625" w14:textId="1539E874" w:rsidR="00537B46" w:rsidRDefault="00447926" w:rsidP="00537B46">
      <w:pPr>
        <w:pStyle w:val="CMD"/>
      </w:pPr>
      <w:r>
        <w:t>10.6.6.1</w:t>
      </w:r>
      <w:r w:rsidR="001D2DD7">
        <w:t xml:space="preserve"> dev eth0 </w:t>
      </w:r>
      <w:proofErr w:type="spellStart"/>
      <w:r w:rsidR="001D2DD7">
        <w:t>llanddr</w:t>
      </w:r>
      <w:proofErr w:type="spellEnd"/>
      <w:r w:rsidR="001D2DD7">
        <w:t xml:space="preserve"> </w:t>
      </w:r>
      <w:r w:rsidR="00373F6F">
        <w:t>02:42:17:</w:t>
      </w:r>
      <w:proofErr w:type="gramStart"/>
      <w:r w:rsidR="00373F6F">
        <w:t>81:d</w:t>
      </w:r>
      <w:proofErr w:type="gramEnd"/>
      <w:r w:rsidR="00373F6F">
        <w:t>2:45 REACHABLE</w:t>
      </w:r>
      <w:r w:rsidR="00E93AAE">
        <w:t xml:space="preserve"> (output may vary)</w:t>
      </w:r>
    </w:p>
    <w:p w14:paraId="0CE056BC" w14:textId="1A4BA9C3" w:rsidR="009627F0" w:rsidRPr="001D055E" w:rsidRDefault="009627F0" w:rsidP="009627F0">
      <w:pPr>
        <w:pStyle w:val="BodyTextL50"/>
      </w:pPr>
      <w:r w:rsidRPr="009627F0">
        <w:rPr>
          <w:b/>
          <w:bCs/>
        </w:rPr>
        <w:t>Note</w:t>
      </w:r>
      <w:r>
        <w:t xml:space="preserve">: If you are using the </w:t>
      </w:r>
      <w:r w:rsidR="00F848CF">
        <w:t xml:space="preserve">ARM CPUs (Apple </w:t>
      </w:r>
      <w:r w:rsidR="001D22E0">
        <w:t>M1/M2</w:t>
      </w:r>
      <w:r w:rsidR="00F848CF">
        <w:t>)</w:t>
      </w:r>
      <w:r>
        <w:t xml:space="preserve"> version</w:t>
      </w:r>
      <w:r w:rsidR="005317F2">
        <w:t xml:space="preserve"> of the VM, you </w:t>
      </w:r>
      <w:r w:rsidR="001D055E">
        <w:t>will need to switch to use the root user</w:t>
      </w:r>
      <w:r w:rsidR="00993D90">
        <w:t xml:space="preserve"> with the password </w:t>
      </w:r>
      <w:r w:rsidR="00993D90">
        <w:rPr>
          <w:b/>
          <w:bCs/>
        </w:rPr>
        <w:t>Cisco123</w:t>
      </w:r>
      <w:r w:rsidR="001D055E">
        <w:t xml:space="preserve"> and use the command </w:t>
      </w:r>
      <w:proofErr w:type="spellStart"/>
      <w:r w:rsidR="001D055E">
        <w:rPr>
          <w:b/>
          <w:bCs/>
        </w:rPr>
        <w:t>arp</w:t>
      </w:r>
      <w:proofErr w:type="spellEnd"/>
      <w:r w:rsidR="001D055E">
        <w:rPr>
          <w:b/>
          <w:bCs/>
        </w:rPr>
        <w:t xml:space="preserve"> -a</w:t>
      </w:r>
      <w:r w:rsidR="001D055E">
        <w:t xml:space="preserve"> </w:t>
      </w:r>
      <w:r w:rsidR="00E1693B">
        <w:t xml:space="preserve">in place of </w:t>
      </w:r>
      <w:proofErr w:type="spellStart"/>
      <w:r w:rsidR="00E1693B">
        <w:rPr>
          <w:b/>
          <w:bCs/>
        </w:rPr>
        <w:t>ip</w:t>
      </w:r>
      <w:proofErr w:type="spellEnd"/>
      <w:r w:rsidR="00E1693B">
        <w:rPr>
          <w:b/>
          <w:bCs/>
        </w:rPr>
        <w:t xml:space="preserve"> neighbor </w:t>
      </w:r>
      <w:r w:rsidR="001D055E">
        <w:t xml:space="preserve">to </w:t>
      </w:r>
      <w:r w:rsidR="00993D90">
        <w:t>view the current ARP cache</w:t>
      </w:r>
      <w:r w:rsidR="00325DFA">
        <w:t xml:space="preserve"> throughout this activity</w:t>
      </w:r>
      <w:r w:rsidR="00993D90">
        <w:t>.</w:t>
      </w:r>
    </w:p>
    <w:p w14:paraId="50A3B5BA" w14:textId="63F9AB3C" w:rsidR="00993D90" w:rsidRDefault="00993D90" w:rsidP="00993D90">
      <w:pPr>
        <w:pStyle w:val="CMD"/>
        <w:rPr>
          <w:b/>
          <w:bCs/>
        </w:rPr>
      </w:pPr>
      <w:proofErr w:type="spellStart"/>
      <w:r w:rsidRPr="00FE0DFD">
        <w:t>labuser@</w:t>
      </w:r>
      <w:r>
        <w:t>gravemind</w:t>
      </w:r>
      <w:proofErr w:type="spellEnd"/>
      <w:r w:rsidRPr="00FE0DFD">
        <w:t>:/$</w:t>
      </w:r>
      <w:r>
        <w:t xml:space="preserve"> </w:t>
      </w:r>
      <w:proofErr w:type="spellStart"/>
      <w:r w:rsidR="001D22E0">
        <w:rPr>
          <w:b/>
          <w:bCs/>
        </w:rPr>
        <w:t>su</w:t>
      </w:r>
      <w:proofErr w:type="spellEnd"/>
      <w:r w:rsidR="001D22E0">
        <w:rPr>
          <w:b/>
          <w:bCs/>
        </w:rPr>
        <w:t xml:space="preserve"> -</w:t>
      </w:r>
    </w:p>
    <w:p w14:paraId="18640FF5" w14:textId="540A545F" w:rsidR="001D22E0" w:rsidRPr="00B8651E" w:rsidRDefault="00B8651E" w:rsidP="00993D90">
      <w:pPr>
        <w:pStyle w:val="CMD"/>
        <w:rPr>
          <w:b/>
          <w:bCs/>
        </w:rPr>
      </w:pPr>
      <w:r w:rsidRPr="00B8651E">
        <w:t>Password</w:t>
      </w:r>
      <w:r>
        <w:t xml:space="preserve">: </w:t>
      </w:r>
      <w:r>
        <w:rPr>
          <w:b/>
          <w:bCs/>
        </w:rPr>
        <w:t>Cisco123</w:t>
      </w:r>
    </w:p>
    <w:p w14:paraId="7924EBA3" w14:textId="773E65A4" w:rsidR="00B8651E" w:rsidRDefault="00B8651E" w:rsidP="00B8651E">
      <w:pPr>
        <w:pStyle w:val="CMD"/>
        <w:rPr>
          <w:b/>
          <w:bCs/>
        </w:rPr>
      </w:pPr>
      <w:proofErr w:type="spellStart"/>
      <w:r>
        <w:lastRenderedPageBreak/>
        <w:t>root</w:t>
      </w:r>
      <w:r w:rsidRPr="00FE0DFD">
        <w:t>@</w:t>
      </w:r>
      <w:r>
        <w:t>gravemind</w:t>
      </w:r>
      <w:proofErr w:type="spellEnd"/>
      <w:r w:rsidRPr="00FE0DFD">
        <w:t>:/$</w:t>
      </w:r>
      <w:r>
        <w:t xml:space="preserve"> </w:t>
      </w:r>
      <w:proofErr w:type="spellStart"/>
      <w:r w:rsidR="00E1693B">
        <w:rPr>
          <w:b/>
          <w:bCs/>
        </w:rPr>
        <w:t>arp</w:t>
      </w:r>
      <w:proofErr w:type="spellEnd"/>
      <w:r w:rsidR="00E1693B">
        <w:rPr>
          <w:b/>
          <w:bCs/>
        </w:rPr>
        <w:t xml:space="preserve"> -a</w:t>
      </w:r>
    </w:p>
    <w:p w14:paraId="0DCC7C81" w14:textId="7C143CB6" w:rsidR="00E1693B" w:rsidRPr="00867765" w:rsidRDefault="00867765" w:rsidP="00B8651E">
      <w:pPr>
        <w:pStyle w:val="CMD"/>
      </w:pPr>
      <w:r w:rsidRPr="00867765">
        <w:t>? (10.6.6.1) at 02:42:</w:t>
      </w:r>
      <w:proofErr w:type="gramStart"/>
      <w:r w:rsidRPr="00867765">
        <w:t>17:d</w:t>
      </w:r>
      <w:proofErr w:type="gramEnd"/>
      <w:r w:rsidRPr="00867765">
        <w:t>5:bb:2b:ab [ether] on eth0</w:t>
      </w:r>
    </w:p>
    <w:p w14:paraId="6AA60442" w14:textId="30E03208" w:rsidR="00537B46" w:rsidRPr="00C112A2" w:rsidRDefault="00537B46" w:rsidP="00537B46">
      <w:pPr>
        <w:pStyle w:val="Heading4"/>
        <w:rPr>
          <w:i/>
          <w:iCs/>
          <w:u w:val="single"/>
        </w:rPr>
      </w:pPr>
      <w:r w:rsidRPr="00C112A2">
        <w:rPr>
          <w:i/>
          <w:iCs/>
          <w:u w:val="single"/>
        </w:rPr>
        <w:t>Question</w:t>
      </w:r>
      <w:r w:rsidR="00216822" w:rsidRPr="00C112A2">
        <w:rPr>
          <w:i/>
          <w:iCs/>
          <w:u w:val="single"/>
        </w:rPr>
        <w:t>s</w:t>
      </w:r>
    </w:p>
    <w:p w14:paraId="7DFE485E" w14:textId="2E56210A" w:rsidR="00537B46" w:rsidRPr="00C112A2" w:rsidRDefault="00537B46" w:rsidP="003D27DB">
      <w:pPr>
        <w:pStyle w:val="BodyTextL50"/>
        <w:spacing w:before="0"/>
        <w:rPr>
          <w:i/>
          <w:iCs/>
          <w:u w:val="single"/>
        </w:rPr>
      </w:pPr>
      <w:r w:rsidRPr="00C112A2">
        <w:rPr>
          <w:i/>
          <w:iCs/>
          <w:u w:val="single"/>
        </w:rPr>
        <w:t>How many entries are there in the current ARP cache?</w:t>
      </w:r>
    </w:p>
    <w:p w14:paraId="1F2B29AC" w14:textId="77777777" w:rsidR="00537B46" w:rsidRDefault="00537B46" w:rsidP="003D27DB">
      <w:pPr>
        <w:pStyle w:val="AnswerLineL50"/>
      </w:pPr>
      <w:r>
        <w:tab/>
        <w:t>&lt;Type your answer here&gt;</w:t>
      </w:r>
    </w:p>
    <w:p w14:paraId="1D1F62A2" w14:textId="54A98B14" w:rsidR="008317E9" w:rsidRPr="00C112A2" w:rsidRDefault="008317E9" w:rsidP="004B2A2E">
      <w:pPr>
        <w:pStyle w:val="BodyTextL50"/>
        <w:rPr>
          <w:i/>
          <w:iCs/>
          <w:u w:val="single"/>
        </w:rPr>
      </w:pPr>
      <w:r w:rsidRPr="00C112A2">
        <w:rPr>
          <w:i/>
          <w:iCs/>
          <w:u w:val="single"/>
        </w:rPr>
        <w:t xml:space="preserve">What is the MAC address of the </w:t>
      </w:r>
      <w:r w:rsidR="004B2A2E" w:rsidRPr="00C112A2">
        <w:rPr>
          <w:i/>
          <w:iCs/>
          <w:u w:val="single"/>
        </w:rPr>
        <w:t>Kali attacker machine?</w:t>
      </w:r>
    </w:p>
    <w:p w14:paraId="5934D9DF" w14:textId="77777777" w:rsidR="00230EA2" w:rsidRPr="00230EA2" w:rsidRDefault="00230EA2" w:rsidP="00230EA2">
      <w:pPr>
        <w:pStyle w:val="AnswerLineL50"/>
      </w:pPr>
      <w:r w:rsidRPr="00230EA2">
        <w:tab/>
        <w:t>&lt;Type your answer here&gt;</w:t>
      </w:r>
    </w:p>
    <w:p w14:paraId="65E8622A" w14:textId="3701418C" w:rsidR="00537B46" w:rsidRPr="00DF15B3" w:rsidRDefault="005E7859" w:rsidP="00DF15B3">
      <w:pPr>
        <w:pStyle w:val="SubStepAlpha"/>
      </w:pPr>
      <w:r w:rsidRPr="00DF15B3">
        <w:t xml:space="preserve">To view the MAC address of the </w:t>
      </w:r>
      <w:r w:rsidR="002946FA" w:rsidRPr="00DF15B3">
        <w:t>destination server, p</w:t>
      </w:r>
      <w:r w:rsidR="00537B46" w:rsidRPr="00DF15B3">
        <w:t>ing 10.6.6.13</w:t>
      </w:r>
      <w:r w:rsidR="00982690" w:rsidRPr="00DF15B3">
        <w:t xml:space="preserve">. </w:t>
      </w:r>
      <w:r w:rsidR="00537B46" w:rsidRPr="00DF15B3">
        <w:t xml:space="preserve">Remember that in Linux, you must use the </w:t>
      </w:r>
      <w:r w:rsidR="00537B46" w:rsidRPr="001B4B23">
        <w:rPr>
          <w:b/>
          <w:bCs/>
        </w:rPr>
        <w:t>-</w:t>
      </w:r>
      <w:r w:rsidR="00537B46" w:rsidRPr="001F7284">
        <w:rPr>
          <w:b/>
          <w:bCs/>
        </w:rPr>
        <w:t>c</w:t>
      </w:r>
      <w:r w:rsidR="00537B46" w:rsidRPr="00DF15B3">
        <w:t xml:space="preserve"> option to specify the number of pings that you want to be performed</w:t>
      </w:r>
      <w:r w:rsidR="00E82C3A" w:rsidRPr="00DF15B3">
        <w:t xml:space="preserve"> or terminate the ping with </w:t>
      </w:r>
      <w:r w:rsidR="00E82C3A" w:rsidRPr="001B4B23">
        <w:t>Ctrl-</w:t>
      </w:r>
      <w:r w:rsidR="00D319AF">
        <w:t>C</w:t>
      </w:r>
      <w:r w:rsidR="00537B46" w:rsidRPr="00DF15B3">
        <w:t>.</w:t>
      </w:r>
    </w:p>
    <w:p w14:paraId="6D7F2287" w14:textId="7B3D0113" w:rsidR="00537B46" w:rsidRPr="000C3F25" w:rsidRDefault="005876D1" w:rsidP="001B4B23">
      <w:pPr>
        <w:pStyle w:val="CMD"/>
        <w:rPr>
          <w:b/>
          <w:bCs/>
        </w:rPr>
      </w:pPr>
      <w:proofErr w:type="spellStart"/>
      <w:r w:rsidRPr="005876D1">
        <w:t>labuser@</w:t>
      </w:r>
      <w:r w:rsidR="00C0488F">
        <w:t>gravemind</w:t>
      </w:r>
      <w:proofErr w:type="spellEnd"/>
      <w:r w:rsidRPr="005876D1">
        <w:t>:/$</w:t>
      </w:r>
      <w:r w:rsidR="00D4133E">
        <w:t xml:space="preserve"> </w:t>
      </w:r>
      <w:r w:rsidR="00537B46" w:rsidRPr="000C3F25">
        <w:rPr>
          <w:b/>
          <w:bCs/>
        </w:rPr>
        <w:t>ping -c 5 10.6.6.13</w:t>
      </w:r>
    </w:p>
    <w:p w14:paraId="415C91F3" w14:textId="365E9837" w:rsidR="00537B46" w:rsidRDefault="00537B46" w:rsidP="00537B46">
      <w:pPr>
        <w:pStyle w:val="SubStepAlpha"/>
      </w:pPr>
      <w:r>
        <w:t xml:space="preserve">When the ping command completes successfully, check the ARP cache again using the </w:t>
      </w:r>
      <w:proofErr w:type="spellStart"/>
      <w:r w:rsidR="004332C2" w:rsidRPr="004332C2">
        <w:rPr>
          <w:b/>
          <w:bCs/>
        </w:rPr>
        <w:t>ip</w:t>
      </w:r>
      <w:proofErr w:type="spellEnd"/>
      <w:r w:rsidR="004332C2">
        <w:t xml:space="preserve"> </w:t>
      </w:r>
      <w:r w:rsidR="007671EF">
        <w:rPr>
          <w:b/>
        </w:rPr>
        <w:t>neighbor</w:t>
      </w:r>
      <w:r>
        <w:t xml:space="preserve"> command</w:t>
      </w:r>
      <w:r w:rsidR="00982690">
        <w:t xml:space="preserve">. </w:t>
      </w:r>
      <w:r w:rsidR="0052789C">
        <w:t xml:space="preserve">You should see a new entry </w:t>
      </w:r>
      <w:r w:rsidR="00CC0FAC">
        <w:t>that represents the server.</w:t>
      </w:r>
    </w:p>
    <w:p w14:paraId="7243F955" w14:textId="719E4B6A" w:rsidR="00E36C46" w:rsidRDefault="00E36C46" w:rsidP="00FB0C24">
      <w:pPr>
        <w:pStyle w:val="BodyTextL50"/>
      </w:pPr>
      <w:r w:rsidRPr="00FB0C24">
        <w:rPr>
          <w:b/>
          <w:bCs/>
        </w:rPr>
        <w:t>Note</w:t>
      </w:r>
      <w:r w:rsidRPr="00D319AF">
        <w:t>:</w:t>
      </w:r>
      <w:r>
        <w:t xml:space="preserve"> It is beyond the scope of this lab to </w:t>
      </w:r>
      <w:r w:rsidR="00AA3489">
        <w:t xml:space="preserve">review the </w:t>
      </w:r>
      <w:r w:rsidR="005524D8">
        <w:t xml:space="preserve">role of </w:t>
      </w:r>
      <w:r w:rsidR="00AA3489">
        <w:t xml:space="preserve">ARP </w:t>
      </w:r>
      <w:r w:rsidR="00970B86">
        <w:t xml:space="preserve">in network communication </w:t>
      </w:r>
      <w:r w:rsidR="005524D8">
        <w:t xml:space="preserve">and the ARP </w:t>
      </w:r>
      <w:r w:rsidR="00AA3489">
        <w:t xml:space="preserve">process. </w:t>
      </w:r>
    </w:p>
    <w:p w14:paraId="1757E954" w14:textId="77777777" w:rsidR="00537B46" w:rsidRDefault="00537B46" w:rsidP="00537B46">
      <w:pPr>
        <w:pStyle w:val="Heading4"/>
      </w:pPr>
      <w:r>
        <w:t>Question</w:t>
      </w:r>
    </w:p>
    <w:p w14:paraId="229EEB06" w14:textId="77777777" w:rsidR="00537B46" w:rsidRPr="00C112A2" w:rsidRDefault="00537B46" w:rsidP="00FB0C24">
      <w:pPr>
        <w:pStyle w:val="BodyTextL50"/>
        <w:spacing w:before="0"/>
        <w:rPr>
          <w:i/>
          <w:iCs/>
          <w:u w:val="single"/>
        </w:rPr>
      </w:pPr>
      <w:r w:rsidRPr="00C112A2">
        <w:rPr>
          <w:i/>
          <w:iCs/>
          <w:u w:val="single"/>
        </w:rPr>
        <w:t>What is the MAC address associated with the IP address 10.6.6.13?</w:t>
      </w:r>
    </w:p>
    <w:p w14:paraId="45AAFECD" w14:textId="77777777" w:rsidR="00537B46" w:rsidRDefault="00537B46" w:rsidP="00FB0C24">
      <w:pPr>
        <w:pStyle w:val="AnswerLineL50"/>
      </w:pPr>
      <w:r>
        <w:t>&lt;Type your answer here&gt;</w:t>
      </w:r>
    </w:p>
    <w:p w14:paraId="64F97C17" w14:textId="4C9CA0C8" w:rsidR="00CF5141" w:rsidRPr="00CF5141" w:rsidRDefault="00CF5141" w:rsidP="00CF5141">
      <w:pPr>
        <w:pStyle w:val="Heading3"/>
      </w:pPr>
      <w:r>
        <w:t>Load Ettercap GUI interface to begin scanning</w:t>
      </w:r>
      <w:r w:rsidR="005750A4">
        <w:t>.</w:t>
      </w:r>
    </w:p>
    <w:p w14:paraId="61B3756C" w14:textId="452F358C" w:rsidR="007671EF" w:rsidRDefault="007671EF" w:rsidP="001F1469">
      <w:pPr>
        <w:pStyle w:val="SubStepAlpha"/>
      </w:pPr>
      <w:r>
        <w:t>Open a new terminal session from the menu bar in Kali Linux.</w:t>
      </w:r>
      <w:r w:rsidR="002F53FD">
        <w:t xml:space="preserve"> Do not close the SSH-terminal that is running the session with </w:t>
      </w:r>
      <w:r w:rsidR="004D7E8A">
        <w:t>10.6.6.23.</w:t>
      </w:r>
    </w:p>
    <w:p w14:paraId="1C73625F" w14:textId="3EA48EBE" w:rsidR="001F1469" w:rsidRDefault="00FE454B" w:rsidP="001F1469">
      <w:pPr>
        <w:pStyle w:val="SubStepAlpha"/>
      </w:pPr>
      <w:r>
        <w:t xml:space="preserve">Use the </w:t>
      </w:r>
      <w:proofErr w:type="spellStart"/>
      <w:r w:rsidRPr="001F1469">
        <w:rPr>
          <w:b/>
          <w:bCs/>
        </w:rPr>
        <w:t>ettercap</w:t>
      </w:r>
      <w:proofErr w:type="spellEnd"/>
      <w:r w:rsidRPr="001F1469">
        <w:rPr>
          <w:b/>
          <w:bCs/>
        </w:rPr>
        <w:t xml:space="preserve"> -h</w:t>
      </w:r>
      <w:r>
        <w:t xml:space="preserve"> command to view the help file for the Ettercap application</w:t>
      </w:r>
      <w:r w:rsidR="00982690">
        <w:t>.</w:t>
      </w:r>
    </w:p>
    <w:p w14:paraId="11918B57" w14:textId="77777777" w:rsidR="001F1469" w:rsidRDefault="001F1469" w:rsidP="001F1469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</w:t>
      </w:r>
      <w:proofErr w:type="gramStart"/>
      <w:r>
        <w:t>-[</w:t>
      </w:r>
      <w:proofErr w:type="gramEnd"/>
      <w:r>
        <w:t>~]</w:t>
      </w:r>
    </w:p>
    <w:p w14:paraId="0C6906DC" w14:textId="22443372" w:rsidR="00FE454B" w:rsidRDefault="00FE454B" w:rsidP="00FE454B">
      <w:pPr>
        <w:pStyle w:val="CMD"/>
        <w:rPr>
          <w:b/>
          <w:bCs/>
        </w:rPr>
      </w:pPr>
      <w:r>
        <w:t xml:space="preserve">└─# </w:t>
      </w:r>
      <w:proofErr w:type="spellStart"/>
      <w:r w:rsidRPr="001F1469">
        <w:rPr>
          <w:b/>
          <w:bCs/>
        </w:rPr>
        <w:t>ettercap</w:t>
      </w:r>
      <w:proofErr w:type="spellEnd"/>
      <w:r w:rsidRPr="001F1469">
        <w:rPr>
          <w:b/>
          <w:bCs/>
        </w:rPr>
        <w:t xml:space="preserve"> -h</w:t>
      </w:r>
    </w:p>
    <w:p w14:paraId="6CA1AC19" w14:textId="0057B090" w:rsidR="00595144" w:rsidRDefault="00B12320" w:rsidP="001C5C08">
      <w:pPr>
        <w:pStyle w:val="SubStepAlpha"/>
      </w:pPr>
      <w:r>
        <w:t xml:space="preserve">Examine the </w:t>
      </w:r>
      <w:r w:rsidRPr="00595144">
        <w:t>help</w:t>
      </w:r>
      <w:r>
        <w:t xml:space="preserve"> file content</w:t>
      </w:r>
      <w:r w:rsidR="00982690">
        <w:t>.</w:t>
      </w:r>
    </w:p>
    <w:p w14:paraId="7A00B254" w14:textId="77777777" w:rsidR="00595144" w:rsidRDefault="00595144" w:rsidP="00595144">
      <w:pPr>
        <w:pStyle w:val="Heading4"/>
      </w:pPr>
      <w:r>
        <w:t>Question</w:t>
      </w:r>
    </w:p>
    <w:p w14:paraId="7A3900DE" w14:textId="57D7C235" w:rsidR="00B12320" w:rsidRPr="00C112A2" w:rsidRDefault="00B12320" w:rsidP="001C5C08">
      <w:pPr>
        <w:pStyle w:val="BodyTextL50"/>
        <w:spacing w:before="0"/>
        <w:rPr>
          <w:i/>
          <w:iCs/>
          <w:u w:val="single"/>
        </w:rPr>
      </w:pPr>
      <w:r w:rsidRPr="00C112A2">
        <w:rPr>
          <w:i/>
          <w:iCs/>
          <w:u w:val="single"/>
        </w:rPr>
        <w:t xml:space="preserve">How many </w:t>
      </w:r>
      <w:r w:rsidR="007305E9" w:rsidRPr="00C112A2">
        <w:rPr>
          <w:i/>
          <w:iCs/>
          <w:u w:val="single"/>
        </w:rPr>
        <w:t xml:space="preserve">user </w:t>
      </w:r>
      <w:r w:rsidR="003706CB" w:rsidRPr="00C112A2">
        <w:rPr>
          <w:i/>
          <w:iCs/>
          <w:u w:val="single"/>
        </w:rPr>
        <w:t>i</w:t>
      </w:r>
      <w:r w:rsidRPr="00C112A2">
        <w:rPr>
          <w:i/>
          <w:iCs/>
          <w:u w:val="single"/>
        </w:rPr>
        <w:t xml:space="preserve">nterfaces are available for </w:t>
      </w:r>
      <w:r w:rsidR="007305E9" w:rsidRPr="00C112A2">
        <w:rPr>
          <w:i/>
          <w:iCs/>
          <w:u w:val="single"/>
        </w:rPr>
        <w:t xml:space="preserve">the </w:t>
      </w:r>
      <w:r w:rsidRPr="00C112A2">
        <w:rPr>
          <w:i/>
          <w:iCs/>
          <w:u w:val="single"/>
        </w:rPr>
        <w:t>Ettercap</w:t>
      </w:r>
      <w:r w:rsidR="007305E9" w:rsidRPr="00C112A2">
        <w:rPr>
          <w:i/>
          <w:iCs/>
          <w:u w:val="single"/>
        </w:rPr>
        <w:t xml:space="preserve"> tool</w:t>
      </w:r>
      <w:r w:rsidRPr="00C112A2">
        <w:rPr>
          <w:i/>
          <w:iCs/>
          <w:u w:val="single"/>
        </w:rPr>
        <w:t>?</w:t>
      </w:r>
      <w:r w:rsidR="009A2D5E" w:rsidRPr="00C112A2">
        <w:rPr>
          <w:i/>
          <w:iCs/>
          <w:u w:val="single"/>
        </w:rPr>
        <w:t xml:space="preserve"> What are the options used to specify the </w:t>
      </w:r>
      <w:r w:rsidR="00851E57" w:rsidRPr="00C112A2">
        <w:rPr>
          <w:i/>
          <w:iCs/>
          <w:u w:val="single"/>
        </w:rPr>
        <w:t xml:space="preserve">user </w:t>
      </w:r>
      <w:r w:rsidR="009A2D5E" w:rsidRPr="00C112A2">
        <w:rPr>
          <w:i/>
          <w:iCs/>
          <w:u w:val="single"/>
        </w:rPr>
        <w:t>interfaces?</w:t>
      </w:r>
    </w:p>
    <w:p w14:paraId="73616724" w14:textId="23D8B6CA" w:rsidR="00B12320" w:rsidRDefault="00B12320" w:rsidP="001C5C08">
      <w:pPr>
        <w:pStyle w:val="AnswerLineL50"/>
      </w:pPr>
      <w:r>
        <w:t>&lt;Type your answer here&gt;</w:t>
      </w:r>
    </w:p>
    <w:p w14:paraId="7E84BAB2" w14:textId="031724B2" w:rsidR="009C35D4" w:rsidRDefault="006B1640" w:rsidP="009C35D4">
      <w:pPr>
        <w:pStyle w:val="SubStepAlpha"/>
      </w:pPr>
      <w:r>
        <w:t xml:space="preserve">In this </w:t>
      </w:r>
      <w:r w:rsidR="009D78D6">
        <w:t>part,</w:t>
      </w:r>
      <w:r>
        <w:t xml:space="preserve"> you will use a GUI interface to access Ettercap. </w:t>
      </w:r>
      <w:r w:rsidR="009168FD">
        <w:t xml:space="preserve">Start Ettercap </w:t>
      </w:r>
      <w:r w:rsidR="00B12320">
        <w:t xml:space="preserve">GTK+ </w:t>
      </w:r>
      <w:r w:rsidR="009168FD">
        <w:t xml:space="preserve">graphical </w:t>
      </w:r>
      <w:r w:rsidR="00E2470F">
        <w:t xml:space="preserve">user </w:t>
      </w:r>
      <w:r w:rsidR="009168FD">
        <w:t xml:space="preserve">interface using the </w:t>
      </w:r>
      <w:proofErr w:type="spellStart"/>
      <w:r w:rsidR="009168FD" w:rsidRPr="00FE454B">
        <w:rPr>
          <w:b/>
          <w:bCs/>
        </w:rPr>
        <w:t>ettercap</w:t>
      </w:r>
      <w:proofErr w:type="spellEnd"/>
      <w:r w:rsidR="009168FD" w:rsidRPr="00FE454B">
        <w:rPr>
          <w:b/>
          <w:bCs/>
        </w:rPr>
        <w:t xml:space="preserve"> -G</w:t>
      </w:r>
      <w:r w:rsidR="009168FD">
        <w:t xml:space="preserve"> command</w:t>
      </w:r>
      <w:r w:rsidR="00982690">
        <w:t xml:space="preserve">. </w:t>
      </w:r>
      <w:r w:rsidR="009C35D4">
        <w:t xml:space="preserve">Most Ettercap functions require root permissions, so use the </w:t>
      </w:r>
      <w:proofErr w:type="spellStart"/>
      <w:r w:rsidR="009C35D4" w:rsidRPr="001F1469">
        <w:rPr>
          <w:b/>
          <w:bCs/>
        </w:rPr>
        <w:t>sudo</w:t>
      </w:r>
      <w:proofErr w:type="spellEnd"/>
      <w:r w:rsidR="009C35D4">
        <w:t xml:space="preserve"> command to obtain the required permissions.</w:t>
      </w:r>
    </w:p>
    <w:p w14:paraId="6620A6ED" w14:textId="1FDD225A" w:rsidR="00FE454B" w:rsidRDefault="007F0C9A" w:rsidP="001F1469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</w:t>
      </w:r>
      <w:proofErr w:type="gramStart"/>
      <w:r>
        <w:t>-[</w:t>
      </w:r>
      <w:proofErr w:type="gramEnd"/>
      <w:r>
        <w:t>~]</w:t>
      </w:r>
    </w:p>
    <w:p w14:paraId="7780CDBD" w14:textId="4D399AE6" w:rsidR="009168FD" w:rsidRPr="00FE454B" w:rsidRDefault="00FE454B" w:rsidP="00FE454B">
      <w:pPr>
        <w:pStyle w:val="CMD"/>
        <w:rPr>
          <w:b/>
          <w:bCs/>
        </w:rPr>
      </w:pPr>
      <w:r>
        <w:t xml:space="preserve">└─# </w:t>
      </w:r>
      <w:proofErr w:type="spellStart"/>
      <w:r w:rsidR="00ED79AA" w:rsidRPr="00D617E3">
        <w:rPr>
          <w:b/>
          <w:bCs/>
        </w:rPr>
        <w:t>sudo</w:t>
      </w:r>
      <w:proofErr w:type="spellEnd"/>
      <w:r w:rsidR="00ED79AA" w:rsidRPr="00D617E3">
        <w:rPr>
          <w:b/>
          <w:bCs/>
        </w:rPr>
        <w:t xml:space="preserve"> </w:t>
      </w:r>
      <w:proofErr w:type="spellStart"/>
      <w:r w:rsidRPr="00FE454B">
        <w:rPr>
          <w:b/>
          <w:bCs/>
        </w:rPr>
        <w:t>ettercap</w:t>
      </w:r>
      <w:proofErr w:type="spellEnd"/>
      <w:r w:rsidRPr="00FE454B">
        <w:rPr>
          <w:b/>
          <w:bCs/>
        </w:rPr>
        <w:t xml:space="preserve"> -G</w:t>
      </w:r>
    </w:p>
    <w:p w14:paraId="2AFB45D7" w14:textId="0D1B52C5" w:rsidR="00FE454B" w:rsidRDefault="00CF71E7" w:rsidP="006B1640">
      <w:pPr>
        <w:pStyle w:val="SubStepAlpha"/>
      </w:pPr>
      <w:r>
        <w:t xml:space="preserve">The </w:t>
      </w:r>
      <w:r w:rsidR="00FE454B">
        <w:t>Ettercap GUI opens in a new window</w:t>
      </w:r>
      <w:r w:rsidR="00982690">
        <w:t xml:space="preserve">. </w:t>
      </w:r>
      <w:r w:rsidR="00B12320">
        <w:t xml:space="preserve">You are sniffing traffic on </w:t>
      </w:r>
      <w:r w:rsidR="003D3B14">
        <w:t>a</w:t>
      </w:r>
      <w:r w:rsidR="00093E4D">
        <w:t>n</w:t>
      </w:r>
      <w:r w:rsidR="003D3B14">
        <w:t xml:space="preserve"> </w:t>
      </w:r>
      <w:r w:rsidR="00B12320">
        <w:t>internal, virtual network</w:t>
      </w:r>
      <w:r w:rsidR="006B1640">
        <w:t xml:space="preserve">. The default setup is to scan using interface </w:t>
      </w:r>
      <w:r w:rsidR="00EA707A">
        <w:t>e</w:t>
      </w:r>
      <w:r w:rsidR="006B1640">
        <w:t>th0</w:t>
      </w:r>
      <w:r w:rsidR="007F077C">
        <w:t xml:space="preserve">. </w:t>
      </w:r>
      <w:r w:rsidR="00C26338">
        <w:t>C</w:t>
      </w:r>
      <w:r w:rsidR="006B1640">
        <w:t>hange the</w:t>
      </w:r>
      <w:r w:rsidR="00C26338">
        <w:t xml:space="preserve"> sniffing</w:t>
      </w:r>
      <w:r w:rsidR="006B1640">
        <w:t xml:space="preserve"> interface </w:t>
      </w:r>
      <w:r w:rsidR="006B1640" w:rsidRPr="00C26338">
        <w:t xml:space="preserve">to </w:t>
      </w:r>
      <w:proofErr w:type="spellStart"/>
      <w:r w:rsidR="006B1640" w:rsidRPr="00D617E3">
        <w:rPr>
          <w:b/>
          <w:bCs/>
        </w:rPr>
        <w:t>br</w:t>
      </w:r>
      <w:proofErr w:type="spellEnd"/>
      <w:r w:rsidR="006B1640" w:rsidRPr="00D617E3">
        <w:rPr>
          <w:b/>
          <w:bCs/>
        </w:rPr>
        <w:t>-internal</w:t>
      </w:r>
      <w:r w:rsidR="00C26338" w:rsidRPr="00D617E3">
        <w:t xml:space="preserve">, which </w:t>
      </w:r>
      <w:r w:rsidR="00F83369">
        <w:t xml:space="preserve">is </w:t>
      </w:r>
      <w:r w:rsidR="00C26338" w:rsidRPr="00D617E3">
        <w:t xml:space="preserve">the interface that is configured on the 10.6.6.0/24 </w:t>
      </w:r>
      <w:r w:rsidR="00F83369">
        <w:t xml:space="preserve">virtual </w:t>
      </w:r>
      <w:r w:rsidR="00C26338" w:rsidRPr="00D617E3">
        <w:t>network</w:t>
      </w:r>
      <w:r w:rsidR="00F83369">
        <w:t>,</w:t>
      </w:r>
      <w:r w:rsidR="00E25EBB">
        <w:t xml:space="preserve"> by changing the value in the </w:t>
      </w:r>
      <w:r w:rsidR="00E25EBB" w:rsidRPr="00D617E3">
        <w:rPr>
          <w:b/>
          <w:bCs/>
        </w:rPr>
        <w:t xml:space="preserve">Setup </w:t>
      </w:r>
      <w:r w:rsidR="00093E4D" w:rsidRPr="00D617E3">
        <w:rPr>
          <w:b/>
          <w:bCs/>
        </w:rPr>
        <w:t xml:space="preserve">&gt; </w:t>
      </w:r>
      <w:r w:rsidR="00E25EBB" w:rsidRPr="00D617E3">
        <w:rPr>
          <w:b/>
          <w:bCs/>
        </w:rPr>
        <w:t>Primary</w:t>
      </w:r>
      <w:r w:rsidR="00E25EBB">
        <w:t xml:space="preserve"> </w:t>
      </w:r>
      <w:r w:rsidR="00E25EBB" w:rsidRPr="00D617E3">
        <w:rPr>
          <w:b/>
          <w:bCs/>
        </w:rPr>
        <w:t>Interface</w:t>
      </w:r>
      <w:r w:rsidR="00E25EBB">
        <w:t xml:space="preserve"> dropdown.</w:t>
      </w:r>
    </w:p>
    <w:p w14:paraId="0975BAE9" w14:textId="6728D1BC" w:rsidR="006B1640" w:rsidRPr="00FE454B" w:rsidRDefault="006B1640" w:rsidP="00CF5141">
      <w:pPr>
        <w:pStyle w:val="SubStepAlpha"/>
      </w:pPr>
      <w:r>
        <w:t xml:space="preserve">Click the </w:t>
      </w:r>
      <w:r w:rsidRPr="00CF5141">
        <w:rPr>
          <w:b/>
          <w:bCs/>
        </w:rPr>
        <w:t>check</w:t>
      </w:r>
      <w:r w:rsidR="00CF5141">
        <w:rPr>
          <w:b/>
          <w:bCs/>
        </w:rPr>
        <w:t>box</w:t>
      </w:r>
      <w:r w:rsidRPr="00CF5141">
        <w:rPr>
          <w:b/>
          <w:bCs/>
        </w:rPr>
        <w:t xml:space="preserve"> </w:t>
      </w:r>
      <w:r>
        <w:t xml:space="preserve">icon at the top </w:t>
      </w:r>
      <w:r w:rsidR="00CF5141">
        <w:t xml:space="preserve">right </w:t>
      </w:r>
      <w:r>
        <w:t xml:space="preserve">of the </w:t>
      </w:r>
      <w:r w:rsidR="00A034BF">
        <w:t xml:space="preserve">Ettercap </w:t>
      </w:r>
      <w:r>
        <w:t xml:space="preserve">screen to </w:t>
      </w:r>
      <w:r w:rsidR="00CF5141">
        <w:t xml:space="preserve">continue. A message appears at the bottom of the screen indicating that Unified sniffing </w:t>
      </w:r>
      <w:r w:rsidR="00A034BF">
        <w:t xml:space="preserve">has </w:t>
      </w:r>
      <w:r w:rsidR="00CF5141">
        <w:t>started.</w:t>
      </w:r>
    </w:p>
    <w:p w14:paraId="6AC2F7AD" w14:textId="176C2C5E" w:rsidR="008E304A" w:rsidRDefault="008E304A" w:rsidP="008E304A">
      <w:pPr>
        <w:pStyle w:val="Heading2"/>
      </w:pPr>
      <w:r>
        <w:lastRenderedPageBreak/>
        <w:t xml:space="preserve">Perform the </w:t>
      </w:r>
      <w:r w:rsidR="00F52825">
        <w:t xml:space="preserve">On-Path </w:t>
      </w:r>
      <w:r w:rsidR="0031797F">
        <w:t xml:space="preserve">(MITM) </w:t>
      </w:r>
      <w:r>
        <w:t>Attack</w:t>
      </w:r>
    </w:p>
    <w:p w14:paraId="1EC27561" w14:textId="3179B6A8" w:rsidR="008E304A" w:rsidRDefault="008E304A" w:rsidP="008E304A">
      <w:pPr>
        <w:pStyle w:val="Heading3"/>
      </w:pPr>
      <w:bookmarkStart w:id="0" w:name="_Hlk134432587"/>
      <w:r>
        <w:t>Select the Target Devices</w:t>
      </w:r>
      <w:r w:rsidR="00D66652">
        <w:t>.</w:t>
      </w:r>
    </w:p>
    <w:bookmarkEnd w:id="0"/>
    <w:p w14:paraId="661FBA01" w14:textId="3BEEEB5F" w:rsidR="008E304A" w:rsidRDefault="0083735A" w:rsidP="008E304A">
      <w:pPr>
        <w:pStyle w:val="SubStepAlpha"/>
      </w:pPr>
      <w:r>
        <w:t xml:space="preserve">In </w:t>
      </w:r>
      <w:r w:rsidR="008E304A">
        <w:t>the Ettercap GUI window</w:t>
      </w:r>
      <w:r>
        <w:t>, o</w:t>
      </w:r>
      <w:r w:rsidR="007671EF">
        <w:t xml:space="preserve">pen the </w:t>
      </w:r>
      <w:r w:rsidR="00DF4BDB">
        <w:t>Host</w:t>
      </w:r>
      <w:r w:rsidR="00F20802">
        <w:t>s</w:t>
      </w:r>
      <w:r w:rsidR="00DF4BDB">
        <w:t xml:space="preserve"> List window </w:t>
      </w:r>
      <w:r w:rsidR="00D21201">
        <w:t xml:space="preserve">by clicking the </w:t>
      </w:r>
      <w:r w:rsidR="0042378E">
        <w:t>Ettercap menu (</w:t>
      </w:r>
      <w:r w:rsidR="00D21201">
        <w:t>three dots icon</w:t>
      </w:r>
      <w:r w:rsidR="0042378E">
        <w:t>)</w:t>
      </w:r>
      <w:r w:rsidR="00D21201">
        <w:t xml:space="preserve">. Select the </w:t>
      </w:r>
      <w:r w:rsidR="00D21201" w:rsidRPr="0076777D">
        <w:rPr>
          <w:b/>
          <w:bCs/>
        </w:rPr>
        <w:t>Hosts</w:t>
      </w:r>
      <w:r w:rsidR="00D21201">
        <w:t xml:space="preserve"> entry and then </w:t>
      </w:r>
      <w:r w:rsidR="00D21201" w:rsidRPr="001E04D2">
        <w:rPr>
          <w:b/>
          <w:bCs/>
        </w:rPr>
        <w:t>Host</w:t>
      </w:r>
      <w:r w:rsidR="00F20802" w:rsidRPr="001E04D2">
        <w:rPr>
          <w:b/>
          <w:bCs/>
        </w:rPr>
        <w:t>s</w:t>
      </w:r>
      <w:r w:rsidR="00D21201" w:rsidRPr="001E04D2">
        <w:rPr>
          <w:b/>
          <w:bCs/>
        </w:rPr>
        <w:t xml:space="preserve"> List</w:t>
      </w:r>
      <w:r w:rsidR="00D21201">
        <w:t>.</w:t>
      </w:r>
      <w:r w:rsidR="00DF4BDB">
        <w:t xml:space="preserve"> </w:t>
      </w:r>
      <w:r w:rsidR="00982690">
        <w:t>Click</w:t>
      </w:r>
      <w:r w:rsidR="008E304A">
        <w:t xml:space="preserve"> the </w:t>
      </w:r>
      <w:r w:rsidR="008E304A" w:rsidRPr="008E304A">
        <w:rPr>
          <w:b/>
          <w:bCs/>
        </w:rPr>
        <w:t>Scan for Hosts</w:t>
      </w:r>
      <w:r w:rsidR="008E304A">
        <w:t xml:space="preserve"> icon </w:t>
      </w:r>
      <w:r w:rsidR="003A5957">
        <w:t xml:space="preserve">(magnifying glass) </w:t>
      </w:r>
      <w:r w:rsidR="00AD6017">
        <w:t>at</w:t>
      </w:r>
      <w:r w:rsidR="00780467">
        <w:t xml:space="preserve"> </w:t>
      </w:r>
      <w:r w:rsidR="008E304A">
        <w:t xml:space="preserve">top left </w:t>
      </w:r>
      <w:r w:rsidR="00780467">
        <w:t>in the menu bar</w:t>
      </w:r>
      <w:r w:rsidR="008E304A">
        <w:t>. A list of the hosts</w:t>
      </w:r>
      <w:r w:rsidR="007F735F">
        <w:t xml:space="preserve"> that were discovered</w:t>
      </w:r>
      <w:r w:rsidR="008E304A">
        <w:t xml:space="preserve"> on the 10.6.6.0/24 network appears in the Host List window.</w:t>
      </w:r>
    </w:p>
    <w:p w14:paraId="3CDAEDF3" w14:textId="55587FF0" w:rsidR="009B6D10" w:rsidRDefault="009B6D10" w:rsidP="009B6D10">
      <w:pPr>
        <w:pStyle w:val="Heading4"/>
      </w:pPr>
      <w:r>
        <w:t>question</w:t>
      </w:r>
    </w:p>
    <w:p w14:paraId="6294C412" w14:textId="5858F4EA" w:rsidR="00917390" w:rsidRPr="00C112A2" w:rsidRDefault="00792577" w:rsidP="009B6D10">
      <w:pPr>
        <w:pStyle w:val="BodyTextL50"/>
        <w:spacing w:before="0"/>
        <w:rPr>
          <w:i/>
          <w:iCs/>
          <w:u w:val="single"/>
        </w:rPr>
      </w:pPr>
      <w:r w:rsidRPr="00C112A2">
        <w:rPr>
          <w:i/>
          <w:iCs/>
          <w:u w:val="single"/>
        </w:rPr>
        <w:t>How many hosts were discovered?</w:t>
      </w:r>
    </w:p>
    <w:p w14:paraId="0D372098" w14:textId="1248660F" w:rsidR="00792577" w:rsidRPr="00C112A2" w:rsidRDefault="00D4133E" w:rsidP="00C112A2">
      <w:pPr>
        <w:pStyle w:val="AnswerLineL50"/>
        <w:rPr>
          <w:rStyle w:val="AnswerGray"/>
          <w:b/>
          <w:color w:val="FFFFFF" w:themeColor="background1"/>
          <w:shd w:val="clear" w:color="auto" w:fill="auto"/>
          <w:lang w:val="uk-UA"/>
        </w:rPr>
      </w:pPr>
      <w:r>
        <w:t>Type your answers here.</w:t>
      </w:r>
    </w:p>
    <w:p w14:paraId="184BEF44" w14:textId="21824578" w:rsidR="004B5A83" w:rsidRPr="000732CB" w:rsidRDefault="00D865D8" w:rsidP="000732CB">
      <w:pPr>
        <w:pStyle w:val="BodyTextL50"/>
        <w:rPr>
          <w:rStyle w:val="AnswerGray"/>
          <w:b w:val="0"/>
          <w:shd w:val="clear" w:color="auto" w:fill="auto"/>
        </w:rPr>
      </w:pPr>
      <w:r>
        <w:rPr>
          <w:rStyle w:val="AnswerGray"/>
          <w:b w:val="0"/>
          <w:shd w:val="clear" w:color="auto" w:fill="auto"/>
        </w:rPr>
        <w:t>At least one</w:t>
      </w:r>
      <w:r w:rsidR="004B5A83" w:rsidRPr="004B5A83">
        <w:rPr>
          <w:rStyle w:val="AnswerGray"/>
          <w:b w:val="0"/>
          <w:shd w:val="clear" w:color="auto" w:fill="auto"/>
        </w:rPr>
        <w:t xml:space="preserve"> of the MAC addresses should be familiar.</w:t>
      </w:r>
    </w:p>
    <w:p w14:paraId="032A7580" w14:textId="42B7D9F5" w:rsidR="008E304A" w:rsidRDefault="00BA5625" w:rsidP="008E304A">
      <w:pPr>
        <w:pStyle w:val="SubStepAlpha"/>
      </w:pPr>
      <w:r>
        <w:t xml:space="preserve">Define the source and destination devices </w:t>
      </w:r>
      <w:r w:rsidR="00CC724A">
        <w:t>for the attack. To do so, c</w:t>
      </w:r>
      <w:r w:rsidR="008E304A">
        <w:t xml:space="preserve">lick the IP address </w:t>
      </w:r>
      <w:r w:rsidR="008E304A" w:rsidRPr="008E304A">
        <w:rPr>
          <w:b/>
          <w:bCs/>
        </w:rPr>
        <w:t>10.6.6.23</w:t>
      </w:r>
      <w:r w:rsidR="008E304A">
        <w:t xml:space="preserve"> in the window to highlight the target</w:t>
      </w:r>
      <w:r w:rsidR="001B6D5E">
        <w:t xml:space="preserve"> user host</w:t>
      </w:r>
      <w:r w:rsidR="008E304A">
        <w:t xml:space="preserve">. Click the </w:t>
      </w:r>
      <w:r w:rsidR="008E304A" w:rsidRPr="008E304A">
        <w:rPr>
          <w:b/>
          <w:bCs/>
        </w:rPr>
        <w:t>Add to Target 1</w:t>
      </w:r>
      <w:r w:rsidR="008E304A">
        <w:t xml:space="preserve"> button at the bottom of the Host List window.</w:t>
      </w:r>
      <w:r w:rsidR="00723073">
        <w:t xml:space="preserve"> This defines the </w:t>
      </w:r>
      <w:r w:rsidR="00A86236">
        <w:t xml:space="preserve">user’s host as </w:t>
      </w:r>
      <w:r w:rsidR="00F035D1">
        <w:t>Target 1.</w:t>
      </w:r>
    </w:p>
    <w:p w14:paraId="4D7EEBBC" w14:textId="2E816A4D" w:rsidR="00455496" w:rsidRDefault="00E179D2" w:rsidP="008E304A">
      <w:pPr>
        <w:pStyle w:val="SubStepAlpha"/>
      </w:pPr>
      <w:r>
        <w:t xml:space="preserve">Click the IP address of the </w:t>
      </w:r>
      <w:r w:rsidR="001B6D5E">
        <w:t xml:space="preserve">destination </w:t>
      </w:r>
      <w:r>
        <w:t xml:space="preserve">web server at </w:t>
      </w:r>
      <w:r w:rsidRPr="00E179D2">
        <w:rPr>
          <w:b/>
          <w:bCs/>
        </w:rPr>
        <w:t>10.6.6.13</w:t>
      </w:r>
      <w:r>
        <w:t xml:space="preserve"> to highlight the line. Click the </w:t>
      </w:r>
      <w:r w:rsidRPr="00E179D2">
        <w:rPr>
          <w:b/>
          <w:bCs/>
        </w:rPr>
        <w:t>Add to Target 2</w:t>
      </w:r>
      <w:r>
        <w:t xml:space="preserve"> button </w:t>
      </w:r>
      <w:r w:rsidR="00EE3B67">
        <w:t xml:space="preserve">at </w:t>
      </w:r>
      <w:r>
        <w:t>the bottom of the host window</w:t>
      </w:r>
      <w:r w:rsidR="00982690">
        <w:t xml:space="preserve">. </w:t>
      </w:r>
    </w:p>
    <w:p w14:paraId="64218D81" w14:textId="16B6142A" w:rsidR="00E179D2" w:rsidRDefault="00DF4BDB" w:rsidP="009008E7">
      <w:pPr>
        <w:pStyle w:val="BodyTextL50"/>
      </w:pPr>
      <w:r w:rsidRPr="009008E7">
        <w:rPr>
          <w:rStyle w:val="BodyTextL50Char"/>
        </w:rPr>
        <w:t xml:space="preserve">Any IP/MAC address specified as a Target 1 will have all its traffic diverted through the attacking computer </w:t>
      </w:r>
      <w:r w:rsidR="00F60FE6">
        <w:rPr>
          <w:rStyle w:val="BodyTextL50Char"/>
        </w:rPr>
        <w:t xml:space="preserve">that is </w:t>
      </w:r>
      <w:r w:rsidRPr="009008E7">
        <w:rPr>
          <w:rStyle w:val="BodyTextL50Char"/>
        </w:rPr>
        <w:t xml:space="preserve">running Ettercap. </w:t>
      </w:r>
      <w:r w:rsidR="00C6428C" w:rsidRPr="009008E7">
        <w:rPr>
          <w:rStyle w:val="BodyTextL50Char"/>
        </w:rPr>
        <w:t>In this lab, the attacking computer is the Kali Linux machine at 10.6.6.1</w:t>
      </w:r>
      <w:r w:rsidR="00982690" w:rsidRPr="009008E7">
        <w:rPr>
          <w:rStyle w:val="BodyTextL50Char"/>
        </w:rPr>
        <w:t xml:space="preserve">. </w:t>
      </w:r>
      <w:r w:rsidRPr="009008E7">
        <w:rPr>
          <w:rStyle w:val="BodyTextL50Char"/>
        </w:rPr>
        <w:t>All other computers</w:t>
      </w:r>
      <w:r w:rsidR="003C4782">
        <w:rPr>
          <w:rStyle w:val="BodyTextL50Char"/>
        </w:rPr>
        <w:t xml:space="preserve"> </w:t>
      </w:r>
      <w:r w:rsidR="003C4782" w:rsidRPr="00714A84">
        <w:rPr>
          <w:rStyle w:val="BodyTextL50Char"/>
        </w:rPr>
        <w:t>on the subnet</w:t>
      </w:r>
      <w:r w:rsidR="003C4782">
        <w:rPr>
          <w:rStyle w:val="BodyTextL50Char"/>
        </w:rPr>
        <w:t>,</w:t>
      </w:r>
      <w:r w:rsidRPr="009008E7">
        <w:rPr>
          <w:rStyle w:val="BodyTextL50Char"/>
        </w:rPr>
        <w:t xml:space="preserve"> </w:t>
      </w:r>
      <w:r w:rsidR="003C4782">
        <w:rPr>
          <w:rStyle w:val="BodyTextL50Char"/>
        </w:rPr>
        <w:t>other than</w:t>
      </w:r>
      <w:r w:rsidR="008C2870">
        <w:rPr>
          <w:rStyle w:val="BodyTextL50Char"/>
        </w:rPr>
        <w:t xml:space="preserve"> the targets</w:t>
      </w:r>
      <w:r w:rsidR="003C4782">
        <w:rPr>
          <w:rStyle w:val="BodyTextL50Char"/>
        </w:rPr>
        <w:t>,</w:t>
      </w:r>
      <w:r w:rsidR="008C2870">
        <w:rPr>
          <w:rStyle w:val="BodyTextL50Char"/>
        </w:rPr>
        <w:t xml:space="preserve"> </w:t>
      </w:r>
      <w:r w:rsidRPr="009008E7">
        <w:rPr>
          <w:rStyle w:val="BodyTextL50Char"/>
        </w:rPr>
        <w:t>will communicate normally</w:t>
      </w:r>
      <w:r>
        <w:t>.</w:t>
      </w:r>
    </w:p>
    <w:p w14:paraId="70FF6057" w14:textId="0DD70E10" w:rsidR="00E179D2" w:rsidRDefault="00982690" w:rsidP="008E304A">
      <w:pPr>
        <w:pStyle w:val="SubStepAlpha"/>
      </w:pPr>
      <w:r>
        <w:t>Click</w:t>
      </w:r>
      <w:r w:rsidR="00DF4BDB">
        <w:t xml:space="preserve"> the MITM icon on the menu bar (</w:t>
      </w:r>
      <w:r w:rsidR="00341F97">
        <w:t xml:space="preserve">the </w:t>
      </w:r>
      <w:r w:rsidR="00DF4BDB">
        <w:t xml:space="preserve">first circular icon on top right). Select </w:t>
      </w:r>
      <w:r w:rsidR="00DF4BDB" w:rsidRPr="00DF4BDB">
        <w:rPr>
          <w:b/>
          <w:bCs/>
        </w:rPr>
        <w:t>ARP Poisoning</w:t>
      </w:r>
      <w:r w:rsidR="00D01317">
        <w:rPr>
          <w:b/>
          <w:bCs/>
        </w:rPr>
        <w:t>…</w:t>
      </w:r>
      <w:r w:rsidR="00DF4BDB">
        <w:t xml:space="preserve"> from the dropdown menu. Verify that </w:t>
      </w:r>
      <w:r w:rsidR="00DF4BDB" w:rsidRPr="00DF4BDB">
        <w:rPr>
          <w:b/>
          <w:bCs/>
        </w:rPr>
        <w:t>Sniff remote connections</w:t>
      </w:r>
      <w:r w:rsidR="00DF4BDB">
        <w:t xml:space="preserve"> is selected.</w:t>
      </w:r>
      <w:r w:rsidR="00C6428C">
        <w:t xml:space="preserve"> </w:t>
      </w:r>
      <w:r w:rsidR="00C6428C" w:rsidRPr="00764A2F">
        <w:t>Click</w:t>
      </w:r>
      <w:r w:rsidR="00C6428C" w:rsidRPr="00C6428C">
        <w:rPr>
          <w:b/>
          <w:bCs/>
        </w:rPr>
        <w:t xml:space="preserve"> OK</w:t>
      </w:r>
      <w:r w:rsidR="00C6428C" w:rsidRPr="00764A2F">
        <w:t>.</w:t>
      </w:r>
    </w:p>
    <w:p w14:paraId="2267CC5A" w14:textId="02BF1A49" w:rsidR="74B5D0F4" w:rsidRDefault="00EC6F79" w:rsidP="1BEA1BDC">
      <w:pPr>
        <w:pStyle w:val="SubStepAlpha"/>
      </w:pPr>
      <w:r>
        <w:t>T</w:t>
      </w:r>
      <w:r w:rsidR="53C6403C">
        <w:t>he MITM exploit</w:t>
      </w:r>
      <w:r>
        <w:t xml:space="preserve"> is started</w:t>
      </w:r>
      <w:r w:rsidR="53C6403C">
        <w:t xml:space="preserve">. If sniffing does not start immediately, click the </w:t>
      </w:r>
      <w:r w:rsidR="53C6403C" w:rsidRPr="00764A2F">
        <w:rPr>
          <w:b/>
          <w:bCs/>
        </w:rPr>
        <w:t>Start</w:t>
      </w:r>
      <w:r w:rsidR="53C6403C">
        <w:t xml:space="preserve"> option (play button) </w:t>
      </w:r>
      <w:r w:rsidR="00E94988">
        <w:t xml:space="preserve">at left in the </w:t>
      </w:r>
      <w:r w:rsidR="53C6403C">
        <w:t>top menu.</w:t>
      </w:r>
    </w:p>
    <w:p w14:paraId="6803B8A5" w14:textId="32CE57B2" w:rsidR="00DF4BDB" w:rsidRDefault="00DF4BDB" w:rsidP="00DF4BDB">
      <w:pPr>
        <w:pStyle w:val="Heading3"/>
      </w:pPr>
      <w:r>
        <w:t>Perform the ARP spoofing attack.</w:t>
      </w:r>
    </w:p>
    <w:p w14:paraId="2B22F6EA" w14:textId="604FD7DD" w:rsidR="00F346C6" w:rsidRDefault="00F346C6" w:rsidP="00F346C6">
      <w:pPr>
        <w:pStyle w:val="SubStepAlpha"/>
      </w:pPr>
      <w:r>
        <w:t xml:space="preserve">Return to the terminal window that is </w:t>
      </w:r>
      <w:r w:rsidR="001538EF">
        <w:t xml:space="preserve">running the </w:t>
      </w:r>
      <w:r>
        <w:t xml:space="preserve">SSH </w:t>
      </w:r>
      <w:r w:rsidR="001538EF">
        <w:t>session with</w:t>
      </w:r>
      <w:r>
        <w:t xml:space="preserve"> </w:t>
      </w:r>
      <w:r w:rsidR="00B75873">
        <w:t xml:space="preserve">the target </w:t>
      </w:r>
      <w:r w:rsidR="007666B8">
        <w:t xml:space="preserve">user </w:t>
      </w:r>
      <w:r w:rsidR="00B75873">
        <w:t>host</w:t>
      </w:r>
      <w:r w:rsidR="00552BF7">
        <w:t xml:space="preserve"> at</w:t>
      </w:r>
      <w:r w:rsidR="007666B8">
        <w:t xml:space="preserve"> </w:t>
      </w:r>
      <w:r>
        <w:t>10.6.6.23</w:t>
      </w:r>
      <w:r w:rsidR="00982690">
        <w:t xml:space="preserve">. </w:t>
      </w:r>
      <w:r>
        <w:t>Repeat the ping to 10.6.6.13</w:t>
      </w:r>
    </w:p>
    <w:p w14:paraId="3DCB78A7" w14:textId="4142D472" w:rsidR="00F346C6" w:rsidRPr="00F346C6" w:rsidRDefault="00B43B31" w:rsidP="00F346C6">
      <w:pPr>
        <w:pStyle w:val="CMD"/>
        <w:rPr>
          <w:b/>
          <w:bCs/>
        </w:rPr>
      </w:pPr>
      <w:proofErr w:type="spellStart"/>
      <w:r w:rsidRPr="00B43B31">
        <w:t>labuser@</w:t>
      </w:r>
      <w:r w:rsidR="00C0488F">
        <w:t>gravemind</w:t>
      </w:r>
      <w:proofErr w:type="spellEnd"/>
      <w:r w:rsidRPr="00B43B31">
        <w:t>:/$</w:t>
      </w:r>
      <w:r>
        <w:t xml:space="preserve"> </w:t>
      </w:r>
      <w:r w:rsidR="00F346C6" w:rsidRPr="00F346C6">
        <w:rPr>
          <w:b/>
          <w:bCs/>
        </w:rPr>
        <w:t>ping -c 5 10.6.6.13</w:t>
      </w:r>
    </w:p>
    <w:p w14:paraId="252A795D" w14:textId="7D2DC1B3" w:rsidR="00F346C6" w:rsidRDefault="00F346C6" w:rsidP="00F346C6">
      <w:pPr>
        <w:pStyle w:val="SubStepAlpha"/>
      </w:pPr>
      <w:r>
        <w:t xml:space="preserve">Use the </w:t>
      </w:r>
      <w:proofErr w:type="spellStart"/>
      <w:r w:rsidRPr="00D16BCA">
        <w:rPr>
          <w:b/>
          <w:bCs/>
        </w:rPr>
        <w:t>ip</w:t>
      </w:r>
      <w:proofErr w:type="spellEnd"/>
      <w:r w:rsidRPr="00D16BCA">
        <w:rPr>
          <w:b/>
          <w:bCs/>
        </w:rPr>
        <w:t xml:space="preserve"> neighbor</w:t>
      </w:r>
      <w:r>
        <w:t xml:space="preserve"> command to view the ARP table on 10.6.6.23 again</w:t>
      </w:r>
      <w:r w:rsidR="00982690">
        <w:t xml:space="preserve">. </w:t>
      </w:r>
      <w:r>
        <w:t>Note the MAC address listed for 10.6.6.13.</w:t>
      </w:r>
    </w:p>
    <w:p w14:paraId="0BC04BDA" w14:textId="28A82200" w:rsidR="00F346C6" w:rsidRDefault="00F346C6" w:rsidP="00F346C6">
      <w:pPr>
        <w:pStyle w:val="Heading4"/>
      </w:pPr>
      <w:r>
        <w:t>Question</w:t>
      </w:r>
      <w:r w:rsidR="009B6D10">
        <w:t>s</w:t>
      </w:r>
    </w:p>
    <w:p w14:paraId="3E6BDF4A" w14:textId="465160B6" w:rsidR="00F346C6" w:rsidRPr="00C112A2" w:rsidRDefault="00F346C6" w:rsidP="00222281">
      <w:pPr>
        <w:pStyle w:val="BodyTextL50"/>
        <w:spacing w:before="0"/>
        <w:rPr>
          <w:i/>
          <w:iCs/>
          <w:u w:val="single"/>
        </w:rPr>
      </w:pPr>
      <w:r w:rsidRPr="00C112A2">
        <w:rPr>
          <w:i/>
          <w:iCs/>
          <w:u w:val="single"/>
        </w:rPr>
        <w:t>Is the MAC address associated with 10.6.6.13 the same as the one you recorded in Part 1, Step 1e?</w:t>
      </w:r>
    </w:p>
    <w:p w14:paraId="74215A67" w14:textId="77777777" w:rsidR="00A50A29" w:rsidRPr="00870668" w:rsidRDefault="00A50A29" w:rsidP="00870668">
      <w:pPr>
        <w:pStyle w:val="AnswerLineL50"/>
      </w:pPr>
      <w:r>
        <w:t>&lt;Type your answer here&gt;</w:t>
      </w:r>
    </w:p>
    <w:p w14:paraId="6AB5089F" w14:textId="5FF91847" w:rsidR="00A1221E" w:rsidRPr="00C112A2" w:rsidRDefault="00A1221E" w:rsidP="00222281">
      <w:pPr>
        <w:pStyle w:val="BodyTextL50"/>
        <w:rPr>
          <w:i/>
          <w:iCs/>
          <w:u w:val="single"/>
        </w:rPr>
      </w:pPr>
      <w:r w:rsidRPr="00C112A2">
        <w:rPr>
          <w:i/>
          <w:iCs/>
          <w:u w:val="single"/>
        </w:rPr>
        <w:t>What is strange about this?</w:t>
      </w:r>
    </w:p>
    <w:p w14:paraId="447709E7" w14:textId="77777777" w:rsidR="00E77377" w:rsidRDefault="00E77377" w:rsidP="00E77377">
      <w:pPr>
        <w:pStyle w:val="AnswerLineL50"/>
      </w:pPr>
      <w:r>
        <w:t>&lt;Type your answer here&gt;</w:t>
      </w:r>
    </w:p>
    <w:p w14:paraId="19988C8C" w14:textId="77777777" w:rsidR="00F16EB2" w:rsidRPr="00C112A2" w:rsidRDefault="00F16EB2" w:rsidP="00113B5A">
      <w:pPr>
        <w:pStyle w:val="BodyTextL50"/>
        <w:rPr>
          <w:rStyle w:val="AnswerGray"/>
          <w:b w:val="0"/>
          <w:i/>
          <w:iCs/>
          <w:u w:val="single"/>
          <w:shd w:val="clear" w:color="auto" w:fill="auto"/>
        </w:rPr>
      </w:pPr>
      <w:r w:rsidRPr="00C112A2">
        <w:rPr>
          <w:rStyle w:val="AnswerGray"/>
          <w:b w:val="0"/>
          <w:i/>
          <w:iCs/>
          <w:u w:val="single"/>
          <w:shd w:val="clear" w:color="auto" w:fill="auto"/>
        </w:rPr>
        <w:t>What is the effect of this change?</w:t>
      </w:r>
    </w:p>
    <w:p w14:paraId="16B5530D" w14:textId="77777777" w:rsidR="00F16EB2" w:rsidRDefault="00F16EB2" w:rsidP="00F16EB2">
      <w:pPr>
        <w:pStyle w:val="AnswerLineL50"/>
      </w:pPr>
      <w:r>
        <w:t>&lt;Type your answer here&gt;</w:t>
      </w:r>
    </w:p>
    <w:p w14:paraId="292009E2" w14:textId="3FCEB4CC" w:rsidR="00D16BCA" w:rsidRDefault="00D16BCA" w:rsidP="00D16BCA">
      <w:pPr>
        <w:pStyle w:val="SubStepAlpha"/>
        <w:rPr>
          <w:rStyle w:val="AnswerGray"/>
          <w:b w:val="0"/>
          <w:shd w:val="clear" w:color="auto" w:fill="auto"/>
        </w:rPr>
      </w:pPr>
      <w:r w:rsidRPr="00D16BCA">
        <w:rPr>
          <w:rStyle w:val="AnswerGray"/>
          <w:b w:val="0"/>
          <w:shd w:val="clear" w:color="auto" w:fill="auto"/>
        </w:rPr>
        <w:t>Close</w:t>
      </w:r>
      <w:r>
        <w:rPr>
          <w:rStyle w:val="AnswerGray"/>
          <w:b w:val="0"/>
          <w:shd w:val="clear" w:color="auto" w:fill="auto"/>
        </w:rPr>
        <w:t xml:space="preserve"> the Ettercap graphical user interface</w:t>
      </w:r>
      <w:r w:rsidR="00982690">
        <w:rPr>
          <w:rStyle w:val="AnswerGray"/>
          <w:b w:val="0"/>
          <w:shd w:val="clear" w:color="auto" w:fill="auto"/>
        </w:rPr>
        <w:t xml:space="preserve">. </w:t>
      </w:r>
      <w:r w:rsidR="007C5127">
        <w:rPr>
          <w:rStyle w:val="AnswerGray"/>
          <w:b w:val="0"/>
          <w:shd w:val="clear" w:color="auto" w:fill="auto"/>
        </w:rPr>
        <w:t>Leave the SSH connection to 10.6.6.23 active.</w:t>
      </w:r>
    </w:p>
    <w:p w14:paraId="248F0B40" w14:textId="1FACA68E" w:rsidR="005A1F8E" w:rsidRDefault="000C3F25" w:rsidP="00D16BCA">
      <w:pPr>
        <w:pStyle w:val="Heading2"/>
      </w:pPr>
      <w:r>
        <w:t xml:space="preserve">Use Wireshark to </w:t>
      </w:r>
      <w:r w:rsidR="00F52825">
        <w:t xml:space="preserve">Observe </w:t>
      </w:r>
      <w:r>
        <w:t xml:space="preserve">the ARP </w:t>
      </w:r>
      <w:r w:rsidR="00F52825">
        <w:t>Spoofing Attack</w:t>
      </w:r>
    </w:p>
    <w:p w14:paraId="69617DC1" w14:textId="32B38704" w:rsidR="00D16BCA" w:rsidRDefault="00D16BCA" w:rsidP="00D16BCA">
      <w:pPr>
        <w:pStyle w:val="Heading3"/>
      </w:pPr>
      <w:r>
        <w:t xml:space="preserve">Select the Target Devices </w:t>
      </w:r>
      <w:r w:rsidR="005540DA">
        <w:t xml:space="preserve">and Perform the MITM attack </w:t>
      </w:r>
      <w:r>
        <w:t>using the CLI</w:t>
      </w:r>
    </w:p>
    <w:p w14:paraId="50425DB5" w14:textId="079B4023" w:rsidR="000C3F25" w:rsidRDefault="00405BFA" w:rsidP="000C3F25">
      <w:pPr>
        <w:pStyle w:val="BodyTextL25"/>
      </w:pPr>
      <w:r>
        <w:t xml:space="preserve">In this step, you will use the command line interface in Ettercap to perform ARP spoofing and write a </w:t>
      </w:r>
      <w:r w:rsidR="00B8416D">
        <w:t>.</w:t>
      </w:r>
      <w:proofErr w:type="spellStart"/>
      <w:r>
        <w:t>pcap</w:t>
      </w:r>
      <w:proofErr w:type="spellEnd"/>
      <w:r>
        <w:t xml:space="preserve"> file that can be opened in Wireshark. </w:t>
      </w:r>
      <w:r w:rsidR="000153BB">
        <w:t>Refer to the help information for Ettercap to interpret the options used in the commands</w:t>
      </w:r>
      <w:r w:rsidR="00982690">
        <w:t xml:space="preserve">. </w:t>
      </w:r>
    </w:p>
    <w:p w14:paraId="3083038D" w14:textId="2DFD3F5D" w:rsidR="000153BB" w:rsidRDefault="000153BB" w:rsidP="00D16BCA">
      <w:pPr>
        <w:pStyle w:val="SubStepAlpha"/>
      </w:pPr>
      <w:r>
        <w:lastRenderedPageBreak/>
        <w:t>Return to the terminal session that is connected via SSH to 10.6.6.23. Ping the IP addresses 10.6.6.11 and 10.6.6.13.</w:t>
      </w:r>
      <w:r w:rsidR="00D55ED6">
        <w:t xml:space="preserve"> </w:t>
      </w:r>
      <w:r w:rsidR="00AA71EC">
        <w:t>10.6.</w:t>
      </w:r>
      <w:r w:rsidR="00957029">
        <w:t xml:space="preserve">6.11 is </w:t>
      </w:r>
      <w:r w:rsidR="00E5137A">
        <w:t>another host on the LAN t</w:t>
      </w:r>
      <w:r w:rsidR="00424038">
        <w:t xml:space="preserve">hat </w:t>
      </w:r>
      <w:r w:rsidR="003F267B">
        <w:t>we will verify is</w:t>
      </w:r>
      <w:r w:rsidR="00424038">
        <w:t xml:space="preserve"> unaffected by the </w:t>
      </w:r>
      <w:r w:rsidR="006C3A44">
        <w:t>attack.</w:t>
      </w:r>
      <w:r w:rsidR="00D11672">
        <w:t xml:space="preserve"> </w:t>
      </w:r>
      <w:r w:rsidR="00765E9F">
        <w:t>Then, u</w:t>
      </w:r>
      <w:r w:rsidR="00D11672">
        <w:t xml:space="preserve">se the </w:t>
      </w:r>
      <w:proofErr w:type="spellStart"/>
      <w:r w:rsidR="00D11672" w:rsidRPr="00D11672">
        <w:rPr>
          <w:b/>
          <w:bCs/>
        </w:rPr>
        <w:t>ip</w:t>
      </w:r>
      <w:proofErr w:type="spellEnd"/>
      <w:r w:rsidR="00D11672" w:rsidRPr="00D11672">
        <w:rPr>
          <w:b/>
          <w:bCs/>
        </w:rPr>
        <w:t xml:space="preserve"> neighbor</w:t>
      </w:r>
      <w:r w:rsidR="00D11672">
        <w:t xml:space="preserve"> command to find the MAC addresses associated with the IP addresses of the two systems.</w:t>
      </w:r>
    </w:p>
    <w:p w14:paraId="0660F029" w14:textId="72BA9B57" w:rsidR="00D11672" w:rsidRDefault="00FB0CC8" w:rsidP="00D11672">
      <w:pPr>
        <w:pStyle w:val="CMD"/>
      </w:pPr>
      <w:proofErr w:type="spellStart"/>
      <w:r w:rsidRPr="00FB0CC8">
        <w:t>labuser@</w:t>
      </w:r>
      <w:r w:rsidR="00C0488F">
        <w:t>gravemind</w:t>
      </w:r>
      <w:proofErr w:type="spellEnd"/>
      <w:r w:rsidRPr="00FB0CC8">
        <w:t>:/$</w:t>
      </w:r>
      <w:r>
        <w:t xml:space="preserve"> </w:t>
      </w:r>
      <w:r w:rsidR="00D11672" w:rsidRPr="00D11672">
        <w:rPr>
          <w:b/>
          <w:bCs/>
        </w:rPr>
        <w:t>ping -c 5 10.6.6.11</w:t>
      </w:r>
    </w:p>
    <w:p w14:paraId="1B97BFE2" w14:textId="2C53383E" w:rsidR="00D11672" w:rsidRDefault="00FB0CC8" w:rsidP="00D11672">
      <w:pPr>
        <w:pStyle w:val="CMD"/>
        <w:rPr>
          <w:b/>
          <w:bCs/>
        </w:rPr>
      </w:pPr>
      <w:proofErr w:type="spellStart"/>
      <w:r w:rsidRPr="00FB0CC8">
        <w:t>labuser@</w:t>
      </w:r>
      <w:r w:rsidR="00C0488F">
        <w:t>gravemind</w:t>
      </w:r>
      <w:proofErr w:type="spellEnd"/>
      <w:r w:rsidRPr="00FB0CC8">
        <w:t>:/$</w:t>
      </w:r>
      <w:r>
        <w:t xml:space="preserve"> </w:t>
      </w:r>
      <w:r w:rsidR="00D11672" w:rsidRPr="00F346C6">
        <w:rPr>
          <w:b/>
          <w:bCs/>
        </w:rPr>
        <w:t>ping -c 5 10.6.6.13</w:t>
      </w:r>
    </w:p>
    <w:p w14:paraId="1A483196" w14:textId="32798F14" w:rsidR="00D11672" w:rsidRPr="00F346C6" w:rsidRDefault="00FB0CC8" w:rsidP="00D11672">
      <w:pPr>
        <w:pStyle w:val="CMD"/>
        <w:rPr>
          <w:b/>
          <w:bCs/>
        </w:rPr>
      </w:pPr>
      <w:proofErr w:type="spellStart"/>
      <w:r w:rsidRPr="00FB0CC8">
        <w:t>labuser@</w:t>
      </w:r>
      <w:r w:rsidR="00C0488F">
        <w:t>gravemind</w:t>
      </w:r>
      <w:proofErr w:type="spellEnd"/>
      <w:r w:rsidRPr="00FB0CC8">
        <w:t>:/$</w:t>
      </w:r>
      <w:r>
        <w:t xml:space="preserve"> </w:t>
      </w:r>
      <w:proofErr w:type="spellStart"/>
      <w:r w:rsidR="00D11672">
        <w:rPr>
          <w:b/>
          <w:bCs/>
        </w:rPr>
        <w:t>ip</w:t>
      </w:r>
      <w:proofErr w:type="spellEnd"/>
      <w:r w:rsidR="00D11672">
        <w:rPr>
          <w:b/>
          <w:bCs/>
        </w:rPr>
        <w:t xml:space="preserve"> neighbor</w:t>
      </w:r>
    </w:p>
    <w:p w14:paraId="7293E710" w14:textId="4A4DE071" w:rsidR="0097122D" w:rsidRDefault="00D11672" w:rsidP="0097122D">
      <w:pPr>
        <w:pStyle w:val="Heading4"/>
      </w:pPr>
      <w:r>
        <w:t>Question</w:t>
      </w:r>
      <w:r w:rsidR="009B6D10">
        <w:t>s</w:t>
      </w:r>
    </w:p>
    <w:p w14:paraId="48E6717A" w14:textId="0405AC05" w:rsidR="00083773" w:rsidRDefault="00083773" w:rsidP="00FA0CD1">
      <w:pPr>
        <w:pStyle w:val="BodyTextL50"/>
      </w:pPr>
      <w:r>
        <w:t>Complete the table below:</w:t>
      </w:r>
    </w:p>
    <w:tbl>
      <w:tblPr>
        <w:tblStyle w:val="LabTableStyle"/>
        <w:tblW w:w="10080" w:type="dxa"/>
        <w:tblLook w:val="04A0" w:firstRow="1" w:lastRow="0" w:firstColumn="1" w:lastColumn="0" w:noHBand="0" w:noVBand="1"/>
      </w:tblPr>
      <w:tblGrid>
        <w:gridCol w:w="2247"/>
        <w:gridCol w:w="5130"/>
        <w:gridCol w:w="2703"/>
      </w:tblGrid>
      <w:tr w:rsidR="00176499" w:rsidRPr="007901F6" w14:paraId="5372D5C2" w14:textId="77777777" w:rsidTr="00DE38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tcW w:w="2247" w:type="dxa"/>
          </w:tcPr>
          <w:p w14:paraId="0DA26C9E" w14:textId="77777777" w:rsidR="00E63F97" w:rsidRPr="00DC1C78" w:rsidRDefault="00E63F97" w:rsidP="00176499">
            <w:pPr>
              <w:pStyle w:val="TableHeading"/>
            </w:pPr>
            <w:r w:rsidRPr="00DC1C78">
              <w:t>IP Address</w:t>
            </w:r>
          </w:p>
        </w:tc>
        <w:tc>
          <w:tcPr>
            <w:tcW w:w="5130" w:type="dxa"/>
          </w:tcPr>
          <w:p w14:paraId="2B2D9801" w14:textId="77777777" w:rsidR="00E63F97" w:rsidRPr="00DC1C78" w:rsidRDefault="00E63F97" w:rsidP="00176499">
            <w:pPr>
              <w:pStyle w:val="TableHeading"/>
            </w:pPr>
            <w:r w:rsidRPr="00DC1C78">
              <w:t>MAC Address</w:t>
            </w:r>
          </w:p>
        </w:tc>
        <w:tc>
          <w:tcPr>
            <w:tcW w:w="2703" w:type="dxa"/>
          </w:tcPr>
          <w:p w14:paraId="0F2D3775" w14:textId="77777777" w:rsidR="00E63F97" w:rsidRPr="00DC1C78" w:rsidRDefault="00E63F97" w:rsidP="00176499">
            <w:pPr>
              <w:pStyle w:val="TableHeading"/>
            </w:pPr>
            <w:r w:rsidRPr="00DC1C78">
              <w:t>Role</w:t>
            </w:r>
          </w:p>
        </w:tc>
      </w:tr>
      <w:tr w:rsidR="00176499" w14:paraId="5864D052" w14:textId="77777777" w:rsidTr="00DE386F">
        <w:tc>
          <w:tcPr>
            <w:tcW w:w="2247" w:type="dxa"/>
          </w:tcPr>
          <w:p w14:paraId="46DFEECC" w14:textId="77777777" w:rsidR="00E63F97" w:rsidRPr="00DE386F" w:rsidRDefault="00E63F97" w:rsidP="00DE386F">
            <w:pPr>
              <w:pStyle w:val="TableText"/>
            </w:pPr>
            <w:r w:rsidRPr="00DE386F">
              <w:t>10.6.6.1</w:t>
            </w:r>
          </w:p>
        </w:tc>
        <w:tc>
          <w:tcPr>
            <w:tcW w:w="5130" w:type="dxa"/>
          </w:tcPr>
          <w:p w14:paraId="17D8D297" w14:textId="27905B01" w:rsidR="00E63F97" w:rsidRPr="00DE386F" w:rsidRDefault="00E63F97" w:rsidP="00DE386F">
            <w:pPr>
              <w:pStyle w:val="TableText"/>
              <w:rPr>
                <w:rStyle w:val="AnswerGray"/>
              </w:rPr>
            </w:pPr>
          </w:p>
        </w:tc>
        <w:tc>
          <w:tcPr>
            <w:tcW w:w="2703" w:type="dxa"/>
          </w:tcPr>
          <w:p w14:paraId="7413B375" w14:textId="1FDC5F1F" w:rsidR="00E63F97" w:rsidRPr="00DE386F" w:rsidRDefault="00193648" w:rsidP="00DE386F">
            <w:pPr>
              <w:pStyle w:val="TableText"/>
            </w:pPr>
            <w:r>
              <w:t>A</w:t>
            </w:r>
            <w:r w:rsidR="00E63F97" w:rsidRPr="00DE386F">
              <w:t>ttacker</w:t>
            </w:r>
          </w:p>
        </w:tc>
      </w:tr>
      <w:tr w:rsidR="00176499" w14:paraId="07577B43" w14:textId="77777777" w:rsidTr="00DE386F">
        <w:tc>
          <w:tcPr>
            <w:tcW w:w="2247" w:type="dxa"/>
          </w:tcPr>
          <w:p w14:paraId="391C43C8" w14:textId="77777777" w:rsidR="00E63F97" w:rsidRPr="00DE386F" w:rsidRDefault="00E63F97" w:rsidP="00DE386F">
            <w:pPr>
              <w:pStyle w:val="TableText"/>
            </w:pPr>
            <w:r w:rsidRPr="00DE386F">
              <w:t>10.6.6.11</w:t>
            </w:r>
          </w:p>
        </w:tc>
        <w:tc>
          <w:tcPr>
            <w:tcW w:w="5130" w:type="dxa"/>
          </w:tcPr>
          <w:p w14:paraId="0C611472" w14:textId="67FFF99F" w:rsidR="00E63F97" w:rsidRPr="00DE386F" w:rsidRDefault="00E63F97" w:rsidP="00DE386F">
            <w:pPr>
              <w:pStyle w:val="TableText"/>
              <w:rPr>
                <w:rStyle w:val="AnswerGray"/>
              </w:rPr>
            </w:pPr>
          </w:p>
        </w:tc>
        <w:tc>
          <w:tcPr>
            <w:tcW w:w="2703" w:type="dxa"/>
          </w:tcPr>
          <w:p w14:paraId="035A0327" w14:textId="0AB36567" w:rsidR="00E63F97" w:rsidRPr="00DE386F" w:rsidRDefault="00AD7ACF" w:rsidP="00DE386F">
            <w:pPr>
              <w:pStyle w:val="TableText"/>
            </w:pPr>
            <w:r>
              <w:t>B</w:t>
            </w:r>
            <w:r w:rsidR="00E63F97" w:rsidRPr="00DE386F">
              <w:t>ystander</w:t>
            </w:r>
          </w:p>
        </w:tc>
      </w:tr>
      <w:tr w:rsidR="00176499" w14:paraId="23B98F8A" w14:textId="77777777" w:rsidTr="00DE386F">
        <w:tc>
          <w:tcPr>
            <w:tcW w:w="2247" w:type="dxa"/>
          </w:tcPr>
          <w:p w14:paraId="05673A1B" w14:textId="77777777" w:rsidR="00E63F97" w:rsidRPr="00DE386F" w:rsidRDefault="00E63F97" w:rsidP="00DE386F">
            <w:pPr>
              <w:pStyle w:val="TableText"/>
            </w:pPr>
            <w:r w:rsidRPr="00DE386F">
              <w:t>10.6.6.13</w:t>
            </w:r>
          </w:p>
        </w:tc>
        <w:tc>
          <w:tcPr>
            <w:tcW w:w="5130" w:type="dxa"/>
          </w:tcPr>
          <w:p w14:paraId="642CE1B1" w14:textId="621834CE" w:rsidR="00E63F97" w:rsidRPr="00DE386F" w:rsidRDefault="00E63F97" w:rsidP="00DE386F">
            <w:pPr>
              <w:pStyle w:val="TableText"/>
              <w:rPr>
                <w:rStyle w:val="AnswerGray"/>
              </w:rPr>
            </w:pPr>
          </w:p>
        </w:tc>
        <w:tc>
          <w:tcPr>
            <w:tcW w:w="2703" w:type="dxa"/>
          </w:tcPr>
          <w:p w14:paraId="28DB32DF" w14:textId="129234A0" w:rsidR="00E63F97" w:rsidRPr="00DE386F" w:rsidRDefault="00830606" w:rsidP="00DE386F">
            <w:pPr>
              <w:pStyle w:val="TableText"/>
            </w:pPr>
            <w:r>
              <w:t>T</w:t>
            </w:r>
            <w:r w:rsidR="00E63F97" w:rsidRPr="00DE386F">
              <w:t>arget 2 (server)</w:t>
            </w:r>
          </w:p>
        </w:tc>
      </w:tr>
      <w:tr w:rsidR="00176499" w14:paraId="3AF95F0E" w14:textId="77777777" w:rsidTr="00DE386F">
        <w:tc>
          <w:tcPr>
            <w:tcW w:w="2247" w:type="dxa"/>
          </w:tcPr>
          <w:p w14:paraId="0C01F66F" w14:textId="77777777" w:rsidR="00E63F97" w:rsidRPr="00DE386F" w:rsidRDefault="00E63F97" w:rsidP="00DE386F">
            <w:pPr>
              <w:pStyle w:val="TableText"/>
            </w:pPr>
            <w:r w:rsidRPr="00DE386F">
              <w:t>10.6.6.23</w:t>
            </w:r>
          </w:p>
        </w:tc>
        <w:tc>
          <w:tcPr>
            <w:tcW w:w="5130" w:type="dxa"/>
          </w:tcPr>
          <w:p w14:paraId="4257C82E" w14:textId="55AEC031" w:rsidR="00E63F97" w:rsidRPr="00DE386F" w:rsidRDefault="00E63F97" w:rsidP="00DE386F">
            <w:pPr>
              <w:pStyle w:val="TableText"/>
              <w:rPr>
                <w:rStyle w:val="AnswerGray"/>
              </w:rPr>
            </w:pPr>
          </w:p>
        </w:tc>
        <w:tc>
          <w:tcPr>
            <w:tcW w:w="2703" w:type="dxa"/>
          </w:tcPr>
          <w:p w14:paraId="3CA76DF8" w14:textId="3DEE491B" w:rsidR="00E63F97" w:rsidRPr="00DE386F" w:rsidRDefault="00830606" w:rsidP="00DE386F">
            <w:pPr>
              <w:pStyle w:val="TableText"/>
            </w:pPr>
            <w:r>
              <w:t>T</w:t>
            </w:r>
            <w:r w:rsidR="00E63F97" w:rsidRPr="00DE386F">
              <w:t>arget 1 (user)</w:t>
            </w:r>
          </w:p>
        </w:tc>
      </w:tr>
    </w:tbl>
    <w:p w14:paraId="7AA6F62D" w14:textId="01EC9FD6" w:rsidR="00083773" w:rsidRDefault="00F774C7" w:rsidP="00D11672">
      <w:pPr>
        <w:pStyle w:val="BodyTextL25"/>
      </w:pPr>
      <w:r w:rsidRPr="00176499">
        <w:rPr>
          <w:b/>
          <w:bCs/>
        </w:rPr>
        <w:t>Note</w:t>
      </w:r>
      <w:r w:rsidRPr="00E37CC1">
        <w:t>:</w:t>
      </w:r>
      <w:r>
        <w:t xml:space="preserve"> To find the </w:t>
      </w:r>
      <w:r w:rsidR="005C4D58">
        <w:t xml:space="preserve">MAC of 10.6.6.23, </w:t>
      </w:r>
      <w:r w:rsidR="00597AA7">
        <w:t xml:space="preserve">go to the SSH session terminal and enter the </w:t>
      </w:r>
      <w:proofErr w:type="spellStart"/>
      <w:r w:rsidR="001D5FBB" w:rsidRPr="00176499">
        <w:rPr>
          <w:b/>
          <w:bCs/>
        </w:rPr>
        <w:t>ip</w:t>
      </w:r>
      <w:proofErr w:type="spellEnd"/>
      <w:r w:rsidR="001D5FBB" w:rsidRPr="00176499">
        <w:rPr>
          <w:b/>
          <w:bCs/>
        </w:rPr>
        <w:t xml:space="preserve"> </w:t>
      </w:r>
      <w:r w:rsidR="00A34BB4">
        <w:rPr>
          <w:b/>
          <w:bCs/>
        </w:rPr>
        <w:t>address</w:t>
      </w:r>
      <w:r w:rsidR="001D5FBB">
        <w:t xml:space="preserve"> command. Determine the MAC address of the </w:t>
      </w:r>
      <w:r w:rsidR="00C52946">
        <w:t>interface</w:t>
      </w:r>
      <w:r w:rsidR="00377883">
        <w:t xml:space="preserve"> that is addressed on the 10.6.6.0/24 network.</w:t>
      </w:r>
    </w:p>
    <w:p w14:paraId="38224BEA" w14:textId="76F84615" w:rsidR="00D16BCA" w:rsidRPr="00552A45" w:rsidRDefault="00E241AE" w:rsidP="007C5127">
      <w:pPr>
        <w:pStyle w:val="SubStepAlpha"/>
      </w:pPr>
      <w:r>
        <w:t>T</w:t>
      </w:r>
      <w:r w:rsidR="000153BB">
        <w:t xml:space="preserve">he </w:t>
      </w:r>
      <w:proofErr w:type="spellStart"/>
      <w:r w:rsidR="000153BB" w:rsidRPr="00D11672">
        <w:rPr>
          <w:b/>
          <w:bCs/>
        </w:rPr>
        <w:t>ettercap</w:t>
      </w:r>
      <w:proofErr w:type="spellEnd"/>
      <w:r w:rsidR="000153BB" w:rsidRPr="00D11672">
        <w:rPr>
          <w:b/>
          <w:bCs/>
        </w:rPr>
        <w:t xml:space="preserve"> -T</w:t>
      </w:r>
      <w:r w:rsidR="000153BB">
        <w:t xml:space="preserve"> command run</w:t>
      </w:r>
      <w:r w:rsidR="00100DDA">
        <w:t>s</w:t>
      </w:r>
      <w:r w:rsidR="000153BB">
        <w:t xml:space="preserve"> Ettercap in text mode, instead of using the GUI interface. The syntax to start Ettercap and specify the targets is: </w:t>
      </w:r>
      <w:proofErr w:type="spellStart"/>
      <w:r w:rsidR="007C5127">
        <w:rPr>
          <w:b/>
          <w:bCs/>
        </w:rPr>
        <w:t>sudo</w:t>
      </w:r>
      <w:proofErr w:type="spellEnd"/>
      <w:r w:rsidR="007C5127">
        <w:rPr>
          <w:b/>
          <w:bCs/>
        </w:rPr>
        <w:t xml:space="preserve"> </w:t>
      </w:r>
      <w:proofErr w:type="spellStart"/>
      <w:r w:rsidR="000153BB" w:rsidRPr="00D11672">
        <w:rPr>
          <w:b/>
          <w:bCs/>
        </w:rPr>
        <w:t>ettercap</w:t>
      </w:r>
      <w:proofErr w:type="spellEnd"/>
      <w:r w:rsidR="000153BB" w:rsidRPr="00D11672">
        <w:rPr>
          <w:b/>
          <w:bCs/>
        </w:rPr>
        <w:t xml:space="preserve"> -T [</w:t>
      </w:r>
      <w:r w:rsidR="000153BB" w:rsidRPr="00D11672">
        <w:rPr>
          <w:b/>
          <w:bCs/>
          <w:i/>
          <w:iCs/>
        </w:rPr>
        <w:t>options</w:t>
      </w:r>
      <w:r w:rsidR="000153BB" w:rsidRPr="00D11672">
        <w:rPr>
          <w:b/>
          <w:bCs/>
        </w:rPr>
        <w:t xml:space="preserve">] </w:t>
      </w:r>
      <w:r w:rsidR="007C5127">
        <w:rPr>
          <w:b/>
          <w:bCs/>
        </w:rPr>
        <w:t xml:space="preserve">-q </w:t>
      </w:r>
      <w:r w:rsidR="000153BB" w:rsidRPr="00D11672">
        <w:rPr>
          <w:b/>
          <w:bCs/>
        </w:rPr>
        <w:t>-</w:t>
      </w:r>
      <w:proofErr w:type="spellStart"/>
      <w:r w:rsidR="000153BB" w:rsidRPr="00D11672">
        <w:rPr>
          <w:b/>
          <w:bCs/>
        </w:rPr>
        <w:t>i</w:t>
      </w:r>
      <w:proofErr w:type="spellEnd"/>
      <w:r w:rsidR="000153BB" w:rsidRPr="00D11672">
        <w:rPr>
          <w:b/>
          <w:bCs/>
        </w:rPr>
        <w:t xml:space="preserve"> [</w:t>
      </w:r>
      <w:r w:rsidR="000153BB" w:rsidRPr="00D11672">
        <w:rPr>
          <w:b/>
          <w:bCs/>
          <w:i/>
          <w:iCs/>
        </w:rPr>
        <w:t>interface</w:t>
      </w:r>
      <w:r w:rsidR="000153BB" w:rsidRPr="00D11672">
        <w:rPr>
          <w:b/>
          <w:bCs/>
        </w:rPr>
        <w:t xml:space="preserve">] </w:t>
      </w:r>
      <w:r w:rsidR="00627DE2">
        <w:rPr>
          <w:b/>
          <w:bCs/>
        </w:rPr>
        <w:t>--</w:t>
      </w:r>
      <w:r w:rsidR="000153BB" w:rsidRPr="00D11672">
        <w:rPr>
          <w:b/>
          <w:bCs/>
        </w:rPr>
        <w:t>write [</w:t>
      </w:r>
      <w:r w:rsidR="000153BB" w:rsidRPr="00D11672">
        <w:rPr>
          <w:b/>
          <w:bCs/>
          <w:i/>
          <w:iCs/>
        </w:rPr>
        <w:t>file name</w:t>
      </w:r>
      <w:r w:rsidR="000153BB" w:rsidRPr="00D11672">
        <w:rPr>
          <w:b/>
          <w:bCs/>
        </w:rPr>
        <w:t xml:space="preserve">] </w:t>
      </w:r>
      <w:r w:rsidR="006D2471">
        <w:rPr>
          <w:b/>
          <w:bCs/>
        </w:rPr>
        <w:t>--</w:t>
      </w:r>
      <w:r w:rsidR="00A1155F">
        <w:rPr>
          <w:b/>
          <w:bCs/>
        </w:rPr>
        <w:t xml:space="preserve"> </w:t>
      </w:r>
      <w:proofErr w:type="spellStart"/>
      <w:r w:rsidR="000153BB" w:rsidRPr="00D11672">
        <w:rPr>
          <w:b/>
          <w:bCs/>
        </w:rPr>
        <w:t>mitm</w:t>
      </w:r>
      <w:proofErr w:type="spellEnd"/>
      <w:r w:rsidR="000153BB" w:rsidRPr="00D11672">
        <w:rPr>
          <w:b/>
          <w:bCs/>
        </w:rPr>
        <w:t xml:space="preserve"> </w:t>
      </w:r>
      <w:proofErr w:type="spellStart"/>
      <w:r w:rsidR="000153BB" w:rsidRPr="00D11672">
        <w:rPr>
          <w:b/>
          <w:bCs/>
        </w:rPr>
        <w:t>arp</w:t>
      </w:r>
      <w:proofErr w:type="spellEnd"/>
      <w:r w:rsidR="000153BB" w:rsidRPr="00D11672">
        <w:rPr>
          <w:b/>
          <w:bCs/>
        </w:rPr>
        <w:t xml:space="preserve"> </w:t>
      </w:r>
      <w:proofErr w:type="gramStart"/>
      <w:r w:rsidR="000153BB" w:rsidRPr="00D11672">
        <w:rPr>
          <w:b/>
          <w:bCs/>
        </w:rPr>
        <w:t>/[</w:t>
      </w:r>
      <w:proofErr w:type="gramEnd"/>
      <w:r w:rsidR="000153BB" w:rsidRPr="00D11672">
        <w:rPr>
          <w:b/>
          <w:bCs/>
          <w:i/>
          <w:iCs/>
        </w:rPr>
        <w:t>target 1</w:t>
      </w:r>
      <w:r w:rsidR="000153BB" w:rsidRPr="00D11672">
        <w:rPr>
          <w:b/>
          <w:bCs/>
        </w:rPr>
        <w:t>]// /[</w:t>
      </w:r>
      <w:r w:rsidR="000153BB" w:rsidRPr="00D11672">
        <w:rPr>
          <w:b/>
          <w:bCs/>
          <w:i/>
          <w:iCs/>
        </w:rPr>
        <w:t>target 2</w:t>
      </w:r>
      <w:r w:rsidR="000153BB" w:rsidRPr="00D11672">
        <w:rPr>
          <w:b/>
          <w:bCs/>
        </w:rPr>
        <w:t>]//</w:t>
      </w:r>
      <w:r w:rsidR="001C4A61" w:rsidRPr="00552A45">
        <w:t>.</w:t>
      </w:r>
    </w:p>
    <w:p w14:paraId="58DA9137" w14:textId="77777777" w:rsidR="00EE7F31" w:rsidRDefault="00CC397B" w:rsidP="00552A45">
      <w:pPr>
        <w:pStyle w:val="BodyTextL50"/>
      </w:pPr>
      <w:r>
        <w:t>Open a new terminal window as necessary.</w:t>
      </w:r>
    </w:p>
    <w:p w14:paraId="1CD728B8" w14:textId="14F01176" w:rsidR="0062312C" w:rsidRDefault="006565B2" w:rsidP="00552A45">
      <w:pPr>
        <w:pStyle w:val="BodyTextL50"/>
      </w:pPr>
      <w:r>
        <w:t xml:space="preserve">Use </w:t>
      </w:r>
      <w:r w:rsidR="005B4207">
        <w:t>the man page for Ettercap and complete the table below:</w:t>
      </w:r>
    </w:p>
    <w:tbl>
      <w:tblPr>
        <w:tblStyle w:val="LabTableStyle"/>
        <w:tblW w:w="5935" w:type="dxa"/>
        <w:tblLook w:val="04A0" w:firstRow="1" w:lastRow="0" w:firstColumn="1" w:lastColumn="0" w:noHBand="0" w:noVBand="1"/>
      </w:tblPr>
      <w:tblGrid>
        <w:gridCol w:w="2407"/>
        <w:gridCol w:w="3528"/>
      </w:tblGrid>
      <w:tr w:rsidR="005B4207" w14:paraId="086587CF" w14:textId="77777777" w:rsidTr="00C112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tcW w:w="2407" w:type="dxa"/>
          </w:tcPr>
          <w:p w14:paraId="3EF6F881" w14:textId="11BA7480" w:rsidR="005B4207" w:rsidRDefault="005B4207" w:rsidP="00552A45">
            <w:pPr>
              <w:pStyle w:val="TableHeading"/>
            </w:pPr>
            <w:r>
              <w:t>Option</w:t>
            </w:r>
            <w:r w:rsidR="00D35B8A">
              <w:t>s and Values</w:t>
            </w:r>
          </w:p>
        </w:tc>
        <w:tc>
          <w:tcPr>
            <w:tcW w:w="3528" w:type="dxa"/>
          </w:tcPr>
          <w:p w14:paraId="23A83E2A" w14:textId="766DEE2F" w:rsidR="005B4207" w:rsidRDefault="005B4207" w:rsidP="00552A45">
            <w:pPr>
              <w:pStyle w:val="TableHeading"/>
            </w:pPr>
            <w:r>
              <w:t>Meaning</w:t>
            </w:r>
          </w:p>
        </w:tc>
      </w:tr>
      <w:tr w:rsidR="005B4207" w14:paraId="0E088B97" w14:textId="77777777" w:rsidTr="00C112A2">
        <w:trPr>
          <w:trHeight w:val="338"/>
        </w:trPr>
        <w:tc>
          <w:tcPr>
            <w:tcW w:w="2407" w:type="dxa"/>
          </w:tcPr>
          <w:p w14:paraId="3A17CCAB" w14:textId="582FF6CE" w:rsidR="005B4207" w:rsidRDefault="00D35B8A" w:rsidP="002A2F76">
            <w:pPr>
              <w:pStyle w:val="TableText"/>
            </w:pPr>
            <w:r>
              <w:t>-T</w:t>
            </w:r>
          </w:p>
        </w:tc>
        <w:tc>
          <w:tcPr>
            <w:tcW w:w="3528" w:type="dxa"/>
          </w:tcPr>
          <w:p w14:paraId="3E138600" w14:textId="2C0FED38" w:rsidR="005B4207" w:rsidRPr="007B097B" w:rsidRDefault="005B4207" w:rsidP="002A2F76">
            <w:pPr>
              <w:pStyle w:val="TableText"/>
              <w:rPr>
                <w:rStyle w:val="AnswerGray"/>
              </w:rPr>
            </w:pPr>
          </w:p>
        </w:tc>
      </w:tr>
      <w:tr w:rsidR="005B4207" w14:paraId="75948502" w14:textId="77777777" w:rsidTr="00C112A2">
        <w:trPr>
          <w:trHeight w:val="338"/>
        </w:trPr>
        <w:tc>
          <w:tcPr>
            <w:tcW w:w="2407" w:type="dxa"/>
          </w:tcPr>
          <w:p w14:paraId="78DFCE4F" w14:textId="26469D71" w:rsidR="005B4207" w:rsidRDefault="00D35B8A" w:rsidP="007B097B">
            <w:pPr>
              <w:pStyle w:val="TableText"/>
            </w:pPr>
            <w:r>
              <w:t>-q</w:t>
            </w:r>
          </w:p>
        </w:tc>
        <w:tc>
          <w:tcPr>
            <w:tcW w:w="3528" w:type="dxa"/>
          </w:tcPr>
          <w:p w14:paraId="3CFA9E37" w14:textId="7A0C59E1" w:rsidR="005B4207" w:rsidRPr="007B097B" w:rsidRDefault="005B4207" w:rsidP="007B097B">
            <w:pPr>
              <w:pStyle w:val="TableText"/>
              <w:rPr>
                <w:rStyle w:val="AnswerGray"/>
              </w:rPr>
            </w:pPr>
          </w:p>
        </w:tc>
      </w:tr>
      <w:tr w:rsidR="005B4207" w14:paraId="6D1993E8" w14:textId="77777777" w:rsidTr="00C112A2">
        <w:trPr>
          <w:trHeight w:val="355"/>
        </w:trPr>
        <w:tc>
          <w:tcPr>
            <w:tcW w:w="2407" w:type="dxa"/>
          </w:tcPr>
          <w:p w14:paraId="5DBFA68B" w14:textId="6C3B4BCD" w:rsidR="005B4207" w:rsidRDefault="00984B4F" w:rsidP="007B097B">
            <w:pPr>
              <w:pStyle w:val="TableText"/>
            </w:pPr>
            <w:r>
              <w:t>-</w:t>
            </w:r>
            <w:proofErr w:type="spellStart"/>
            <w:r>
              <w:t>i</w:t>
            </w:r>
            <w:proofErr w:type="spellEnd"/>
          </w:p>
        </w:tc>
        <w:tc>
          <w:tcPr>
            <w:tcW w:w="3528" w:type="dxa"/>
          </w:tcPr>
          <w:p w14:paraId="1C65166A" w14:textId="3E168FBE" w:rsidR="005B4207" w:rsidRPr="00C112A2" w:rsidRDefault="005B4207" w:rsidP="007B097B">
            <w:pPr>
              <w:pStyle w:val="TableText"/>
              <w:rPr>
                <w:rStyle w:val="AnswerGray"/>
                <w:lang w:val="uk-UA"/>
              </w:rPr>
            </w:pPr>
          </w:p>
        </w:tc>
      </w:tr>
      <w:tr w:rsidR="00984B4F" w14:paraId="794AD0A3" w14:textId="77777777" w:rsidTr="00C112A2">
        <w:trPr>
          <w:trHeight w:val="338"/>
        </w:trPr>
        <w:tc>
          <w:tcPr>
            <w:tcW w:w="2407" w:type="dxa"/>
          </w:tcPr>
          <w:p w14:paraId="79479DAD" w14:textId="1DC14DD1" w:rsidR="00984B4F" w:rsidRDefault="00984B4F" w:rsidP="007B097B">
            <w:pPr>
              <w:pStyle w:val="TableText"/>
            </w:pPr>
            <w:r>
              <w:t>--write</w:t>
            </w:r>
          </w:p>
        </w:tc>
        <w:tc>
          <w:tcPr>
            <w:tcW w:w="3528" w:type="dxa"/>
          </w:tcPr>
          <w:p w14:paraId="4B78EDE2" w14:textId="1A0BE894" w:rsidR="00984B4F" w:rsidRPr="00C112A2" w:rsidRDefault="00984B4F" w:rsidP="007B097B">
            <w:pPr>
              <w:pStyle w:val="TableText"/>
              <w:rPr>
                <w:rStyle w:val="AnswerGray"/>
                <w:lang w:val="uk-UA"/>
              </w:rPr>
            </w:pPr>
          </w:p>
        </w:tc>
      </w:tr>
      <w:tr w:rsidR="00984B4F" w14:paraId="451A6577" w14:textId="77777777" w:rsidTr="00C112A2">
        <w:trPr>
          <w:trHeight w:val="338"/>
        </w:trPr>
        <w:tc>
          <w:tcPr>
            <w:tcW w:w="2407" w:type="dxa"/>
          </w:tcPr>
          <w:p w14:paraId="344A95B9" w14:textId="5D6E24B5" w:rsidR="00984B4F" w:rsidRDefault="00984B4F" w:rsidP="007B097B">
            <w:pPr>
              <w:pStyle w:val="TableText"/>
            </w:pPr>
            <w:r>
              <w:t>--</w:t>
            </w:r>
            <w:proofErr w:type="spellStart"/>
            <w:r w:rsidR="009444B0">
              <w:t>mitm</w:t>
            </w:r>
            <w:proofErr w:type="spellEnd"/>
            <w:r w:rsidR="009444B0">
              <w:t xml:space="preserve"> </w:t>
            </w:r>
            <w:proofErr w:type="spellStart"/>
            <w:r w:rsidR="009444B0">
              <w:t>arp</w:t>
            </w:r>
            <w:proofErr w:type="spellEnd"/>
          </w:p>
        </w:tc>
        <w:tc>
          <w:tcPr>
            <w:tcW w:w="3528" w:type="dxa"/>
          </w:tcPr>
          <w:p w14:paraId="2C5E9F84" w14:textId="0AC44CDF" w:rsidR="00984B4F" w:rsidRPr="00C112A2" w:rsidRDefault="00984B4F" w:rsidP="007B097B">
            <w:pPr>
              <w:pStyle w:val="TableText"/>
              <w:rPr>
                <w:rStyle w:val="AnswerGray"/>
                <w:lang w:val="uk-UA"/>
              </w:rPr>
            </w:pPr>
          </w:p>
        </w:tc>
      </w:tr>
      <w:tr w:rsidR="009444B0" w14:paraId="1F8BFAAB" w14:textId="77777777" w:rsidTr="00C112A2">
        <w:trPr>
          <w:trHeight w:val="355"/>
        </w:trPr>
        <w:tc>
          <w:tcPr>
            <w:tcW w:w="2407" w:type="dxa"/>
          </w:tcPr>
          <w:p w14:paraId="3F0861E9" w14:textId="58C7FD20" w:rsidR="009444B0" w:rsidRDefault="00C61773" w:rsidP="007B097B">
            <w:pPr>
              <w:pStyle w:val="TableText"/>
            </w:pPr>
            <w:r>
              <w:t>/target1//</w:t>
            </w:r>
          </w:p>
        </w:tc>
        <w:tc>
          <w:tcPr>
            <w:tcW w:w="3528" w:type="dxa"/>
          </w:tcPr>
          <w:p w14:paraId="3FA106BB" w14:textId="3DA25F5D" w:rsidR="009444B0" w:rsidRPr="00C112A2" w:rsidRDefault="009444B0" w:rsidP="007B097B">
            <w:pPr>
              <w:pStyle w:val="TableText"/>
              <w:rPr>
                <w:rStyle w:val="AnswerGray"/>
                <w:lang w:val="uk-UA"/>
              </w:rPr>
            </w:pPr>
          </w:p>
        </w:tc>
      </w:tr>
      <w:tr w:rsidR="00C61773" w14:paraId="37EAD20C" w14:textId="77777777" w:rsidTr="00C112A2">
        <w:trPr>
          <w:trHeight w:val="338"/>
        </w:trPr>
        <w:tc>
          <w:tcPr>
            <w:tcW w:w="2407" w:type="dxa"/>
          </w:tcPr>
          <w:p w14:paraId="007C1259" w14:textId="06B18612" w:rsidR="00C61773" w:rsidRDefault="00C61773" w:rsidP="007B097B">
            <w:pPr>
              <w:pStyle w:val="TableText"/>
            </w:pPr>
            <w:r>
              <w:t>/target2//</w:t>
            </w:r>
          </w:p>
        </w:tc>
        <w:tc>
          <w:tcPr>
            <w:tcW w:w="3528" w:type="dxa"/>
          </w:tcPr>
          <w:p w14:paraId="32D8881F" w14:textId="7BE85D3B" w:rsidR="00C61773" w:rsidRPr="00C112A2" w:rsidRDefault="00C61773" w:rsidP="007B097B">
            <w:pPr>
              <w:pStyle w:val="TableText"/>
              <w:rPr>
                <w:rStyle w:val="AnswerGray"/>
                <w:lang w:val="uk-UA"/>
              </w:rPr>
            </w:pPr>
          </w:p>
        </w:tc>
      </w:tr>
    </w:tbl>
    <w:p w14:paraId="62516796" w14:textId="3343B47E" w:rsidR="005B4207" w:rsidRPr="007B097B" w:rsidRDefault="00F12EEF" w:rsidP="00F12EEF">
      <w:pPr>
        <w:pStyle w:val="SubStepAlpha"/>
      </w:pPr>
      <w:r>
        <w:t>In a terminal window, e</w:t>
      </w:r>
      <w:r w:rsidR="00D61E58">
        <w:t xml:space="preserve">nter the command as </w:t>
      </w:r>
      <w:r w:rsidR="00D61E58" w:rsidRPr="00F12EEF">
        <w:t>follows</w:t>
      </w:r>
      <w:r w:rsidR="00E540C8">
        <w:t xml:space="preserve"> to save the </w:t>
      </w:r>
      <w:proofErr w:type="spellStart"/>
      <w:r w:rsidR="00B12C1B">
        <w:t>pcap</w:t>
      </w:r>
      <w:proofErr w:type="spellEnd"/>
      <w:r w:rsidR="00B12C1B">
        <w:t xml:space="preserve"> file in the current working directory</w:t>
      </w:r>
      <w:r w:rsidR="00D61E58">
        <w:t>:</w:t>
      </w:r>
    </w:p>
    <w:p w14:paraId="3028C756" w14:textId="094893EF" w:rsidR="00426F34" w:rsidRPr="00426F34" w:rsidRDefault="00426F34" w:rsidP="00426F34">
      <w:pPr>
        <w:pStyle w:val="CMD"/>
      </w:pPr>
      <w:r w:rsidRPr="00426F34">
        <w:t>┌──(</w:t>
      </w:r>
      <w:proofErr w:type="spellStart"/>
      <w:r w:rsidR="004332C2">
        <w:t>kali@kali</w:t>
      </w:r>
      <w:proofErr w:type="spellEnd"/>
      <w:r w:rsidRPr="00426F34">
        <w:t>)</w:t>
      </w:r>
      <w:proofErr w:type="gramStart"/>
      <w:r w:rsidRPr="00426F34">
        <w:t>-[</w:t>
      </w:r>
      <w:proofErr w:type="gramEnd"/>
      <w:r w:rsidR="00B01844">
        <w:t>~</w:t>
      </w:r>
      <w:r w:rsidRPr="00426F34">
        <w:t>]</w:t>
      </w:r>
    </w:p>
    <w:p w14:paraId="29F698D6" w14:textId="498BD8CA" w:rsidR="00426F34" w:rsidRDefault="00426F34" w:rsidP="00426F34">
      <w:pPr>
        <w:pStyle w:val="CMD"/>
        <w:rPr>
          <w:b/>
          <w:bCs/>
        </w:rPr>
      </w:pPr>
      <w:r w:rsidRPr="00426F34">
        <w:t>└─</w:t>
      </w:r>
      <w:r w:rsidR="004332C2">
        <w:t>$</w:t>
      </w:r>
      <w:proofErr w:type="spellStart"/>
      <w:r w:rsidR="004332C2" w:rsidRPr="004332C2">
        <w:rPr>
          <w:b/>
          <w:bCs/>
        </w:rPr>
        <w:t>sudo</w:t>
      </w:r>
      <w:proofErr w:type="spellEnd"/>
      <w:r w:rsidR="004332C2">
        <w:t xml:space="preserve"> </w:t>
      </w:r>
      <w:proofErr w:type="spellStart"/>
      <w:r w:rsidRPr="00426F34">
        <w:rPr>
          <w:b/>
          <w:bCs/>
        </w:rPr>
        <w:t>ettercap</w:t>
      </w:r>
      <w:proofErr w:type="spellEnd"/>
      <w:r w:rsidRPr="00426F34">
        <w:rPr>
          <w:b/>
          <w:bCs/>
        </w:rPr>
        <w:t xml:space="preserve"> -T -q -</w:t>
      </w:r>
      <w:proofErr w:type="spellStart"/>
      <w:r w:rsidRPr="00426F34">
        <w:rPr>
          <w:b/>
          <w:bCs/>
        </w:rPr>
        <w:t>i</w:t>
      </w:r>
      <w:proofErr w:type="spellEnd"/>
      <w:r w:rsidRPr="00426F34">
        <w:rPr>
          <w:b/>
          <w:bCs/>
        </w:rPr>
        <w:t xml:space="preserve"> </w:t>
      </w:r>
      <w:proofErr w:type="spellStart"/>
      <w:r w:rsidRPr="00426F34">
        <w:rPr>
          <w:b/>
          <w:bCs/>
        </w:rPr>
        <w:t>br</w:t>
      </w:r>
      <w:proofErr w:type="spellEnd"/>
      <w:r w:rsidRPr="00426F34">
        <w:rPr>
          <w:b/>
          <w:bCs/>
        </w:rPr>
        <w:t xml:space="preserve">-internal --write </w:t>
      </w:r>
      <w:proofErr w:type="spellStart"/>
      <w:r w:rsidRPr="00426F34">
        <w:rPr>
          <w:b/>
          <w:bCs/>
        </w:rPr>
        <w:t>mitm-</w:t>
      </w:r>
      <w:proofErr w:type="gramStart"/>
      <w:r w:rsidRPr="00426F34">
        <w:rPr>
          <w:b/>
          <w:bCs/>
        </w:rPr>
        <w:t>saved</w:t>
      </w:r>
      <w:r w:rsidR="00FA139B">
        <w:rPr>
          <w:b/>
          <w:bCs/>
        </w:rPr>
        <w:t>.pcap</w:t>
      </w:r>
      <w:proofErr w:type="spellEnd"/>
      <w:proofErr w:type="gramEnd"/>
      <w:r w:rsidRPr="00426F34">
        <w:rPr>
          <w:b/>
          <w:bCs/>
        </w:rPr>
        <w:t xml:space="preserve"> --</w:t>
      </w:r>
      <w:proofErr w:type="spellStart"/>
      <w:r w:rsidRPr="00426F34">
        <w:rPr>
          <w:b/>
          <w:bCs/>
        </w:rPr>
        <w:t>mitm</w:t>
      </w:r>
      <w:proofErr w:type="spellEnd"/>
      <w:r w:rsidRPr="00426F34">
        <w:rPr>
          <w:b/>
          <w:bCs/>
        </w:rPr>
        <w:t xml:space="preserve"> </w:t>
      </w:r>
      <w:proofErr w:type="spellStart"/>
      <w:r w:rsidRPr="00426F34">
        <w:rPr>
          <w:b/>
          <w:bCs/>
        </w:rPr>
        <w:t>arp</w:t>
      </w:r>
      <w:proofErr w:type="spellEnd"/>
      <w:r w:rsidRPr="00426F34">
        <w:rPr>
          <w:b/>
          <w:bCs/>
        </w:rPr>
        <w:t xml:space="preserve"> /10.6.6.23// /10.6.6.</w:t>
      </w:r>
      <w:r w:rsidR="00311033" w:rsidRPr="00426F34">
        <w:rPr>
          <w:b/>
          <w:bCs/>
        </w:rPr>
        <w:t>1</w:t>
      </w:r>
      <w:r w:rsidR="00311033">
        <w:rPr>
          <w:b/>
          <w:bCs/>
        </w:rPr>
        <w:t>3</w:t>
      </w:r>
      <w:r w:rsidRPr="00426F34">
        <w:rPr>
          <w:b/>
          <w:bCs/>
        </w:rPr>
        <w:t>//</w:t>
      </w:r>
    </w:p>
    <w:p w14:paraId="30C4A9B1" w14:textId="578E6CAC" w:rsidR="00426F34" w:rsidRPr="00426F34" w:rsidRDefault="00426F34" w:rsidP="00426F34">
      <w:pPr>
        <w:pStyle w:val="BodyTextL50"/>
      </w:pPr>
      <w:r>
        <w:t xml:space="preserve">When Ettercap starts, you will receive output similar to </w:t>
      </w:r>
      <w:r w:rsidR="00E82756">
        <w:t>that</w:t>
      </w:r>
      <w:r>
        <w:t xml:space="preserve"> shown:</w:t>
      </w:r>
    </w:p>
    <w:p w14:paraId="745214E4" w14:textId="77777777" w:rsidR="00426F34" w:rsidRPr="00426F34" w:rsidRDefault="00426F34" w:rsidP="00426F34">
      <w:pPr>
        <w:pStyle w:val="CMDOutput"/>
      </w:pPr>
      <w:proofErr w:type="spellStart"/>
      <w:r w:rsidRPr="00426F34">
        <w:t>ettercap</w:t>
      </w:r>
      <w:proofErr w:type="spellEnd"/>
      <w:r w:rsidRPr="00426F34">
        <w:t xml:space="preserve"> 0.8.3.1 copyright 2001-2020 Ettercap Development Team</w:t>
      </w:r>
    </w:p>
    <w:p w14:paraId="55D96B71" w14:textId="77777777" w:rsidR="00426F34" w:rsidRPr="00426F34" w:rsidRDefault="00426F34" w:rsidP="00426F34">
      <w:pPr>
        <w:pStyle w:val="CMDOutput"/>
      </w:pPr>
      <w:r w:rsidRPr="00426F34">
        <w:t>Listening on:</w:t>
      </w:r>
    </w:p>
    <w:p w14:paraId="10FBAD83" w14:textId="77777777" w:rsidR="00426F34" w:rsidRPr="00426F34" w:rsidRDefault="00426F34" w:rsidP="00426F34">
      <w:pPr>
        <w:pStyle w:val="CMDOutput"/>
      </w:pPr>
      <w:proofErr w:type="spellStart"/>
      <w:r w:rsidRPr="00426F34">
        <w:t>br</w:t>
      </w:r>
      <w:proofErr w:type="spellEnd"/>
      <w:r w:rsidRPr="00426F34">
        <w:t>-internal -&gt; 02:42:14:BB:18:BD</w:t>
      </w:r>
    </w:p>
    <w:p w14:paraId="223C3DCD" w14:textId="77777777" w:rsidR="00426F34" w:rsidRPr="00426F34" w:rsidRDefault="00426F34" w:rsidP="00426F34">
      <w:pPr>
        <w:pStyle w:val="CMDOutput"/>
      </w:pPr>
      <w:r w:rsidRPr="00426F34">
        <w:t xml:space="preserve">          10.6.6.1/255.255.255.0</w:t>
      </w:r>
    </w:p>
    <w:p w14:paraId="7C1BB8B0" w14:textId="77777777" w:rsidR="00426F34" w:rsidRPr="00426F34" w:rsidRDefault="00426F34" w:rsidP="00426F34">
      <w:pPr>
        <w:pStyle w:val="CMDOutput"/>
      </w:pPr>
      <w:r w:rsidRPr="00426F34">
        <w:t xml:space="preserve">          fe80::42:14</w:t>
      </w:r>
      <w:proofErr w:type="gramStart"/>
      <w:r w:rsidRPr="00426F34">
        <w:t>ff:febb</w:t>
      </w:r>
      <w:proofErr w:type="gramEnd"/>
      <w:r w:rsidRPr="00426F34">
        <w:t>:18bd/64</w:t>
      </w:r>
    </w:p>
    <w:p w14:paraId="4E892243" w14:textId="77777777" w:rsidR="00426F34" w:rsidRPr="00426F34" w:rsidRDefault="00426F34" w:rsidP="00426F34">
      <w:pPr>
        <w:pStyle w:val="CMDOutput"/>
      </w:pPr>
    </w:p>
    <w:p w14:paraId="7DF43496" w14:textId="77777777" w:rsidR="00426F34" w:rsidRPr="00426F34" w:rsidRDefault="00426F34" w:rsidP="00426F34">
      <w:pPr>
        <w:pStyle w:val="CMDOutput"/>
      </w:pPr>
      <w:r w:rsidRPr="00426F34">
        <w:t>SSL dissection needs a valid '</w:t>
      </w:r>
      <w:proofErr w:type="spellStart"/>
      <w:r w:rsidRPr="00426F34">
        <w:t>redir_command_on</w:t>
      </w:r>
      <w:proofErr w:type="spellEnd"/>
      <w:r w:rsidRPr="00426F34">
        <w:t xml:space="preserve">' script in the </w:t>
      </w:r>
      <w:proofErr w:type="spellStart"/>
      <w:r w:rsidRPr="00426F34">
        <w:t>etter.conf</w:t>
      </w:r>
      <w:proofErr w:type="spellEnd"/>
      <w:r w:rsidRPr="00426F34">
        <w:t xml:space="preserve"> file</w:t>
      </w:r>
    </w:p>
    <w:p w14:paraId="1C924CF0" w14:textId="77777777" w:rsidR="00426F34" w:rsidRPr="00426F34" w:rsidRDefault="00426F34" w:rsidP="00426F34">
      <w:pPr>
        <w:pStyle w:val="CMDOutput"/>
      </w:pPr>
      <w:r w:rsidRPr="00426F34">
        <w:t>Privileges dropped to EUID 65534 EGID 65534...</w:t>
      </w:r>
    </w:p>
    <w:p w14:paraId="5E4E0849" w14:textId="77777777" w:rsidR="00426F34" w:rsidRPr="00426F34" w:rsidRDefault="00426F34" w:rsidP="00426F34">
      <w:pPr>
        <w:pStyle w:val="CMDOutput"/>
      </w:pPr>
      <w:r w:rsidRPr="00426F34">
        <w:t xml:space="preserve">  34 plugins</w:t>
      </w:r>
    </w:p>
    <w:p w14:paraId="72A0B8CD" w14:textId="77777777" w:rsidR="00426F34" w:rsidRPr="00426F34" w:rsidRDefault="00426F34" w:rsidP="00426F34">
      <w:pPr>
        <w:pStyle w:val="CMDOutput"/>
      </w:pPr>
      <w:r w:rsidRPr="00426F34">
        <w:t xml:space="preserve">  42 protocol dissectors</w:t>
      </w:r>
    </w:p>
    <w:p w14:paraId="1ADE79F9" w14:textId="77777777" w:rsidR="00426F34" w:rsidRPr="00426F34" w:rsidRDefault="00426F34" w:rsidP="00426F34">
      <w:pPr>
        <w:pStyle w:val="CMDOutput"/>
      </w:pPr>
      <w:r w:rsidRPr="00426F34">
        <w:t xml:space="preserve">  57 ports monitored</w:t>
      </w:r>
    </w:p>
    <w:p w14:paraId="63FA15B4" w14:textId="77777777" w:rsidR="00426F34" w:rsidRPr="00426F34" w:rsidRDefault="00426F34" w:rsidP="00426F34">
      <w:pPr>
        <w:pStyle w:val="CMDOutput"/>
      </w:pPr>
      <w:r w:rsidRPr="00426F34">
        <w:t xml:space="preserve">28230 mac vendor </w:t>
      </w:r>
      <w:proofErr w:type="gramStart"/>
      <w:r w:rsidRPr="00426F34">
        <w:t>fingerprint</w:t>
      </w:r>
      <w:proofErr w:type="gramEnd"/>
    </w:p>
    <w:p w14:paraId="0C1F88D7" w14:textId="77777777" w:rsidR="00426F34" w:rsidRPr="00426F34" w:rsidRDefault="00426F34" w:rsidP="00426F34">
      <w:pPr>
        <w:pStyle w:val="CMDOutput"/>
      </w:pPr>
      <w:r w:rsidRPr="00426F34">
        <w:t xml:space="preserve">1766 </w:t>
      </w:r>
      <w:proofErr w:type="spellStart"/>
      <w:r w:rsidRPr="00426F34">
        <w:t>tcp</w:t>
      </w:r>
      <w:proofErr w:type="spellEnd"/>
      <w:r w:rsidRPr="00426F34">
        <w:t xml:space="preserve"> OS fingerprint</w:t>
      </w:r>
    </w:p>
    <w:p w14:paraId="30D1498B" w14:textId="77777777" w:rsidR="00426F34" w:rsidRPr="00426F34" w:rsidRDefault="00426F34" w:rsidP="00426F34">
      <w:pPr>
        <w:pStyle w:val="CMDOutput"/>
      </w:pPr>
      <w:r w:rsidRPr="00426F34">
        <w:t>2182 known services</w:t>
      </w:r>
    </w:p>
    <w:p w14:paraId="67FF1E21" w14:textId="77777777" w:rsidR="00426F34" w:rsidRPr="00426F34" w:rsidRDefault="00426F34" w:rsidP="00426F34">
      <w:pPr>
        <w:pStyle w:val="CMDOutput"/>
      </w:pPr>
      <w:r w:rsidRPr="00426F34">
        <w:t>Lua: no scripts were specified, not starting up!</w:t>
      </w:r>
    </w:p>
    <w:p w14:paraId="4133C083" w14:textId="77777777" w:rsidR="00426F34" w:rsidRPr="00426F34" w:rsidRDefault="00426F34" w:rsidP="00426F34">
      <w:pPr>
        <w:pStyle w:val="CMDOutput"/>
      </w:pPr>
    </w:p>
    <w:p w14:paraId="796D4A56" w14:textId="77777777" w:rsidR="00426F34" w:rsidRPr="00426F34" w:rsidRDefault="00426F34" w:rsidP="00426F34">
      <w:pPr>
        <w:pStyle w:val="CMDOutput"/>
      </w:pPr>
      <w:r w:rsidRPr="00426F34">
        <w:t xml:space="preserve">Scanning for merged targets (2 </w:t>
      </w:r>
      <w:proofErr w:type="gramStart"/>
      <w:r w:rsidRPr="00426F34">
        <w:t>hosts)...</w:t>
      </w:r>
      <w:proofErr w:type="gramEnd"/>
    </w:p>
    <w:p w14:paraId="0746BC90" w14:textId="77777777" w:rsidR="00426F34" w:rsidRPr="00426F34" w:rsidRDefault="00426F34" w:rsidP="00426F34">
      <w:pPr>
        <w:pStyle w:val="CMDOutput"/>
      </w:pPr>
      <w:r w:rsidRPr="00426F34">
        <w:t>* |==================================================&gt;| 100.00 %</w:t>
      </w:r>
    </w:p>
    <w:p w14:paraId="3F7BC9B2" w14:textId="77777777" w:rsidR="00426F34" w:rsidRPr="00426F34" w:rsidRDefault="00426F34" w:rsidP="00426F34">
      <w:pPr>
        <w:pStyle w:val="CMDOutput"/>
      </w:pPr>
      <w:r w:rsidRPr="00426F34">
        <w:t>2 hosts added to the hosts list...</w:t>
      </w:r>
    </w:p>
    <w:p w14:paraId="0AF57E52" w14:textId="77777777" w:rsidR="00426F34" w:rsidRPr="00426F34" w:rsidRDefault="00426F34" w:rsidP="00426F34">
      <w:pPr>
        <w:pStyle w:val="CMDOutput"/>
      </w:pPr>
    </w:p>
    <w:p w14:paraId="06FBBC4D" w14:textId="77777777" w:rsidR="00426F34" w:rsidRPr="00426F34" w:rsidRDefault="00426F34" w:rsidP="00426F34">
      <w:pPr>
        <w:pStyle w:val="CMDOutput"/>
      </w:pPr>
      <w:r w:rsidRPr="00426F34">
        <w:t>ARP poisoning victims:</w:t>
      </w:r>
    </w:p>
    <w:p w14:paraId="02738568" w14:textId="77777777" w:rsidR="00426F34" w:rsidRPr="00426F34" w:rsidRDefault="00426F34" w:rsidP="00426F34">
      <w:pPr>
        <w:pStyle w:val="CMDOutput"/>
      </w:pPr>
    </w:p>
    <w:p w14:paraId="24D1996F" w14:textId="77777777" w:rsidR="00426F34" w:rsidRPr="00426F34" w:rsidRDefault="00426F34" w:rsidP="00426F34">
      <w:pPr>
        <w:pStyle w:val="CMDOutput"/>
      </w:pPr>
      <w:r w:rsidRPr="00426F34">
        <w:t xml:space="preserve"> GROUP </w:t>
      </w:r>
      <w:proofErr w:type="gramStart"/>
      <w:r w:rsidRPr="00426F34">
        <w:t>1 :</w:t>
      </w:r>
      <w:proofErr w:type="gramEnd"/>
      <w:r w:rsidRPr="00426F34">
        <w:t xml:space="preserve"> 10.6.6.23 02:42:0A:06:06:17</w:t>
      </w:r>
    </w:p>
    <w:p w14:paraId="17F80913" w14:textId="77777777" w:rsidR="00426F34" w:rsidRPr="00426F34" w:rsidRDefault="00426F34" w:rsidP="00426F34">
      <w:pPr>
        <w:pStyle w:val="CMDOutput"/>
      </w:pPr>
    </w:p>
    <w:p w14:paraId="2180EEE7" w14:textId="77777777" w:rsidR="00426F34" w:rsidRPr="00426F34" w:rsidRDefault="00426F34" w:rsidP="00426F34">
      <w:pPr>
        <w:pStyle w:val="CMDOutput"/>
      </w:pPr>
      <w:r w:rsidRPr="00426F34">
        <w:t xml:space="preserve"> GROUP </w:t>
      </w:r>
      <w:proofErr w:type="gramStart"/>
      <w:r w:rsidRPr="00426F34">
        <w:t>2 :</w:t>
      </w:r>
      <w:proofErr w:type="gramEnd"/>
      <w:r w:rsidRPr="00426F34">
        <w:t xml:space="preserve"> 10.6.6.11 02:42:0A:06:06:0B</w:t>
      </w:r>
    </w:p>
    <w:p w14:paraId="6A59D4F4" w14:textId="77777777" w:rsidR="00426F34" w:rsidRPr="00426F34" w:rsidRDefault="00426F34" w:rsidP="00426F34">
      <w:pPr>
        <w:pStyle w:val="CMDOutput"/>
      </w:pPr>
      <w:r w:rsidRPr="00426F34">
        <w:t>Starting Unified sniffing...</w:t>
      </w:r>
    </w:p>
    <w:p w14:paraId="76E8BD45" w14:textId="77777777" w:rsidR="00426F34" w:rsidRPr="00426F34" w:rsidRDefault="00426F34" w:rsidP="00426F34">
      <w:pPr>
        <w:pStyle w:val="CMDOutput"/>
      </w:pPr>
      <w:r w:rsidRPr="00426F34">
        <w:t>Text only Interface activated...</w:t>
      </w:r>
    </w:p>
    <w:p w14:paraId="59B200F1" w14:textId="77777777" w:rsidR="00426F34" w:rsidRPr="00426F34" w:rsidRDefault="00426F34" w:rsidP="00426F34">
      <w:pPr>
        <w:pStyle w:val="CMDOutput"/>
      </w:pPr>
      <w:r w:rsidRPr="00426F34">
        <w:t>Hit 'h' for inline help</w:t>
      </w:r>
    </w:p>
    <w:p w14:paraId="37D19376" w14:textId="19436117" w:rsidR="007C5127" w:rsidRDefault="00426F34" w:rsidP="00426F34">
      <w:pPr>
        <w:pStyle w:val="SubStepAlpha"/>
      </w:pPr>
      <w:r>
        <w:t xml:space="preserve">Return to the </w:t>
      </w:r>
      <w:r w:rsidR="006E0416">
        <w:t xml:space="preserve">SSH </w:t>
      </w:r>
      <w:r>
        <w:t xml:space="preserve">terminal session </w:t>
      </w:r>
      <w:r w:rsidR="0087631F">
        <w:t>to</w:t>
      </w:r>
      <w:r>
        <w:t xml:space="preserve"> 10.6.6.23</w:t>
      </w:r>
      <w:r w:rsidR="00982690">
        <w:t xml:space="preserve">. </w:t>
      </w:r>
      <w:r>
        <w:t>Ping the two IP addresses, 10.6.6.11 and 10.6.6.13</w:t>
      </w:r>
      <w:r w:rsidR="001E1A16">
        <w:t>,</w:t>
      </w:r>
      <w:r>
        <w:t xml:space="preserve"> again</w:t>
      </w:r>
      <w:r w:rsidR="00982690">
        <w:t xml:space="preserve">. </w:t>
      </w:r>
      <w:r>
        <w:t xml:space="preserve">Use the </w:t>
      </w:r>
      <w:proofErr w:type="spellStart"/>
      <w:r w:rsidRPr="00426F34">
        <w:rPr>
          <w:b/>
          <w:bCs/>
        </w:rPr>
        <w:t>ip</w:t>
      </w:r>
      <w:proofErr w:type="spellEnd"/>
      <w:r w:rsidRPr="00426F34">
        <w:rPr>
          <w:b/>
          <w:bCs/>
        </w:rPr>
        <w:t xml:space="preserve"> neighbor </w:t>
      </w:r>
      <w:r>
        <w:t>command to view the associated MAC addresses.</w:t>
      </w:r>
    </w:p>
    <w:p w14:paraId="7B875E05" w14:textId="401AD5BE" w:rsidR="00426F34" w:rsidRDefault="00426F34" w:rsidP="00426F34">
      <w:pPr>
        <w:pStyle w:val="Heading4"/>
      </w:pPr>
      <w:r>
        <w:t>Question</w:t>
      </w:r>
    </w:p>
    <w:p w14:paraId="4334E04C" w14:textId="0794942F" w:rsidR="00D11672" w:rsidRPr="00C112A2" w:rsidRDefault="00426F34" w:rsidP="00093998">
      <w:pPr>
        <w:pStyle w:val="BodyTextL50"/>
        <w:spacing w:before="0"/>
        <w:rPr>
          <w:i/>
          <w:iCs/>
          <w:u w:val="single"/>
        </w:rPr>
      </w:pPr>
      <w:r w:rsidRPr="00C112A2">
        <w:rPr>
          <w:i/>
          <w:iCs/>
          <w:u w:val="single"/>
        </w:rPr>
        <w:t xml:space="preserve">Are the MAC addresses </w:t>
      </w:r>
      <w:r w:rsidR="00704921" w:rsidRPr="00C112A2">
        <w:rPr>
          <w:i/>
          <w:iCs/>
          <w:u w:val="single"/>
        </w:rPr>
        <w:t xml:space="preserve">that are </w:t>
      </w:r>
      <w:r w:rsidRPr="00C112A2">
        <w:rPr>
          <w:i/>
          <w:iCs/>
          <w:u w:val="single"/>
        </w:rPr>
        <w:t xml:space="preserve">associated with the IP addresses the same as you recorded in </w:t>
      </w:r>
      <w:proofErr w:type="spellStart"/>
      <w:r w:rsidRPr="00C112A2">
        <w:rPr>
          <w:i/>
          <w:iCs/>
          <w:u w:val="single"/>
        </w:rPr>
        <w:t>substep</w:t>
      </w:r>
      <w:proofErr w:type="spellEnd"/>
      <w:r w:rsidRPr="00C112A2">
        <w:rPr>
          <w:i/>
          <w:iCs/>
          <w:u w:val="single"/>
        </w:rPr>
        <w:t xml:space="preserve"> a?</w:t>
      </w:r>
    </w:p>
    <w:p w14:paraId="795FC6E0" w14:textId="616DCA01" w:rsidR="00426F34" w:rsidRDefault="00426F34" w:rsidP="00093998">
      <w:pPr>
        <w:pStyle w:val="AnswerLineL50"/>
      </w:pPr>
      <w:r w:rsidRPr="00426F34">
        <w:t>&lt;Type your answer here&gt;</w:t>
      </w:r>
    </w:p>
    <w:p w14:paraId="10583DA0" w14:textId="40FD8A91" w:rsidR="005540DA" w:rsidRDefault="005540DA" w:rsidP="005540DA">
      <w:pPr>
        <w:pStyle w:val="SubStepAlpha"/>
      </w:pPr>
      <w:r>
        <w:t xml:space="preserve">Close the </w:t>
      </w:r>
      <w:r w:rsidR="001E1A16">
        <w:t xml:space="preserve">SSH </w:t>
      </w:r>
      <w:r>
        <w:t>terminal session that is connected to 10.6.6.23 and return to the terminal session running Ettercap in text mode</w:t>
      </w:r>
      <w:r w:rsidR="00982690">
        <w:t xml:space="preserve">. </w:t>
      </w:r>
      <w:r>
        <w:t xml:space="preserve">Enter </w:t>
      </w:r>
      <w:r w:rsidRPr="005540DA">
        <w:rPr>
          <w:b/>
          <w:bCs/>
        </w:rPr>
        <w:t>q</w:t>
      </w:r>
      <w:r>
        <w:t xml:space="preserve"> to quit Ettercap.</w:t>
      </w:r>
    </w:p>
    <w:p w14:paraId="4A1E32EE" w14:textId="37131B66" w:rsidR="005540DA" w:rsidRDefault="005540DA" w:rsidP="005540DA">
      <w:pPr>
        <w:pStyle w:val="Heading3"/>
      </w:pPr>
      <w:r>
        <w:t>Open Wireshark to view the Saved PCAP file.</w:t>
      </w:r>
    </w:p>
    <w:p w14:paraId="1F573062" w14:textId="62A825D6" w:rsidR="005540DA" w:rsidRDefault="00CB6CCB" w:rsidP="005540DA">
      <w:pPr>
        <w:pStyle w:val="BodyTextL25"/>
      </w:pPr>
      <w:r>
        <w:t>In this step, you will examine the .</w:t>
      </w:r>
      <w:proofErr w:type="spellStart"/>
      <w:r>
        <w:t>pcap</w:t>
      </w:r>
      <w:proofErr w:type="spellEnd"/>
      <w:r>
        <w:t xml:space="preserve"> file that Ettercap created.</w:t>
      </w:r>
    </w:p>
    <w:p w14:paraId="7E48F989" w14:textId="72F1D8B5" w:rsidR="009D095F" w:rsidRDefault="0097122D" w:rsidP="009D095F">
      <w:pPr>
        <w:pStyle w:val="SubStepAlpha"/>
      </w:pPr>
      <w:r>
        <w:t>Review the MAC addresses that you recorded in Step 1c</w:t>
      </w:r>
      <w:r w:rsidR="00982690">
        <w:t xml:space="preserve">. </w:t>
      </w:r>
      <w:r>
        <w:t>The MAC address for 10.6.6.23 can be found in the output of the Ettercap text interface in Target Group 1</w:t>
      </w:r>
      <w:r w:rsidR="00982690">
        <w:t>.</w:t>
      </w:r>
    </w:p>
    <w:p w14:paraId="6E7BE77E" w14:textId="1FDBB0D7" w:rsidR="002A05CB" w:rsidRDefault="002A05CB" w:rsidP="002A05CB">
      <w:pPr>
        <w:pStyle w:val="Heading4"/>
      </w:pPr>
      <w:r>
        <w:t>Question:</w:t>
      </w:r>
    </w:p>
    <w:p w14:paraId="47CB3825" w14:textId="112ED673" w:rsidR="009D095F" w:rsidRPr="00C112A2" w:rsidRDefault="009D095F" w:rsidP="002A05CB">
      <w:pPr>
        <w:pStyle w:val="BodyTextL50"/>
        <w:spacing w:before="0"/>
        <w:rPr>
          <w:i/>
          <w:iCs/>
          <w:u w:val="single"/>
        </w:rPr>
      </w:pPr>
      <w:r w:rsidRPr="00C112A2">
        <w:rPr>
          <w:i/>
          <w:iCs/>
          <w:u w:val="single"/>
        </w:rPr>
        <w:t>What is now true of the MAC addresses of the</w:t>
      </w:r>
      <w:r w:rsidR="00854DB1" w:rsidRPr="00C112A2">
        <w:rPr>
          <w:i/>
          <w:iCs/>
          <w:u w:val="single"/>
        </w:rPr>
        <w:t>se</w:t>
      </w:r>
      <w:r w:rsidRPr="00C112A2">
        <w:rPr>
          <w:i/>
          <w:iCs/>
          <w:u w:val="single"/>
        </w:rPr>
        <w:t xml:space="preserve"> three systems?</w:t>
      </w:r>
    </w:p>
    <w:p w14:paraId="0EA038A0" w14:textId="39F359DD" w:rsidR="0031509E" w:rsidRDefault="0031509E" w:rsidP="002A05CB">
      <w:pPr>
        <w:pStyle w:val="AnswerLineL50"/>
      </w:pPr>
      <w:r w:rsidRPr="00426F34">
        <w:t>&lt;Type your answer here&gt;</w:t>
      </w:r>
    </w:p>
    <w:p w14:paraId="5E4CDC84" w14:textId="62DA416D" w:rsidR="00CB6CCB" w:rsidRDefault="00CB6CCB" w:rsidP="00CB6CCB">
      <w:pPr>
        <w:pStyle w:val="SubStepAlpha"/>
      </w:pPr>
      <w:r w:rsidRPr="00CB6CCB">
        <w:t xml:space="preserve">In the </w:t>
      </w:r>
      <w:r>
        <w:t xml:space="preserve">Kali terminal window, start Wireshark with the </w:t>
      </w:r>
      <w:proofErr w:type="spellStart"/>
      <w:r w:rsidRPr="00C23A4E">
        <w:rPr>
          <w:b/>
          <w:bCs/>
        </w:rPr>
        <w:t>mitm-saved</w:t>
      </w:r>
      <w:r w:rsidR="002A05CB">
        <w:rPr>
          <w:b/>
          <w:bCs/>
        </w:rPr>
        <w:t>.pcap</w:t>
      </w:r>
      <w:proofErr w:type="spellEnd"/>
      <w:r>
        <w:t xml:space="preserve"> file that you created with Ettercap.</w:t>
      </w:r>
    </w:p>
    <w:p w14:paraId="0FACA452" w14:textId="1474E8CE" w:rsidR="00CB6CCB" w:rsidRDefault="00CB6CCB" w:rsidP="00CB6CCB">
      <w:pPr>
        <w:pStyle w:val="CMD"/>
      </w:pPr>
      <w:r>
        <w:t>┌──(</w:t>
      </w:r>
      <w:proofErr w:type="spellStart"/>
      <w:r>
        <w:t>kali</w:t>
      </w:r>
      <w:r w:rsidR="0097122D">
        <w:rPr>
          <w:rFonts w:ascii="Malgun Gothic" w:eastAsia="Malgun Gothic" w:hAnsi="Malgun Gothic" w:cs="Malgun Gothic"/>
        </w:rPr>
        <w:t>@</w:t>
      </w:r>
      <w:r>
        <w:t>kali</w:t>
      </w:r>
      <w:proofErr w:type="spellEnd"/>
      <w:r>
        <w:t>)</w:t>
      </w:r>
      <w:proofErr w:type="gramStart"/>
      <w:r>
        <w:t>-[</w:t>
      </w:r>
      <w:proofErr w:type="gramEnd"/>
      <w:r>
        <w:t>~]</w:t>
      </w:r>
    </w:p>
    <w:p w14:paraId="150F1A08" w14:textId="66B60747" w:rsidR="00CB6CCB" w:rsidRPr="00C23A4E" w:rsidRDefault="00CB6CCB" w:rsidP="00CB6CCB">
      <w:pPr>
        <w:pStyle w:val="CMD"/>
        <w:rPr>
          <w:b/>
          <w:bCs/>
        </w:rPr>
      </w:pPr>
      <w:r>
        <w:t xml:space="preserve">└─$ </w:t>
      </w:r>
      <w:proofErr w:type="spellStart"/>
      <w:r w:rsidRPr="00C23A4E">
        <w:rPr>
          <w:b/>
          <w:bCs/>
        </w:rPr>
        <w:t>wireshark</w:t>
      </w:r>
      <w:proofErr w:type="spellEnd"/>
      <w:r w:rsidRPr="00C23A4E">
        <w:rPr>
          <w:b/>
          <w:bCs/>
        </w:rPr>
        <w:t xml:space="preserve"> </w:t>
      </w:r>
      <w:proofErr w:type="spellStart"/>
      <w:r w:rsidRPr="00C23A4E">
        <w:rPr>
          <w:b/>
          <w:bCs/>
        </w:rPr>
        <w:t>mitm-</w:t>
      </w:r>
      <w:proofErr w:type="gramStart"/>
      <w:r w:rsidRPr="00C23A4E">
        <w:rPr>
          <w:b/>
          <w:bCs/>
        </w:rPr>
        <w:t>saved</w:t>
      </w:r>
      <w:r w:rsidR="00FA139B">
        <w:rPr>
          <w:b/>
          <w:bCs/>
        </w:rPr>
        <w:t>.pcap</w:t>
      </w:r>
      <w:proofErr w:type="spellEnd"/>
      <w:proofErr w:type="gramEnd"/>
    </w:p>
    <w:p w14:paraId="0EFE2631" w14:textId="4B534AFA" w:rsidR="00CE05D2" w:rsidRDefault="00F75DDA" w:rsidP="00B03A03">
      <w:pPr>
        <w:pStyle w:val="SubStepAlpha"/>
      </w:pPr>
      <w:r>
        <w:t>T</w:t>
      </w:r>
      <w:r w:rsidR="00CE05D2">
        <w:t>he Ettercap attack computer first broadcasts ARP requests to obtain the actual MAC addresses for the two target hosts, 10.6.6.23 and 10.6.6.11</w:t>
      </w:r>
      <w:r w:rsidR="00982690">
        <w:t xml:space="preserve">. </w:t>
      </w:r>
      <w:r w:rsidR="00CE05D2">
        <w:t>The attack</w:t>
      </w:r>
      <w:r w:rsidR="006B1F96">
        <w:t>ing</w:t>
      </w:r>
      <w:r w:rsidR="00CE05D2">
        <w:t xml:space="preserve"> machine then begins to send ARP responses </w:t>
      </w:r>
      <w:r w:rsidR="006B1F96">
        <w:t xml:space="preserve">to </w:t>
      </w:r>
      <w:r w:rsidR="00CE05D2">
        <w:t>both</w:t>
      </w:r>
      <w:r w:rsidR="006B1F96">
        <w:t xml:space="preserve"> target</w:t>
      </w:r>
      <w:r w:rsidR="00CE05D2">
        <w:t xml:space="preserve"> hosts using its own MAC for both IP addresses</w:t>
      </w:r>
      <w:r w:rsidR="00982690">
        <w:t xml:space="preserve">. </w:t>
      </w:r>
      <w:r w:rsidR="00CE05D2">
        <w:t>This causes the two target hosts to address the Ethernet frames to the attacker’s computer, which enables it to collect data as a</w:t>
      </w:r>
      <w:r w:rsidR="005D50EC">
        <w:t>n</w:t>
      </w:r>
      <w:r w:rsidR="00CE05D2">
        <w:t xml:space="preserve"> </w:t>
      </w:r>
      <w:r w:rsidR="005D50EC">
        <w:t>on-path attacker</w:t>
      </w:r>
      <w:r w:rsidR="00CE05D2">
        <w:t>.</w:t>
      </w:r>
    </w:p>
    <w:p w14:paraId="2CEC851F" w14:textId="0CCA21B2" w:rsidR="00CE05D2" w:rsidRDefault="00CE05D2" w:rsidP="009B21F9">
      <w:pPr>
        <w:pStyle w:val="Heading4"/>
      </w:pPr>
      <w:r>
        <w:lastRenderedPageBreak/>
        <w:t>Question</w:t>
      </w:r>
    </w:p>
    <w:p w14:paraId="33ED888C" w14:textId="420568B5" w:rsidR="00CE05D2" w:rsidRPr="00C112A2" w:rsidRDefault="00CE05D2" w:rsidP="009E762F">
      <w:pPr>
        <w:pStyle w:val="BodyTextL50"/>
        <w:spacing w:before="0"/>
        <w:rPr>
          <w:i/>
          <w:iCs/>
          <w:u w:val="single"/>
        </w:rPr>
      </w:pPr>
      <w:r w:rsidRPr="00C112A2">
        <w:rPr>
          <w:i/>
          <w:iCs/>
          <w:u w:val="single"/>
        </w:rPr>
        <w:t>Why must the computer executing the Ettercap attack be located on the same IP network as the target system?</w:t>
      </w:r>
    </w:p>
    <w:p w14:paraId="5346DA28" w14:textId="6819036F" w:rsidR="00CE05D2" w:rsidRDefault="00CE05D2" w:rsidP="009E762F">
      <w:pPr>
        <w:pStyle w:val="AnswerLineL50"/>
      </w:pPr>
      <w:r>
        <w:t>&lt;Type your answer here&gt;</w:t>
      </w:r>
    </w:p>
    <w:p w14:paraId="7BC0454D" w14:textId="3F7212DE" w:rsidR="00BD3962" w:rsidRDefault="00922460" w:rsidP="00B03A03">
      <w:pPr>
        <w:pStyle w:val="Heading1"/>
      </w:pPr>
      <w:r>
        <w:t>Reflection</w:t>
      </w:r>
    </w:p>
    <w:p w14:paraId="4FD2E112" w14:textId="2E174A92" w:rsidR="00922460" w:rsidRPr="00C112A2" w:rsidRDefault="00BC75A6" w:rsidP="00B03A03">
      <w:pPr>
        <w:pStyle w:val="BodyTextL25"/>
        <w:rPr>
          <w:i/>
          <w:iCs/>
          <w:u w:val="single"/>
        </w:rPr>
      </w:pPr>
      <w:r w:rsidRPr="00C112A2">
        <w:rPr>
          <w:i/>
          <w:iCs/>
          <w:u w:val="single"/>
        </w:rPr>
        <w:t>L</w:t>
      </w:r>
      <w:r w:rsidR="00E45607" w:rsidRPr="00C112A2">
        <w:rPr>
          <w:i/>
          <w:iCs/>
          <w:u w:val="single"/>
        </w:rPr>
        <w:t xml:space="preserve">ook at the </w:t>
      </w:r>
      <w:proofErr w:type="spellStart"/>
      <w:r w:rsidR="00E45607" w:rsidRPr="00C112A2">
        <w:rPr>
          <w:b/>
          <w:bCs/>
          <w:i/>
          <w:iCs/>
          <w:u w:val="single"/>
        </w:rPr>
        <w:t>mitm-saved.pcap</w:t>
      </w:r>
      <w:proofErr w:type="spellEnd"/>
      <w:r w:rsidR="00E45607" w:rsidRPr="00C112A2">
        <w:rPr>
          <w:i/>
          <w:iCs/>
          <w:u w:val="single"/>
        </w:rPr>
        <w:t xml:space="preserve"> file in Wireshark. </w:t>
      </w:r>
      <w:r w:rsidR="002A4C01" w:rsidRPr="00C112A2">
        <w:rPr>
          <w:i/>
          <w:iCs/>
          <w:u w:val="single"/>
        </w:rPr>
        <w:t xml:space="preserve">Note that the </w:t>
      </w:r>
      <w:r w:rsidR="00116DC0" w:rsidRPr="00C112A2">
        <w:rPr>
          <w:i/>
          <w:iCs/>
          <w:u w:val="single"/>
        </w:rPr>
        <w:t xml:space="preserve">attacking host sends ARP </w:t>
      </w:r>
      <w:r w:rsidR="00D13E43" w:rsidRPr="00C112A2">
        <w:rPr>
          <w:i/>
          <w:iCs/>
          <w:u w:val="single"/>
        </w:rPr>
        <w:t>replies</w:t>
      </w:r>
      <w:r w:rsidR="00642C7D" w:rsidRPr="00C112A2">
        <w:rPr>
          <w:i/>
          <w:iCs/>
          <w:u w:val="single"/>
        </w:rPr>
        <w:t xml:space="preserve"> </w:t>
      </w:r>
      <w:r w:rsidR="009C5619" w:rsidRPr="00C112A2">
        <w:rPr>
          <w:i/>
          <w:iCs/>
          <w:u w:val="single"/>
        </w:rPr>
        <w:t xml:space="preserve">to the two targets </w:t>
      </w:r>
      <w:r w:rsidR="00D13E43" w:rsidRPr="00C112A2">
        <w:rPr>
          <w:i/>
          <w:iCs/>
          <w:u w:val="single"/>
        </w:rPr>
        <w:t>numerous</w:t>
      </w:r>
      <w:r w:rsidR="009C5619" w:rsidRPr="00C112A2">
        <w:rPr>
          <w:i/>
          <w:iCs/>
          <w:u w:val="single"/>
        </w:rPr>
        <w:t xml:space="preserve"> times</w:t>
      </w:r>
      <w:r w:rsidR="00072264" w:rsidRPr="00C112A2">
        <w:rPr>
          <w:i/>
          <w:iCs/>
          <w:u w:val="single"/>
        </w:rPr>
        <w:t xml:space="preserve"> throughout the </w:t>
      </w:r>
      <w:r w:rsidR="00234BC7" w:rsidRPr="00C112A2">
        <w:rPr>
          <w:i/>
          <w:iCs/>
          <w:u w:val="single"/>
        </w:rPr>
        <w:t xml:space="preserve">capture session. </w:t>
      </w:r>
      <w:r w:rsidR="004D401C" w:rsidRPr="00C112A2">
        <w:rPr>
          <w:i/>
          <w:iCs/>
          <w:u w:val="single"/>
        </w:rPr>
        <w:t>Explain.</w:t>
      </w:r>
    </w:p>
    <w:p w14:paraId="1967850C" w14:textId="77777777" w:rsidR="007439AF" w:rsidRDefault="007439AF" w:rsidP="00B03A03">
      <w:pPr>
        <w:pStyle w:val="AnswerLineL25"/>
      </w:pPr>
      <w:r>
        <w:t>&lt;Type your answer here&gt;</w:t>
      </w:r>
    </w:p>
    <w:p w14:paraId="33BE1328" w14:textId="2FC2D93F" w:rsidR="00B03A03" w:rsidRPr="00B03A03" w:rsidRDefault="00B03A03" w:rsidP="00B03A03">
      <w:pPr>
        <w:pStyle w:val="ConfigWindow"/>
      </w:pPr>
      <w:r w:rsidRPr="00B03A03">
        <w:t>End of document</w:t>
      </w:r>
    </w:p>
    <w:sectPr w:rsidR="00B03A03" w:rsidRPr="00B03A03" w:rsidSect="009C3182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7C253" w14:textId="77777777" w:rsidR="00170690" w:rsidRDefault="00170690" w:rsidP="00710659">
      <w:pPr>
        <w:spacing w:after="0" w:line="240" w:lineRule="auto"/>
      </w:pPr>
      <w:r>
        <w:separator/>
      </w:r>
    </w:p>
    <w:p w14:paraId="60C6C437" w14:textId="77777777" w:rsidR="00170690" w:rsidRDefault="00170690"/>
  </w:endnote>
  <w:endnote w:type="continuationSeparator" w:id="0">
    <w:p w14:paraId="0BEC32FB" w14:textId="77777777" w:rsidR="00170690" w:rsidRDefault="00170690" w:rsidP="00710659">
      <w:pPr>
        <w:spacing w:after="0" w:line="240" w:lineRule="auto"/>
      </w:pPr>
      <w:r>
        <w:continuationSeparator/>
      </w:r>
    </w:p>
    <w:p w14:paraId="7F6C702A" w14:textId="77777777" w:rsidR="00170690" w:rsidRDefault="00170690"/>
  </w:endnote>
  <w:endnote w:type="continuationNotice" w:id="1">
    <w:p w14:paraId="7B24B7DE" w14:textId="77777777" w:rsidR="00170690" w:rsidRDefault="00170690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0240" w14:textId="77777777" w:rsidR="001441D0" w:rsidRDefault="001441D0" w:rsidP="00B10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F267E" w14:textId="7C0F20B5" w:rsidR="00926CB2" w:rsidRPr="00882B63" w:rsidRDefault="008E00D5" w:rsidP="00B105BF">
    <w:pPr>
      <w:pStyle w:val="Footer"/>
      <w:rPr>
        <w:szCs w:val="16"/>
      </w:rPr>
    </w:pPr>
    <w:r w:rsidRPr="00B31F19">
      <w:rPr>
        <w:rFonts w:ascii="Symbol" w:eastAsia="Symbol" w:hAnsi="Symbol" w:cs="Symbol"/>
      </w:rPr>
      <w:t>ã</w:t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 w:rsidR="00D7247A">
          <w:t>2023</w:t>
        </w:r>
      </w:sdtContent>
    </w:sdt>
    <w:r>
      <w:t xml:space="preserve"> </w:t>
    </w:r>
    <w:r w:rsidR="00272B3B">
      <w:t xml:space="preserve">- </w:t>
    </w:r>
    <w:r w:rsidR="00272B3B">
      <w:fldChar w:fldCharType="begin"/>
    </w:r>
    <w:r w:rsidR="00272B3B">
      <w:instrText xml:space="preserve"> SAVEDATE  \@ "yyyy"  \* MERGEFORMAT </w:instrText>
    </w:r>
    <w:r w:rsidR="00272B3B">
      <w:fldChar w:fldCharType="separate"/>
    </w:r>
    <w:r w:rsidR="00941CF5">
      <w:rPr>
        <w:noProof/>
      </w:rPr>
      <w:t>2023</w:t>
    </w:r>
    <w:r w:rsidR="00272B3B"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882B6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C5588" w14:textId="267F9E6C" w:rsidR="00882B63" w:rsidRPr="00882B63" w:rsidRDefault="00882B63" w:rsidP="00B105BF">
    <w:pPr>
      <w:pStyle w:val="Footer"/>
      <w:rPr>
        <w:szCs w:val="16"/>
      </w:rPr>
    </w:pPr>
    <w:r w:rsidRPr="00B31F19">
      <w:rPr>
        <w:rFonts w:ascii="Symbol" w:eastAsia="Symbol" w:hAnsi="Symbol" w:cs="Symbol"/>
      </w:rPr>
      <w:t>ã</w:t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 w:rsidR="00D7247A">
          <w:t>2023</w:t>
        </w:r>
      </w:sdtContent>
    </w:sdt>
    <w:r w:rsidR="007E6402">
      <w:t xml:space="preserve"> </w:t>
    </w:r>
    <w:r w:rsidR="00272B3B">
      <w:t xml:space="preserve">- </w:t>
    </w:r>
    <w:r w:rsidR="00272B3B">
      <w:fldChar w:fldCharType="begin"/>
    </w:r>
    <w:r w:rsidR="00272B3B">
      <w:instrText xml:space="preserve"> SAVEDATE  \@ "yyyy"  \* MERGEFORMAT </w:instrText>
    </w:r>
    <w:r w:rsidR="00272B3B">
      <w:fldChar w:fldCharType="separate"/>
    </w:r>
    <w:r w:rsidR="00941CF5">
      <w:rPr>
        <w:noProof/>
      </w:rPr>
      <w:t>2023</w:t>
    </w:r>
    <w:r w:rsidR="00272B3B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="00C2063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AF297" w14:textId="77777777" w:rsidR="00170690" w:rsidRDefault="00170690" w:rsidP="00710659">
      <w:pPr>
        <w:spacing w:after="0" w:line="240" w:lineRule="auto"/>
      </w:pPr>
      <w:r>
        <w:separator/>
      </w:r>
    </w:p>
    <w:p w14:paraId="60197EB1" w14:textId="77777777" w:rsidR="00170690" w:rsidRDefault="00170690"/>
  </w:footnote>
  <w:footnote w:type="continuationSeparator" w:id="0">
    <w:p w14:paraId="1D5B8EB2" w14:textId="77777777" w:rsidR="00170690" w:rsidRDefault="00170690" w:rsidP="00710659">
      <w:pPr>
        <w:spacing w:after="0" w:line="240" w:lineRule="auto"/>
      </w:pPr>
      <w:r>
        <w:continuationSeparator/>
      </w:r>
    </w:p>
    <w:p w14:paraId="5C7DF96F" w14:textId="77777777" w:rsidR="00170690" w:rsidRDefault="00170690"/>
  </w:footnote>
  <w:footnote w:type="continuationNotice" w:id="1">
    <w:p w14:paraId="40699654" w14:textId="77777777" w:rsidR="00170690" w:rsidRDefault="00170690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alias w:val="Title"/>
      <w:tag w:val=""/>
      <w:id w:val="-1711953976"/>
      <w:placeholder>
        <w:docPart w:val="58156592E7954074A9F56D0020FDC5C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D1F8D0E" w14:textId="74CD012B" w:rsidR="00926CB2" w:rsidRDefault="00000298" w:rsidP="008402F2">
        <w:pPr>
          <w:pStyle w:val="PageHead"/>
        </w:pPr>
        <w:r>
          <w:t>Lab - On-Path Attacks with Ettercap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E5374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6319A874" wp14:editId="6A604E8B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97239"/>
    <w:multiLevelType w:val="multilevel"/>
    <w:tmpl w:val="0D2CB92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0FBD7F30"/>
    <w:multiLevelType w:val="multilevel"/>
    <w:tmpl w:val="BE2C3BBC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25210975"/>
    <w:multiLevelType w:val="hybridMultilevel"/>
    <w:tmpl w:val="4288A68C"/>
    <w:lvl w:ilvl="0" w:tplc="4F2A85D2">
      <w:start w:val="255"/>
      <w:numFmt w:val="bullet"/>
      <w:lvlText w:val="-"/>
      <w:lvlJc w:val="left"/>
      <w:pPr>
        <w:ind w:left="48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4BF23836"/>
    <w:multiLevelType w:val="multilevel"/>
    <w:tmpl w:val="E40678D6"/>
    <w:styleLink w:val="BulletList"/>
    <w:lvl w:ilvl="0">
      <w:start w:val="1"/>
      <w:numFmt w:val="bullet"/>
      <w:pStyle w:val="Bulletlevel1"/>
      <w:lvlText w:val=""/>
      <w:lvlJc w:val="left"/>
      <w:pPr>
        <w:ind w:left="720" w:hanging="360"/>
      </w:pPr>
      <w:rPr>
        <w:rFonts w:ascii="Webdings" w:hAnsi="Webdings" w:hint="default"/>
        <w:sz w:val="14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574411D5"/>
    <w:multiLevelType w:val="multilevel"/>
    <w:tmpl w:val="7EA287D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18355618">
    <w:abstractNumId w:val="7"/>
    <w:lvlOverride w:ilvl="0">
      <w:lvl w:ilvl="0">
        <w:start w:val="1"/>
        <w:numFmt w:val="bullet"/>
        <w:pStyle w:val="Bulletlevel1"/>
        <w:lvlText w:val=""/>
        <w:lvlJc w:val="left"/>
        <w:pPr>
          <w:ind w:left="720" w:hanging="360"/>
        </w:pPr>
        <w:rPr>
          <w:rFonts w:ascii="Webdings" w:hAnsi="Webdings" w:hint="default"/>
          <w:sz w:val="14"/>
          <w:szCs w:val="14"/>
        </w:rPr>
      </w:lvl>
    </w:lvlOverride>
  </w:num>
  <w:num w:numId="2" w16cid:durableId="1953245219">
    <w:abstractNumId w:val="2"/>
    <w:lvlOverride w:ilvl="0"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 w16cid:durableId="90467698">
    <w:abstractNumId w:val="4"/>
  </w:num>
  <w:num w:numId="4" w16cid:durableId="1479376628">
    <w:abstractNumId w:val="2"/>
    <w:lvlOverride w:ilvl="0">
      <w:startOverride w:val="1"/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 w16cid:durableId="502479607">
    <w:abstractNumId w:val="2"/>
  </w:num>
  <w:num w:numId="6" w16cid:durableId="1884711720">
    <w:abstractNumId w:val="0"/>
  </w:num>
  <w:num w:numId="7" w16cid:durableId="1001202891">
    <w:abstractNumId w:val="1"/>
  </w:num>
  <w:num w:numId="8" w16cid:durableId="1901137091">
    <w:abstractNumId w:val="5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 w16cid:durableId="1547446221">
    <w:abstractNumId w:val="2"/>
  </w:num>
  <w:num w:numId="10" w16cid:durableId="2013334494">
    <w:abstractNumId w:val="8"/>
  </w:num>
  <w:num w:numId="11" w16cid:durableId="10451081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5663158">
    <w:abstractNumId w:val="3"/>
  </w:num>
  <w:num w:numId="13" w16cid:durableId="327827988">
    <w:abstractNumId w:val="7"/>
  </w:num>
  <w:num w:numId="14" w16cid:durableId="1000043106">
    <w:abstractNumId w:val="6"/>
  </w:num>
  <w:num w:numId="15" w16cid:durableId="626592834">
    <w:abstractNumId w:val="3"/>
  </w:num>
  <w:num w:numId="16" w16cid:durableId="193123292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99"/>
    <w:rsid w:val="00000298"/>
    <w:rsid w:val="00001BDF"/>
    <w:rsid w:val="0000380F"/>
    <w:rsid w:val="00004175"/>
    <w:rsid w:val="000059C9"/>
    <w:rsid w:val="0000794B"/>
    <w:rsid w:val="00011DF8"/>
    <w:rsid w:val="00012C22"/>
    <w:rsid w:val="000153BB"/>
    <w:rsid w:val="000160F7"/>
    <w:rsid w:val="00016D5B"/>
    <w:rsid w:val="00016F30"/>
    <w:rsid w:val="00017048"/>
    <w:rsid w:val="0002047C"/>
    <w:rsid w:val="00021B9A"/>
    <w:rsid w:val="000242D6"/>
    <w:rsid w:val="00024EE5"/>
    <w:rsid w:val="000265D3"/>
    <w:rsid w:val="000309A9"/>
    <w:rsid w:val="00041AF6"/>
    <w:rsid w:val="00041BB9"/>
    <w:rsid w:val="00044E62"/>
    <w:rsid w:val="00045284"/>
    <w:rsid w:val="00050BA4"/>
    <w:rsid w:val="0005141D"/>
    <w:rsid w:val="00051738"/>
    <w:rsid w:val="0005242B"/>
    <w:rsid w:val="00052548"/>
    <w:rsid w:val="0005523D"/>
    <w:rsid w:val="00056F8B"/>
    <w:rsid w:val="00060696"/>
    <w:rsid w:val="00062D89"/>
    <w:rsid w:val="000660C9"/>
    <w:rsid w:val="00067A67"/>
    <w:rsid w:val="00070C16"/>
    <w:rsid w:val="00072264"/>
    <w:rsid w:val="00072724"/>
    <w:rsid w:val="000732CB"/>
    <w:rsid w:val="00074668"/>
    <w:rsid w:val="00075EA9"/>
    <w:rsid w:val="000762BF"/>
    <w:rsid w:val="000769CF"/>
    <w:rsid w:val="00080AD8"/>
    <w:rsid w:val="00080B72"/>
    <w:rsid w:val="000815D8"/>
    <w:rsid w:val="00081776"/>
    <w:rsid w:val="00083773"/>
    <w:rsid w:val="00083DA3"/>
    <w:rsid w:val="00084C99"/>
    <w:rsid w:val="00085CC6"/>
    <w:rsid w:val="00087D0F"/>
    <w:rsid w:val="00090C07"/>
    <w:rsid w:val="0009147A"/>
    <w:rsid w:val="00091E8D"/>
    <w:rsid w:val="00091E9E"/>
    <w:rsid w:val="0009378D"/>
    <w:rsid w:val="00093998"/>
    <w:rsid w:val="00093E4D"/>
    <w:rsid w:val="00095B22"/>
    <w:rsid w:val="00095F96"/>
    <w:rsid w:val="00097163"/>
    <w:rsid w:val="00097859"/>
    <w:rsid w:val="000A1827"/>
    <w:rsid w:val="000A22C8"/>
    <w:rsid w:val="000A2C0F"/>
    <w:rsid w:val="000A3C15"/>
    <w:rsid w:val="000B06D3"/>
    <w:rsid w:val="000B2344"/>
    <w:rsid w:val="000B2C62"/>
    <w:rsid w:val="000B7DE5"/>
    <w:rsid w:val="000C2118"/>
    <w:rsid w:val="000C333E"/>
    <w:rsid w:val="000C3F25"/>
    <w:rsid w:val="000C5EF2"/>
    <w:rsid w:val="000C6225"/>
    <w:rsid w:val="000C6425"/>
    <w:rsid w:val="000C6E6E"/>
    <w:rsid w:val="000C7B7D"/>
    <w:rsid w:val="000D55B4"/>
    <w:rsid w:val="000E0F54"/>
    <w:rsid w:val="000E65F0"/>
    <w:rsid w:val="000F072C"/>
    <w:rsid w:val="000F2074"/>
    <w:rsid w:val="000F31D7"/>
    <w:rsid w:val="000F4E6D"/>
    <w:rsid w:val="000F6743"/>
    <w:rsid w:val="000F67E6"/>
    <w:rsid w:val="001006C2"/>
    <w:rsid w:val="00100DDA"/>
    <w:rsid w:val="00101BE8"/>
    <w:rsid w:val="00103401"/>
    <w:rsid w:val="00103A44"/>
    <w:rsid w:val="00103D36"/>
    <w:rsid w:val="0010436E"/>
    <w:rsid w:val="001049A5"/>
    <w:rsid w:val="00105511"/>
    <w:rsid w:val="00106275"/>
    <w:rsid w:val="00107152"/>
    <w:rsid w:val="00107B2B"/>
    <w:rsid w:val="00112AC5"/>
    <w:rsid w:val="001133DD"/>
    <w:rsid w:val="00113B5A"/>
    <w:rsid w:val="00116DC0"/>
    <w:rsid w:val="0012040B"/>
    <w:rsid w:val="00120CBE"/>
    <w:rsid w:val="00121BAE"/>
    <w:rsid w:val="00122111"/>
    <w:rsid w:val="00122F11"/>
    <w:rsid w:val="00125806"/>
    <w:rsid w:val="00125D39"/>
    <w:rsid w:val="001261C4"/>
    <w:rsid w:val="001263C7"/>
    <w:rsid w:val="001306F6"/>
    <w:rsid w:val="00130A20"/>
    <w:rsid w:val="001314FB"/>
    <w:rsid w:val="001366EC"/>
    <w:rsid w:val="00137C1E"/>
    <w:rsid w:val="0014219C"/>
    <w:rsid w:val="001425ED"/>
    <w:rsid w:val="001433C1"/>
    <w:rsid w:val="00143450"/>
    <w:rsid w:val="001441D0"/>
    <w:rsid w:val="00144997"/>
    <w:rsid w:val="001475DE"/>
    <w:rsid w:val="001523C0"/>
    <w:rsid w:val="001535FE"/>
    <w:rsid w:val="001538EF"/>
    <w:rsid w:val="00153F27"/>
    <w:rsid w:val="00154E3A"/>
    <w:rsid w:val="00155352"/>
    <w:rsid w:val="00157902"/>
    <w:rsid w:val="00162105"/>
    <w:rsid w:val="00162EEA"/>
    <w:rsid w:val="00163164"/>
    <w:rsid w:val="001652BC"/>
    <w:rsid w:val="00166253"/>
    <w:rsid w:val="001667DD"/>
    <w:rsid w:val="00166F41"/>
    <w:rsid w:val="001704B7"/>
    <w:rsid w:val="00170690"/>
    <w:rsid w:val="001708A6"/>
    <w:rsid w:val="001710C0"/>
    <w:rsid w:val="00172AFB"/>
    <w:rsid w:val="001734D7"/>
    <w:rsid w:val="00174D6F"/>
    <w:rsid w:val="00176499"/>
    <w:rsid w:val="00176BD2"/>
    <w:rsid w:val="001772B8"/>
    <w:rsid w:val="00177310"/>
    <w:rsid w:val="00177B76"/>
    <w:rsid w:val="001805FF"/>
    <w:rsid w:val="00180FBF"/>
    <w:rsid w:val="001813C3"/>
    <w:rsid w:val="00182CF4"/>
    <w:rsid w:val="00186CE1"/>
    <w:rsid w:val="00190B4B"/>
    <w:rsid w:val="00191F00"/>
    <w:rsid w:val="001927BF"/>
    <w:rsid w:val="00192F12"/>
    <w:rsid w:val="00193648"/>
    <w:rsid w:val="00193F14"/>
    <w:rsid w:val="001955F2"/>
    <w:rsid w:val="00196CBC"/>
    <w:rsid w:val="0019753E"/>
    <w:rsid w:val="00197614"/>
    <w:rsid w:val="001A0312"/>
    <w:rsid w:val="001A15DA"/>
    <w:rsid w:val="001A2694"/>
    <w:rsid w:val="001A2C9B"/>
    <w:rsid w:val="001A3CC7"/>
    <w:rsid w:val="001A3F0C"/>
    <w:rsid w:val="001A67A4"/>
    <w:rsid w:val="001A69AC"/>
    <w:rsid w:val="001A69ED"/>
    <w:rsid w:val="001B2462"/>
    <w:rsid w:val="001B4B23"/>
    <w:rsid w:val="001B67D8"/>
    <w:rsid w:val="001B6D5E"/>
    <w:rsid w:val="001B6F95"/>
    <w:rsid w:val="001C05A1"/>
    <w:rsid w:val="001C1D9E"/>
    <w:rsid w:val="001C259C"/>
    <w:rsid w:val="001C4A61"/>
    <w:rsid w:val="001C5998"/>
    <w:rsid w:val="001C5BCD"/>
    <w:rsid w:val="001C5C08"/>
    <w:rsid w:val="001C7350"/>
    <w:rsid w:val="001C73C7"/>
    <w:rsid w:val="001C7C3B"/>
    <w:rsid w:val="001D055E"/>
    <w:rsid w:val="001D13B5"/>
    <w:rsid w:val="001D17D7"/>
    <w:rsid w:val="001D22E0"/>
    <w:rsid w:val="001D2DD7"/>
    <w:rsid w:val="001D5B6F"/>
    <w:rsid w:val="001D5FBB"/>
    <w:rsid w:val="001D75E9"/>
    <w:rsid w:val="001D7EE6"/>
    <w:rsid w:val="001E04D2"/>
    <w:rsid w:val="001E0AB8"/>
    <w:rsid w:val="001E1A16"/>
    <w:rsid w:val="001E2393"/>
    <w:rsid w:val="001E3777"/>
    <w:rsid w:val="001E38E0"/>
    <w:rsid w:val="001E38F3"/>
    <w:rsid w:val="001E4E72"/>
    <w:rsid w:val="001E62B3"/>
    <w:rsid w:val="001E6424"/>
    <w:rsid w:val="001F0171"/>
    <w:rsid w:val="001F0D77"/>
    <w:rsid w:val="001F1469"/>
    <w:rsid w:val="001F21AC"/>
    <w:rsid w:val="001F643A"/>
    <w:rsid w:val="001F7284"/>
    <w:rsid w:val="001F7D24"/>
    <w:rsid w:val="001F7DD8"/>
    <w:rsid w:val="00201928"/>
    <w:rsid w:val="00202511"/>
    <w:rsid w:val="00203E26"/>
    <w:rsid w:val="0020449C"/>
    <w:rsid w:val="00205FB9"/>
    <w:rsid w:val="00206479"/>
    <w:rsid w:val="00210269"/>
    <w:rsid w:val="002113B8"/>
    <w:rsid w:val="00214F07"/>
    <w:rsid w:val="00215665"/>
    <w:rsid w:val="002163BB"/>
    <w:rsid w:val="00216822"/>
    <w:rsid w:val="0021792C"/>
    <w:rsid w:val="00220909"/>
    <w:rsid w:val="002217D0"/>
    <w:rsid w:val="00222281"/>
    <w:rsid w:val="00222B98"/>
    <w:rsid w:val="00223341"/>
    <w:rsid w:val="00223A78"/>
    <w:rsid w:val="00223AA3"/>
    <w:rsid w:val="002240AB"/>
    <w:rsid w:val="00225E37"/>
    <w:rsid w:val="00225FB0"/>
    <w:rsid w:val="00230EA2"/>
    <w:rsid w:val="0023119E"/>
    <w:rsid w:val="00231DCA"/>
    <w:rsid w:val="00234BC7"/>
    <w:rsid w:val="00235792"/>
    <w:rsid w:val="002357DD"/>
    <w:rsid w:val="00237032"/>
    <w:rsid w:val="00237035"/>
    <w:rsid w:val="00242E3A"/>
    <w:rsid w:val="002438B2"/>
    <w:rsid w:val="00246492"/>
    <w:rsid w:val="002506CF"/>
    <w:rsid w:val="0025107F"/>
    <w:rsid w:val="00255AAD"/>
    <w:rsid w:val="00260CD4"/>
    <w:rsid w:val="002639D8"/>
    <w:rsid w:val="00264805"/>
    <w:rsid w:val="00265F77"/>
    <w:rsid w:val="00266C83"/>
    <w:rsid w:val="00270735"/>
    <w:rsid w:val="00270FCC"/>
    <w:rsid w:val="00272B3B"/>
    <w:rsid w:val="002768DC"/>
    <w:rsid w:val="00277BA3"/>
    <w:rsid w:val="002946FA"/>
    <w:rsid w:val="00294826"/>
    <w:rsid w:val="002949FD"/>
    <w:rsid w:val="00294C8F"/>
    <w:rsid w:val="002A05CB"/>
    <w:rsid w:val="002A0B2E"/>
    <w:rsid w:val="002A0DC1"/>
    <w:rsid w:val="002A1F5D"/>
    <w:rsid w:val="002A2F76"/>
    <w:rsid w:val="002A4C01"/>
    <w:rsid w:val="002A6C56"/>
    <w:rsid w:val="002A7773"/>
    <w:rsid w:val="002B2435"/>
    <w:rsid w:val="002B2D68"/>
    <w:rsid w:val="002C04C4"/>
    <w:rsid w:val="002C090C"/>
    <w:rsid w:val="002C1243"/>
    <w:rsid w:val="002C1787"/>
    <w:rsid w:val="002C1815"/>
    <w:rsid w:val="002C231B"/>
    <w:rsid w:val="002C43BD"/>
    <w:rsid w:val="002C475E"/>
    <w:rsid w:val="002C5882"/>
    <w:rsid w:val="002C6AD6"/>
    <w:rsid w:val="002D6C2A"/>
    <w:rsid w:val="002D7A86"/>
    <w:rsid w:val="002E11F0"/>
    <w:rsid w:val="002E6A96"/>
    <w:rsid w:val="002E6B99"/>
    <w:rsid w:val="002F0A41"/>
    <w:rsid w:val="002F153A"/>
    <w:rsid w:val="002F4100"/>
    <w:rsid w:val="002F45FF"/>
    <w:rsid w:val="002F53FD"/>
    <w:rsid w:val="002F66D3"/>
    <w:rsid w:val="002F6D17"/>
    <w:rsid w:val="00301F16"/>
    <w:rsid w:val="00302887"/>
    <w:rsid w:val="0030342E"/>
    <w:rsid w:val="003056EB"/>
    <w:rsid w:val="003071FF"/>
    <w:rsid w:val="0030742D"/>
    <w:rsid w:val="00310652"/>
    <w:rsid w:val="00311033"/>
    <w:rsid w:val="00311065"/>
    <w:rsid w:val="0031371D"/>
    <w:rsid w:val="0031509E"/>
    <w:rsid w:val="0031789F"/>
    <w:rsid w:val="0031797F"/>
    <w:rsid w:val="00320788"/>
    <w:rsid w:val="003216AC"/>
    <w:rsid w:val="00322490"/>
    <w:rsid w:val="003233A3"/>
    <w:rsid w:val="00325DFA"/>
    <w:rsid w:val="00326298"/>
    <w:rsid w:val="00326E08"/>
    <w:rsid w:val="00326FA6"/>
    <w:rsid w:val="00334C33"/>
    <w:rsid w:val="00341F97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7F1"/>
    <w:rsid w:val="003608AC"/>
    <w:rsid w:val="003626B7"/>
    <w:rsid w:val="00362FAD"/>
    <w:rsid w:val="00362FE6"/>
    <w:rsid w:val="00363A23"/>
    <w:rsid w:val="0036440C"/>
    <w:rsid w:val="0036465A"/>
    <w:rsid w:val="003706CB"/>
    <w:rsid w:val="00373F6F"/>
    <w:rsid w:val="00377883"/>
    <w:rsid w:val="00380C8B"/>
    <w:rsid w:val="00386D65"/>
    <w:rsid w:val="00386E81"/>
    <w:rsid w:val="00390C38"/>
    <w:rsid w:val="00392748"/>
    <w:rsid w:val="00392C65"/>
    <w:rsid w:val="00392ED5"/>
    <w:rsid w:val="0039429D"/>
    <w:rsid w:val="003A19DC"/>
    <w:rsid w:val="003A1B45"/>
    <w:rsid w:val="003A220C"/>
    <w:rsid w:val="003A50D3"/>
    <w:rsid w:val="003A5957"/>
    <w:rsid w:val="003B0005"/>
    <w:rsid w:val="003B256A"/>
    <w:rsid w:val="003B46FC"/>
    <w:rsid w:val="003B5767"/>
    <w:rsid w:val="003B583C"/>
    <w:rsid w:val="003B7605"/>
    <w:rsid w:val="003C08AA"/>
    <w:rsid w:val="003C2A7B"/>
    <w:rsid w:val="003C4782"/>
    <w:rsid w:val="003C49EF"/>
    <w:rsid w:val="003C4EDD"/>
    <w:rsid w:val="003C6BCA"/>
    <w:rsid w:val="003C7902"/>
    <w:rsid w:val="003D0BFF"/>
    <w:rsid w:val="003D14D6"/>
    <w:rsid w:val="003D27DB"/>
    <w:rsid w:val="003D3B14"/>
    <w:rsid w:val="003D446D"/>
    <w:rsid w:val="003D6EF1"/>
    <w:rsid w:val="003E5BE5"/>
    <w:rsid w:val="003F18D1"/>
    <w:rsid w:val="003F20EC"/>
    <w:rsid w:val="003F267B"/>
    <w:rsid w:val="003F4F0E"/>
    <w:rsid w:val="003F6096"/>
    <w:rsid w:val="003F6E06"/>
    <w:rsid w:val="00400965"/>
    <w:rsid w:val="00403726"/>
    <w:rsid w:val="00403C7A"/>
    <w:rsid w:val="004057A6"/>
    <w:rsid w:val="00405AE7"/>
    <w:rsid w:val="00405BFA"/>
    <w:rsid w:val="00406554"/>
    <w:rsid w:val="00407755"/>
    <w:rsid w:val="00410238"/>
    <w:rsid w:val="0041293B"/>
    <w:rsid w:val="004131B0"/>
    <w:rsid w:val="00414D90"/>
    <w:rsid w:val="00416C42"/>
    <w:rsid w:val="00416E49"/>
    <w:rsid w:val="00416E6D"/>
    <w:rsid w:val="0042120E"/>
    <w:rsid w:val="004223A5"/>
    <w:rsid w:val="00422476"/>
    <w:rsid w:val="0042298C"/>
    <w:rsid w:val="0042378E"/>
    <w:rsid w:val="0042385C"/>
    <w:rsid w:val="00423E6B"/>
    <w:rsid w:val="00424038"/>
    <w:rsid w:val="00426F34"/>
    <w:rsid w:val="00426FA5"/>
    <w:rsid w:val="00430BAA"/>
    <w:rsid w:val="00431654"/>
    <w:rsid w:val="004332C2"/>
    <w:rsid w:val="00434926"/>
    <w:rsid w:val="00434AD3"/>
    <w:rsid w:val="00443ACE"/>
    <w:rsid w:val="00444217"/>
    <w:rsid w:val="004478F4"/>
    <w:rsid w:val="00447926"/>
    <w:rsid w:val="00450F7A"/>
    <w:rsid w:val="004510F2"/>
    <w:rsid w:val="00452C6D"/>
    <w:rsid w:val="00455496"/>
    <w:rsid w:val="00455E0B"/>
    <w:rsid w:val="0045724D"/>
    <w:rsid w:val="00457934"/>
    <w:rsid w:val="00462B9F"/>
    <w:rsid w:val="004644A4"/>
    <w:rsid w:val="004648E1"/>
    <w:rsid w:val="004659EE"/>
    <w:rsid w:val="0046E0DC"/>
    <w:rsid w:val="00473E34"/>
    <w:rsid w:val="0047591A"/>
    <w:rsid w:val="00476BA9"/>
    <w:rsid w:val="00481650"/>
    <w:rsid w:val="00490807"/>
    <w:rsid w:val="004936C2"/>
    <w:rsid w:val="0049379C"/>
    <w:rsid w:val="004956A0"/>
    <w:rsid w:val="004A1CA0"/>
    <w:rsid w:val="004A22E9"/>
    <w:rsid w:val="004A4ACD"/>
    <w:rsid w:val="004A506C"/>
    <w:rsid w:val="004A5BC5"/>
    <w:rsid w:val="004B023D"/>
    <w:rsid w:val="004B2A2E"/>
    <w:rsid w:val="004B5A83"/>
    <w:rsid w:val="004B671C"/>
    <w:rsid w:val="004C0909"/>
    <w:rsid w:val="004C3F97"/>
    <w:rsid w:val="004D01F2"/>
    <w:rsid w:val="004D2CED"/>
    <w:rsid w:val="004D3339"/>
    <w:rsid w:val="004D353F"/>
    <w:rsid w:val="004D36D7"/>
    <w:rsid w:val="004D401C"/>
    <w:rsid w:val="004D682B"/>
    <w:rsid w:val="004D725A"/>
    <w:rsid w:val="004D7C5F"/>
    <w:rsid w:val="004D7E8A"/>
    <w:rsid w:val="004E08E7"/>
    <w:rsid w:val="004E6152"/>
    <w:rsid w:val="004F344A"/>
    <w:rsid w:val="004F4EC3"/>
    <w:rsid w:val="004F74CE"/>
    <w:rsid w:val="00504D52"/>
    <w:rsid w:val="00504ED4"/>
    <w:rsid w:val="00505DC6"/>
    <w:rsid w:val="00510639"/>
    <w:rsid w:val="00511791"/>
    <w:rsid w:val="0051241C"/>
    <w:rsid w:val="005139BE"/>
    <w:rsid w:val="0051412C"/>
    <w:rsid w:val="00516142"/>
    <w:rsid w:val="0051681C"/>
    <w:rsid w:val="00520027"/>
    <w:rsid w:val="00520821"/>
    <w:rsid w:val="0052093C"/>
    <w:rsid w:val="00521B31"/>
    <w:rsid w:val="00521DDF"/>
    <w:rsid w:val="00522469"/>
    <w:rsid w:val="0052400A"/>
    <w:rsid w:val="00524B71"/>
    <w:rsid w:val="0052789C"/>
    <w:rsid w:val="00530EF4"/>
    <w:rsid w:val="005317F2"/>
    <w:rsid w:val="00534ADB"/>
    <w:rsid w:val="00536277"/>
    <w:rsid w:val="00536F43"/>
    <w:rsid w:val="00537B46"/>
    <w:rsid w:val="00542616"/>
    <w:rsid w:val="00543F0B"/>
    <w:rsid w:val="00544023"/>
    <w:rsid w:val="00544427"/>
    <w:rsid w:val="005468C1"/>
    <w:rsid w:val="00546BC9"/>
    <w:rsid w:val="00547A03"/>
    <w:rsid w:val="00550E16"/>
    <w:rsid w:val="005510BA"/>
    <w:rsid w:val="005524BA"/>
    <w:rsid w:val="005524D8"/>
    <w:rsid w:val="00552A45"/>
    <w:rsid w:val="00552BF7"/>
    <w:rsid w:val="005538C8"/>
    <w:rsid w:val="005540DA"/>
    <w:rsid w:val="005549D4"/>
    <w:rsid w:val="00554B4E"/>
    <w:rsid w:val="00556C02"/>
    <w:rsid w:val="00561001"/>
    <w:rsid w:val="00561BB2"/>
    <w:rsid w:val="00561F95"/>
    <w:rsid w:val="00563249"/>
    <w:rsid w:val="00570A65"/>
    <w:rsid w:val="00571390"/>
    <w:rsid w:val="00573FAF"/>
    <w:rsid w:val="005750A4"/>
    <w:rsid w:val="005762B1"/>
    <w:rsid w:val="00580456"/>
    <w:rsid w:val="00580E73"/>
    <w:rsid w:val="00582338"/>
    <w:rsid w:val="005876D1"/>
    <w:rsid w:val="00592329"/>
    <w:rsid w:val="00593386"/>
    <w:rsid w:val="00595144"/>
    <w:rsid w:val="00596998"/>
    <w:rsid w:val="00597839"/>
    <w:rsid w:val="0059790F"/>
    <w:rsid w:val="00597AA7"/>
    <w:rsid w:val="005A1F8E"/>
    <w:rsid w:val="005A4017"/>
    <w:rsid w:val="005A57DC"/>
    <w:rsid w:val="005A643B"/>
    <w:rsid w:val="005A6E62"/>
    <w:rsid w:val="005A70FA"/>
    <w:rsid w:val="005A7702"/>
    <w:rsid w:val="005B0584"/>
    <w:rsid w:val="005B2FB3"/>
    <w:rsid w:val="005B4207"/>
    <w:rsid w:val="005C108F"/>
    <w:rsid w:val="005C3301"/>
    <w:rsid w:val="005C4D58"/>
    <w:rsid w:val="005C6DE5"/>
    <w:rsid w:val="005C7BEE"/>
    <w:rsid w:val="005D050B"/>
    <w:rsid w:val="005D2B29"/>
    <w:rsid w:val="005D354A"/>
    <w:rsid w:val="005D3E53"/>
    <w:rsid w:val="005D506C"/>
    <w:rsid w:val="005D50EC"/>
    <w:rsid w:val="005E209B"/>
    <w:rsid w:val="005E3235"/>
    <w:rsid w:val="005E4176"/>
    <w:rsid w:val="005E4876"/>
    <w:rsid w:val="005E651B"/>
    <w:rsid w:val="005E65B5"/>
    <w:rsid w:val="005E7859"/>
    <w:rsid w:val="005F0301"/>
    <w:rsid w:val="005F3155"/>
    <w:rsid w:val="005F3AE9"/>
    <w:rsid w:val="005F3CD1"/>
    <w:rsid w:val="005F3D36"/>
    <w:rsid w:val="005F72F1"/>
    <w:rsid w:val="005F74DF"/>
    <w:rsid w:val="006007BB"/>
    <w:rsid w:val="00601DC0"/>
    <w:rsid w:val="00601EF3"/>
    <w:rsid w:val="006026BE"/>
    <w:rsid w:val="00603278"/>
    <w:rsid w:val="006034CB"/>
    <w:rsid w:val="006034FC"/>
    <w:rsid w:val="00603503"/>
    <w:rsid w:val="006039A8"/>
    <w:rsid w:val="00603C52"/>
    <w:rsid w:val="00606817"/>
    <w:rsid w:val="006131CE"/>
    <w:rsid w:val="0061336B"/>
    <w:rsid w:val="00617D6E"/>
    <w:rsid w:val="00620ED5"/>
    <w:rsid w:val="00622950"/>
    <w:rsid w:val="00622D61"/>
    <w:rsid w:val="0062312C"/>
    <w:rsid w:val="00624198"/>
    <w:rsid w:val="00625CE4"/>
    <w:rsid w:val="00627DE2"/>
    <w:rsid w:val="006326A8"/>
    <w:rsid w:val="00636C28"/>
    <w:rsid w:val="006379D1"/>
    <w:rsid w:val="006428E5"/>
    <w:rsid w:val="00642C7D"/>
    <w:rsid w:val="00644958"/>
    <w:rsid w:val="006513FB"/>
    <w:rsid w:val="006565B2"/>
    <w:rsid w:val="00656EEF"/>
    <w:rsid w:val="006576AF"/>
    <w:rsid w:val="00664B4F"/>
    <w:rsid w:val="0066561F"/>
    <w:rsid w:val="00665766"/>
    <w:rsid w:val="00665AA6"/>
    <w:rsid w:val="00671FBD"/>
    <w:rsid w:val="00672919"/>
    <w:rsid w:val="006751E3"/>
    <w:rsid w:val="00676752"/>
    <w:rsid w:val="00677544"/>
    <w:rsid w:val="00680C61"/>
    <w:rsid w:val="006810FF"/>
    <w:rsid w:val="006812BE"/>
    <w:rsid w:val="00681687"/>
    <w:rsid w:val="00683BEC"/>
    <w:rsid w:val="00686295"/>
    <w:rsid w:val="00686587"/>
    <w:rsid w:val="006904CF"/>
    <w:rsid w:val="006906BA"/>
    <w:rsid w:val="00691654"/>
    <w:rsid w:val="006959C6"/>
    <w:rsid w:val="00695EE2"/>
    <w:rsid w:val="0069660B"/>
    <w:rsid w:val="006A1B33"/>
    <w:rsid w:val="006A24EC"/>
    <w:rsid w:val="006A3319"/>
    <w:rsid w:val="006A48F1"/>
    <w:rsid w:val="006A71A3"/>
    <w:rsid w:val="006B03F2"/>
    <w:rsid w:val="006B14C1"/>
    <w:rsid w:val="006B1639"/>
    <w:rsid w:val="006B1640"/>
    <w:rsid w:val="006B1F96"/>
    <w:rsid w:val="006B3044"/>
    <w:rsid w:val="006B5CA7"/>
    <w:rsid w:val="006B5E89"/>
    <w:rsid w:val="006B6C63"/>
    <w:rsid w:val="006C19B2"/>
    <w:rsid w:val="006C30A0"/>
    <w:rsid w:val="006C35FF"/>
    <w:rsid w:val="006C3A44"/>
    <w:rsid w:val="006C3FCF"/>
    <w:rsid w:val="006C57F2"/>
    <w:rsid w:val="006C5949"/>
    <w:rsid w:val="006C6832"/>
    <w:rsid w:val="006D04BB"/>
    <w:rsid w:val="006D1370"/>
    <w:rsid w:val="006D2471"/>
    <w:rsid w:val="006D2C28"/>
    <w:rsid w:val="006D3885"/>
    <w:rsid w:val="006D3FC1"/>
    <w:rsid w:val="006D7590"/>
    <w:rsid w:val="006E0416"/>
    <w:rsid w:val="006E317C"/>
    <w:rsid w:val="006E372B"/>
    <w:rsid w:val="006E48A1"/>
    <w:rsid w:val="006E5FE9"/>
    <w:rsid w:val="006E6581"/>
    <w:rsid w:val="006E71DF"/>
    <w:rsid w:val="006F09DB"/>
    <w:rsid w:val="006F1616"/>
    <w:rsid w:val="006F1CC4"/>
    <w:rsid w:val="006F2A86"/>
    <w:rsid w:val="006F3163"/>
    <w:rsid w:val="006F6A74"/>
    <w:rsid w:val="00702372"/>
    <w:rsid w:val="00703277"/>
    <w:rsid w:val="00704921"/>
    <w:rsid w:val="00705FEC"/>
    <w:rsid w:val="00707222"/>
    <w:rsid w:val="007104A3"/>
    <w:rsid w:val="00710659"/>
    <w:rsid w:val="0071147A"/>
    <w:rsid w:val="0071185D"/>
    <w:rsid w:val="00721E01"/>
    <w:rsid w:val="007222AD"/>
    <w:rsid w:val="00723073"/>
    <w:rsid w:val="007267CF"/>
    <w:rsid w:val="007277EB"/>
    <w:rsid w:val="007305E9"/>
    <w:rsid w:val="0073113B"/>
    <w:rsid w:val="00731F3F"/>
    <w:rsid w:val="00733BAB"/>
    <w:rsid w:val="0073604C"/>
    <w:rsid w:val="007436BF"/>
    <w:rsid w:val="007439AF"/>
    <w:rsid w:val="007443E9"/>
    <w:rsid w:val="00745DCE"/>
    <w:rsid w:val="007467DA"/>
    <w:rsid w:val="00747589"/>
    <w:rsid w:val="00747F8F"/>
    <w:rsid w:val="007507EC"/>
    <w:rsid w:val="00753D89"/>
    <w:rsid w:val="00753DDA"/>
    <w:rsid w:val="00753F4F"/>
    <w:rsid w:val="00754A6E"/>
    <w:rsid w:val="007550F9"/>
    <w:rsid w:val="007553D8"/>
    <w:rsid w:val="00755C9B"/>
    <w:rsid w:val="0075778B"/>
    <w:rsid w:val="00757E01"/>
    <w:rsid w:val="00760FE4"/>
    <w:rsid w:val="007634F5"/>
    <w:rsid w:val="007636C2"/>
    <w:rsid w:val="00763D8B"/>
    <w:rsid w:val="00764A2F"/>
    <w:rsid w:val="007657F6"/>
    <w:rsid w:val="00765E47"/>
    <w:rsid w:val="00765E9F"/>
    <w:rsid w:val="007666B8"/>
    <w:rsid w:val="007671EF"/>
    <w:rsid w:val="0076777D"/>
    <w:rsid w:val="0077125A"/>
    <w:rsid w:val="007729FE"/>
    <w:rsid w:val="007773AA"/>
    <w:rsid w:val="00780467"/>
    <w:rsid w:val="00781E6E"/>
    <w:rsid w:val="0078405B"/>
    <w:rsid w:val="00786F58"/>
    <w:rsid w:val="00787CC1"/>
    <w:rsid w:val="00792577"/>
    <w:rsid w:val="00792F4E"/>
    <w:rsid w:val="0079398D"/>
    <w:rsid w:val="007941D2"/>
    <w:rsid w:val="00795876"/>
    <w:rsid w:val="00796C25"/>
    <w:rsid w:val="007A0080"/>
    <w:rsid w:val="007A1984"/>
    <w:rsid w:val="007A25EE"/>
    <w:rsid w:val="007A287C"/>
    <w:rsid w:val="007A3B2A"/>
    <w:rsid w:val="007B097B"/>
    <w:rsid w:val="007B0C9D"/>
    <w:rsid w:val="007B3AFE"/>
    <w:rsid w:val="007B5522"/>
    <w:rsid w:val="007B5C35"/>
    <w:rsid w:val="007C0EE0"/>
    <w:rsid w:val="007C1B71"/>
    <w:rsid w:val="007C2D26"/>
    <w:rsid w:val="007C2FBB"/>
    <w:rsid w:val="007C5127"/>
    <w:rsid w:val="007C7164"/>
    <w:rsid w:val="007C7413"/>
    <w:rsid w:val="007D0428"/>
    <w:rsid w:val="007D1984"/>
    <w:rsid w:val="007D1B6A"/>
    <w:rsid w:val="007D2AFE"/>
    <w:rsid w:val="007D61C6"/>
    <w:rsid w:val="007E0F89"/>
    <w:rsid w:val="007E1FD6"/>
    <w:rsid w:val="007E3264"/>
    <w:rsid w:val="007E3FEA"/>
    <w:rsid w:val="007E6402"/>
    <w:rsid w:val="007E65A9"/>
    <w:rsid w:val="007F077C"/>
    <w:rsid w:val="007F0A0B"/>
    <w:rsid w:val="007F0C9A"/>
    <w:rsid w:val="007F359B"/>
    <w:rsid w:val="007F3A60"/>
    <w:rsid w:val="007F3D0B"/>
    <w:rsid w:val="007F4426"/>
    <w:rsid w:val="007F55D4"/>
    <w:rsid w:val="007F6191"/>
    <w:rsid w:val="007F735F"/>
    <w:rsid w:val="007F7C94"/>
    <w:rsid w:val="00802FFA"/>
    <w:rsid w:val="0080340D"/>
    <w:rsid w:val="00804C99"/>
    <w:rsid w:val="00807986"/>
    <w:rsid w:val="00810853"/>
    <w:rsid w:val="00810E4B"/>
    <w:rsid w:val="00814BAA"/>
    <w:rsid w:val="00816F0C"/>
    <w:rsid w:val="00817D73"/>
    <w:rsid w:val="0082211C"/>
    <w:rsid w:val="00824295"/>
    <w:rsid w:val="00827A65"/>
    <w:rsid w:val="008301A7"/>
    <w:rsid w:val="00830473"/>
    <w:rsid w:val="00830606"/>
    <w:rsid w:val="008313F3"/>
    <w:rsid w:val="008317E9"/>
    <w:rsid w:val="00836900"/>
    <w:rsid w:val="0083735A"/>
    <w:rsid w:val="008402F2"/>
    <w:rsid w:val="00840469"/>
    <w:rsid w:val="008405BB"/>
    <w:rsid w:val="0084564F"/>
    <w:rsid w:val="00846494"/>
    <w:rsid w:val="00847B20"/>
    <w:rsid w:val="008509D3"/>
    <w:rsid w:val="00851E57"/>
    <w:rsid w:val="00853418"/>
    <w:rsid w:val="00854DB1"/>
    <w:rsid w:val="00856EBD"/>
    <w:rsid w:val="00857CF6"/>
    <w:rsid w:val="008610ED"/>
    <w:rsid w:val="00861C6A"/>
    <w:rsid w:val="00865199"/>
    <w:rsid w:val="00867765"/>
    <w:rsid w:val="00867EAF"/>
    <w:rsid w:val="00870668"/>
    <w:rsid w:val="00870763"/>
    <w:rsid w:val="008713EA"/>
    <w:rsid w:val="00873C6B"/>
    <w:rsid w:val="0087631F"/>
    <w:rsid w:val="00877600"/>
    <w:rsid w:val="00877C36"/>
    <w:rsid w:val="00882B63"/>
    <w:rsid w:val="00883500"/>
    <w:rsid w:val="0088426A"/>
    <w:rsid w:val="008852BA"/>
    <w:rsid w:val="00890108"/>
    <w:rsid w:val="00892937"/>
    <w:rsid w:val="00892AFF"/>
    <w:rsid w:val="00893877"/>
    <w:rsid w:val="0089532C"/>
    <w:rsid w:val="00895581"/>
    <w:rsid w:val="00896165"/>
    <w:rsid w:val="00896681"/>
    <w:rsid w:val="008A0118"/>
    <w:rsid w:val="008A0F05"/>
    <w:rsid w:val="008A2749"/>
    <w:rsid w:val="008A36ED"/>
    <w:rsid w:val="008A3A90"/>
    <w:rsid w:val="008B020F"/>
    <w:rsid w:val="008B06D4"/>
    <w:rsid w:val="008B4F20"/>
    <w:rsid w:val="008B4F81"/>
    <w:rsid w:val="008B68E7"/>
    <w:rsid w:val="008B7CA2"/>
    <w:rsid w:val="008B7FFD"/>
    <w:rsid w:val="008C0811"/>
    <w:rsid w:val="008C286A"/>
    <w:rsid w:val="008C2870"/>
    <w:rsid w:val="008C2920"/>
    <w:rsid w:val="008C4307"/>
    <w:rsid w:val="008C60A6"/>
    <w:rsid w:val="008D0511"/>
    <w:rsid w:val="008D0BF0"/>
    <w:rsid w:val="008D0CB4"/>
    <w:rsid w:val="008D1819"/>
    <w:rsid w:val="008D23DF"/>
    <w:rsid w:val="008D69BC"/>
    <w:rsid w:val="008D73BF"/>
    <w:rsid w:val="008D7F09"/>
    <w:rsid w:val="008E00D5"/>
    <w:rsid w:val="008E01FB"/>
    <w:rsid w:val="008E304A"/>
    <w:rsid w:val="008E395E"/>
    <w:rsid w:val="008E5B64"/>
    <w:rsid w:val="008E7DAA"/>
    <w:rsid w:val="008F0094"/>
    <w:rsid w:val="008F03EF"/>
    <w:rsid w:val="008F340F"/>
    <w:rsid w:val="009008E7"/>
    <w:rsid w:val="00901E42"/>
    <w:rsid w:val="00903523"/>
    <w:rsid w:val="00905C7F"/>
    <w:rsid w:val="00906281"/>
    <w:rsid w:val="0090659A"/>
    <w:rsid w:val="00906F40"/>
    <w:rsid w:val="00911080"/>
    <w:rsid w:val="00912500"/>
    <w:rsid w:val="00912B8E"/>
    <w:rsid w:val="0091350B"/>
    <w:rsid w:val="00914BFF"/>
    <w:rsid w:val="00914D56"/>
    <w:rsid w:val="00915986"/>
    <w:rsid w:val="009168FD"/>
    <w:rsid w:val="00917390"/>
    <w:rsid w:val="00917624"/>
    <w:rsid w:val="00917E52"/>
    <w:rsid w:val="0092133D"/>
    <w:rsid w:val="00921B82"/>
    <w:rsid w:val="00922460"/>
    <w:rsid w:val="009237E3"/>
    <w:rsid w:val="0092414C"/>
    <w:rsid w:val="00926012"/>
    <w:rsid w:val="00926CB2"/>
    <w:rsid w:val="00930386"/>
    <w:rsid w:val="009309F5"/>
    <w:rsid w:val="0093236A"/>
    <w:rsid w:val="00933237"/>
    <w:rsid w:val="00933F28"/>
    <w:rsid w:val="009400C3"/>
    <w:rsid w:val="0094049D"/>
    <w:rsid w:val="00941AB6"/>
    <w:rsid w:val="00941CF5"/>
    <w:rsid w:val="00942299"/>
    <w:rsid w:val="009444B0"/>
    <w:rsid w:val="0094492B"/>
    <w:rsid w:val="009453F7"/>
    <w:rsid w:val="00946667"/>
    <w:rsid w:val="009476C0"/>
    <w:rsid w:val="00947A81"/>
    <w:rsid w:val="00951EDA"/>
    <w:rsid w:val="00951EE2"/>
    <w:rsid w:val="009556D3"/>
    <w:rsid w:val="00957029"/>
    <w:rsid w:val="00960DA6"/>
    <w:rsid w:val="00962786"/>
    <w:rsid w:val="009627F0"/>
    <w:rsid w:val="00963E34"/>
    <w:rsid w:val="00964DFA"/>
    <w:rsid w:val="00970137"/>
    <w:rsid w:val="00970A69"/>
    <w:rsid w:val="00970B86"/>
    <w:rsid w:val="0097122D"/>
    <w:rsid w:val="00971690"/>
    <w:rsid w:val="00971DD4"/>
    <w:rsid w:val="00976080"/>
    <w:rsid w:val="0098155C"/>
    <w:rsid w:val="00981CCA"/>
    <w:rsid w:val="00982651"/>
    <w:rsid w:val="00982690"/>
    <w:rsid w:val="00982D8F"/>
    <w:rsid w:val="009836A6"/>
    <w:rsid w:val="00983B77"/>
    <w:rsid w:val="00984759"/>
    <w:rsid w:val="00984AD2"/>
    <w:rsid w:val="00984B4F"/>
    <w:rsid w:val="00987ABE"/>
    <w:rsid w:val="009923DE"/>
    <w:rsid w:val="00993D90"/>
    <w:rsid w:val="00994A75"/>
    <w:rsid w:val="00996053"/>
    <w:rsid w:val="00997E71"/>
    <w:rsid w:val="009A0B2F"/>
    <w:rsid w:val="009A1CF4"/>
    <w:rsid w:val="009A2D5E"/>
    <w:rsid w:val="009A37D7"/>
    <w:rsid w:val="009A3FCF"/>
    <w:rsid w:val="009A4E17"/>
    <w:rsid w:val="009A6955"/>
    <w:rsid w:val="009B0697"/>
    <w:rsid w:val="009B072D"/>
    <w:rsid w:val="009B1683"/>
    <w:rsid w:val="009B21F9"/>
    <w:rsid w:val="009B303B"/>
    <w:rsid w:val="009B341C"/>
    <w:rsid w:val="009B366B"/>
    <w:rsid w:val="009B3B0F"/>
    <w:rsid w:val="009B5747"/>
    <w:rsid w:val="009B6D10"/>
    <w:rsid w:val="009C0B81"/>
    <w:rsid w:val="009C3182"/>
    <w:rsid w:val="009C35D4"/>
    <w:rsid w:val="009C5619"/>
    <w:rsid w:val="009C630B"/>
    <w:rsid w:val="009D095F"/>
    <w:rsid w:val="009D2C27"/>
    <w:rsid w:val="009D503E"/>
    <w:rsid w:val="009D76A1"/>
    <w:rsid w:val="009D78D6"/>
    <w:rsid w:val="009E2309"/>
    <w:rsid w:val="009E42B9"/>
    <w:rsid w:val="009E4E17"/>
    <w:rsid w:val="009E54B9"/>
    <w:rsid w:val="009E54E0"/>
    <w:rsid w:val="009E762F"/>
    <w:rsid w:val="009F004B"/>
    <w:rsid w:val="009F4B9C"/>
    <w:rsid w:val="009F4C2E"/>
    <w:rsid w:val="00A00C5B"/>
    <w:rsid w:val="00A014A3"/>
    <w:rsid w:val="00A027CC"/>
    <w:rsid w:val="00A034BF"/>
    <w:rsid w:val="00A0412D"/>
    <w:rsid w:val="00A04FAB"/>
    <w:rsid w:val="00A07427"/>
    <w:rsid w:val="00A10C6F"/>
    <w:rsid w:val="00A1155F"/>
    <w:rsid w:val="00A1221E"/>
    <w:rsid w:val="00A15DF0"/>
    <w:rsid w:val="00A17FB9"/>
    <w:rsid w:val="00A21211"/>
    <w:rsid w:val="00A21BD3"/>
    <w:rsid w:val="00A26B90"/>
    <w:rsid w:val="00A27638"/>
    <w:rsid w:val="00A30F8A"/>
    <w:rsid w:val="00A33890"/>
    <w:rsid w:val="00A34BB4"/>
    <w:rsid w:val="00A34E7F"/>
    <w:rsid w:val="00A409E7"/>
    <w:rsid w:val="00A43417"/>
    <w:rsid w:val="00A46F0A"/>
    <w:rsid w:val="00A46F25"/>
    <w:rsid w:val="00A47CC2"/>
    <w:rsid w:val="00A502BA"/>
    <w:rsid w:val="00A50A29"/>
    <w:rsid w:val="00A50D8F"/>
    <w:rsid w:val="00A55F01"/>
    <w:rsid w:val="00A60146"/>
    <w:rsid w:val="00A601A9"/>
    <w:rsid w:val="00A60F6F"/>
    <w:rsid w:val="00A622C4"/>
    <w:rsid w:val="00A6283D"/>
    <w:rsid w:val="00A676FF"/>
    <w:rsid w:val="00A721E3"/>
    <w:rsid w:val="00A7240B"/>
    <w:rsid w:val="00A7398E"/>
    <w:rsid w:val="00A73EBA"/>
    <w:rsid w:val="00A754B4"/>
    <w:rsid w:val="00A76665"/>
    <w:rsid w:val="00A76749"/>
    <w:rsid w:val="00A807C1"/>
    <w:rsid w:val="00A81687"/>
    <w:rsid w:val="00A82658"/>
    <w:rsid w:val="00A82745"/>
    <w:rsid w:val="00A83374"/>
    <w:rsid w:val="00A84E22"/>
    <w:rsid w:val="00A86236"/>
    <w:rsid w:val="00A8690D"/>
    <w:rsid w:val="00A915F6"/>
    <w:rsid w:val="00A924A9"/>
    <w:rsid w:val="00A92CCB"/>
    <w:rsid w:val="00A92D22"/>
    <w:rsid w:val="00A96172"/>
    <w:rsid w:val="00A96D52"/>
    <w:rsid w:val="00A97C5F"/>
    <w:rsid w:val="00AA049F"/>
    <w:rsid w:val="00AA3489"/>
    <w:rsid w:val="00AA71EC"/>
    <w:rsid w:val="00AB0D6A"/>
    <w:rsid w:val="00AB1C88"/>
    <w:rsid w:val="00AB29E6"/>
    <w:rsid w:val="00AB43B3"/>
    <w:rsid w:val="00AB49B9"/>
    <w:rsid w:val="00AB501D"/>
    <w:rsid w:val="00AB758A"/>
    <w:rsid w:val="00AC027E"/>
    <w:rsid w:val="00AC028A"/>
    <w:rsid w:val="00AC05AB"/>
    <w:rsid w:val="00AC131F"/>
    <w:rsid w:val="00AC1E7E"/>
    <w:rsid w:val="00AC507D"/>
    <w:rsid w:val="00AC66E4"/>
    <w:rsid w:val="00AC6793"/>
    <w:rsid w:val="00AD0118"/>
    <w:rsid w:val="00AD04F2"/>
    <w:rsid w:val="00AD4578"/>
    <w:rsid w:val="00AD6017"/>
    <w:rsid w:val="00AD68E9"/>
    <w:rsid w:val="00AD761F"/>
    <w:rsid w:val="00AD784C"/>
    <w:rsid w:val="00AD7ACF"/>
    <w:rsid w:val="00AE56C0"/>
    <w:rsid w:val="00AF0F71"/>
    <w:rsid w:val="00AF1860"/>
    <w:rsid w:val="00AF7293"/>
    <w:rsid w:val="00AF77B0"/>
    <w:rsid w:val="00AF7ACC"/>
    <w:rsid w:val="00B00914"/>
    <w:rsid w:val="00B01844"/>
    <w:rsid w:val="00B02A8E"/>
    <w:rsid w:val="00B03A03"/>
    <w:rsid w:val="00B052EE"/>
    <w:rsid w:val="00B105BF"/>
    <w:rsid w:val="00B1081F"/>
    <w:rsid w:val="00B12320"/>
    <w:rsid w:val="00B12C1B"/>
    <w:rsid w:val="00B2496B"/>
    <w:rsid w:val="00B27499"/>
    <w:rsid w:val="00B3010D"/>
    <w:rsid w:val="00B31315"/>
    <w:rsid w:val="00B34237"/>
    <w:rsid w:val="00B35151"/>
    <w:rsid w:val="00B377B7"/>
    <w:rsid w:val="00B41918"/>
    <w:rsid w:val="00B433F2"/>
    <w:rsid w:val="00B437A8"/>
    <w:rsid w:val="00B43B31"/>
    <w:rsid w:val="00B458E8"/>
    <w:rsid w:val="00B47940"/>
    <w:rsid w:val="00B5397B"/>
    <w:rsid w:val="00B53EE9"/>
    <w:rsid w:val="00B546DC"/>
    <w:rsid w:val="00B60F9D"/>
    <w:rsid w:val="00B6183E"/>
    <w:rsid w:val="00B62809"/>
    <w:rsid w:val="00B64004"/>
    <w:rsid w:val="00B6555E"/>
    <w:rsid w:val="00B708A9"/>
    <w:rsid w:val="00B72F2A"/>
    <w:rsid w:val="00B74716"/>
    <w:rsid w:val="00B75873"/>
    <w:rsid w:val="00B7675A"/>
    <w:rsid w:val="00B81898"/>
    <w:rsid w:val="00B81989"/>
    <w:rsid w:val="00B82DED"/>
    <w:rsid w:val="00B8416D"/>
    <w:rsid w:val="00B84CE9"/>
    <w:rsid w:val="00B8606B"/>
    <w:rsid w:val="00B8651E"/>
    <w:rsid w:val="00B878E7"/>
    <w:rsid w:val="00B879CC"/>
    <w:rsid w:val="00B94269"/>
    <w:rsid w:val="00B97278"/>
    <w:rsid w:val="00B97943"/>
    <w:rsid w:val="00BA1D0B"/>
    <w:rsid w:val="00BA2B50"/>
    <w:rsid w:val="00BA5625"/>
    <w:rsid w:val="00BA6972"/>
    <w:rsid w:val="00BB1E0D"/>
    <w:rsid w:val="00BB1F33"/>
    <w:rsid w:val="00BB26C8"/>
    <w:rsid w:val="00BB4715"/>
    <w:rsid w:val="00BB4D9B"/>
    <w:rsid w:val="00BB73FF"/>
    <w:rsid w:val="00BB7688"/>
    <w:rsid w:val="00BB7A33"/>
    <w:rsid w:val="00BC1877"/>
    <w:rsid w:val="00BC2EBD"/>
    <w:rsid w:val="00BC2F97"/>
    <w:rsid w:val="00BC5D79"/>
    <w:rsid w:val="00BC648C"/>
    <w:rsid w:val="00BC7423"/>
    <w:rsid w:val="00BC75A6"/>
    <w:rsid w:val="00BC7CAC"/>
    <w:rsid w:val="00BD11F5"/>
    <w:rsid w:val="00BD3962"/>
    <w:rsid w:val="00BD68A6"/>
    <w:rsid w:val="00BD6A0C"/>
    <w:rsid w:val="00BD6D76"/>
    <w:rsid w:val="00BE1F97"/>
    <w:rsid w:val="00BE3A73"/>
    <w:rsid w:val="00BE56B3"/>
    <w:rsid w:val="00BE676D"/>
    <w:rsid w:val="00BF04E8"/>
    <w:rsid w:val="00BF16BF"/>
    <w:rsid w:val="00BF3BCF"/>
    <w:rsid w:val="00BF4D1F"/>
    <w:rsid w:val="00BF76BE"/>
    <w:rsid w:val="00BF792C"/>
    <w:rsid w:val="00C00979"/>
    <w:rsid w:val="00C02A73"/>
    <w:rsid w:val="00C0488F"/>
    <w:rsid w:val="00C050AE"/>
    <w:rsid w:val="00C06068"/>
    <w:rsid w:val="00C063D2"/>
    <w:rsid w:val="00C07354"/>
    <w:rsid w:val="00C07FD9"/>
    <w:rsid w:val="00C10955"/>
    <w:rsid w:val="00C112A2"/>
    <w:rsid w:val="00C11C4D"/>
    <w:rsid w:val="00C162C0"/>
    <w:rsid w:val="00C1712C"/>
    <w:rsid w:val="00C20634"/>
    <w:rsid w:val="00C212E0"/>
    <w:rsid w:val="00C23A4E"/>
    <w:rsid w:val="00C23E16"/>
    <w:rsid w:val="00C2567D"/>
    <w:rsid w:val="00C2615D"/>
    <w:rsid w:val="00C26338"/>
    <w:rsid w:val="00C27E37"/>
    <w:rsid w:val="00C32713"/>
    <w:rsid w:val="00C351B8"/>
    <w:rsid w:val="00C410D9"/>
    <w:rsid w:val="00C41EDF"/>
    <w:rsid w:val="00C42CA9"/>
    <w:rsid w:val="00C4486E"/>
    <w:rsid w:val="00C44DB7"/>
    <w:rsid w:val="00C4510A"/>
    <w:rsid w:val="00C4771D"/>
    <w:rsid w:val="00C477C2"/>
    <w:rsid w:val="00C47F2E"/>
    <w:rsid w:val="00C5044A"/>
    <w:rsid w:val="00C52946"/>
    <w:rsid w:val="00C52BA6"/>
    <w:rsid w:val="00C56646"/>
    <w:rsid w:val="00C57A1A"/>
    <w:rsid w:val="00C60BBD"/>
    <w:rsid w:val="00C60EA8"/>
    <w:rsid w:val="00C61773"/>
    <w:rsid w:val="00C6258F"/>
    <w:rsid w:val="00C62C41"/>
    <w:rsid w:val="00C63DF6"/>
    <w:rsid w:val="00C63E58"/>
    <w:rsid w:val="00C6428C"/>
    <w:rsid w:val="00C6495E"/>
    <w:rsid w:val="00C665A2"/>
    <w:rsid w:val="00C670EE"/>
    <w:rsid w:val="00C67E3B"/>
    <w:rsid w:val="00C70A49"/>
    <w:rsid w:val="00C71F4C"/>
    <w:rsid w:val="00C73E03"/>
    <w:rsid w:val="00C77B29"/>
    <w:rsid w:val="00C87039"/>
    <w:rsid w:val="00C8718B"/>
    <w:rsid w:val="00C872E4"/>
    <w:rsid w:val="00C878D9"/>
    <w:rsid w:val="00C90311"/>
    <w:rsid w:val="00C9187F"/>
    <w:rsid w:val="00C91C26"/>
    <w:rsid w:val="00CA0BB8"/>
    <w:rsid w:val="00CA2BB2"/>
    <w:rsid w:val="00CA6828"/>
    <w:rsid w:val="00CA73D5"/>
    <w:rsid w:val="00CB2FC9"/>
    <w:rsid w:val="00CB4548"/>
    <w:rsid w:val="00CB5068"/>
    <w:rsid w:val="00CB6CCB"/>
    <w:rsid w:val="00CB74C6"/>
    <w:rsid w:val="00CB7D2B"/>
    <w:rsid w:val="00CC0FAC"/>
    <w:rsid w:val="00CC1847"/>
    <w:rsid w:val="00CC1C87"/>
    <w:rsid w:val="00CC3000"/>
    <w:rsid w:val="00CC397B"/>
    <w:rsid w:val="00CC4859"/>
    <w:rsid w:val="00CC724A"/>
    <w:rsid w:val="00CC75DE"/>
    <w:rsid w:val="00CC7A35"/>
    <w:rsid w:val="00CD072A"/>
    <w:rsid w:val="00CD0859"/>
    <w:rsid w:val="00CD1070"/>
    <w:rsid w:val="00CD40B1"/>
    <w:rsid w:val="00CD4FAC"/>
    <w:rsid w:val="00CD51E0"/>
    <w:rsid w:val="00CD6B9D"/>
    <w:rsid w:val="00CD7F73"/>
    <w:rsid w:val="00CE05D2"/>
    <w:rsid w:val="00CE26C5"/>
    <w:rsid w:val="00CE36AF"/>
    <w:rsid w:val="00CE4669"/>
    <w:rsid w:val="00CE47F3"/>
    <w:rsid w:val="00CE483C"/>
    <w:rsid w:val="00CE54DD"/>
    <w:rsid w:val="00CE71B8"/>
    <w:rsid w:val="00CF0DA5"/>
    <w:rsid w:val="00CF18EA"/>
    <w:rsid w:val="00CF26E3"/>
    <w:rsid w:val="00CF4F72"/>
    <w:rsid w:val="00CF5141"/>
    <w:rsid w:val="00CF58BA"/>
    <w:rsid w:val="00CF5D31"/>
    <w:rsid w:val="00CF5F3B"/>
    <w:rsid w:val="00CF71E7"/>
    <w:rsid w:val="00CF7733"/>
    <w:rsid w:val="00CF791A"/>
    <w:rsid w:val="00D0000E"/>
    <w:rsid w:val="00D00513"/>
    <w:rsid w:val="00D00D7D"/>
    <w:rsid w:val="00D01317"/>
    <w:rsid w:val="00D01EFF"/>
    <w:rsid w:val="00D028F3"/>
    <w:rsid w:val="00D030AE"/>
    <w:rsid w:val="00D10DDD"/>
    <w:rsid w:val="00D11638"/>
    <w:rsid w:val="00D11672"/>
    <w:rsid w:val="00D121F5"/>
    <w:rsid w:val="00D12356"/>
    <w:rsid w:val="00D139C8"/>
    <w:rsid w:val="00D13E43"/>
    <w:rsid w:val="00D16BCA"/>
    <w:rsid w:val="00D17F81"/>
    <w:rsid w:val="00D21201"/>
    <w:rsid w:val="00D21AD7"/>
    <w:rsid w:val="00D21B5C"/>
    <w:rsid w:val="00D22A6C"/>
    <w:rsid w:val="00D2378E"/>
    <w:rsid w:val="00D26A85"/>
    <w:rsid w:val="00D2758C"/>
    <w:rsid w:val="00D275CA"/>
    <w:rsid w:val="00D2789B"/>
    <w:rsid w:val="00D27FB5"/>
    <w:rsid w:val="00D319AF"/>
    <w:rsid w:val="00D345AB"/>
    <w:rsid w:val="00D3573E"/>
    <w:rsid w:val="00D35B8A"/>
    <w:rsid w:val="00D362F0"/>
    <w:rsid w:val="00D4133E"/>
    <w:rsid w:val="00D41566"/>
    <w:rsid w:val="00D42540"/>
    <w:rsid w:val="00D452F4"/>
    <w:rsid w:val="00D458EC"/>
    <w:rsid w:val="00D501B0"/>
    <w:rsid w:val="00D52582"/>
    <w:rsid w:val="00D529B1"/>
    <w:rsid w:val="00D531D0"/>
    <w:rsid w:val="00D533C7"/>
    <w:rsid w:val="00D53FF1"/>
    <w:rsid w:val="00D55ED6"/>
    <w:rsid w:val="00D56A0E"/>
    <w:rsid w:val="00D57AD3"/>
    <w:rsid w:val="00D617E3"/>
    <w:rsid w:val="00D61E58"/>
    <w:rsid w:val="00D62F25"/>
    <w:rsid w:val="00D635FE"/>
    <w:rsid w:val="00D64DFC"/>
    <w:rsid w:val="00D64F0B"/>
    <w:rsid w:val="00D65B2A"/>
    <w:rsid w:val="00D66652"/>
    <w:rsid w:val="00D66A7B"/>
    <w:rsid w:val="00D7247A"/>
    <w:rsid w:val="00D729DE"/>
    <w:rsid w:val="00D7357B"/>
    <w:rsid w:val="00D751B1"/>
    <w:rsid w:val="00D75B6A"/>
    <w:rsid w:val="00D760CB"/>
    <w:rsid w:val="00D7682B"/>
    <w:rsid w:val="00D77658"/>
    <w:rsid w:val="00D778DF"/>
    <w:rsid w:val="00D826FE"/>
    <w:rsid w:val="00D82885"/>
    <w:rsid w:val="00D83974"/>
    <w:rsid w:val="00D84BDA"/>
    <w:rsid w:val="00D8503E"/>
    <w:rsid w:val="00D85325"/>
    <w:rsid w:val="00D865D8"/>
    <w:rsid w:val="00D86D9E"/>
    <w:rsid w:val="00D86FFA"/>
    <w:rsid w:val="00D87013"/>
    <w:rsid w:val="00D876A8"/>
    <w:rsid w:val="00D87F26"/>
    <w:rsid w:val="00D90F55"/>
    <w:rsid w:val="00D913F0"/>
    <w:rsid w:val="00D93063"/>
    <w:rsid w:val="00D933B0"/>
    <w:rsid w:val="00D93567"/>
    <w:rsid w:val="00D94704"/>
    <w:rsid w:val="00D951FC"/>
    <w:rsid w:val="00D977E8"/>
    <w:rsid w:val="00D97B16"/>
    <w:rsid w:val="00DA119B"/>
    <w:rsid w:val="00DA5097"/>
    <w:rsid w:val="00DB1165"/>
    <w:rsid w:val="00DB1C89"/>
    <w:rsid w:val="00DB3763"/>
    <w:rsid w:val="00DB3ADE"/>
    <w:rsid w:val="00DB4029"/>
    <w:rsid w:val="00DB4A4D"/>
    <w:rsid w:val="00DB5F4D"/>
    <w:rsid w:val="00DB66F2"/>
    <w:rsid w:val="00DB6DA5"/>
    <w:rsid w:val="00DB782F"/>
    <w:rsid w:val="00DC076B"/>
    <w:rsid w:val="00DC08C3"/>
    <w:rsid w:val="00DC186F"/>
    <w:rsid w:val="00DC1C78"/>
    <w:rsid w:val="00DC252F"/>
    <w:rsid w:val="00DC392A"/>
    <w:rsid w:val="00DC39C2"/>
    <w:rsid w:val="00DC3A21"/>
    <w:rsid w:val="00DC4BE0"/>
    <w:rsid w:val="00DC6050"/>
    <w:rsid w:val="00DC6445"/>
    <w:rsid w:val="00DD1AF6"/>
    <w:rsid w:val="00DD35E1"/>
    <w:rsid w:val="00DD43EA"/>
    <w:rsid w:val="00DD67C4"/>
    <w:rsid w:val="00DD7E33"/>
    <w:rsid w:val="00DE386F"/>
    <w:rsid w:val="00DE3AC1"/>
    <w:rsid w:val="00DE6F44"/>
    <w:rsid w:val="00DE788C"/>
    <w:rsid w:val="00DF15B3"/>
    <w:rsid w:val="00DF1B58"/>
    <w:rsid w:val="00DF4BDB"/>
    <w:rsid w:val="00E00134"/>
    <w:rsid w:val="00E00496"/>
    <w:rsid w:val="00E009DA"/>
    <w:rsid w:val="00E037D9"/>
    <w:rsid w:val="00E04927"/>
    <w:rsid w:val="00E049C4"/>
    <w:rsid w:val="00E11A48"/>
    <w:rsid w:val="00E12679"/>
    <w:rsid w:val="00E130EB"/>
    <w:rsid w:val="00E162CD"/>
    <w:rsid w:val="00E1693B"/>
    <w:rsid w:val="00E179D2"/>
    <w:rsid w:val="00E17FA5"/>
    <w:rsid w:val="00E21BFE"/>
    <w:rsid w:val="00E21C88"/>
    <w:rsid w:val="00E223AC"/>
    <w:rsid w:val="00E241AE"/>
    <w:rsid w:val="00E24438"/>
    <w:rsid w:val="00E2470F"/>
    <w:rsid w:val="00E25EBB"/>
    <w:rsid w:val="00E26076"/>
    <w:rsid w:val="00E26930"/>
    <w:rsid w:val="00E27257"/>
    <w:rsid w:val="00E27F4F"/>
    <w:rsid w:val="00E32C22"/>
    <w:rsid w:val="00E33C65"/>
    <w:rsid w:val="00E34F5E"/>
    <w:rsid w:val="00E35571"/>
    <w:rsid w:val="00E35C6E"/>
    <w:rsid w:val="00E36C46"/>
    <w:rsid w:val="00E37CC1"/>
    <w:rsid w:val="00E37EE6"/>
    <w:rsid w:val="00E40261"/>
    <w:rsid w:val="00E40E1D"/>
    <w:rsid w:val="00E42348"/>
    <w:rsid w:val="00E449D0"/>
    <w:rsid w:val="00E44A34"/>
    <w:rsid w:val="00E4506A"/>
    <w:rsid w:val="00E45607"/>
    <w:rsid w:val="00E46119"/>
    <w:rsid w:val="00E465EF"/>
    <w:rsid w:val="00E5137A"/>
    <w:rsid w:val="00E53F99"/>
    <w:rsid w:val="00E540C8"/>
    <w:rsid w:val="00E54524"/>
    <w:rsid w:val="00E56257"/>
    <w:rsid w:val="00E56510"/>
    <w:rsid w:val="00E613D9"/>
    <w:rsid w:val="00E62EA8"/>
    <w:rsid w:val="00E632C9"/>
    <w:rsid w:val="00E63F97"/>
    <w:rsid w:val="00E65C87"/>
    <w:rsid w:val="00E67A6E"/>
    <w:rsid w:val="00E70096"/>
    <w:rsid w:val="00E7152C"/>
    <w:rsid w:val="00E71B43"/>
    <w:rsid w:val="00E751A4"/>
    <w:rsid w:val="00E75E88"/>
    <w:rsid w:val="00E77377"/>
    <w:rsid w:val="00E81612"/>
    <w:rsid w:val="00E82332"/>
    <w:rsid w:val="00E82756"/>
    <w:rsid w:val="00E82BD7"/>
    <w:rsid w:val="00E82C3A"/>
    <w:rsid w:val="00E83DEF"/>
    <w:rsid w:val="00E859E3"/>
    <w:rsid w:val="00E87D18"/>
    <w:rsid w:val="00E87D62"/>
    <w:rsid w:val="00E90597"/>
    <w:rsid w:val="00E93AAE"/>
    <w:rsid w:val="00E94988"/>
    <w:rsid w:val="00E9515A"/>
    <w:rsid w:val="00E97333"/>
    <w:rsid w:val="00EA486E"/>
    <w:rsid w:val="00EA4FA3"/>
    <w:rsid w:val="00EA707A"/>
    <w:rsid w:val="00EB001B"/>
    <w:rsid w:val="00EB3082"/>
    <w:rsid w:val="00EB6C33"/>
    <w:rsid w:val="00EC1DEA"/>
    <w:rsid w:val="00EC6F62"/>
    <w:rsid w:val="00EC6F79"/>
    <w:rsid w:val="00ED2EA2"/>
    <w:rsid w:val="00ED6019"/>
    <w:rsid w:val="00ED7830"/>
    <w:rsid w:val="00ED79AA"/>
    <w:rsid w:val="00EE008A"/>
    <w:rsid w:val="00EE232A"/>
    <w:rsid w:val="00EE2BFF"/>
    <w:rsid w:val="00EE3909"/>
    <w:rsid w:val="00EE3B67"/>
    <w:rsid w:val="00EE7F31"/>
    <w:rsid w:val="00EF18BD"/>
    <w:rsid w:val="00EF2D34"/>
    <w:rsid w:val="00EF37BA"/>
    <w:rsid w:val="00EF4205"/>
    <w:rsid w:val="00EF48C9"/>
    <w:rsid w:val="00EF5939"/>
    <w:rsid w:val="00F01714"/>
    <w:rsid w:val="00F01D08"/>
    <w:rsid w:val="00F0258F"/>
    <w:rsid w:val="00F02D06"/>
    <w:rsid w:val="00F035D1"/>
    <w:rsid w:val="00F056E5"/>
    <w:rsid w:val="00F066F5"/>
    <w:rsid w:val="00F06FDD"/>
    <w:rsid w:val="00F10819"/>
    <w:rsid w:val="00F11219"/>
    <w:rsid w:val="00F12EEF"/>
    <w:rsid w:val="00F16EB2"/>
    <w:rsid w:val="00F16F35"/>
    <w:rsid w:val="00F17559"/>
    <w:rsid w:val="00F17F05"/>
    <w:rsid w:val="00F20802"/>
    <w:rsid w:val="00F2229D"/>
    <w:rsid w:val="00F231EE"/>
    <w:rsid w:val="00F25ABB"/>
    <w:rsid w:val="00F266F0"/>
    <w:rsid w:val="00F26F62"/>
    <w:rsid w:val="00F27963"/>
    <w:rsid w:val="00F27DDF"/>
    <w:rsid w:val="00F30103"/>
    <w:rsid w:val="00F30446"/>
    <w:rsid w:val="00F346C6"/>
    <w:rsid w:val="00F4135D"/>
    <w:rsid w:val="00F41F1B"/>
    <w:rsid w:val="00F44B55"/>
    <w:rsid w:val="00F4651C"/>
    <w:rsid w:val="00F46BD9"/>
    <w:rsid w:val="00F47580"/>
    <w:rsid w:val="00F475D9"/>
    <w:rsid w:val="00F476DB"/>
    <w:rsid w:val="00F51CA9"/>
    <w:rsid w:val="00F52825"/>
    <w:rsid w:val="00F56CBA"/>
    <w:rsid w:val="00F60BE0"/>
    <w:rsid w:val="00F60FE6"/>
    <w:rsid w:val="00F61223"/>
    <w:rsid w:val="00F626CF"/>
    <w:rsid w:val="00F6280E"/>
    <w:rsid w:val="00F666EC"/>
    <w:rsid w:val="00F7050A"/>
    <w:rsid w:val="00F70CE9"/>
    <w:rsid w:val="00F75533"/>
    <w:rsid w:val="00F75DDA"/>
    <w:rsid w:val="00F774C7"/>
    <w:rsid w:val="00F8036D"/>
    <w:rsid w:val="00F809DC"/>
    <w:rsid w:val="00F83369"/>
    <w:rsid w:val="00F8435D"/>
    <w:rsid w:val="00F848CF"/>
    <w:rsid w:val="00F849DB"/>
    <w:rsid w:val="00F86EB0"/>
    <w:rsid w:val="00F87698"/>
    <w:rsid w:val="00F9661F"/>
    <w:rsid w:val="00F96EB4"/>
    <w:rsid w:val="00FA0CD1"/>
    <w:rsid w:val="00FA139B"/>
    <w:rsid w:val="00FA154B"/>
    <w:rsid w:val="00FA189C"/>
    <w:rsid w:val="00FA3811"/>
    <w:rsid w:val="00FA3B9F"/>
    <w:rsid w:val="00FA3BC8"/>
    <w:rsid w:val="00FA3F06"/>
    <w:rsid w:val="00FA4A26"/>
    <w:rsid w:val="00FA7084"/>
    <w:rsid w:val="00FA7BEF"/>
    <w:rsid w:val="00FB0079"/>
    <w:rsid w:val="00FB0C24"/>
    <w:rsid w:val="00FB0CC8"/>
    <w:rsid w:val="00FB1105"/>
    <w:rsid w:val="00FB1929"/>
    <w:rsid w:val="00FB5FD9"/>
    <w:rsid w:val="00FB6713"/>
    <w:rsid w:val="00FB7FFE"/>
    <w:rsid w:val="00FC31ED"/>
    <w:rsid w:val="00FC3EDB"/>
    <w:rsid w:val="00FC6174"/>
    <w:rsid w:val="00FC7EC5"/>
    <w:rsid w:val="00FD0A2D"/>
    <w:rsid w:val="00FD1398"/>
    <w:rsid w:val="00FD33AB"/>
    <w:rsid w:val="00FD3BA4"/>
    <w:rsid w:val="00FD4724"/>
    <w:rsid w:val="00FD4A68"/>
    <w:rsid w:val="00FD56B7"/>
    <w:rsid w:val="00FD68ED"/>
    <w:rsid w:val="00FD7E00"/>
    <w:rsid w:val="00FE04E7"/>
    <w:rsid w:val="00FE0DFD"/>
    <w:rsid w:val="00FE2824"/>
    <w:rsid w:val="00FE2B53"/>
    <w:rsid w:val="00FE2E73"/>
    <w:rsid w:val="00FE2EA5"/>
    <w:rsid w:val="00FE2F0E"/>
    <w:rsid w:val="00FE3414"/>
    <w:rsid w:val="00FE454B"/>
    <w:rsid w:val="00FE53F2"/>
    <w:rsid w:val="00FE659A"/>
    <w:rsid w:val="00FE661F"/>
    <w:rsid w:val="00FF0400"/>
    <w:rsid w:val="00FF25CB"/>
    <w:rsid w:val="00FF3D6B"/>
    <w:rsid w:val="00FF5407"/>
    <w:rsid w:val="00FF787E"/>
    <w:rsid w:val="0A416AE8"/>
    <w:rsid w:val="0C9CD82E"/>
    <w:rsid w:val="0DD9F6B0"/>
    <w:rsid w:val="0E1E5432"/>
    <w:rsid w:val="122854D2"/>
    <w:rsid w:val="1321F1C8"/>
    <w:rsid w:val="16B87FEE"/>
    <w:rsid w:val="1BEA1BDC"/>
    <w:rsid w:val="216A57B6"/>
    <w:rsid w:val="21F548E0"/>
    <w:rsid w:val="232B59DB"/>
    <w:rsid w:val="2405406B"/>
    <w:rsid w:val="2424889A"/>
    <w:rsid w:val="297489EB"/>
    <w:rsid w:val="29F3AE2C"/>
    <w:rsid w:val="2AE74889"/>
    <w:rsid w:val="33010C34"/>
    <w:rsid w:val="3D777704"/>
    <w:rsid w:val="41882595"/>
    <w:rsid w:val="47B883BB"/>
    <w:rsid w:val="483D89F7"/>
    <w:rsid w:val="4A531441"/>
    <w:rsid w:val="4EC168C9"/>
    <w:rsid w:val="4F14A824"/>
    <w:rsid w:val="53C6403C"/>
    <w:rsid w:val="56AF2E3B"/>
    <w:rsid w:val="579AC71C"/>
    <w:rsid w:val="5B210364"/>
    <w:rsid w:val="5CC45A64"/>
    <w:rsid w:val="5F48613C"/>
    <w:rsid w:val="5FBF058E"/>
    <w:rsid w:val="65FF6559"/>
    <w:rsid w:val="68AC13D5"/>
    <w:rsid w:val="6CE801D1"/>
    <w:rsid w:val="712BB1C5"/>
    <w:rsid w:val="73F61F82"/>
    <w:rsid w:val="74B5D0F4"/>
    <w:rsid w:val="7834204A"/>
    <w:rsid w:val="7AB550E6"/>
    <w:rsid w:val="7F12F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9A78E88"/>
  <w15:docId w15:val="{2A140690-353A-4268-9F57-D542E6A9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D26A85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D26A85"/>
    <w:pPr>
      <w:keepNext/>
      <w:keepLines/>
      <w:numPr>
        <w:numId w:val="12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unhideWhenUsed/>
    <w:qFormat/>
    <w:rsid w:val="00D26A85"/>
    <w:pPr>
      <w:keepNext/>
      <w:numPr>
        <w:ilvl w:val="1"/>
        <w:numId w:val="12"/>
      </w:numPr>
      <w:spacing w:before="240"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BodyTextL25"/>
    <w:link w:val="Heading3Char"/>
    <w:unhideWhenUsed/>
    <w:qFormat/>
    <w:rsid w:val="00D26A85"/>
    <w:pPr>
      <w:keepNext/>
      <w:numPr>
        <w:ilvl w:val="2"/>
        <w:numId w:val="12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D26A85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26A85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6A85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26A85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26A85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26A85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26A85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D26A85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D26A85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D26A85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D26A85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D26A85"/>
    <w:pPr>
      <w:ind w:left="720"/>
    </w:pPr>
  </w:style>
  <w:style w:type="paragraph" w:styleId="Header">
    <w:name w:val="header"/>
    <w:basedOn w:val="Normal"/>
    <w:link w:val="HeaderChar"/>
    <w:unhideWhenUsed/>
    <w:rsid w:val="00D26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6A85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B105BF"/>
    <w:pPr>
      <w:tabs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B105BF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A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6A85"/>
    <w:rPr>
      <w:rFonts w:ascii="Tahoma" w:hAnsi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D26A85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D26A85"/>
  </w:style>
  <w:style w:type="table" w:styleId="TableGrid">
    <w:name w:val="Table Grid"/>
    <w:basedOn w:val="TableNormal"/>
    <w:uiPriority w:val="59"/>
    <w:rsid w:val="00D26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D26A85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D26A85"/>
    <w:pPr>
      <w:numPr>
        <w:numId w:val="13"/>
      </w:numPr>
    </w:pPr>
  </w:style>
  <w:style w:type="paragraph" w:customStyle="1" w:styleId="Bulletlevel2">
    <w:name w:val="Bullet level 2"/>
    <w:basedOn w:val="BodyTextL25"/>
    <w:qFormat/>
    <w:rsid w:val="00D26A85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D26A85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D26A85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D26A85"/>
    <w:pPr>
      <w:numPr>
        <w:ilvl w:val="3"/>
        <w:numId w:val="12"/>
      </w:numPr>
    </w:pPr>
  </w:style>
  <w:style w:type="paragraph" w:customStyle="1" w:styleId="CMD">
    <w:name w:val="CMD"/>
    <w:basedOn w:val="BodyTextL25"/>
    <w:link w:val="CMDChar"/>
    <w:qFormat/>
    <w:rsid w:val="00D26A85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link w:val="BodyTextL50Char"/>
    <w:qFormat/>
    <w:rsid w:val="00D26A85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D26A85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D26A85"/>
    <w:pPr>
      <w:spacing w:before="120" w:after="120"/>
      <w:ind w:left="720"/>
    </w:pPr>
  </w:style>
  <w:style w:type="paragraph" w:customStyle="1" w:styleId="DevConfigs">
    <w:name w:val="DevConfigs"/>
    <w:basedOn w:val="Normal"/>
    <w:link w:val="DevConfigsChar"/>
    <w:qFormat/>
    <w:rsid w:val="00D26A8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D26A85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D26A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26A85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26A85"/>
    <w:rPr>
      <w:rFonts w:ascii="Arial" w:hAnsi="Arial"/>
      <w:b/>
      <w:color w:val="EE0000"/>
      <w:sz w:val="32"/>
    </w:rPr>
  </w:style>
  <w:style w:type="character" w:customStyle="1" w:styleId="Heading1Gray">
    <w:name w:val="Heading 1 Gray"/>
    <w:basedOn w:val="Heading1Char"/>
    <w:uiPriority w:val="1"/>
    <w:qFormat/>
    <w:rsid w:val="00D26A85"/>
    <w:rPr>
      <w:rFonts w:ascii="Arial" w:hAnsi="Arial"/>
      <w:b w:val="0"/>
      <w:bCs/>
      <w:noProof/>
      <w:sz w:val="26"/>
      <w:szCs w:val="26"/>
      <w:bdr w:val="none" w:sz="0" w:space="0" w:color="auto"/>
      <w:shd w:val="clear" w:color="auto" w:fill="D9D9D9" w:themeFill="background1" w:themeFillShade="D9"/>
    </w:rPr>
  </w:style>
  <w:style w:type="paragraph" w:customStyle="1" w:styleId="SubStepNum">
    <w:name w:val="SubStep Num"/>
    <w:basedOn w:val="BodyTextL25"/>
    <w:qFormat/>
    <w:rsid w:val="00D26A85"/>
    <w:pPr>
      <w:numPr>
        <w:ilvl w:val="4"/>
        <w:numId w:val="12"/>
      </w:numPr>
    </w:pPr>
  </w:style>
  <w:style w:type="table" w:customStyle="1" w:styleId="LightList-Accent11">
    <w:name w:val="Light List - Accent 11"/>
    <w:basedOn w:val="TableNormal"/>
    <w:uiPriority w:val="61"/>
    <w:rsid w:val="00D26A8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D26A85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</w:tcPr>
    </w:tblStylePr>
  </w:style>
  <w:style w:type="character" w:customStyle="1" w:styleId="DevConfigGray">
    <w:name w:val="DevConfig Gray"/>
    <w:uiPriority w:val="1"/>
    <w:qFormat/>
    <w:rsid w:val="00D26A85"/>
    <w:rPr>
      <w:rFonts w:ascii="Courier New" w:hAnsi="Courier New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numbering" w:customStyle="1" w:styleId="BulletList">
    <w:name w:val="Bullet_List"/>
    <w:basedOn w:val="NoList"/>
    <w:uiPriority w:val="99"/>
    <w:rsid w:val="00D26A85"/>
    <w:pPr>
      <w:numPr>
        <w:numId w:val="13"/>
      </w:numPr>
    </w:pPr>
  </w:style>
  <w:style w:type="numbering" w:customStyle="1" w:styleId="LabList">
    <w:name w:val="Lab List"/>
    <w:basedOn w:val="NoList"/>
    <w:uiPriority w:val="99"/>
    <w:rsid w:val="00D26A85"/>
    <w:pPr>
      <w:numPr>
        <w:numId w:val="12"/>
      </w:numPr>
    </w:pPr>
  </w:style>
  <w:style w:type="paragraph" w:customStyle="1" w:styleId="CMDOutput">
    <w:name w:val="CMD Output"/>
    <w:basedOn w:val="BodyTextL25"/>
    <w:link w:val="CMDOutputChar"/>
    <w:qFormat/>
    <w:rsid w:val="00D26A85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26A85"/>
    <w:rPr>
      <w:color w:val="EE0000"/>
    </w:rPr>
  </w:style>
  <w:style w:type="paragraph" w:customStyle="1" w:styleId="BodyTextL25Bold">
    <w:name w:val="Body Text L25 Bold"/>
    <w:basedOn w:val="BodyTextL25"/>
    <w:qFormat/>
    <w:rsid w:val="00D26A85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6A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D26A85"/>
    <w:rPr>
      <w:rFonts w:ascii="Courier New" w:eastAsia="Times New Roman" w:hAnsi="Courier New"/>
    </w:rPr>
  </w:style>
  <w:style w:type="character" w:styleId="CommentReference">
    <w:name w:val="annotation reference"/>
    <w:semiHidden/>
    <w:unhideWhenUsed/>
    <w:rsid w:val="00D26A8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26A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A8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A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A85"/>
    <w:rPr>
      <w:b/>
      <w:bCs/>
    </w:rPr>
  </w:style>
  <w:style w:type="paragraph" w:customStyle="1" w:styleId="ReflectionQ">
    <w:name w:val="Reflection Q"/>
    <w:basedOn w:val="BodyTextL25"/>
    <w:qFormat/>
    <w:rsid w:val="00D26A85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D26A85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D26A85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D26A85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D26A85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D26A85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26A85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26A85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D26A85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D26A85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26A85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D26A85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26A85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D26A85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D26A85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D26A85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D26A85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D26A85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D26A85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D26A85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D26A85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D26A85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D26A85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D26A8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D26A85"/>
    <w:rPr>
      <w:rFonts w:ascii="Courier New" w:eastAsia="Times New Roman" w:hAnsi="Courier New" w:cs="Courier New"/>
    </w:rPr>
  </w:style>
  <w:style w:type="paragraph" w:styleId="TableofAuthorities">
    <w:name w:val="table of authorities"/>
    <w:basedOn w:val="Normal"/>
    <w:next w:val="Normal"/>
    <w:semiHidden/>
    <w:rsid w:val="00D26A85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D26A85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D26A85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D26A85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D26A85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D26A85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D26A85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D26A85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D26A85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D26A85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D26A85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D26A85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D26A85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D26A85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D26A85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D26A85"/>
    <w:rPr>
      <w:b/>
    </w:rPr>
  </w:style>
  <w:style w:type="character" w:customStyle="1" w:styleId="CMDChar">
    <w:name w:val="CMD Char"/>
    <w:basedOn w:val="DefaultParagraphFont"/>
    <w:link w:val="CMD"/>
    <w:rsid w:val="00D26A85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D26A85"/>
    <w:rPr>
      <w:rFonts w:eastAsia="Times New Roman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D26A85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D26A85"/>
    <w:rPr>
      <w:rFonts w:eastAsiaTheme="majorEastAsia" w:cstheme="majorBidi"/>
      <w:b/>
      <w:kern w:val="28"/>
      <w:sz w:val="32"/>
      <w:szCs w:val="56"/>
    </w:rPr>
  </w:style>
  <w:style w:type="character" w:styleId="PlaceholderText">
    <w:name w:val="Placeholder Text"/>
    <w:basedOn w:val="DefaultParagraphFont"/>
    <w:uiPriority w:val="99"/>
    <w:semiHidden/>
    <w:rsid w:val="00D26A85"/>
    <w:rPr>
      <w:color w:val="808080"/>
    </w:rPr>
  </w:style>
  <w:style w:type="paragraph" w:customStyle="1" w:styleId="CMDRed">
    <w:name w:val="CMD Red"/>
    <w:basedOn w:val="CMD"/>
    <w:link w:val="CMDRedChar"/>
    <w:qFormat/>
    <w:rsid w:val="00D26A85"/>
    <w:rPr>
      <w:color w:val="EE0000"/>
    </w:rPr>
  </w:style>
  <w:style w:type="character" w:customStyle="1" w:styleId="CMDRedChar">
    <w:name w:val="CMD Red Char"/>
    <w:basedOn w:val="CMDChar"/>
    <w:link w:val="CMDRed"/>
    <w:rsid w:val="00D26A85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D26A85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D26A85"/>
    <w:rPr>
      <w:szCs w:val="22"/>
    </w:rPr>
  </w:style>
  <w:style w:type="character" w:customStyle="1" w:styleId="CMDOutputChar">
    <w:name w:val="CMD Output Char"/>
    <w:basedOn w:val="BodyTextL25Char"/>
    <w:link w:val="CMDOutput"/>
    <w:rsid w:val="00D26A85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D26A85"/>
    <w:rPr>
      <w:rFonts w:ascii="Courier New" w:hAnsi="Courier New"/>
      <w:color w:val="EE0000"/>
      <w:sz w:val="18"/>
      <w:szCs w:val="22"/>
    </w:rPr>
  </w:style>
  <w:style w:type="paragraph" w:customStyle="1" w:styleId="Drawing">
    <w:name w:val="Drawing"/>
    <w:basedOn w:val="AnswerLineL25"/>
    <w:qFormat/>
    <w:rsid w:val="00D26A85"/>
  </w:style>
  <w:style w:type="paragraph" w:customStyle="1" w:styleId="TableAnswer">
    <w:name w:val="Table Answer"/>
    <w:basedOn w:val="TableText"/>
    <w:qFormat/>
    <w:rsid w:val="00D26A85"/>
  </w:style>
  <w:style w:type="character" w:customStyle="1" w:styleId="Heading2GrayDnT">
    <w:name w:val="Heading 2 Gray DnT"/>
    <w:basedOn w:val="Heading2Char"/>
    <w:uiPriority w:val="1"/>
    <w:qFormat/>
    <w:rsid w:val="00D26A85"/>
    <w:rPr>
      <w:rFonts w:ascii="Arial" w:eastAsia="Times New Roman" w:hAnsi="Arial"/>
      <w:b w:val="0"/>
      <w:bCs/>
      <w:sz w:val="24"/>
      <w:szCs w:val="26"/>
      <w:bdr w:val="none" w:sz="0" w:space="0" w:color="auto"/>
      <w:shd w:val="clear" w:color="auto" w:fill="D9D9D9" w:themeFill="background1" w:themeFillShade="D9"/>
    </w:rPr>
  </w:style>
  <w:style w:type="table" w:customStyle="1" w:styleId="LabAnswerTable">
    <w:name w:val="Lab_Answer_Table"/>
    <w:basedOn w:val="LabTableStyle"/>
    <w:uiPriority w:val="99"/>
    <w:rsid w:val="00D26A85"/>
    <w:tblPr/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F2DBDB" w:themeFill="accent2" w:themeFillTint="33"/>
        <w:vAlign w:val="top"/>
      </w:tcPr>
    </w:tblStylePr>
  </w:style>
  <w:style w:type="paragraph" w:customStyle="1" w:styleId="BodyTextL50Answer">
    <w:name w:val="Body Text L50 Answer"/>
    <w:basedOn w:val="BodyTextL25Answer"/>
    <w:next w:val="BodyTextL50"/>
    <w:link w:val="BodyTextL50AnswerChar"/>
    <w:qFormat/>
    <w:rsid w:val="00D26A85"/>
    <w:pPr>
      <w:ind w:left="720"/>
    </w:pPr>
  </w:style>
  <w:style w:type="character" w:customStyle="1" w:styleId="BodyTextL50Char">
    <w:name w:val="Body Text L50 Char"/>
    <w:basedOn w:val="DefaultParagraphFont"/>
    <w:link w:val="BodyTextL50"/>
    <w:rsid w:val="00D26A85"/>
    <w:rPr>
      <w:szCs w:val="22"/>
    </w:rPr>
  </w:style>
  <w:style w:type="character" w:customStyle="1" w:styleId="BodyTextL50AnswerChar">
    <w:name w:val="Body Text L50 Answer Char"/>
    <w:basedOn w:val="BodyTextL50Char"/>
    <w:link w:val="BodyTextL50Answer"/>
    <w:rsid w:val="00D26A85"/>
    <w:rPr>
      <w:b/>
      <w:szCs w:val="22"/>
      <w:shd w:val="clear" w:color="auto" w:fill="D9D9D9" w:themeFill="background1" w:themeFillShade="D9"/>
    </w:rPr>
  </w:style>
  <w:style w:type="paragraph" w:customStyle="1" w:styleId="BodyTextL25Answer">
    <w:name w:val="Body Text L25 Answer"/>
    <w:basedOn w:val="BodyTextL25"/>
    <w:link w:val="BodyTextL25AnswerChar"/>
    <w:qFormat/>
    <w:rsid w:val="00D26A85"/>
    <w:pPr>
      <w:shd w:val="clear" w:color="auto" w:fill="D9D9D9" w:themeFill="background1" w:themeFillShade="D9"/>
    </w:pPr>
    <w:rPr>
      <w:b/>
    </w:rPr>
  </w:style>
  <w:style w:type="character" w:customStyle="1" w:styleId="BodyTextL25AnswerChar">
    <w:name w:val="Body Text L25 Answer Char"/>
    <w:basedOn w:val="BodyTextL25Char"/>
    <w:link w:val="BodyTextL25Answer"/>
    <w:rsid w:val="00D26A85"/>
    <w:rPr>
      <w:b/>
      <w:szCs w:val="22"/>
      <w:shd w:val="clear" w:color="auto" w:fill="D9D9D9" w:themeFill="background1" w:themeFillShade="D9"/>
    </w:rPr>
  </w:style>
  <w:style w:type="character" w:customStyle="1" w:styleId="DevConfigsChar">
    <w:name w:val="DevConfigs Char"/>
    <w:basedOn w:val="DefaultParagraphFont"/>
    <w:link w:val="DevConfigs"/>
    <w:rsid w:val="00D26A85"/>
    <w:rPr>
      <w:rFonts w:ascii="Courier New" w:hAnsi="Courier New"/>
      <w:szCs w:val="22"/>
    </w:rPr>
  </w:style>
  <w:style w:type="character" w:customStyle="1" w:styleId="AnswerGray">
    <w:name w:val="Answer Gray"/>
    <w:basedOn w:val="DefaultParagraphFont"/>
    <w:uiPriority w:val="1"/>
    <w:qFormat/>
    <w:rsid w:val="00D26A85"/>
    <w:rPr>
      <w:rFonts w:ascii="Arial" w:hAnsi="Arial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character" w:customStyle="1" w:styleId="DnTbold">
    <w:name w:val="DnT bold"/>
    <w:basedOn w:val="DefaultParagraphFont"/>
    <w:uiPriority w:val="1"/>
    <w:qFormat/>
    <w:rsid w:val="00D26A85"/>
    <w:rPr>
      <w:rFonts w:ascii="Arial" w:hAnsi="Arial"/>
      <w:b/>
      <w:sz w:val="20"/>
    </w:rPr>
  </w:style>
  <w:style w:type="character" w:customStyle="1" w:styleId="DnTnobold">
    <w:name w:val="DnT no bold"/>
    <w:basedOn w:val="DefaultParagraphFont"/>
    <w:uiPriority w:val="1"/>
    <w:rsid w:val="00D26A85"/>
  </w:style>
  <w:style w:type="character" w:styleId="Hyperlink">
    <w:name w:val="Hyperlink"/>
    <w:basedOn w:val="DefaultParagraphFont"/>
    <w:unhideWhenUsed/>
    <w:rsid w:val="00F066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66F5"/>
    <w:rPr>
      <w:color w:val="605E5C"/>
      <w:shd w:val="clear" w:color="auto" w:fill="E1DFDD"/>
    </w:rPr>
  </w:style>
  <w:style w:type="character" w:styleId="HTMLCode">
    <w:name w:val="HTML Code"/>
    <w:basedOn w:val="DefaultParagraphFont"/>
    <w:uiPriority w:val="99"/>
    <w:semiHidden/>
    <w:unhideWhenUsed/>
    <w:rsid w:val="0051241C"/>
    <w:rPr>
      <w:rFonts w:ascii="Courier New" w:eastAsia="Times New Roman" w:hAnsi="Courier New" w:cs="Courier New"/>
      <w:sz w:val="20"/>
      <w:szCs w:val="20"/>
    </w:rPr>
  </w:style>
  <w:style w:type="paragraph" w:styleId="Revision">
    <w:name w:val="Revision"/>
    <w:hidden/>
    <w:uiPriority w:val="99"/>
    <w:semiHidden/>
    <w:rsid w:val="00982690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405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5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93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4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3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7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5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0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00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9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AppData\Roaming\Microsoft\Templates\Activity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156592E7954074A9F56D0020FDC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AAC33-371F-4A6D-8E32-F530897130DF}"/>
      </w:docPartPr>
      <w:docPartBody>
        <w:p w:rsidR="00EB6B5A" w:rsidRDefault="00237035">
          <w:pPr>
            <w:pStyle w:val="58156592E7954074A9F56D0020FDC5C3"/>
          </w:pPr>
          <w:r w:rsidRPr="00E97C7A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35"/>
    <w:rsid w:val="000B5520"/>
    <w:rsid w:val="000E4570"/>
    <w:rsid w:val="00126D9A"/>
    <w:rsid w:val="00161702"/>
    <w:rsid w:val="00237035"/>
    <w:rsid w:val="00305D69"/>
    <w:rsid w:val="003341F2"/>
    <w:rsid w:val="004B7093"/>
    <w:rsid w:val="005649B8"/>
    <w:rsid w:val="00585970"/>
    <w:rsid w:val="005E32AF"/>
    <w:rsid w:val="006B28E5"/>
    <w:rsid w:val="006D6137"/>
    <w:rsid w:val="006F09DB"/>
    <w:rsid w:val="007626B5"/>
    <w:rsid w:val="007908E7"/>
    <w:rsid w:val="00923F80"/>
    <w:rsid w:val="009B32A0"/>
    <w:rsid w:val="00B94701"/>
    <w:rsid w:val="00CB60CA"/>
    <w:rsid w:val="00D94286"/>
    <w:rsid w:val="00E32EDD"/>
    <w:rsid w:val="00EB1D18"/>
    <w:rsid w:val="00EB56C9"/>
    <w:rsid w:val="00EB6B5A"/>
    <w:rsid w:val="00F4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8156592E7954074A9F56D0020FDC5C3">
    <w:name w:val="58156592E7954074A9F56D0020FDC5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18ECBD8ED834DABF5ACC3DB9AA918" ma:contentTypeVersion="19" ma:contentTypeDescription="Create a new document." ma:contentTypeScope="" ma:versionID="0375978224eca4aeb78b7ba86ac1033c">
  <xsd:schema xmlns:xsd="http://www.w3.org/2001/XMLSchema" xmlns:xs="http://www.w3.org/2001/XMLSchema" xmlns:p="http://schemas.microsoft.com/office/2006/metadata/properties" xmlns:ns2="810553ce-449d-4340-bb0a-414d416a9b51" xmlns:ns3="20a0b39e-fcd0-423b-9f17-9d26d967be51" targetNamespace="http://schemas.microsoft.com/office/2006/metadata/properties" ma:root="true" ma:fieldsID="457d9a46ed9cd6c2ce95cb3d449ba463" ns2:_="" ns3:_="">
    <xsd:import namespace="810553ce-449d-4340-bb0a-414d416a9b51"/>
    <xsd:import namespace="20a0b39e-fcd0-423b-9f17-9d26d967b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553ce-449d-4340-bb0a-414d416a9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0" nillable="true" ma:displayName="Comments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0b39e-fcd0-423b-9f17-9d26d967b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b9ddd-df90-44ec-9ce2-a3135905c5f1}" ma:internalName="TaxCatchAll" ma:showField="CatchAllData" ma:web="20a0b39e-fcd0-423b-9f17-9d26d967b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810553ce-449d-4340-bb0a-414d416a9b51" xsi:nil="true"/>
    <lcf76f155ced4ddcb4097134ff3c332f xmlns="810553ce-449d-4340-bb0a-414d416a9b51">
      <Terms xmlns="http://schemas.microsoft.com/office/infopath/2007/PartnerControls"/>
    </lcf76f155ced4ddcb4097134ff3c332f>
    <TaxCatchAll xmlns="20a0b39e-fcd0-423b-9f17-9d26d967be51" xsi:nil="true"/>
  </documentManagement>
</p:properties>
</file>

<file path=customXml/itemProps1.xml><?xml version="1.0" encoding="utf-8"?>
<ds:datastoreItem xmlns:ds="http://schemas.openxmlformats.org/officeDocument/2006/customXml" ds:itemID="{A86B87FA-E40E-4AEF-A9A0-F677E61664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0287C5-D129-4A03-B418-0F3600973E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553ce-449d-4340-bb0a-414d416a9b51"/>
    <ds:schemaRef ds:uri="20a0b39e-fcd0-423b-9f17-9d26d967b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02301C-00F7-4C50-AC5B-C3FB02BECA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31E4FF-AE1B-4415-ACEE-3B0F955E1F80}">
  <ds:schemaRefs>
    <ds:schemaRef ds:uri="http://schemas.microsoft.com/office/2006/metadata/properties"/>
    <ds:schemaRef ds:uri="http://schemas.microsoft.com/office/infopath/2007/PartnerControls"/>
    <ds:schemaRef ds:uri="810553ce-449d-4340-bb0a-414d416a9b51"/>
    <ds:schemaRef ds:uri="20a0b39e-fcd0-423b-9f17-9d26d967be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C:\Users\spennock\AppData\Roaming\Microsoft\Templates\Activity_Template.dotx</Template>
  <TotalTime>3</TotalTime>
  <Pages>7</Pages>
  <Words>1875</Words>
  <Characters>10690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On-Path Attacks with Ettercap</vt:lpstr>
    </vt:vector>
  </TitlesOfParts>
  <Company>Cisco Systems, Inc.</Company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- On-Path Attacks with Ettercap</dc:title>
  <dc:description>2023</dc:description>
  <cp:lastModifiedBy>Олександра Покотило</cp:lastModifiedBy>
  <cp:revision>3</cp:revision>
  <dcterms:created xsi:type="dcterms:W3CDTF">2025-03-05T09:45:00Z</dcterms:created>
  <dcterms:modified xsi:type="dcterms:W3CDTF">2025-03-05T09:48:00Z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0x01010001F18ECBD8ED834DABF5ACC3DB9AA918</vt:lpwstr>
  </property>
  <property fmtid="{D5CDD505-2E9C-101B-9397-08002B2CF9AE}" pid="3" name="MediaServiceImageTags">
    <vt:lpwstr/>
  </property>
</Properties>
</file>