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599C" w14:textId="44B0F249" w:rsidR="00D778DF" w:rsidRPr="009A1CF4" w:rsidRDefault="00000000" w:rsidP="00B57DCF">
      <w:pPr>
        <w:pStyle w:val="Title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8156592E7954074A9F56D0020FDC5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F16D3A" w:rsidRPr="00F16D3A">
            <w:t>Lab - Scanning for SMB Vulnerabilities with enum4linux</w:t>
          </w:r>
        </w:sdtContent>
      </w:sdt>
      <w:r w:rsidR="004D36D7" w:rsidRPr="00FD4A68">
        <w:t xml:space="preserve"> </w:t>
      </w:r>
    </w:p>
    <w:p w14:paraId="627711B7" w14:textId="3A2689C2" w:rsidR="005A0D0C" w:rsidRDefault="005A0D0C" w:rsidP="00524B71">
      <w:pPr>
        <w:pStyle w:val="Heading1"/>
        <w:numPr>
          <w:ilvl w:val="0"/>
          <w:numId w:val="0"/>
        </w:numPr>
        <w:ind w:left="360" w:hanging="360"/>
      </w:pPr>
      <w:r>
        <w:t>Topology</w:t>
      </w:r>
    </w:p>
    <w:p w14:paraId="05D635B0" w14:textId="74161739" w:rsidR="005A0D0C" w:rsidRPr="005A0D0C" w:rsidRDefault="006F0778" w:rsidP="00FE6C10">
      <w:pPr>
        <w:pStyle w:val="Visual"/>
      </w:pPr>
      <w:r>
        <w:rPr>
          <w:noProof/>
        </w:rPr>
        <w:drawing>
          <wp:inline distT="0" distB="0" distL="0" distR="0" wp14:anchorId="3C765415" wp14:editId="6EF145CE">
            <wp:extent cx="6400800" cy="3525509"/>
            <wp:effectExtent l="0" t="0" r="0" b="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25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0040B" w14:textId="4A776C00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Objectives</w:t>
      </w:r>
    </w:p>
    <w:p w14:paraId="6F7EB5C1" w14:textId="2E1004F8" w:rsidR="008B4F81" w:rsidRDefault="00F16D3A" w:rsidP="0078000D">
      <w:pPr>
        <w:pStyle w:val="BodyTextL25"/>
      </w:pPr>
      <w:r w:rsidRPr="009F6F77">
        <w:t>Enum4linux is a tool for enumerating information from Windows and Samba</w:t>
      </w:r>
      <w:r w:rsidR="00D61554" w:rsidRPr="009F6F77">
        <w:t xml:space="preserve">. </w:t>
      </w:r>
      <w:r w:rsidR="001E3D03" w:rsidRPr="0096144C">
        <w:t>Samba is a</w:t>
      </w:r>
      <w:r w:rsidR="00311D9F" w:rsidRPr="009F6F77">
        <w:t>n</w:t>
      </w:r>
      <w:r w:rsidR="001E3D03" w:rsidRPr="009F6F77">
        <w:t xml:space="preserve"> application that enables Linux and Apple clients to participate in Windows networks. It enables non-Windows clients to</w:t>
      </w:r>
      <w:r w:rsidR="00C020A1" w:rsidRPr="009F6F77">
        <w:t xml:space="preserve"> utilize the </w:t>
      </w:r>
      <w:r w:rsidR="00B53FF1" w:rsidRPr="009F6F77">
        <w:t>S</w:t>
      </w:r>
      <w:r w:rsidR="00BE5038" w:rsidRPr="009F6F77">
        <w:t xml:space="preserve">erver </w:t>
      </w:r>
      <w:r w:rsidR="00B53FF1" w:rsidRPr="009F6F77">
        <w:t>M</w:t>
      </w:r>
      <w:r w:rsidR="00BE5038" w:rsidRPr="009F6F77">
        <w:t xml:space="preserve">essage </w:t>
      </w:r>
      <w:r w:rsidR="00B53FF1" w:rsidRPr="009F6F77">
        <w:t>B</w:t>
      </w:r>
      <w:r w:rsidR="00BE5038" w:rsidRPr="009F6F77">
        <w:t>lock (</w:t>
      </w:r>
      <w:r w:rsidRPr="009F6F77">
        <w:t>SMB</w:t>
      </w:r>
      <w:r w:rsidR="00BE5038" w:rsidRPr="009F6F77">
        <w:t>)</w:t>
      </w:r>
      <w:r w:rsidRPr="009F6F77">
        <w:t xml:space="preserve"> protocol</w:t>
      </w:r>
      <w:r w:rsidR="00DE587B" w:rsidRPr="009F6F77">
        <w:t xml:space="preserve"> to access file and print services</w:t>
      </w:r>
      <w:r w:rsidRPr="009F6F77">
        <w:t>. Samba servers can participate in a Windows domain, both as a client and a server.</w:t>
      </w:r>
    </w:p>
    <w:p w14:paraId="400DE232" w14:textId="4A4440FD" w:rsidR="00F047A2" w:rsidRPr="009F6F77" w:rsidRDefault="00F047A2" w:rsidP="00300049">
      <w:pPr>
        <w:pStyle w:val="BodyTextL25"/>
      </w:pPr>
      <w:r>
        <w:t>In this lab, you will complete the following objectives:</w:t>
      </w:r>
    </w:p>
    <w:p w14:paraId="7C7B864C" w14:textId="1CA493A0" w:rsidR="00F16D3A" w:rsidRPr="00580325" w:rsidRDefault="00F16D3A" w:rsidP="00300049">
      <w:pPr>
        <w:pStyle w:val="Bulletlevel1"/>
      </w:pPr>
      <w:r w:rsidRPr="00EB6175">
        <w:t xml:space="preserve">Launch </w:t>
      </w:r>
      <w:r w:rsidRPr="00580325">
        <w:t>enum4linux and explore its capabilities</w:t>
      </w:r>
      <w:r w:rsidR="00700049" w:rsidRPr="00580325">
        <w:t>.</w:t>
      </w:r>
    </w:p>
    <w:p w14:paraId="0BAD9939" w14:textId="5B5EFA60" w:rsidR="00F16D3A" w:rsidRPr="00580325" w:rsidRDefault="00F16D3A" w:rsidP="00300049">
      <w:pPr>
        <w:pStyle w:val="Bulletlevel1"/>
      </w:pPr>
      <w:r w:rsidRPr="00580325">
        <w:t>Identify computers with SMB services running</w:t>
      </w:r>
      <w:r w:rsidR="00700049" w:rsidRPr="00580325">
        <w:t>.</w:t>
      </w:r>
    </w:p>
    <w:p w14:paraId="583F616F" w14:textId="7D656932" w:rsidR="00F16D3A" w:rsidRPr="00580325" w:rsidRDefault="00F16D3A" w:rsidP="00300049">
      <w:pPr>
        <w:pStyle w:val="Bulletlevel1"/>
      </w:pPr>
      <w:r w:rsidRPr="00580325">
        <w:t>Use enum4linux to enumerate users and network file shares</w:t>
      </w:r>
      <w:r w:rsidR="00700049" w:rsidRPr="00580325">
        <w:t>.</w:t>
      </w:r>
    </w:p>
    <w:p w14:paraId="259F084D" w14:textId="58DD8387" w:rsidR="005A0D0C" w:rsidRDefault="005A0D0C" w:rsidP="00300049">
      <w:pPr>
        <w:pStyle w:val="Bulletlevel1"/>
      </w:pPr>
      <w:bookmarkStart w:id="0" w:name="_Hlk133317202"/>
      <w:r w:rsidRPr="00580325">
        <w:t xml:space="preserve">Use </w:t>
      </w:r>
      <w:proofErr w:type="spellStart"/>
      <w:r w:rsidRPr="00580325">
        <w:t>smbclient</w:t>
      </w:r>
      <w:proofErr w:type="spellEnd"/>
      <w:r w:rsidRPr="00580325">
        <w:t xml:space="preserve"> to</w:t>
      </w:r>
      <w:r>
        <w:t xml:space="preserve"> transfer files between systems</w:t>
      </w:r>
      <w:bookmarkEnd w:id="0"/>
      <w:r w:rsidR="00700049">
        <w:t>.</w:t>
      </w:r>
    </w:p>
    <w:p w14:paraId="5E5C2783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1064B618" w14:textId="036FE93D" w:rsidR="005F0301" w:rsidRDefault="00D61554" w:rsidP="005F0301">
      <w:pPr>
        <w:pStyle w:val="BodyTextL25"/>
      </w:pPr>
      <w:r>
        <w:t>Poorly secured and managed Windows server</w:t>
      </w:r>
      <w:r w:rsidR="00B45BE0">
        <w:t xml:space="preserve"> networks</w:t>
      </w:r>
      <w:r>
        <w:t xml:space="preserve"> are a huge security risk. Penetration testers must uncover any vulnerabilities in file and print sharing functions that can leave an organization vulnerable to attack.</w:t>
      </w:r>
      <w:r w:rsidR="00FE6FAF">
        <w:t xml:space="preserve"> </w:t>
      </w:r>
      <w:r w:rsidR="00BC648C">
        <w:t xml:space="preserve">In this activity, </w:t>
      </w:r>
      <w:r>
        <w:t>you will explore the capabilities of the enum4linux tool to enumerate user and file shar</w:t>
      </w:r>
      <w:r w:rsidR="00573241">
        <w:t>ing</w:t>
      </w:r>
      <w:r>
        <w:t xml:space="preserve"> information from Samba servers. </w:t>
      </w:r>
      <w:r w:rsidR="000537B8">
        <w:t>Finally, y</w:t>
      </w:r>
      <w:r>
        <w:t xml:space="preserve">ou will use the </w:t>
      </w:r>
      <w:proofErr w:type="spellStart"/>
      <w:r>
        <w:t>smbclient</w:t>
      </w:r>
      <w:proofErr w:type="spellEnd"/>
      <w:r>
        <w:t xml:space="preserve"> </w:t>
      </w:r>
      <w:r w:rsidR="004460AD">
        <w:t xml:space="preserve">utility </w:t>
      </w:r>
      <w:r>
        <w:t>to transfer files between systems.</w:t>
      </w:r>
    </w:p>
    <w:p w14:paraId="2E0411A8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lastRenderedPageBreak/>
        <w:t>Required Resources</w:t>
      </w:r>
    </w:p>
    <w:p w14:paraId="4EBA06BA" w14:textId="77777777" w:rsidR="00681995" w:rsidRPr="0031639E" w:rsidRDefault="00681995" w:rsidP="00681995">
      <w:pPr>
        <w:pStyle w:val="Bulletlevel1"/>
      </w:pPr>
      <w:r>
        <w:t>Kali VM customized for the Ethical Hacker course</w:t>
      </w:r>
    </w:p>
    <w:p w14:paraId="6896696C" w14:textId="77777777" w:rsidR="00125806" w:rsidRDefault="00125806" w:rsidP="00524B71">
      <w:pPr>
        <w:pStyle w:val="Heading1"/>
        <w:numPr>
          <w:ilvl w:val="0"/>
          <w:numId w:val="0"/>
        </w:numPr>
        <w:ind w:left="360" w:hanging="360"/>
      </w:pPr>
      <w:r>
        <w:t>Instructions</w:t>
      </w:r>
    </w:p>
    <w:p w14:paraId="37F4FC29" w14:textId="5FBF89F6" w:rsidR="009B1683" w:rsidRDefault="009B1683" w:rsidP="009B1683">
      <w:pPr>
        <w:pStyle w:val="Heading2"/>
      </w:pPr>
      <w:r>
        <w:t xml:space="preserve">Launch </w:t>
      </w:r>
      <w:r w:rsidR="00D61554">
        <w:t>enum4linux and explore its capabilities.</w:t>
      </w:r>
    </w:p>
    <w:p w14:paraId="460DAF60" w14:textId="3ED0E7CF" w:rsidR="00231DCA" w:rsidRDefault="00140578" w:rsidP="009A3FCF">
      <w:pPr>
        <w:pStyle w:val="Heading3"/>
      </w:pPr>
      <w:r>
        <w:t>Verify that enum4linux is installed and view the help file.</w:t>
      </w:r>
    </w:p>
    <w:p w14:paraId="0CFBE2FA" w14:textId="5642C6C7" w:rsidR="00914BFF" w:rsidRDefault="00914BFF" w:rsidP="009B37D5">
      <w:pPr>
        <w:pStyle w:val="SubStepAlpha"/>
      </w:pPr>
      <w:r>
        <w:t xml:space="preserve">Load Kali Linux using the username </w:t>
      </w:r>
      <w:r w:rsidRPr="00914BFF">
        <w:rPr>
          <w:b/>
          <w:bCs/>
        </w:rPr>
        <w:t>kali</w:t>
      </w:r>
      <w:r>
        <w:t xml:space="preserve"> and the password </w:t>
      </w:r>
      <w:r w:rsidRPr="00914BFF">
        <w:rPr>
          <w:b/>
          <w:bCs/>
        </w:rPr>
        <w:t>kali</w:t>
      </w:r>
      <w:r w:rsidR="004D65CA">
        <w:t xml:space="preserve">. </w:t>
      </w:r>
      <w:r>
        <w:t>Open a terminal session from the menu bar at the top of the screen.</w:t>
      </w:r>
    </w:p>
    <w:p w14:paraId="32C59DCF" w14:textId="47921A21" w:rsidR="007753B4" w:rsidRDefault="00140578" w:rsidP="009B37D5">
      <w:pPr>
        <w:pStyle w:val="SubStepAlpha"/>
      </w:pPr>
      <w:r>
        <w:t>Most enum4linux commands must be run as root</w:t>
      </w:r>
      <w:r w:rsidR="00914BFF">
        <w:t xml:space="preserve">, so use the </w:t>
      </w:r>
      <w:proofErr w:type="spellStart"/>
      <w:r w:rsidR="00914BFF" w:rsidRPr="00914BFF">
        <w:rPr>
          <w:b/>
          <w:bCs/>
        </w:rPr>
        <w:t>sudo</w:t>
      </w:r>
      <w:proofErr w:type="spellEnd"/>
      <w:r w:rsidR="00914BFF" w:rsidRPr="00914BFF">
        <w:rPr>
          <w:b/>
          <w:bCs/>
        </w:rPr>
        <w:t xml:space="preserve"> </w:t>
      </w:r>
      <w:proofErr w:type="spellStart"/>
      <w:r w:rsidR="00914BFF" w:rsidRPr="00914BFF">
        <w:rPr>
          <w:b/>
          <w:bCs/>
        </w:rPr>
        <w:t>su</w:t>
      </w:r>
      <w:proofErr w:type="spellEnd"/>
      <w:r w:rsidR="00914BFF">
        <w:t xml:space="preserve"> command to obtain </w:t>
      </w:r>
      <w:r w:rsidR="00523D47">
        <w:t xml:space="preserve">persistent </w:t>
      </w:r>
      <w:r w:rsidR="00914BFF">
        <w:t>root access</w:t>
      </w:r>
      <w:r w:rsidR="004D65CA">
        <w:t>.</w:t>
      </w:r>
    </w:p>
    <w:p w14:paraId="293184D0" w14:textId="4CA72E14" w:rsidR="009A3FCF" w:rsidRDefault="006B6C63" w:rsidP="00271117">
      <w:pPr>
        <w:pStyle w:val="BodyTextL50"/>
      </w:pPr>
      <w:r>
        <w:t xml:space="preserve">At the prompt, enter the </w:t>
      </w:r>
      <w:r w:rsidR="00140578">
        <w:t>command to view the enum4linux help file.</w:t>
      </w:r>
    </w:p>
    <w:p w14:paraId="752727E7" w14:textId="77777777" w:rsidR="00914BFF" w:rsidRDefault="00914BFF" w:rsidP="00914BFF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7A32C43F" w14:textId="77777777" w:rsidR="00914BFF" w:rsidRDefault="00914BFF" w:rsidP="00914BFF">
      <w:pPr>
        <w:pStyle w:val="CMD"/>
      </w:pPr>
      <w:r>
        <w:t xml:space="preserve">└─$ </w:t>
      </w:r>
      <w:proofErr w:type="spellStart"/>
      <w:r w:rsidRPr="00D7247A">
        <w:rPr>
          <w:b/>
          <w:bCs/>
        </w:rPr>
        <w:t>sudo</w:t>
      </w:r>
      <w:proofErr w:type="spellEnd"/>
      <w:r w:rsidRPr="00D7247A">
        <w:rPr>
          <w:b/>
          <w:bCs/>
        </w:rPr>
        <w:t xml:space="preserve"> </w:t>
      </w:r>
      <w:proofErr w:type="spellStart"/>
      <w:r w:rsidRPr="00D7247A">
        <w:rPr>
          <w:b/>
          <w:bCs/>
        </w:rPr>
        <w:t>su</w:t>
      </w:r>
      <w:proofErr w:type="spellEnd"/>
    </w:p>
    <w:p w14:paraId="089FA47E" w14:textId="77777777" w:rsidR="00914BFF" w:rsidRDefault="00914BFF" w:rsidP="00914BFF">
      <w:pPr>
        <w:pStyle w:val="CMD"/>
      </w:pPr>
      <w:r>
        <w:t>[</w:t>
      </w:r>
      <w:proofErr w:type="spellStart"/>
      <w:r>
        <w:t>sudo</w:t>
      </w:r>
      <w:proofErr w:type="spellEnd"/>
      <w:r>
        <w:t xml:space="preserve">] password for kali: </w:t>
      </w:r>
    </w:p>
    <w:p w14:paraId="6F763622" w14:textId="77777777" w:rsidR="00914BFF" w:rsidRDefault="00914BFF" w:rsidP="00914BFF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02AFE8F2" w14:textId="07E7C09D" w:rsidR="006B6C63" w:rsidRDefault="00914BFF" w:rsidP="00914BFF">
      <w:pPr>
        <w:pStyle w:val="CMD"/>
        <w:rPr>
          <w:b/>
          <w:bCs/>
        </w:rPr>
      </w:pPr>
      <w:r>
        <w:t xml:space="preserve">└─# </w:t>
      </w:r>
      <w:r w:rsidR="00140578">
        <w:rPr>
          <w:b/>
          <w:bCs/>
        </w:rPr>
        <w:t>enum4linux –help</w:t>
      </w:r>
    </w:p>
    <w:p w14:paraId="37C04A7A" w14:textId="53B5DE01" w:rsidR="00140578" w:rsidRDefault="00140578" w:rsidP="00271117">
      <w:pPr>
        <w:pStyle w:val="BodyTextL50"/>
      </w:pPr>
      <w:r>
        <w:t xml:space="preserve">The help file contains the syntax and options available to enumerate </w:t>
      </w:r>
      <w:r w:rsidR="0067316B">
        <w:t xml:space="preserve">host and </w:t>
      </w:r>
      <w:r>
        <w:t>server information</w:t>
      </w:r>
      <w:r w:rsidR="0067316B">
        <w:t xml:space="preserve"> on networks</w:t>
      </w:r>
      <w:r w:rsidR="004D6EC8">
        <w:t xml:space="preserve"> that use SMB</w:t>
      </w:r>
      <w:r w:rsidR="004D65CA">
        <w:t xml:space="preserve">. </w:t>
      </w:r>
      <w:r>
        <w:t xml:space="preserve">Enum4linux requires that Samba be installed on the host system, in this case the Kali Linux computer, because it is dependent on the </w:t>
      </w:r>
      <w:r w:rsidR="00CA40C1">
        <w:t>built-in</w:t>
      </w:r>
      <w:r>
        <w:t xml:space="preserve"> Samba utilities.</w:t>
      </w:r>
    </w:p>
    <w:p w14:paraId="17D793B1" w14:textId="7D28B2C9" w:rsidR="003E56B7" w:rsidRDefault="003E56B7" w:rsidP="003E56B7">
      <w:pPr>
        <w:pStyle w:val="Heading4"/>
      </w:pPr>
      <w:r>
        <w:t>Question</w:t>
      </w:r>
    </w:p>
    <w:p w14:paraId="7E052978" w14:textId="600ADE24" w:rsidR="003E56B7" w:rsidRPr="00B57DCF" w:rsidRDefault="003E56B7" w:rsidP="00271117">
      <w:pPr>
        <w:pStyle w:val="BodyTextL50"/>
        <w:spacing w:before="0"/>
        <w:rPr>
          <w:i/>
          <w:iCs/>
          <w:u w:val="single"/>
        </w:rPr>
      </w:pPr>
      <w:r w:rsidRPr="00B57DCF">
        <w:rPr>
          <w:i/>
          <w:iCs/>
          <w:u w:val="single"/>
        </w:rPr>
        <w:t xml:space="preserve">Which Samba utilities </w:t>
      </w:r>
      <w:r w:rsidR="006F7955" w:rsidRPr="00B57DCF">
        <w:rPr>
          <w:i/>
          <w:iCs/>
          <w:u w:val="single"/>
        </w:rPr>
        <w:t xml:space="preserve">does the help </w:t>
      </w:r>
      <w:r w:rsidR="00BE08B8" w:rsidRPr="00B57DCF">
        <w:rPr>
          <w:i/>
          <w:iCs/>
          <w:u w:val="single"/>
        </w:rPr>
        <w:t xml:space="preserve">file indicate </w:t>
      </w:r>
      <w:r w:rsidRPr="00B57DCF">
        <w:rPr>
          <w:i/>
          <w:iCs/>
          <w:u w:val="single"/>
        </w:rPr>
        <w:t>are used by the enum4linux tool?</w:t>
      </w:r>
    </w:p>
    <w:p w14:paraId="346ACCB9" w14:textId="1CED6D72" w:rsidR="003E56B7" w:rsidRDefault="003E56B7" w:rsidP="00271117">
      <w:pPr>
        <w:pStyle w:val="AnswerLineL50"/>
      </w:pPr>
      <w:r>
        <w:t>&lt;Type your answer here&gt;</w:t>
      </w:r>
    </w:p>
    <w:p w14:paraId="2D4F6305" w14:textId="6C8843B5" w:rsidR="003E56B7" w:rsidRDefault="003E56B7" w:rsidP="003E56B7">
      <w:pPr>
        <w:pStyle w:val="Heading3"/>
      </w:pPr>
      <w:r>
        <w:t>Research terms associated with SMB functions.</w:t>
      </w:r>
    </w:p>
    <w:p w14:paraId="3AF4E533" w14:textId="40AC1C07" w:rsidR="003E56B7" w:rsidRDefault="003E56B7" w:rsidP="003E56B7">
      <w:pPr>
        <w:pStyle w:val="BodyTextL25"/>
      </w:pPr>
      <w:r>
        <w:t>Many terms used in Windows and SMB functions may not be familiar to you</w:t>
      </w:r>
      <w:r w:rsidR="00156E9B">
        <w:t>,</w:t>
      </w:r>
      <w:r w:rsidR="004D65CA">
        <w:t xml:space="preserve"> </w:t>
      </w:r>
      <w:r w:rsidR="00156E9B">
        <w:t>so t</w:t>
      </w:r>
      <w:r>
        <w:t>he output of the enum4linux commands may be difficult to interpret at first. Use an internet search engine to find the definition of the terms listed.</w:t>
      </w:r>
    </w:p>
    <w:p w14:paraId="444EA8E8" w14:textId="734A7124" w:rsidR="00836DD3" w:rsidRDefault="00836DD3" w:rsidP="00836DD3">
      <w:pPr>
        <w:pStyle w:val="Heading4"/>
      </w:pPr>
      <w:r>
        <w:t>Questions:</w:t>
      </w:r>
    </w:p>
    <w:p w14:paraId="785EFC43" w14:textId="64B84818" w:rsidR="003E56B7" w:rsidRPr="00B57DCF" w:rsidRDefault="003E56B7" w:rsidP="00836DD3">
      <w:pPr>
        <w:pStyle w:val="BodyTextL25"/>
        <w:spacing w:before="0"/>
        <w:rPr>
          <w:i/>
          <w:iCs/>
          <w:u w:val="single"/>
        </w:rPr>
      </w:pPr>
      <w:r w:rsidRPr="00B57DCF">
        <w:rPr>
          <w:i/>
          <w:iCs/>
          <w:u w:val="single"/>
        </w:rPr>
        <w:t xml:space="preserve">Relative Identifier (RID) </w:t>
      </w:r>
    </w:p>
    <w:p w14:paraId="2E98654E" w14:textId="59DFF6BC" w:rsidR="008B5423" w:rsidRPr="005B6C2D" w:rsidRDefault="005B6C2D" w:rsidP="00660937">
      <w:pPr>
        <w:pStyle w:val="AnswerLineL25"/>
      </w:pPr>
      <w:r w:rsidRPr="00660937">
        <w:t>&lt;Type your answer here&gt;</w:t>
      </w:r>
    </w:p>
    <w:p w14:paraId="0F385009" w14:textId="33A73182" w:rsidR="003E56B7" w:rsidRPr="00B57DCF" w:rsidRDefault="003E56B7" w:rsidP="003E56B7">
      <w:pPr>
        <w:pStyle w:val="BodyTextL25"/>
        <w:rPr>
          <w:i/>
          <w:iCs/>
          <w:u w:val="single"/>
        </w:rPr>
      </w:pPr>
      <w:r w:rsidRPr="00B57DCF">
        <w:rPr>
          <w:i/>
          <w:iCs/>
          <w:u w:val="single"/>
        </w:rPr>
        <w:t>Security Identifier (</w:t>
      </w:r>
      <w:r w:rsidR="007D4658" w:rsidRPr="00B57DCF">
        <w:rPr>
          <w:i/>
          <w:iCs/>
          <w:u w:val="single"/>
        </w:rPr>
        <w:t>SID</w:t>
      </w:r>
      <w:r w:rsidRPr="00B57DCF">
        <w:rPr>
          <w:i/>
          <w:iCs/>
          <w:u w:val="single"/>
        </w:rPr>
        <w:t xml:space="preserve">) </w:t>
      </w:r>
    </w:p>
    <w:p w14:paraId="3ACCF5EC" w14:textId="77777777" w:rsidR="00C74A36" w:rsidRDefault="00C74A36" w:rsidP="00660937">
      <w:pPr>
        <w:pStyle w:val="AnswerLineL25"/>
      </w:pPr>
      <w:r>
        <w:t>&lt;Type your answer here&gt;</w:t>
      </w:r>
    </w:p>
    <w:p w14:paraId="4C768112" w14:textId="2D5AF095" w:rsidR="00C25612" w:rsidRPr="00B57DCF" w:rsidRDefault="00C25612" w:rsidP="003E56B7">
      <w:pPr>
        <w:pStyle w:val="BodyTextL25"/>
        <w:rPr>
          <w:i/>
          <w:iCs/>
          <w:u w:val="single"/>
        </w:rPr>
      </w:pPr>
      <w:r w:rsidRPr="00B57DCF">
        <w:rPr>
          <w:i/>
          <w:iCs/>
          <w:u w:val="single"/>
        </w:rPr>
        <w:t xml:space="preserve">Domain Controller (DC) </w:t>
      </w:r>
    </w:p>
    <w:p w14:paraId="61020230" w14:textId="77777777" w:rsidR="00C74A36" w:rsidRDefault="00C74A36" w:rsidP="00DA5FED">
      <w:pPr>
        <w:pStyle w:val="AnswerLineL25"/>
      </w:pPr>
      <w:r>
        <w:t>&lt;Type your answer here&gt;</w:t>
      </w:r>
    </w:p>
    <w:p w14:paraId="3D00F947" w14:textId="0B03C5CA" w:rsidR="00C25612" w:rsidRPr="00B57DCF" w:rsidRDefault="00C25612" w:rsidP="003E56B7">
      <w:pPr>
        <w:pStyle w:val="BodyTextL25"/>
        <w:rPr>
          <w:i/>
          <w:iCs/>
          <w:u w:val="single"/>
        </w:rPr>
      </w:pPr>
      <w:r w:rsidRPr="00B57DCF">
        <w:rPr>
          <w:i/>
          <w:iCs/>
          <w:u w:val="single"/>
        </w:rPr>
        <w:t xml:space="preserve">Lightweight Directory Access Protocol (LDAP) </w:t>
      </w:r>
    </w:p>
    <w:p w14:paraId="1762A76B" w14:textId="0CA7462E" w:rsidR="00C74A36" w:rsidRDefault="00C74A36" w:rsidP="00157E93">
      <w:pPr>
        <w:pStyle w:val="AnswerLineL25"/>
      </w:pPr>
      <w:r>
        <w:t>&lt;Type your answer here&gt;</w:t>
      </w:r>
    </w:p>
    <w:p w14:paraId="2798784E" w14:textId="0E513AF1" w:rsidR="00C25612" w:rsidRPr="00B57DCF" w:rsidRDefault="00C25612" w:rsidP="003E56B7">
      <w:pPr>
        <w:pStyle w:val="BodyTextL25"/>
        <w:rPr>
          <w:i/>
          <w:iCs/>
          <w:u w:val="single"/>
        </w:rPr>
      </w:pPr>
      <w:r w:rsidRPr="00B57DCF">
        <w:rPr>
          <w:i/>
          <w:iCs/>
          <w:u w:val="single"/>
        </w:rPr>
        <w:t xml:space="preserve">Workgroup </w:t>
      </w:r>
    </w:p>
    <w:p w14:paraId="71D1CF33" w14:textId="77777777" w:rsidR="00C74A36" w:rsidRDefault="00C74A36" w:rsidP="00157E93">
      <w:pPr>
        <w:pStyle w:val="AnswerLineL25"/>
      </w:pPr>
      <w:r>
        <w:t>&lt;Type your answer here&gt;</w:t>
      </w:r>
    </w:p>
    <w:p w14:paraId="0143FB18" w14:textId="69FD8CD5" w:rsidR="00A81687" w:rsidRDefault="00C25612" w:rsidP="00BC1877">
      <w:pPr>
        <w:pStyle w:val="Heading2"/>
      </w:pPr>
      <w:r>
        <w:lastRenderedPageBreak/>
        <w:t>Use Nmap to Find SMB Servers</w:t>
      </w:r>
      <w:r w:rsidR="001E087A">
        <w:t>.</w:t>
      </w:r>
    </w:p>
    <w:p w14:paraId="06A1CDB9" w14:textId="07658E7E" w:rsidR="000A2C0F" w:rsidRDefault="00C25612" w:rsidP="000A2C0F">
      <w:pPr>
        <w:pStyle w:val="Heading3"/>
      </w:pPr>
      <w:r>
        <w:t>Scan the virtual networks to find potential targets.</w:t>
      </w:r>
    </w:p>
    <w:p w14:paraId="62BE2B36" w14:textId="5269CB18" w:rsidR="00C25612" w:rsidRDefault="003455CF" w:rsidP="00157E93">
      <w:pPr>
        <w:pStyle w:val="BodyTextL25"/>
      </w:pPr>
      <w:r>
        <w:t>One way to identify potential targets for SMB enumeration is to examine the open ports</w:t>
      </w:r>
      <w:r w:rsidR="004D65CA">
        <w:t xml:space="preserve">. </w:t>
      </w:r>
      <w:r>
        <w:t>In an earlier lab, you used Nmap to find and enumerate open ports on target systems</w:t>
      </w:r>
      <w:r w:rsidR="004D65CA">
        <w:t xml:space="preserve">. </w:t>
      </w:r>
      <w:r w:rsidR="00C25612">
        <w:t xml:space="preserve">Common open ports </w:t>
      </w:r>
      <w:r>
        <w:t>on SMB servers are:</w:t>
      </w:r>
    </w:p>
    <w:p w14:paraId="4AEC4049" w14:textId="7D89D467" w:rsidR="00A110C6" w:rsidRDefault="00A110C6" w:rsidP="008934F6">
      <w:pPr>
        <w:pStyle w:val="BodyTextL50"/>
      </w:pPr>
      <w:r>
        <w:t>TCP 135</w:t>
      </w:r>
      <w:r>
        <w:tab/>
        <w:t>RPC</w:t>
      </w:r>
    </w:p>
    <w:p w14:paraId="646B0CD4" w14:textId="2EB428E2" w:rsidR="00A110C6" w:rsidRDefault="00A110C6" w:rsidP="008934F6">
      <w:pPr>
        <w:pStyle w:val="BodyTextL50"/>
      </w:pPr>
      <w:r>
        <w:t>TCP 139</w:t>
      </w:r>
      <w:r>
        <w:tab/>
        <w:t>NetBIOS Session</w:t>
      </w:r>
    </w:p>
    <w:p w14:paraId="79D818D3" w14:textId="50913D05" w:rsidR="00A110C6" w:rsidRDefault="00A110C6" w:rsidP="008934F6">
      <w:pPr>
        <w:pStyle w:val="BodyTextL50"/>
      </w:pPr>
      <w:r>
        <w:t>TCP 389</w:t>
      </w:r>
      <w:r>
        <w:tab/>
        <w:t>LDAP Server</w:t>
      </w:r>
    </w:p>
    <w:p w14:paraId="723D417F" w14:textId="6EDEB744" w:rsidR="00A110C6" w:rsidRDefault="00A110C6" w:rsidP="008934F6">
      <w:pPr>
        <w:pStyle w:val="BodyTextL50"/>
      </w:pPr>
      <w:r>
        <w:t>TCP 445</w:t>
      </w:r>
      <w:r>
        <w:tab/>
        <w:t>SMB File Service</w:t>
      </w:r>
    </w:p>
    <w:p w14:paraId="3306A63D" w14:textId="71298C5C" w:rsidR="00A110C6" w:rsidRDefault="00A110C6" w:rsidP="008934F6">
      <w:pPr>
        <w:pStyle w:val="BodyTextL50"/>
      </w:pPr>
      <w:r>
        <w:t>TCP 9389</w:t>
      </w:r>
      <w:r>
        <w:tab/>
        <w:t>Active Directory Web Services</w:t>
      </w:r>
    </w:p>
    <w:p w14:paraId="21244ACD" w14:textId="61FA8B8C" w:rsidR="00A110C6" w:rsidRDefault="00A110C6" w:rsidP="008934F6">
      <w:pPr>
        <w:pStyle w:val="BodyTextL50"/>
      </w:pPr>
      <w:r>
        <w:t xml:space="preserve">TCP/UDP 137 </w:t>
      </w:r>
      <w:r>
        <w:tab/>
        <w:t>NetBIOS Name Service</w:t>
      </w:r>
    </w:p>
    <w:p w14:paraId="08566FBF" w14:textId="63C869E0" w:rsidR="00A110C6" w:rsidRDefault="00A110C6" w:rsidP="008934F6">
      <w:pPr>
        <w:pStyle w:val="BodyTextL50"/>
      </w:pPr>
      <w:r>
        <w:t>UDP 138</w:t>
      </w:r>
      <w:r>
        <w:tab/>
        <w:t>NetBIOS Datagram</w:t>
      </w:r>
    </w:p>
    <w:p w14:paraId="7F0B1827" w14:textId="74ACFABD" w:rsidR="00D64FE0" w:rsidRDefault="00DE6D00" w:rsidP="00DE6D00">
      <w:pPr>
        <w:pStyle w:val="SubStepAlpha"/>
      </w:pPr>
      <w:r>
        <w:t>Two virtual networks are included in the Kali VM with Docker containers</w:t>
      </w:r>
      <w:r w:rsidR="004D65CA">
        <w:t xml:space="preserve">. </w:t>
      </w:r>
      <w:r>
        <w:t xml:space="preserve">Use the </w:t>
      </w:r>
      <w:proofErr w:type="spellStart"/>
      <w:r w:rsidRPr="00FE31ED">
        <w:rPr>
          <w:b/>
          <w:bCs/>
        </w:rPr>
        <w:t>nmap</w:t>
      </w:r>
      <w:proofErr w:type="spellEnd"/>
      <w:r w:rsidRPr="00FE31ED">
        <w:rPr>
          <w:b/>
          <w:bCs/>
        </w:rPr>
        <w:t xml:space="preserve"> </w:t>
      </w:r>
      <w:r w:rsidR="00FE31ED" w:rsidRPr="00FE31ED">
        <w:rPr>
          <w:b/>
          <w:bCs/>
        </w:rPr>
        <w:t>-</w:t>
      </w:r>
      <w:proofErr w:type="spellStart"/>
      <w:r w:rsidR="00FE31ED" w:rsidRPr="00FE31ED">
        <w:rPr>
          <w:b/>
          <w:bCs/>
        </w:rPr>
        <w:t>sN</w:t>
      </w:r>
      <w:proofErr w:type="spellEnd"/>
      <w:r w:rsidR="00FE31ED">
        <w:t xml:space="preserve"> command to find the services available on </w:t>
      </w:r>
      <w:r w:rsidR="00EF790D">
        <w:t>hosts</w:t>
      </w:r>
      <w:r w:rsidR="00FE31ED">
        <w:t xml:space="preserve"> in the 172.17.0.0 virtual network.</w:t>
      </w:r>
      <w:r w:rsidR="00E77516">
        <w:t xml:space="preserve"> </w:t>
      </w:r>
    </w:p>
    <w:p w14:paraId="02F5150E" w14:textId="55A7F793" w:rsidR="003455CF" w:rsidRDefault="00D64FE0" w:rsidP="00157E93">
      <w:pPr>
        <w:pStyle w:val="BodyTextL50"/>
      </w:pPr>
      <w:r>
        <w:rPr>
          <w:b/>
          <w:bCs/>
        </w:rPr>
        <w:t>Note</w:t>
      </w:r>
      <w:r w:rsidRPr="00157E93">
        <w:t xml:space="preserve">: </w:t>
      </w:r>
      <w:proofErr w:type="spellStart"/>
      <w:r w:rsidR="00E77516" w:rsidRPr="00157E93">
        <w:rPr>
          <w:b/>
          <w:bCs/>
        </w:rPr>
        <w:t>sudo</w:t>
      </w:r>
      <w:proofErr w:type="spellEnd"/>
      <w:r w:rsidR="00E77516">
        <w:t xml:space="preserve"> </w:t>
      </w:r>
      <w:r w:rsidR="005B1554">
        <w:t>is</w:t>
      </w:r>
      <w:r w:rsidR="00E77516">
        <w:t xml:space="preserve"> not required if you executed the </w:t>
      </w:r>
      <w:proofErr w:type="spellStart"/>
      <w:r w:rsidR="00E77516" w:rsidRPr="00157E93">
        <w:rPr>
          <w:b/>
          <w:bCs/>
        </w:rPr>
        <w:t>sudo</w:t>
      </w:r>
      <w:proofErr w:type="spellEnd"/>
      <w:r w:rsidR="00E77516" w:rsidRPr="00157E93">
        <w:rPr>
          <w:b/>
          <w:bCs/>
        </w:rPr>
        <w:t xml:space="preserve"> </w:t>
      </w:r>
      <w:proofErr w:type="spellStart"/>
      <w:r w:rsidR="00E77516" w:rsidRPr="00157E93">
        <w:rPr>
          <w:b/>
          <w:bCs/>
        </w:rPr>
        <w:t>su</w:t>
      </w:r>
      <w:proofErr w:type="spellEnd"/>
      <w:r w:rsidR="00E77516">
        <w:t xml:space="preserve"> command above.</w:t>
      </w:r>
    </w:p>
    <w:p w14:paraId="09304244" w14:textId="77777777" w:rsidR="00FE31ED" w:rsidRDefault="00FE31ED" w:rsidP="00FE31ED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1B6AD1D1" w14:textId="0EECD680" w:rsidR="00FE31ED" w:rsidRDefault="00FE31ED" w:rsidP="00FE31ED">
      <w:pPr>
        <w:pStyle w:val="CMD"/>
        <w:rPr>
          <w:b/>
          <w:bCs/>
        </w:rPr>
      </w:pPr>
      <w:r>
        <w:t xml:space="preserve">└─#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 xml:space="preserve"> -</w:t>
      </w:r>
      <w:proofErr w:type="spellStart"/>
      <w:r>
        <w:rPr>
          <w:b/>
          <w:bCs/>
        </w:rPr>
        <w:t>sN</w:t>
      </w:r>
      <w:proofErr w:type="spellEnd"/>
      <w:r>
        <w:rPr>
          <w:b/>
          <w:bCs/>
        </w:rPr>
        <w:t xml:space="preserve"> 172.17.0.</w:t>
      </w:r>
      <w:r w:rsidR="002613C0">
        <w:rPr>
          <w:b/>
          <w:bCs/>
        </w:rPr>
        <w:t>0/24</w:t>
      </w:r>
      <w:r w:rsidR="002613C0" w:rsidDel="002613C0">
        <w:rPr>
          <w:b/>
          <w:bCs/>
        </w:rPr>
        <w:t xml:space="preserve"> </w:t>
      </w:r>
    </w:p>
    <w:p w14:paraId="29336D45" w14:textId="4B6FC545" w:rsidR="00FE31ED" w:rsidRPr="00AB7881" w:rsidRDefault="00FE31ED" w:rsidP="00AB7881">
      <w:pPr>
        <w:pStyle w:val="Heading4"/>
      </w:pPr>
      <w:r w:rsidRPr="00AB7881">
        <w:t>Question</w:t>
      </w:r>
      <w:r w:rsidR="00F60E1E" w:rsidRPr="00AB7881">
        <w:t>s</w:t>
      </w:r>
    </w:p>
    <w:p w14:paraId="1586E1BD" w14:textId="3EE763FC" w:rsidR="003E6EB2" w:rsidRPr="00B57DCF" w:rsidRDefault="003E6EB2" w:rsidP="00AB7881">
      <w:pPr>
        <w:pStyle w:val="BodyTextL50"/>
        <w:spacing w:before="0"/>
        <w:rPr>
          <w:i/>
          <w:iCs/>
          <w:u w:val="single"/>
        </w:rPr>
      </w:pPr>
      <w:r w:rsidRPr="00B57DCF">
        <w:rPr>
          <w:i/>
          <w:iCs/>
          <w:u w:val="single"/>
        </w:rPr>
        <w:t>What does Nmap reveal about</w:t>
      </w:r>
      <w:r w:rsidR="005361A7" w:rsidRPr="00B57DCF">
        <w:rPr>
          <w:i/>
          <w:iCs/>
          <w:u w:val="single"/>
        </w:rPr>
        <w:t xml:space="preserve"> hosts on</w:t>
      </w:r>
      <w:r w:rsidRPr="00B57DCF">
        <w:rPr>
          <w:i/>
          <w:iCs/>
          <w:u w:val="single"/>
        </w:rPr>
        <w:t xml:space="preserve"> the 172.17.0.0/24 network?</w:t>
      </w:r>
    </w:p>
    <w:p w14:paraId="5A198082" w14:textId="77777777" w:rsidR="009B622B" w:rsidRDefault="009B622B" w:rsidP="009B622B">
      <w:pPr>
        <w:pStyle w:val="AnswerLineL50"/>
      </w:pPr>
      <w:r>
        <w:t>&lt;Type your answer here&gt;</w:t>
      </w:r>
    </w:p>
    <w:p w14:paraId="23B1967C" w14:textId="6C3266C6" w:rsidR="00FE31ED" w:rsidRPr="00B57DCF" w:rsidRDefault="00FE31ED" w:rsidP="00AB7881">
      <w:pPr>
        <w:pStyle w:val="BodyTextL50"/>
        <w:rPr>
          <w:i/>
          <w:iCs/>
          <w:u w:val="single"/>
        </w:rPr>
      </w:pPr>
      <w:r w:rsidRPr="00B57DCF">
        <w:rPr>
          <w:i/>
          <w:iCs/>
          <w:u w:val="single"/>
        </w:rPr>
        <w:t xml:space="preserve">What ports are open on </w:t>
      </w:r>
      <w:r w:rsidR="009B622B" w:rsidRPr="00B57DCF">
        <w:rPr>
          <w:i/>
          <w:iCs/>
          <w:u w:val="single"/>
        </w:rPr>
        <w:t xml:space="preserve">the host </w:t>
      </w:r>
      <w:r w:rsidRPr="00B57DCF">
        <w:rPr>
          <w:i/>
          <w:iCs/>
          <w:u w:val="single"/>
        </w:rPr>
        <w:t>that identify running SMB services</w:t>
      </w:r>
      <w:r w:rsidR="009B622B" w:rsidRPr="00B57DCF">
        <w:rPr>
          <w:i/>
          <w:iCs/>
          <w:u w:val="single"/>
        </w:rPr>
        <w:t>? W</w:t>
      </w:r>
      <w:r w:rsidR="008A57BD" w:rsidRPr="00B57DCF">
        <w:rPr>
          <w:i/>
          <w:iCs/>
          <w:u w:val="single"/>
        </w:rPr>
        <w:t>hat do</w:t>
      </w:r>
      <w:r w:rsidR="000B688A" w:rsidRPr="00B57DCF">
        <w:rPr>
          <w:i/>
          <w:iCs/>
          <w:u w:val="single"/>
        </w:rPr>
        <w:t>es Nmap call</w:t>
      </w:r>
      <w:r w:rsidR="009B622B" w:rsidRPr="00B57DCF">
        <w:rPr>
          <w:i/>
          <w:iCs/>
          <w:u w:val="single"/>
        </w:rPr>
        <w:t xml:space="preserve"> these services</w:t>
      </w:r>
      <w:r w:rsidR="000B688A" w:rsidRPr="00B57DCF">
        <w:rPr>
          <w:i/>
          <w:iCs/>
          <w:u w:val="single"/>
        </w:rPr>
        <w:t>?</w:t>
      </w:r>
    </w:p>
    <w:p w14:paraId="37C13810" w14:textId="13D19DD1" w:rsidR="00FE31ED" w:rsidRDefault="00FE31ED" w:rsidP="00AB7881">
      <w:pPr>
        <w:pStyle w:val="AnswerLineL50"/>
      </w:pPr>
      <w:bookmarkStart w:id="1" w:name="_Hlk135214186"/>
      <w:r>
        <w:t>&lt;Type your answer here&gt;</w:t>
      </w:r>
    </w:p>
    <w:bookmarkEnd w:id="1"/>
    <w:p w14:paraId="34ED0B28" w14:textId="26C8AA37" w:rsidR="00FE31ED" w:rsidRDefault="00F32813" w:rsidP="00FE31ED">
      <w:pPr>
        <w:pStyle w:val="SubStepAlpha"/>
      </w:pPr>
      <w:r>
        <w:t>Conduct a</w:t>
      </w:r>
      <w:r w:rsidR="00FE31ED">
        <w:t xml:space="preserve"> </w:t>
      </w:r>
      <w:proofErr w:type="spellStart"/>
      <w:r w:rsidR="00FE31ED" w:rsidRPr="00FE31ED">
        <w:rPr>
          <w:b/>
          <w:bCs/>
        </w:rPr>
        <w:t>nmap</w:t>
      </w:r>
      <w:proofErr w:type="spellEnd"/>
      <w:r w:rsidR="00FE31ED" w:rsidRPr="00FE31ED">
        <w:rPr>
          <w:b/>
          <w:bCs/>
        </w:rPr>
        <w:t xml:space="preserve"> -</w:t>
      </w:r>
      <w:proofErr w:type="spellStart"/>
      <w:r w:rsidR="00FE31ED" w:rsidRPr="00FE31ED">
        <w:rPr>
          <w:b/>
          <w:bCs/>
        </w:rPr>
        <w:t>sN</w:t>
      </w:r>
      <w:proofErr w:type="spellEnd"/>
      <w:r w:rsidR="00FE31ED">
        <w:t xml:space="preserve"> scan on the </w:t>
      </w:r>
      <w:r w:rsidR="00FE31ED" w:rsidRPr="00FE31ED">
        <w:rPr>
          <w:b/>
          <w:bCs/>
        </w:rPr>
        <w:t>10.6.6.0/24</w:t>
      </w:r>
      <w:r w:rsidR="00FE31ED">
        <w:t xml:space="preserve"> subnet.</w:t>
      </w:r>
    </w:p>
    <w:p w14:paraId="57FE5A1C" w14:textId="77777777" w:rsidR="00FE31ED" w:rsidRDefault="00FE31ED" w:rsidP="00FE31ED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53D3D8D6" w14:textId="18C19835" w:rsidR="00FE31ED" w:rsidRDefault="00FE31ED" w:rsidP="00FE31ED">
      <w:pPr>
        <w:pStyle w:val="CMD"/>
        <w:rPr>
          <w:b/>
          <w:bCs/>
        </w:rPr>
      </w:pPr>
      <w:r>
        <w:t xml:space="preserve">└─#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 xml:space="preserve"> -</w:t>
      </w:r>
      <w:proofErr w:type="spellStart"/>
      <w:r>
        <w:rPr>
          <w:b/>
          <w:bCs/>
        </w:rPr>
        <w:t>sN</w:t>
      </w:r>
      <w:proofErr w:type="spellEnd"/>
      <w:r>
        <w:rPr>
          <w:b/>
          <w:bCs/>
        </w:rPr>
        <w:t xml:space="preserve"> 10.6.6.0/24</w:t>
      </w:r>
    </w:p>
    <w:p w14:paraId="35FD49E5" w14:textId="093E171B" w:rsidR="00FE31ED" w:rsidRPr="00B57DCF" w:rsidRDefault="00FE31ED" w:rsidP="00040496">
      <w:pPr>
        <w:pStyle w:val="BodyTextL50"/>
        <w:rPr>
          <w:i/>
          <w:iCs/>
          <w:u w:val="single"/>
        </w:rPr>
      </w:pPr>
      <w:r w:rsidRPr="00B57DCF">
        <w:rPr>
          <w:i/>
          <w:iCs/>
          <w:u w:val="single"/>
        </w:rPr>
        <w:t>Are there any potential target computers on this subnet running SMB services</w:t>
      </w:r>
      <w:r w:rsidR="004D65CA" w:rsidRPr="00B57DCF">
        <w:rPr>
          <w:i/>
          <w:iCs/>
          <w:u w:val="single"/>
        </w:rPr>
        <w:t xml:space="preserve">? </w:t>
      </w:r>
      <w:r w:rsidR="002226D7" w:rsidRPr="00B57DCF">
        <w:rPr>
          <w:i/>
          <w:iCs/>
          <w:u w:val="single"/>
        </w:rPr>
        <w:t>Which computer or computers?</w:t>
      </w:r>
      <w:r w:rsidR="00AF160B" w:rsidRPr="00B57DCF">
        <w:rPr>
          <w:i/>
          <w:iCs/>
          <w:u w:val="single"/>
        </w:rPr>
        <w:t xml:space="preserve"> How do you know?</w:t>
      </w:r>
    </w:p>
    <w:p w14:paraId="7E0AF880" w14:textId="77777777" w:rsidR="00FE31ED" w:rsidRDefault="00FE31ED" w:rsidP="00040496">
      <w:pPr>
        <w:pStyle w:val="AnswerLineL50"/>
      </w:pPr>
      <w:r>
        <w:t>&lt;Type your answer here&gt;</w:t>
      </w:r>
    </w:p>
    <w:p w14:paraId="7BBC790D" w14:textId="229BD1D7" w:rsidR="002226D7" w:rsidRDefault="002226D7" w:rsidP="002226D7">
      <w:pPr>
        <w:pStyle w:val="Heading2"/>
      </w:pPr>
      <w:r>
        <w:t>Use enum4linux to enumerate users and network file shares</w:t>
      </w:r>
      <w:r w:rsidR="006629AE">
        <w:t>.</w:t>
      </w:r>
    </w:p>
    <w:p w14:paraId="659A3983" w14:textId="74CB7E19" w:rsidR="002226D7" w:rsidRDefault="002226D7" w:rsidP="002226D7">
      <w:pPr>
        <w:pStyle w:val="BodyTextL25"/>
      </w:pPr>
      <w:r>
        <w:t>In this part, you will use enum4linux to discover more information about the two potential targets.</w:t>
      </w:r>
    </w:p>
    <w:p w14:paraId="5A3422A7" w14:textId="6DFCCC7B" w:rsidR="002226D7" w:rsidRDefault="002226D7" w:rsidP="002226D7">
      <w:pPr>
        <w:pStyle w:val="Heading3"/>
      </w:pPr>
      <w:r>
        <w:t>Perform a</w:t>
      </w:r>
      <w:r w:rsidR="00B04B22">
        <w:t xml:space="preserve">n </w:t>
      </w:r>
      <w:r>
        <w:t>enum4linux scan on target 172.17.0.2</w:t>
      </w:r>
      <w:r w:rsidR="001E087A">
        <w:t>.</w:t>
      </w:r>
    </w:p>
    <w:p w14:paraId="0C06CEB4" w14:textId="06AE9762" w:rsidR="007C0A40" w:rsidRDefault="002226D7" w:rsidP="002226D7">
      <w:pPr>
        <w:pStyle w:val="BodyTextL25"/>
      </w:pPr>
      <w:r>
        <w:t xml:space="preserve">In Part 1, </w:t>
      </w:r>
      <w:r w:rsidR="008E3285">
        <w:t xml:space="preserve">Step </w:t>
      </w:r>
      <w:r w:rsidR="000151CC">
        <w:t>1c</w:t>
      </w:r>
      <w:r>
        <w:t xml:space="preserve">, you used the enum4linux </w:t>
      </w:r>
      <w:r w:rsidR="008E3285">
        <w:t xml:space="preserve">help page </w:t>
      </w:r>
      <w:r>
        <w:t>to learn about the options available to enumerate potential targets</w:t>
      </w:r>
      <w:r w:rsidR="004D65CA">
        <w:t>.</w:t>
      </w:r>
      <w:r w:rsidR="008E3285">
        <w:t xml:space="preserve"> </w:t>
      </w:r>
      <w:r w:rsidR="009014CA">
        <w:t>The most common options are</w:t>
      </w:r>
      <w:r w:rsidR="007C0A40">
        <w:t>:</w:t>
      </w:r>
    </w:p>
    <w:p w14:paraId="7DE7479E" w14:textId="2ED92A76" w:rsidR="007C0A40" w:rsidRDefault="009014CA" w:rsidP="007A46C6">
      <w:pPr>
        <w:pStyle w:val="BodyTextL25"/>
        <w:ind w:left="720"/>
      </w:pPr>
      <w:r w:rsidRPr="007A46C6">
        <w:rPr>
          <w:b/>
          <w:bCs/>
        </w:rPr>
        <w:t>-U</w:t>
      </w:r>
      <w:r>
        <w:t xml:space="preserve"> find configured users</w:t>
      </w:r>
    </w:p>
    <w:p w14:paraId="5BBFCC27" w14:textId="2FD77F46" w:rsidR="007C0A40" w:rsidRDefault="007C0A40" w:rsidP="007A46C6">
      <w:pPr>
        <w:pStyle w:val="BodyTextL25"/>
        <w:ind w:left="720"/>
      </w:pPr>
      <w:r w:rsidRPr="007A46C6">
        <w:rPr>
          <w:b/>
          <w:bCs/>
        </w:rPr>
        <w:t>-</w:t>
      </w:r>
      <w:r w:rsidR="009014CA" w:rsidRPr="007A46C6">
        <w:rPr>
          <w:b/>
          <w:bCs/>
        </w:rPr>
        <w:t>S</w:t>
      </w:r>
      <w:r w:rsidR="009014CA">
        <w:t xml:space="preserve"> get a list of file shares</w:t>
      </w:r>
    </w:p>
    <w:p w14:paraId="7F561238" w14:textId="4F38AB5D" w:rsidR="007C0A40" w:rsidRDefault="009014CA" w:rsidP="007A46C6">
      <w:pPr>
        <w:pStyle w:val="BodyTextL25"/>
        <w:ind w:left="720"/>
      </w:pPr>
      <w:r w:rsidRPr="007A46C6">
        <w:rPr>
          <w:b/>
          <w:bCs/>
        </w:rPr>
        <w:t>-G</w:t>
      </w:r>
      <w:r>
        <w:t xml:space="preserve"> get a list of the groups and th</w:t>
      </w:r>
      <w:r w:rsidR="008D03F9">
        <w:t>ei</w:t>
      </w:r>
      <w:r>
        <w:t>r members</w:t>
      </w:r>
    </w:p>
    <w:p w14:paraId="5FD0CBCD" w14:textId="7DB20365" w:rsidR="00154282" w:rsidRDefault="00257FC7" w:rsidP="007A46C6">
      <w:pPr>
        <w:pStyle w:val="BodyTextL25"/>
        <w:ind w:left="720"/>
      </w:pPr>
      <w:r w:rsidRPr="007A46C6">
        <w:rPr>
          <w:b/>
          <w:bCs/>
        </w:rPr>
        <w:t>-P</w:t>
      </w:r>
      <w:r>
        <w:t xml:space="preserve"> list the password policies</w:t>
      </w:r>
    </w:p>
    <w:p w14:paraId="41C5FA7D" w14:textId="4CD28242" w:rsidR="002226D7" w:rsidRDefault="008D03F9" w:rsidP="007A46C6">
      <w:pPr>
        <w:pStyle w:val="BodyTextL25"/>
        <w:ind w:left="720"/>
      </w:pPr>
      <w:r w:rsidRPr="007A46C6">
        <w:rPr>
          <w:b/>
          <w:bCs/>
        </w:rPr>
        <w:t>-</w:t>
      </w:r>
      <w:proofErr w:type="spellStart"/>
      <w:r w:rsidRPr="007A46C6">
        <w:rPr>
          <w:b/>
          <w:bCs/>
        </w:rPr>
        <w:t>i</w:t>
      </w:r>
      <w:proofErr w:type="spellEnd"/>
      <w:r>
        <w:t xml:space="preserve"> get a list of printers</w:t>
      </w:r>
    </w:p>
    <w:p w14:paraId="7A06C9EF" w14:textId="46E96EEE" w:rsidR="002226D7" w:rsidRDefault="002226D7" w:rsidP="002226D7">
      <w:pPr>
        <w:pStyle w:val="SubStepAlpha"/>
      </w:pPr>
      <w:r>
        <w:lastRenderedPageBreak/>
        <w:t xml:space="preserve">Use the </w:t>
      </w:r>
      <w:r w:rsidRPr="00AA474E">
        <w:rPr>
          <w:b/>
          <w:bCs/>
        </w:rPr>
        <w:t>enum4linux -</w:t>
      </w:r>
      <w:r w:rsidR="008D03F9" w:rsidRPr="00AA474E">
        <w:rPr>
          <w:b/>
          <w:bCs/>
        </w:rPr>
        <w:t>U</w:t>
      </w:r>
      <w:r>
        <w:t xml:space="preserve"> option to </w:t>
      </w:r>
      <w:r w:rsidR="008D03F9">
        <w:t>list the users</w:t>
      </w:r>
      <w:r>
        <w:t xml:space="preserve"> </w:t>
      </w:r>
      <w:r w:rsidR="008D03F9">
        <w:t>configured on the target</w:t>
      </w:r>
      <w:r>
        <w:t xml:space="preserve"> 172.17.0.2</w:t>
      </w:r>
      <w:r w:rsidR="004D65CA">
        <w:t xml:space="preserve">. </w:t>
      </w:r>
      <w:r>
        <w:t xml:space="preserve">Remember that enum4linux commands </w:t>
      </w:r>
      <w:r w:rsidR="00FB6AC2">
        <w:t>require root permissions to execute.</w:t>
      </w:r>
    </w:p>
    <w:p w14:paraId="26C5EBAA" w14:textId="77777777" w:rsidR="00FB6AC2" w:rsidRDefault="00FB6AC2" w:rsidP="00FB6AC2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11EE8DBC" w14:textId="55BF86A1" w:rsidR="00FB6AC2" w:rsidRDefault="00FB6AC2" w:rsidP="00FB6AC2">
      <w:pPr>
        <w:pStyle w:val="CMD"/>
        <w:rPr>
          <w:b/>
          <w:bCs/>
        </w:rPr>
      </w:pPr>
      <w:r>
        <w:t xml:space="preserve">└─# </w:t>
      </w:r>
      <w:r>
        <w:rPr>
          <w:b/>
          <w:bCs/>
        </w:rPr>
        <w:t>enum4linux -</w:t>
      </w:r>
      <w:r w:rsidR="008D03F9">
        <w:rPr>
          <w:b/>
          <w:bCs/>
        </w:rPr>
        <w:t>U</w:t>
      </w:r>
      <w:r>
        <w:rPr>
          <w:b/>
          <w:bCs/>
        </w:rPr>
        <w:t xml:space="preserve"> 172.17.0.2</w:t>
      </w:r>
    </w:p>
    <w:p w14:paraId="4626B4F1" w14:textId="4417956B" w:rsidR="00EF1C25" w:rsidRDefault="00FB6AC2" w:rsidP="007A46C6">
      <w:pPr>
        <w:pStyle w:val="BodyTextL50"/>
      </w:pPr>
      <w:r>
        <w:t xml:space="preserve">The output of this command </w:t>
      </w:r>
      <w:r w:rsidR="00B85C6B">
        <w:t>can</w:t>
      </w:r>
      <w:r>
        <w:t xml:space="preserve"> generate multiple screens of information</w:t>
      </w:r>
      <w:r w:rsidR="00B85C6B">
        <w:t xml:space="preserve"> if </w:t>
      </w:r>
      <w:r w:rsidR="00875F84">
        <w:t>many</w:t>
      </w:r>
      <w:r w:rsidR="00B85C6B">
        <w:t xml:space="preserve"> users </w:t>
      </w:r>
      <w:r w:rsidR="002B04A3">
        <w:t>are discovered</w:t>
      </w:r>
      <w:r w:rsidR="00B85C6B">
        <w:t xml:space="preserve">. Enum4linux aggregates </w:t>
      </w:r>
      <w:r w:rsidR="00D2455F">
        <w:t xml:space="preserve">output from multiple </w:t>
      </w:r>
      <w:r w:rsidR="00B85C6B">
        <w:t xml:space="preserve">Samba </w:t>
      </w:r>
      <w:r w:rsidR="00B04B22">
        <w:t>tools</w:t>
      </w:r>
      <w:r w:rsidR="00B85C6B">
        <w:t xml:space="preserve"> to produce a concise result. If you want to see how each feature is used, </w:t>
      </w:r>
      <w:r w:rsidR="00EF1C25">
        <w:t>use the verbose option (</w:t>
      </w:r>
      <w:r w:rsidR="00EF1C25" w:rsidRPr="00AA474E">
        <w:rPr>
          <w:b/>
          <w:bCs/>
        </w:rPr>
        <w:t>-v</w:t>
      </w:r>
      <w:r w:rsidR="00EF1C25">
        <w:t xml:space="preserve">) with the command. </w:t>
      </w:r>
    </w:p>
    <w:p w14:paraId="6BDE9A10" w14:textId="603EFAF6" w:rsidR="00EF1C25" w:rsidRDefault="00AA474E" w:rsidP="00EF1C25">
      <w:pPr>
        <w:pStyle w:val="SubStepAlpha"/>
      </w:pPr>
      <w:r>
        <w:t xml:space="preserve">List the file shares available on 172.17.0.2 using the </w:t>
      </w:r>
      <w:r w:rsidRPr="00AA474E">
        <w:rPr>
          <w:b/>
          <w:bCs/>
        </w:rPr>
        <w:t>enum4linux -S</w:t>
      </w:r>
      <w:r>
        <w:t xml:space="preserve"> command</w:t>
      </w:r>
      <w:r w:rsidR="00B04B22">
        <w:t xml:space="preserve">. </w:t>
      </w:r>
      <w:r>
        <w:t xml:space="preserve">Use the verbose option to see the Samba </w:t>
      </w:r>
      <w:r w:rsidR="00B04B22">
        <w:t>tools</w:t>
      </w:r>
      <w:r>
        <w:t xml:space="preserve"> that are used to obtain the information.</w:t>
      </w:r>
    </w:p>
    <w:p w14:paraId="71098DD1" w14:textId="77777777" w:rsidR="00AA474E" w:rsidRDefault="00AA474E" w:rsidP="00AA474E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16928FED" w14:textId="7F811F6F" w:rsidR="00AA474E" w:rsidRDefault="00AA474E" w:rsidP="00AA474E">
      <w:pPr>
        <w:pStyle w:val="CMD"/>
        <w:rPr>
          <w:b/>
          <w:bCs/>
        </w:rPr>
      </w:pPr>
      <w:r>
        <w:t xml:space="preserve">└─# </w:t>
      </w:r>
      <w:r>
        <w:rPr>
          <w:b/>
          <w:bCs/>
        </w:rPr>
        <w:t>enum4linux -</w:t>
      </w:r>
      <w:proofErr w:type="spellStart"/>
      <w:r>
        <w:rPr>
          <w:b/>
          <w:bCs/>
        </w:rPr>
        <w:t>Sv</w:t>
      </w:r>
      <w:proofErr w:type="spellEnd"/>
      <w:r>
        <w:rPr>
          <w:b/>
          <w:bCs/>
        </w:rPr>
        <w:t xml:space="preserve"> 172.17.0.2</w:t>
      </w:r>
    </w:p>
    <w:p w14:paraId="2C571FEF" w14:textId="6271900F" w:rsidR="00AA474E" w:rsidRDefault="00AA474E" w:rsidP="007A46C6">
      <w:pPr>
        <w:pStyle w:val="BodyTextL50"/>
      </w:pPr>
      <w:r>
        <w:t xml:space="preserve">Note the </w:t>
      </w:r>
      <w:r w:rsidRPr="00B04B22">
        <w:rPr>
          <w:b/>
          <w:bCs/>
        </w:rPr>
        <w:t>[V]</w:t>
      </w:r>
      <w:r>
        <w:t xml:space="preserve"> at the beginning of some of the lines of output. The verbose mode provides a narrative of how the results were obtained. For example, in the </w:t>
      </w:r>
      <w:r w:rsidRPr="00B04B22">
        <w:rPr>
          <w:b/>
          <w:bCs/>
        </w:rPr>
        <w:t>Enumerating Workgroup/Domain</w:t>
      </w:r>
      <w:r w:rsidR="005F0DA1">
        <w:rPr>
          <w:b/>
          <w:bCs/>
        </w:rPr>
        <w:t xml:space="preserve"> </w:t>
      </w:r>
      <w:r w:rsidR="005F0DA1">
        <w:t>section of the output</w:t>
      </w:r>
      <w:r>
        <w:t xml:space="preserve">, </w:t>
      </w:r>
      <w:r w:rsidR="00370C6D">
        <w:t>e</w:t>
      </w:r>
      <w:r>
        <w:t>num4linux attempted to get the domain name using the command</w:t>
      </w:r>
      <w:r w:rsidR="004D65CA">
        <w:t>:</w:t>
      </w:r>
      <w:r w:rsidR="00722201">
        <w:t xml:space="preserve"> </w:t>
      </w:r>
      <w:proofErr w:type="spellStart"/>
      <w:r w:rsidRPr="00AA474E">
        <w:rPr>
          <w:b/>
          <w:bCs/>
        </w:rPr>
        <w:t>nmblookup</w:t>
      </w:r>
      <w:proofErr w:type="spellEnd"/>
      <w:r w:rsidRPr="00AA474E">
        <w:rPr>
          <w:b/>
          <w:bCs/>
        </w:rPr>
        <w:t xml:space="preserve"> -A ‘172.17.0.2’</w:t>
      </w:r>
      <w:r w:rsidR="00CD14FD" w:rsidRPr="00CD14FD">
        <w:t>.</w:t>
      </w:r>
    </w:p>
    <w:p w14:paraId="2AB121C7" w14:textId="1B2622E0" w:rsidR="00FB6AC2" w:rsidRDefault="00AA474E" w:rsidP="00CA40C1">
      <w:pPr>
        <w:pStyle w:val="Heading4"/>
      </w:pPr>
      <w:r>
        <w:t>Question</w:t>
      </w:r>
      <w:r w:rsidR="0018458F">
        <w:t>s</w:t>
      </w:r>
    </w:p>
    <w:p w14:paraId="73668C5C" w14:textId="4F23C9B6" w:rsidR="00AA474E" w:rsidRPr="00B57DCF" w:rsidRDefault="00AA474E" w:rsidP="00566582">
      <w:pPr>
        <w:pStyle w:val="BodyTextL50"/>
        <w:spacing w:before="0"/>
        <w:rPr>
          <w:i/>
          <w:iCs/>
          <w:u w:val="single"/>
        </w:rPr>
      </w:pPr>
      <w:r w:rsidRPr="00B57DCF">
        <w:rPr>
          <w:i/>
          <w:iCs/>
          <w:u w:val="single"/>
        </w:rPr>
        <w:t xml:space="preserve">Which Samba </w:t>
      </w:r>
      <w:r w:rsidR="00B04B22" w:rsidRPr="00B57DCF">
        <w:rPr>
          <w:i/>
          <w:iCs/>
          <w:u w:val="single"/>
        </w:rPr>
        <w:t>tool</w:t>
      </w:r>
      <w:r w:rsidRPr="00B57DCF">
        <w:rPr>
          <w:i/>
          <w:iCs/>
          <w:u w:val="single"/>
        </w:rPr>
        <w:t xml:space="preserve"> was used to map the file shares?</w:t>
      </w:r>
    </w:p>
    <w:p w14:paraId="4CDC0F72" w14:textId="473457B7" w:rsidR="00AA474E" w:rsidRDefault="00AA474E" w:rsidP="00566582">
      <w:pPr>
        <w:pStyle w:val="AnswerLineL50"/>
      </w:pPr>
      <w:r>
        <w:t>&lt;Type your answer here&gt;</w:t>
      </w:r>
    </w:p>
    <w:p w14:paraId="04FFCDB6" w14:textId="675A0D02" w:rsidR="00B04B22" w:rsidRPr="00B57DCF" w:rsidRDefault="00B04B22" w:rsidP="00566582">
      <w:pPr>
        <w:pStyle w:val="BodyTextL50"/>
        <w:rPr>
          <w:i/>
          <w:iCs/>
          <w:u w:val="single"/>
        </w:rPr>
      </w:pPr>
      <w:r w:rsidRPr="00B57DCF">
        <w:rPr>
          <w:i/>
          <w:iCs/>
          <w:u w:val="single"/>
        </w:rPr>
        <w:t>How many file shares are listed for target 172.17.0.2</w:t>
      </w:r>
      <w:r w:rsidR="004D65CA" w:rsidRPr="00B57DCF">
        <w:rPr>
          <w:i/>
          <w:iCs/>
          <w:u w:val="single"/>
        </w:rPr>
        <w:t>?</w:t>
      </w:r>
      <w:r w:rsidR="00807A8A" w:rsidRPr="00B57DCF">
        <w:rPr>
          <w:i/>
          <w:iCs/>
          <w:u w:val="single"/>
        </w:rPr>
        <w:t xml:space="preserve"> </w:t>
      </w:r>
      <w:r w:rsidRPr="00B57DCF">
        <w:rPr>
          <w:i/>
          <w:iCs/>
          <w:u w:val="single"/>
        </w:rPr>
        <w:t>What does the $ indicate at the end of the share name? (You may need to research this answer</w:t>
      </w:r>
      <w:r w:rsidR="00AD78F3" w:rsidRPr="00B57DCF">
        <w:rPr>
          <w:i/>
          <w:iCs/>
          <w:u w:val="single"/>
        </w:rPr>
        <w:t>.</w:t>
      </w:r>
      <w:r w:rsidRPr="00B57DCF">
        <w:rPr>
          <w:i/>
          <w:iCs/>
          <w:u w:val="single"/>
        </w:rPr>
        <w:t>)</w:t>
      </w:r>
    </w:p>
    <w:p w14:paraId="62773B24" w14:textId="062B3958" w:rsidR="00B04B22" w:rsidRDefault="00B04B22" w:rsidP="00566582">
      <w:pPr>
        <w:pStyle w:val="AnswerLineL50"/>
      </w:pPr>
      <w:r>
        <w:t>&lt;Type your answer here&gt;</w:t>
      </w:r>
    </w:p>
    <w:p w14:paraId="447E8201" w14:textId="5927208E" w:rsidR="00257FC7" w:rsidRDefault="00CA40C1" w:rsidP="00B04B22">
      <w:pPr>
        <w:pStyle w:val="SubStepAlpha"/>
      </w:pPr>
      <w:r>
        <w:t xml:space="preserve">Penetration testers may not have </w:t>
      </w:r>
      <w:r w:rsidR="00C209F6">
        <w:t xml:space="preserve">uncovered </w:t>
      </w:r>
      <w:r>
        <w:t>a known username/password combination to further their exploit</w:t>
      </w:r>
      <w:r w:rsidR="00C209F6">
        <w:t>.</w:t>
      </w:r>
      <w:r>
        <w:t xml:space="preserve"> </w:t>
      </w:r>
      <w:r w:rsidR="00C209F6">
        <w:t>I</w:t>
      </w:r>
      <w:r>
        <w:t xml:space="preserve">n </w:t>
      </w:r>
      <w:r w:rsidR="00C209F6">
        <w:t>this</w:t>
      </w:r>
      <w:r>
        <w:t xml:space="preserve"> case</w:t>
      </w:r>
      <w:r w:rsidR="003F4616">
        <w:t>,</w:t>
      </w:r>
      <w:r>
        <w:t xml:space="preserve"> they need to do a brute-force password attack to obtain the necessary credentials</w:t>
      </w:r>
      <w:r w:rsidR="004D65CA">
        <w:t xml:space="preserve">. </w:t>
      </w:r>
      <w:r>
        <w:t>It is a benefit to know the password policies in place on the target system to structure the brute-force effort</w:t>
      </w:r>
      <w:r w:rsidR="004D65CA">
        <w:t xml:space="preserve">. </w:t>
      </w:r>
      <w:r>
        <w:t xml:space="preserve">Use the </w:t>
      </w:r>
      <w:r w:rsidRPr="00CA40C1">
        <w:rPr>
          <w:b/>
          <w:bCs/>
        </w:rPr>
        <w:t>enum4linux -P</w:t>
      </w:r>
      <w:r>
        <w:t xml:space="preserve"> command to list the password policies.</w:t>
      </w:r>
    </w:p>
    <w:p w14:paraId="02062CFB" w14:textId="77777777" w:rsidR="00CA40C1" w:rsidRDefault="00CA40C1" w:rsidP="00CA40C1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41F84731" w14:textId="6751606F" w:rsidR="00CA40C1" w:rsidRDefault="00CA40C1" w:rsidP="00CA40C1">
      <w:pPr>
        <w:pStyle w:val="CMD"/>
        <w:rPr>
          <w:b/>
          <w:bCs/>
        </w:rPr>
      </w:pPr>
      <w:r>
        <w:t xml:space="preserve">└─# </w:t>
      </w:r>
      <w:r>
        <w:rPr>
          <w:b/>
          <w:bCs/>
        </w:rPr>
        <w:t>enum4linux -P 172.17.0.2</w:t>
      </w:r>
    </w:p>
    <w:p w14:paraId="0426C41C" w14:textId="77777777" w:rsidR="003E5975" w:rsidRDefault="003E5975" w:rsidP="00566582">
      <w:pPr>
        <w:pStyle w:val="Heading4"/>
      </w:pPr>
      <w:r>
        <w:t>Question</w:t>
      </w:r>
    </w:p>
    <w:p w14:paraId="712D7012" w14:textId="72DB7713" w:rsidR="00B04B22" w:rsidRPr="00B57DCF" w:rsidRDefault="003E5975" w:rsidP="00566582">
      <w:pPr>
        <w:pStyle w:val="BodyTextL50"/>
        <w:spacing w:before="0"/>
        <w:rPr>
          <w:i/>
          <w:iCs/>
          <w:u w:val="single"/>
        </w:rPr>
      </w:pPr>
      <w:r w:rsidRPr="00B57DCF">
        <w:rPr>
          <w:i/>
          <w:iCs/>
          <w:u w:val="single"/>
        </w:rPr>
        <w:t>What is the minimum password length set for accounts on this server</w:t>
      </w:r>
      <w:r w:rsidR="004D65CA" w:rsidRPr="00B57DCF">
        <w:rPr>
          <w:i/>
          <w:iCs/>
          <w:u w:val="single"/>
        </w:rPr>
        <w:t>?</w:t>
      </w:r>
      <w:r w:rsidR="003A3756" w:rsidRPr="00B57DCF">
        <w:rPr>
          <w:i/>
          <w:iCs/>
          <w:u w:val="single"/>
        </w:rPr>
        <w:t xml:space="preserve"> </w:t>
      </w:r>
      <w:r w:rsidRPr="00B57DCF">
        <w:rPr>
          <w:i/>
          <w:iCs/>
          <w:u w:val="single"/>
        </w:rPr>
        <w:t>What is the account lockout threshold set</w:t>
      </w:r>
      <w:r w:rsidR="00277660" w:rsidRPr="00B57DCF">
        <w:rPr>
          <w:i/>
          <w:iCs/>
          <w:u w:val="single"/>
        </w:rPr>
        <w:t>ting</w:t>
      </w:r>
      <w:r w:rsidRPr="00B57DCF">
        <w:rPr>
          <w:i/>
          <w:iCs/>
          <w:u w:val="single"/>
        </w:rPr>
        <w:t>?</w:t>
      </w:r>
    </w:p>
    <w:p w14:paraId="4D438787" w14:textId="0B26CD9D" w:rsidR="003E5975" w:rsidRPr="00B57DCF" w:rsidRDefault="003E5975" w:rsidP="00B57DCF">
      <w:pPr>
        <w:pStyle w:val="AnswerLineL50"/>
        <w:rPr>
          <w:rStyle w:val="AnswerGray"/>
          <w:b/>
          <w:color w:val="FFFFFF" w:themeColor="background1"/>
          <w:shd w:val="clear" w:color="auto" w:fill="auto"/>
          <w:lang w:val="uk-UA"/>
        </w:rPr>
      </w:pPr>
      <w:r>
        <w:t>&lt;Type your answer here&gt;</w:t>
      </w:r>
    </w:p>
    <w:p w14:paraId="244B857E" w14:textId="79C4CC49" w:rsidR="00277660" w:rsidRPr="00B57DCF" w:rsidRDefault="00277660" w:rsidP="000358E6">
      <w:pPr>
        <w:pStyle w:val="BodyTextL50"/>
        <w:rPr>
          <w:i/>
          <w:iCs/>
          <w:u w:val="single"/>
        </w:rPr>
      </w:pPr>
      <w:r w:rsidRPr="00B57DCF">
        <w:rPr>
          <w:i/>
          <w:iCs/>
          <w:u w:val="single"/>
        </w:rPr>
        <w:t>How would rate the</w:t>
      </w:r>
      <w:r w:rsidR="00F23254" w:rsidRPr="00B57DCF">
        <w:rPr>
          <w:i/>
          <w:iCs/>
          <w:u w:val="single"/>
        </w:rPr>
        <w:t xml:space="preserve"> security of the</w:t>
      </w:r>
      <w:r w:rsidRPr="00B57DCF">
        <w:rPr>
          <w:i/>
          <w:iCs/>
          <w:u w:val="single"/>
        </w:rPr>
        <w:t xml:space="preserve"> password policy set for this domain</w:t>
      </w:r>
      <w:r w:rsidR="00F23254" w:rsidRPr="00B57DCF">
        <w:rPr>
          <w:i/>
          <w:iCs/>
          <w:u w:val="single"/>
        </w:rPr>
        <w:t>? Low, medium, or high?</w:t>
      </w:r>
      <w:r w:rsidR="006D37F3" w:rsidRPr="00B57DCF">
        <w:rPr>
          <w:i/>
          <w:iCs/>
          <w:u w:val="single"/>
        </w:rPr>
        <w:t xml:space="preserve"> </w:t>
      </w:r>
      <w:r w:rsidR="004F7B90" w:rsidRPr="00B57DCF">
        <w:rPr>
          <w:i/>
          <w:iCs/>
          <w:u w:val="single"/>
        </w:rPr>
        <w:t>Explain.</w:t>
      </w:r>
    </w:p>
    <w:p w14:paraId="61996C8B" w14:textId="77777777" w:rsidR="0089128F" w:rsidRDefault="0089128F" w:rsidP="0089128F">
      <w:pPr>
        <w:pStyle w:val="AnswerLineL50"/>
      </w:pPr>
      <w:r>
        <w:t>&lt;Type your answer here&gt;</w:t>
      </w:r>
    </w:p>
    <w:p w14:paraId="3C359FF8" w14:textId="191D213A" w:rsidR="003E5975" w:rsidRDefault="003E5975" w:rsidP="003E5975">
      <w:pPr>
        <w:pStyle w:val="Heading3"/>
      </w:pPr>
      <w:r>
        <w:t>Perform a simple enumeration scan on target 10.6.6.23</w:t>
      </w:r>
      <w:r w:rsidR="00D1712D">
        <w:t>.</w:t>
      </w:r>
    </w:p>
    <w:p w14:paraId="3500D8C4" w14:textId="20AB0E5D" w:rsidR="003E5975" w:rsidRDefault="003E5975" w:rsidP="003E5975">
      <w:pPr>
        <w:pStyle w:val="BodyTextL25"/>
      </w:pPr>
      <w:r>
        <w:t xml:space="preserve">Enum4linux has an option </w:t>
      </w:r>
      <w:r w:rsidR="00E621CD">
        <w:t xml:space="preserve">that </w:t>
      </w:r>
      <w:r>
        <w:t>combine</w:t>
      </w:r>
      <w:r w:rsidR="00E621CD">
        <w:t>s</w:t>
      </w:r>
      <w:r>
        <w:t xml:space="preserve"> the -U, -S, -G, -P, -r, -o, -n, -</w:t>
      </w:r>
      <w:proofErr w:type="spellStart"/>
      <w:r>
        <w:t>i</w:t>
      </w:r>
      <w:proofErr w:type="spellEnd"/>
      <w:r>
        <w:t xml:space="preserve"> options into one command</w:t>
      </w:r>
      <w:r w:rsidR="008C650B">
        <w:t>.</w:t>
      </w:r>
      <w:r>
        <w:t xml:space="preserve"> </w:t>
      </w:r>
      <w:r w:rsidR="008C650B">
        <w:t xml:space="preserve">This requires using </w:t>
      </w:r>
      <w:r>
        <w:t xml:space="preserve">the </w:t>
      </w:r>
      <w:r w:rsidRPr="0017477B">
        <w:rPr>
          <w:b/>
          <w:bCs/>
        </w:rPr>
        <w:t>-a</w:t>
      </w:r>
      <w:r>
        <w:t xml:space="preserve"> argument</w:t>
      </w:r>
      <w:r w:rsidR="004D65CA">
        <w:t>.</w:t>
      </w:r>
      <w:r w:rsidR="001E0073">
        <w:t xml:space="preserve"> </w:t>
      </w:r>
      <w:r>
        <w:t>This option quickly performs</w:t>
      </w:r>
      <w:r w:rsidR="00C75A3F">
        <w:t xml:space="preserve"> </w:t>
      </w:r>
      <w:r w:rsidR="00F44812">
        <w:t>multiple</w:t>
      </w:r>
      <w:r>
        <w:t xml:space="preserve"> SMB enumeration </w:t>
      </w:r>
      <w:r w:rsidR="00C75A3F">
        <w:t xml:space="preserve">operations </w:t>
      </w:r>
      <w:r>
        <w:t>in one scan.</w:t>
      </w:r>
    </w:p>
    <w:p w14:paraId="765CD9CE" w14:textId="4D03E8FC" w:rsidR="003E5975" w:rsidRDefault="003E5975" w:rsidP="0017477B">
      <w:pPr>
        <w:pStyle w:val="BodyTextL25"/>
      </w:pPr>
      <w:r>
        <w:t xml:space="preserve">Use the </w:t>
      </w:r>
      <w:r w:rsidRPr="0017477B">
        <w:rPr>
          <w:b/>
          <w:bCs/>
        </w:rPr>
        <w:t>enum4linux -a</w:t>
      </w:r>
      <w:r>
        <w:t xml:space="preserve"> command to perform a scan on </w:t>
      </w:r>
      <w:r w:rsidR="00A332BA">
        <w:t xml:space="preserve">the potential Samba server </w:t>
      </w:r>
      <w:r>
        <w:t xml:space="preserve">target that you identified in </w:t>
      </w:r>
      <w:r w:rsidR="006127A5">
        <w:t>Part 2</w:t>
      </w:r>
      <w:r w:rsidR="004D65CA">
        <w:t>.</w:t>
      </w:r>
    </w:p>
    <w:p w14:paraId="0D75C8E5" w14:textId="77777777" w:rsidR="006127A5" w:rsidRDefault="006127A5" w:rsidP="006127A5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7AA8B761" w14:textId="67DD04CA" w:rsidR="006127A5" w:rsidRDefault="006127A5" w:rsidP="006127A5">
      <w:pPr>
        <w:pStyle w:val="CMD"/>
        <w:rPr>
          <w:b/>
          <w:bCs/>
        </w:rPr>
      </w:pPr>
      <w:r>
        <w:t xml:space="preserve">└─# </w:t>
      </w:r>
      <w:r>
        <w:rPr>
          <w:b/>
          <w:bCs/>
        </w:rPr>
        <w:t>enum4linux -a 10.6.6.23</w:t>
      </w:r>
    </w:p>
    <w:p w14:paraId="1BF450FD" w14:textId="7E1AE4ED" w:rsidR="006127A5" w:rsidRDefault="006127A5" w:rsidP="006127A5">
      <w:pPr>
        <w:pStyle w:val="BodyTextL25"/>
      </w:pPr>
      <w:r>
        <w:t>This command can produce multiple screens of output.</w:t>
      </w:r>
    </w:p>
    <w:p w14:paraId="2A062508" w14:textId="490F1381" w:rsidR="006127A5" w:rsidRPr="00B57DCF" w:rsidRDefault="006127A5" w:rsidP="007B4E48">
      <w:pPr>
        <w:pStyle w:val="Heading4"/>
        <w:rPr>
          <w:i/>
          <w:iCs/>
          <w:u w:val="single"/>
        </w:rPr>
      </w:pPr>
      <w:r>
        <w:t>Question</w:t>
      </w:r>
      <w:r w:rsidR="000718A5">
        <w:t>s</w:t>
      </w:r>
    </w:p>
    <w:p w14:paraId="1E88A255" w14:textId="3B905333" w:rsidR="006127A5" w:rsidRPr="00B57DCF" w:rsidRDefault="006127A5" w:rsidP="0017477B">
      <w:pPr>
        <w:pStyle w:val="BodyTextL25"/>
        <w:spacing w:before="0"/>
        <w:rPr>
          <w:i/>
          <w:iCs/>
          <w:u w:val="single"/>
        </w:rPr>
      </w:pPr>
      <w:r w:rsidRPr="00B57DCF">
        <w:rPr>
          <w:i/>
          <w:iCs/>
          <w:u w:val="single"/>
        </w:rPr>
        <w:t>How many local users and groups are there on target 10.6.6.23?</w:t>
      </w:r>
    </w:p>
    <w:p w14:paraId="641DB186" w14:textId="77777777" w:rsidR="006127A5" w:rsidRDefault="006127A5" w:rsidP="0017477B">
      <w:pPr>
        <w:pStyle w:val="AnswerLineL25"/>
      </w:pPr>
      <w:r>
        <w:lastRenderedPageBreak/>
        <w:t>&lt;Type your answer here&gt;</w:t>
      </w:r>
    </w:p>
    <w:p w14:paraId="31DAC5B2" w14:textId="131C6491" w:rsidR="007B4E48" w:rsidRPr="00B57DCF" w:rsidRDefault="007B4E48" w:rsidP="006127A5">
      <w:pPr>
        <w:pStyle w:val="BodyTextL25"/>
        <w:rPr>
          <w:i/>
          <w:iCs/>
          <w:u w:val="single"/>
        </w:rPr>
      </w:pPr>
      <w:r w:rsidRPr="00B57DCF">
        <w:rPr>
          <w:i/>
          <w:iCs/>
          <w:u w:val="single"/>
        </w:rPr>
        <w:t>What are the shares that are located on this target?</w:t>
      </w:r>
    </w:p>
    <w:p w14:paraId="26D61A88" w14:textId="49919F0F" w:rsidR="007B4E48" w:rsidRDefault="007B4E48" w:rsidP="0017477B">
      <w:pPr>
        <w:pStyle w:val="AnswerLineL25"/>
      </w:pPr>
      <w:r>
        <w:t>&lt;Type your answer here&gt;</w:t>
      </w:r>
    </w:p>
    <w:p w14:paraId="248F0B40" w14:textId="017AB58E" w:rsidR="005A1F8E" w:rsidRDefault="007B4E48" w:rsidP="002226D7">
      <w:pPr>
        <w:pStyle w:val="Heading2"/>
      </w:pPr>
      <w:r w:rsidRPr="007B4E48">
        <w:t xml:space="preserve">Use </w:t>
      </w:r>
      <w:proofErr w:type="spellStart"/>
      <w:r w:rsidRPr="007B4E48">
        <w:t>smbclient</w:t>
      </w:r>
      <w:proofErr w:type="spellEnd"/>
      <w:r w:rsidRPr="007B4E48">
        <w:t xml:space="preserve"> to transfer files between systems</w:t>
      </w:r>
      <w:r w:rsidR="001E087A">
        <w:t>.</w:t>
      </w:r>
    </w:p>
    <w:p w14:paraId="4C46348D" w14:textId="568EE32A" w:rsidR="007B4E48" w:rsidRDefault="007B4E48" w:rsidP="007B4E48">
      <w:pPr>
        <w:pStyle w:val="BodyTextL25"/>
      </w:pPr>
      <w:proofErr w:type="spellStart"/>
      <w:r>
        <w:t>Smbclient</w:t>
      </w:r>
      <w:proofErr w:type="spellEnd"/>
      <w:r>
        <w:t xml:space="preserve"> is a component of Samba that can store and retrieve files, similar to an FTP client</w:t>
      </w:r>
      <w:r w:rsidR="004D65CA">
        <w:t xml:space="preserve">. </w:t>
      </w:r>
      <w:r>
        <w:t xml:space="preserve">You will use </w:t>
      </w:r>
      <w:proofErr w:type="spellStart"/>
      <w:r>
        <w:t>smbclient</w:t>
      </w:r>
      <w:proofErr w:type="spellEnd"/>
      <w:r>
        <w:t xml:space="preserve"> to transfer a file to the target system at </w:t>
      </w:r>
      <w:r w:rsidR="00862462">
        <w:t>172.17.0.2</w:t>
      </w:r>
      <w:r w:rsidR="00352553">
        <w:t>.</w:t>
      </w:r>
      <w:r w:rsidR="00580F0D">
        <w:t xml:space="preserve"> </w:t>
      </w:r>
      <w:r w:rsidR="00FA1308">
        <w:t xml:space="preserve">This simulates exploiting a network host </w:t>
      </w:r>
      <w:r w:rsidR="00E54E74">
        <w:t xml:space="preserve">with malware </w:t>
      </w:r>
      <w:r w:rsidR="00FA1308">
        <w:t>through an SMB vulnerability.</w:t>
      </w:r>
    </w:p>
    <w:p w14:paraId="5AFC0DE9" w14:textId="0F7F3662" w:rsidR="007D599E" w:rsidRDefault="007D599E" w:rsidP="007D599E">
      <w:pPr>
        <w:pStyle w:val="SubStepAlpha"/>
      </w:pPr>
      <w:r>
        <w:t xml:space="preserve">Create a text file using the </w:t>
      </w:r>
      <w:r w:rsidRPr="007D599E">
        <w:rPr>
          <w:b/>
          <w:bCs/>
        </w:rPr>
        <w:t>cat</w:t>
      </w:r>
      <w:r>
        <w:t xml:space="preserve"> command.</w:t>
      </w:r>
      <w:r w:rsidR="0070691F">
        <w:t xml:space="preserve"> Name the file </w:t>
      </w:r>
      <w:r w:rsidR="0070691F" w:rsidRPr="00875E2E">
        <w:rPr>
          <w:b/>
          <w:bCs/>
        </w:rPr>
        <w:t>badfile.txt</w:t>
      </w:r>
      <w:r w:rsidR="0070691F">
        <w:t xml:space="preserve">. </w:t>
      </w:r>
      <w:r w:rsidR="00B43533">
        <w:t xml:space="preserve">Enter the desired text. </w:t>
      </w:r>
      <w:r w:rsidR="00CF1850">
        <w:t xml:space="preserve">In this example, </w:t>
      </w:r>
      <w:proofErr w:type="gramStart"/>
      <w:r w:rsidR="00CF1850">
        <w:rPr>
          <w:b/>
          <w:bCs/>
        </w:rPr>
        <w:t>This</w:t>
      </w:r>
      <w:proofErr w:type="gramEnd"/>
      <w:r w:rsidR="00CF1850">
        <w:rPr>
          <w:b/>
          <w:bCs/>
        </w:rPr>
        <w:t xml:space="preserve"> is a bad file</w:t>
      </w:r>
      <w:r w:rsidR="00875E2E" w:rsidRPr="00875E2E">
        <w:rPr>
          <w:b/>
          <w:bCs/>
        </w:rPr>
        <w:t>.</w:t>
      </w:r>
      <w:r w:rsidR="00875E2E" w:rsidRPr="00875E2E">
        <w:t xml:space="preserve"> </w:t>
      </w:r>
      <w:r w:rsidR="00875E2E">
        <w:t>w</w:t>
      </w:r>
      <w:r w:rsidR="00875E2E" w:rsidRPr="00875E2E">
        <w:t>as used.</w:t>
      </w:r>
      <w:r w:rsidR="00805961">
        <w:t xml:space="preserve"> </w:t>
      </w:r>
      <w:r w:rsidR="0070691F">
        <w:t>Be sure that you know the path to the file.</w:t>
      </w:r>
      <w:r w:rsidR="00F40164">
        <w:t xml:space="preserve"> Press </w:t>
      </w:r>
      <w:r w:rsidR="00F40164" w:rsidRPr="00F40164">
        <w:rPr>
          <w:b/>
          <w:bCs/>
        </w:rPr>
        <w:t>CTRL-C</w:t>
      </w:r>
      <w:r w:rsidR="00F40164">
        <w:t xml:space="preserve"> to when finished.</w:t>
      </w:r>
    </w:p>
    <w:p w14:paraId="162B923A" w14:textId="77777777" w:rsidR="00375D27" w:rsidRDefault="00375D27" w:rsidP="00375D27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209586E6" w14:textId="24BAB1C5" w:rsidR="00375D27" w:rsidRDefault="00375D27" w:rsidP="00375D27">
      <w:pPr>
        <w:pStyle w:val="CMD"/>
        <w:rPr>
          <w:b/>
          <w:bCs/>
        </w:rPr>
      </w:pPr>
      <w:r>
        <w:t xml:space="preserve">└─# </w:t>
      </w:r>
      <w:r>
        <w:rPr>
          <w:b/>
          <w:bCs/>
        </w:rPr>
        <w:t>cat &gt;&gt; badfile.txt</w:t>
      </w:r>
    </w:p>
    <w:p w14:paraId="7A0E6F4B" w14:textId="061341F8" w:rsidR="00375D27" w:rsidRDefault="00375D27" w:rsidP="00375D27">
      <w:pPr>
        <w:pStyle w:val="CMD"/>
        <w:rPr>
          <w:b/>
          <w:bCs/>
        </w:rPr>
      </w:pPr>
      <w:r>
        <w:rPr>
          <w:b/>
          <w:bCs/>
        </w:rPr>
        <w:t>This is a bad file.</w:t>
      </w:r>
    </w:p>
    <w:p w14:paraId="7234F309" w14:textId="3D3DFD0C" w:rsidR="007D599E" w:rsidRDefault="00375D27" w:rsidP="00375D27">
      <w:pPr>
        <w:pStyle w:val="CMD"/>
      </w:pPr>
      <w:r>
        <w:t>Press CRTL-C to write the file.</w:t>
      </w:r>
    </w:p>
    <w:p w14:paraId="51E671B7" w14:textId="49C3C2BA" w:rsidR="007B4E48" w:rsidRDefault="007D599E" w:rsidP="007B4E48">
      <w:pPr>
        <w:pStyle w:val="SubStepAlpha"/>
      </w:pPr>
      <w:r>
        <w:t>T</w:t>
      </w:r>
      <w:r w:rsidR="007B4E48">
        <w:t xml:space="preserve">ake a look at the options available with </w:t>
      </w:r>
      <w:proofErr w:type="spellStart"/>
      <w:r w:rsidR="007B4E48">
        <w:t>smbclient</w:t>
      </w:r>
      <w:proofErr w:type="spellEnd"/>
      <w:r w:rsidR="007B4E48">
        <w:t xml:space="preserve"> using the command </w:t>
      </w:r>
      <w:proofErr w:type="spellStart"/>
      <w:r w:rsidR="007B4E48" w:rsidRPr="007B4E48">
        <w:rPr>
          <w:b/>
          <w:bCs/>
        </w:rPr>
        <w:t>smbclient</w:t>
      </w:r>
      <w:proofErr w:type="spellEnd"/>
      <w:r w:rsidR="007B4E48" w:rsidRPr="007B4E48">
        <w:rPr>
          <w:b/>
          <w:bCs/>
        </w:rPr>
        <w:t xml:space="preserve"> –help</w:t>
      </w:r>
      <w:r w:rsidR="007B4E48">
        <w:t xml:space="preserve"> command</w:t>
      </w:r>
      <w:r w:rsidR="004D65CA">
        <w:t>.</w:t>
      </w:r>
    </w:p>
    <w:p w14:paraId="458BBEE4" w14:textId="77777777" w:rsidR="007B4E48" w:rsidRDefault="007B4E48" w:rsidP="007B4E48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1D271A68" w14:textId="7CB0551E" w:rsidR="007B4E48" w:rsidRDefault="007B4E48" w:rsidP="007B4E48">
      <w:pPr>
        <w:pStyle w:val="CMD"/>
        <w:rPr>
          <w:b/>
          <w:bCs/>
        </w:rPr>
      </w:pPr>
      <w:r>
        <w:t xml:space="preserve">└─# </w:t>
      </w:r>
      <w:proofErr w:type="spellStart"/>
      <w:r>
        <w:rPr>
          <w:b/>
          <w:bCs/>
        </w:rPr>
        <w:t>smbclient</w:t>
      </w:r>
      <w:proofErr w:type="spellEnd"/>
      <w:r>
        <w:rPr>
          <w:b/>
          <w:bCs/>
        </w:rPr>
        <w:t xml:space="preserve"> --help</w:t>
      </w:r>
    </w:p>
    <w:p w14:paraId="0FDDA83C" w14:textId="1061D6FF" w:rsidR="007B4E48" w:rsidRDefault="002B448D" w:rsidP="002B448D">
      <w:pPr>
        <w:pStyle w:val="SubStepAlpha"/>
      </w:pPr>
      <w:r>
        <w:t xml:space="preserve">Use the </w:t>
      </w:r>
      <w:proofErr w:type="spellStart"/>
      <w:r w:rsidRPr="002B448D">
        <w:rPr>
          <w:b/>
          <w:bCs/>
        </w:rPr>
        <w:t>smbclient</w:t>
      </w:r>
      <w:proofErr w:type="spellEnd"/>
      <w:r w:rsidRPr="002B448D">
        <w:rPr>
          <w:b/>
          <w:bCs/>
        </w:rPr>
        <w:t xml:space="preserve"> -L</w:t>
      </w:r>
      <w:r>
        <w:t xml:space="preserve"> command to list the shares on the target host</w:t>
      </w:r>
      <w:r w:rsidR="004D65CA">
        <w:t>.</w:t>
      </w:r>
      <w:r w:rsidR="00807A8A">
        <w:t xml:space="preserve"> </w:t>
      </w:r>
      <w:r>
        <w:t>This command produces a similar output to what the enum4linx command did in Part 3</w:t>
      </w:r>
      <w:r w:rsidR="004D65CA">
        <w:t>.</w:t>
      </w:r>
      <w:r w:rsidR="00807A8A">
        <w:t xml:space="preserve"> </w:t>
      </w:r>
      <w:r>
        <w:t>When asked for a password, press enter</w:t>
      </w:r>
      <w:r w:rsidR="004D65CA">
        <w:t>.</w:t>
      </w:r>
      <w:r w:rsidR="00807A8A">
        <w:t xml:space="preserve"> </w:t>
      </w:r>
      <w:r>
        <w:t xml:space="preserve">The double / character before the IP address and the / following it are necessary if the target is a Windows </w:t>
      </w:r>
      <w:r w:rsidR="009D6699">
        <w:t>computer</w:t>
      </w:r>
      <w:r>
        <w:t>.</w:t>
      </w:r>
    </w:p>
    <w:p w14:paraId="773ED999" w14:textId="77777777" w:rsidR="002B448D" w:rsidRDefault="002B448D" w:rsidP="002B448D">
      <w:pPr>
        <w:pStyle w:val="CMD"/>
      </w:pPr>
      <w:bookmarkStart w:id="2" w:name="_Hlk133318369"/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412EABB5" w14:textId="689E7A36" w:rsidR="002B448D" w:rsidRDefault="002B448D" w:rsidP="002B448D">
      <w:pPr>
        <w:pStyle w:val="CMD"/>
        <w:rPr>
          <w:b/>
          <w:bCs/>
        </w:rPr>
      </w:pPr>
      <w:r>
        <w:t xml:space="preserve">└─# </w:t>
      </w:r>
      <w:proofErr w:type="spellStart"/>
      <w:r>
        <w:rPr>
          <w:b/>
          <w:bCs/>
        </w:rPr>
        <w:t>smbclient</w:t>
      </w:r>
      <w:proofErr w:type="spellEnd"/>
      <w:r>
        <w:rPr>
          <w:b/>
          <w:bCs/>
        </w:rPr>
        <w:t xml:space="preserve"> -L //</w:t>
      </w:r>
      <w:r w:rsidR="00862462">
        <w:rPr>
          <w:b/>
          <w:bCs/>
        </w:rPr>
        <w:t>172.17.0.2</w:t>
      </w:r>
      <w:r>
        <w:rPr>
          <w:b/>
          <w:bCs/>
        </w:rPr>
        <w:t>/</w:t>
      </w:r>
    </w:p>
    <w:bookmarkEnd w:id="2"/>
    <w:p w14:paraId="415AE20A" w14:textId="5BD9D8A6" w:rsidR="002B448D" w:rsidRPr="002B448D" w:rsidRDefault="002B448D" w:rsidP="002B448D">
      <w:pPr>
        <w:pStyle w:val="CMD"/>
      </w:pPr>
      <w:r w:rsidRPr="002B448D">
        <w:t>Password for [WORKGROUP\kali]:</w:t>
      </w:r>
      <w:r>
        <w:t xml:space="preserve"> </w:t>
      </w:r>
      <w:r w:rsidRPr="002B448D">
        <w:rPr>
          <w:b/>
          <w:bCs/>
        </w:rPr>
        <w:t>&lt;Press enter&gt;</w:t>
      </w:r>
    </w:p>
    <w:p w14:paraId="136DD2DB" w14:textId="6FC4107F" w:rsidR="002B448D" w:rsidRDefault="007D599E" w:rsidP="002B448D">
      <w:pPr>
        <w:pStyle w:val="SubStepAlpha"/>
      </w:pPr>
      <w:r>
        <w:t xml:space="preserve">Connect to the </w:t>
      </w:r>
      <w:proofErr w:type="spellStart"/>
      <w:r w:rsidR="00862462">
        <w:rPr>
          <w:b/>
          <w:bCs/>
        </w:rPr>
        <w:t>tmp</w:t>
      </w:r>
      <w:proofErr w:type="spellEnd"/>
      <w:r>
        <w:t xml:space="preserve"> share using the </w:t>
      </w:r>
      <w:proofErr w:type="spellStart"/>
      <w:r w:rsidRPr="007D599E">
        <w:rPr>
          <w:b/>
          <w:bCs/>
        </w:rPr>
        <w:t>smbclient</w:t>
      </w:r>
      <w:proofErr w:type="spellEnd"/>
      <w:r>
        <w:t xml:space="preserve"> command by specifying the share name and IP address.</w:t>
      </w:r>
    </w:p>
    <w:p w14:paraId="7798B127" w14:textId="77777777" w:rsidR="007D599E" w:rsidRDefault="007D599E" w:rsidP="007D599E">
      <w:pPr>
        <w:pStyle w:val="CMD"/>
      </w:pPr>
      <w:r>
        <w:t>┌──(</w:t>
      </w:r>
      <w:proofErr w:type="spellStart"/>
      <w:r>
        <w:t>root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)-[/home/kali]</w:t>
      </w:r>
    </w:p>
    <w:p w14:paraId="37D13003" w14:textId="15E5D824" w:rsidR="007D599E" w:rsidRDefault="007D599E" w:rsidP="007D599E">
      <w:pPr>
        <w:pStyle w:val="CMD"/>
        <w:rPr>
          <w:b/>
          <w:bCs/>
        </w:rPr>
      </w:pPr>
      <w:r>
        <w:t xml:space="preserve">└─# </w:t>
      </w:r>
      <w:proofErr w:type="spellStart"/>
      <w:r>
        <w:rPr>
          <w:b/>
          <w:bCs/>
        </w:rPr>
        <w:t>smbclient</w:t>
      </w:r>
      <w:proofErr w:type="spellEnd"/>
      <w:r>
        <w:rPr>
          <w:b/>
          <w:bCs/>
        </w:rPr>
        <w:t xml:space="preserve"> //</w:t>
      </w:r>
      <w:r w:rsidR="00862462">
        <w:rPr>
          <w:b/>
          <w:bCs/>
        </w:rPr>
        <w:t>172.17.0.2/</w:t>
      </w:r>
      <w:proofErr w:type="spellStart"/>
      <w:r w:rsidR="00862462">
        <w:rPr>
          <w:b/>
          <w:bCs/>
        </w:rPr>
        <w:t>tmp</w:t>
      </w:r>
      <w:proofErr w:type="spellEnd"/>
    </w:p>
    <w:p w14:paraId="4612007A" w14:textId="77777777" w:rsidR="007D599E" w:rsidRDefault="007D599E" w:rsidP="007D599E">
      <w:pPr>
        <w:pStyle w:val="CMD"/>
        <w:rPr>
          <w:b/>
          <w:bCs/>
        </w:rPr>
      </w:pPr>
      <w:r w:rsidRPr="002B448D">
        <w:t>Password for [WORKGROUP\kali]:</w:t>
      </w:r>
      <w:r>
        <w:t xml:space="preserve"> </w:t>
      </w:r>
      <w:r w:rsidRPr="002B448D">
        <w:rPr>
          <w:b/>
          <w:bCs/>
        </w:rPr>
        <w:t>&lt;Press enter&gt;</w:t>
      </w:r>
    </w:p>
    <w:p w14:paraId="5FE14F79" w14:textId="560F1122" w:rsidR="007D599E" w:rsidRPr="007D599E" w:rsidRDefault="007D599E" w:rsidP="007D599E">
      <w:pPr>
        <w:pStyle w:val="CMD"/>
      </w:pPr>
      <w:proofErr w:type="spellStart"/>
      <w:r w:rsidRPr="007D599E">
        <w:t>smb</w:t>
      </w:r>
      <w:proofErr w:type="spellEnd"/>
      <w:r w:rsidRPr="007D599E">
        <w:t>: \&gt;</w:t>
      </w:r>
    </w:p>
    <w:p w14:paraId="7D2B1258" w14:textId="45D98B39" w:rsidR="007D599E" w:rsidRDefault="007D599E">
      <w:pPr>
        <w:pStyle w:val="BodyTextL25"/>
        <w:ind w:left="720"/>
      </w:pPr>
      <w:r>
        <w:t xml:space="preserve">Note that the prompt changed </w:t>
      </w:r>
      <w:r w:rsidR="00424634">
        <w:t>t</w:t>
      </w:r>
      <w:r>
        <w:t xml:space="preserve">o the </w:t>
      </w:r>
      <w:proofErr w:type="spellStart"/>
      <w:proofErr w:type="gramStart"/>
      <w:r w:rsidRPr="001D581B">
        <w:rPr>
          <w:b/>
          <w:bCs/>
        </w:rPr>
        <w:t>smb</w:t>
      </w:r>
      <w:proofErr w:type="spellEnd"/>
      <w:r w:rsidRPr="001D581B">
        <w:rPr>
          <w:b/>
          <w:bCs/>
        </w:rPr>
        <w:t>:\</w:t>
      </w:r>
      <w:proofErr w:type="gramEnd"/>
      <w:r w:rsidRPr="001D581B">
        <w:rPr>
          <w:b/>
          <w:bCs/>
        </w:rPr>
        <w:t>&gt;</w:t>
      </w:r>
      <w:r>
        <w:t xml:space="preserve"> prompt</w:t>
      </w:r>
      <w:r w:rsidR="004D65CA">
        <w:t xml:space="preserve">. </w:t>
      </w:r>
      <w:r>
        <w:t xml:space="preserve">Type </w:t>
      </w:r>
      <w:r w:rsidRPr="001D581B">
        <w:rPr>
          <w:b/>
          <w:bCs/>
        </w:rPr>
        <w:t>help</w:t>
      </w:r>
      <w:r>
        <w:t xml:space="preserve"> to see what commands are available.</w:t>
      </w:r>
    </w:p>
    <w:p w14:paraId="7CFB3EFD" w14:textId="4E75A5A0" w:rsidR="00CF055E" w:rsidRDefault="00CD19D2" w:rsidP="00421130">
      <w:pPr>
        <w:pStyle w:val="SubStepAlpha"/>
      </w:pPr>
      <w:r>
        <w:t xml:space="preserve">Enter </w:t>
      </w:r>
      <w:proofErr w:type="spellStart"/>
      <w:r w:rsidRPr="00421130">
        <w:rPr>
          <w:b/>
          <w:bCs/>
        </w:rPr>
        <w:t>dir</w:t>
      </w:r>
      <w:proofErr w:type="spellEnd"/>
      <w:r>
        <w:t xml:space="preserve"> to view the contents of the share.</w:t>
      </w:r>
    </w:p>
    <w:p w14:paraId="23B84988" w14:textId="006B4162" w:rsidR="001A615C" w:rsidRDefault="00375D27" w:rsidP="0029541B">
      <w:pPr>
        <w:pStyle w:val="SubStepAlpha"/>
      </w:pPr>
      <w:r w:rsidRPr="0029541B">
        <w:t>Upload</w:t>
      </w:r>
      <w:r>
        <w:t xml:space="preserve"> the </w:t>
      </w:r>
      <w:r w:rsidRPr="001A615C">
        <w:rPr>
          <w:b/>
          <w:bCs/>
        </w:rPr>
        <w:t>badfile</w:t>
      </w:r>
      <w:r>
        <w:t>.</w:t>
      </w:r>
      <w:r w:rsidRPr="001A615C">
        <w:rPr>
          <w:b/>
          <w:bCs/>
        </w:rPr>
        <w:t>txt</w:t>
      </w:r>
      <w:r>
        <w:t xml:space="preserve"> to the target server using the </w:t>
      </w:r>
      <w:r w:rsidRPr="001A615C">
        <w:rPr>
          <w:b/>
          <w:bCs/>
        </w:rPr>
        <w:t>put</w:t>
      </w:r>
      <w:r>
        <w:t xml:space="preserve"> command.</w:t>
      </w:r>
      <w:r w:rsidR="00862462">
        <w:t xml:space="preserve"> The syntax for the command is</w:t>
      </w:r>
      <w:r w:rsidR="000064CB">
        <w:t>:</w:t>
      </w:r>
    </w:p>
    <w:p w14:paraId="0703ECEC" w14:textId="0C41FB1D" w:rsidR="00862462" w:rsidRDefault="00862462" w:rsidP="0071231B">
      <w:pPr>
        <w:pStyle w:val="SubStepAlpha"/>
        <w:numPr>
          <w:ilvl w:val="0"/>
          <w:numId w:val="0"/>
        </w:numPr>
        <w:ind w:left="720"/>
      </w:pPr>
      <w:r w:rsidRPr="00104AE1">
        <w:rPr>
          <w:rStyle w:val="CMDChar"/>
          <w:b/>
          <w:bCs/>
        </w:rPr>
        <w:t xml:space="preserve">put </w:t>
      </w:r>
      <w:r w:rsidRPr="00104AE1">
        <w:rPr>
          <w:rStyle w:val="CMDChar"/>
          <w:b/>
          <w:bCs/>
          <w:i/>
          <w:iCs/>
        </w:rPr>
        <w:t>local-file-name remote-file-name</w:t>
      </w:r>
    </w:p>
    <w:p w14:paraId="2A27E9C7" w14:textId="7831D22D" w:rsidR="00862462" w:rsidRDefault="00862462" w:rsidP="00862462">
      <w:pPr>
        <w:pStyle w:val="CMD"/>
      </w:pPr>
      <w:proofErr w:type="spellStart"/>
      <w:r>
        <w:t>smb</w:t>
      </w:r>
      <w:proofErr w:type="spellEnd"/>
      <w:r>
        <w:t>: \&gt;</w:t>
      </w:r>
      <w:r w:rsidR="0058111E">
        <w:t xml:space="preserve"> </w:t>
      </w:r>
      <w:r w:rsidRPr="00862462">
        <w:rPr>
          <w:b/>
          <w:bCs/>
        </w:rPr>
        <w:t>put badfile.txt badfile.txt</w:t>
      </w:r>
    </w:p>
    <w:p w14:paraId="2333958B" w14:textId="69997C39" w:rsidR="00862462" w:rsidRDefault="00862462" w:rsidP="00862462">
      <w:pPr>
        <w:pStyle w:val="CMD"/>
      </w:pPr>
      <w:r>
        <w:t>Putting file badfile.txt as badfile.txt (19.5 kb/s) (average 19.5 kb/s)</w:t>
      </w:r>
    </w:p>
    <w:p w14:paraId="4917E2A1" w14:textId="042D0397" w:rsidR="00862462" w:rsidRDefault="00862462" w:rsidP="00862462">
      <w:pPr>
        <w:pStyle w:val="SubStepAlpha"/>
      </w:pPr>
      <w:r>
        <w:t xml:space="preserve">Verify that the file successfully uploaded using the </w:t>
      </w:r>
      <w:proofErr w:type="spellStart"/>
      <w:r w:rsidRPr="00862462">
        <w:rPr>
          <w:b/>
          <w:bCs/>
        </w:rPr>
        <w:t>dir</w:t>
      </w:r>
      <w:proofErr w:type="spellEnd"/>
      <w:r>
        <w:t xml:space="preserve"> command</w:t>
      </w:r>
      <w:r w:rsidR="00807A8A">
        <w:t>.</w:t>
      </w:r>
    </w:p>
    <w:p w14:paraId="26B0F890" w14:textId="542A5CAA" w:rsidR="00862462" w:rsidRDefault="00862462" w:rsidP="00862462">
      <w:pPr>
        <w:pStyle w:val="CMD"/>
      </w:pPr>
      <w:proofErr w:type="spellStart"/>
      <w:r>
        <w:t>smb</w:t>
      </w:r>
      <w:proofErr w:type="spellEnd"/>
      <w:r>
        <w:t>: \&gt;</w:t>
      </w:r>
      <w:r w:rsidR="0058111E">
        <w:t xml:space="preserve"> </w:t>
      </w:r>
      <w:proofErr w:type="spellStart"/>
      <w:r w:rsidRPr="00DE1256">
        <w:rPr>
          <w:b/>
          <w:bCs/>
        </w:rPr>
        <w:t>dir</w:t>
      </w:r>
      <w:proofErr w:type="spellEnd"/>
    </w:p>
    <w:p w14:paraId="70480A53" w14:textId="43BB22BC" w:rsidR="00862462" w:rsidRPr="00862462" w:rsidRDefault="00DE1256" w:rsidP="00421130">
      <w:pPr>
        <w:pStyle w:val="SubStepAlpha"/>
      </w:pPr>
      <w:r>
        <w:t xml:space="preserve">Type </w:t>
      </w:r>
      <w:r w:rsidRPr="00DE1256">
        <w:rPr>
          <w:b/>
          <w:bCs/>
        </w:rPr>
        <w:t>quit</w:t>
      </w:r>
      <w:r>
        <w:t xml:space="preserve"> to exit the </w:t>
      </w:r>
      <w:proofErr w:type="spellStart"/>
      <w:r w:rsidRPr="00DE1256">
        <w:rPr>
          <w:b/>
          <w:bCs/>
        </w:rPr>
        <w:t>smbclient</w:t>
      </w:r>
      <w:proofErr w:type="spellEnd"/>
      <w:r>
        <w:t xml:space="preserve"> and return to the CLI prompt.</w:t>
      </w:r>
    </w:p>
    <w:p w14:paraId="5FBAEF2D" w14:textId="2EB92BFF" w:rsidR="00D63273" w:rsidRDefault="00D63273" w:rsidP="00415EA0">
      <w:pPr>
        <w:pStyle w:val="Heading1"/>
      </w:pPr>
      <w:r>
        <w:lastRenderedPageBreak/>
        <w:t>Reflection</w:t>
      </w:r>
    </w:p>
    <w:p w14:paraId="05F2A691" w14:textId="77777777" w:rsidR="0062748C" w:rsidRDefault="00415EA0" w:rsidP="00415EA0">
      <w:pPr>
        <w:pStyle w:val="BodyTextL25"/>
      </w:pPr>
      <w:r>
        <w:t xml:space="preserve">You are conducting a penetration test of a client network. You have gained access to an internal network </w:t>
      </w:r>
      <w:r w:rsidR="008025BA">
        <w:t xml:space="preserve">by social engineering </w:t>
      </w:r>
      <w:r w:rsidR="000959B4">
        <w:t xml:space="preserve">the username and password </w:t>
      </w:r>
      <w:r w:rsidR="00BB1A42">
        <w:t>of</w:t>
      </w:r>
      <w:r w:rsidR="000959B4">
        <w:t xml:space="preserve"> a</w:t>
      </w:r>
      <w:r w:rsidR="0057528C">
        <w:t>n ad hoc</w:t>
      </w:r>
      <w:r w:rsidR="000959B4">
        <w:t xml:space="preserve"> webserver</w:t>
      </w:r>
      <w:r w:rsidR="00BB1A42">
        <w:t xml:space="preserve"> that is not behind </w:t>
      </w:r>
      <w:r w:rsidR="0057528C">
        <w:t xml:space="preserve">the firewall. </w:t>
      </w:r>
      <w:r w:rsidR="000E7B13">
        <w:t xml:space="preserve">You can remotely access the network from </w:t>
      </w:r>
      <w:r w:rsidR="009937D3">
        <w:t>a</w:t>
      </w:r>
      <w:r w:rsidR="000E7B13">
        <w:t xml:space="preserve"> Kali VM</w:t>
      </w:r>
      <w:r w:rsidR="009937D3">
        <w:t xml:space="preserve"> configured with </w:t>
      </w:r>
      <w:r w:rsidR="00C674A6">
        <w:t xml:space="preserve">the </w:t>
      </w:r>
      <w:r w:rsidR="009937D3">
        <w:t>enum</w:t>
      </w:r>
      <w:r w:rsidR="00C674A6">
        <w:t>4linux tool</w:t>
      </w:r>
      <w:r w:rsidR="000E7B13">
        <w:t>.</w:t>
      </w:r>
    </w:p>
    <w:p w14:paraId="3F391C9E" w14:textId="219255CF" w:rsidR="00415EA0" w:rsidRPr="00B57DCF" w:rsidRDefault="00116611" w:rsidP="00415EA0">
      <w:pPr>
        <w:pStyle w:val="BodyTextL25"/>
        <w:rPr>
          <w:i/>
          <w:iCs/>
          <w:u w:val="single"/>
        </w:rPr>
      </w:pPr>
      <w:r w:rsidRPr="00B57DCF">
        <w:rPr>
          <w:i/>
          <w:iCs/>
          <w:u w:val="single"/>
        </w:rPr>
        <w:t>What steps would you follow to</w:t>
      </w:r>
      <w:r w:rsidR="00DB4EAC" w:rsidRPr="00B57DCF">
        <w:rPr>
          <w:i/>
          <w:iCs/>
          <w:u w:val="single"/>
        </w:rPr>
        <w:t xml:space="preserve"> </w:t>
      </w:r>
      <w:r w:rsidR="00A75814" w:rsidRPr="00B57DCF">
        <w:rPr>
          <w:i/>
          <w:iCs/>
          <w:u w:val="single"/>
        </w:rPr>
        <w:t>send a dummy malware file to host</w:t>
      </w:r>
      <w:r w:rsidR="00EE44FB" w:rsidRPr="00B57DCF">
        <w:rPr>
          <w:i/>
          <w:iCs/>
          <w:u w:val="single"/>
        </w:rPr>
        <w:t>s on the network</w:t>
      </w:r>
      <w:r w:rsidR="005A382E" w:rsidRPr="00B57DCF">
        <w:rPr>
          <w:i/>
          <w:iCs/>
          <w:u w:val="single"/>
        </w:rPr>
        <w:t xml:space="preserve"> as part of the penetration test?</w:t>
      </w:r>
    </w:p>
    <w:p w14:paraId="410122DC" w14:textId="1C3300BB" w:rsidR="000E7B13" w:rsidRPr="00344ECC" w:rsidRDefault="00344ECC" w:rsidP="00421130">
      <w:pPr>
        <w:pStyle w:val="AnswerLineL25"/>
      </w:pPr>
      <w:r>
        <w:t>Type your answers here.</w:t>
      </w:r>
    </w:p>
    <w:p w14:paraId="34085D25" w14:textId="5E48606C" w:rsidR="00DF2BE2" w:rsidRPr="00DF2BE2" w:rsidRDefault="00DF2BE2" w:rsidP="00D22D33">
      <w:pPr>
        <w:pStyle w:val="ConfigWindow"/>
      </w:pPr>
      <w:r w:rsidRPr="00421130">
        <w:t>End of document</w:t>
      </w:r>
    </w:p>
    <w:sectPr w:rsidR="00DF2BE2" w:rsidRPr="00DF2BE2" w:rsidSect="009C318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5EC4" w14:textId="77777777" w:rsidR="00967C8A" w:rsidRDefault="00967C8A" w:rsidP="00710659">
      <w:pPr>
        <w:spacing w:after="0" w:line="240" w:lineRule="auto"/>
      </w:pPr>
      <w:r>
        <w:separator/>
      </w:r>
    </w:p>
    <w:p w14:paraId="06A9480B" w14:textId="77777777" w:rsidR="00967C8A" w:rsidRDefault="00967C8A"/>
  </w:endnote>
  <w:endnote w:type="continuationSeparator" w:id="0">
    <w:p w14:paraId="7DBF4F13" w14:textId="77777777" w:rsidR="00967C8A" w:rsidRDefault="00967C8A" w:rsidP="00710659">
      <w:pPr>
        <w:spacing w:after="0" w:line="240" w:lineRule="auto"/>
      </w:pPr>
      <w:r>
        <w:continuationSeparator/>
      </w:r>
    </w:p>
    <w:p w14:paraId="2F498091" w14:textId="77777777" w:rsidR="00967C8A" w:rsidRDefault="00967C8A"/>
  </w:endnote>
  <w:endnote w:type="continuationNotice" w:id="1">
    <w:p w14:paraId="7BCFA9C7" w14:textId="77777777" w:rsidR="00967C8A" w:rsidRDefault="00967C8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21B1" w14:textId="77777777" w:rsidR="00154F30" w:rsidRDefault="00154F30" w:rsidP="00154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267E" w14:textId="487F6D77" w:rsidR="00926CB2" w:rsidRPr="00882B63" w:rsidRDefault="008E00D5" w:rsidP="00154F30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>
      <w:t xml:space="preserve"> </w:t>
    </w:r>
    <w:r w:rsidR="0078000D">
      <w:t xml:space="preserve">- </w:t>
    </w:r>
    <w:r w:rsidR="0078000D">
      <w:fldChar w:fldCharType="begin"/>
    </w:r>
    <w:r w:rsidR="0078000D">
      <w:instrText xml:space="preserve"> SAVEDATE  \@ "yyyy"  \* MERGEFORMAT </w:instrText>
    </w:r>
    <w:r w:rsidR="0078000D">
      <w:fldChar w:fldCharType="separate"/>
    </w:r>
    <w:r w:rsidR="00B37EFF">
      <w:rPr>
        <w:noProof/>
      </w:rPr>
      <w:t>2023</w:t>
    </w:r>
    <w:r w:rsidR="0078000D"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5588" w14:textId="1BFD5162" w:rsidR="00882B63" w:rsidRPr="00882B63" w:rsidRDefault="00882B63" w:rsidP="00154F30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 w:rsidR="007E6402">
      <w:t xml:space="preserve"> </w:t>
    </w:r>
    <w:r w:rsidR="00154F30">
      <w:t xml:space="preserve">- </w:t>
    </w:r>
    <w:r w:rsidR="00154F30">
      <w:fldChar w:fldCharType="begin"/>
    </w:r>
    <w:r w:rsidR="00154F30">
      <w:instrText xml:space="preserve"> SAVEDATE  \@ "yyyy"  \* MERGEFORMAT </w:instrText>
    </w:r>
    <w:r w:rsidR="00154F30">
      <w:fldChar w:fldCharType="separate"/>
    </w:r>
    <w:r w:rsidR="00B37EFF">
      <w:rPr>
        <w:noProof/>
      </w:rPr>
      <w:t>2023</w:t>
    </w:r>
    <w:r w:rsidR="00154F30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3608" w14:textId="77777777" w:rsidR="00967C8A" w:rsidRDefault="00967C8A" w:rsidP="00710659">
      <w:pPr>
        <w:spacing w:after="0" w:line="240" w:lineRule="auto"/>
      </w:pPr>
      <w:r>
        <w:separator/>
      </w:r>
    </w:p>
    <w:p w14:paraId="28B677CC" w14:textId="77777777" w:rsidR="00967C8A" w:rsidRDefault="00967C8A"/>
  </w:footnote>
  <w:footnote w:type="continuationSeparator" w:id="0">
    <w:p w14:paraId="5DC765B0" w14:textId="77777777" w:rsidR="00967C8A" w:rsidRDefault="00967C8A" w:rsidP="00710659">
      <w:pPr>
        <w:spacing w:after="0" w:line="240" w:lineRule="auto"/>
      </w:pPr>
      <w:r>
        <w:continuationSeparator/>
      </w:r>
    </w:p>
    <w:p w14:paraId="4594FB8F" w14:textId="77777777" w:rsidR="00967C8A" w:rsidRDefault="00967C8A"/>
  </w:footnote>
  <w:footnote w:type="continuationNotice" w:id="1">
    <w:p w14:paraId="742B75A0" w14:textId="77777777" w:rsidR="00967C8A" w:rsidRDefault="00967C8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11953976"/>
      <w:placeholder>
        <w:docPart w:val="58156592E7954074A9F56D0020FDC5C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D1F8D0E" w14:textId="036CDDE8" w:rsidR="00926CB2" w:rsidRDefault="00F16D3A" w:rsidP="008402F2">
        <w:pPr>
          <w:pStyle w:val="PageHead"/>
        </w:pPr>
        <w:r>
          <w:t>Lab - Scanning for SMB Vulnerabilities with enum4linux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537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319A874" wp14:editId="6A604E8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1C67E9"/>
    <w:multiLevelType w:val="hybridMultilevel"/>
    <w:tmpl w:val="34948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B14D3"/>
    <w:multiLevelType w:val="hybridMultilevel"/>
    <w:tmpl w:val="457AC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8355618">
    <w:abstractNumId w:val="7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 w16cid:durableId="1953245219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90467698">
    <w:abstractNumId w:val="4"/>
  </w:num>
  <w:num w:numId="4" w16cid:durableId="1479376628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502479607">
    <w:abstractNumId w:val="2"/>
  </w:num>
  <w:num w:numId="6" w16cid:durableId="1884711720">
    <w:abstractNumId w:val="0"/>
  </w:num>
  <w:num w:numId="7" w16cid:durableId="1001202891">
    <w:abstractNumId w:val="1"/>
  </w:num>
  <w:num w:numId="8" w16cid:durableId="1901137091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1547446221">
    <w:abstractNumId w:val="2"/>
  </w:num>
  <w:num w:numId="10" w16cid:durableId="2013334494">
    <w:abstractNumId w:val="8"/>
  </w:num>
  <w:num w:numId="11" w16cid:durableId="1045108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63158">
    <w:abstractNumId w:val="3"/>
  </w:num>
  <w:num w:numId="13" w16cid:durableId="327827988">
    <w:abstractNumId w:val="7"/>
  </w:num>
  <w:num w:numId="14" w16cid:durableId="1000043106">
    <w:abstractNumId w:val="6"/>
  </w:num>
  <w:num w:numId="15" w16cid:durableId="1909266475">
    <w:abstractNumId w:val="10"/>
  </w:num>
  <w:num w:numId="16" w16cid:durableId="156618705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9"/>
    <w:rsid w:val="00001BDF"/>
    <w:rsid w:val="0000380F"/>
    <w:rsid w:val="00004175"/>
    <w:rsid w:val="000059C9"/>
    <w:rsid w:val="000064CB"/>
    <w:rsid w:val="00011B03"/>
    <w:rsid w:val="00012C22"/>
    <w:rsid w:val="000151CC"/>
    <w:rsid w:val="00015919"/>
    <w:rsid w:val="000160F7"/>
    <w:rsid w:val="00016285"/>
    <w:rsid w:val="00016D5B"/>
    <w:rsid w:val="00016F30"/>
    <w:rsid w:val="0002047C"/>
    <w:rsid w:val="00020EF5"/>
    <w:rsid w:val="00021B9A"/>
    <w:rsid w:val="000242D6"/>
    <w:rsid w:val="00024EE5"/>
    <w:rsid w:val="00026EC5"/>
    <w:rsid w:val="000309A9"/>
    <w:rsid w:val="00031FB4"/>
    <w:rsid w:val="00032758"/>
    <w:rsid w:val="000358E6"/>
    <w:rsid w:val="00040496"/>
    <w:rsid w:val="00041AF6"/>
    <w:rsid w:val="000446CA"/>
    <w:rsid w:val="00044E62"/>
    <w:rsid w:val="00050BA4"/>
    <w:rsid w:val="0005141D"/>
    <w:rsid w:val="00051738"/>
    <w:rsid w:val="0005242B"/>
    <w:rsid w:val="00052548"/>
    <w:rsid w:val="000537B8"/>
    <w:rsid w:val="00060696"/>
    <w:rsid w:val="00062D89"/>
    <w:rsid w:val="00063FA1"/>
    <w:rsid w:val="00067A67"/>
    <w:rsid w:val="00070ACB"/>
    <w:rsid w:val="00070C16"/>
    <w:rsid w:val="000718A5"/>
    <w:rsid w:val="00072003"/>
    <w:rsid w:val="00075EA9"/>
    <w:rsid w:val="000769CF"/>
    <w:rsid w:val="00080AD8"/>
    <w:rsid w:val="000815D8"/>
    <w:rsid w:val="000817E2"/>
    <w:rsid w:val="000822F1"/>
    <w:rsid w:val="00083302"/>
    <w:rsid w:val="00084C99"/>
    <w:rsid w:val="00085CC6"/>
    <w:rsid w:val="00087D0F"/>
    <w:rsid w:val="00090C07"/>
    <w:rsid w:val="0009147A"/>
    <w:rsid w:val="00091E8D"/>
    <w:rsid w:val="0009378D"/>
    <w:rsid w:val="000959B4"/>
    <w:rsid w:val="00097163"/>
    <w:rsid w:val="000A22C8"/>
    <w:rsid w:val="000A2C0F"/>
    <w:rsid w:val="000A3C15"/>
    <w:rsid w:val="000A50FB"/>
    <w:rsid w:val="000B2344"/>
    <w:rsid w:val="000B688A"/>
    <w:rsid w:val="000B6B35"/>
    <w:rsid w:val="000B7DE5"/>
    <w:rsid w:val="000C2118"/>
    <w:rsid w:val="000C333E"/>
    <w:rsid w:val="000C4B27"/>
    <w:rsid w:val="000C5D82"/>
    <w:rsid w:val="000C5EF2"/>
    <w:rsid w:val="000C6425"/>
    <w:rsid w:val="000C6E6E"/>
    <w:rsid w:val="000C7B7D"/>
    <w:rsid w:val="000D55B4"/>
    <w:rsid w:val="000E65F0"/>
    <w:rsid w:val="000E7B13"/>
    <w:rsid w:val="000F072C"/>
    <w:rsid w:val="000F2074"/>
    <w:rsid w:val="000F31D7"/>
    <w:rsid w:val="000F6743"/>
    <w:rsid w:val="000F67E6"/>
    <w:rsid w:val="001006C2"/>
    <w:rsid w:val="001009BB"/>
    <w:rsid w:val="00101BE8"/>
    <w:rsid w:val="00103401"/>
    <w:rsid w:val="00103A44"/>
    <w:rsid w:val="00103D36"/>
    <w:rsid w:val="0010436E"/>
    <w:rsid w:val="00104AE1"/>
    <w:rsid w:val="00107B2B"/>
    <w:rsid w:val="00112AC5"/>
    <w:rsid w:val="001133DD"/>
    <w:rsid w:val="00116611"/>
    <w:rsid w:val="00120CBE"/>
    <w:rsid w:val="00121BAE"/>
    <w:rsid w:val="00122111"/>
    <w:rsid w:val="00124728"/>
    <w:rsid w:val="00125806"/>
    <w:rsid w:val="001261C4"/>
    <w:rsid w:val="001263C7"/>
    <w:rsid w:val="00130A20"/>
    <w:rsid w:val="00130F6E"/>
    <w:rsid w:val="001314FB"/>
    <w:rsid w:val="001337BA"/>
    <w:rsid w:val="001366EC"/>
    <w:rsid w:val="00140578"/>
    <w:rsid w:val="0014219C"/>
    <w:rsid w:val="001425ED"/>
    <w:rsid w:val="001433C1"/>
    <w:rsid w:val="00143450"/>
    <w:rsid w:val="00144997"/>
    <w:rsid w:val="001523C0"/>
    <w:rsid w:val="001535FE"/>
    <w:rsid w:val="00154282"/>
    <w:rsid w:val="00154E3A"/>
    <w:rsid w:val="00154E83"/>
    <w:rsid w:val="00154F30"/>
    <w:rsid w:val="00155352"/>
    <w:rsid w:val="00156E9B"/>
    <w:rsid w:val="00157902"/>
    <w:rsid w:val="00157E93"/>
    <w:rsid w:val="00162105"/>
    <w:rsid w:val="00162EEA"/>
    <w:rsid w:val="00163164"/>
    <w:rsid w:val="001652BC"/>
    <w:rsid w:val="00166253"/>
    <w:rsid w:val="001704B7"/>
    <w:rsid w:val="001708A6"/>
    <w:rsid w:val="001710C0"/>
    <w:rsid w:val="00172AFB"/>
    <w:rsid w:val="0017477B"/>
    <w:rsid w:val="00174D6F"/>
    <w:rsid w:val="001772B8"/>
    <w:rsid w:val="00177310"/>
    <w:rsid w:val="00177B76"/>
    <w:rsid w:val="001805FF"/>
    <w:rsid w:val="00180FBF"/>
    <w:rsid w:val="001813C3"/>
    <w:rsid w:val="00182CF4"/>
    <w:rsid w:val="0018458F"/>
    <w:rsid w:val="00186CE1"/>
    <w:rsid w:val="00191F00"/>
    <w:rsid w:val="00192F12"/>
    <w:rsid w:val="00193F14"/>
    <w:rsid w:val="001955F2"/>
    <w:rsid w:val="00196CBC"/>
    <w:rsid w:val="0019753E"/>
    <w:rsid w:val="00197614"/>
    <w:rsid w:val="00197D82"/>
    <w:rsid w:val="001A0312"/>
    <w:rsid w:val="001A15DA"/>
    <w:rsid w:val="001A2694"/>
    <w:rsid w:val="001A3722"/>
    <w:rsid w:val="001A3CC7"/>
    <w:rsid w:val="001A5A09"/>
    <w:rsid w:val="001A615C"/>
    <w:rsid w:val="001A67A4"/>
    <w:rsid w:val="001A69AC"/>
    <w:rsid w:val="001B2462"/>
    <w:rsid w:val="001B67D8"/>
    <w:rsid w:val="001B6F95"/>
    <w:rsid w:val="001C05A1"/>
    <w:rsid w:val="001C1D9E"/>
    <w:rsid w:val="001C5998"/>
    <w:rsid w:val="001C5BCD"/>
    <w:rsid w:val="001C7C3B"/>
    <w:rsid w:val="001D0085"/>
    <w:rsid w:val="001D13B5"/>
    <w:rsid w:val="001D581B"/>
    <w:rsid w:val="001D5B6F"/>
    <w:rsid w:val="001D72AB"/>
    <w:rsid w:val="001E0073"/>
    <w:rsid w:val="001E087A"/>
    <w:rsid w:val="001E0AB8"/>
    <w:rsid w:val="001E3777"/>
    <w:rsid w:val="001E38E0"/>
    <w:rsid w:val="001E38F3"/>
    <w:rsid w:val="001E3D03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06479"/>
    <w:rsid w:val="002113B8"/>
    <w:rsid w:val="00215665"/>
    <w:rsid w:val="002163BB"/>
    <w:rsid w:val="00217749"/>
    <w:rsid w:val="0021792C"/>
    <w:rsid w:val="00220909"/>
    <w:rsid w:val="002226D7"/>
    <w:rsid w:val="002240AB"/>
    <w:rsid w:val="00225E37"/>
    <w:rsid w:val="00225FB0"/>
    <w:rsid w:val="00231DCA"/>
    <w:rsid w:val="00235792"/>
    <w:rsid w:val="00242B78"/>
    <w:rsid w:val="00242E3A"/>
    <w:rsid w:val="002438B2"/>
    <w:rsid w:val="00246492"/>
    <w:rsid w:val="0024678C"/>
    <w:rsid w:val="002506CF"/>
    <w:rsid w:val="0025107F"/>
    <w:rsid w:val="00255AAD"/>
    <w:rsid w:val="00257FC7"/>
    <w:rsid w:val="00260CD4"/>
    <w:rsid w:val="002613C0"/>
    <w:rsid w:val="00261AEB"/>
    <w:rsid w:val="00263312"/>
    <w:rsid w:val="002639D8"/>
    <w:rsid w:val="0026490F"/>
    <w:rsid w:val="00265F77"/>
    <w:rsid w:val="00266C83"/>
    <w:rsid w:val="00270FCC"/>
    <w:rsid w:val="00271117"/>
    <w:rsid w:val="002768DC"/>
    <w:rsid w:val="00277660"/>
    <w:rsid w:val="0028080A"/>
    <w:rsid w:val="00283D57"/>
    <w:rsid w:val="00283DD8"/>
    <w:rsid w:val="00294C8F"/>
    <w:rsid w:val="0029541B"/>
    <w:rsid w:val="002A0B2E"/>
    <w:rsid w:val="002A0DC1"/>
    <w:rsid w:val="002A6C56"/>
    <w:rsid w:val="002A6C91"/>
    <w:rsid w:val="002B04A3"/>
    <w:rsid w:val="002B448D"/>
    <w:rsid w:val="002C04C4"/>
    <w:rsid w:val="002C090C"/>
    <w:rsid w:val="002C1243"/>
    <w:rsid w:val="002C1815"/>
    <w:rsid w:val="002C475E"/>
    <w:rsid w:val="002C5882"/>
    <w:rsid w:val="002C5B32"/>
    <w:rsid w:val="002C6AD6"/>
    <w:rsid w:val="002D6C2A"/>
    <w:rsid w:val="002D7A86"/>
    <w:rsid w:val="002F4100"/>
    <w:rsid w:val="002F45FF"/>
    <w:rsid w:val="002F47A0"/>
    <w:rsid w:val="002F66D3"/>
    <w:rsid w:val="002F6D17"/>
    <w:rsid w:val="00300049"/>
    <w:rsid w:val="00301C3A"/>
    <w:rsid w:val="00302887"/>
    <w:rsid w:val="003056EB"/>
    <w:rsid w:val="003071FF"/>
    <w:rsid w:val="0030742D"/>
    <w:rsid w:val="00310652"/>
    <w:rsid w:val="00311065"/>
    <w:rsid w:val="00311D9F"/>
    <w:rsid w:val="0031371D"/>
    <w:rsid w:val="0031789F"/>
    <w:rsid w:val="00320788"/>
    <w:rsid w:val="00322B78"/>
    <w:rsid w:val="003233A3"/>
    <w:rsid w:val="00324EEA"/>
    <w:rsid w:val="00326E08"/>
    <w:rsid w:val="003334E5"/>
    <w:rsid w:val="00334C33"/>
    <w:rsid w:val="0034218C"/>
    <w:rsid w:val="0034455D"/>
    <w:rsid w:val="00344ECC"/>
    <w:rsid w:val="003455CF"/>
    <w:rsid w:val="0034604B"/>
    <w:rsid w:val="00346D17"/>
    <w:rsid w:val="00347972"/>
    <w:rsid w:val="003515A5"/>
    <w:rsid w:val="00352553"/>
    <w:rsid w:val="0035469B"/>
    <w:rsid w:val="003559CC"/>
    <w:rsid w:val="00355D4B"/>
    <w:rsid w:val="003569D7"/>
    <w:rsid w:val="003608AC"/>
    <w:rsid w:val="003626B7"/>
    <w:rsid w:val="00363A23"/>
    <w:rsid w:val="0036440C"/>
    <w:rsid w:val="0036465A"/>
    <w:rsid w:val="00367BBD"/>
    <w:rsid w:val="00370C6D"/>
    <w:rsid w:val="00375D27"/>
    <w:rsid w:val="00386D65"/>
    <w:rsid w:val="00386E81"/>
    <w:rsid w:val="00390C38"/>
    <w:rsid w:val="00392748"/>
    <w:rsid w:val="00392C65"/>
    <w:rsid w:val="00392ED5"/>
    <w:rsid w:val="003A19DC"/>
    <w:rsid w:val="003A1B45"/>
    <w:rsid w:val="003A220C"/>
    <w:rsid w:val="003A3756"/>
    <w:rsid w:val="003A50D3"/>
    <w:rsid w:val="003B256A"/>
    <w:rsid w:val="003B46FC"/>
    <w:rsid w:val="003B5767"/>
    <w:rsid w:val="003B7605"/>
    <w:rsid w:val="003B7BDC"/>
    <w:rsid w:val="003C08AA"/>
    <w:rsid w:val="003C2A7B"/>
    <w:rsid w:val="003C445B"/>
    <w:rsid w:val="003C49EF"/>
    <w:rsid w:val="003C6BCA"/>
    <w:rsid w:val="003C7902"/>
    <w:rsid w:val="003D0BFF"/>
    <w:rsid w:val="003D3BF0"/>
    <w:rsid w:val="003D6EF1"/>
    <w:rsid w:val="003E56B7"/>
    <w:rsid w:val="003E5975"/>
    <w:rsid w:val="003E5BE5"/>
    <w:rsid w:val="003E6EB2"/>
    <w:rsid w:val="003F18D1"/>
    <w:rsid w:val="003F20EC"/>
    <w:rsid w:val="003F4616"/>
    <w:rsid w:val="003F4F0E"/>
    <w:rsid w:val="003F6096"/>
    <w:rsid w:val="003F6E06"/>
    <w:rsid w:val="00403C7A"/>
    <w:rsid w:val="004057A6"/>
    <w:rsid w:val="00406554"/>
    <w:rsid w:val="00407755"/>
    <w:rsid w:val="00410238"/>
    <w:rsid w:val="0041293B"/>
    <w:rsid w:val="004131B0"/>
    <w:rsid w:val="00414A75"/>
    <w:rsid w:val="00414D90"/>
    <w:rsid w:val="00415EA0"/>
    <w:rsid w:val="00416C42"/>
    <w:rsid w:val="00416E6D"/>
    <w:rsid w:val="00421130"/>
    <w:rsid w:val="0042149B"/>
    <w:rsid w:val="00422476"/>
    <w:rsid w:val="0042298C"/>
    <w:rsid w:val="0042385C"/>
    <w:rsid w:val="00424634"/>
    <w:rsid w:val="00426FA5"/>
    <w:rsid w:val="00431654"/>
    <w:rsid w:val="00434926"/>
    <w:rsid w:val="00443ACE"/>
    <w:rsid w:val="00444217"/>
    <w:rsid w:val="004460AD"/>
    <w:rsid w:val="004478F4"/>
    <w:rsid w:val="00450F7A"/>
    <w:rsid w:val="00452C6D"/>
    <w:rsid w:val="00455E0B"/>
    <w:rsid w:val="0045724D"/>
    <w:rsid w:val="00457934"/>
    <w:rsid w:val="00462B9F"/>
    <w:rsid w:val="004648E1"/>
    <w:rsid w:val="004659EE"/>
    <w:rsid w:val="00473E34"/>
    <w:rsid w:val="0047591A"/>
    <w:rsid w:val="00476A09"/>
    <w:rsid w:val="00476BA9"/>
    <w:rsid w:val="00477F84"/>
    <w:rsid w:val="00480C8A"/>
    <w:rsid w:val="00481650"/>
    <w:rsid w:val="00490425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2F3C"/>
    <w:rsid w:val="004C3F97"/>
    <w:rsid w:val="004D01F2"/>
    <w:rsid w:val="004D2CED"/>
    <w:rsid w:val="004D3339"/>
    <w:rsid w:val="004D353F"/>
    <w:rsid w:val="004D36D7"/>
    <w:rsid w:val="004D65CA"/>
    <w:rsid w:val="004D682B"/>
    <w:rsid w:val="004D6EC8"/>
    <w:rsid w:val="004D7C5F"/>
    <w:rsid w:val="004E6152"/>
    <w:rsid w:val="004F344A"/>
    <w:rsid w:val="004F4EC3"/>
    <w:rsid w:val="004F74CE"/>
    <w:rsid w:val="004F7B90"/>
    <w:rsid w:val="00504D52"/>
    <w:rsid w:val="00504ED4"/>
    <w:rsid w:val="00510639"/>
    <w:rsid w:val="00511791"/>
    <w:rsid w:val="005119AB"/>
    <w:rsid w:val="0051241C"/>
    <w:rsid w:val="005139BE"/>
    <w:rsid w:val="0051412C"/>
    <w:rsid w:val="00516142"/>
    <w:rsid w:val="0051681C"/>
    <w:rsid w:val="00520027"/>
    <w:rsid w:val="0052093C"/>
    <w:rsid w:val="00521B31"/>
    <w:rsid w:val="00521DDF"/>
    <w:rsid w:val="00522469"/>
    <w:rsid w:val="00523D47"/>
    <w:rsid w:val="0052400A"/>
    <w:rsid w:val="00524B71"/>
    <w:rsid w:val="00527728"/>
    <w:rsid w:val="00534F57"/>
    <w:rsid w:val="005361A7"/>
    <w:rsid w:val="00536277"/>
    <w:rsid w:val="00536880"/>
    <w:rsid w:val="00536F43"/>
    <w:rsid w:val="00541A4F"/>
    <w:rsid w:val="00542616"/>
    <w:rsid w:val="00544919"/>
    <w:rsid w:val="005468C1"/>
    <w:rsid w:val="00546B76"/>
    <w:rsid w:val="005510BA"/>
    <w:rsid w:val="005538C8"/>
    <w:rsid w:val="00554B4E"/>
    <w:rsid w:val="00556C02"/>
    <w:rsid w:val="00561BB2"/>
    <w:rsid w:val="00563249"/>
    <w:rsid w:val="00564052"/>
    <w:rsid w:val="00566582"/>
    <w:rsid w:val="0056727F"/>
    <w:rsid w:val="00567ABC"/>
    <w:rsid w:val="00570A65"/>
    <w:rsid w:val="00573241"/>
    <w:rsid w:val="0057528C"/>
    <w:rsid w:val="005760EC"/>
    <w:rsid w:val="005762B1"/>
    <w:rsid w:val="00580325"/>
    <w:rsid w:val="00580456"/>
    <w:rsid w:val="00580E73"/>
    <w:rsid w:val="00580F0D"/>
    <w:rsid w:val="0058111E"/>
    <w:rsid w:val="00583C95"/>
    <w:rsid w:val="00583D95"/>
    <w:rsid w:val="00587CEF"/>
    <w:rsid w:val="00592329"/>
    <w:rsid w:val="00593386"/>
    <w:rsid w:val="00596998"/>
    <w:rsid w:val="0059790F"/>
    <w:rsid w:val="005A0D0C"/>
    <w:rsid w:val="005A1F8E"/>
    <w:rsid w:val="005A382E"/>
    <w:rsid w:val="005A4017"/>
    <w:rsid w:val="005A6E62"/>
    <w:rsid w:val="005A70FA"/>
    <w:rsid w:val="005B1554"/>
    <w:rsid w:val="005B28B3"/>
    <w:rsid w:val="005B2FB3"/>
    <w:rsid w:val="005B6C2D"/>
    <w:rsid w:val="005C108F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0DA1"/>
    <w:rsid w:val="005F3155"/>
    <w:rsid w:val="005F3AE9"/>
    <w:rsid w:val="00600039"/>
    <w:rsid w:val="006007BB"/>
    <w:rsid w:val="00601DC0"/>
    <w:rsid w:val="00601EF3"/>
    <w:rsid w:val="006026BE"/>
    <w:rsid w:val="006034CB"/>
    <w:rsid w:val="00603503"/>
    <w:rsid w:val="006039A8"/>
    <w:rsid w:val="00603C52"/>
    <w:rsid w:val="006127A5"/>
    <w:rsid w:val="006131CE"/>
    <w:rsid w:val="0061336B"/>
    <w:rsid w:val="00616A19"/>
    <w:rsid w:val="00617D6E"/>
    <w:rsid w:val="00620ED5"/>
    <w:rsid w:val="00622D61"/>
    <w:rsid w:val="00624198"/>
    <w:rsid w:val="0062748C"/>
    <w:rsid w:val="00636C28"/>
    <w:rsid w:val="006428E5"/>
    <w:rsid w:val="00644958"/>
    <w:rsid w:val="006513FB"/>
    <w:rsid w:val="00651FDE"/>
    <w:rsid w:val="00656EEF"/>
    <w:rsid w:val="006576AF"/>
    <w:rsid w:val="00660089"/>
    <w:rsid w:val="00660937"/>
    <w:rsid w:val="006629AE"/>
    <w:rsid w:val="0066322C"/>
    <w:rsid w:val="0067001B"/>
    <w:rsid w:val="00672919"/>
    <w:rsid w:val="0067316B"/>
    <w:rsid w:val="00677544"/>
    <w:rsid w:val="00680C61"/>
    <w:rsid w:val="006812BE"/>
    <w:rsid w:val="00681687"/>
    <w:rsid w:val="00681995"/>
    <w:rsid w:val="00686295"/>
    <w:rsid w:val="00686587"/>
    <w:rsid w:val="006904CF"/>
    <w:rsid w:val="00695EE2"/>
    <w:rsid w:val="0069660B"/>
    <w:rsid w:val="006A1B33"/>
    <w:rsid w:val="006A3319"/>
    <w:rsid w:val="006A48F1"/>
    <w:rsid w:val="006A71A3"/>
    <w:rsid w:val="006B03F2"/>
    <w:rsid w:val="006B14C1"/>
    <w:rsid w:val="006B1639"/>
    <w:rsid w:val="006B3044"/>
    <w:rsid w:val="006B5CA7"/>
    <w:rsid w:val="006B5E89"/>
    <w:rsid w:val="006B6C63"/>
    <w:rsid w:val="006C19B2"/>
    <w:rsid w:val="006C30A0"/>
    <w:rsid w:val="006C35FF"/>
    <w:rsid w:val="006C3FCF"/>
    <w:rsid w:val="006C57F2"/>
    <w:rsid w:val="006C5949"/>
    <w:rsid w:val="006C5BC8"/>
    <w:rsid w:val="006C6832"/>
    <w:rsid w:val="006D04BB"/>
    <w:rsid w:val="006D1370"/>
    <w:rsid w:val="006D2C28"/>
    <w:rsid w:val="006D37F3"/>
    <w:rsid w:val="006D3FC1"/>
    <w:rsid w:val="006D7590"/>
    <w:rsid w:val="006E372B"/>
    <w:rsid w:val="006E5FE9"/>
    <w:rsid w:val="006E6581"/>
    <w:rsid w:val="006E71DF"/>
    <w:rsid w:val="006F0778"/>
    <w:rsid w:val="006F09DB"/>
    <w:rsid w:val="006F1616"/>
    <w:rsid w:val="006F1CC4"/>
    <w:rsid w:val="006F2A86"/>
    <w:rsid w:val="006F3163"/>
    <w:rsid w:val="006F6CAB"/>
    <w:rsid w:val="006F7955"/>
    <w:rsid w:val="00700049"/>
    <w:rsid w:val="00705FEC"/>
    <w:rsid w:val="0070691F"/>
    <w:rsid w:val="007104A3"/>
    <w:rsid w:val="00710659"/>
    <w:rsid w:val="0071147A"/>
    <w:rsid w:val="0071185D"/>
    <w:rsid w:val="00721E01"/>
    <w:rsid w:val="00722201"/>
    <w:rsid w:val="007222AD"/>
    <w:rsid w:val="007267CF"/>
    <w:rsid w:val="00731F3F"/>
    <w:rsid w:val="00733BAB"/>
    <w:rsid w:val="0073604C"/>
    <w:rsid w:val="007436BF"/>
    <w:rsid w:val="007441A8"/>
    <w:rsid w:val="007443E9"/>
    <w:rsid w:val="00745DCE"/>
    <w:rsid w:val="007467DA"/>
    <w:rsid w:val="00746E59"/>
    <w:rsid w:val="00747F8F"/>
    <w:rsid w:val="00751641"/>
    <w:rsid w:val="00753D89"/>
    <w:rsid w:val="00753DDA"/>
    <w:rsid w:val="00754A6E"/>
    <w:rsid w:val="007550F9"/>
    <w:rsid w:val="007553D8"/>
    <w:rsid w:val="00755C9B"/>
    <w:rsid w:val="00757E01"/>
    <w:rsid w:val="00760FE4"/>
    <w:rsid w:val="007636C2"/>
    <w:rsid w:val="00763D8B"/>
    <w:rsid w:val="007657F6"/>
    <w:rsid w:val="00765E47"/>
    <w:rsid w:val="0077125A"/>
    <w:rsid w:val="007753B4"/>
    <w:rsid w:val="00775721"/>
    <w:rsid w:val="0078000D"/>
    <w:rsid w:val="00782EFC"/>
    <w:rsid w:val="0078405B"/>
    <w:rsid w:val="00786F58"/>
    <w:rsid w:val="00787CC1"/>
    <w:rsid w:val="00792F4E"/>
    <w:rsid w:val="0079398D"/>
    <w:rsid w:val="007941D2"/>
    <w:rsid w:val="00796C25"/>
    <w:rsid w:val="007A0080"/>
    <w:rsid w:val="007A08DA"/>
    <w:rsid w:val="007A25EE"/>
    <w:rsid w:val="007A287C"/>
    <w:rsid w:val="007A3B2A"/>
    <w:rsid w:val="007A46C6"/>
    <w:rsid w:val="007B0C9D"/>
    <w:rsid w:val="007B1C86"/>
    <w:rsid w:val="007B3AFE"/>
    <w:rsid w:val="007B4E48"/>
    <w:rsid w:val="007B5522"/>
    <w:rsid w:val="007C0A40"/>
    <w:rsid w:val="007C0EE0"/>
    <w:rsid w:val="007C1B71"/>
    <w:rsid w:val="007C2FBB"/>
    <w:rsid w:val="007C7164"/>
    <w:rsid w:val="007C7413"/>
    <w:rsid w:val="007D0428"/>
    <w:rsid w:val="007D0B9C"/>
    <w:rsid w:val="007D1984"/>
    <w:rsid w:val="007D1B6A"/>
    <w:rsid w:val="007D2AFE"/>
    <w:rsid w:val="007D4658"/>
    <w:rsid w:val="007D599E"/>
    <w:rsid w:val="007E3264"/>
    <w:rsid w:val="007E3FEA"/>
    <w:rsid w:val="007E6402"/>
    <w:rsid w:val="007F0A0B"/>
    <w:rsid w:val="007F3A60"/>
    <w:rsid w:val="007F3D0B"/>
    <w:rsid w:val="007F7C94"/>
    <w:rsid w:val="008025BA"/>
    <w:rsid w:val="00802FFA"/>
    <w:rsid w:val="0080340D"/>
    <w:rsid w:val="00804C99"/>
    <w:rsid w:val="00805961"/>
    <w:rsid w:val="0080726F"/>
    <w:rsid w:val="00807A8A"/>
    <w:rsid w:val="00810484"/>
    <w:rsid w:val="00810E4B"/>
    <w:rsid w:val="00814BAA"/>
    <w:rsid w:val="00816F0C"/>
    <w:rsid w:val="0082211C"/>
    <w:rsid w:val="00822D45"/>
    <w:rsid w:val="0082385F"/>
    <w:rsid w:val="00824295"/>
    <w:rsid w:val="00827A65"/>
    <w:rsid w:val="00830473"/>
    <w:rsid w:val="008313F3"/>
    <w:rsid w:val="00836CB4"/>
    <w:rsid w:val="00836DD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2462"/>
    <w:rsid w:val="00865199"/>
    <w:rsid w:val="00867EAF"/>
    <w:rsid w:val="00870763"/>
    <w:rsid w:val="008713EA"/>
    <w:rsid w:val="00873C6B"/>
    <w:rsid w:val="00875E2E"/>
    <w:rsid w:val="00875F84"/>
    <w:rsid w:val="00877600"/>
    <w:rsid w:val="00882B63"/>
    <w:rsid w:val="00883500"/>
    <w:rsid w:val="0088426A"/>
    <w:rsid w:val="008852BA"/>
    <w:rsid w:val="00890108"/>
    <w:rsid w:val="0089128F"/>
    <w:rsid w:val="008934F6"/>
    <w:rsid w:val="00893877"/>
    <w:rsid w:val="0089532C"/>
    <w:rsid w:val="00896165"/>
    <w:rsid w:val="00896681"/>
    <w:rsid w:val="008A0118"/>
    <w:rsid w:val="008A2749"/>
    <w:rsid w:val="008A3A90"/>
    <w:rsid w:val="008A57BD"/>
    <w:rsid w:val="008B06D4"/>
    <w:rsid w:val="008B4F20"/>
    <w:rsid w:val="008B4F81"/>
    <w:rsid w:val="008B5423"/>
    <w:rsid w:val="008B68E7"/>
    <w:rsid w:val="008B74F0"/>
    <w:rsid w:val="008B7FFD"/>
    <w:rsid w:val="008C286A"/>
    <w:rsid w:val="008C2920"/>
    <w:rsid w:val="008C4307"/>
    <w:rsid w:val="008C650B"/>
    <w:rsid w:val="008C7595"/>
    <w:rsid w:val="008D03F9"/>
    <w:rsid w:val="008D23DF"/>
    <w:rsid w:val="008D73BF"/>
    <w:rsid w:val="008D7F09"/>
    <w:rsid w:val="008E00D5"/>
    <w:rsid w:val="008E2C2B"/>
    <w:rsid w:val="008E3285"/>
    <w:rsid w:val="008E395E"/>
    <w:rsid w:val="008E532C"/>
    <w:rsid w:val="008E5B64"/>
    <w:rsid w:val="008E7DAA"/>
    <w:rsid w:val="008F0094"/>
    <w:rsid w:val="008F03EF"/>
    <w:rsid w:val="008F340F"/>
    <w:rsid w:val="008F6689"/>
    <w:rsid w:val="009014CA"/>
    <w:rsid w:val="00901E42"/>
    <w:rsid w:val="00903523"/>
    <w:rsid w:val="00906281"/>
    <w:rsid w:val="0090659A"/>
    <w:rsid w:val="00911080"/>
    <w:rsid w:val="00912500"/>
    <w:rsid w:val="0091350B"/>
    <w:rsid w:val="00914BFF"/>
    <w:rsid w:val="00915986"/>
    <w:rsid w:val="00917624"/>
    <w:rsid w:val="00921176"/>
    <w:rsid w:val="00926CB2"/>
    <w:rsid w:val="00930386"/>
    <w:rsid w:val="009309F5"/>
    <w:rsid w:val="00933237"/>
    <w:rsid w:val="00933F28"/>
    <w:rsid w:val="009400C3"/>
    <w:rsid w:val="00941AB6"/>
    <w:rsid w:val="00942299"/>
    <w:rsid w:val="009423FB"/>
    <w:rsid w:val="009453F7"/>
    <w:rsid w:val="00946667"/>
    <w:rsid w:val="009476C0"/>
    <w:rsid w:val="00963E34"/>
    <w:rsid w:val="00964DFA"/>
    <w:rsid w:val="00967C8A"/>
    <w:rsid w:val="00970A69"/>
    <w:rsid w:val="0098155C"/>
    <w:rsid w:val="00981CCA"/>
    <w:rsid w:val="00983B77"/>
    <w:rsid w:val="00987FE5"/>
    <w:rsid w:val="00990778"/>
    <w:rsid w:val="0099167A"/>
    <w:rsid w:val="009937D3"/>
    <w:rsid w:val="00996053"/>
    <w:rsid w:val="00997E71"/>
    <w:rsid w:val="009A0B2F"/>
    <w:rsid w:val="009A0E88"/>
    <w:rsid w:val="009A1CF4"/>
    <w:rsid w:val="009A37D7"/>
    <w:rsid w:val="009A3FCF"/>
    <w:rsid w:val="009A4E17"/>
    <w:rsid w:val="009A6955"/>
    <w:rsid w:val="009B0697"/>
    <w:rsid w:val="009B1683"/>
    <w:rsid w:val="009B341C"/>
    <w:rsid w:val="009B366B"/>
    <w:rsid w:val="009B3B0F"/>
    <w:rsid w:val="009B5747"/>
    <w:rsid w:val="009B622B"/>
    <w:rsid w:val="009C0B81"/>
    <w:rsid w:val="009C3182"/>
    <w:rsid w:val="009D2C27"/>
    <w:rsid w:val="009D503E"/>
    <w:rsid w:val="009D6699"/>
    <w:rsid w:val="009E2309"/>
    <w:rsid w:val="009E42B9"/>
    <w:rsid w:val="009E4E17"/>
    <w:rsid w:val="009E54B9"/>
    <w:rsid w:val="009F004B"/>
    <w:rsid w:val="009F4B9C"/>
    <w:rsid w:val="009F4C2E"/>
    <w:rsid w:val="009F6F77"/>
    <w:rsid w:val="00A00C5B"/>
    <w:rsid w:val="00A014A3"/>
    <w:rsid w:val="00A027CC"/>
    <w:rsid w:val="00A0412D"/>
    <w:rsid w:val="00A110C6"/>
    <w:rsid w:val="00A15DF0"/>
    <w:rsid w:val="00A21211"/>
    <w:rsid w:val="00A26B90"/>
    <w:rsid w:val="00A30F8A"/>
    <w:rsid w:val="00A332BA"/>
    <w:rsid w:val="00A33890"/>
    <w:rsid w:val="00A34E7F"/>
    <w:rsid w:val="00A357EF"/>
    <w:rsid w:val="00A4139E"/>
    <w:rsid w:val="00A46F0A"/>
    <w:rsid w:val="00A46F25"/>
    <w:rsid w:val="00A47CC2"/>
    <w:rsid w:val="00A502BA"/>
    <w:rsid w:val="00A55F01"/>
    <w:rsid w:val="00A60146"/>
    <w:rsid w:val="00A601A9"/>
    <w:rsid w:val="00A60F6F"/>
    <w:rsid w:val="00A622C4"/>
    <w:rsid w:val="00A6283D"/>
    <w:rsid w:val="00A676FF"/>
    <w:rsid w:val="00A72BF6"/>
    <w:rsid w:val="00A73EBA"/>
    <w:rsid w:val="00A754B4"/>
    <w:rsid w:val="00A75814"/>
    <w:rsid w:val="00A76665"/>
    <w:rsid w:val="00A76749"/>
    <w:rsid w:val="00A807C1"/>
    <w:rsid w:val="00A81687"/>
    <w:rsid w:val="00A82658"/>
    <w:rsid w:val="00A83374"/>
    <w:rsid w:val="00A8690D"/>
    <w:rsid w:val="00A915F6"/>
    <w:rsid w:val="00A92D22"/>
    <w:rsid w:val="00A95897"/>
    <w:rsid w:val="00A96172"/>
    <w:rsid w:val="00A96D52"/>
    <w:rsid w:val="00A97C5F"/>
    <w:rsid w:val="00AA049F"/>
    <w:rsid w:val="00AA3CE8"/>
    <w:rsid w:val="00AA474E"/>
    <w:rsid w:val="00AB0D6A"/>
    <w:rsid w:val="00AB2561"/>
    <w:rsid w:val="00AB43B3"/>
    <w:rsid w:val="00AB49B9"/>
    <w:rsid w:val="00AB501D"/>
    <w:rsid w:val="00AB5F0F"/>
    <w:rsid w:val="00AB758A"/>
    <w:rsid w:val="00AB7881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D78F3"/>
    <w:rsid w:val="00AE56C0"/>
    <w:rsid w:val="00AF160B"/>
    <w:rsid w:val="00AF1C65"/>
    <w:rsid w:val="00AF77B0"/>
    <w:rsid w:val="00AF7ACC"/>
    <w:rsid w:val="00B00914"/>
    <w:rsid w:val="00B02A8E"/>
    <w:rsid w:val="00B04B22"/>
    <w:rsid w:val="00B052EE"/>
    <w:rsid w:val="00B1081F"/>
    <w:rsid w:val="00B2496B"/>
    <w:rsid w:val="00B2609F"/>
    <w:rsid w:val="00B27499"/>
    <w:rsid w:val="00B3010D"/>
    <w:rsid w:val="00B35151"/>
    <w:rsid w:val="00B377B7"/>
    <w:rsid w:val="00B37EFF"/>
    <w:rsid w:val="00B433F2"/>
    <w:rsid w:val="00B43533"/>
    <w:rsid w:val="00B458E8"/>
    <w:rsid w:val="00B45BE0"/>
    <w:rsid w:val="00B47940"/>
    <w:rsid w:val="00B50FF9"/>
    <w:rsid w:val="00B5397B"/>
    <w:rsid w:val="00B53EE9"/>
    <w:rsid w:val="00B53FF1"/>
    <w:rsid w:val="00B57DCF"/>
    <w:rsid w:val="00B6183E"/>
    <w:rsid w:val="00B62809"/>
    <w:rsid w:val="00B67854"/>
    <w:rsid w:val="00B708A9"/>
    <w:rsid w:val="00B72F2A"/>
    <w:rsid w:val="00B744AA"/>
    <w:rsid w:val="00B74716"/>
    <w:rsid w:val="00B7675A"/>
    <w:rsid w:val="00B767F8"/>
    <w:rsid w:val="00B81898"/>
    <w:rsid w:val="00B82DED"/>
    <w:rsid w:val="00B85C6B"/>
    <w:rsid w:val="00B8606B"/>
    <w:rsid w:val="00B878E7"/>
    <w:rsid w:val="00B879CC"/>
    <w:rsid w:val="00B97278"/>
    <w:rsid w:val="00B97943"/>
    <w:rsid w:val="00BA1D0B"/>
    <w:rsid w:val="00BA2B50"/>
    <w:rsid w:val="00BA6972"/>
    <w:rsid w:val="00BB1A42"/>
    <w:rsid w:val="00BB1E0D"/>
    <w:rsid w:val="00BB1F33"/>
    <w:rsid w:val="00BB26C8"/>
    <w:rsid w:val="00BB4D9B"/>
    <w:rsid w:val="00BB73FF"/>
    <w:rsid w:val="00BB7688"/>
    <w:rsid w:val="00BC1877"/>
    <w:rsid w:val="00BC648C"/>
    <w:rsid w:val="00BC674E"/>
    <w:rsid w:val="00BC7423"/>
    <w:rsid w:val="00BC78E7"/>
    <w:rsid w:val="00BC7CAC"/>
    <w:rsid w:val="00BD6D76"/>
    <w:rsid w:val="00BE08B8"/>
    <w:rsid w:val="00BE3A73"/>
    <w:rsid w:val="00BE5038"/>
    <w:rsid w:val="00BE56B3"/>
    <w:rsid w:val="00BE676D"/>
    <w:rsid w:val="00BE6B8C"/>
    <w:rsid w:val="00BE7F27"/>
    <w:rsid w:val="00BF04E8"/>
    <w:rsid w:val="00BF16BF"/>
    <w:rsid w:val="00BF4D1F"/>
    <w:rsid w:val="00BF76BE"/>
    <w:rsid w:val="00BF792C"/>
    <w:rsid w:val="00C020A1"/>
    <w:rsid w:val="00C02A73"/>
    <w:rsid w:val="00C063D2"/>
    <w:rsid w:val="00C07FD9"/>
    <w:rsid w:val="00C10955"/>
    <w:rsid w:val="00C11C4D"/>
    <w:rsid w:val="00C15375"/>
    <w:rsid w:val="00C162C0"/>
    <w:rsid w:val="00C1712C"/>
    <w:rsid w:val="00C20634"/>
    <w:rsid w:val="00C209F6"/>
    <w:rsid w:val="00C212E0"/>
    <w:rsid w:val="00C23E16"/>
    <w:rsid w:val="00C25612"/>
    <w:rsid w:val="00C27E37"/>
    <w:rsid w:val="00C31881"/>
    <w:rsid w:val="00C32713"/>
    <w:rsid w:val="00C351B8"/>
    <w:rsid w:val="00C410D9"/>
    <w:rsid w:val="00C41EDF"/>
    <w:rsid w:val="00C44DB7"/>
    <w:rsid w:val="00C4510A"/>
    <w:rsid w:val="00C477C2"/>
    <w:rsid w:val="00C47F2E"/>
    <w:rsid w:val="00C52BA6"/>
    <w:rsid w:val="00C56646"/>
    <w:rsid w:val="00C57A1A"/>
    <w:rsid w:val="00C60BBD"/>
    <w:rsid w:val="00C60EA8"/>
    <w:rsid w:val="00C6258F"/>
    <w:rsid w:val="00C62C41"/>
    <w:rsid w:val="00C63DF6"/>
    <w:rsid w:val="00C63E58"/>
    <w:rsid w:val="00C6495E"/>
    <w:rsid w:val="00C64BF1"/>
    <w:rsid w:val="00C665A2"/>
    <w:rsid w:val="00C670EE"/>
    <w:rsid w:val="00C674A6"/>
    <w:rsid w:val="00C67E3B"/>
    <w:rsid w:val="00C71C10"/>
    <w:rsid w:val="00C71F4C"/>
    <w:rsid w:val="00C73E03"/>
    <w:rsid w:val="00C74A36"/>
    <w:rsid w:val="00C75A3F"/>
    <w:rsid w:val="00C77B29"/>
    <w:rsid w:val="00C87039"/>
    <w:rsid w:val="00C8718B"/>
    <w:rsid w:val="00C872E4"/>
    <w:rsid w:val="00C878D9"/>
    <w:rsid w:val="00C90311"/>
    <w:rsid w:val="00C9187F"/>
    <w:rsid w:val="00C919A2"/>
    <w:rsid w:val="00C91C26"/>
    <w:rsid w:val="00C91FEA"/>
    <w:rsid w:val="00CA2BB2"/>
    <w:rsid w:val="00CA40C1"/>
    <w:rsid w:val="00CA73D5"/>
    <w:rsid w:val="00CB2FC9"/>
    <w:rsid w:val="00CB5068"/>
    <w:rsid w:val="00CB74C6"/>
    <w:rsid w:val="00CB7D2B"/>
    <w:rsid w:val="00CC1C87"/>
    <w:rsid w:val="00CC3000"/>
    <w:rsid w:val="00CC4859"/>
    <w:rsid w:val="00CC7A35"/>
    <w:rsid w:val="00CD072A"/>
    <w:rsid w:val="00CD1070"/>
    <w:rsid w:val="00CD14FD"/>
    <w:rsid w:val="00CD19D2"/>
    <w:rsid w:val="00CD29B9"/>
    <w:rsid w:val="00CD40B1"/>
    <w:rsid w:val="00CD51E0"/>
    <w:rsid w:val="00CD6B9D"/>
    <w:rsid w:val="00CD779F"/>
    <w:rsid w:val="00CD7F73"/>
    <w:rsid w:val="00CE26C5"/>
    <w:rsid w:val="00CE36AF"/>
    <w:rsid w:val="00CE47F3"/>
    <w:rsid w:val="00CE54DD"/>
    <w:rsid w:val="00CE6026"/>
    <w:rsid w:val="00CF01CF"/>
    <w:rsid w:val="00CF055E"/>
    <w:rsid w:val="00CF0DA5"/>
    <w:rsid w:val="00CF1850"/>
    <w:rsid w:val="00CF18EA"/>
    <w:rsid w:val="00CF26E3"/>
    <w:rsid w:val="00CF46AE"/>
    <w:rsid w:val="00CF5D31"/>
    <w:rsid w:val="00CF5F3B"/>
    <w:rsid w:val="00CF7733"/>
    <w:rsid w:val="00CF791A"/>
    <w:rsid w:val="00D00513"/>
    <w:rsid w:val="00D00D7D"/>
    <w:rsid w:val="00D028F3"/>
    <w:rsid w:val="00D030AE"/>
    <w:rsid w:val="00D03725"/>
    <w:rsid w:val="00D10DDD"/>
    <w:rsid w:val="00D12356"/>
    <w:rsid w:val="00D139C8"/>
    <w:rsid w:val="00D1712D"/>
    <w:rsid w:val="00D17F81"/>
    <w:rsid w:val="00D22A6C"/>
    <w:rsid w:val="00D22D33"/>
    <w:rsid w:val="00D2455F"/>
    <w:rsid w:val="00D2758C"/>
    <w:rsid w:val="00D275CA"/>
    <w:rsid w:val="00D2789B"/>
    <w:rsid w:val="00D345AB"/>
    <w:rsid w:val="00D37C0A"/>
    <w:rsid w:val="00D37D7F"/>
    <w:rsid w:val="00D41566"/>
    <w:rsid w:val="00D452F4"/>
    <w:rsid w:val="00D458EC"/>
    <w:rsid w:val="00D46A87"/>
    <w:rsid w:val="00D501B0"/>
    <w:rsid w:val="00D52582"/>
    <w:rsid w:val="00D531D0"/>
    <w:rsid w:val="00D53FF1"/>
    <w:rsid w:val="00D56A0E"/>
    <w:rsid w:val="00D57AD3"/>
    <w:rsid w:val="00D61554"/>
    <w:rsid w:val="00D62F25"/>
    <w:rsid w:val="00D63273"/>
    <w:rsid w:val="00D635FE"/>
    <w:rsid w:val="00D64F0B"/>
    <w:rsid w:val="00D64FE0"/>
    <w:rsid w:val="00D65B2A"/>
    <w:rsid w:val="00D66A7B"/>
    <w:rsid w:val="00D7247A"/>
    <w:rsid w:val="00D729DE"/>
    <w:rsid w:val="00D75B6A"/>
    <w:rsid w:val="00D77658"/>
    <w:rsid w:val="00D778DF"/>
    <w:rsid w:val="00D84BDA"/>
    <w:rsid w:val="00D8503E"/>
    <w:rsid w:val="00D85325"/>
    <w:rsid w:val="00D86032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53B6"/>
    <w:rsid w:val="00DA5FED"/>
    <w:rsid w:val="00DB1C89"/>
    <w:rsid w:val="00DB3763"/>
    <w:rsid w:val="00DB4029"/>
    <w:rsid w:val="00DB44EF"/>
    <w:rsid w:val="00DB461C"/>
    <w:rsid w:val="00DB4EAC"/>
    <w:rsid w:val="00DB5F4D"/>
    <w:rsid w:val="00DB66F2"/>
    <w:rsid w:val="00DB6DA5"/>
    <w:rsid w:val="00DB782F"/>
    <w:rsid w:val="00DC076B"/>
    <w:rsid w:val="00DC08C3"/>
    <w:rsid w:val="00DC186F"/>
    <w:rsid w:val="00DC252F"/>
    <w:rsid w:val="00DC56FB"/>
    <w:rsid w:val="00DC6050"/>
    <w:rsid w:val="00DC6445"/>
    <w:rsid w:val="00DD35E1"/>
    <w:rsid w:val="00DD43EA"/>
    <w:rsid w:val="00DE1256"/>
    <w:rsid w:val="00DE587B"/>
    <w:rsid w:val="00DE6D00"/>
    <w:rsid w:val="00DE6F44"/>
    <w:rsid w:val="00DE788C"/>
    <w:rsid w:val="00DF1B58"/>
    <w:rsid w:val="00DF2BE2"/>
    <w:rsid w:val="00E009DA"/>
    <w:rsid w:val="00E037D9"/>
    <w:rsid w:val="00E04927"/>
    <w:rsid w:val="00E049C4"/>
    <w:rsid w:val="00E11A48"/>
    <w:rsid w:val="00E12679"/>
    <w:rsid w:val="00E130EB"/>
    <w:rsid w:val="00E162CD"/>
    <w:rsid w:val="00E16FBB"/>
    <w:rsid w:val="00E17FA5"/>
    <w:rsid w:val="00E21BFE"/>
    <w:rsid w:val="00E21C88"/>
    <w:rsid w:val="00E223AC"/>
    <w:rsid w:val="00E26930"/>
    <w:rsid w:val="00E27257"/>
    <w:rsid w:val="00E27F4F"/>
    <w:rsid w:val="00E33C65"/>
    <w:rsid w:val="00E34F5E"/>
    <w:rsid w:val="00E42C66"/>
    <w:rsid w:val="00E433CC"/>
    <w:rsid w:val="00E449D0"/>
    <w:rsid w:val="00E44A34"/>
    <w:rsid w:val="00E4506A"/>
    <w:rsid w:val="00E53F99"/>
    <w:rsid w:val="00E54E74"/>
    <w:rsid w:val="00E56510"/>
    <w:rsid w:val="00E621CD"/>
    <w:rsid w:val="00E62EA8"/>
    <w:rsid w:val="00E65C87"/>
    <w:rsid w:val="00E67A6E"/>
    <w:rsid w:val="00E70096"/>
    <w:rsid w:val="00E71B43"/>
    <w:rsid w:val="00E74F07"/>
    <w:rsid w:val="00E75E88"/>
    <w:rsid w:val="00E77516"/>
    <w:rsid w:val="00E81612"/>
    <w:rsid w:val="00E82BD7"/>
    <w:rsid w:val="00E859E3"/>
    <w:rsid w:val="00E87D18"/>
    <w:rsid w:val="00E87D62"/>
    <w:rsid w:val="00E90597"/>
    <w:rsid w:val="00E9515A"/>
    <w:rsid w:val="00E97333"/>
    <w:rsid w:val="00EA4554"/>
    <w:rsid w:val="00EA486E"/>
    <w:rsid w:val="00EA4FA3"/>
    <w:rsid w:val="00EB001B"/>
    <w:rsid w:val="00EB3082"/>
    <w:rsid w:val="00EB6175"/>
    <w:rsid w:val="00EB6C33"/>
    <w:rsid w:val="00EC0E98"/>
    <w:rsid w:val="00EC1DEA"/>
    <w:rsid w:val="00EC6F62"/>
    <w:rsid w:val="00ED2EA2"/>
    <w:rsid w:val="00ED6019"/>
    <w:rsid w:val="00ED7830"/>
    <w:rsid w:val="00EE2BFF"/>
    <w:rsid w:val="00EE3909"/>
    <w:rsid w:val="00EE44FB"/>
    <w:rsid w:val="00EF1C25"/>
    <w:rsid w:val="00EF255D"/>
    <w:rsid w:val="00EF4205"/>
    <w:rsid w:val="00EF48C9"/>
    <w:rsid w:val="00EF5939"/>
    <w:rsid w:val="00EF790D"/>
    <w:rsid w:val="00F01714"/>
    <w:rsid w:val="00F0258F"/>
    <w:rsid w:val="00F02D06"/>
    <w:rsid w:val="00F047A2"/>
    <w:rsid w:val="00F056E5"/>
    <w:rsid w:val="00F066F5"/>
    <w:rsid w:val="00F06FDD"/>
    <w:rsid w:val="00F10819"/>
    <w:rsid w:val="00F11219"/>
    <w:rsid w:val="00F14B5E"/>
    <w:rsid w:val="00F16D3A"/>
    <w:rsid w:val="00F16F35"/>
    <w:rsid w:val="00F17559"/>
    <w:rsid w:val="00F2229D"/>
    <w:rsid w:val="00F23254"/>
    <w:rsid w:val="00F25ABB"/>
    <w:rsid w:val="00F266F0"/>
    <w:rsid w:val="00F26F62"/>
    <w:rsid w:val="00F27963"/>
    <w:rsid w:val="00F30103"/>
    <w:rsid w:val="00F3037B"/>
    <w:rsid w:val="00F30446"/>
    <w:rsid w:val="00F32813"/>
    <w:rsid w:val="00F40164"/>
    <w:rsid w:val="00F4135D"/>
    <w:rsid w:val="00F41F1B"/>
    <w:rsid w:val="00F44812"/>
    <w:rsid w:val="00F46BD9"/>
    <w:rsid w:val="00F60BE0"/>
    <w:rsid w:val="00F60E1E"/>
    <w:rsid w:val="00F61993"/>
    <w:rsid w:val="00F6280E"/>
    <w:rsid w:val="00F666EC"/>
    <w:rsid w:val="00F700F4"/>
    <w:rsid w:val="00F7050A"/>
    <w:rsid w:val="00F75533"/>
    <w:rsid w:val="00F8036D"/>
    <w:rsid w:val="00F809DC"/>
    <w:rsid w:val="00F86EB0"/>
    <w:rsid w:val="00FA1308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6AC2"/>
    <w:rsid w:val="00FB7FFE"/>
    <w:rsid w:val="00FC31ED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31ED"/>
    <w:rsid w:val="00FE3B5C"/>
    <w:rsid w:val="00FE53F2"/>
    <w:rsid w:val="00FE661F"/>
    <w:rsid w:val="00FE6C10"/>
    <w:rsid w:val="00FE6FA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A78E88"/>
  <w15:docId w15:val="{E35B7260-582B-44FE-BBD5-C41ACF7B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BC78E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BC78E7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BC78E7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BC78E7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BC78E7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C78E7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C78E7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78E7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78E7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78E7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8E7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BC78E7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BC78E7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BC78E7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BC78E7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BC78E7"/>
    <w:pPr>
      <w:ind w:left="720"/>
    </w:pPr>
  </w:style>
  <w:style w:type="paragraph" w:styleId="Header">
    <w:name w:val="header"/>
    <w:basedOn w:val="Normal"/>
    <w:link w:val="HeaderChar"/>
    <w:unhideWhenUsed/>
    <w:rsid w:val="00BC7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8E7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154F30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54F30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8E7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BC7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BC78E7"/>
  </w:style>
  <w:style w:type="table" w:styleId="TableGrid">
    <w:name w:val="Table Grid"/>
    <w:basedOn w:val="TableNormal"/>
    <w:uiPriority w:val="59"/>
    <w:rsid w:val="00BC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BC78E7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BC78E7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BC78E7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BC78E7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BC78E7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BC78E7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BC78E7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BC78E7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BC78E7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BC78E7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BC78E7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BC78E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C78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C78E7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BC78E7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Heading1Char"/>
    <w:uiPriority w:val="1"/>
    <w:qFormat/>
    <w:rsid w:val="00BC78E7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BC78E7"/>
    <w:pPr>
      <w:numPr>
        <w:ilvl w:val="4"/>
        <w:numId w:val="12"/>
      </w:numPr>
    </w:pPr>
  </w:style>
  <w:style w:type="table" w:customStyle="1" w:styleId="LightList-Accent11">
    <w:name w:val="Light List - Accent 11"/>
    <w:basedOn w:val="TableNormal"/>
    <w:uiPriority w:val="61"/>
    <w:rsid w:val="00BC78E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BC78E7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BC78E7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BC78E7"/>
    <w:pPr>
      <w:numPr>
        <w:numId w:val="13"/>
      </w:numPr>
    </w:pPr>
  </w:style>
  <w:style w:type="numbering" w:customStyle="1" w:styleId="LabList">
    <w:name w:val="Lab List"/>
    <w:basedOn w:val="NoList"/>
    <w:uiPriority w:val="99"/>
    <w:rsid w:val="00BC78E7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BC78E7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BC78E7"/>
    <w:rPr>
      <w:color w:val="EE0000"/>
    </w:rPr>
  </w:style>
  <w:style w:type="paragraph" w:customStyle="1" w:styleId="BodyTextL25Bold">
    <w:name w:val="Body Text L25 Bold"/>
    <w:basedOn w:val="BodyTextL25"/>
    <w:qFormat/>
    <w:rsid w:val="00BC78E7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7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C78E7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BC78E7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DF2BE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C78E7"/>
    <w:rPr>
      <w:b/>
      <w:bCs/>
    </w:rPr>
  </w:style>
  <w:style w:type="paragraph" w:customStyle="1" w:styleId="ReflectionQ">
    <w:name w:val="Reflection Q"/>
    <w:basedOn w:val="BodyTextL25"/>
    <w:qFormat/>
    <w:rsid w:val="00BC78E7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BC78E7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BC78E7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C78E7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C78E7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C78E7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C78E7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C78E7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BC78E7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BC78E7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78E7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BC78E7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78E7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BC78E7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BC78E7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BC78E7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BC78E7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BC78E7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BC78E7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BC78E7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BC78E7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BC78E7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BC78E7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BC7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BC78E7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BC78E7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BC78E7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BC78E7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BC78E7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BC78E7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BC78E7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BC78E7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78E7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78E7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78E7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78E7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78E7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BC78E7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BC78E7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BC78E7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BC78E7"/>
    <w:rPr>
      <w:b/>
    </w:rPr>
  </w:style>
  <w:style w:type="character" w:customStyle="1" w:styleId="CMDChar">
    <w:name w:val="CMD Char"/>
    <w:basedOn w:val="DefaultParagraphFont"/>
    <w:link w:val="CMD"/>
    <w:rsid w:val="00BC78E7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BC78E7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BC78E7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BC78E7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BC78E7"/>
    <w:rPr>
      <w:color w:val="808080"/>
    </w:rPr>
  </w:style>
  <w:style w:type="paragraph" w:customStyle="1" w:styleId="CMDRed">
    <w:name w:val="CMD Red"/>
    <w:basedOn w:val="CMD"/>
    <w:link w:val="CMDRedChar"/>
    <w:qFormat/>
    <w:rsid w:val="00BC78E7"/>
    <w:rPr>
      <w:color w:val="EE0000"/>
    </w:rPr>
  </w:style>
  <w:style w:type="character" w:customStyle="1" w:styleId="CMDRedChar">
    <w:name w:val="CMD Red Char"/>
    <w:basedOn w:val="CMDChar"/>
    <w:link w:val="CMDRed"/>
    <w:rsid w:val="00BC78E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BC78E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BC78E7"/>
    <w:rPr>
      <w:szCs w:val="22"/>
    </w:rPr>
  </w:style>
  <w:style w:type="character" w:customStyle="1" w:styleId="CMDOutputChar">
    <w:name w:val="CMD Output Char"/>
    <w:basedOn w:val="BodyTextL25Char"/>
    <w:link w:val="CMDOutput"/>
    <w:rsid w:val="00BC78E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BC78E7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BC78E7"/>
  </w:style>
  <w:style w:type="paragraph" w:customStyle="1" w:styleId="TableAnswer">
    <w:name w:val="Table Answer"/>
    <w:basedOn w:val="TableText"/>
    <w:qFormat/>
    <w:rsid w:val="00BC78E7"/>
  </w:style>
  <w:style w:type="character" w:customStyle="1" w:styleId="Heading2GrayDnT">
    <w:name w:val="Heading 2 Gray DnT"/>
    <w:basedOn w:val="Heading2Char"/>
    <w:uiPriority w:val="1"/>
    <w:qFormat/>
    <w:rsid w:val="00BC78E7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BC78E7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BC78E7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BC78E7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BC78E7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BC78E7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BC78E7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BC78E7"/>
    <w:rPr>
      <w:rFonts w:ascii="Courier New" w:hAnsi="Courier New"/>
      <w:szCs w:val="22"/>
    </w:rPr>
  </w:style>
  <w:style w:type="character" w:customStyle="1" w:styleId="AnswerGray">
    <w:name w:val="Answer Gray"/>
    <w:basedOn w:val="DefaultParagraphFont"/>
    <w:uiPriority w:val="1"/>
    <w:qFormat/>
    <w:rsid w:val="00BC78E7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DefaultParagraphFont"/>
    <w:uiPriority w:val="1"/>
    <w:qFormat/>
    <w:rsid w:val="00BC78E7"/>
    <w:rPr>
      <w:rFonts w:ascii="Arial" w:hAnsi="Arial"/>
      <w:b/>
      <w:sz w:val="20"/>
    </w:rPr>
  </w:style>
  <w:style w:type="character" w:customStyle="1" w:styleId="DnTnobold">
    <w:name w:val="DnT no bold"/>
    <w:basedOn w:val="DefaultParagraphFont"/>
    <w:uiPriority w:val="1"/>
    <w:rsid w:val="00BC78E7"/>
  </w:style>
  <w:style w:type="character" w:styleId="Hyperlink">
    <w:name w:val="Hyperlink"/>
    <w:basedOn w:val="DefaultParagraphFont"/>
    <w:unhideWhenUsed/>
    <w:rsid w:val="00F06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6F5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1241C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807A8A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567A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156592E7954074A9F56D0020FD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AC33-371F-4A6D-8E32-F530897130DF}"/>
      </w:docPartPr>
      <w:docPartBody>
        <w:p w:rsidR="00EB6B5A" w:rsidRDefault="00237035">
          <w:pPr>
            <w:pStyle w:val="58156592E7954074A9F56D0020FDC5C3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5"/>
    <w:rsid w:val="000E4570"/>
    <w:rsid w:val="00126D9A"/>
    <w:rsid w:val="00237035"/>
    <w:rsid w:val="002835CF"/>
    <w:rsid w:val="003341F2"/>
    <w:rsid w:val="00427400"/>
    <w:rsid w:val="005649B8"/>
    <w:rsid w:val="006F09DB"/>
    <w:rsid w:val="00820A6B"/>
    <w:rsid w:val="009B32A0"/>
    <w:rsid w:val="00B70F82"/>
    <w:rsid w:val="00B94701"/>
    <w:rsid w:val="00CB60CA"/>
    <w:rsid w:val="00E11CCD"/>
    <w:rsid w:val="00E32EDD"/>
    <w:rsid w:val="00EB56C9"/>
    <w:rsid w:val="00EB6B5A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156592E7954074A9F56D0020FDC5C3">
    <w:name w:val="58156592E7954074A9F56D0020FDC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8" ma:contentTypeDescription="Create a new document." ma:contentTypeScope="" ma:versionID="e6fc7192c578a3f4f22de09c8d24a1fd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68fbd02059858647e29f1a5689e1c8cb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Props1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31BC8-C822-463E-9109-0528B409E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C:\Users\spennock\AppData\Roaming\Microsoft\Templates\Activity_Template.dotx</Template>
  <TotalTime>2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Scanning for SMB Vulnerabilities with enum4linux</vt:lpstr>
    </vt:vector>
  </TitlesOfParts>
  <Company>Cisco Systems, Inc.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Scanning for SMB Vulnerabilities with enum4linux</dc:title>
  <dc:description>2023</dc:description>
  <cp:lastModifiedBy>Олександра Покотило</cp:lastModifiedBy>
  <cp:revision>3</cp:revision>
  <dcterms:created xsi:type="dcterms:W3CDTF">2025-03-05T09:41:00Z</dcterms:created>
  <dcterms:modified xsi:type="dcterms:W3CDTF">2025-03-05T09:44:00Z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