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279C" w14:textId="15881DA3" w:rsidR="00D778DF" w:rsidRPr="009A1CF4" w:rsidRDefault="003A3AC5" w:rsidP="00AF488F">
      <w:pPr>
        <w:pStyle w:val="afb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397B707046445088B2ABE892006AD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E630B0">
            <w:t>Lab - Advanced Searches</w:t>
          </w:r>
        </w:sdtContent>
      </w:sdt>
      <w:r w:rsidR="634A5AA3" w:rsidRPr="00FD4A68">
        <w:t xml:space="preserve"> </w:t>
      </w:r>
    </w:p>
    <w:p w14:paraId="1C8C7547" w14:textId="0B2FF9B8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Objectives</w:t>
      </w:r>
    </w:p>
    <w:p w14:paraId="537BE501" w14:textId="77083827" w:rsidR="00E70096" w:rsidRDefault="00C25EB5" w:rsidP="00E70096">
      <w:pPr>
        <w:pStyle w:val="BodyTextL25"/>
      </w:pPr>
      <w:r>
        <w:t xml:space="preserve">Use </w:t>
      </w:r>
      <w:r w:rsidR="00D62130">
        <w:t xml:space="preserve">Google Advanced </w:t>
      </w:r>
      <w:r w:rsidR="00E630B0">
        <w:t>S</w:t>
      </w:r>
      <w:r w:rsidR="00D62130">
        <w:t>earch to perform passive reconnaissance</w:t>
      </w:r>
      <w:r w:rsidR="00773C3C">
        <w:t>.</w:t>
      </w:r>
    </w:p>
    <w:p w14:paraId="6BC51B14" w14:textId="16BDB68A" w:rsidR="00AA3F36" w:rsidRDefault="00AA3F36" w:rsidP="00ED277F">
      <w:pPr>
        <w:pStyle w:val="BodyTextL25Bold"/>
      </w:pPr>
      <w:r>
        <w:t xml:space="preserve">Part 1: </w:t>
      </w:r>
      <w:r w:rsidR="006F7C6B">
        <w:t>Google Advanced Searches (Dorking)</w:t>
      </w:r>
    </w:p>
    <w:p w14:paraId="2AD848FD" w14:textId="7724784D" w:rsidR="00D62130" w:rsidRDefault="014B0509" w:rsidP="00ED277F">
      <w:pPr>
        <w:pStyle w:val="BodyTextL25Bold"/>
      </w:pPr>
      <w:r>
        <w:t xml:space="preserve">Part 2: </w:t>
      </w:r>
      <w:r w:rsidR="69303F5F">
        <w:t>T</w:t>
      </w:r>
      <w:r>
        <w:t>he Google Hacking Database</w:t>
      </w:r>
    </w:p>
    <w:p w14:paraId="474A44A2" w14:textId="46C6AFB0" w:rsidR="0059BF9B" w:rsidRDefault="0059BF9B" w:rsidP="00ED277F">
      <w:pPr>
        <w:pStyle w:val="BodyTextL25Bold"/>
      </w:pPr>
      <w:r>
        <w:t xml:space="preserve">Part 3: The </w:t>
      </w:r>
      <w:proofErr w:type="spellStart"/>
      <w:r>
        <w:t>Wayback</w:t>
      </w:r>
      <w:proofErr w:type="spellEnd"/>
      <w:r>
        <w:t xml:space="preserve"> Machine</w:t>
      </w:r>
    </w:p>
    <w:p w14:paraId="31A446FB" w14:textId="77777777" w:rsidR="00D778DF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74244E68" w14:textId="226ACB36" w:rsidR="00BD09B4" w:rsidRPr="00222979" w:rsidRDefault="73AEF0AF" w:rsidP="00222979">
      <w:pPr>
        <w:pStyle w:val="SubStepAlpha"/>
        <w:numPr>
          <w:ilvl w:val="3"/>
          <w:numId w:val="0"/>
        </w:numPr>
        <w:ind w:left="360"/>
      </w:pPr>
      <w:r>
        <w:t xml:space="preserve">The first step a hacker takes is to learn as much information about </w:t>
      </w:r>
      <w:r w:rsidR="6161E0EE">
        <w:t>a</w:t>
      </w:r>
      <w:r>
        <w:t xml:space="preserve"> target</w:t>
      </w:r>
      <w:r w:rsidR="6161E0EE">
        <w:t xml:space="preserve"> as possible</w:t>
      </w:r>
      <w:r>
        <w:t>. The more the attacker</w:t>
      </w:r>
      <w:r w:rsidR="00533FCC">
        <w:t>s</w:t>
      </w:r>
      <w:r>
        <w:t xml:space="preserve"> know about the target</w:t>
      </w:r>
      <w:r w:rsidR="007A78C8">
        <w:t>,</w:t>
      </w:r>
      <w:r>
        <w:t xml:space="preserve"> the better they can hack </w:t>
      </w:r>
      <w:r w:rsidR="007A78C8">
        <w:t xml:space="preserve">it </w:t>
      </w:r>
      <w:r>
        <w:t>with other hacking techniques.</w:t>
      </w:r>
      <w:r w:rsidR="6161E0EE">
        <w:t xml:space="preserve"> </w:t>
      </w:r>
      <w:r w:rsidR="7A158713">
        <w:t xml:space="preserve">Using Advanced Google searches and parsing through archived internet sites are </w:t>
      </w:r>
      <w:r w:rsidR="4D1EFF06">
        <w:t xml:space="preserve">two popular methods of </w:t>
      </w:r>
      <w:r w:rsidR="6161E0EE">
        <w:t>passive reconnaissance</w:t>
      </w:r>
      <w:r w:rsidR="0076151C">
        <w:t xml:space="preserve">. They help inform ethical hackers </w:t>
      </w:r>
      <w:r w:rsidR="00001DA7">
        <w:t xml:space="preserve">about a client’s vulnerabilities and pave the way for exploitation activities if </w:t>
      </w:r>
      <w:r w:rsidR="006E7853">
        <w:t>they are part of the scope of the test</w:t>
      </w:r>
      <w:r w:rsidR="7F7AE991">
        <w:t>.</w:t>
      </w:r>
    </w:p>
    <w:p w14:paraId="42932FF9" w14:textId="39A0B89F" w:rsidR="1238574A" w:rsidRDefault="1238574A" w:rsidP="61D526C2">
      <w:pPr>
        <w:pStyle w:val="SubStepAlpha"/>
        <w:numPr>
          <w:ilvl w:val="3"/>
          <w:numId w:val="0"/>
        </w:numPr>
        <w:ind w:left="360"/>
      </w:pPr>
      <w:r>
        <w:t xml:space="preserve">Through </w:t>
      </w:r>
      <w:r w:rsidR="718F2865">
        <w:t xml:space="preserve">an </w:t>
      </w:r>
      <w:r w:rsidR="00E949DC">
        <w:t xml:space="preserve">advanced </w:t>
      </w:r>
      <w:r>
        <w:t>Google search</w:t>
      </w:r>
      <w:r w:rsidR="00912965">
        <w:t>,</w:t>
      </w:r>
      <w:r>
        <w:t xml:space="preserve"> the hacker is hoping to find information that has been made public by accident. For example, someone may have accidentally exposed passwords, left a webcam open to the internet, or revealed other useful information. </w:t>
      </w:r>
      <w:r w:rsidR="67EE2A42">
        <w:t xml:space="preserve">The </w:t>
      </w:r>
      <w:r w:rsidR="00912965">
        <w:t>h</w:t>
      </w:r>
      <w:r>
        <w:t>acker will search using specific key words and Google search operators</w:t>
      </w:r>
      <w:r w:rsidR="13F782C9">
        <w:t xml:space="preserve"> to try and find what they are looking for. </w:t>
      </w:r>
      <w:r w:rsidR="6D5F5E9F">
        <w:t xml:space="preserve">This is called Google </w:t>
      </w:r>
      <w:proofErr w:type="spellStart"/>
      <w:r w:rsidR="00277207">
        <w:t>dorking</w:t>
      </w:r>
      <w:proofErr w:type="spellEnd"/>
      <w:r w:rsidR="00853AD0">
        <w:t>.</w:t>
      </w:r>
      <w:r w:rsidR="00277207">
        <w:t xml:space="preserve"> I</w:t>
      </w:r>
      <w:r w:rsidR="6D5F5E9F">
        <w:t>t involves using specific Google search queries to uncover information that was not meant to be publicly available.</w:t>
      </w:r>
    </w:p>
    <w:p w14:paraId="5B8004C1" w14:textId="00D172BB" w:rsidR="46B43816" w:rsidRDefault="46B43816" w:rsidP="61D526C2">
      <w:pPr>
        <w:pStyle w:val="SubStepAlpha"/>
        <w:numPr>
          <w:ilvl w:val="3"/>
          <w:numId w:val="0"/>
        </w:numPr>
        <w:ind w:left="360"/>
      </w:pPr>
      <w:r w:rsidRPr="61D526C2">
        <w:t xml:space="preserve">The </w:t>
      </w:r>
      <w:proofErr w:type="spellStart"/>
      <w:r w:rsidRPr="61D526C2">
        <w:t>Wayback</w:t>
      </w:r>
      <w:proofErr w:type="spellEnd"/>
      <w:r w:rsidRPr="61D526C2">
        <w:t xml:space="preserve"> Machine</w:t>
      </w:r>
      <w:r w:rsidR="00853AD0">
        <w:t xml:space="preserve"> </w:t>
      </w:r>
      <w:r w:rsidR="002F450D">
        <w:t>web archive</w:t>
      </w:r>
      <w:r w:rsidRPr="61D526C2">
        <w:t xml:space="preserve"> is another useful tool for </w:t>
      </w:r>
      <w:r w:rsidR="00853AD0">
        <w:t>uncovering potential vulnerabilities</w:t>
      </w:r>
      <w:r w:rsidRPr="61D526C2">
        <w:t>. Valuable</w:t>
      </w:r>
      <w:r w:rsidR="4C199A94" w:rsidRPr="61D526C2">
        <w:t xml:space="preserve"> personal and corporate</w:t>
      </w:r>
      <w:r w:rsidRPr="61D526C2">
        <w:t xml:space="preserve"> information can </w:t>
      </w:r>
      <w:r w:rsidR="5F3D3530" w:rsidRPr="61D526C2">
        <w:t xml:space="preserve">sometimes </w:t>
      </w:r>
      <w:r w:rsidRPr="61D526C2">
        <w:t xml:space="preserve">be gleaned from </w:t>
      </w:r>
      <w:r w:rsidR="57DE6318" w:rsidRPr="61D526C2">
        <w:t>archived web pages</w:t>
      </w:r>
      <w:r w:rsidRPr="61D526C2">
        <w:t xml:space="preserve">. </w:t>
      </w:r>
      <w:r w:rsidR="6BF5D889" w:rsidRPr="61D526C2">
        <w:t xml:space="preserve">Using the </w:t>
      </w:r>
      <w:proofErr w:type="spellStart"/>
      <w:r w:rsidR="6BF5D889" w:rsidRPr="61D526C2">
        <w:t>Wayback</w:t>
      </w:r>
      <w:proofErr w:type="spellEnd"/>
      <w:r w:rsidR="6BF5D889" w:rsidRPr="61D526C2">
        <w:t xml:space="preserve"> machine</w:t>
      </w:r>
      <w:r w:rsidR="00867A8F">
        <w:t>,</w:t>
      </w:r>
      <w:r w:rsidR="6BF5D889" w:rsidRPr="61D526C2">
        <w:t xml:space="preserve"> a</w:t>
      </w:r>
      <w:r w:rsidR="56CCBAC5" w:rsidRPr="61D526C2">
        <w:t xml:space="preserve"> hacker </w:t>
      </w:r>
      <w:r w:rsidR="4B484B22" w:rsidRPr="61D526C2">
        <w:t xml:space="preserve">can </w:t>
      </w:r>
      <w:r w:rsidR="56CCBAC5" w:rsidRPr="61D526C2">
        <w:t xml:space="preserve">browse </w:t>
      </w:r>
      <w:r w:rsidR="1E51C315" w:rsidRPr="61D526C2">
        <w:t xml:space="preserve">through </w:t>
      </w:r>
      <w:r w:rsidR="56CCBAC5" w:rsidRPr="61D526C2">
        <w:t>the history of a website</w:t>
      </w:r>
      <w:r w:rsidR="002F450D">
        <w:t xml:space="preserve"> </w:t>
      </w:r>
      <w:r w:rsidR="56CCBAC5" w:rsidRPr="61D526C2">
        <w:t>and visit snapshot</w:t>
      </w:r>
      <w:r w:rsidR="003E5B3F">
        <w:t>s</w:t>
      </w:r>
      <w:r w:rsidR="56CCBAC5" w:rsidRPr="61D526C2">
        <w:t xml:space="preserve"> </w:t>
      </w:r>
      <w:r w:rsidR="000838EE">
        <w:t>of the site</w:t>
      </w:r>
      <w:r w:rsidR="003E5B3F">
        <w:t xml:space="preserve"> at various times in the past</w:t>
      </w:r>
      <w:r w:rsidR="56CCBAC5" w:rsidRPr="61D526C2">
        <w:t xml:space="preserve">. </w:t>
      </w:r>
      <w:r w:rsidR="3AE22396" w:rsidRPr="61D526C2">
        <w:t xml:space="preserve">This allows the hacker to uncover information no longer available on the live internet that may </w:t>
      </w:r>
      <w:r w:rsidR="003239A0">
        <w:t xml:space="preserve">be </w:t>
      </w:r>
      <w:r w:rsidR="3AE22396" w:rsidRPr="61D526C2">
        <w:t>us</w:t>
      </w:r>
      <w:r w:rsidR="003239A0">
        <w:t>e</w:t>
      </w:r>
      <w:r w:rsidR="3AE22396" w:rsidRPr="61D526C2">
        <w:t>ful for further attacks.</w:t>
      </w:r>
    </w:p>
    <w:p w14:paraId="02301FE7" w14:textId="157ED638" w:rsidR="003ECD8C" w:rsidRPr="00C959DF" w:rsidRDefault="003ECD8C" w:rsidP="61D526C2">
      <w:pPr>
        <w:pStyle w:val="SubStepAlpha"/>
        <w:numPr>
          <w:ilvl w:val="3"/>
          <w:numId w:val="0"/>
        </w:numPr>
        <w:ind w:left="360"/>
      </w:pPr>
      <w:r w:rsidRPr="61D526C2">
        <w:rPr>
          <w:rFonts w:eastAsia="Arial" w:cs="Arial"/>
          <w:color w:val="000000" w:themeColor="text1"/>
          <w:szCs w:val="20"/>
        </w:rPr>
        <w:t>Unauthorized access to data, computer</w:t>
      </w:r>
      <w:r w:rsidR="003239A0">
        <w:rPr>
          <w:rFonts w:eastAsia="Arial" w:cs="Arial"/>
          <w:color w:val="000000" w:themeColor="text1"/>
          <w:szCs w:val="20"/>
        </w:rPr>
        <w:t>s</w:t>
      </w:r>
      <w:r w:rsidRPr="61D526C2">
        <w:rPr>
          <w:rFonts w:eastAsia="Arial" w:cs="Arial"/>
          <w:color w:val="000000" w:themeColor="text1"/>
          <w:szCs w:val="20"/>
        </w:rPr>
        <w:t xml:space="preserve">, and network systems is a crime in many jurisdictions and often is accompanied by severe consequences, regardless of the perpetrator’s motivations. It is the learner’s responsibility, as the user of this material, to be </w:t>
      </w:r>
      <w:r w:rsidRPr="00C959DF">
        <w:rPr>
          <w:rFonts w:eastAsia="Arial" w:cs="Arial"/>
          <w:color w:val="000000" w:themeColor="text1"/>
          <w:szCs w:val="20"/>
        </w:rPr>
        <w:t xml:space="preserve">cognizant </w:t>
      </w:r>
      <w:r w:rsidRPr="00C959DF">
        <w:rPr>
          <w:rFonts w:eastAsia="Arial" w:cs="Arial"/>
          <w:szCs w:val="20"/>
        </w:rPr>
        <w:t>of</w:t>
      </w:r>
      <w:r w:rsidR="00C959DF" w:rsidRPr="00C959DF">
        <w:rPr>
          <w:rFonts w:eastAsia="Arial" w:cs="Arial"/>
          <w:szCs w:val="20"/>
        </w:rPr>
        <w:t>,</w:t>
      </w:r>
      <w:r w:rsidRPr="00C959DF">
        <w:rPr>
          <w:rFonts w:eastAsia="Arial" w:cs="Arial"/>
          <w:szCs w:val="20"/>
        </w:rPr>
        <w:t xml:space="preserve"> and compliant with, </w:t>
      </w:r>
      <w:r w:rsidRPr="00C959DF">
        <w:rPr>
          <w:rFonts w:eastAsia="Arial" w:cs="Arial"/>
          <w:color w:val="000000" w:themeColor="text1"/>
          <w:szCs w:val="20"/>
        </w:rPr>
        <w:t>computer use and privacy laws</w:t>
      </w:r>
      <w:r w:rsidR="00DA2047" w:rsidRPr="00C959DF">
        <w:rPr>
          <w:rFonts w:eastAsia="Arial" w:cs="Arial"/>
          <w:color w:val="000000" w:themeColor="text1"/>
          <w:szCs w:val="20"/>
        </w:rPr>
        <w:t>.</w:t>
      </w:r>
    </w:p>
    <w:p w14:paraId="780C2387" w14:textId="77777777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7106A06C" w14:textId="7BA7E90A" w:rsidR="00457934" w:rsidRPr="00CD6B9D" w:rsidRDefault="00FB299E" w:rsidP="00CD6B9D">
      <w:pPr>
        <w:pStyle w:val="Bulletlevel1"/>
      </w:pPr>
      <w:r>
        <w:t xml:space="preserve">Computer </w:t>
      </w:r>
      <w:r w:rsidR="00FD56E5">
        <w:t>or mobile device with internet access</w:t>
      </w:r>
    </w:p>
    <w:p w14:paraId="26455462" w14:textId="77777777" w:rsidR="00125806" w:rsidRDefault="00125806" w:rsidP="00524B71">
      <w:pPr>
        <w:pStyle w:val="1"/>
        <w:numPr>
          <w:ilvl w:val="0"/>
          <w:numId w:val="0"/>
        </w:numPr>
        <w:ind w:left="360" w:hanging="360"/>
      </w:pPr>
      <w:r>
        <w:t>Instructions</w:t>
      </w:r>
    </w:p>
    <w:p w14:paraId="4CC304E6" w14:textId="6CBEDECA" w:rsidR="00103401" w:rsidRDefault="7826E79F" w:rsidP="009A3FCF">
      <w:pPr>
        <w:pStyle w:val="2"/>
      </w:pPr>
      <w:r>
        <w:t xml:space="preserve">Google </w:t>
      </w:r>
      <w:r w:rsidR="7D14C3D2">
        <w:t>Advanced Search</w:t>
      </w:r>
      <w:r w:rsidR="7203E652">
        <w:t>es</w:t>
      </w:r>
      <w:r w:rsidR="7D14C3D2">
        <w:t xml:space="preserve"> </w:t>
      </w:r>
      <w:r w:rsidR="7203E652">
        <w:t>(Dorking)</w:t>
      </w:r>
    </w:p>
    <w:p w14:paraId="1BB3958B" w14:textId="6F777CE4" w:rsidR="008E4F6C" w:rsidRDefault="7F48726E" w:rsidP="007532E2">
      <w:pPr>
        <w:pStyle w:val="BodyTextL25"/>
        <w:rPr>
          <w:b/>
          <w:bCs/>
        </w:rPr>
      </w:pPr>
      <w:r w:rsidRPr="61D526C2">
        <w:rPr>
          <w:rFonts w:cs="Arial"/>
        </w:rPr>
        <w:t>For most people</w:t>
      </w:r>
      <w:r w:rsidR="007E3518">
        <w:rPr>
          <w:rFonts w:cs="Arial"/>
        </w:rPr>
        <w:t>,</w:t>
      </w:r>
      <w:r w:rsidRPr="61D526C2">
        <w:rPr>
          <w:rFonts w:cs="Arial"/>
        </w:rPr>
        <w:t xml:space="preserve"> </w:t>
      </w:r>
      <w:r w:rsidR="628282C0" w:rsidRPr="61D526C2">
        <w:rPr>
          <w:rFonts w:cs="Arial"/>
        </w:rPr>
        <w:t>Google is a tool</w:t>
      </w:r>
      <w:r w:rsidR="1F7DD136" w:rsidRPr="61D526C2">
        <w:rPr>
          <w:rFonts w:cs="Arial"/>
        </w:rPr>
        <w:t xml:space="preserve"> for</w:t>
      </w:r>
      <w:r w:rsidR="628282C0" w:rsidRPr="61D526C2">
        <w:rPr>
          <w:rFonts w:cs="Arial"/>
        </w:rPr>
        <w:t xml:space="preserve"> search</w:t>
      </w:r>
      <w:r w:rsidR="1F7DD136" w:rsidRPr="61D526C2">
        <w:rPr>
          <w:rFonts w:cs="Arial"/>
        </w:rPr>
        <w:t>ing</w:t>
      </w:r>
      <w:r w:rsidR="628282C0" w:rsidRPr="61D526C2">
        <w:rPr>
          <w:rFonts w:cs="Arial"/>
        </w:rPr>
        <w:t xml:space="preserve"> for </w:t>
      </w:r>
      <w:r w:rsidR="6D9A154A" w:rsidRPr="61D526C2">
        <w:rPr>
          <w:rFonts w:cs="Arial"/>
        </w:rPr>
        <w:t xml:space="preserve">text, images, videos, and news </w:t>
      </w:r>
      <w:r w:rsidR="1F7DD136" w:rsidRPr="61D526C2">
        <w:rPr>
          <w:rFonts w:cs="Arial"/>
        </w:rPr>
        <w:t>on the internet</w:t>
      </w:r>
      <w:r w:rsidR="5251EA61" w:rsidRPr="61D526C2">
        <w:rPr>
          <w:rFonts w:cs="Arial"/>
        </w:rPr>
        <w:t xml:space="preserve"> by using simpl</w:t>
      </w:r>
      <w:r w:rsidR="69E5B8A1" w:rsidRPr="61D526C2">
        <w:rPr>
          <w:rFonts w:cs="Arial"/>
        </w:rPr>
        <w:t>e</w:t>
      </w:r>
      <w:r w:rsidR="7127FD02" w:rsidRPr="61D526C2">
        <w:rPr>
          <w:rFonts w:cs="Arial"/>
        </w:rPr>
        <w:t xml:space="preserve"> string queries</w:t>
      </w:r>
      <w:r w:rsidR="198F6972" w:rsidRPr="61D526C2">
        <w:rPr>
          <w:rFonts w:cs="Arial"/>
        </w:rPr>
        <w:t xml:space="preserve">. However, for some, Google is a powerful and useful hacking tool </w:t>
      </w:r>
      <w:r w:rsidR="4A365246" w:rsidRPr="61D526C2">
        <w:rPr>
          <w:rFonts w:cs="Arial"/>
        </w:rPr>
        <w:t xml:space="preserve">and can be used </w:t>
      </w:r>
      <w:r w:rsidR="198F6972" w:rsidRPr="61D526C2">
        <w:rPr>
          <w:rFonts w:cs="Arial"/>
        </w:rPr>
        <w:t xml:space="preserve">for performing passive </w:t>
      </w:r>
      <w:r w:rsidR="40913699" w:rsidRPr="61D526C2">
        <w:rPr>
          <w:rFonts w:cs="Arial"/>
        </w:rPr>
        <w:t>reconnaissance</w:t>
      </w:r>
      <w:r w:rsidR="5B607D48" w:rsidRPr="61D526C2">
        <w:rPr>
          <w:rFonts w:cs="Arial"/>
        </w:rPr>
        <w:t xml:space="preserve"> by using advanced search operators</w:t>
      </w:r>
      <w:r w:rsidR="40913699" w:rsidRPr="61D526C2">
        <w:rPr>
          <w:rFonts w:cs="Arial"/>
        </w:rPr>
        <w:t xml:space="preserve">. </w:t>
      </w:r>
      <w:r w:rsidR="0CBD7927" w:rsidRPr="61D526C2">
        <w:rPr>
          <w:rFonts w:cs="Arial"/>
        </w:rPr>
        <w:t xml:space="preserve">The practice of using </w:t>
      </w:r>
      <w:r w:rsidR="7203E652" w:rsidRPr="61D526C2">
        <w:rPr>
          <w:rFonts w:cs="Arial"/>
        </w:rPr>
        <w:t xml:space="preserve">advanced </w:t>
      </w:r>
      <w:r w:rsidR="56DC374F" w:rsidRPr="61D526C2">
        <w:rPr>
          <w:rFonts w:cs="Arial"/>
        </w:rPr>
        <w:t xml:space="preserve">Google </w:t>
      </w:r>
      <w:r w:rsidR="7203E652" w:rsidRPr="61D526C2">
        <w:rPr>
          <w:rFonts w:cs="Arial"/>
        </w:rPr>
        <w:t>search operators to find information</w:t>
      </w:r>
      <w:r w:rsidR="08DB3778" w:rsidRPr="61D526C2">
        <w:rPr>
          <w:rFonts w:cs="Arial"/>
        </w:rPr>
        <w:t xml:space="preserve"> and vulnerable servers</w:t>
      </w:r>
      <w:r w:rsidR="7203E652" w:rsidRPr="61D526C2">
        <w:rPr>
          <w:rFonts w:cs="Arial"/>
        </w:rPr>
        <w:t xml:space="preserve"> is called </w:t>
      </w:r>
      <w:r w:rsidR="34D08B9F" w:rsidRPr="61D526C2">
        <w:rPr>
          <w:rFonts w:cs="Arial"/>
        </w:rPr>
        <w:t xml:space="preserve">Google </w:t>
      </w:r>
      <w:proofErr w:type="spellStart"/>
      <w:r w:rsidR="00963945">
        <w:rPr>
          <w:rFonts w:cs="Arial"/>
        </w:rPr>
        <w:t>d</w:t>
      </w:r>
      <w:r w:rsidR="00963945" w:rsidRPr="61D526C2">
        <w:rPr>
          <w:rFonts w:cs="Arial"/>
        </w:rPr>
        <w:t>orking</w:t>
      </w:r>
      <w:proofErr w:type="spellEnd"/>
      <w:r w:rsidR="00963945" w:rsidRPr="61D526C2">
        <w:rPr>
          <w:rFonts w:cs="Arial"/>
        </w:rPr>
        <w:t xml:space="preserve"> </w:t>
      </w:r>
      <w:r w:rsidR="34D08B9F" w:rsidRPr="61D526C2">
        <w:rPr>
          <w:rFonts w:cs="Arial"/>
        </w:rPr>
        <w:t>or Google hacking</w:t>
      </w:r>
      <w:r w:rsidR="7203E652" w:rsidRPr="61D526C2">
        <w:rPr>
          <w:rFonts w:cs="Arial"/>
        </w:rPr>
        <w:t xml:space="preserve">. </w:t>
      </w:r>
      <w:r w:rsidR="3B372203" w:rsidRPr="61D526C2">
        <w:rPr>
          <w:rFonts w:cs="Arial"/>
        </w:rPr>
        <w:t xml:space="preserve">Google </w:t>
      </w:r>
      <w:proofErr w:type="spellStart"/>
      <w:r w:rsidR="007E2A36">
        <w:rPr>
          <w:rFonts w:cs="Arial"/>
        </w:rPr>
        <w:t>d</w:t>
      </w:r>
      <w:r w:rsidR="007E2A36" w:rsidRPr="61D526C2">
        <w:rPr>
          <w:rFonts w:cs="Arial"/>
        </w:rPr>
        <w:t>orking</w:t>
      </w:r>
      <w:proofErr w:type="spellEnd"/>
      <w:r w:rsidR="007E2A36" w:rsidRPr="61D526C2">
        <w:rPr>
          <w:rFonts w:cs="Arial"/>
        </w:rPr>
        <w:t xml:space="preserve"> </w:t>
      </w:r>
      <w:r w:rsidR="7203E652" w:rsidRPr="61D526C2">
        <w:rPr>
          <w:rFonts w:cs="Arial"/>
        </w:rPr>
        <w:t xml:space="preserve">is </w:t>
      </w:r>
      <w:r w:rsidR="1DDBBD9B" w:rsidRPr="61D526C2">
        <w:rPr>
          <w:rFonts w:cs="Arial"/>
        </w:rPr>
        <w:t xml:space="preserve">used by hackers </w:t>
      </w:r>
      <w:r w:rsidR="00636168">
        <w:rPr>
          <w:rFonts w:cs="Arial"/>
        </w:rPr>
        <w:t>to try</w:t>
      </w:r>
      <w:r w:rsidR="7203E652" w:rsidRPr="61D526C2">
        <w:rPr>
          <w:rFonts w:cs="Arial"/>
        </w:rPr>
        <w:t xml:space="preserve"> to find information that was never intended to be revealed publicly</w:t>
      </w:r>
      <w:r w:rsidR="563F3F17" w:rsidRPr="61D526C2">
        <w:rPr>
          <w:rFonts w:cs="Arial"/>
        </w:rPr>
        <w:t>.</w:t>
      </w:r>
      <w:r w:rsidR="2BF7AB32" w:rsidRPr="61D526C2">
        <w:rPr>
          <w:rFonts w:cs="Arial"/>
        </w:rPr>
        <w:t xml:space="preserve"> It is a useful technique for conducting </w:t>
      </w:r>
      <w:r w:rsidR="00A23CF5">
        <w:rPr>
          <w:rFonts w:cs="Arial"/>
        </w:rPr>
        <w:t xml:space="preserve">passive reconnaissance </w:t>
      </w:r>
      <w:r w:rsidR="00EF4780">
        <w:rPr>
          <w:rFonts w:cs="Arial"/>
        </w:rPr>
        <w:t xml:space="preserve">in </w:t>
      </w:r>
      <w:r w:rsidR="2BF7AB32" w:rsidRPr="61D526C2">
        <w:rPr>
          <w:rFonts w:cs="Arial"/>
        </w:rPr>
        <w:t>penetration tests</w:t>
      </w:r>
      <w:r w:rsidR="00EF4780">
        <w:rPr>
          <w:rFonts w:cs="Arial"/>
        </w:rPr>
        <w:t>.</w:t>
      </w:r>
    </w:p>
    <w:p w14:paraId="22232899" w14:textId="55FF239F" w:rsidR="00B25840" w:rsidRPr="007532E2" w:rsidRDefault="007532E2" w:rsidP="00ED277F">
      <w:pPr>
        <w:pStyle w:val="BodyTextL25"/>
      </w:pPr>
      <w:r w:rsidRPr="00ED277F">
        <w:rPr>
          <w:b/>
          <w:bCs/>
        </w:rPr>
        <w:t>Note</w:t>
      </w:r>
      <w:r w:rsidRPr="00393B87">
        <w:t>:</w:t>
      </w:r>
      <w:r w:rsidRPr="007532E2">
        <w:t xml:space="preserve"> </w:t>
      </w:r>
      <w:r w:rsidR="00B25840" w:rsidRPr="007532E2">
        <w:t xml:space="preserve">When performing advanced </w:t>
      </w:r>
      <w:r w:rsidR="00C929FD" w:rsidRPr="007532E2">
        <w:t>queries</w:t>
      </w:r>
      <w:r w:rsidR="00B25840" w:rsidRPr="007532E2">
        <w:t xml:space="preserve">, you may be prompted by Google to prove you are not a robot. If this occurs, as it probably will after several searches, </w:t>
      </w:r>
      <w:r w:rsidR="00116A80" w:rsidRPr="007532E2">
        <w:t>simply complete the captcha and continue</w:t>
      </w:r>
      <w:r w:rsidR="00B25840" w:rsidRPr="007532E2">
        <w:t>.</w:t>
      </w:r>
    </w:p>
    <w:p w14:paraId="5243D991" w14:textId="562B3AB3" w:rsidR="00B25840" w:rsidRPr="00F91B5E" w:rsidRDefault="00B10B06" w:rsidP="00ED277F">
      <w:pPr>
        <w:pStyle w:val="3"/>
      </w:pPr>
      <w:r>
        <w:lastRenderedPageBreak/>
        <w:t xml:space="preserve">Explore Google </w:t>
      </w:r>
      <w:proofErr w:type="spellStart"/>
      <w:r>
        <w:t>dorking</w:t>
      </w:r>
      <w:proofErr w:type="spellEnd"/>
      <w:r>
        <w:t>.</w:t>
      </w:r>
    </w:p>
    <w:p w14:paraId="65DC7E8D" w14:textId="751A8FBB" w:rsidR="003A6B1F" w:rsidRPr="003C56FC" w:rsidRDefault="3A25BA67" w:rsidP="00252F77">
      <w:pPr>
        <w:pStyle w:val="SubStepAlpha"/>
        <w:rPr>
          <w:rFonts w:cs="Arial"/>
        </w:rPr>
      </w:pPr>
      <w:r w:rsidRPr="61D526C2">
        <w:rPr>
          <w:rFonts w:cs="Arial"/>
        </w:rPr>
        <w:t xml:space="preserve">Navigate to </w:t>
      </w:r>
      <w:hyperlink r:id="rId11">
        <w:r w:rsidRPr="61D526C2">
          <w:rPr>
            <w:rStyle w:val="afe"/>
            <w:rFonts w:cs="Arial"/>
          </w:rPr>
          <w:t>www.google.com</w:t>
        </w:r>
      </w:hyperlink>
      <w:r w:rsidRPr="61D526C2">
        <w:rPr>
          <w:rFonts w:cs="Arial"/>
        </w:rPr>
        <w:t xml:space="preserve"> to open the Google </w:t>
      </w:r>
      <w:r w:rsidR="00BD7A8B">
        <w:rPr>
          <w:rFonts w:cs="Arial"/>
        </w:rPr>
        <w:t>search engine.</w:t>
      </w:r>
    </w:p>
    <w:p w14:paraId="2AC68CAA" w14:textId="036FB009" w:rsidR="00B336F3" w:rsidRPr="003C56FC" w:rsidRDefault="083D00C2">
      <w:pPr>
        <w:pStyle w:val="SubStepAlpha"/>
        <w:rPr>
          <w:rFonts w:cs="Arial"/>
        </w:rPr>
      </w:pPr>
      <w:r w:rsidRPr="61D526C2">
        <w:rPr>
          <w:rFonts w:cs="Arial"/>
        </w:rPr>
        <w:t>Type</w:t>
      </w:r>
      <w:r w:rsidR="5C21FDC8" w:rsidRPr="61D526C2">
        <w:rPr>
          <w:rFonts w:cs="Arial"/>
        </w:rPr>
        <w:t xml:space="preserve"> the string query</w:t>
      </w:r>
      <w:r w:rsidRPr="61D526C2">
        <w:rPr>
          <w:rFonts w:cs="Arial"/>
        </w:rPr>
        <w:t xml:space="preserve"> </w:t>
      </w:r>
      <w:r w:rsidRPr="61D526C2">
        <w:rPr>
          <w:rFonts w:cs="Arial"/>
          <w:b/>
          <w:bCs/>
        </w:rPr>
        <w:t>ethical hacker</w:t>
      </w:r>
      <w:r w:rsidRPr="61D526C2">
        <w:rPr>
          <w:rFonts w:cs="Arial"/>
        </w:rPr>
        <w:t xml:space="preserve"> in the search window</w:t>
      </w:r>
      <w:r w:rsidR="4B176ECB" w:rsidRPr="61D526C2">
        <w:rPr>
          <w:rFonts w:cs="Arial"/>
        </w:rPr>
        <w:t xml:space="preserve">. Scroll through the results. </w:t>
      </w:r>
    </w:p>
    <w:p w14:paraId="5CC9AF4E" w14:textId="68BD774E" w:rsidR="00E82A9F" w:rsidRDefault="4B176ECB" w:rsidP="00B336F3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t xml:space="preserve">Note the variety of results returned. </w:t>
      </w:r>
      <w:r w:rsidR="48A8482C" w:rsidRPr="61D526C2">
        <w:rPr>
          <w:rFonts w:cs="Arial"/>
        </w:rPr>
        <w:t xml:space="preserve">This is how </w:t>
      </w:r>
      <w:r w:rsidR="1077792F" w:rsidRPr="61D526C2">
        <w:rPr>
          <w:rFonts w:cs="Arial"/>
        </w:rPr>
        <w:t>we typically use</w:t>
      </w:r>
      <w:r w:rsidR="48A8482C" w:rsidRPr="61D526C2">
        <w:rPr>
          <w:rFonts w:cs="Arial"/>
        </w:rPr>
        <w:t xml:space="preserve"> Google to </w:t>
      </w:r>
      <w:r w:rsidR="62CAA1AC" w:rsidRPr="61D526C2">
        <w:rPr>
          <w:rFonts w:cs="Arial"/>
        </w:rPr>
        <w:t>perform searches</w:t>
      </w:r>
      <w:r w:rsidR="00429D99" w:rsidRPr="61D526C2">
        <w:rPr>
          <w:rFonts w:cs="Arial"/>
        </w:rPr>
        <w:t>. String queries like this</w:t>
      </w:r>
      <w:r w:rsidR="00E7185B">
        <w:rPr>
          <w:rFonts w:cs="Arial"/>
        </w:rPr>
        <w:t xml:space="preserve"> </w:t>
      </w:r>
      <w:r w:rsidR="41CE6B31" w:rsidRPr="61D526C2">
        <w:rPr>
          <w:rFonts w:cs="Arial"/>
        </w:rPr>
        <w:t>return</w:t>
      </w:r>
      <w:r w:rsidR="48A8482C" w:rsidRPr="61D526C2">
        <w:rPr>
          <w:rFonts w:cs="Arial"/>
        </w:rPr>
        <w:t xml:space="preserve"> a lot of</w:t>
      </w:r>
      <w:r w:rsidR="63CFF303" w:rsidRPr="61D526C2">
        <w:rPr>
          <w:rFonts w:cs="Arial"/>
        </w:rPr>
        <w:t xml:space="preserve"> </w:t>
      </w:r>
      <w:r w:rsidR="48A8482C" w:rsidRPr="61D526C2">
        <w:rPr>
          <w:rFonts w:cs="Arial"/>
        </w:rPr>
        <w:t>results</w:t>
      </w:r>
      <w:r w:rsidR="00E7185B">
        <w:rPr>
          <w:rFonts w:cs="Arial"/>
        </w:rPr>
        <w:t>. However,</w:t>
      </w:r>
      <w:r w:rsidR="00E7185B" w:rsidRPr="61D526C2">
        <w:rPr>
          <w:rFonts w:cs="Arial"/>
        </w:rPr>
        <w:t xml:space="preserve"> </w:t>
      </w:r>
      <w:r w:rsidR="7B250823" w:rsidRPr="61D526C2">
        <w:rPr>
          <w:rFonts w:cs="Arial"/>
        </w:rPr>
        <w:t>abou</w:t>
      </w:r>
      <w:r w:rsidR="48A8482C" w:rsidRPr="61D526C2">
        <w:rPr>
          <w:rFonts w:cs="Arial"/>
        </w:rPr>
        <w:t xml:space="preserve">t </w:t>
      </w:r>
      <w:r w:rsidR="7B250823" w:rsidRPr="61D526C2">
        <w:rPr>
          <w:rFonts w:cs="Arial"/>
        </w:rPr>
        <w:t xml:space="preserve">90% </w:t>
      </w:r>
      <w:r w:rsidR="48A8482C" w:rsidRPr="61D526C2">
        <w:rPr>
          <w:rFonts w:cs="Arial"/>
        </w:rPr>
        <w:t xml:space="preserve">of </w:t>
      </w:r>
      <w:r w:rsidR="005D60A8">
        <w:rPr>
          <w:rFonts w:cs="Arial"/>
        </w:rPr>
        <w:t>the results</w:t>
      </w:r>
      <w:r w:rsidR="005D60A8" w:rsidRPr="61D526C2">
        <w:rPr>
          <w:rFonts w:cs="Arial"/>
        </w:rPr>
        <w:t xml:space="preserve"> </w:t>
      </w:r>
      <w:r w:rsidR="36041531" w:rsidRPr="61D526C2">
        <w:rPr>
          <w:rFonts w:cs="Arial"/>
        </w:rPr>
        <w:t xml:space="preserve">are </w:t>
      </w:r>
      <w:r w:rsidR="005D60A8">
        <w:rPr>
          <w:rFonts w:cs="Arial"/>
        </w:rPr>
        <w:t>not specific to</w:t>
      </w:r>
      <w:r w:rsidR="36041531" w:rsidRPr="61D526C2">
        <w:rPr>
          <w:rFonts w:cs="Arial"/>
        </w:rPr>
        <w:t xml:space="preserve"> what we are </w:t>
      </w:r>
      <w:r w:rsidR="6E034166" w:rsidRPr="61D526C2">
        <w:rPr>
          <w:rFonts w:cs="Arial"/>
        </w:rPr>
        <w:t>after</w:t>
      </w:r>
      <w:r w:rsidR="36041531" w:rsidRPr="61D526C2">
        <w:rPr>
          <w:rFonts w:cs="Arial"/>
        </w:rPr>
        <w:t xml:space="preserve">. </w:t>
      </w:r>
      <w:r w:rsidR="41A0AB11" w:rsidRPr="61D526C2">
        <w:rPr>
          <w:rFonts w:cs="Arial"/>
        </w:rPr>
        <w:t>To restrict results to only what is desired, such as pages from a single site</w:t>
      </w:r>
      <w:r w:rsidR="00CA1A0B">
        <w:rPr>
          <w:rFonts w:cs="Arial"/>
        </w:rPr>
        <w:t>,</w:t>
      </w:r>
      <w:r w:rsidR="41A0AB11" w:rsidRPr="61D526C2">
        <w:rPr>
          <w:rFonts w:cs="Arial"/>
        </w:rPr>
        <w:t xml:space="preserve"> specific keywords, or specific file </w:t>
      </w:r>
      <w:proofErr w:type="gramStart"/>
      <w:r w:rsidR="41A0AB11" w:rsidRPr="61D526C2">
        <w:rPr>
          <w:rFonts w:cs="Arial"/>
        </w:rPr>
        <w:t>type</w:t>
      </w:r>
      <w:r w:rsidR="00CA1A0B">
        <w:rPr>
          <w:rFonts w:cs="Arial"/>
        </w:rPr>
        <w:t>s</w:t>
      </w:r>
      <w:proofErr w:type="gramEnd"/>
      <w:r w:rsidR="41A0AB11" w:rsidRPr="61D526C2">
        <w:rPr>
          <w:rFonts w:cs="Arial"/>
        </w:rPr>
        <w:t xml:space="preserve">, </w:t>
      </w:r>
      <w:r w:rsidR="71B6C06E" w:rsidRPr="61D526C2">
        <w:rPr>
          <w:rFonts w:cs="Arial"/>
        </w:rPr>
        <w:t xml:space="preserve">Google Advanced </w:t>
      </w:r>
      <w:r w:rsidR="008C2B1F">
        <w:rPr>
          <w:rFonts w:cs="Arial"/>
        </w:rPr>
        <w:t>S</w:t>
      </w:r>
      <w:r w:rsidR="008C2B1F" w:rsidRPr="61D526C2">
        <w:rPr>
          <w:rFonts w:cs="Arial"/>
        </w:rPr>
        <w:t>earch</w:t>
      </w:r>
      <w:r w:rsidR="008C2B1F" w:rsidRPr="61D526C2">
        <w:rPr>
          <w:rFonts w:cs="Arial"/>
          <w:b/>
          <w:bCs/>
        </w:rPr>
        <w:t xml:space="preserve"> </w:t>
      </w:r>
      <w:r w:rsidR="735ECAEC" w:rsidRPr="61D526C2">
        <w:rPr>
          <w:rFonts w:cs="Arial"/>
        </w:rPr>
        <w:t>operator</w:t>
      </w:r>
      <w:r w:rsidR="1FBD696A" w:rsidRPr="61D526C2">
        <w:rPr>
          <w:rFonts w:cs="Arial"/>
        </w:rPr>
        <w:t>s</w:t>
      </w:r>
      <w:r w:rsidR="00459043" w:rsidRPr="61D526C2">
        <w:rPr>
          <w:rFonts w:cs="Arial"/>
        </w:rPr>
        <w:t xml:space="preserve"> can be used.</w:t>
      </w:r>
    </w:p>
    <w:p w14:paraId="2C205DFD" w14:textId="024391D6" w:rsidR="0010461C" w:rsidRDefault="3ACAA5C7" w:rsidP="00B336F3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t xml:space="preserve">There are many </w:t>
      </w:r>
      <w:r w:rsidR="71B6C06E" w:rsidRPr="61D526C2">
        <w:rPr>
          <w:rFonts w:cs="Arial"/>
        </w:rPr>
        <w:t xml:space="preserve">Google </w:t>
      </w:r>
      <w:r w:rsidR="000338F4">
        <w:rPr>
          <w:rFonts w:cs="Arial"/>
        </w:rPr>
        <w:t>a</w:t>
      </w:r>
      <w:r w:rsidR="000338F4" w:rsidRPr="61D526C2">
        <w:rPr>
          <w:rFonts w:cs="Arial"/>
        </w:rPr>
        <w:t xml:space="preserve">dvanced </w:t>
      </w:r>
      <w:r w:rsidRPr="61D526C2">
        <w:rPr>
          <w:rFonts w:cs="Arial"/>
        </w:rPr>
        <w:t>search operators</w:t>
      </w:r>
      <w:r w:rsidR="5488B72D" w:rsidRPr="61D526C2">
        <w:rPr>
          <w:rFonts w:cs="Arial"/>
        </w:rPr>
        <w:t>.</w:t>
      </w:r>
      <w:r w:rsidR="71B6C06E" w:rsidRPr="61D526C2">
        <w:rPr>
          <w:rFonts w:cs="Arial"/>
        </w:rPr>
        <w:t xml:space="preserve"> </w:t>
      </w:r>
      <w:r w:rsidR="0B063B52" w:rsidRPr="61D526C2">
        <w:rPr>
          <w:rFonts w:cs="Arial"/>
        </w:rPr>
        <w:t>L</w:t>
      </w:r>
      <w:r w:rsidR="71B6C06E" w:rsidRPr="61D526C2">
        <w:rPr>
          <w:rFonts w:cs="Arial"/>
        </w:rPr>
        <w:t xml:space="preserve">ists of them are available </w:t>
      </w:r>
      <w:r w:rsidR="60C9AC17" w:rsidRPr="61D526C2">
        <w:rPr>
          <w:rFonts w:cs="Arial"/>
        </w:rPr>
        <w:t xml:space="preserve">on the internet on sites such as </w:t>
      </w:r>
      <w:proofErr w:type="spellStart"/>
      <w:r w:rsidR="00DD19C2" w:rsidRPr="00ED277F">
        <w:t>SpyFu</w:t>
      </w:r>
      <w:proofErr w:type="spellEnd"/>
      <w:r w:rsidR="288F2749" w:rsidRPr="61D526C2">
        <w:rPr>
          <w:rFonts w:cs="Arial"/>
        </w:rPr>
        <w:t>.</w:t>
      </w:r>
      <w:r w:rsidR="009527F0">
        <w:rPr>
          <w:rFonts w:cs="Arial"/>
        </w:rPr>
        <w:t xml:space="preserve"> Search </w:t>
      </w:r>
      <w:r w:rsidR="00FD03FA">
        <w:rPr>
          <w:rFonts w:cs="Arial"/>
        </w:rPr>
        <w:t>the internet</w:t>
      </w:r>
      <w:r w:rsidR="009527F0">
        <w:rPr>
          <w:rFonts w:cs="Arial"/>
        </w:rPr>
        <w:t xml:space="preserve"> </w:t>
      </w:r>
      <w:r w:rsidR="00FD03FA">
        <w:rPr>
          <w:rFonts w:cs="Arial"/>
        </w:rPr>
        <w:t>for “</w:t>
      </w:r>
      <w:r w:rsidR="009527F0">
        <w:rPr>
          <w:rFonts w:cs="Arial"/>
        </w:rPr>
        <w:t>advanced search operators</w:t>
      </w:r>
      <w:r w:rsidR="00FD03FA">
        <w:rPr>
          <w:rFonts w:cs="Arial"/>
        </w:rPr>
        <w:t>”</w:t>
      </w:r>
      <w:r w:rsidR="009527F0">
        <w:rPr>
          <w:rFonts w:cs="Arial"/>
        </w:rPr>
        <w:t xml:space="preserve"> to see other source of information, some of which have useful examples.</w:t>
      </w:r>
    </w:p>
    <w:p w14:paraId="1AB4C1B3" w14:textId="753E73EE" w:rsidR="00903827" w:rsidRDefault="6EF12AD7" w:rsidP="00B336F3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t xml:space="preserve">The table below shows </w:t>
      </w:r>
      <w:r w:rsidR="00E14E85">
        <w:rPr>
          <w:rFonts w:cs="Arial"/>
        </w:rPr>
        <w:t>the</w:t>
      </w:r>
      <w:r w:rsidR="1AE67EFF" w:rsidRPr="61D526C2">
        <w:rPr>
          <w:rFonts w:cs="Arial"/>
        </w:rPr>
        <w:t xml:space="preserve"> </w:t>
      </w:r>
      <w:r w:rsidR="170B9825" w:rsidRPr="61D526C2">
        <w:rPr>
          <w:rFonts w:cs="Arial"/>
        </w:rPr>
        <w:t>a</w:t>
      </w:r>
      <w:r w:rsidR="4215B79B" w:rsidRPr="61D526C2">
        <w:rPr>
          <w:rFonts w:cs="Arial"/>
        </w:rPr>
        <w:t xml:space="preserve">dvanced search operators </w:t>
      </w:r>
      <w:r w:rsidR="66D4356B" w:rsidRPr="61D526C2">
        <w:rPr>
          <w:rFonts w:cs="Arial"/>
        </w:rPr>
        <w:t xml:space="preserve">that are </w:t>
      </w:r>
      <w:r w:rsidR="4215B79B" w:rsidRPr="61D526C2">
        <w:rPr>
          <w:rFonts w:cs="Arial"/>
        </w:rPr>
        <w:t>used in this lab</w:t>
      </w:r>
      <w:r w:rsidR="3F3EF303" w:rsidRPr="61D526C2">
        <w:rPr>
          <w:rFonts w:cs="Arial"/>
        </w:rPr>
        <w:t>.</w:t>
      </w:r>
    </w:p>
    <w:tbl>
      <w:tblPr>
        <w:tblStyle w:val="LabTableStyle"/>
        <w:tblW w:w="10080" w:type="dxa"/>
        <w:tblLook w:val="04A0" w:firstRow="1" w:lastRow="0" w:firstColumn="1" w:lastColumn="0" w:noHBand="0" w:noVBand="1"/>
        <w:tblDescription w:val="Table listing operators and description of the operators"/>
      </w:tblPr>
      <w:tblGrid>
        <w:gridCol w:w="2247"/>
        <w:gridCol w:w="7833"/>
      </w:tblGrid>
      <w:tr w:rsidR="00E07E77" w14:paraId="058A1C18" w14:textId="77777777" w:rsidTr="00ED2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247" w:type="dxa"/>
          </w:tcPr>
          <w:p w14:paraId="6C33C04E" w14:textId="42FCC349" w:rsidR="00E07E77" w:rsidRDefault="00E07E77" w:rsidP="00ED277F">
            <w:pPr>
              <w:pStyle w:val="TableHeading"/>
            </w:pPr>
            <w:r>
              <w:t>Operator</w:t>
            </w:r>
          </w:p>
        </w:tc>
        <w:tc>
          <w:tcPr>
            <w:tcW w:w="7833" w:type="dxa"/>
          </w:tcPr>
          <w:p w14:paraId="1865696C" w14:textId="2BC8A36A" w:rsidR="00E07E77" w:rsidRPr="61D526C2" w:rsidRDefault="00E07E77" w:rsidP="00ED277F">
            <w:pPr>
              <w:pStyle w:val="TableHeading"/>
            </w:pPr>
            <w:r>
              <w:t>Description</w:t>
            </w:r>
          </w:p>
        </w:tc>
      </w:tr>
      <w:tr w:rsidR="00B82B11" w14:paraId="725FEBD9" w14:textId="77777777" w:rsidTr="00ED277F">
        <w:trPr>
          <w:trHeight w:val="20"/>
        </w:trPr>
        <w:tc>
          <w:tcPr>
            <w:tcW w:w="2247" w:type="dxa"/>
          </w:tcPr>
          <w:p w14:paraId="26C3B1FB" w14:textId="7035BC2B" w:rsidR="00B82B11" w:rsidRDefault="00B82B11" w:rsidP="00ED277F">
            <w:pPr>
              <w:pStyle w:val="TableText"/>
            </w:pPr>
            <w:proofErr w:type="spellStart"/>
            <w:r>
              <w:t>allintext</w:t>
            </w:r>
            <w:proofErr w:type="spellEnd"/>
            <w:r>
              <w:t>:</w:t>
            </w:r>
          </w:p>
        </w:tc>
        <w:tc>
          <w:tcPr>
            <w:tcW w:w="7833" w:type="dxa"/>
          </w:tcPr>
          <w:p w14:paraId="3C8FC406" w14:textId="55A5B051" w:rsidR="00B82B11" w:rsidRDefault="40E7C2C3" w:rsidP="00ED277F">
            <w:pPr>
              <w:pStyle w:val="TableText"/>
            </w:pPr>
            <w:r w:rsidRPr="61D526C2">
              <w:t>Restricts results to pages with all query words in the</w:t>
            </w:r>
            <w:r w:rsidR="209F29AC" w:rsidRPr="61D526C2">
              <w:t xml:space="preserve"> page</w:t>
            </w:r>
            <w:r w:rsidRPr="61D526C2">
              <w:t xml:space="preserve"> text.</w:t>
            </w:r>
          </w:p>
        </w:tc>
      </w:tr>
      <w:tr w:rsidR="61D526C2" w14:paraId="05D81AA1" w14:textId="77777777" w:rsidTr="00ED277F">
        <w:trPr>
          <w:trHeight w:val="20"/>
        </w:trPr>
        <w:tc>
          <w:tcPr>
            <w:tcW w:w="2247" w:type="dxa"/>
          </w:tcPr>
          <w:p w14:paraId="1838E095" w14:textId="3D94AF4E" w:rsidR="0868DD94" w:rsidRDefault="0868DD94" w:rsidP="00ED277F">
            <w:pPr>
              <w:pStyle w:val="TableText"/>
            </w:pPr>
            <w:r w:rsidRPr="61D526C2">
              <w:t>filetype:</w:t>
            </w:r>
          </w:p>
        </w:tc>
        <w:tc>
          <w:tcPr>
            <w:tcW w:w="7833" w:type="dxa"/>
          </w:tcPr>
          <w:p w14:paraId="1A1A5B6E" w14:textId="3AAEC855" w:rsidR="0868DD94" w:rsidRDefault="0868DD94" w:rsidP="00ED277F">
            <w:pPr>
              <w:pStyle w:val="TableText"/>
            </w:pPr>
            <w:r w:rsidRPr="61D526C2">
              <w:t>Restricts results to pages of the specified file type (.pdf, .ppt, .doc, etc.)</w:t>
            </w:r>
          </w:p>
        </w:tc>
      </w:tr>
      <w:tr w:rsidR="00B82B11" w14:paraId="63F5BEF6" w14:textId="77777777" w:rsidTr="00ED277F">
        <w:trPr>
          <w:trHeight w:val="20"/>
        </w:trPr>
        <w:tc>
          <w:tcPr>
            <w:tcW w:w="2247" w:type="dxa"/>
          </w:tcPr>
          <w:p w14:paraId="4342DD2C" w14:textId="22804978" w:rsidR="00B82B11" w:rsidRDefault="00B82B11" w:rsidP="00ED277F">
            <w:pPr>
              <w:pStyle w:val="TableText"/>
            </w:pPr>
            <w:r>
              <w:t>intitle:</w:t>
            </w:r>
          </w:p>
        </w:tc>
        <w:tc>
          <w:tcPr>
            <w:tcW w:w="7833" w:type="dxa"/>
          </w:tcPr>
          <w:p w14:paraId="772BBCC5" w14:textId="2E8F45FB" w:rsidR="00B82B11" w:rsidRPr="003B5DCB" w:rsidRDefault="00B82B11" w:rsidP="00ED277F">
            <w:pPr>
              <w:pStyle w:val="TableText"/>
            </w:pPr>
            <w:r w:rsidRPr="003B5DCB">
              <w:t>Restricts results to pages with a certain word (or words) in the title.</w:t>
            </w:r>
          </w:p>
        </w:tc>
      </w:tr>
      <w:tr w:rsidR="00B82B11" w14:paraId="2EDCD324" w14:textId="77777777" w:rsidTr="00ED277F">
        <w:trPr>
          <w:trHeight w:val="20"/>
        </w:trPr>
        <w:tc>
          <w:tcPr>
            <w:tcW w:w="2247" w:type="dxa"/>
          </w:tcPr>
          <w:p w14:paraId="32C34073" w14:textId="7151BB16" w:rsidR="00B82B11" w:rsidRDefault="00B82B11" w:rsidP="00ED277F">
            <w:pPr>
              <w:pStyle w:val="TableText"/>
            </w:pPr>
            <w:proofErr w:type="spellStart"/>
            <w:r>
              <w:t>inurl</w:t>
            </w:r>
            <w:proofErr w:type="spellEnd"/>
            <w:r>
              <w:t>:</w:t>
            </w:r>
          </w:p>
        </w:tc>
        <w:tc>
          <w:tcPr>
            <w:tcW w:w="7833" w:type="dxa"/>
          </w:tcPr>
          <w:p w14:paraId="078C5D1D" w14:textId="67832BFB" w:rsidR="00B82B11" w:rsidRDefault="00B82B11" w:rsidP="00ED277F">
            <w:pPr>
              <w:pStyle w:val="TableText"/>
            </w:pPr>
            <w:r w:rsidRPr="003B5DCB">
              <w:t xml:space="preserve">Restricts results to pages with a certain word (or words) in the </w:t>
            </w:r>
            <w:r>
              <w:t>URL.</w:t>
            </w:r>
          </w:p>
        </w:tc>
      </w:tr>
      <w:tr w:rsidR="003B5DCB" w14:paraId="29ECE797" w14:textId="77777777" w:rsidTr="00ED277F">
        <w:trPr>
          <w:trHeight w:val="20"/>
        </w:trPr>
        <w:tc>
          <w:tcPr>
            <w:tcW w:w="2247" w:type="dxa"/>
          </w:tcPr>
          <w:p w14:paraId="689CC8FE" w14:textId="4D8D378B" w:rsidR="003B5DCB" w:rsidRDefault="003B5DCB" w:rsidP="00ED277F">
            <w:pPr>
              <w:pStyle w:val="TableText"/>
            </w:pPr>
            <w:r>
              <w:t>site:</w:t>
            </w:r>
          </w:p>
        </w:tc>
        <w:tc>
          <w:tcPr>
            <w:tcW w:w="7833" w:type="dxa"/>
          </w:tcPr>
          <w:p w14:paraId="61D7ABF6" w14:textId="3D98BF84" w:rsidR="003B5DCB" w:rsidRDefault="003B5DCB" w:rsidP="00ED277F">
            <w:pPr>
              <w:pStyle w:val="TableText"/>
            </w:pPr>
            <w:r>
              <w:t>Restricts results to pages from the specified domain.</w:t>
            </w:r>
          </w:p>
        </w:tc>
      </w:tr>
    </w:tbl>
    <w:p w14:paraId="0AF7A073" w14:textId="77777777" w:rsidR="007D12FE" w:rsidRDefault="007D12FE" w:rsidP="007D12FE">
      <w:pPr>
        <w:pStyle w:val="ConfigWindow"/>
      </w:pPr>
      <w:r>
        <w:t>Blank Line, No additional information</w:t>
      </w:r>
    </w:p>
    <w:p w14:paraId="2C2D5E4E" w14:textId="77F2610E" w:rsidR="306846F5" w:rsidRDefault="306846F5" w:rsidP="61D526C2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t xml:space="preserve">Try each of the operators in a Google </w:t>
      </w:r>
      <w:r w:rsidR="73793D21" w:rsidRPr="61D526C2">
        <w:rPr>
          <w:rFonts w:cs="Arial"/>
        </w:rPr>
        <w:t xml:space="preserve">search. </w:t>
      </w:r>
      <w:r w:rsidR="37D10560" w:rsidRPr="61D526C2">
        <w:rPr>
          <w:rFonts w:cs="Arial"/>
        </w:rPr>
        <w:t>When using advanced search, don’t put spaces between the operator and the domain or keywords.</w:t>
      </w:r>
    </w:p>
    <w:p w14:paraId="48C06FFF" w14:textId="6FEFE405" w:rsidR="003C56FC" w:rsidRPr="003C56FC" w:rsidRDefault="735ECAEC" w:rsidP="003C56FC">
      <w:pPr>
        <w:pStyle w:val="SubStepAlpha"/>
        <w:rPr>
          <w:rFonts w:cs="Arial"/>
        </w:rPr>
      </w:pPr>
      <w:r w:rsidRPr="61D526C2">
        <w:rPr>
          <w:rFonts w:cs="Arial"/>
        </w:rPr>
        <w:t>T</w:t>
      </w:r>
      <w:r w:rsidR="25DB2116" w:rsidRPr="61D526C2">
        <w:rPr>
          <w:rFonts w:cs="Arial"/>
        </w:rPr>
        <w:t>yp</w:t>
      </w:r>
      <w:r w:rsidR="4ACF82C4" w:rsidRPr="61D526C2">
        <w:rPr>
          <w:rFonts w:cs="Arial"/>
        </w:rPr>
        <w:t>e</w:t>
      </w:r>
      <w:r w:rsidR="25DB2116" w:rsidRPr="61D526C2">
        <w:rPr>
          <w:rFonts w:cs="Arial"/>
        </w:rPr>
        <w:t xml:space="preserve"> </w:t>
      </w:r>
      <w:r w:rsidR="25DB2116" w:rsidRPr="61D526C2">
        <w:rPr>
          <w:rFonts w:cs="Arial"/>
          <w:b/>
          <w:bCs/>
        </w:rPr>
        <w:t>ethical hacker site:pearson.com</w:t>
      </w:r>
      <w:r w:rsidR="25DB2116" w:rsidRPr="61D526C2">
        <w:rPr>
          <w:rFonts w:cs="Arial"/>
        </w:rPr>
        <w:t xml:space="preserve"> in the search window.</w:t>
      </w:r>
      <w:r w:rsidRPr="61D526C2">
        <w:rPr>
          <w:rFonts w:cs="Arial"/>
        </w:rPr>
        <w:t xml:space="preserve"> </w:t>
      </w:r>
      <w:r w:rsidR="0B59BEC0" w:rsidRPr="61D526C2">
        <w:rPr>
          <w:rFonts w:cs="Arial"/>
        </w:rPr>
        <w:t xml:space="preserve">The syntax is </w:t>
      </w:r>
      <w:r w:rsidR="0B59BEC0" w:rsidRPr="61D526C2">
        <w:rPr>
          <w:rFonts w:cs="Arial"/>
          <w:b/>
          <w:bCs/>
        </w:rPr>
        <w:t xml:space="preserve">search term </w:t>
      </w:r>
      <w:proofErr w:type="spellStart"/>
      <w:r w:rsidR="0B59BEC0" w:rsidRPr="61D526C2">
        <w:rPr>
          <w:rFonts w:cs="Arial"/>
          <w:b/>
          <w:bCs/>
        </w:rPr>
        <w:t>operator:domain</w:t>
      </w:r>
      <w:proofErr w:type="spellEnd"/>
      <w:r w:rsidR="0B59BEC0" w:rsidRPr="61D526C2">
        <w:rPr>
          <w:rFonts w:cs="Arial"/>
        </w:rPr>
        <w:t xml:space="preserve">. </w:t>
      </w:r>
      <w:r w:rsidRPr="61D526C2">
        <w:rPr>
          <w:rFonts w:cs="Arial"/>
        </w:rPr>
        <w:t>Scroll through the results</w:t>
      </w:r>
      <w:r w:rsidR="5E6336B2" w:rsidRPr="61D526C2">
        <w:rPr>
          <w:rFonts w:cs="Arial"/>
        </w:rPr>
        <w:t>.</w:t>
      </w:r>
    </w:p>
    <w:p w14:paraId="2E3FDF26" w14:textId="610B8688" w:rsidR="008C04E1" w:rsidRDefault="003F3884" w:rsidP="00ED277F">
      <w:pPr>
        <w:pStyle w:val="4"/>
      </w:pPr>
      <w:r>
        <w:t>Q</w:t>
      </w:r>
      <w:r w:rsidR="008C04E1">
        <w:t>uestions</w:t>
      </w:r>
      <w:r w:rsidR="0055376F">
        <w:t>:</w:t>
      </w:r>
    </w:p>
    <w:p w14:paraId="2541DFC0" w14:textId="0AED97CE" w:rsidR="008017E5" w:rsidRPr="00AF488F" w:rsidRDefault="008017E5" w:rsidP="00ED277F">
      <w:pPr>
        <w:pStyle w:val="BodyTextL25"/>
        <w:spacing w:before="0"/>
        <w:ind w:left="720"/>
        <w:rPr>
          <w:rFonts w:cs="Arial"/>
          <w:i/>
          <w:iCs/>
          <w:u w:val="single"/>
        </w:rPr>
      </w:pPr>
      <w:r w:rsidRPr="00AF488F">
        <w:rPr>
          <w:rFonts w:cs="Arial"/>
          <w:i/>
          <w:iCs/>
          <w:u w:val="single"/>
        </w:rPr>
        <w:t xml:space="preserve">What do all the results have in common? </w:t>
      </w:r>
    </w:p>
    <w:p w14:paraId="57E5825E" w14:textId="32E7840D" w:rsidR="008C04E1" w:rsidRPr="003C56FC" w:rsidRDefault="008C04E1" w:rsidP="00ED277F">
      <w:pPr>
        <w:pStyle w:val="AnswerLineL50"/>
      </w:pPr>
      <w:r>
        <w:t>&lt;Type your answer here&gt;</w:t>
      </w:r>
    </w:p>
    <w:p w14:paraId="3540E74B" w14:textId="53E5C521" w:rsidR="001208D0" w:rsidRDefault="4ACF82C4" w:rsidP="001208D0">
      <w:pPr>
        <w:pStyle w:val="SubStepAlpha"/>
        <w:rPr>
          <w:rFonts w:cs="Arial"/>
        </w:rPr>
      </w:pPr>
      <w:r w:rsidRPr="61D526C2">
        <w:rPr>
          <w:rFonts w:cs="Arial"/>
        </w:rPr>
        <w:t xml:space="preserve">Type </w:t>
      </w:r>
      <w:r w:rsidRPr="61D526C2">
        <w:rPr>
          <w:rFonts w:cs="Arial"/>
          <w:b/>
          <w:bCs/>
        </w:rPr>
        <w:t>ethical hacker site:pearson.com</w:t>
      </w:r>
      <w:r w:rsidRPr="61D526C2">
        <w:rPr>
          <w:rFonts w:cs="Arial"/>
        </w:rPr>
        <w:t xml:space="preserve"> </w:t>
      </w:r>
      <w:proofErr w:type="spellStart"/>
      <w:r w:rsidRPr="61D526C2">
        <w:rPr>
          <w:rFonts w:cs="Arial"/>
          <w:b/>
          <w:bCs/>
        </w:rPr>
        <w:t>filetype:pdf</w:t>
      </w:r>
      <w:proofErr w:type="spellEnd"/>
      <w:r w:rsidRPr="61D526C2">
        <w:rPr>
          <w:rFonts w:cs="Arial"/>
        </w:rPr>
        <w:t xml:space="preserve"> in the search window. Scroll through the results</w:t>
      </w:r>
      <w:r w:rsidR="0F029F41" w:rsidRPr="61D526C2">
        <w:rPr>
          <w:rFonts w:cs="Arial"/>
        </w:rPr>
        <w:t>.</w:t>
      </w:r>
    </w:p>
    <w:p w14:paraId="30C86465" w14:textId="74315649" w:rsidR="00625334" w:rsidRPr="003C56FC" w:rsidRDefault="00625334" w:rsidP="00ED277F">
      <w:pPr>
        <w:pStyle w:val="4"/>
      </w:pPr>
      <w:r>
        <w:t>Question:</w:t>
      </w:r>
    </w:p>
    <w:p w14:paraId="678AE51E" w14:textId="6B970BA7" w:rsidR="0CE882A2" w:rsidRPr="00AF488F" w:rsidRDefault="0CE882A2" w:rsidP="00ED277F">
      <w:pPr>
        <w:pStyle w:val="BodyTextL25"/>
        <w:spacing w:before="0"/>
        <w:ind w:left="720"/>
        <w:rPr>
          <w:i/>
          <w:iCs/>
          <w:u w:val="single"/>
        </w:rPr>
      </w:pPr>
      <w:r w:rsidRPr="00AF488F">
        <w:rPr>
          <w:i/>
          <w:iCs/>
          <w:u w:val="single"/>
        </w:rPr>
        <w:t xml:space="preserve">What file type </w:t>
      </w:r>
      <w:r w:rsidR="3416399E" w:rsidRPr="00AF488F">
        <w:rPr>
          <w:i/>
          <w:iCs/>
          <w:u w:val="single"/>
        </w:rPr>
        <w:t>i</w:t>
      </w:r>
      <w:r w:rsidRPr="00AF488F">
        <w:rPr>
          <w:i/>
          <w:iCs/>
          <w:u w:val="single"/>
        </w:rPr>
        <w:t>s open</w:t>
      </w:r>
      <w:r w:rsidR="3416399E" w:rsidRPr="00AF488F">
        <w:rPr>
          <w:i/>
          <w:iCs/>
          <w:u w:val="single"/>
        </w:rPr>
        <w:t>ed by each of the results</w:t>
      </w:r>
      <w:r w:rsidRPr="00AF488F">
        <w:rPr>
          <w:i/>
          <w:iCs/>
          <w:u w:val="single"/>
        </w:rPr>
        <w:t>?</w:t>
      </w:r>
    </w:p>
    <w:p w14:paraId="164A63B5" w14:textId="77777777" w:rsidR="008C04E1" w:rsidRPr="003C56FC" w:rsidRDefault="008C04E1" w:rsidP="008C04E1">
      <w:pPr>
        <w:pStyle w:val="AnswerLineL50"/>
      </w:pPr>
      <w:r>
        <w:t>&lt;Type your answer here&gt;</w:t>
      </w:r>
    </w:p>
    <w:p w14:paraId="2F78709B" w14:textId="136EE15B" w:rsidR="008C452F" w:rsidRDefault="0F029F41" w:rsidP="00B921D2">
      <w:pPr>
        <w:pStyle w:val="SubStepAlpha"/>
        <w:rPr>
          <w:rFonts w:cs="Arial"/>
        </w:rPr>
      </w:pPr>
      <w:r w:rsidRPr="61D526C2">
        <w:rPr>
          <w:rFonts w:cs="Arial"/>
        </w:rPr>
        <w:t xml:space="preserve">Type </w:t>
      </w:r>
      <w:r w:rsidR="716EC1F4" w:rsidRPr="61D526C2">
        <w:rPr>
          <w:rFonts w:cs="Arial"/>
          <w:b/>
          <w:bCs/>
        </w:rPr>
        <w:t>ethical hacker</w:t>
      </w:r>
      <w:r w:rsidRPr="61D526C2">
        <w:rPr>
          <w:rFonts w:cs="Arial"/>
          <w:b/>
          <w:bCs/>
        </w:rPr>
        <w:t xml:space="preserve"> </w:t>
      </w:r>
      <w:proofErr w:type="spellStart"/>
      <w:r w:rsidR="716EC1F4" w:rsidRPr="61D526C2">
        <w:rPr>
          <w:rFonts w:cs="Arial"/>
          <w:b/>
          <w:bCs/>
        </w:rPr>
        <w:t>intitle:</w:t>
      </w:r>
      <w:r w:rsidRPr="61D526C2">
        <w:rPr>
          <w:rFonts w:cs="Arial"/>
          <w:b/>
          <w:bCs/>
        </w:rPr>
        <w:t>certification</w:t>
      </w:r>
      <w:proofErr w:type="spellEnd"/>
      <w:r w:rsidRPr="61D526C2">
        <w:rPr>
          <w:rFonts w:cs="Arial"/>
        </w:rPr>
        <w:t xml:space="preserve"> in the search window. Scroll through the results. </w:t>
      </w:r>
    </w:p>
    <w:p w14:paraId="410BCB47" w14:textId="58AB0B90" w:rsidR="008C452F" w:rsidRDefault="0F029F41" w:rsidP="008C452F">
      <w:pPr>
        <w:pStyle w:val="BodyTextL25"/>
        <w:ind w:left="720"/>
      </w:pPr>
      <w:r>
        <w:t>All the results should</w:t>
      </w:r>
      <w:r w:rsidR="03F5F10A">
        <w:t xml:space="preserve"> be related to ethical hacking and</w:t>
      </w:r>
      <w:r>
        <w:t xml:space="preserve"> </w:t>
      </w:r>
      <w:r w:rsidR="1273B872">
        <w:t>include</w:t>
      </w:r>
      <w:r w:rsidR="5CC73001">
        <w:t xml:space="preserve"> the keyword </w:t>
      </w:r>
      <w:r w:rsidR="5CC73001" w:rsidRPr="00ED277F">
        <w:rPr>
          <w:b/>
          <w:bCs/>
        </w:rPr>
        <w:t>certification</w:t>
      </w:r>
      <w:r w:rsidR="5CC73001">
        <w:t xml:space="preserve"> in the </w:t>
      </w:r>
      <w:r w:rsidR="380ADD2F">
        <w:t xml:space="preserve">page </w:t>
      </w:r>
      <w:r w:rsidR="5CC73001">
        <w:t>title</w:t>
      </w:r>
      <w:r>
        <w:t>.</w:t>
      </w:r>
    </w:p>
    <w:p w14:paraId="2027174B" w14:textId="662006CF" w:rsidR="00627BF8" w:rsidRDefault="4215B79B" w:rsidP="61D526C2">
      <w:pPr>
        <w:pStyle w:val="SubStepAlpha"/>
        <w:rPr>
          <w:rFonts w:cs="Arial"/>
        </w:rPr>
      </w:pPr>
      <w:r w:rsidRPr="61D526C2">
        <w:rPr>
          <w:rFonts w:cs="Arial"/>
        </w:rPr>
        <w:t xml:space="preserve">Type </w:t>
      </w:r>
      <w:r w:rsidRPr="61D526C2">
        <w:rPr>
          <w:rFonts w:cs="Arial"/>
          <w:b/>
          <w:bCs/>
        </w:rPr>
        <w:t xml:space="preserve">ethical hacker </w:t>
      </w:r>
      <w:proofErr w:type="spellStart"/>
      <w:r w:rsidRPr="61D526C2">
        <w:rPr>
          <w:rFonts w:cs="Arial"/>
          <w:b/>
          <w:bCs/>
        </w:rPr>
        <w:t>in</w:t>
      </w:r>
      <w:r w:rsidR="328A9481" w:rsidRPr="61D526C2">
        <w:rPr>
          <w:rFonts w:cs="Arial"/>
          <w:b/>
          <w:bCs/>
        </w:rPr>
        <w:t>url</w:t>
      </w:r>
      <w:r w:rsidRPr="61D526C2">
        <w:rPr>
          <w:rFonts w:cs="Arial"/>
          <w:b/>
          <w:bCs/>
        </w:rPr>
        <w:t>:</w:t>
      </w:r>
      <w:r w:rsidR="47BD21D1" w:rsidRPr="61D526C2">
        <w:rPr>
          <w:rFonts w:cs="Arial"/>
          <w:b/>
          <w:bCs/>
        </w:rPr>
        <w:t>free</w:t>
      </w:r>
      <w:proofErr w:type="spellEnd"/>
      <w:r w:rsidRPr="61D526C2">
        <w:rPr>
          <w:rFonts w:cs="Arial"/>
        </w:rPr>
        <w:t xml:space="preserve"> in the search window. Scroll through the results.</w:t>
      </w:r>
    </w:p>
    <w:p w14:paraId="16B5564A" w14:textId="4F70B357" w:rsidR="00627BF8" w:rsidRPr="001208D0" w:rsidRDefault="4215B79B" w:rsidP="61D526C2">
      <w:pPr>
        <w:pStyle w:val="SubStepAlpha"/>
        <w:numPr>
          <w:ilvl w:val="3"/>
          <w:numId w:val="0"/>
        </w:numPr>
        <w:ind w:firstLine="720"/>
        <w:rPr>
          <w:rFonts w:cs="Arial"/>
        </w:rPr>
      </w:pPr>
      <w:r w:rsidRPr="61D526C2">
        <w:rPr>
          <w:rFonts w:cs="Arial"/>
        </w:rPr>
        <w:t xml:space="preserve">All the results should </w:t>
      </w:r>
      <w:r w:rsidR="3C343FD7" w:rsidRPr="61D526C2">
        <w:rPr>
          <w:rFonts w:cs="Arial"/>
        </w:rPr>
        <w:t xml:space="preserve">be related to ethical hacking and should </w:t>
      </w:r>
      <w:r w:rsidRPr="61D526C2">
        <w:rPr>
          <w:rFonts w:cs="Arial"/>
        </w:rPr>
        <w:t xml:space="preserve">have the keyword </w:t>
      </w:r>
      <w:r w:rsidR="1825EE1E" w:rsidRPr="00ED277F">
        <w:rPr>
          <w:rFonts w:cs="Arial"/>
          <w:b/>
          <w:bCs/>
        </w:rPr>
        <w:t>free</w:t>
      </w:r>
      <w:r w:rsidRPr="61D526C2">
        <w:rPr>
          <w:rFonts w:cs="Arial"/>
        </w:rPr>
        <w:t xml:space="preserve"> in the </w:t>
      </w:r>
      <w:r w:rsidR="6A1EB403" w:rsidRPr="61D526C2">
        <w:rPr>
          <w:rFonts w:cs="Arial"/>
        </w:rPr>
        <w:t>URL</w:t>
      </w:r>
      <w:r w:rsidRPr="61D526C2">
        <w:rPr>
          <w:rFonts w:cs="Arial"/>
        </w:rPr>
        <w:t>.</w:t>
      </w:r>
    </w:p>
    <w:p w14:paraId="434246FC" w14:textId="6DC952D7" w:rsidR="00627BF8" w:rsidRPr="001208D0" w:rsidRDefault="18E7C011" w:rsidP="61D526C2">
      <w:pPr>
        <w:pStyle w:val="SubStepAlpha"/>
        <w:rPr>
          <w:rFonts w:cs="Arial"/>
        </w:rPr>
      </w:pPr>
      <w:r w:rsidRPr="61D526C2">
        <w:rPr>
          <w:rFonts w:cs="Arial"/>
        </w:rPr>
        <w:t>Type</w:t>
      </w:r>
      <w:r w:rsidR="27CFAD16" w:rsidRPr="61D526C2">
        <w:rPr>
          <w:rFonts w:cs="Arial"/>
        </w:rPr>
        <w:t xml:space="preserve"> </w:t>
      </w:r>
      <w:proofErr w:type="spellStart"/>
      <w:r w:rsidR="686AAF38" w:rsidRPr="61D526C2">
        <w:rPr>
          <w:rFonts w:cs="Arial"/>
          <w:b/>
          <w:bCs/>
        </w:rPr>
        <w:t>allintext</w:t>
      </w:r>
      <w:r w:rsidRPr="61D526C2">
        <w:rPr>
          <w:rFonts w:cs="Arial"/>
          <w:b/>
          <w:bCs/>
        </w:rPr>
        <w:t>:</w:t>
      </w:r>
      <w:r w:rsidR="7444CF5F" w:rsidRPr="61D526C2">
        <w:rPr>
          <w:rFonts w:cs="Arial"/>
          <w:b/>
          <w:bCs/>
        </w:rPr>
        <w:t>free</w:t>
      </w:r>
      <w:proofErr w:type="spellEnd"/>
      <w:r w:rsidR="7444CF5F" w:rsidRPr="61D526C2">
        <w:rPr>
          <w:rFonts w:cs="Arial"/>
          <w:b/>
          <w:bCs/>
        </w:rPr>
        <w:t xml:space="preserve"> ethical hacker practice test questions</w:t>
      </w:r>
      <w:r w:rsidRPr="61D526C2">
        <w:rPr>
          <w:rFonts w:cs="Arial"/>
        </w:rPr>
        <w:t xml:space="preserve"> in the search window. </w:t>
      </w:r>
      <w:r w:rsidR="17B2DC90" w:rsidRPr="61D526C2">
        <w:rPr>
          <w:rFonts w:cs="Arial"/>
        </w:rPr>
        <w:t>This performs virtually the same function as a normal Google search</w:t>
      </w:r>
      <w:r w:rsidR="001910F1">
        <w:rPr>
          <w:rFonts w:cs="Arial"/>
        </w:rPr>
        <w:t>,</w:t>
      </w:r>
      <w:r w:rsidR="4FF12B5D" w:rsidRPr="61D526C2">
        <w:rPr>
          <w:rFonts w:cs="Arial"/>
        </w:rPr>
        <w:t xml:space="preserve"> </w:t>
      </w:r>
      <w:r w:rsidR="17B2DC90" w:rsidRPr="61D526C2">
        <w:rPr>
          <w:rFonts w:cs="Arial"/>
        </w:rPr>
        <w:t>but</w:t>
      </w:r>
      <w:r w:rsidR="73CAE769" w:rsidRPr="61D526C2">
        <w:rPr>
          <w:rFonts w:cs="Arial"/>
        </w:rPr>
        <w:t xml:space="preserve"> it only returns results with every keywor</w:t>
      </w:r>
      <w:r w:rsidR="000072CC">
        <w:rPr>
          <w:rFonts w:cs="Arial"/>
        </w:rPr>
        <w:t>d</w:t>
      </w:r>
      <w:r w:rsidR="73CAE769" w:rsidRPr="61D526C2">
        <w:rPr>
          <w:rFonts w:cs="Arial"/>
        </w:rPr>
        <w:t xml:space="preserve"> in the page text. It</w:t>
      </w:r>
      <w:r w:rsidR="17B2DC90" w:rsidRPr="61D526C2">
        <w:rPr>
          <w:rFonts w:cs="Arial"/>
        </w:rPr>
        <w:t xml:space="preserve"> won’t return results with the keywords in</w:t>
      </w:r>
      <w:r w:rsidR="2145A199" w:rsidRPr="61D526C2">
        <w:rPr>
          <w:rFonts w:cs="Arial"/>
        </w:rPr>
        <w:t xml:space="preserve"> only</w:t>
      </w:r>
      <w:r w:rsidR="17B2DC90" w:rsidRPr="61D526C2">
        <w:rPr>
          <w:rFonts w:cs="Arial"/>
        </w:rPr>
        <w:t xml:space="preserve"> the title</w:t>
      </w:r>
      <w:r w:rsidRPr="61D526C2">
        <w:rPr>
          <w:rFonts w:cs="Arial"/>
        </w:rPr>
        <w:t xml:space="preserve">. </w:t>
      </w:r>
      <w:r w:rsidR="00687EBA">
        <w:rPr>
          <w:rFonts w:cs="Arial"/>
        </w:rPr>
        <w:t xml:space="preserve">Try </w:t>
      </w:r>
      <w:r w:rsidR="00A83AD7">
        <w:rPr>
          <w:rFonts w:cs="Arial"/>
        </w:rPr>
        <w:t>putting quotes around your search text.</w:t>
      </w:r>
    </w:p>
    <w:p w14:paraId="5386EFDC" w14:textId="30A2C2C7" w:rsidR="00627BF8" w:rsidRPr="001208D0" w:rsidRDefault="006073C7" w:rsidP="61D526C2">
      <w:pPr>
        <w:pStyle w:val="SubStepAlpha"/>
        <w:numPr>
          <w:ilvl w:val="3"/>
          <w:numId w:val="0"/>
        </w:numPr>
        <w:ind w:firstLine="720"/>
        <w:rPr>
          <w:rFonts w:cs="Arial"/>
        </w:rPr>
      </w:pPr>
      <w:r>
        <w:rPr>
          <w:rFonts w:cs="Arial"/>
        </w:rPr>
        <w:t>T</w:t>
      </w:r>
      <w:r w:rsidR="18E7C011" w:rsidRPr="61D526C2">
        <w:rPr>
          <w:rFonts w:cs="Arial"/>
        </w:rPr>
        <w:t xml:space="preserve">he results should </w:t>
      </w:r>
      <w:r>
        <w:rPr>
          <w:rFonts w:cs="Arial"/>
        </w:rPr>
        <w:t>include</w:t>
      </w:r>
      <w:r w:rsidRPr="61D526C2">
        <w:rPr>
          <w:rFonts w:cs="Arial"/>
        </w:rPr>
        <w:t xml:space="preserve"> </w:t>
      </w:r>
      <w:r w:rsidR="03A93F0F" w:rsidRPr="61D526C2">
        <w:rPr>
          <w:rFonts w:cs="Arial"/>
        </w:rPr>
        <w:t xml:space="preserve">all </w:t>
      </w:r>
      <w:r w:rsidR="18E7C011" w:rsidRPr="61D526C2">
        <w:rPr>
          <w:rFonts w:cs="Arial"/>
        </w:rPr>
        <w:t>the keyword</w:t>
      </w:r>
      <w:r w:rsidR="26428089" w:rsidRPr="61D526C2">
        <w:rPr>
          <w:rFonts w:cs="Arial"/>
        </w:rPr>
        <w:t>s</w:t>
      </w:r>
      <w:r w:rsidR="18E7C011" w:rsidRPr="61D526C2">
        <w:rPr>
          <w:rFonts w:cs="Arial"/>
        </w:rPr>
        <w:t xml:space="preserve"> in the</w:t>
      </w:r>
      <w:r w:rsidR="18773824" w:rsidRPr="61D526C2">
        <w:rPr>
          <w:rFonts w:cs="Arial"/>
        </w:rPr>
        <w:t xml:space="preserve"> page</w:t>
      </w:r>
      <w:r w:rsidR="18E7C011" w:rsidRPr="61D526C2">
        <w:rPr>
          <w:rFonts w:cs="Arial"/>
        </w:rPr>
        <w:t xml:space="preserve"> </w:t>
      </w:r>
      <w:r w:rsidR="032F25B9" w:rsidRPr="61D526C2">
        <w:rPr>
          <w:rFonts w:cs="Arial"/>
        </w:rPr>
        <w:t>text</w:t>
      </w:r>
      <w:r w:rsidR="18E7C011" w:rsidRPr="61D526C2">
        <w:rPr>
          <w:rFonts w:cs="Arial"/>
        </w:rPr>
        <w:t>.</w:t>
      </w:r>
    </w:p>
    <w:p w14:paraId="11C13D52" w14:textId="737CA03E" w:rsidR="00DD0531" w:rsidRDefault="3B15ED11" w:rsidP="00BD7A8B">
      <w:pPr>
        <w:pStyle w:val="3"/>
      </w:pPr>
      <w:r w:rsidRPr="61D526C2">
        <w:t xml:space="preserve">Conduct searches </w:t>
      </w:r>
      <w:r w:rsidR="4EF61919" w:rsidRPr="61D526C2">
        <w:t xml:space="preserve">using the </w:t>
      </w:r>
      <w:r w:rsidR="2680B73B" w:rsidRPr="61D526C2">
        <w:t xml:space="preserve">Google </w:t>
      </w:r>
      <w:r w:rsidR="4EF61919" w:rsidRPr="61D526C2">
        <w:t>Advanced Search form</w:t>
      </w:r>
      <w:r w:rsidR="002B5426">
        <w:t>.</w:t>
      </w:r>
    </w:p>
    <w:p w14:paraId="52EB6423" w14:textId="5D19F839" w:rsidR="0CACF9D8" w:rsidRDefault="0CACF9D8" w:rsidP="00ED277F">
      <w:pPr>
        <w:pStyle w:val="BodyTextL25"/>
      </w:pPr>
      <w:r w:rsidRPr="61D526C2">
        <w:t xml:space="preserve">The Google Advanced </w:t>
      </w:r>
      <w:r w:rsidR="004C4662">
        <w:t>S</w:t>
      </w:r>
      <w:r w:rsidR="004C4662" w:rsidRPr="61D526C2">
        <w:t xml:space="preserve">earch </w:t>
      </w:r>
      <w:r w:rsidRPr="61D526C2">
        <w:t>form offers the same result filtering functionality as the common text operators</w:t>
      </w:r>
      <w:r w:rsidR="03902DD7" w:rsidRPr="61D526C2">
        <w:t>.</w:t>
      </w:r>
    </w:p>
    <w:p w14:paraId="292454E0" w14:textId="7364F077" w:rsidR="008C452F" w:rsidRDefault="5D00ECF7" w:rsidP="00793708">
      <w:pPr>
        <w:pStyle w:val="SubStepAlpha"/>
        <w:rPr>
          <w:rFonts w:cs="Arial"/>
        </w:rPr>
      </w:pPr>
      <w:r w:rsidRPr="61D526C2">
        <w:rPr>
          <w:rFonts w:cs="Arial"/>
        </w:rPr>
        <w:t xml:space="preserve">Type </w:t>
      </w:r>
      <w:r w:rsidR="4ACFBFB3" w:rsidRPr="61D526C2">
        <w:rPr>
          <w:rFonts w:cs="Arial"/>
          <w:b/>
          <w:bCs/>
        </w:rPr>
        <w:t>advanced search</w:t>
      </w:r>
      <w:r w:rsidRPr="61D526C2">
        <w:rPr>
          <w:rFonts w:cs="Arial"/>
        </w:rPr>
        <w:t xml:space="preserve"> in the </w:t>
      </w:r>
      <w:r w:rsidR="4ACFBFB3" w:rsidRPr="61D526C2">
        <w:rPr>
          <w:rFonts w:cs="Arial"/>
        </w:rPr>
        <w:t xml:space="preserve">Google </w:t>
      </w:r>
      <w:r w:rsidRPr="61D526C2">
        <w:rPr>
          <w:rFonts w:cs="Arial"/>
        </w:rPr>
        <w:t>search window.</w:t>
      </w:r>
      <w:r w:rsidR="4ACFBFB3" w:rsidRPr="61D526C2">
        <w:rPr>
          <w:rFonts w:cs="Arial"/>
        </w:rPr>
        <w:t xml:space="preserve"> </w:t>
      </w:r>
      <w:r w:rsidR="008A59AA">
        <w:rPr>
          <w:rFonts w:cs="Arial"/>
        </w:rPr>
        <w:t>This will return a link to the advanced search form</w:t>
      </w:r>
      <w:r w:rsidR="4ACFBFB3" w:rsidRPr="61D526C2">
        <w:rPr>
          <w:rFonts w:cs="Arial"/>
        </w:rPr>
        <w:t xml:space="preserve">. </w:t>
      </w:r>
    </w:p>
    <w:p w14:paraId="0F0C55B7" w14:textId="75387F3C" w:rsidR="008F5FD1" w:rsidRPr="00BD77B0" w:rsidRDefault="083D00C2" w:rsidP="00BD77B0">
      <w:pPr>
        <w:pStyle w:val="SubStepAlpha"/>
      </w:pPr>
      <w:r w:rsidRPr="00BD77B0">
        <w:t>Us</w:t>
      </w:r>
      <w:r w:rsidR="00BD77B0">
        <w:t>e</w:t>
      </w:r>
      <w:r w:rsidR="4EF61919" w:rsidRPr="00BD77B0">
        <w:t xml:space="preserve"> the </w:t>
      </w:r>
      <w:r w:rsidR="00BD77B0">
        <w:t>a</w:t>
      </w:r>
      <w:r w:rsidR="00BD77B0" w:rsidRPr="00BD77B0">
        <w:t xml:space="preserve">dvanced </w:t>
      </w:r>
      <w:r w:rsidR="00BD77B0">
        <w:t>s</w:t>
      </w:r>
      <w:r w:rsidR="00BD77B0" w:rsidRPr="00BD77B0">
        <w:t xml:space="preserve">earch </w:t>
      </w:r>
      <w:r w:rsidR="4EF61919" w:rsidRPr="00BD77B0">
        <w:t>form</w:t>
      </w:r>
      <w:r w:rsidR="00BD77B0">
        <w:t xml:space="preserve"> to</w:t>
      </w:r>
      <w:r w:rsidR="00BD77B0" w:rsidRPr="00BD77B0">
        <w:t xml:space="preserve"> </w:t>
      </w:r>
      <w:r w:rsidR="4EF61919" w:rsidRPr="00BD77B0">
        <w:t>perform the same search</w:t>
      </w:r>
      <w:r w:rsidR="68D445C1" w:rsidRPr="00BD77B0">
        <w:t>es</w:t>
      </w:r>
      <w:r w:rsidR="4EF61919" w:rsidRPr="00BD77B0">
        <w:t xml:space="preserve"> </w:t>
      </w:r>
      <w:r w:rsidR="00BD77B0">
        <w:t>that</w:t>
      </w:r>
      <w:r w:rsidR="00BD77B0" w:rsidRPr="00BD77B0">
        <w:t xml:space="preserve"> </w:t>
      </w:r>
      <w:r w:rsidR="4EF61919" w:rsidRPr="00BD77B0">
        <w:t xml:space="preserve">were conducted in </w:t>
      </w:r>
      <w:r w:rsidR="00C24560">
        <w:t>the previous step</w:t>
      </w:r>
      <w:r w:rsidR="4EF61919" w:rsidRPr="00BD77B0">
        <w:t>.</w:t>
      </w:r>
    </w:p>
    <w:p w14:paraId="63D42A68" w14:textId="201F345F" w:rsidR="28EA8E29" w:rsidRDefault="28EA8E29" w:rsidP="61D526C2">
      <w:pPr>
        <w:pStyle w:val="3"/>
        <w:rPr>
          <w:rFonts w:cs="Arial"/>
        </w:rPr>
      </w:pPr>
      <w:r w:rsidRPr="61D526C2">
        <w:rPr>
          <w:rFonts w:cs="Arial"/>
        </w:rPr>
        <w:lastRenderedPageBreak/>
        <w:t>Conduct</w:t>
      </w:r>
      <w:r w:rsidR="03B357DB" w:rsidRPr="61D526C2">
        <w:rPr>
          <w:rFonts w:cs="Arial"/>
        </w:rPr>
        <w:t xml:space="preserve"> passive recon</w:t>
      </w:r>
      <w:r w:rsidR="004170CE">
        <w:rPr>
          <w:rFonts w:cs="Arial"/>
        </w:rPr>
        <w:t xml:space="preserve">naissance </w:t>
      </w:r>
      <w:r w:rsidR="03B357DB" w:rsidRPr="61D526C2">
        <w:rPr>
          <w:rFonts w:cs="Arial"/>
        </w:rPr>
        <w:t>with advanced search operators</w:t>
      </w:r>
      <w:r w:rsidR="002B5426">
        <w:rPr>
          <w:rFonts w:cs="Arial"/>
        </w:rPr>
        <w:t>.</w:t>
      </w:r>
    </w:p>
    <w:p w14:paraId="6BCCD1F4" w14:textId="01D7DCE5" w:rsidR="7C5A8E7C" w:rsidRDefault="7C5A8E7C" w:rsidP="00ED277F">
      <w:pPr>
        <w:pStyle w:val="BodyTextL25"/>
      </w:pPr>
      <w:r w:rsidRPr="61D526C2">
        <w:t xml:space="preserve">Advanced search operators are useful for </w:t>
      </w:r>
      <w:r w:rsidR="38C63FD5" w:rsidRPr="61D526C2">
        <w:t>narrow</w:t>
      </w:r>
      <w:r w:rsidRPr="61D526C2">
        <w:t xml:space="preserve">ing </w:t>
      </w:r>
      <w:r w:rsidR="38C63FD5" w:rsidRPr="61D526C2">
        <w:t xml:space="preserve">down </w:t>
      </w:r>
      <w:r w:rsidRPr="61D526C2">
        <w:t xml:space="preserve">search results as you have seen. This makes them useful </w:t>
      </w:r>
      <w:r w:rsidR="1C32813E" w:rsidRPr="61D526C2">
        <w:t>for performing passive reconnaissance as well.</w:t>
      </w:r>
      <w:r w:rsidRPr="61D526C2">
        <w:t xml:space="preserve"> </w:t>
      </w:r>
      <w:r w:rsidR="41660A12" w:rsidRPr="61D526C2">
        <w:t>Hackers will use advanced search operators to find vulnerabilities and information about potential targets.</w:t>
      </w:r>
      <w:r w:rsidR="59E9C644" w:rsidRPr="61D526C2">
        <w:t xml:space="preserve"> While the results of the searches may seem harmless</w:t>
      </w:r>
      <w:r w:rsidR="41DC031A" w:rsidRPr="61D526C2">
        <w:t xml:space="preserve"> on their own, when</w:t>
      </w:r>
      <w:r w:rsidR="59E9C644" w:rsidRPr="61D526C2">
        <w:t xml:space="preserve"> piece</w:t>
      </w:r>
      <w:r w:rsidR="6D975591" w:rsidRPr="61D526C2">
        <w:t>d together</w:t>
      </w:r>
      <w:r w:rsidR="5B4EB71E" w:rsidRPr="61D526C2">
        <w:t>,</w:t>
      </w:r>
      <w:r w:rsidR="6D975591" w:rsidRPr="61D526C2">
        <w:t xml:space="preserve"> they can provide valuable intelligence to a hacker. </w:t>
      </w:r>
      <w:r w:rsidR="0AA6D349" w:rsidRPr="61D526C2">
        <w:t>The hack</w:t>
      </w:r>
      <w:r w:rsidR="00F03741">
        <w:t>er</w:t>
      </w:r>
      <w:r w:rsidR="0AA6D349" w:rsidRPr="61D526C2">
        <w:t xml:space="preserve"> </w:t>
      </w:r>
      <w:r w:rsidR="008A3F74">
        <w:t>hopes</w:t>
      </w:r>
      <w:r w:rsidR="0AA6D349" w:rsidRPr="61D526C2">
        <w:t xml:space="preserve"> to find sites </w:t>
      </w:r>
      <w:r w:rsidR="008A3F74">
        <w:t xml:space="preserve">or files that </w:t>
      </w:r>
      <w:r w:rsidR="0AA6D349" w:rsidRPr="61D526C2">
        <w:t xml:space="preserve">the target company did not intend to make public, or to </w:t>
      </w:r>
      <w:r w:rsidR="5BD2E940" w:rsidRPr="61D526C2">
        <w:t>find information that can be used for future attacks, such as social engineering attacks.</w:t>
      </w:r>
    </w:p>
    <w:p w14:paraId="75091676" w14:textId="662441F4" w:rsidR="5BD2E940" w:rsidRDefault="5BD2E940" w:rsidP="00ED277F">
      <w:pPr>
        <w:pStyle w:val="BodyTextL25"/>
      </w:pPr>
      <w:r w:rsidRPr="61D526C2">
        <w:t xml:space="preserve">When performing these searches, use a target company of your choice. Passive reconnaissance is </w:t>
      </w:r>
      <w:r w:rsidR="37EAF41A" w:rsidRPr="61D526C2">
        <w:t xml:space="preserve">legal but stop there because using any information you uncover for active </w:t>
      </w:r>
      <w:r w:rsidR="0766297B" w:rsidRPr="61D526C2">
        <w:t>reconnaissance is not.</w:t>
      </w:r>
      <w:r w:rsidR="37EAF41A" w:rsidRPr="61D526C2">
        <w:t xml:space="preserve"> </w:t>
      </w:r>
      <w:r w:rsidR="3F1581CE" w:rsidRPr="61D526C2">
        <w:t>If you do find vulnerabilities, consider informing the company so that they can correct the issue.</w:t>
      </w:r>
    </w:p>
    <w:p w14:paraId="11FE33F7" w14:textId="0AD66561" w:rsidR="00397390" w:rsidRPr="003C56FC" w:rsidRDefault="0C44DC1D" w:rsidP="00397390">
      <w:pPr>
        <w:pStyle w:val="SubStepAlpha"/>
        <w:rPr>
          <w:rFonts w:cs="Arial"/>
        </w:rPr>
      </w:pPr>
      <w:r w:rsidRPr="61D526C2">
        <w:rPr>
          <w:rFonts w:cs="Arial"/>
        </w:rPr>
        <w:t xml:space="preserve">Search </w:t>
      </w:r>
      <w:r w:rsidR="17C198D5" w:rsidRPr="61D526C2">
        <w:rPr>
          <w:rFonts w:cs="Arial"/>
        </w:rPr>
        <w:t xml:space="preserve">the target company site </w:t>
      </w:r>
      <w:r w:rsidRPr="61D526C2">
        <w:rPr>
          <w:rFonts w:cs="Arial"/>
        </w:rPr>
        <w:t xml:space="preserve">using </w:t>
      </w:r>
      <w:r w:rsidR="42DFDA0E" w:rsidRPr="61D526C2">
        <w:rPr>
          <w:rFonts w:cs="Arial"/>
        </w:rPr>
        <w:t xml:space="preserve">the </w:t>
      </w:r>
      <w:proofErr w:type="spellStart"/>
      <w:r w:rsidR="42DFDA0E" w:rsidRPr="61D526C2">
        <w:rPr>
          <w:rFonts w:cs="Arial"/>
          <w:b/>
          <w:bCs/>
        </w:rPr>
        <w:t>inurl</w:t>
      </w:r>
      <w:proofErr w:type="spellEnd"/>
      <w:r w:rsidR="42DFDA0E" w:rsidRPr="61D526C2">
        <w:rPr>
          <w:rFonts w:cs="Arial"/>
          <w:b/>
          <w:bCs/>
        </w:rPr>
        <w:t>:</w:t>
      </w:r>
      <w:r w:rsidR="42DFDA0E" w:rsidRPr="61D526C2">
        <w:rPr>
          <w:rFonts w:cs="Arial"/>
        </w:rPr>
        <w:t xml:space="preserve"> operator</w:t>
      </w:r>
      <w:r w:rsidR="008F2D5A">
        <w:rPr>
          <w:rFonts w:cs="Arial"/>
        </w:rPr>
        <w:t>.</w:t>
      </w:r>
    </w:p>
    <w:p w14:paraId="601C4566" w14:textId="1406D7CE" w:rsidR="00397390" w:rsidRPr="003C56FC" w:rsidRDefault="42DFDA0E" w:rsidP="00397390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t xml:space="preserve">In the search window type the command </w:t>
      </w:r>
      <w:r w:rsidRPr="61D526C2">
        <w:rPr>
          <w:rFonts w:cs="Arial"/>
          <w:b/>
          <w:bCs/>
        </w:rPr>
        <w:t>site:</w:t>
      </w:r>
      <w:r w:rsidRPr="61D526C2">
        <w:rPr>
          <w:rFonts w:cs="Arial"/>
          <w:b/>
          <w:bCs/>
          <w:i/>
          <w:iCs/>
        </w:rPr>
        <w:t>examplecompany.com</w:t>
      </w:r>
      <w:r w:rsidRPr="61D526C2">
        <w:rPr>
          <w:rFonts w:cs="Arial"/>
          <w:b/>
          <w:bCs/>
        </w:rPr>
        <w:t xml:space="preserve"> </w:t>
      </w:r>
      <w:proofErr w:type="spellStart"/>
      <w:r w:rsidRPr="61D526C2">
        <w:rPr>
          <w:rFonts w:cs="Arial"/>
          <w:b/>
          <w:bCs/>
        </w:rPr>
        <w:t>in</w:t>
      </w:r>
      <w:r w:rsidR="36F0C8F0" w:rsidRPr="61D526C2">
        <w:rPr>
          <w:rFonts w:cs="Arial"/>
          <w:b/>
          <w:bCs/>
        </w:rPr>
        <w:t>url</w:t>
      </w:r>
      <w:r w:rsidRPr="61D526C2">
        <w:rPr>
          <w:rFonts w:cs="Arial"/>
          <w:b/>
          <w:bCs/>
        </w:rPr>
        <w:t>:admin</w:t>
      </w:r>
      <w:proofErr w:type="spellEnd"/>
      <w:r w:rsidRPr="61D526C2">
        <w:rPr>
          <w:rFonts w:cs="Arial"/>
          <w:sz w:val="22"/>
        </w:rPr>
        <w:t xml:space="preserve"> </w:t>
      </w:r>
      <w:r w:rsidRPr="61D526C2">
        <w:rPr>
          <w:rFonts w:cs="Arial"/>
        </w:rPr>
        <w:t xml:space="preserve">replacing </w:t>
      </w:r>
      <w:r w:rsidRPr="61D526C2">
        <w:rPr>
          <w:rFonts w:cs="Arial"/>
          <w:i/>
          <w:iCs/>
        </w:rPr>
        <w:t>examplecompany.com</w:t>
      </w:r>
      <w:r w:rsidRPr="61D526C2">
        <w:rPr>
          <w:rFonts w:cs="Arial"/>
        </w:rPr>
        <w:t xml:space="preserve"> with a company of your choice.</w:t>
      </w:r>
    </w:p>
    <w:p w14:paraId="379F3C83" w14:textId="5CD639A9" w:rsidR="00397390" w:rsidRDefault="42DFDA0E" w:rsidP="00397390">
      <w:pPr>
        <w:pStyle w:val="SubStepAlpha"/>
        <w:numPr>
          <w:ilvl w:val="3"/>
          <w:numId w:val="0"/>
        </w:numPr>
        <w:ind w:left="720"/>
      </w:pPr>
      <w:r>
        <w:t xml:space="preserve">This will return pages that have the keyword </w:t>
      </w:r>
      <w:r w:rsidRPr="61D526C2">
        <w:rPr>
          <w:b/>
          <w:bCs/>
        </w:rPr>
        <w:t>admin</w:t>
      </w:r>
      <w:r>
        <w:t xml:space="preserve"> somewhere inside the </w:t>
      </w:r>
      <w:r w:rsidR="3BFBF037">
        <w:t>URL.</w:t>
      </w:r>
    </w:p>
    <w:p w14:paraId="1BF7BD06" w14:textId="70B9467C" w:rsidR="00F91B5E" w:rsidRDefault="23E4AB50" w:rsidP="61D526C2">
      <w:pPr>
        <w:pStyle w:val="SubStepAlpha"/>
        <w:numPr>
          <w:ilvl w:val="3"/>
          <w:numId w:val="0"/>
        </w:numPr>
        <w:spacing w:before="0" w:after="0"/>
        <w:ind w:left="720"/>
      </w:pPr>
      <w:r>
        <w:t xml:space="preserve">Review the returned pages and </w:t>
      </w:r>
      <w:r w:rsidR="00243E3C">
        <w:t>click</w:t>
      </w:r>
      <w:r>
        <w:t xml:space="preserve"> a few to see if there is any interesting </w:t>
      </w:r>
      <w:r w:rsidR="186062BD">
        <w:t>information.</w:t>
      </w:r>
    </w:p>
    <w:p w14:paraId="64EBDFC6" w14:textId="0DB62485" w:rsidR="00BE0228" w:rsidRPr="003C56FC" w:rsidRDefault="3BFBF037" w:rsidP="00BE0228">
      <w:pPr>
        <w:pStyle w:val="SubStepAlpha"/>
        <w:rPr>
          <w:rFonts w:cs="Arial"/>
        </w:rPr>
      </w:pPr>
      <w:r w:rsidRPr="61D526C2">
        <w:rPr>
          <w:rFonts w:cs="Arial"/>
        </w:rPr>
        <w:t>Do another search</w:t>
      </w:r>
      <w:r w:rsidR="77140B6D" w:rsidRPr="61D526C2">
        <w:rPr>
          <w:rFonts w:cs="Arial"/>
        </w:rPr>
        <w:t>, this time</w:t>
      </w:r>
      <w:r w:rsidRPr="61D526C2">
        <w:rPr>
          <w:rFonts w:cs="Arial"/>
        </w:rPr>
        <w:t xml:space="preserve"> using the </w:t>
      </w:r>
      <w:r w:rsidRPr="61D526C2">
        <w:rPr>
          <w:rFonts w:cs="Arial"/>
          <w:b/>
          <w:bCs/>
        </w:rPr>
        <w:t>intitle:</w:t>
      </w:r>
      <w:r w:rsidRPr="61D526C2">
        <w:rPr>
          <w:rFonts w:cs="Arial"/>
        </w:rPr>
        <w:t xml:space="preserve"> operator</w:t>
      </w:r>
      <w:r w:rsidR="008F2D5A">
        <w:rPr>
          <w:rFonts w:cs="Arial"/>
        </w:rPr>
        <w:t>.</w:t>
      </w:r>
    </w:p>
    <w:p w14:paraId="47F4A0F8" w14:textId="50435E38" w:rsidR="00BE0228" w:rsidRPr="003C56FC" w:rsidRDefault="00BE0228" w:rsidP="00BE0228">
      <w:pPr>
        <w:pStyle w:val="SubStepAlpha"/>
        <w:numPr>
          <w:ilvl w:val="0"/>
          <w:numId w:val="0"/>
        </w:numPr>
        <w:ind w:left="720"/>
        <w:rPr>
          <w:rFonts w:cs="Arial"/>
        </w:rPr>
      </w:pPr>
      <w:r w:rsidRPr="003C56FC">
        <w:rPr>
          <w:rFonts w:cs="Arial"/>
        </w:rPr>
        <w:t xml:space="preserve">In the search window </w:t>
      </w:r>
      <w:r>
        <w:rPr>
          <w:rFonts w:cs="Arial"/>
        </w:rPr>
        <w:t>type the</w:t>
      </w:r>
      <w:r w:rsidRPr="003C56FC">
        <w:rPr>
          <w:rFonts w:cs="Arial"/>
        </w:rPr>
        <w:t xml:space="preserve"> command </w:t>
      </w:r>
      <w:r w:rsidRPr="003C56FC">
        <w:rPr>
          <w:rFonts w:cs="Arial"/>
          <w:b/>
          <w:bCs/>
        </w:rPr>
        <w:t>site:</w:t>
      </w:r>
      <w:r w:rsidRPr="00397390">
        <w:rPr>
          <w:rFonts w:cs="Arial"/>
          <w:b/>
          <w:bCs/>
          <w:i/>
          <w:iCs/>
        </w:rPr>
        <w:t>examplecompany.com</w:t>
      </w:r>
      <w:r w:rsidRPr="003C56FC">
        <w:rPr>
          <w:rFonts w:cs="Arial"/>
          <w:b/>
          <w:bCs/>
        </w:rPr>
        <w:t xml:space="preserve"> </w:t>
      </w:r>
      <w:proofErr w:type="spellStart"/>
      <w:r w:rsidR="00125142">
        <w:rPr>
          <w:rFonts w:cs="Arial"/>
          <w:b/>
          <w:bCs/>
        </w:rPr>
        <w:t>intitle:login</w:t>
      </w:r>
      <w:proofErr w:type="spellEnd"/>
      <w:r w:rsidR="009D3B39">
        <w:rPr>
          <w:rFonts w:cs="Arial"/>
          <w:sz w:val="22"/>
          <w:szCs w:val="24"/>
        </w:rPr>
        <w:t>.</w:t>
      </w:r>
    </w:p>
    <w:p w14:paraId="0ED03578" w14:textId="43826F59" w:rsidR="00BE0228" w:rsidRDefault="3BFBF037" w:rsidP="00BE0228">
      <w:pPr>
        <w:pStyle w:val="SubStepAlpha"/>
        <w:numPr>
          <w:ilvl w:val="3"/>
          <w:numId w:val="0"/>
        </w:numPr>
        <w:ind w:left="720"/>
      </w:pPr>
      <w:r>
        <w:t xml:space="preserve">This will return pages that have the keyword </w:t>
      </w:r>
      <w:r w:rsidR="596CC480" w:rsidRPr="61D526C2">
        <w:rPr>
          <w:b/>
          <w:bCs/>
        </w:rPr>
        <w:t>login</w:t>
      </w:r>
      <w:r>
        <w:t xml:space="preserve"> </w:t>
      </w:r>
      <w:r w:rsidR="596CC480">
        <w:t>in the title</w:t>
      </w:r>
      <w:r>
        <w:t>.</w:t>
      </w:r>
      <w:r w:rsidR="0A241B76">
        <w:t xml:space="preserve"> Again, review the results and </w:t>
      </w:r>
      <w:r w:rsidR="00243E3C">
        <w:t>click</w:t>
      </w:r>
      <w:r w:rsidR="0A241B76">
        <w:t xml:space="preserve"> a few to see if there is any interesting information.</w:t>
      </w:r>
    </w:p>
    <w:p w14:paraId="28F570D4" w14:textId="6D98E125" w:rsidR="00885EFE" w:rsidRPr="003C56FC" w:rsidRDefault="6D921C11" w:rsidP="00885EFE">
      <w:pPr>
        <w:pStyle w:val="SubStepAlpha"/>
        <w:rPr>
          <w:rFonts w:cs="Arial"/>
        </w:rPr>
      </w:pPr>
      <w:r w:rsidRPr="61D526C2">
        <w:rPr>
          <w:rFonts w:cs="Arial"/>
        </w:rPr>
        <w:t xml:space="preserve">Next, try </w:t>
      </w:r>
      <w:r w:rsidR="47256B37" w:rsidRPr="61D526C2">
        <w:rPr>
          <w:rFonts w:cs="Arial"/>
        </w:rPr>
        <w:t xml:space="preserve">using the </w:t>
      </w:r>
      <w:r w:rsidR="47256B37" w:rsidRPr="61D526C2">
        <w:rPr>
          <w:rFonts w:cs="Arial"/>
          <w:b/>
          <w:bCs/>
        </w:rPr>
        <w:t>filetype:</w:t>
      </w:r>
      <w:r w:rsidR="47256B37" w:rsidRPr="61D526C2">
        <w:rPr>
          <w:rFonts w:cs="Arial"/>
        </w:rPr>
        <w:t xml:space="preserve"> operator</w:t>
      </w:r>
      <w:r w:rsidR="008F2D5A">
        <w:rPr>
          <w:rFonts w:cs="Arial"/>
        </w:rPr>
        <w:t>.</w:t>
      </w:r>
    </w:p>
    <w:p w14:paraId="6AF62E8F" w14:textId="151A1BDE" w:rsidR="00885EFE" w:rsidRPr="003C56FC" w:rsidRDefault="00885EFE" w:rsidP="00885EFE">
      <w:pPr>
        <w:pStyle w:val="SubStepAlpha"/>
        <w:numPr>
          <w:ilvl w:val="0"/>
          <w:numId w:val="0"/>
        </w:numPr>
        <w:ind w:left="720"/>
        <w:rPr>
          <w:rFonts w:cs="Arial"/>
        </w:rPr>
      </w:pPr>
      <w:r w:rsidRPr="003C56FC">
        <w:rPr>
          <w:rFonts w:cs="Arial"/>
        </w:rPr>
        <w:t>In the search window</w:t>
      </w:r>
      <w:r w:rsidR="007169D9">
        <w:rPr>
          <w:rFonts w:cs="Arial"/>
        </w:rPr>
        <w:t>,</w:t>
      </w:r>
      <w:r w:rsidRPr="003C56FC">
        <w:rPr>
          <w:rFonts w:cs="Arial"/>
        </w:rPr>
        <w:t xml:space="preserve"> </w:t>
      </w:r>
      <w:r>
        <w:rPr>
          <w:rFonts w:cs="Arial"/>
        </w:rPr>
        <w:t>type the</w:t>
      </w:r>
      <w:r w:rsidRPr="003C56FC">
        <w:rPr>
          <w:rFonts w:cs="Arial"/>
        </w:rPr>
        <w:t xml:space="preserve"> command </w:t>
      </w:r>
      <w:r w:rsidRPr="003C56FC">
        <w:rPr>
          <w:rFonts w:cs="Arial"/>
          <w:b/>
          <w:bCs/>
        </w:rPr>
        <w:t>site:</w:t>
      </w:r>
      <w:r w:rsidRPr="00397390">
        <w:rPr>
          <w:rFonts w:cs="Arial"/>
          <w:b/>
          <w:bCs/>
          <w:i/>
          <w:iCs/>
        </w:rPr>
        <w:t>examplecompany.com</w:t>
      </w:r>
      <w:r w:rsidRPr="003C56FC"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filetype:pdf</w:t>
      </w:r>
      <w:proofErr w:type="spellEnd"/>
      <w:r w:rsidR="00626C30">
        <w:rPr>
          <w:rFonts w:cs="Arial"/>
          <w:sz w:val="22"/>
          <w:szCs w:val="24"/>
        </w:rPr>
        <w:t>.</w:t>
      </w:r>
    </w:p>
    <w:p w14:paraId="67BA2F32" w14:textId="32487274" w:rsidR="47256B37" w:rsidRDefault="47256B37" w:rsidP="61D526C2">
      <w:pPr>
        <w:pStyle w:val="SubStepAlpha"/>
        <w:numPr>
          <w:ilvl w:val="3"/>
          <w:numId w:val="0"/>
        </w:numPr>
        <w:ind w:left="720"/>
      </w:pPr>
      <w:r>
        <w:t xml:space="preserve">This will return </w:t>
      </w:r>
      <w:r w:rsidR="56B47C4E">
        <w:t xml:space="preserve">PDF </w:t>
      </w:r>
      <w:r w:rsidR="00AE1480">
        <w:t>files</w:t>
      </w:r>
      <w:r w:rsidR="56B47C4E">
        <w:t xml:space="preserve">. Review some of the </w:t>
      </w:r>
      <w:r w:rsidR="00AE1480">
        <w:t>files to</w:t>
      </w:r>
      <w:r w:rsidR="56B47C4E">
        <w:t xml:space="preserve"> see if there is any interesting information</w:t>
      </w:r>
      <w:r w:rsidR="00AE1480">
        <w:t xml:space="preserve"> that </w:t>
      </w:r>
      <w:r w:rsidR="00E322E2">
        <w:t xml:space="preserve">is not intended for public access or </w:t>
      </w:r>
      <w:r w:rsidR="003329A0">
        <w:t xml:space="preserve">is </w:t>
      </w:r>
      <w:r w:rsidR="00E322E2">
        <w:t>useful for social engineering attacks</w:t>
      </w:r>
      <w:r w:rsidR="00AE1480">
        <w:t>.</w:t>
      </w:r>
    </w:p>
    <w:p w14:paraId="2F54DD99" w14:textId="0895B9A7" w:rsidR="001A6FE7" w:rsidRDefault="20DC1787" w:rsidP="61D526C2">
      <w:pPr>
        <w:pStyle w:val="SubStepAlpha"/>
        <w:rPr>
          <w:rFonts w:cs="Arial"/>
        </w:rPr>
      </w:pPr>
      <w:r w:rsidRPr="61D526C2">
        <w:rPr>
          <w:rFonts w:cs="Arial"/>
        </w:rPr>
        <w:t xml:space="preserve">Try a search with multiple operators. </w:t>
      </w:r>
      <w:r w:rsidR="6694E9E5" w:rsidRPr="61D526C2">
        <w:rPr>
          <w:rFonts w:cs="Arial"/>
        </w:rPr>
        <w:t>Us</w:t>
      </w:r>
      <w:r w:rsidR="66C19124" w:rsidRPr="61D526C2">
        <w:rPr>
          <w:rFonts w:cs="Arial"/>
        </w:rPr>
        <w:t>e the</w:t>
      </w:r>
      <w:r w:rsidR="098EB897" w:rsidRPr="61D526C2">
        <w:rPr>
          <w:rFonts w:cs="Arial"/>
        </w:rPr>
        <w:t xml:space="preserve"> </w:t>
      </w:r>
      <w:r w:rsidR="66C19124" w:rsidRPr="61D526C2">
        <w:rPr>
          <w:rFonts w:cs="Arial"/>
          <w:b/>
          <w:bCs/>
        </w:rPr>
        <w:t xml:space="preserve">intext: </w:t>
      </w:r>
      <w:r w:rsidR="66C19124" w:rsidRPr="61D526C2">
        <w:rPr>
          <w:rFonts w:cs="Arial"/>
        </w:rPr>
        <w:t xml:space="preserve">and </w:t>
      </w:r>
      <w:r w:rsidR="098EB897" w:rsidRPr="61D526C2">
        <w:rPr>
          <w:rFonts w:cs="Arial"/>
          <w:b/>
          <w:bCs/>
        </w:rPr>
        <w:t>filetype:</w:t>
      </w:r>
      <w:r w:rsidR="098EB897" w:rsidRPr="61D526C2">
        <w:rPr>
          <w:rFonts w:cs="Arial"/>
        </w:rPr>
        <w:t xml:space="preserve"> </w:t>
      </w:r>
      <w:r w:rsidR="66C19124" w:rsidRPr="61D526C2">
        <w:rPr>
          <w:rFonts w:cs="Arial"/>
        </w:rPr>
        <w:t>operators</w:t>
      </w:r>
      <w:r w:rsidR="693E61D0" w:rsidRPr="61D526C2">
        <w:rPr>
          <w:rFonts w:cs="Arial"/>
        </w:rPr>
        <w:t>.</w:t>
      </w:r>
      <w:r w:rsidR="66C19124" w:rsidRPr="61D526C2">
        <w:rPr>
          <w:rFonts w:cs="Arial"/>
        </w:rPr>
        <w:t xml:space="preserve"> </w:t>
      </w:r>
      <w:r w:rsidR="098EB897" w:rsidRPr="61D526C2">
        <w:rPr>
          <w:rFonts w:cs="Arial"/>
        </w:rPr>
        <w:t>In the search window</w:t>
      </w:r>
      <w:r w:rsidR="00697970">
        <w:rPr>
          <w:rFonts w:cs="Arial"/>
        </w:rPr>
        <w:t>,</w:t>
      </w:r>
      <w:r w:rsidR="098EB897" w:rsidRPr="61D526C2">
        <w:rPr>
          <w:rFonts w:cs="Arial"/>
        </w:rPr>
        <w:t xml:space="preserve"> type the command </w:t>
      </w:r>
      <w:r w:rsidR="78389DD6" w:rsidRPr="61D526C2">
        <w:rPr>
          <w:rFonts w:cs="Arial"/>
          <w:b/>
          <w:bCs/>
        </w:rPr>
        <w:t>site:</w:t>
      </w:r>
      <w:r w:rsidR="78389DD6" w:rsidRPr="00ED277F">
        <w:rPr>
          <w:rFonts w:cs="Arial"/>
          <w:b/>
          <w:bCs/>
          <w:i/>
          <w:iCs/>
        </w:rPr>
        <w:t>examplecompany.com</w:t>
      </w:r>
      <w:r w:rsidR="78389DD6" w:rsidRPr="61D526C2">
        <w:rPr>
          <w:rFonts w:cs="Arial"/>
        </w:rPr>
        <w:t xml:space="preserve"> </w:t>
      </w:r>
      <w:proofErr w:type="spellStart"/>
      <w:r w:rsidR="098EB897" w:rsidRPr="61D526C2">
        <w:rPr>
          <w:rFonts w:cs="Arial"/>
          <w:b/>
          <w:bCs/>
        </w:rPr>
        <w:t>intext:</w:t>
      </w:r>
      <w:r w:rsidR="37652DFF" w:rsidRPr="61D526C2">
        <w:rPr>
          <w:rFonts w:cs="Arial"/>
          <w:b/>
          <w:bCs/>
        </w:rPr>
        <w:t>employee</w:t>
      </w:r>
      <w:proofErr w:type="spellEnd"/>
      <w:r w:rsidR="4CF73687" w:rsidRPr="61D526C2">
        <w:rPr>
          <w:rFonts w:cs="Arial"/>
          <w:b/>
          <w:bCs/>
        </w:rPr>
        <w:t xml:space="preserve"> </w:t>
      </w:r>
      <w:proofErr w:type="spellStart"/>
      <w:r w:rsidR="4CF73687" w:rsidRPr="61D526C2">
        <w:rPr>
          <w:rFonts w:cs="Arial"/>
          <w:b/>
          <w:bCs/>
        </w:rPr>
        <w:t>filetype:p</w:t>
      </w:r>
      <w:r w:rsidR="4C4DF2E2" w:rsidRPr="61D526C2">
        <w:rPr>
          <w:rFonts w:cs="Arial"/>
          <w:b/>
          <w:bCs/>
        </w:rPr>
        <w:t>df</w:t>
      </w:r>
      <w:proofErr w:type="spellEnd"/>
      <w:r w:rsidR="098EB897" w:rsidRPr="61D526C2">
        <w:rPr>
          <w:rFonts w:cs="Arial"/>
          <w:sz w:val="22"/>
        </w:rPr>
        <w:t xml:space="preserve"> </w:t>
      </w:r>
    </w:p>
    <w:p w14:paraId="54E05136" w14:textId="77461C7D" w:rsidR="001D134D" w:rsidRDefault="098EB897" w:rsidP="001D134D">
      <w:pPr>
        <w:pStyle w:val="SubStepAlpha"/>
        <w:numPr>
          <w:ilvl w:val="3"/>
          <w:numId w:val="0"/>
        </w:numPr>
        <w:ind w:left="720"/>
      </w:pPr>
      <w:r>
        <w:t>This will return PDF</w:t>
      </w:r>
      <w:r w:rsidR="56BD1FCA">
        <w:t xml:space="preserve"> pages containing the text </w:t>
      </w:r>
      <w:r w:rsidR="56BD1FCA" w:rsidRPr="00ED277F">
        <w:rPr>
          <w:b/>
          <w:bCs/>
        </w:rPr>
        <w:t>employee</w:t>
      </w:r>
      <w:r>
        <w:t>.</w:t>
      </w:r>
    </w:p>
    <w:p w14:paraId="55904640" w14:textId="67C70102" w:rsidR="00FB4742" w:rsidRPr="003C56FC" w:rsidRDefault="7C70A994" w:rsidP="61D526C2">
      <w:pPr>
        <w:pStyle w:val="SubStepAlpha"/>
      </w:pPr>
      <w:r>
        <w:t xml:space="preserve">Experiment </w:t>
      </w:r>
      <w:r w:rsidR="546CC607">
        <w:t xml:space="preserve">with </w:t>
      </w:r>
      <w:r w:rsidR="6E39C1EB" w:rsidRPr="61D526C2">
        <w:rPr>
          <w:rFonts w:cs="Arial"/>
          <w:b/>
          <w:bCs/>
        </w:rPr>
        <w:t>site:</w:t>
      </w:r>
      <w:r w:rsidR="6E39C1EB" w:rsidRPr="00ED277F">
        <w:rPr>
          <w:rFonts w:cs="Arial"/>
          <w:b/>
          <w:bCs/>
          <w:i/>
          <w:iCs/>
        </w:rPr>
        <w:t>examplecompany.com</w:t>
      </w:r>
      <w:r w:rsidR="6E39C1EB" w:rsidRPr="61D526C2">
        <w:rPr>
          <w:rFonts w:cs="Arial"/>
        </w:rPr>
        <w:t xml:space="preserve"> </w:t>
      </w:r>
      <w:r w:rsidR="6E39C1EB" w:rsidRPr="61D526C2">
        <w:rPr>
          <w:rFonts w:cs="Arial"/>
          <w:b/>
          <w:bCs/>
        </w:rPr>
        <w:t>intext:&lt;keyword&gt; filetype:&lt;file type&gt;</w:t>
      </w:r>
      <w:r>
        <w:t xml:space="preserve"> using different key words and different</w:t>
      </w:r>
      <w:r w:rsidR="34FA3F38">
        <w:t xml:space="preserve"> filetypes.</w:t>
      </w:r>
    </w:p>
    <w:p w14:paraId="1C11D034" w14:textId="7CF27B4B" w:rsidR="00FB4742" w:rsidRPr="003C56FC" w:rsidRDefault="34FA3F38" w:rsidP="61D526C2">
      <w:pPr>
        <w:pStyle w:val="SubStepAlpha"/>
        <w:rPr>
          <w:rFonts w:cs="Arial"/>
        </w:rPr>
      </w:pPr>
      <w:r w:rsidRPr="61D526C2">
        <w:rPr>
          <w:rFonts w:cs="Arial"/>
        </w:rPr>
        <w:t>Linked</w:t>
      </w:r>
      <w:r w:rsidR="00CF1F8B">
        <w:rPr>
          <w:rFonts w:cs="Arial"/>
        </w:rPr>
        <w:t>I</w:t>
      </w:r>
      <w:r w:rsidRPr="61D526C2">
        <w:rPr>
          <w:rFonts w:cs="Arial"/>
        </w:rPr>
        <w:t xml:space="preserve">n can offer valuable information about a company and employees. </w:t>
      </w:r>
      <w:r w:rsidR="0A80642A" w:rsidRPr="61D526C2">
        <w:rPr>
          <w:rFonts w:cs="Arial"/>
        </w:rPr>
        <w:t>In the search window</w:t>
      </w:r>
      <w:r w:rsidR="007559B5">
        <w:rPr>
          <w:rFonts w:cs="Arial"/>
        </w:rPr>
        <w:t>,</w:t>
      </w:r>
      <w:r w:rsidR="0A80642A" w:rsidRPr="61D526C2">
        <w:rPr>
          <w:rFonts w:cs="Arial"/>
        </w:rPr>
        <w:t xml:space="preserve"> type the command </w:t>
      </w:r>
      <w:r w:rsidR="0A80642A" w:rsidRPr="61D526C2">
        <w:rPr>
          <w:rFonts w:cs="Arial"/>
          <w:b/>
          <w:bCs/>
        </w:rPr>
        <w:t xml:space="preserve">site:linkedin.com </w:t>
      </w:r>
      <w:proofErr w:type="spellStart"/>
      <w:r w:rsidR="0A80642A" w:rsidRPr="61D526C2">
        <w:rPr>
          <w:rFonts w:cs="Arial"/>
          <w:b/>
          <w:bCs/>
        </w:rPr>
        <w:t>intitle:</w:t>
      </w:r>
      <w:r w:rsidR="7D46808C" w:rsidRPr="61D526C2">
        <w:rPr>
          <w:rFonts w:cs="Arial"/>
          <w:b/>
          <w:bCs/>
          <w:i/>
          <w:iCs/>
        </w:rPr>
        <w:t>example</w:t>
      </w:r>
      <w:proofErr w:type="spellEnd"/>
      <w:r w:rsidR="7D46808C" w:rsidRPr="61D526C2">
        <w:rPr>
          <w:rFonts w:cs="Arial"/>
          <w:b/>
          <w:bCs/>
          <w:i/>
          <w:iCs/>
        </w:rPr>
        <w:t xml:space="preserve"> company</w:t>
      </w:r>
      <w:r w:rsidR="70CE1DB9" w:rsidRPr="61D526C2">
        <w:rPr>
          <w:rFonts w:cs="Arial"/>
        </w:rPr>
        <w:t xml:space="preserve">. </w:t>
      </w:r>
      <w:r w:rsidR="7D46808C" w:rsidRPr="61D526C2">
        <w:rPr>
          <w:rFonts w:cs="Arial"/>
        </w:rPr>
        <w:t xml:space="preserve">Experiment by searching </w:t>
      </w:r>
      <w:r w:rsidR="00BE0CC3">
        <w:rPr>
          <w:rFonts w:cs="Arial"/>
        </w:rPr>
        <w:t>for</w:t>
      </w:r>
      <w:r w:rsidR="00BE0CC3" w:rsidRPr="61D526C2">
        <w:rPr>
          <w:rFonts w:cs="Arial"/>
        </w:rPr>
        <w:t xml:space="preserve"> </w:t>
      </w:r>
      <w:r w:rsidR="7D46808C" w:rsidRPr="61D526C2">
        <w:rPr>
          <w:rFonts w:cs="Arial"/>
        </w:rPr>
        <w:t>the company name with and without the .com at the end.</w:t>
      </w:r>
    </w:p>
    <w:p w14:paraId="3198A16C" w14:textId="6FAA6F6B" w:rsidR="00B4506E" w:rsidRDefault="005C5C09" w:rsidP="00B4506E">
      <w:pPr>
        <w:pStyle w:val="4"/>
      </w:pPr>
      <w:r>
        <w:t>Q</w:t>
      </w:r>
      <w:r w:rsidR="00B4506E">
        <w:t>uestion</w:t>
      </w:r>
      <w:r w:rsidR="0055376F">
        <w:t>:</w:t>
      </w:r>
    </w:p>
    <w:p w14:paraId="7E762142" w14:textId="78813CE6" w:rsidR="00B93141" w:rsidRPr="00AF488F" w:rsidRDefault="118521FB" w:rsidP="00ED277F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AF488F">
        <w:rPr>
          <w:i/>
          <w:iCs/>
          <w:u w:val="single"/>
        </w:rPr>
        <w:t xml:space="preserve">What type of information could a hacker gain from this type of </w:t>
      </w:r>
      <w:r w:rsidR="00A976F7" w:rsidRPr="00AF488F">
        <w:rPr>
          <w:i/>
          <w:iCs/>
          <w:u w:val="single"/>
        </w:rPr>
        <w:t>dork</w:t>
      </w:r>
      <w:r w:rsidRPr="00AF488F">
        <w:rPr>
          <w:i/>
          <w:iCs/>
          <w:u w:val="single"/>
        </w:rPr>
        <w:t>?</w:t>
      </w:r>
    </w:p>
    <w:p w14:paraId="1E70D602" w14:textId="08DC22B0" w:rsidR="00146E77" w:rsidRPr="00333631" w:rsidRDefault="00146E77" w:rsidP="00333631">
      <w:pPr>
        <w:pStyle w:val="AnswerLineL50"/>
      </w:pPr>
      <w:r w:rsidRPr="00333631">
        <w:t>Type your answer here</w:t>
      </w:r>
      <w:r w:rsidR="00333631">
        <w:t>.</w:t>
      </w:r>
    </w:p>
    <w:p w14:paraId="43C76746" w14:textId="5247DAF2" w:rsidR="1B1DDBF8" w:rsidRDefault="1B1DDBF8" w:rsidP="61D526C2">
      <w:pPr>
        <w:pStyle w:val="SubStepAlpha"/>
        <w:rPr>
          <w:rFonts w:cs="Arial"/>
        </w:rPr>
      </w:pPr>
      <w:r>
        <w:t>Experiment</w:t>
      </w:r>
      <w:r w:rsidR="18F40F7B">
        <w:t xml:space="preserve"> with</w:t>
      </w:r>
      <w:r>
        <w:t xml:space="preserve"> </w:t>
      </w:r>
      <w:r w:rsidR="397FFC64" w:rsidRPr="61D526C2">
        <w:rPr>
          <w:rFonts w:cs="Arial"/>
          <w:b/>
          <w:bCs/>
        </w:rPr>
        <w:t>site:&lt;</w:t>
      </w:r>
      <w:r w:rsidR="397FFC64" w:rsidRPr="00ED277F">
        <w:rPr>
          <w:rFonts w:cs="Arial"/>
          <w:b/>
          <w:bCs/>
          <w:i/>
          <w:iCs/>
        </w:rPr>
        <w:t xml:space="preserve">social media </w:t>
      </w:r>
      <w:r w:rsidR="4ABD58A7" w:rsidRPr="00ED277F">
        <w:rPr>
          <w:rFonts w:cs="Arial"/>
          <w:b/>
          <w:bCs/>
          <w:i/>
          <w:iCs/>
        </w:rPr>
        <w:t>site</w:t>
      </w:r>
      <w:r w:rsidR="397FFC64" w:rsidRPr="61D526C2">
        <w:rPr>
          <w:rFonts w:cs="Arial"/>
          <w:b/>
          <w:bCs/>
        </w:rPr>
        <w:t xml:space="preserve">&gt; </w:t>
      </w:r>
      <w:proofErr w:type="spellStart"/>
      <w:r w:rsidR="397FFC64" w:rsidRPr="61D526C2">
        <w:rPr>
          <w:rFonts w:cs="Arial"/>
          <w:b/>
          <w:bCs/>
        </w:rPr>
        <w:t>intitle:</w:t>
      </w:r>
      <w:r w:rsidR="397FFC64" w:rsidRPr="61D526C2">
        <w:rPr>
          <w:rFonts w:cs="Arial"/>
          <w:b/>
          <w:bCs/>
          <w:i/>
          <w:iCs/>
        </w:rPr>
        <w:t>example</w:t>
      </w:r>
      <w:proofErr w:type="spellEnd"/>
      <w:r w:rsidR="397FFC64" w:rsidRPr="61D526C2">
        <w:rPr>
          <w:rFonts w:cs="Arial"/>
          <w:b/>
          <w:bCs/>
          <w:i/>
          <w:iCs/>
        </w:rPr>
        <w:t xml:space="preserve"> company</w:t>
      </w:r>
      <w:r w:rsidR="19609105" w:rsidRPr="61D526C2">
        <w:rPr>
          <w:rFonts w:cs="Arial"/>
          <w:b/>
          <w:bCs/>
          <w:i/>
          <w:iCs/>
        </w:rPr>
        <w:t xml:space="preserve"> </w:t>
      </w:r>
      <w:r w:rsidR="19609105" w:rsidRPr="61D526C2">
        <w:rPr>
          <w:rFonts w:cs="Arial"/>
        </w:rPr>
        <w:t>and search other social media sites</w:t>
      </w:r>
      <w:r w:rsidR="3D48F70F" w:rsidRPr="61D526C2">
        <w:rPr>
          <w:rFonts w:cs="Arial"/>
        </w:rPr>
        <w:t>.</w:t>
      </w:r>
    </w:p>
    <w:p w14:paraId="7D338F38" w14:textId="6CB0362D" w:rsidR="00B93141" w:rsidRDefault="500D634D" w:rsidP="00B93141">
      <w:pPr>
        <w:pStyle w:val="2"/>
      </w:pPr>
      <w:r>
        <w:t>T</w:t>
      </w:r>
      <w:r w:rsidR="3A595D93">
        <w:t>he Google Hacking Database</w:t>
      </w:r>
    </w:p>
    <w:p w14:paraId="54237388" w14:textId="5272501F" w:rsidR="00B93141" w:rsidRDefault="6E1544B6" w:rsidP="00ED277F">
      <w:pPr>
        <w:pStyle w:val="BodyTextL25"/>
      </w:pPr>
      <w:r>
        <w:t xml:space="preserve">The Google Hacking Database (GHDB) is an index of </w:t>
      </w:r>
      <w:r w:rsidR="00522A69">
        <w:t>user</w:t>
      </w:r>
      <w:r w:rsidR="007173CE">
        <w:t>-</w:t>
      </w:r>
      <w:r w:rsidR="0A4CB26B" w:rsidRPr="00B3126C">
        <w:t>created</w:t>
      </w:r>
      <w:r w:rsidR="0A4CB26B">
        <w:t xml:space="preserve"> dorks </w:t>
      </w:r>
      <w:r w:rsidR="007173CE">
        <w:t xml:space="preserve">that are </w:t>
      </w:r>
      <w:r>
        <w:t xml:space="preserve">designed to uncover interesting, and potentially sensitive, information </w:t>
      </w:r>
      <w:r w:rsidR="007173CE">
        <w:t xml:space="preserve">that was </w:t>
      </w:r>
      <w:r w:rsidR="7D14C3D2">
        <w:t>unintentionally</w:t>
      </w:r>
      <w:r>
        <w:t xml:space="preserve"> </w:t>
      </w:r>
      <w:r w:rsidR="00675688">
        <w:t xml:space="preserve">made </w:t>
      </w:r>
      <w:r>
        <w:t xml:space="preserve">publicly available on the </w:t>
      </w:r>
      <w:r w:rsidR="00A00690">
        <w:t>i</w:t>
      </w:r>
      <w:r>
        <w:t>nternet.</w:t>
      </w:r>
      <w:r w:rsidR="7D14C3D2">
        <w:t xml:space="preserve"> </w:t>
      </w:r>
    </w:p>
    <w:p w14:paraId="6BDD5CEA" w14:textId="10355D3B" w:rsidR="6E1E9C3F" w:rsidRDefault="6E1E9C3F" w:rsidP="61D526C2">
      <w:pPr>
        <w:pStyle w:val="3"/>
        <w:rPr>
          <w:rFonts w:cs="Arial"/>
        </w:rPr>
      </w:pPr>
      <w:r w:rsidRPr="61D526C2">
        <w:rPr>
          <w:rFonts w:cs="Arial"/>
        </w:rPr>
        <w:t>E</w:t>
      </w:r>
      <w:r w:rsidR="0D92D659" w:rsidRPr="61D526C2">
        <w:rPr>
          <w:rFonts w:cs="Arial"/>
        </w:rPr>
        <w:t>xplore</w:t>
      </w:r>
      <w:r w:rsidR="72BE2B2A" w:rsidRPr="61D526C2">
        <w:rPr>
          <w:rFonts w:cs="Arial"/>
        </w:rPr>
        <w:t xml:space="preserve"> the Google Hacking Database</w:t>
      </w:r>
      <w:r w:rsidR="6719DD65" w:rsidRPr="61D526C2">
        <w:rPr>
          <w:rFonts w:cs="Arial"/>
        </w:rPr>
        <w:t xml:space="preserve"> main page</w:t>
      </w:r>
      <w:r w:rsidR="00317822">
        <w:rPr>
          <w:rFonts w:cs="Arial"/>
        </w:rPr>
        <w:t>.</w:t>
      </w:r>
    </w:p>
    <w:p w14:paraId="28692BA0" w14:textId="43FA62C2" w:rsidR="00B93141" w:rsidRDefault="7D14C3D2" w:rsidP="00B93141">
      <w:pPr>
        <w:pStyle w:val="SubStepAlpha"/>
        <w:rPr>
          <w:rFonts w:cs="Arial"/>
        </w:rPr>
      </w:pPr>
      <w:r w:rsidRPr="61D526C2">
        <w:rPr>
          <w:rFonts w:cs="Arial"/>
        </w:rPr>
        <w:t xml:space="preserve">Do a Google search for </w:t>
      </w:r>
      <w:r w:rsidRPr="00ED277F">
        <w:rPr>
          <w:rFonts w:cs="Arial"/>
          <w:b/>
          <w:bCs/>
        </w:rPr>
        <w:t>GHDB</w:t>
      </w:r>
      <w:r w:rsidRPr="61D526C2">
        <w:rPr>
          <w:rFonts w:cs="Arial"/>
        </w:rPr>
        <w:t>. The first returned page should be The Google Hacking Database.</w:t>
      </w:r>
    </w:p>
    <w:p w14:paraId="77AB8411" w14:textId="3044DEE8" w:rsidR="00B26C14" w:rsidRDefault="11EF00C3" w:rsidP="00B93141">
      <w:pPr>
        <w:pStyle w:val="SubStepAlpha"/>
        <w:rPr>
          <w:rFonts w:cs="Arial"/>
        </w:rPr>
      </w:pPr>
      <w:r w:rsidRPr="61D526C2">
        <w:rPr>
          <w:rFonts w:cs="Arial"/>
        </w:rPr>
        <w:t xml:space="preserve">On the </w:t>
      </w:r>
      <w:r w:rsidR="007173CE">
        <w:rPr>
          <w:rFonts w:cs="Arial"/>
        </w:rPr>
        <w:t>GHDB</w:t>
      </w:r>
      <w:r w:rsidRPr="61D526C2">
        <w:rPr>
          <w:rFonts w:cs="Arial"/>
        </w:rPr>
        <w:t xml:space="preserve"> main page, </w:t>
      </w:r>
      <w:r w:rsidR="00243E3C">
        <w:rPr>
          <w:rFonts w:cs="Arial"/>
        </w:rPr>
        <w:t>click</w:t>
      </w:r>
      <w:r w:rsidR="327F6E59" w:rsidRPr="61D526C2">
        <w:rPr>
          <w:rFonts w:cs="Arial"/>
        </w:rPr>
        <w:t xml:space="preserve"> the </w:t>
      </w:r>
      <w:r w:rsidR="327F6E59" w:rsidRPr="61D526C2">
        <w:rPr>
          <w:rFonts w:cs="Arial"/>
          <w:b/>
          <w:bCs/>
        </w:rPr>
        <w:t>Filters</w:t>
      </w:r>
      <w:r w:rsidR="327F6E59" w:rsidRPr="61D526C2">
        <w:rPr>
          <w:rFonts w:cs="Arial"/>
        </w:rPr>
        <w:t xml:space="preserve"> button in the top right of the window.</w:t>
      </w:r>
    </w:p>
    <w:p w14:paraId="5B420DC4" w14:textId="393F1633" w:rsidR="00E35792" w:rsidRDefault="327F6E59" w:rsidP="00E35792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61D526C2">
        <w:rPr>
          <w:rFonts w:cs="Arial"/>
        </w:rPr>
        <w:lastRenderedPageBreak/>
        <w:t>This allows you to filter the database results by Category or Author</w:t>
      </w:r>
      <w:r w:rsidR="3320C04C" w:rsidRPr="61D526C2">
        <w:rPr>
          <w:rFonts w:cs="Arial"/>
        </w:rPr>
        <w:t xml:space="preserve">. There is also a </w:t>
      </w:r>
      <w:r w:rsidR="3320C04C" w:rsidRPr="61D526C2">
        <w:rPr>
          <w:rFonts w:cs="Arial"/>
          <w:b/>
          <w:bCs/>
        </w:rPr>
        <w:t>Quick Search</w:t>
      </w:r>
      <w:r w:rsidR="10C0FC30" w:rsidRPr="61D526C2">
        <w:rPr>
          <w:rFonts w:cs="Arial"/>
        </w:rPr>
        <w:t>.</w:t>
      </w:r>
    </w:p>
    <w:p w14:paraId="0B4B534F" w14:textId="44437A58" w:rsidR="0ABA0336" w:rsidRDefault="0ABA0336" w:rsidP="61D526C2">
      <w:pPr>
        <w:pStyle w:val="3"/>
        <w:rPr>
          <w:rFonts w:cs="Arial"/>
        </w:rPr>
      </w:pPr>
      <w:r w:rsidRPr="61D526C2">
        <w:rPr>
          <w:rFonts w:cs="Arial"/>
        </w:rPr>
        <w:t>Use Quick Search to find specific</w:t>
      </w:r>
      <w:r w:rsidR="6CE548F1" w:rsidRPr="61D526C2">
        <w:rPr>
          <w:rFonts w:cs="Arial"/>
        </w:rPr>
        <w:t xml:space="preserve"> </w:t>
      </w:r>
      <w:r w:rsidR="002708D5">
        <w:rPr>
          <w:rFonts w:cs="Arial"/>
        </w:rPr>
        <w:t>d</w:t>
      </w:r>
      <w:r w:rsidR="00854DF0">
        <w:rPr>
          <w:rFonts w:cs="Arial"/>
        </w:rPr>
        <w:t>ork</w:t>
      </w:r>
      <w:r w:rsidR="00854DF0" w:rsidRPr="61D526C2">
        <w:rPr>
          <w:rFonts w:cs="Arial"/>
        </w:rPr>
        <w:t>s</w:t>
      </w:r>
      <w:r w:rsidR="002708D5">
        <w:rPr>
          <w:rFonts w:cs="Arial"/>
        </w:rPr>
        <w:t>.</w:t>
      </w:r>
    </w:p>
    <w:p w14:paraId="0D16F7BE" w14:textId="00B9F90C" w:rsidR="00E35792" w:rsidRDefault="6505B54C" w:rsidP="00E35792">
      <w:pPr>
        <w:pStyle w:val="SubStepAlpha"/>
      </w:pPr>
      <w:r>
        <w:t xml:space="preserve">Select each of the filter categories and observe some of the </w:t>
      </w:r>
      <w:r w:rsidR="0A4CB26B">
        <w:t>dorks</w:t>
      </w:r>
      <w:r>
        <w:t xml:space="preserve"> available in that category.</w:t>
      </w:r>
      <w:r w:rsidR="5CE088CF">
        <w:t xml:space="preserve"> Select a few interesting looking </w:t>
      </w:r>
      <w:r w:rsidR="0A4CB26B">
        <w:t>dorks</w:t>
      </w:r>
      <w:r w:rsidR="5CE088CF">
        <w:t xml:space="preserve"> in the </w:t>
      </w:r>
      <w:r w:rsidR="3DB58D0B">
        <w:t>results</w:t>
      </w:r>
      <w:r w:rsidR="5CE088CF">
        <w:t xml:space="preserve"> and note the </w:t>
      </w:r>
      <w:r w:rsidR="2ED1D2BD">
        <w:t>descriptions of</w:t>
      </w:r>
      <w:r w:rsidR="5CE088CF">
        <w:t xml:space="preserve"> each.</w:t>
      </w:r>
    </w:p>
    <w:p w14:paraId="0DB9B67B" w14:textId="77777777" w:rsidR="00B4506E" w:rsidRDefault="00B4506E" w:rsidP="00B4506E">
      <w:pPr>
        <w:pStyle w:val="4"/>
      </w:pPr>
      <w:r>
        <w:t>questions</w:t>
      </w:r>
    </w:p>
    <w:p w14:paraId="7CCA710E" w14:textId="28198D35" w:rsidR="04760A58" w:rsidRPr="00AF488F" w:rsidRDefault="04760A58" w:rsidP="00ED277F">
      <w:pPr>
        <w:pStyle w:val="SubStepAlpha"/>
        <w:numPr>
          <w:ilvl w:val="3"/>
          <w:numId w:val="0"/>
        </w:numPr>
        <w:spacing w:before="0"/>
        <w:ind w:left="720"/>
        <w:rPr>
          <w:i/>
          <w:iCs/>
          <w:u w:val="single"/>
        </w:rPr>
      </w:pPr>
      <w:r w:rsidRPr="00AF488F">
        <w:rPr>
          <w:i/>
          <w:iCs/>
          <w:u w:val="single"/>
        </w:rPr>
        <w:t>What information is provided about the D</w:t>
      </w:r>
      <w:r w:rsidR="21ECF56B" w:rsidRPr="00AF488F">
        <w:rPr>
          <w:i/>
          <w:iCs/>
          <w:u w:val="single"/>
        </w:rPr>
        <w:t>orks</w:t>
      </w:r>
      <w:r w:rsidRPr="00AF488F">
        <w:rPr>
          <w:i/>
          <w:iCs/>
          <w:u w:val="single"/>
        </w:rPr>
        <w:t>?</w:t>
      </w:r>
    </w:p>
    <w:p w14:paraId="70260664" w14:textId="336A6FC2" w:rsidR="00146E77" w:rsidRPr="00BA27E4" w:rsidRDefault="00146E77" w:rsidP="00BA27E4">
      <w:pPr>
        <w:pStyle w:val="AnswerLineL50"/>
      </w:pPr>
      <w:r w:rsidRPr="00BA27E4">
        <w:t>Type your answer here</w:t>
      </w:r>
      <w:r w:rsidR="00BA27E4">
        <w:t>.</w:t>
      </w:r>
    </w:p>
    <w:p w14:paraId="3EE2B352" w14:textId="5335FE67" w:rsidR="008B04C5" w:rsidRDefault="6D1957F6" w:rsidP="00E35792">
      <w:pPr>
        <w:pStyle w:val="SubStepAlpha"/>
      </w:pPr>
      <w:r>
        <w:t xml:space="preserve">Launch a few of the </w:t>
      </w:r>
      <w:r w:rsidR="0A4CB26B">
        <w:t>dorks</w:t>
      </w:r>
      <w:r>
        <w:t xml:space="preserve"> you find interesting and see what results are returned and the type of information these results could provide to a</w:t>
      </w:r>
      <w:r w:rsidR="6C6E65E5">
        <w:t xml:space="preserve"> hacker.</w:t>
      </w:r>
    </w:p>
    <w:p w14:paraId="53377EE5" w14:textId="6BB9574F" w:rsidR="5EC4AF0E" w:rsidRDefault="5EC4AF0E" w:rsidP="61D526C2">
      <w:pPr>
        <w:pStyle w:val="3"/>
        <w:rPr>
          <w:rFonts w:cs="Arial"/>
        </w:rPr>
      </w:pPr>
      <w:r w:rsidRPr="61D526C2">
        <w:rPr>
          <w:rFonts w:cs="Arial"/>
        </w:rPr>
        <w:t>Select Categories to find interesting D</w:t>
      </w:r>
      <w:r w:rsidR="409D50E2" w:rsidRPr="61D526C2">
        <w:rPr>
          <w:rFonts w:cs="Arial"/>
        </w:rPr>
        <w:t>ork</w:t>
      </w:r>
      <w:r w:rsidRPr="61D526C2">
        <w:rPr>
          <w:rFonts w:cs="Arial"/>
        </w:rPr>
        <w:t>s</w:t>
      </w:r>
      <w:r w:rsidR="00606CD9">
        <w:t>.</w:t>
      </w:r>
    </w:p>
    <w:p w14:paraId="179EFF79" w14:textId="40576DA2" w:rsidR="6C6E65E5" w:rsidRDefault="6C6E65E5" w:rsidP="61D526C2">
      <w:pPr>
        <w:pStyle w:val="SubStepAlpha"/>
      </w:pPr>
      <w:r>
        <w:t xml:space="preserve">Conduct a search </w:t>
      </w:r>
      <w:r w:rsidR="6EA104B4">
        <w:t xml:space="preserve">for </w:t>
      </w:r>
      <w:proofErr w:type="spellStart"/>
      <w:r w:rsidR="6EA104B4" w:rsidRPr="61D526C2">
        <w:rPr>
          <w:b/>
          <w:bCs/>
        </w:rPr>
        <w:t>tsweb</w:t>
      </w:r>
      <w:proofErr w:type="spellEnd"/>
      <w:r w:rsidR="6EA104B4">
        <w:t>.</w:t>
      </w:r>
    </w:p>
    <w:p w14:paraId="5ED891DB" w14:textId="7515A41C" w:rsidR="6EA104B4" w:rsidRDefault="00243E3C" w:rsidP="61D526C2">
      <w:pPr>
        <w:pStyle w:val="SubStepAlpha"/>
      </w:pPr>
      <w:r>
        <w:t>Click</w:t>
      </w:r>
      <w:r w:rsidR="6EA104B4">
        <w:t xml:space="preserve"> the </w:t>
      </w:r>
      <w:proofErr w:type="spellStart"/>
      <w:r w:rsidR="744F198B" w:rsidRPr="61D526C2">
        <w:rPr>
          <w:b/>
          <w:bCs/>
        </w:rPr>
        <w:t>allinurl:tsweb</w:t>
      </w:r>
      <w:proofErr w:type="spellEnd"/>
      <w:r w:rsidR="744F198B" w:rsidRPr="61D526C2">
        <w:rPr>
          <w:b/>
          <w:bCs/>
        </w:rPr>
        <w:t xml:space="preserve">/default.htm </w:t>
      </w:r>
      <w:r w:rsidR="744F198B">
        <w:t>D</w:t>
      </w:r>
      <w:r w:rsidR="760D81FA">
        <w:t>ork</w:t>
      </w:r>
      <w:r w:rsidR="744F198B">
        <w:t xml:space="preserve">. </w:t>
      </w:r>
    </w:p>
    <w:p w14:paraId="5BE46F0A" w14:textId="77777777" w:rsidR="00B4506E" w:rsidRPr="00AF488F" w:rsidRDefault="00B4506E" w:rsidP="00B4506E">
      <w:pPr>
        <w:pStyle w:val="4"/>
        <w:rPr>
          <w:i/>
          <w:iCs/>
          <w:u w:val="single"/>
        </w:rPr>
      </w:pPr>
      <w:r w:rsidRPr="00AF488F">
        <w:rPr>
          <w:i/>
          <w:iCs/>
          <w:u w:val="single"/>
        </w:rPr>
        <w:t>questions</w:t>
      </w:r>
    </w:p>
    <w:p w14:paraId="6AA52D70" w14:textId="0EC02F65" w:rsidR="00CD79E1" w:rsidRPr="00AF488F" w:rsidRDefault="10B7F1E1" w:rsidP="00CD79E1">
      <w:pPr>
        <w:pStyle w:val="BodyTextL25"/>
        <w:spacing w:before="0" w:after="0"/>
        <w:ind w:left="0" w:firstLine="720"/>
        <w:rPr>
          <w:i/>
          <w:iCs/>
          <w:u w:val="single"/>
        </w:rPr>
      </w:pPr>
      <w:r w:rsidRPr="00AF488F">
        <w:rPr>
          <w:i/>
          <w:iCs/>
          <w:u w:val="single"/>
        </w:rPr>
        <w:t>What does this D</w:t>
      </w:r>
      <w:r w:rsidR="25E1C141" w:rsidRPr="00AF488F">
        <w:rPr>
          <w:i/>
          <w:iCs/>
          <w:u w:val="single"/>
        </w:rPr>
        <w:t>ork</w:t>
      </w:r>
      <w:r w:rsidRPr="00AF488F">
        <w:rPr>
          <w:i/>
          <w:iCs/>
          <w:u w:val="single"/>
        </w:rPr>
        <w:t xml:space="preserve"> return?</w:t>
      </w:r>
    </w:p>
    <w:p w14:paraId="59F7DB27" w14:textId="290654FC" w:rsidR="00146E77" w:rsidRPr="00C7281B" w:rsidRDefault="00146E77" w:rsidP="00C7281B">
      <w:pPr>
        <w:pStyle w:val="AnswerLineL50"/>
      </w:pPr>
      <w:r w:rsidRPr="00C7281B">
        <w:t>Type your answer here</w:t>
      </w:r>
      <w:r w:rsidR="00C7281B">
        <w:t>.</w:t>
      </w:r>
    </w:p>
    <w:p w14:paraId="65E816AD" w14:textId="24D1D48D" w:rsidR="00CD79E1" w:rsidRDefault="00243E3C" w:rsidP="00E35792">
      <w:pPr>
        <w:pStyle w:val="SubStepAlpha"/>
      </w:pPr>
      <w:r>
        <w:t>Click</w:t>
      </w:r>
      <w:r w:rsidR="744F198B">
        <w:t xml:space="preserve"> a few of the returned pages</w:t>
      </w:r>
      <w:r w:rsidR="4878D709">
        <w:t>.</w:t>
      </w:r>
      <w:r w:rsidR="5CE179D5">
        <w:t xml:space="preserve"> Besides fields for log in credentials you may see some </w:t>
      </w:r>
      <w:r w:rsidR="4550B86F">
        <w:t>interesting</w:t>
      </w:r>
      <w:r w:rsidR="4878D709">
        <w:t xml:space="preserve"> information that could be </w:t>
      </w:r>
      <w:r w:rsidR="740EEC0C">
        <w:t>leveraged by a hacker</w:t>
      </w:r>
      <w:r w:rsidR="4878D709">
        <w:t xml:space="preserve">. </w:t>
      </w:r>
      <w:r w:rsidR="00FC1F00">
        <w:t>For example,</w:t>
      </w:r>
      <w:r w:rsidR="4B331CB1">
        <w:t xml:space="preserve"> look at the figure. The terminal services server </w:t>
      </w:r>
      <w:r w:rsidR="46A5BEFB">
        <w:t>is running Windows 2000</w:t>
      </w:r>
      <w:r w:rsidR="6E19DDF1">
        <w:t>. Knowing this</w:t>
      </w:r>
      <w:r w:rsidR="0C8E3780">
        <w:t>,</w:t>
      </w:r>
      <w:r w:rsidR="6E19DDF1">
        <w:t xml:space="preserve"> a </w:t>
      </w:r>
      <w:r w:rsidR="46A5BEFB">
        <w:t xml:space="preserve">hacker </w:t>
      </w:r>
      <w:r w:rsidR="43DDFAB0">
        <w:t>can</w:t>
      </w:r>
      <w:r w:rsidR="46A5BEFB">
        <w:t xml:space="preserve"> focus on Windows 2000 vulnerabilities.</w:t>
      </w:r>
      <w:r w:rsidR="66609DF6">
        <w:t xml:space="preserve"> </w:t>
      </w:r>
      <w:r w:rsidR="00A87E42">
        <w:t>Because</w:t>
      </w:r>
      <w:r w:rsidR="19A2E4D8">
        <w:t xml:space="preserve"> </w:t>
      </w:r>
      <w:r w:rsidR="66609DF6">
        <w:t>Windows 2000 was end</w:t>
      </w:r>
      <w:r w:rsidR="08868D25">
        <w:t>-</w:t>
      </w:r>
      <w:r w:rsidR="66609DF6">
        <w:t>of</w:t>
      </w:r>
      <w:r w:rsidR="179D3FB8">
        <w:t>-</w:t>
      </w:r>
      <w:r w:rsidR="66609DF6">
        <w:t>life in 2010</w:t>
      </w:r>
      <w:r w:rsidR="1BB04BB4">
        <w:t>,</w:t>
      </w:r>
      <w:r w:rsidR="00A87E42">
        <w:t xml:space="preserve"> it</w:t>
      </w:r>
      <w:r w:rsidR="1BB04BB4">
        <w:t xml:space="preserve"> </w:t>
      </w:r>
      <w:r w:rsidR="66609DF6">
        <w:t>may</w:t>
      </w:r>
      <w:r w:rsidR="00A8347D">
        <w:t xml:space="preserve"> </w:t>
      </w:r>
      <w:r w:rsidR="66609DF6">
        <w:t>be vulnerable.</w:t>
      </w:r>
    </w:p>
    <w:p w14:paraId="7E4226F9" w14:textId="51C335AB" w:rsidR="002A1DAA" w:rsidRDefault="002A1DAA" w:rsidP="00ED277F">
      <w:pPr>
        <w:pStyle w:val="Visual"/>
      </w:pPr>
      <w:r>
        <w:rPr>
          <w:noProof/>
        </w:rPr>
        <w:drawing>
          <wp:inline distT="0" distB="0" distL="0" distR="0" wp14:anchorId="4F4CD551" wp14:editId="2172F38B">
            <wp:extent cx="3305175" cy="1477795"/>
            <wp:effectExtent l="57150" t="57150" r="85725" b="103505"/>
            <wp:docPr id="3" name="Picture 3" descr="Displays Windows 2000 terminal services web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splays Windows 2000 terminal services web connectio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1574" cy="148065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B03C88" w14:textId="753D3A8F" w:rsidR="69055269" w:rsidRDefault="69055269" w:rsidP="61D526C2">
      <w:pPr>
        <w:pStyle w:val="3"/>
        <w:rPr>
          <w:rFonts w:cs="Arial"/>
        </w:rPr>
      </w:pPr>
      <w:r w:rsidRPr="61D526C2">
        <w:rPr>
          <w:rFonts w:cs="Arial"/>
        </w:rPr>
        <w:t xml:space="preserve">Combine Category filters with </w:t>
      </w:r>
      <w:r w:rsidR="76E58B09" w:rsidRPr="61D526C2">
        <w:rPr>
          <w:rFonts w:cs="Arial"/>
        </w:rPr>
        <w:t>search</w:t>
      </w:r>
      <w:r w:rsidRPr="61D526C2">
        <w:rPr>
          <w:rFonts w:cs="Arial"/>
        </w:rPr>
        <w:t xml:space="preserve"> terms</w:t>
      </w:r>
      <w:r w:rsidR="0013796F">
        <w:rPr>
          <w:rFonts w:cs="Arial"/>
        </w:rPr>
        <w:t>.</w:t>
      </w:r>
    </w:p>
    <w:p w14:paraId="384F7586" w14:textId="02948071" w:rsidR="5637FDA2" w:rsidRDefault="5637FDA2" w:rsidP="00ED277F">
      <w:pPr>
        <w:pStyle w:val="BodyTextL25"/>
      </w:pPr>
      <w:r>
        <w:t xml:space="preserve">You can combine category filters with </w:t>
      </w:r>
      <w:r w:rsidR="2CFF487C">
        <w:t>search terms to further refine and filter results to specific information.</w:t>
      </w:r>
    </w:p>
    <w:p w14:paraId="2D519C43" w14:textId="6C6BF044" w:rsidR="69055269" w:rsidRDefault="69055269" w:rsidP="61D526C2">
      <w:pPr>
        <w:pStyle w:val="SubStepAlpha"/>
      </w:pPr>
      <w:r>
        <w:t xml:space="preserve">Select </w:t>
      </w:r>
      <w:r w:rsidRPr="61D526C2">
        <w:rPr>
          <w:b/>
          <w:bCs/>
        </w:rPr>
        <w:t xml:space="preserve">Files Containing Passwords </w:t>
      </w:r>
      <w:r>
        <w:t xml:space="preserve">in the </w:t>
      </w:r>
      <w:r w:rsidRPr="61D526C2">
        <w:rPr>
          <w:b/>
          <w:bCs/>
        </w:rPr>
        <w:t xml:space="preserve">Categories </w:t>
      </w:r>
      <w:r>
        <w:t>drop down.</w:t>
      </w:r>
    </w:p>
    <w:p w14:paraId="3465A300" w14:textId="79B01AE2" w:rsidR="69055269" w:rsidRDefault="69055269" w:rsidP="61D526C2">
      <w:pPr>
        <w:pStyle w:val="SubStepAlpha"/>
      </w:pPr>
      <w:r>
        <w:t xml:space="preserve">In the </w:t>
      </w:r>
      <w:r w:rsidRPr="61D526C2">
        <w:rPr>
          <w:b/>
          <w:bCs/>
        </w:rPr>
        <w:t>Quick Search</w:t>
      </w:r>
      <w:r>
        <w:t xml:space="preserve"> window</w:t>
      </w:r>
      <w:r w:rsidR="00A74168">
        <w:t>,</w:t>
      </w:r>
      <w:r>
        <w:t xml:space="preserve"> type </w:t>
      </w:r>
      <w:proofErr w:type="spellStart"/>
      <w:r w:rsidRPr="61D526C2">
        <w:rPr>
          <w:b/>
          <w:bCs/>
        </w:rPr>
        <w:t>db_pass</w:t>
      </w:r>
      <w:proofErr w:type="spellEnd"/>
      <w:r w:rsidR="7C4AED87">
        <w:t>. This will return dork searches for database passwords.</w:t>
      </w:r>
    </w:p>
    <w:p w14:paraId="33410A92" w14:textId="1BE8E806" w:rsidR="008752D7" w:rsidRDefault="0013796F" w:rsidP="00ED277F">
      <w:pPr>
        <w:pStyle w:val="BodyTextL50"/>
      </w:pPr>
      <w:r>
        <w:t>E</w:t>
      </w:r>
      <w:r w:rsidR="7C4AED87">
        <w:t xml:space="preserve">xplore some of the </w:t>
      </w:r>
      <w:r w:rsidR="00445EEC">
        <w:t xml:space="preserve">search results </w:t>
      </w:r>
      <w:r w:rsidR="7C4AED87">
        <w:t>and see what interesting information they reveal</w:t>
      </w:r>
      <w:r w:rsidR="00A74168">
        <w:t>.</w:t>
      </w:r>
    </w:p>
    <w:p w14:paraId="37A4C659" w14:textId="00EBFC81" w:rsidR="00EA2B01" w:rsidRDefault="00EA2B01" w:rsidP="00ED277F">
      <w:pPr>
        <w:pStyle w:val="BodyTextL50"/>
      </w:pPr>
      <w:r>
        <w:t>Review the course materials and try some of the searches that are shown</w:t>
      </w:r>
      <w:r w:rsidR="00EE15D8">
        <w:t xml:space="preserve"> there.</w:t>
      </w:r>
    </w:p>
    <w:p w14:paraId="58F86825" w14:textId="0F1734E1" w:rsidR="3236A0E0" w:rsidRDefault="3236A0E0" w:rsidP="61D526C2">
      <w:pPr>
        <w:pStyle w:val="2"/>
      </w:pPr>
      <w:r>
        <w:t xml:space="preserve">The </w:t>
      </w:r>
      <w:proofErr w:type="spellStart"/>
      <w:r>
        <w:t>Way</w:t>
      </w:r>
      <w:r w:rsidR="003541A0">
        <w:t>b</w:t>
      </w:r>
      <w:r>
        <w:t>ack</w:t>
      </w:r>
      <w:proofErr w:type="spellEnd"/>
      <w:r>
        <w:t xml:space="preserve"> Machine</w:t>
      </w:r>
    </w:p>
    <w:p w14:paraId="2FA6C140" w14:textId="74329313" w:rsidR="3236A0E0" w:rsidRDefault="006539D3" w:rsidP="00ED277F">
      <w:pPr>
        <w:pStyle w:val="BodyTextL25"/>
      </w:pPr>
      <w:r>
        <w:t xml:space="preserve">Website security has evolved over the decades. Websites used to publish information that is </w:t>
      </w:r>
      <w:r w:rsidR="00A21284">
        <w:t xml:space="preserve">no longer considered safe. Webpage archives can reveal interesting information that is no longer </w:t>
      </w:r>
      <w:r w:rsidR="00D477CF">
        <w:t xml:space="preserve">available. </w:t>
      </w:r>
      <w:r w:rsidR="3236A0E0">
        <w:t xml:space="preserve">The </w:t>
      </w:r>
      <w:proofErr w:type="spellStart"/>
      <w:r w:rsidR="3236A0E0">
        <w:t>Way</w:t>
      </w:r>
      <w:r w:rsidR="23EB12F1">
        <w:t>back</w:t>
      </w:r>
      <w:proofErr w:type="spellEnd"/>
      <w:r w:rsidR="3236A0E0">
        <w:t xml:space="preserve"> Machine is </w:t>
      </w:r>
      <w:r w:rsidR="00D477CF">
        <w:t xml:space="preserve">a </w:t>
      </w:r>
      <w:r w:rsidR="3236A0E0">
        <w:t>useful tool for passively collecting information about a target that</w:t>
      </w:r>
      <w:r w:rsidR="0A67D10A">
        <w:t xml:space="preserve"> </w:t>
      </w:r>
      <w:r w:rsidR="3236A0E0">
        <w:t>could</w:t>
      </w:r>
      <w:r w:rsidR="0A20987E">
        <w:t xml:space="preserve"> be used in social engineering or other attacks.</w:t>
      </w:r>
      <w:r w:rsidR="6C64DF1B">
        <w:t xml:space="preserve"> </w:t>
      </w:r>
      <w:r w:rsidR="2B09C44D">
        <w:t xml:space="preserve">The </w:t>
      </w:r>
      <w:proofErr w:type="spellStart"/>
      <w:r w:rsidR="0CCEF6C2">
        <w:t>W</w:t>
      </w:r>
      <w:r w:rsidR="2B09C44D">
        <w:t>ayback</w:t>
      </w:r>
      <w:proofErr w:type="spellEnd"/>
      <w:r w:rsidR="2B09C44D">
        <w:t xml:space="preserve"> </w:t>
      </w:r>
      <w:r w:rsidR="76DBEC85">
        <w:t>M</w:t>
      </w:r>
      <w:r w:rsidR="2B09C44D">
        <w:t>achine is an archive of the entire internet. It accesses every website and crawls it while taking screenshots and logging the data to a database. These endpoints can then be queried to pull down every path the site has ever crawled</w:t>
      </w:r>
      <w:r w:rsidR="00EE6A0A">
        <w:t>.</w:t>
      </w:r>
    </w:p>
    <w:p w14:paraId="594E493F" w14:textId="7C231E47" w:rsidR="53D7A53C" w:rsidRDefault="53D7A53C" w:rsidP="61D526C2">
      <w:pPr>
        <w:pStyle w:val="3"/>
        <w:rPr>
          <w:rFonts w:cs="Arial"/>
        </w:rPr>
      </w:pPr>
      <w:r w:rsidRPr="61D526C2">
        <w:rPr>
          <w:rFonts w:cs="Arial"/>
        </w:rPr>
        <w:lastRenderedPageBreak/>
        <w:t>E</w:t>
      </w:r>
      <w:r w:rsidR="4926CB45" w:rsidRPr="61D526C2">
        <w:rPr>
          <w:rFonts w:cs="Arial"/>
        </w:rPr>
        <w:t xml:space="preserve">xplore the </w:t>
      </w:r>
      <w:proofErr w:type="spellStart"/>
      <w:r w:rsidR="36A58939" w:rsidRPr="61D526C2">
        <w:rPr>
          <w:rFonts w:cs="Arial"/>
        </w:rPr>
        <w:t>Wayback</w:t>
      </w:r>
      <w:proofErr w:type="spellEnd"/>
      <w:r w:rsidR="36A58939" w:rsidRPr="61D526C2">
        <w:rPr>
          <w:rFonts w:cs="Arial"/>
        </w:rPr>
        <w:t xml:space="preserve"> Machine database</w:t>
      </w:r>
      <w:r w:rsidR="00EE6A0A">
        <w:rPr>
          <w:rFonts w:cs="Arial"/>
        </w:rPr>
        <w:t>.</w:t>
      </w:r>
    </w:p>
    <w:p w14:paraId="0F192F09" w14:textId="7EE66481" w:rsidR="30A9845E" w:rsidRDefault="30A9845E" w:rsidP="61D526C2">
      <w:pPr>
        <w:pStyle w:val="SubStepAlpha"/>
      </w:pPr>
      <w:r>
        <w:t>Navigate to</w:t>
      </w:r>
      <w:r w:rsidR="1A3F227F" w:rsidRPr="61D526C2">
        <w:t xml:space="preserve"> </w:t>
      </w:r>
      <w:hyperlink r:id="rId13">
        <w:r w:rsidR="1A3F227F" w:rsidRPr="00ED277F">
          <w:rPr>
            <w:rStyle w:val="afe"/>
          </w:rPr>
          <w:t>https://web.archive.org</w:t>
        </w:r>
      </w:hyperlink>
      <w:r w:rsidR="258FA407" w:rsidRPr="61D526C2">
        <w:rPr>
          <w:b/>
          <w:bCs/>
        </w:rPr>
        <w:t xml:space="preserve"> </w:t>
      </w:r>
      <w:r w:rsidR="258FA407" w:rsidRPr="61D526C2">
        <w:t xml:space="preserve">to bring up the </w:t>
      </w:r>
      <w:proofErr w:type="spellStart"/>
      <w:r w:rsidR="258FA407" w:rsidRPr="61D526C2">
        <w:t>Wayback</w:t>
      </w:r>
      <w:proofErr w:type="spellEnd"/>
      <w:r w:rsidR="258FA407" w:rsidRPr="61D526C2">
        <w:t xml:space="preserve"> Machine home page.</w:t>
      </w:r>
    </w:p>
    <w:p w14:paraId="59BD9C42" w14:textId="390CF2FB" w:rsidR="258FA407" w:rsidRDefault="258FA407" w:rsidP="61D526C2">
      <w:pPr>
        <w:pStyle w:val="SubStepAlpha"/>
      </w:pPr>
      <w:r w:rsidRPr="61D526C2">
        <w:t>Enter the URL of a target company in the Search box.</w:t>
      </w:r>
    </w:p>
    <w:p w14:paraId="40D24E97" w14:textId="3C0BED93" w:rsidR="00D7489F" w:rsidRDefault="00D7489F" w:rsidP="00ED277F">
      <w:pPr>
        <w:pStyle w:val="3"/>
      </w:pPr>
      <w:r>
        <w:t>Explore the Calendar tab.</w:t>
      </w:r>
    </w:p>
    <w:p w14:paraId="5A447513" w14:textId="5341377D" w:rsidR="6F91E112" w:rsidRDefault="00243E3C" w:rsidP="61D526C2">
      <w:pPr>
        <w:pStyle w:val="SubStepAlpha"/>
      </w:pPr>
      <w:r>
        <w:t>Click</w:t>
      </w:r>
      <w:r w:rsidR="6F91E112" w:rsidRPr="61D526C2">
        <w:t xml:space="preserve"> the </w:t>
      </w:r>
      <w:r w:rsidR="6F91E112" w:rsidRPr="61D526C2">
        <w:rPr>
          <w:b/>
          <w:bCs/>
        </w:rPr>
        <w:t>Calendar</w:t>
      </w:r>
      <w:r w:rsidR="6F91E112" w:rsidRPr="61D526C2">
        <w:t xml:space="preserve"> tab if not already selected. </w:t>
      </w:r>
    </w:p>
    <w:p w14:paraId="7EA3101D" w14:textId="798AF655" w:rsidR="4E07360F" w:rsidRDefault="4E07360F" w:rsidP="00ED277F">
      <w:pPr>
        <w:pStyle w:val="BodyTextL50"/>
      </w:pPr>
      <w:r w:rsidRPr="61D526C2">
        <w:t xml:space="preserve">At the top of the page is a graph that </w:t>
      </w:r>
      <w:r w:rsidR="6F91E112" w:rsidRPr="61D526C2">
        <w:t xml:space="preserve">shows </w:t>
      </w:r>
      <w:r w:rsidR="2211E1E8" w:rsidRPr="61D526C2">
        <w:t xml:space="preserve">how many times the website has been crawled by the </w:t>
      </w:r>
      <w:proofErr w:type="spellStart"/>
      <w:r w:rsidR="2211E1E8" w:rsidRPr="61D526C2">
        <w:t>Wayback</w:t>
      </w:r>
      <w:proofErr w:type="spellEnd"/>
      <w:r w:rsidR="2211E1E8" w:rsidRPr="61D526C2">
        <w:t xml:space="preserve"> Machine </w:t>
      </w:r>
      <w:r w:rsidR="6E7B3FB9" w:rsidRPr="61D526C2">
        <w:t xml:space="preserve">and a calendar at the bottom </w:t>
      </w:r>
      <w:r w:rsidR="0CAC1B41" w:rsidRPr="61D526C2">
        <w:t xml:space="preserve">showing at what </w:t>
      </w:r>
      <w:r w:rsidR="001B2E17">
        <w:t>day</w:t>
      </w:r>
      <w:r w:rsidR="001B2E17" w:rsidRPr="61D526C2">
        <w:t xml:space="preserve"> </w:t>
      </w:r>
      <w:r w:rsidR="0CAC1B41" w:rsidRPr="61D526C2">
        <w:t xml:space="preserve">the </w:t>
      </w:r>
      <w:r w:rsidR="001B2E17">
        <w:t>archive entry was created</w:t>
      </w:r>
      <w:r w:rsidR="0CAC1B41" w:rsidRPr="61D526C2">
        <w:t xml:space="preserve">. You can </w:t>
      </w:r>
      <w:r w:rsidR="00243E3C">
        <w:t>click</w:t>
      </w:r>
      <w:r w:rsidR="001B2E17">
        <w:t xml:space="preserve"> </w:t>
      </w:r>
      <w:r w:rsidR="0CAC1B41" w:rsidRPr="61D526C2">
        <w:t xml:space="preserve">these to open </w:t>
      </w:r>
      <w:r w:rsidR="6F91E112" w:rsidRPr="61D526C2">
        <w:t xml:space="preserve">snapshots </w:t>
      </w:r>
      <w:r w:rsidR="5D7C5F5A" w:rsidRPr="61D526C2">
        <w:t>from</w:t>
      </w:r>
      <w:r w:rsidR="6F91E112" w:rsidRPr="61D526C2">
        <w:t xml:space="preserve"> the past</w:t>
      </w:r>
      <w:r w:rsidR="00DA2047">
        <w:t xml:space="preserve">. </w:t>
      </w:r>
    </w:p>
    <w:p w14:paraId="521949B7" w14:textId="63190C8B" w:rsidR="6F91E112" w:rsidRDefault="6F91E112" w:rsidP="61D526C2">
      <w:pPr>
        <w:pStyle w:val="SubStepAlpha"/>
      </w:pPr>
      <w:r w:rsidRPr="61D526C2">
        <w:t>Select a year and a date for a snapshot</w:t>
      </w:r>
      <w:r w:rsidR="328DB0B5" w:rsidRPr="61D526C2">
        <w:t xml:space="preserve"> in the calendar. Some dates may have more than one snapshot. </w:t>
      </w:r>
      <w:r w:rsidR="00243E3C">
        <w:t>Click</w:t>
      </w:r>
      <w:r w:rsidR="328DB0B5" w:rsidRPr="61D526C2">
        <w:t xml:space="preserve"> a snapshot to open the achieved web page. </w:t>
      </w:r>
      <w:r w:rsidR="76D84F46" w:rsidRPr="61D526C2">
        <w:t>Depending on the site</w:t>
      </w:r>
      <w:r w:rsidR="00AF3F48">
        <w:t>,</w:t>
      </w:r>
      <w:r w:rsidR="76D84F46" w:rsidRPr="61D526C2">
        <w:t xml:space="preserve"> you may be able to navigate the page as if it was live, seeing all the dated information.</w:t>
      </w:r>
    </w:p>
    <w:p w14:paraId="4566FC2D" w14:textId="77777777" w:rsidR="00B4506E" w:rsidRDefault="00B4506E" w:rsidP="00B4506E">
      <w:pPr>
        <w:pStyle w:val="4"/>
      </w:pPr>
      <w:r>
        <w:t>questions</w:t>
      </w:r>
    </w:p>
    <w:p w14:paraId="2D7BA2ED" w14:textId="25F1A9ED" w:rsidR="76D84F46" w:rsidRPr="00AF488F" w:rsidRDefault="76D84F46" w:rsidP="006E1483">
      <w:pPr>
        <w:pStyle w:val="BodyTextL50"/>
        <w:spacing w:before="0"/>
        <w:rPr>
          <w:i/>
          <w:iCs/>
          <w:u w:val="single"/>
        </w:rPr>
      </w:pPr>
      <w:r w:rsidRPr="00AF488F">
        <w:rPr>
          <w:i/>
          <w:iCs/>
          <w:u w:val="single"/>
        </w:rPr>
        <w:t xml:space="preserve">How can it be advantageous </w:t>
      </w:r>
      <w:r w:rsidR="185A5E15" w:rsidRPr="00AF488F">
        <w:rPr>
          <w:i/>
          <w:iCs/>
          <w:u w:val="single"/>
        </w:rPr>
        <w:t xml:space="preserve">for a hacker </w:t>
      </w:r>
      <w:r w:rsidRPr="00AF488F">
        <w:rPr>
          <w:i/>
          <w:iCs/>
          <w:u w:val="single"/>
        </w:rPr>
        <w:t xml:space="preserve">to collect information from an archived site? </w:t>
      </w:r>
    </w:p>
    <w:p w14:paraId="5C53579A" w14:textId="0B0C730E" w:rsidR="00B4506E" w:rsidRPr="006E1483" w:rsidRDefault="00B4506E" w:rsidP="006E1483">
      <w:pPr>
        <w:pStyle w:val="AnswerLineL50"/>
      </w:pPr>
      <w:r w:rsidRPr="006E1483">
        <w:t>Type your answer here</w:t>
      </w:r>
      <w:r w:rsidR="006E1483">
        <w:t>.</w:t>
      </w:r>
    </w:p>
    <w:p w14:paraId="40EB8FB6" w14:textId="59660DAF" w:rsidR="00D7489F" w:rsidRDefault="00D7489F" w:rsidP="00D7489F">
      <w:pPr>
        <w:pStyle w:val="3"/>
      </w:pPr>
      <w:r>
        <w:t>Explore the Collections tab.</w:t>
      </w:r>
    </w:p>
    <w:p w14:paraId="02410409" w14:textId="39DAF272" w:rsidR="416CD241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416CD241" w:rsidRPr="61D526C2">
        <w:rPr>
          <w:szCs w:val="20"/>
        </w:rPr>
        <w:t xml:space="preserve"> the </w:t>
      </w:r>
      <w:r w:rsidR="416CD241" w:rsidRPr="61D526C2">
        <w:rPr>
          <w:b/>
          <w:bCs/>
          <w:szCs w:val="20"/>
        </w:rPr>
        <w:t>Collections</w:t>
      </w:r>
      <w:r w:rsidR="416CD241" w:rsidRPr="61D526C2">
        <w:rPr>
          <w:szCs w:val="20"/>
        </w:rPr>
        <w:t xml:space="preserve"> tab. </w:t>
      </w:r>
    </w:p>
    <w:p w14:paraId="0BB9F709" w14:textId="0BE7F780" w:rsidR="416CD241" w:rsidRDefault="00AF020F" w:rsidP="61D526C2">
      <w:pPr>
        <w:pStyle w:val="SubStepAlpha"/>
        <w:rPr>
          <w:szCs w:val="20"/>
        </w:rPr>
      </w:pPr>
      <w:r>
        <w:rPr>
          <w:szCs w:val="20"/>
        </w:rPr>
        <w:t xml:space="preserve">This provides </w:t>
      </w:r>
      <w:r w:rsidR="009550AE">
        <w:rPr>
          <w:szCs w:val="20"/>
        </w:rPr>
        <w:t>archives organized by source</w:t>
      </w:r>
      <w:r w:rsidR="43D421CB" w:rsidRPr="61D526C2">
        <w:rPr>
          <w:szCs w:val="20"/>
        </w:rPr>
        <w:t>. The collections that crawl</w:t>
      </w:r>
      <w:r w:rsidR="4A3AB82F" w:rsidRPr="61D526C2">
        <w:rPr>
          <w:szCs w:val="20"/>
        </w:rPr>
        <w:t>ed the page are in the column on the left</w:t>
      </w:r>
      <w:r w:rsidR="411DEC2E" w:rsidRPr="61D526C2">
        <w:rPr>
          <w:szCs w:val="20"/>
        </w:rPr>
        <w:t>. The months Jan – Dec show w</w:t>
      </w:r>
      <w:r w:rsidR="6E14743B" w:rsidRPr="61D526C2">
        <w:rPr>
          <w:szCs w:val="20"/>
        </w:rPr>
        <w:t>hen it was crawled over time.</w:t>
      </w:r>
      <w:r w:rsidR="66934B8A" w:rsidRPr="61D526C2">
        <w:rPr>
          <w:szCs w:val="20"/>
        </w:rPr>
        <w:t xml:space="preserve"> </w:t>
      </w:r>
      <w:r w:rsidR="00243E3C">
        <w:rPr>
          <w:szCs w:val="20"/>
        </w:rPr>
        <w:t>Click</w:t>
      </w:r>
      <w:r w:rsidR="2CCA8531" w:rsidRPr="61D526C2">
        <w:rPr>
          <w:szCs w:val="20"/>
        </w:rPr>
        <w:t xml:space="preserve"> some of the collections to find out more about the collections</w:t>
      </w:r>
      <w:r w:rsidR="50A4413D" w:rsidRPr="61D526C2">
        <w:rPr>
          <w:szCs w:val="20"/>
        </w:rPr>
        <w:t xml:space="preserve"> and</w:t>
      </w:r>
      <w:r w:rsidR="2CCA8531" w:rsidRPr="61D526C2">
        <w:rPr>
          <w:szCs w:val="20"/>
        </w:rPr>
        <w:t xml:space="preserve"> who</w:t>
      </w:r>
      <w:r w:rsidR="3F7A163B" w:rsidRPr="61D526C2">
        <w:rPr>
          <w:szCs w:val="20"/>
        </w:rPr>
        <w:t xml:space="preserve"> runs them.</w:t>
      </w:r>
    </w:p>
    <w:p w14:paraId="15BDA983" w14:textId="03D287C0" w:rsidR="002A1582" w:rsidRDefault="002A1582" w:rsidP="002A1582">
      <w:pPr>
        <w:pStyle w:val="3"/>
      </w:pPr>
      <w:r>
        <w:t>Explore the Changes tab.</w:t>
      </w:r>
    </w:p>
    <w:p w14:paraId="1F6A979D" w14:textId="39CDDC8A" w:rsidR="4DD6F433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00C0395B">
        <w:rPr>
          <w:szCs w:val="20"/>
        </w:rPr>
        <w:t xml:space="preserve"> </w:t>
      </w:r>
      <w:r w:rsidR="4DD6F433" w:rsidRPr="61D526C2">
        <w:rPr>
          <w:szCs w:val="20"/>
        </w:rPr>
        <w:t xml:space="preserve">the </w:t>
      </w:r>
      <w:r w:rsidR="4DD6F433" w:rsidRPr="61D526C2">
        <w:rPr>
          <w:b/>
          <w:bCs/>
          <w:szCs w:val="20"/>
        </w:rPr>
        <w:t>Changes</w:t>
      </w:r>
      <w:r w:rsidR="4DD6F433" w:rsidRPr="61D526C2">
        <w:rPr>
          <w:szCs w:val="20"/>
        </w:rPr>
        <w:t xml:space="preserve"> tab. </w:t>
      </w:r>
    </w:p>
    <w:p w14:paraId="70E571DA" w14:textId="29926F41" w:rsidR="4DD6F433" w:rsidRDefault="4DD6F433" w:rsidP="61D526C2">
      <w:pPr>
        <w:pStyle w:val="SubStepAlpha"/>
        <w:numPr>
          <w:ilvl w:val="3"/>
          <w:numId w:val="0"/>
        </w:numPr>
        <w:ind w:left="720"/>
        <w:rPr>
          <w:szCs w:val="20"/>
        </w:rPr>
      </w:pPr>
      <w:r w:rsidRPr="61D526C2">
        <w:rPr>
          <w:szCs w:val="20"/>
        </w:rPr>
        <w:t>This shows how</w:t>
      </w:r>
      <w:r w:rsidR="7356CC95" w:rsidRPr="61D526C2">
        <w:rPr>
          <w:szCs w:val="20"/>
        </w:rPr>
        <w:t xml:space="preserve"> much</w:t>
      </w:r>
      <w:r w:rsidRPr="61D526C2">
        <w:rPr>
          <w:szCs w:val="20"/>
        </w:rPr>
        <w:t xml:space="preserve"> the </w:t>
      </w:r>
      <w:r w:rsidR="1E0C1DA4" w:rsidRPr="61D526C2">
        <w:rPr>
          <w:szCs w:val="20"/>
        </w:rPr>
        <w:t>page</w:t>
      </w:r>
      <w:r w:rsidRPr="61D526C2">
        <w:rPr>
          <w:szCs w:val="20"/>
        </w:rPr>
        <w:t xml:space="preserve"> has changed over time</w:t>
      </w:r>
      <w:r w:rsidR="00DA2047">
        <w:rPr>
          <w:szCs w:val="20"/>
        </w:rPr>
        <w:t xml:space="preserve">. </w:t>
      </w:r>
      <w:r w:rsidR="7F7E49F1" w:rsidRPr="61D526C2">
        <w:rPr>
          <w:szCs w:val="20"/>
        </w:rPr>
        <w:t>Grey = has not changed much since the last crawl. Blue = significant changes. You can also compare changes from two c</w:t>
      </w:r>
      <w:r w:rsidR="7982503A" w:rsidRPr="61D526C2">
        <w:rPr>
          <w:szCs w:val="20"/>
        </w:rPr>
        <w:t>aptures</w:t>
      </w:r>
      <w:r w:rsidR="7F7E49F1" w:rsidRPr="61D526C2">
        <w:rPr>
          <w:szCs w:val="20"/>
        </w:rPr>
        <w:t xml:space="preserve"> to see what has change</w:t>
      </w:r>
      <w:r w:rsidR="5ED0BC8A" w:rsidRPr="61D526C2">
        <w:rPr>
          <w:szCs w:val="20"/>
        </w:rPr>
        <w:t>d.</w:t>
      </w:r>
    </w:p>
    <w:p w14:paraId="21536AE1" w14:textId="59E36144" w:rsidR="66AA4228" w:rsidRDefault="66AA4228" w:rsidP="61D526C2">
      <w:pPr>
        <w:pStyle w:val="SubStepAlpha"/>
        <w:rPr>
          <w:szCs w:val="20"/>
        </w:rPr>
      </w:pPr>
      <w:r w:rsidRPr="61D526C2">
        <w:rPr>
          <w:szCs w:val="20"/>
        </w:rPr>
        <w:t xml:space="preserve">Select </w:t>
      </w:r>
      <w:r w:rsidR="1BBC6251" w:rsidRPr="61D526C2">
        <w:rPr>
          <w:szCs w:val="20"/>
        </w:rPr>
        <w:t xml:space="preserve">two captures. They can be </w:t>
      </w:r>
      <w:r w:rsidR="4578829F" w:rsidRPr="61D526C2">
        <w:rPr>
          <w:szCs w:val="20"/>
        </w:rPr>
        <w:t>o</w:t>
      </w:r>
      <w:r w:rsidR="1BBC6251" w:rsidRPr="61D526C2">
        <w:rPr>
          <w:szCs w:val="20"/>
        </w:rPr>
        <w:t>n the same day or</w:t>
      </w:r>
      <w:r w:rsidR="650E3F20" w:rsidRPr="61D526C2">
        <w:rPr>
          <w:szCs w:val="20"/>
        </w:rPr>
        <w:t xml:space="preserve"> on</w:t>
      </w:r>
      <w:r w:rsidR="1BBC6251" w:rsidRPr="61D526C2">
        <w:rPr>
          <w:szCs w:val="20"/>
        </w:rPr>
        <w:t xml:space="preserve"> different days.</w:t>
      </w:r>
      <w:r w:rsidR="7625D456" w:rsidRPr="61D526C2">
        <w:rPr>
          <w:szCs w:val="20"/>
        </w:rPr>
        <w:t xml:space="preserve"> </w:t>
      </w:r>
      <w:r w:rsidR="00C37E63">
        <w:rPr>
          <w:szCs w:val="20"/>
        </w:rPr>
        <w:t>C</w:t>
      </w:r>
      <w:r w:rsidR="00243E3C">
        <w:rPr>
          <w:szCs w:val="20"/>
        </w:rPr>
        <w:t>lick</w:t>
      </w:r>
      <w:r w:rsidR="7625D456" w:rsidRPr="61D526C2">
        <w:rPr>
          <w:szCs w:val="20"/>
        </w:rPr>
        <w:t xml:space="preserve"> the </w:t>
      </w:r>
      <w:r w:rsidR="7625D456" w:rsidRPr="61D526C2">
        <w:rPr>
          <w:b/>
          <w:bCs/>
          <w:szCs w:val="20"/>
        </w:rPr>
        <w:t>Compare</w:t>
      </w:r>
      <w:r w:rsidR="7625D456" w:rsidRPr="61D526C2">
        <w:rPr>
          <w:szCs w:val="20"/>
        </w:rPr>
        <w:t xml:space="preserve"> button.</w:t>
      </w:r>
      <w:r w:rsidR="01F55FBC" w:rsidRPr="61D526C2">
        <w:rPr>
          <w:szCs w:val="20"/>
        </w:rPr>
        <w:t xml:space="preserve"> Things that have changed will be highlighted.</w:t>
      </w:r>
    </w:p>
    <w:p w14:paraId="4C094CAD" w14:textId="3CC843F7" w:rsidR="00E90302" w:rsidRDefault="00E90302" w:rsidP="00ED277F">
      <w:pPr>
        <w:pStyle w:val="3"/>
        <w:rPr>
          <w:szCs w:val="20"/>
        </w:rPr>
      </w:pPr>
      <w:r>
        <w:t>Explore the Summary tab.</w:t>
      </w:r>
    </w:p>
    <w:p w14:paraId="1A798DBE" w14:textId="2F9EEB7B" w:rsidR="499EC9C3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00C0395B">
        <w:rPr>
          <w:szCs w:val="20"/>
        </w:rPr>
        <w:t xml:space="preserve"> </w:t>
      </w:r>
      <w:r w:rsidR="499EC9C3" w:rsidRPr="61D526C2">
        <w:rPr>
          <w:szCs w:val="20"/>
        </w:rPr>
        <w:t xml:space="preserve">the </w:t>
      </w:r>
      <w:r w:rsidR="499EC9C3" w:rsidRPr="61D526C2">
        <w:rPr>
          <w:b/>
          <w:bCs/>
          <w:szCs w:val="20"/>
        </w:rPr>
        <w:t>Summary</w:t>
      </w:r>
      <w:r w:rsidR="499EC9C3" w:rsidRPr="61D526C2">
        <w:rPr>
          <w:szCs w:val="20"/>
        </w:rPr>
        <w:t xml:space="preserve"> tab. </w:t>
      </w:r>
    </w:p>
    <w:p w14:paraId="7DA12A94" w14:textId="6DF4A0E0" w:rsidR="4B510072" w:rsidRDefault="4B510072" w:rsidP="61D526C2">
      <w:pPr>
        <w:pStyle w:val="SubStepAlpha"/>
        <w:numPr>
          <w:ilvl w:val="3"/>
          <w:numId w:val="0"/>
        </w:numPr>
        <w:ind w:left="720"/>
        <w:rPr>
          <w:szCs w:val="20"/>
        </w:rPr>
      </w:pPr>
      <w:r w:rsidRPr="61D526C2">
        <w:rPr>
          <w:szCs w:val="20"/>
        </w:rPr>
        <w:t>Th</w:t>
      </w:r>
      <w:r w:rsidR="06AF8B3F" w:rsidRPr="61D526C2">
        <w:rPr>
          <w:szCs w:val="20"/>
        </w:rPr>
        <w:t>e summary applies to the entire domain</w:t>
      </w:r>
      <w:r w:rsidR="5FB207FA" w:rsidRPr="61D526C2">
        <w:rPr>
          <w:szCs w:val="20"/>
        </w:rPr>
        <w:t xml:space="preserve">, </w:t>
      </w:r>
      <w:r w:rsidR="06AF8B3F" w:rsidRPr="61D526C2">
        <w:rPr>
          <w:szCs w:val="20"/>
        </w:rPr>
        <w:t>whereas calendar, collections, and changes</w:t>
      </w:r>
      <w:r w:rsidR="4D70088B" w:rsidRPr="61D526C2">
        <w:rPr>
          <w:szCs w:val="20"/>
        </w:rPr>
        <w:t xml:space="preserve"> are specific to the URL (single page) searched</w:t>
      </w:r>
      <w:r w:rsidR="00DA2047">
        <w:rPr>
          <w:szCs w:val="20"/>
        </w:rPr>
        <w:t xml:space="preserve">. </w:t>
      </w:r>
      <w:r w:rsidR="0C8F7A90" w:rsidRPr="61D526C2">
        <w:rPr>
          <w:szCs w:val="20"/>
        </w:rPr>
        <w:t>This page</w:t>
      </w:r>
      <w:r w:rsidRPr="61D526C2">
        <w:rPr>
          <w:szCs w:val="20"/>
        </w:rPr>
        <w:t xml:space="preserve"> shows the </w:t>
      </w:r>
      <w:r w:rsidR="008D38AB">
        <w:rPr>
          <w:szCs w:val="20"/>
        </w:rPr>
        <w:t xml:space="preserve">MIME </w:t>
      </w:r>
      <w:r w:rsidR="6A939D35" w:rsidRPr="61D526C2">
        <w:rPr>
          <w:szCs w:val="20"/>
        </w:rPr>
        <w:t xml:space="preserve">type of </w:t>
      </w:r>
      <w:r w:rsidR="00D62F3F">
        <w:rPr>
          <w:szCs w:val="20"/>
        </w:rPr>
        <w:t xml:space="preserve">the </w:t>
      </w:r>
      <w:r w:rsidR="6A939D35" w:rsidRPr="61D526C2">
        <w:rPr>
          <w:szCs w:val="20"/>
        </w:rPr>
        <w:t xml:space="preserve">content that </w:t>
      </w:r>
      <w:r w:rsidR="00A26637">
        <w:rPr>
          <w:szCs w:val="20"/>
        </w:rPr>
        <w:t>was</w:t>
      </w:r>
      <w:r w:rsidR="00A26637" w:rsidRPr="61D526C2">
        <w:rPr>
          <w:szCs w:val="20"/>
        </w:rPr>
        <w:t xml:space="preserve"> </w:t>
      </w:r>
      <w:r w:rsidR="6A939D35" w:rsidRPr="61D526C2">
        <w:rPr>
          <w:szCs w:val="20"/>
        </w:rPr>
        <w:t xml:space="preserve">hosted </w:t>
      </w:r>
      <w:r w:rsidR="00A26637">
        <w:rPr>
          <w:szCs w:val="20"/>
        </w:rPr>
        <w:t>by</w:t>
      </w:r>
      <w:r w:rsidR="00A26637" w:rsidRPr="61D526C2">
        <w:rPr>
          <w:szCs w:val="20"/>
        </w:rPr>
        <w:t xml:space="preserve"> </w:t>
      </w:r>
      <w:r w:rsidR="6A939D35" w:rsidRPr="61D526C2">
        <w:rPr>
          <w:szCs w:val="20"/>
        </w:rPr>
        <w:t>the domain</w:t>
      </w:r>
      <w:r w:rsidR="00A26637">
        <w:rPr>
          <w:szCs w:val="20"/>
        </w:rPr>
        <w:t xml:space="preserve"> in the given date range</w:t>
      </w:r>
      <w:r w:rsidR="5116C403" w:rsidRPr="61D526C2">
        <w:rPr>
          <w:szCs w:val="20"/>
        </w:rPr>
        <w:t xml:space="preserve">. This can be text, images, </w:t>
      </w:r>
      <w:proofErr w:type="spellStart"/>
      <w:r w:rsidR="5116C403" w:rsidRPr="61D526C2">
        <w:rPr>
          <w:szCs w:val="20"/>
        </w:rPr>
        <w:t>javascript</w:t>
      </w:r>
      <w:proofErr w:type="spellEnd"/>
      <w:r w:rsidR="5116C403" w:rsidRPr="61D526C2">
        <w:rPr>
          <w:szCs w:val="20"/>
        </w:rPr>
        <w:t xml:space="preserve">, etc. </w:t>
      </w:r>
    </w:p>
    <w:p w14:paraId="4BC698F3" w14:textId="14C3140F" w:rsidR="29E669A1" w:rsidRDefault="29E669A1" w:rsidP="61D526C2">
      <w:pPr>
        <w:pStyle w:val="SubStepAlpha"/>
        <w:rPr>
          <w:szCs w:val="20"/>
        </w:rPr>
      </w:pPr>
      <w:r w:rsidRPr="61D526C2">
        <w:rPr>
          <w:szCs w:val="20"/>
        </w:rPr>
        <w:t>Click the dropdown arrow in the MIME-types drop box and review the file types available.</w:t>
      </w:r>
    </w:p>
    <w:p w14:paraId="2908641C" w14:textId="2820C05A" w:rsidR="29E669A1" w:rsidRDefault="29E669A1" w:rsidP="61D526C2">
      <w:pPr>
        <w:pStyle w:val="SubStepAlpha"/>
        <w:rPr>
          <w:szCs w:val="20"/>
        </w:rPr>
      </w:pPr>
      <w:r w:rsidRPr="61D526C2">
        <w:rPr>
          <w:szCs w:val="20"/>
        </w:rPr>
        <w:t xml:space="preserve">Change the Year Start and Year End to see how things have changed over a time </w:t>
      </w:r>
      <w:r w:rsidR="00B4112E">
        <w:rPr>
          <w:szCs w:val="20"/>
        </w:rPr>
        <w:t xml:space="preserve">of </w:t>
      </w:r>
      <w:r w:rsidRPr="61D526C2">
        <w:rPr>
          <w:szCs w:val="20"/>
        </w:rPr>
        <w:t>period.</w:t>
      </w:r>
    </w:p>
    <w:p w14:paraId="38873662" w14:textId="5CCC93C1" w:rsidR="0FC4F86D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0FC4F86D" w:rsidRPr="61D526C2">
        <w:rPr>
          <w:szCs w:val="20"/>
        </w:rPr>
        <w:t xml:space="preserve"> each of the data type buttons: All, text, application, image, message, audio, video</w:t>
      </w:r>
      <w:r w:rsidR="00366FF5">
        <w:rPr>
          <w:szCs w:val="20"/>
        </w:rPr>
        <w:t>,</w:t>
      </w:r>
      <w:r w:rsidR="65766CE2" w:rsidRPr="61D526C2">
        <w:rPr>
          <w:szCs w:val="20"/>
        </w:rPr>
        <w:t xml:space="preserve"> and explore the information revealed.</w:t>
      </w:r>
    </w:p>
    <w:p w14:paraId="2486905F" w14:textId="385DF78D" w:rsidR="00E90302" w:rsidRDefault="00E90302" w:rsidP="00ED277F">
      <w:pPr>
        <w:pStyle w:val="3"/>
        <w:rPr>
          <w:szCs w:val="20"/>
        </w:rPr>
      </w:pPr>
      <w:r>
        <w:t>Explore the Site Map tab.</w:t>
      </w:r>
    </w:p>
    <w:p w14:paraId="58EDE5AE" w14:textId="2F4D3FFC" w:rsidR="0A0FF610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0A0FF610" w:rsidRPr="61D526C2">
        <w:rPr>
          <w:szCs w:val="20"/>
        </w:rPr>
        <w:t xml:space="preserve"> the </w:t>
      </w:r>
      <w:r w:rsidR="0A0FF610" w:rsidRPr="61D526C2">
        <w:rPr>
          <w:b/>
          <w:bCs/>
          <w:szCs w:val="20"/>
        </w:rPr>
        <w:t>Site Map</w:t>
      </w:r>
      <w:r w:rsidR="0A0FF610" w:rsidRPr="61D526C2">
        <w:rPr>
          <w:szCs w:val="20"/>
        </w:rPr>
        <w:t xml:space="preserve"> tab. </w:t>
      </w:r>
    </w:p>
    <w:p w14:paraId="74909862" w14:textId="708002C4" w:rsidR="2CC27B24" w:rsidRDefault="2CC27B24" w:rsidP="61D526C2">
      <w:pPr>
        <w:pStyle w:val="SubStepAlpha"/>
        <w:numPr>
          <w:ilvl w:val="3"/>
          <w:numId w:val="0"/>
        </w:numPr>
        <w:ind w:left="720"/>
        <w:rPr>
          <w:szCs w:val="20"/>
        </w:rPr>
      </w:pPr>
      <w:r w:rsidRPr="61D526C2">
        <w:rPr>
          <w:szCs w:val="20"/>
        </w:rPr>
        <w:t xml:space="preserve">The Site Map also applies to the entire domain. </w:t>
      </w:r>
      <w:r w:rsidR="43DF3371" w:rsidRPr="61D526C2">
        <w:rPr>
          <w:szCs w:val="20"/>
        </w:rPr>
        <w:t>The center circle is the "root" and all the rings that surround the center circle are the various pages</w:t>
      </w:r>
      <w:r w:rsidR="17F056C8" w:rsidRPr="61D526C2">
        <w:rPr>
          <w:szCs w:val="20"/>
        </w:rPr>
        <w:t xml:space="preserve"> or trees </w:t>
      </w:r>
      <w:r w:rsidR="43DF3371" w:rsidRPr="61D526C2">
        <w:rPr>
          <w:szCs w:val="20"/>
        </w:rPr>
        <w:t>of the web site.</w:t>
      </w:r>
      <w:r w:rsidR="038BC407" w:rsidRPr="61D526C2">
        <w:rPr>
          <w:szCs w:val="20"/>
        </w:rPr>
        <w:t xml:space="preserve"> </w:t>
      </w:r>
      <w:r w:rsidR="1DF437EF" w:rsidRPr="61D526C2">
        <w:rPr>
          <w:szCs w:val="20"/>
        </w:rPr>
        <w:t xml:space="preserve">The further out from the root, the more complex the page is. </w:t>
      </w:r>
    </w:p>
    <w:p w14:paraId="69998F88" w14:textId="484C1436" w:rsidR="038BC407" w:rsidRDefault="038BC407" w:rsidP="61D526C2">
      <w:pPr>
        <w:pStyle w:val="SubStepAlpha"/>
        <w:rPr>
          <w:szCs w:val="20"/>
        </w:rPr>
      </w:pPr>
      <w:r w:rsidRPr="61D526C2">
        <w:rPr>
          <w:szCs w:val="20"/>
        </w:rPr>
        <w:t xml:space="preserve">Click </w:t>
      </w:r>
      <w:r w:rsidR="088E7148" w:rsidRPr="61D526C2">
        <w:rPr>
          <w:szCs w:val="20"/>
        </w:rPr>
        <w:t>through the</w:t>
      </w:r>
      <w:r w:rsidRPr="61D526C2">
        <w:rPr>
          <w:szCs w:val="20"/>
        </w:rPr>
        <w:t xml:space="preserve"> years to see </w:t>
      </w:r>
      <w:r w:rsidR="3AEA5BD3" w:rsidRPr="61D526C2">
        <w:rPr>
          <w:szCs w:val="20"/>
        </w:rPr>
        <w:t xml:space="preserve">in the graph </w:t>
      </w:r>
      <w:r w:rsidRPr="61D526C2">
        <w:rPr>
          <w:szCs w:val="20"/>
        </w:rPr>
        <w:t>how the complexity of the site has changed over time.</w:t>
      </w:r>
      <w:r w:rsidR="49E98C16" w:rsidRPr="61D526C2">
        <w:rPr>
          <w:szCs w:val="20"/>
        </w:rPr>
        <w:t xml:space="preserve"> </w:t>
      </w:r>
    </w:p>
    <w:p w14:paraId="05C838ED" w14:textId="419C7D77" w:rsidR="67E0E3E0" w:rsidRDefault="00243E3C" w:rsidP="61D526C2">
      <w:pPr>
        <w:pStyle w:val="SubStepAlpha"/>
      </w:pPr>
      <w:r>
        <w:rPr>
          <w:szCs w:val="20"/>
        </w:rPr>
        <w:lastRenderedPageBreak/>
        <w:t>Click</w:t>
      </w:r>
      <w:r w:rsidR="67E0E3E0" w:rsidRPr="61D526C2">
        <w:rPr>
          <w:szCs w:val="20"/>
        </w:rPr>
        <w:t xml:space="preserve"> the </w:t>
      </w:r>
      <w:r w:rsidR="4150F237" w:rsidRPr="61D526C2">
        <w:rPr>
          <w:szCs w:val="20"/>
        </w:rPr>
        <w:t>rings and cells in the graph</w:t>
      </w:r>
      <w:r w:rsidR="1E85020A" w:rsidRPr="61D526C2">
        <w:rPr>
          <w:szCs w:val="20"/>
        </w:rPr>
        <w:t xml:space="preserve"> to open archived pages. </w:t>
      </w:r>
      <w:r w:rsidR="1213B68D" w:rsidRPr="61D526C2">
        <w:rPr>
          <w:szCs w:val="20"/>
        </w:rPr>
        <w:t>The data in the archived pages can be used to find vulnerabilities.</w:t>
      </w:r>
    </w:p>
    <w:p w14:paraId="4AED774E" w14:textId="1C58CD2A" w:rsidR="00E90302" w:rsidRDefault="00E90302" w:rsidP="00ED277F">
      <w:pPr>
        <w:pStyle w:val="3"/>
        <w:rPr>
          <w:szCs w:val="20"/>
        </w:rPr>
      </w:pPr>
      <w:r>
        <w:t>Explore the URLs tab.</w:t>
      </w:r>
    </w:p>
    <w:p w14:paraId="12B5117D" w14:textId="2B860CAF" w:rsidR="0A0FF610" w:rsidRDefault="00243E3C" w:rsidP="61D526C2">
      <w:pPr>
        <w:pStyle w:val="SubStepAlpha"/>
        <w:rPr>
          <w:szCs w:val="20"/>
        </w:rPr>
      </w:pPr>
      <w:r>
        <w:rPr>
          <w:szCs w:val="20"/>
        </w:rPr>
        <w:t>Click</w:t>
      </w:r>
      <w:r w:rsidR="0A0FF610" w:rsidRPr="61D526C2">
        <w:rPr>
          <w:szCs w:val="20"/>
        </w:rPr>
        <w:t xml:space="preserve"> the </w:t>
      </w:r>
      <w:r w:rsidR="0A0FF610" w:rsidRPr="61D526C2">
        <w:rPr>
          <w:b/>
          <w:bCs/>
          <w:szCs w:val="20"/>
        </w:rPr>
        <w:t>URLs</w:t>
      </w:r>
      <w:r w:rsidR="0A0FF610" w:rsidRPr="61D526C2">
        <w:rPr>
          <w:szCs w:val="20"/>
        </w:rPr>
        <w:t xml:space="preserve"> tab. </w:t>
      </w:r>
    </w:p>
    <w:p w14:paraId="357A9058" w14:textId="50A14FDE" w:rsidR="0A0FF610" w:rsidRDefault="0A0FF610" w:rsidP="61D526C2">
      <w:pPr>
        <w:pStyle w:val="SubStepAlpha"/>
        <w:numPr>
          <w:ilvl w:val="3"/>
          <w:numId w:val="0"/>
        </w:numPr>
        <w:ind w:left="720"/>
        <w:rPr>
          <w:szCs w:val="20"/>
        </w:rPr>
      </w:pPr>
      <w:r w:rsidRPr="61D526C2">
        <w:rPr>
          <w:szCs w:val="20"/>
        </w:rPr>
        <w:t>This shows</w:t>
      </w:r>
      <w:r w:rsidR="08667CE5" w:rsidRPr="61D526C2">
        <w:rPr>
          <w:szCs w:val="20"/>
        </w:rPr>
        <w:t xml:space="preserve"> all the URLs containing the </w:t>
      </w:r>
      <w:r w:rsidR="00E16783">
        <w:rPr>
          <w:szCs w:val="20"/>
        </w:rPr>
        <w:t>domain</w:t>
      </w:r>
      <w:r w:rsidR="00E16783" w:rsidRPr="61D526C2">
        <w:rPr>
          <w:szCs w:val="20"/>
        </w:rPr>
        <w:t xml:space="preserve"> </w:t>
      </w:r>
      <w:r w:rsidR="08667CE5" w:rsidRPr="61D526C2">
        <w:rPr>
          <w:szCs w:val="20"/>
        </w:rPr>
        <w:t>prefix.</w:t>
      </w:r>
    </w:p>
    <w:p w14:paraId="3F140D32" w14:textId="4F59A233" w:rsidR="40A2DFCB" w:rsidRDefault="40A2DFCB" w:rsidP="61D526C2">
      <w:pPr>
        <w:pStyle w:val="SubStepAlpha"/>
        <w:rPr>
          <w:rFonts w:cs="Arial"/>
          <w:szCs w:val="20"/>
        </w:rPr>
      </w:pPr>
      <w:r w:rsidRPr="61D526C2">
        <w:rPr>
          <w:szCs w:val="20"/>
        </w:rPr>
        <w:t>U</w:t>
      </w:r>
      <w:r w:rsidR="1A3F227F" w:rsidRPr="61D526C2">
        <w:rPr>
          <w:szCs w:val="20"/>
        </w:rPr>
        <w:t>se the filter</w:t>
      </w:r>
      <w:r w:rsidR="26161B6D" w:rsidRPr="61D526C2">
        <w:rPr>
          <w:szCs w:val="20"/>
        </w:rPr>
        <w:t xml:space="preserve"> box on the right of the page </w:t>
      </w:r>
      <w:r w:rsidR="1A3F227F" w:rsidRPr="61D526C2">
        <w:rPr>
          <w:szCs w:val="20"/>
        </w:rPr>
        <w:t>to search for specific files such as anything that ends in “.</w:t>
      </w:r>
      <w:proofErr w:type="spellStart"/>
      <w:r w:rsidR="1A3F227F" w:rsidRPr="61D526C2">
        <w:rPr>
          <w:szCs w:val="20"/>
        </w:rPr>
        <w:t>bak</w:t>
      </w:r>
      <w:proofErr w:type="spellEnd"/>
      <w:r w:rsidR="1A3F227F" w:rsidRPr="61D526C2">
        <w:rPr>
          <w:szCs w:val="20"/>
        </w:rPr>
        <w:t xml:space="preserve">” </w:t>
      </w:r>
      <w:r w:rsidR="61506D32" w:rsidRPr="61D526C2">
        <w:rPr>
          <w:szCs w:val="20"/>
        </w:rPr>
        <w:t>to see if they</w:t>
      </w:r>
      <w:r w:rsidR="1A3F227F" w:rsidRPr="61D526C2">
        <w:rPr>
          <w:szCs w:val="20"/>
        </w:rPr>
        <w:t xml:space="preserve"> contain </w:t>
      </w:r>
      <w:r w:rsidR="5DB09830" w:rsidRPr="61D526C2">
        <w:rPr>
          <w:szCs w:val="20"/>
        </w:rPr>
        <w:t xml:space="preserve">any interesting </w:t>
      </w:r>
      <w:r w:rsidR="1A3F227F" w:rsidRPr="61D526C2">
        <w:rPr>
          <w:szCs w:val="20"/>
        </w:rPr>
        <w:t>backup information.</w:t>
      </w:r>
      <w:r w:rsidR="547E0071" w:rsidRPr="61D526C2">
        <w:rPr>
          <w:szCs w:val="20"/>
        </w:rPr>
        <w:t xml:space="preserve"> </w:t>
      </w:r>
    </w:p>
    <w:p w14:paraId="63C4AEC8" w14:textId="4C2D88F8" w:rsidR="547E0071" w:rsidRDefault="547E0071" w:rsidP="61D526C2">
      <w:pPr>
        <w:pStyle w:val="SubStepAlpha"/>
        <w:numPr>
          <w:ilvl w:val="3"/>
          <w:numId w:val="0"/>
        </w:numPr>
        <w:ind w:left="720"/>
        <w:rPr>
          <w:rFonts w:cs="Arial"/>
          <w:szCs w:val="20"/>
        </w:rPr>
      </w:pPr>
      <w:r w:rsidRPr="00ED277F">
        <w:rPr>
          <w:rFonts w:cs="Arial"/>
          <w:b/>
          <w:bCs/>
          <w:szCs w:val="20"/>
        </w:rPr>
        <w:t>Note</w:t>
      </w:r>
      <w:r w:rsidRPr="61D526C2">
        <w:rPr>
          <w:rFonts w:cs="Arial"/>
          <w:szCs w:val="20"/>
        </w:rPr>
        <w:t>: Depending on the site searched</w:t>
      </w:r>
      <w:r w:rsidR="009C6B01">
        <w:rPr>
          <w:rFonts w:cs="Arial"/>
          <w:szCs w:val="20"/>
        </w:rPr>
        <w:t>,</w:t>
      </w:r>
      <w:r w:rsidRPr="61D526C2">
        <w:rPr>
          <w:rFonts w:cs="Arial"/>
          <w:szCs w:val="20"/>
        </w:rPr>
        <w:t xml:space="preserve"> this may or may not return any content.</w:t>
      </w:r>
    </w:p>
    <w:p w14:paraId="669A47B9" w14:textId="664A80D6" w:rsidR="3AC07B89" w:rsidRDefault="3AC07B89" w:rsidP="61D526C2">
      <w:pPr>
        <w:pStyle w:val="SubStepAlpha"/>
        <w:rPr>
          <w:szCs w:val="20"/>
        </w:rPr>
      </w:pPr>
      <w:r w:rsidRPr="61D526C2">
        <w:rPr>
          <w:szCs w:val="20"/>
        </w:rPr>
        <w:t>Experiment with other filters</w:t>
      </w:r>
      <w:r w:rsidR="1F6BE049" w:rsidRPr="61D526C2">
        <w:rPr>
          <w:szCs w:val="20"/>
        </w:rPr>
        <w:t xml:space="preserve">. Some may return content, some may not. Also, experiment with these filters on different domains. </w:t>
      </w:r>
      <w:r w:rsidR="618748B4" w:rsidRPr="61D526C2">
        <w:rPr>
          <w:szCs w:val="20"/>
        </w:rPr>
        <w:t>Some f</w:t>
      </w:r>
      <w:r w:rsidR="1F6BE049" w:rsidRPr="61D526C2">
        <w:rPr>
          <w:szCs w:val="20"/>
        </w:rPr>
        <w:t>ilters to try:</w:t>
      </w:r>
    </w:p>
    <w:p w14:paraId="34CC2C2C" w14:textId="68FFFB1D" w:rsidR="1A3F227F" w:rsidRDefault="1A3F227F" w:rsidP="00546786">
      <w:pPr>
        <w:pStyle w:val="Bulletlevel2"/>
      </w:pPr>
      <w:r w:rsidRPr="61D526C2">
        <w:t>.zip</w:t>
      </w:r>
    </w:p>
    <w:p w14:paraId="304B0E50" w14:textId="52C984B5" w:rsidR="1A3F227F" w:rsidRDefault="1A3F227F" w:rsidP="00546786">
      <w:pPr>
        <w:pStyle w:val="Bulletlevel2"/>
      </w:pPr>
      <w:r w:rsidRPr="61D526C2">
        <w:t>.backup</w:t>
      </w:r>
    </w:p>
    <w:p w14:paraId="4195E07E" w14:textId="3F247262" w:rsidR="1A3F227F" w:rsidRDefault="1A3F227F" w:rsidP="00546786">
      <w:pPr>
        <w:pStyle w:val="Bulletlevel2"/>
      </w:pPr>
      <w:r w:rsidRPr="61D526C2">
        <w:t>.config</w:t>
      </w:r>
    </w:p>
    <w:p w14:paraId="0F7ADA92" w14:textId="336C7CBF" w:rsidR="1A3F227F" w:rsidRDefault="1A3F227F" w:rsidP="00546786">
      <w:pPr>
        <w:pStyle w:val="Bulletlevel2"/>
      </w:pPr>
      <w:r w:rsidRPr="61D526C2">
        <w:t>.csv</w:t>
      </w:r>
    </w:p>
    <w:p w14:paraId="685BCD3A" w14:textId="33922BB7" w:rsidR="1A3F227F" w:rsidRDefault="1A3F227F" w:rsidP="00546786">
      <w:pPr>
        <w:pStyle w:val="Bulletlevel2"/>
      </w:pPr>
      <w:r w:rsidRPr="61D526C2">
        <w:t>.pdf</w:t>
      </w:r>
    </w:p>
    <w:p w14:paraId="46A4DCD0" w14:textId="595B786B" w:rsidR="1A3F227F" w:rsidRDefault="1A3F227F" w:rsidP="00546786">
      <w:pPr>
        <w:pStyle w:val="Bulletlevel2"/>
      </w:pPr>
      <w:r w:rsidRPr="61D526C2">
        <w:t>/</w:t>
      </w:r>
      <w:proofErr w:type="spellStart"/>
      <w:r w:rsidRPr="61D526C2">
        <w:t>api</w:t>
      </w:r>
      <w:proofErr w:type="spellEnd"/>
      <w:r w:rsidRPr="61D526C2">
        <w:t>/</w:t>
      </w:r>
    </w:p>
    <w:p w14:paraId="7A7448AD" w14:textId="581476F8" w:rsidR="1A3F227F" w:rsidRDefault="1A3F227F" w:rsidP="00546786">
      <w:pPr>
        <w:pStyle w:val="Bulletlevel2"/>
      </w:pPr>
      <w:r w:rsidRPr="61D526C2">
        <w:t>/admin/</w:t>
      </w:r>
    </w:p>
    <w:p w14:paraId="55BAFEC7" w14:textId="5781DDA0" w:rsidR="7C8E1320" w:rsidRDefault="7C8E1320" w:rsidP="00ED277F">
      <w:pPr>
        <w:pStyle w:val="BodyTextL25"/>
        <w:ind w:left="720"/>
      </w:pPr>
      <w:r w:rsidRPr="61D526C2">
        <w:t>Not only can you find interesting files</w:t>
      </w:r>
      <w:r w:rsidR="3BAFFA16" w:rsidRPr="61D526C2">
        <w:t xml:space="preserve"> by searching the </w:t>
      </w:r>
      <w:proofErr w:type="spellStart"/>
      <w:r w:rsidR="3BAFFA16" w:rsidRPr="61D526C2">
        <w:t>Wayback</w:t>
      </w:r>
      <w:proofErr w:type="spellEnd"/>
      <w:r w:rsidR="3BAFFA16" w:rsidRPr="61D526C2">
        <w:t xml:space="preserve"> Machine archives</w:t>
      </w:r>
      <w:r w:rsidRPr="61D526C2">
        <w:t>, but</w:t>
      </w:r>
      <w:r w:rsidR="73EE48E3" w:rsidRPr="61D526C2">
        <w:t xml:space="preserve"> </w:t>
      </w:r>
      <w:r w:rsidR="355FA9D5" w:rsidRPr="61D526C2">
        <w:t>careful inspection of the</w:t>
      </w:r>
      <w:r w:rsidR="73EE48E3" w:rsidRPr="61D526C2">
        <w:t xml:space="preserve"> data</w:t>
      </w:r>
      <w:r w:rsidRPr="61D526C2">
        <w:t xml:space="preserve"> </w:t>
      </w:r>
      <w:r w:rsidR="50148CD7" w:rsidRPr="61D526C2">
        <w:t>c</w:t>
      </w:r>
      <w:r w:rsidRPr="61D526C2">
        <w:t xml:space="preserve">an </w:t>
      </w:r>
      <w:r w:rsidR="1D473121" w:rsidRPr="61D526C2">
        <w:t>lead to</w:t>
      </w:r>
      <w:r w:rsidRPr="61D526C2">
        <w:t xml:space="preserve"> find</w:t>
      </w:r>
      <w:r w:rsidR="3DC83604" w:rsidRPr="61D526C2">
        <w:t>ing potential</w:t>
      </w:r>
      <w:r w:rsidRPr="61D526C2">
        <w:t xml:space="preserve"> vulnerabilities</w:t>
      </w:r>
      <w:r w:rsidR="5F19F943" w:rsidRPr="61D526C2">
        <w:t>.</w:t>
      </w:r>
    </w:p>
    <w:p w14:paraId="17FD07DA" w14:textId="61AF6749" w:rsidR="00B4506E" w:rsidRDefault="6D4878B0" w:rsidP="00ED277F">
      <w:pPr>
        <w:pStyle w:val="1"/>
      </w:pPr>
      <w:r w:rsidRPr="61D526C2">
        <w:rPr>
          <w:rFonts w:eastAsia="Arial" w:cs="Arial"/>
          <w:noProof w:val="0"/>
        </w:rPr>
        <w:t>Reflection Question</w:t>
      </w:r>
    </w:p>
    <w:p w14:paraId="01C75EA1" w14:textId="25822A8C" w:rsidR="6D4878B0" w:rsidRPr="00AF488F" w:rsidRDefault="6D4878B0" w:rsidP="00ED277F">
      <w:pPr>
        <w:pStyle w:val="BodyTextL25"/>
        <w:rPr>
          <w:i/>
          <w:iCs/>
          <w:u w:val="single"/>
        </w:rPr>
      </w:pPr>
      <w:r w:rsidRPr="00AF488F">
        <w:rPr>
          <w:i/>
          <w:iCs/>
          <w:u w:val="single"/>
        </w:rPr>
        <w:t>Why is passive reconnaissance so important for effective hacking and penetration texting?</w:t>
      </w:r>
    </w:p>
    <w:p w14:paraId="64884EE8" w14:textId="0D150F2C" w:rsidR="6D4878B0" w:rsidRDefault="6D4878B0" w:rsidP="00ED277F">
      <w:pPr>
        <w:pStyle w:val="AnswerLineL25"/>
      </w:pPr>
      <w:r w:rsidRPr="61D526C2">
        <w:t>Type your answers here.</w:t>
      </w:r>
    </w:p>
    <w:p w14:paraId="0FD5AA4D" w14:textId="5F19652C" w:rsidR="61D526C2" w:rsidRPr="00207B33" w:rsidRDefault="00F17125" w:rsidP="00ED277F">
      <w:pPr>
        <w:pStyle w:val="ConfigWindow"/>
      </w:pPr>
      <w:r w:rsidRPr="00ED277F">
        <w:t>End of document</w:t>
      </w:r>
    </w:p>
    <w:sectPr w:rsidR="61D526C2" w:rsidRPr="00207B33" w:rsidSect="000A282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526" w:right="1080" w:bottom="1267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0B3C" w14:textId="77777777" w:rsidR="003A3AC5" w:rsidRDefault="003A3AC5" w:rsidP="00710659">
      <w:pPr>
        <w:spacing w:after="0" w:line="240" w:lineRule="auto"/>
      </w:pPr>
      <w:r>
        <w:separator/>
      </w:r>
    </w:p>
    <w:p w14:paraId="68C2E4F2" w14:textId="77777777" w:rsidR="003A3AC5" w:rsidRDefault="003A3AC5"/>
  </w:endnote>
  <w:endnote w:type="continuationSeparator" w:id="0">
    <w:p w14:paraId="086B6AFA" w14:textId="77777777" w:rsidR="003A3AC5" w:rsidRDefault="003A3AC5" w:rsidP="00710659">
      <w:pPr>
        <w:spacing w:after="0" w:line="240" w:lineRule="auto"/>
      </w:pPr>
      <w:r>
        <w:continuationSeparator/>
      </w:r>
    </w:p>
    <w:p w14:paraId="1BF39B84" w14:textId="77777777" w:rsidR="003A3AC5" w:rsidRDefault="003A3AC5"/>
  </w:endnote>
  <w:endnote w:type="continuationNotice" w:id="1">
    <w:p w14:paraId="3972490A" w14:textId="77777777" w:rsidR="003A3AC5" w:rsidRDefault="003A3A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26C7" w14:textId="77777777" w:rsidR="002A46C8" w:rsidRDefault="002A46C8" w:rsidP="002A4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893B" w14:textId="63200238" w:rsidR="00926CB2" w:rsidRPr="00882B63" w:rsidRDefault="008E00D5" w:rsidP="002A46C8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926A3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AF488F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20C" w14:textId="1357A123" w:rsidR="00882B63" w:rsidRPr="00882B63" w:rsidRDefault="00882B63" w:rsidP="002A46C8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926A3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AF488F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0E0E" w14:textId="77777777" w:rsidR="003A3AC5" w:rsidRDefault="003A3AC5" w:rsidP="00710659">
      <w:pPr>
        <w:spacing w:after="0" w:line="240" w:lineRule="auto"/>
      </w:pPr>
      <w:r>
        <w:separator/>
      </w:r>
    </w:p>
    <w:p w14:paraId="22BA143E" w14:textId="77777777" w:rsidR="003A3AC5" w:rsidRDefault="003A3AC5"/>
  </w:footnote>
  <w:footnote w:type="continuationSeparator" w:id="0">
    <w:p w14:paraId="47D7FD72" w14:textId="77777777" w:rsidR="003A3AC5" w:rsidRDefault="003A3AC5" w:rsidP="00710659">
      <w:pPr>
        <w:spacing w:after="0" w:line="240" w:lineRule="auto"/>
      </w:pPr>
      <w:r>
        <w:continuationSeparator/>
      </w:r>
    </w:p>
    <w:p w14:paraId="4422DED9" w14:textId="77777777" w:rsidR="003A3AC5" w:rsidRDefault="003A3AC5"/>
  </w:footnote>
  <w:footnote w:type="continuationNotice" w:id="1">
    <w:p w14:paraId="148BBB4A" w14:textId="77777777" w:rsidR="003A3AC5" w:rsidRDefault="003A3AC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11953976"/>
      <w:placeholder>
        <w:docPart w:val="5397B707046445088B2ABE892006AD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D88148" w14:textId="752A47A0" w:rsidR="00926CB2" w:rsidRDefault="00E630B0" w:rsidP="008402F2">
        <w:pPr>
          <w:pStyle w:val="PageHead"/>
        </w:pPr>
        <w:r>
          <w:t>Lab - Advanced Searches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2C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9136E4A" wp14:editId="697AC2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91FCEF1C"/>
    <w:lvl w:ilvl="0" w:tplc="A70ABD48">
      <w:start w:val="1"/>
      <w:numFmt w:val="bullet"/>
      <w:pStyle w:val="Bullet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438D92"/>
    <w:multiLevelType w:val="hybridMultilevel"/>
    <w:tmpl w:val="C51A0568"/>
    <w:lvl w:ilvl="0" w:tplc="AC888010">
      <w:start w:val="1"/>
      <w:numFmt w:val="decimal"/>
      <w:lvlText w:val="%1."/>
      <w:lvlJc w:val="left"/>
      <w:pPr>
        <w:ind w:left="720" w:hanging="360"/>
      </w:pPr>
    </w:lvl>
    <w:lvl w:ilvl="1" w:tplc="559E16F2">
      <w:start w:val="1"/>
      <w:numFmt w:val="decimal"/>
      <w:lvlText w:val="%2."/>
      <w:lvlJc w:val="left"/>
      <w:pPr>
        <w:ind w:left="1440" w:hanging="360"/>
      </w:pPr>
    </w:lvl>
    <w:lvl w:ilvl="2" w:tplc="AC500FA8">
      <w:start w:val="1"/>
      <w:numFmt w:val="lowerRoman"/>
      <w:lvlText w:val="%3."/>
      <w:lvlJc w:val="right"/>
      <w:pPr>
        <w:ind w:left="2160" w:hanging="180"/>
      </w:pPr>
    </w:lvl>
    <w:lvl w:ilvl="3" w:tplc="FCD41E90">
      <w:start w:val="1"/>
      <w:numFmt w:val="decimal"/>
      <w:lvlText w:val="%4."/>
      <w:lvlJc w:val="left"/>
      <w:pPr>
        <w:ind w:left="2880" w:hanging="360"/>
      </w:pPr>
    </w:lvl>
    <w:lvl w:ilvl="4" w:tplc="FB4C2952">
      <w:start w:val="1"/>
      <w:numFmt w:val="lowerLetter"/>
      <w:lvlText w:val="%5."/>
      <w:lvlJc w:val="left"/>
      <w:pPr>
        <w:ind w:left="3600" w:hanging="360"/>
      </w:pPr>
    </w:lvl>
    <w:lvl w:ilvl="5" w:tplc="B37AD6E2">
      <w:start w:val="1"/>
      <w:numFmt w:val="lowerRoman"/>
      <w:lvlText w:val="%6."/>
      <w:lvlJc w:val="right"/>
      <w:pPr>
        <w:ind w:left="4320" w:hanging="180"/>
      </w:pPr>
    </w:lvl>
    <w:lvl w:ilvl="6" w:tplc="1E6A2A5C">
      <w:start w:val="1"/>
      <w:numFmt w:val="decimal"/>
      <w:lvlText w:val="%7."/>
      <w:lvlJc w:val="left"/>
      <w:pPr>
        <w:ind w:left="5040" w:hanging="360"/>
      </w:pPr>
    </w:lvl>
    <w:lvl w:ilvl="7" w:tplc="5820359C">
      <w:start w:val="1"/>
      <w:numFmt w:val="lowerLetter"/>
      <w:lvlText w:val="%8."/>
      <w:lvlJc w:val="left"/>
      <w:pPr>
        <w:ind w:left="5760" w:hanging="360"/>
      </w:pPr>
    </w:lvl>
    <w:lvl w:ilvl="8" w:tplc="17EE5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0E86ACE"/>
    <w:multiLevelType w:val="hybridMultilevel"/>
    <w:tmpl w:val="05BA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1686"/>
    <w:multiLevelType w:val="hybridMultilevel"/>
    <w:tmpl w:val="A0EA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A2C"/>
    <w:multiLevelType w:val="hybridMultilevel"/>
    <w:tmpl w:val="BA70F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502C7BC7"/>
    <w:multiLevelType w:val="hybridMultilevel"/>
    <w:tmpl w:val="9B38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164BE1"/>
    <w:multiLevelType w:val="hybridMultilevel"/>
    <w:tmpl w:val="0E18FAD2"/>
    <w:lvl w:ilvl="0" w:tplc="FED023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FA7B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45CCC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6A64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4202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CB0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DA97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3C37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EE9D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05AA0"/>
    <w:multiLevelType w:val="hybridMultilevel"/>
    <w:tmpl w:val="E132E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3F5DFC"/>
    <w:multiLevelType w:val="hybridMultilevel"/>
    <w:tmpl w:val="BB2C0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1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4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7"/>
  </w:num>
  <w:num w:numId="17">
    <w:abstractNumId w:val="9"/>
  </w:num>
  <w:num w:numId="18">
    <w:abstractNumId w:val="3"/>
  </w:num>
  <w:num w:numId="19">
    <w:abstractNumId w:val="3"/>
  </w:num>
  <w:num w:numId="20">
    <w:abstractNumId w:val="16"/>
  </w:num>
  <w:num w:numId="21">
    <w:abstractNumId w:val="15"/>
  </w:num>
  <w:num w:numId="22">
    <w:abstractNumId w:val="10"/>
  </w:num>
  <w:num w:numId="23">
    <w:abstractNumId w:val="8"/>
  </w:num>
  <w:num w:numId="24">
    <w:abstractNumId w:val="12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C"/>
    <w:rsid w:val="00001BDF"/>
    <w:rsid w:val="00001DA7"/>
    <w:rsid w:val="0000380F"/>
    <w:rsid w:val="00004175"/>
    <w:rsid w:val="000059C9"/>
    <w:rsid w:val="00005B62"/>
    <w:rsid w:val="000072CC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30A54"/>
    <w:rsid w:val="000338F4"/>
    <w:rsid w:val="00041AF6"/>
    <w:rsid w:val="0004234B"/>
    <w:rsid w:val="00044E62"/>
    <w:rsid w:val="00050BA4"/>
    <w:rsid w:val="0005141D"/>
    <w:rsid w:val="00051738"/>
    <w:rsid w:val="0005242B"/>
    <w:rsid w:val="00052548"/>
    <w:rsid w:val="00053F47"/>
    <w:rsid w:val="00060696"/>
    <w:rsid w:val="00062D89"/>
    <w:rsid w:val="00067A67"/>
    <w:rsid w:val="00070C16"/>
    <w:rsid w:val="00074D20"/>
    <w:rsid w:val="00075EA9"/>
    <w:rsid w:val="000769CF"/>
    <w:rsid w:val="000776B2"/>
    <w:rsid w:val="00080AD8"/>
    <w:rsid w:val="000815D8"/>
    <w:rsid w:val="000838EE"/>
    <w:rsid w:val="00084C99"/>
    <w:rsid w:val="00085CC6"/>
    <w:rsid w:val="00087D0F"/>
    <w:rsid w:val="00090C07"/>
    <w:rsid w:val="0009147A"/>
    <w:rsid w:val="00091E8D"/>
    <w:rsid w:val="0009378D"/>
    <w:rsid w:val="00097163"/>
    <w:rsid w:val="000A22C8"/>
    <w:rsid w:val="000A2829"/>
    <w:rsid w:val="000A58AF"/>
    <w:rsid w:val="000B2344"/>
    <w:rsid w:val="000B7DE5"/>
    <w:rsid w:val="000C2118"/>
    <w:rsid w:val="000C333E"/>
    <w:rsid w:val="000C3357"/>
    <w:rsid w:val="000C5EF2"/>
    <w:rsid w:val="000C6425"/>
    <w:rsid w:val="000C6E6E"/>
    <w:rsid w:val="000C7B7D"/>
    <w:rsid w:val="000D27F7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461C"/>
    <w:rsid w:val="00107B2B"/>
    <w:rsid w:val="00111DB3"/>
    <w:rsid w:val="00112AC5"/>
    <w:rsid w:val="001133DD"/>
    <w:rsid w:val="00116173"/>
    <w:rsid w:val="00116A80"/>
    <w:rsid w:val="001208D0"/>
    <w:rsid w:val="00120CBE"/>
    <w:rsid w:val="00121BAE"/>
    <w:rsid w:val="00122111"/>
    <w:rsid w:val="00122837"/>
    <w:rsid w:val="00125142"/>
    <w:rsid w:val="00125806"/>
    <w:rsid w:val="001261C4"/>
    <w:rsid w:val="001263C7"/>
    <w:rsid w:val="00130A20"/>
    <w:rsid w:val="001314FB"/>
    <w:rsid w:val="001366EC"/>
    <w:rsid w:val="0013796F"/>
    <w:rsid w:val="001402B7"/>
    <w:rsid w:val="0014219C"/>
    <w:rsid w:val="001425ED"/>
    <w:rsid w:val="001433C1"/>
    <w:rsid w:val="00143450"/>
    <w:rsid w:val="00144997"/>
    <w:rsid w:val="00146E77"/>
    <w:rsid w:val="001523C0"/>
    <w:rsid w:val="001535FE"/>
    <w:rsid w:val="00154E3A"/>
    <w:rsid w:val="00155352"/>
    <w:rsid w:val="001563D2"/>
    <w:rsid w:val="00157902"/>
    <w:rsid w:val="00162105"/>
    <w:rsid w:val="00162EEA"/>
    <w:rsid w:val="00163164"/>
    <w:rsid w:val="001643F4"/>
    <w:rsid w:val="001652BC"/>
    <w:rsid w:val="00166253"/>
    <w:rsid w:val="001704B7"/>
    <w:rsid w:val="001708A6"/>
    <w:rsid w:val="001710C0"/>
    <w:rsid w:val="00172AFB"/>
    <w:rsid w:val="00174D6F"/>
    <w:rsid w:val="00175D10"/>
    <w:rsid w:val="001772B8"/>
    <w:rsid w:val="00177310"/>
    <w:rsid w:val="00177B76"/>
    <w:rsid w:val="001805FF"/>
    <w:rsid w:val="00180FBF"/>
    <w:rsid w:val="001813C3"/>
    <w:rsid w:val="0018265F"/>
    <w:rsid w:val="00182CF4"/>
    <w:rsid w:val="00186CE1"/>
    <w:rsid w:val="001910F1"/>
    <w:rsid w:val="00191F00"/>
    <w:rsid w:val="00192F12"/>
    <w:rsid w:val="00193F14"/>
    <w:rsid w:val="001955F2"/>
    <w:rsid w:val="00195E80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6FE7"/>
    <w:rsid w:val="001B2462"/>
    <w:rsid w:val="001B2E17"/>
    <w:rsid w:val="001B67D8"/>
    <w:rsid w:val="001B6C75"/>
    <w:rsid w:val="001B6F95"/>
    <w:rsid w:val="001C05A1"/>
    <w:rsid w:val="001C1C56"/>
    <w:rsid w:val="001C1D9E"/>
    <w:rsid w:val="001C2FEB"/>
    <w:rsid w:val="001C3CBC"/>
    <w:rsid w:val="001C49A3"/>
    <w:rsid w:val="001C5998"/>
    <w:rsid w:val="001C5BCD"/>
    <w:rsid w:val="001C7C3B"/>
    <w:rsid w:val="001D134D"/>
    <w:rsid w:val="001D13B5"/>
    <w:rsid w:val="001D4439"/>
    <w:rsid w:val="001D5B6F"/>
    <w:rsid w:val="001E0AB8"/>
    <w:rsid w:val="001E23BE"/>
    <w:rsid w:val="001E3777"/>
    <w:rsid w:val="001E38E0"/>
    <w:rsid w:val="001E38F3"/>
    <w:rsid w:val="001E4E72"/>
    <w:rsid w:val="001E62B3"/>
    <w:rsid w:val="001E6424"/>
    <w:rsid w:val="001E698E"/>
    <w:rsid w:val="001E6AD7"/>
    <w:rsid w:val="001F0171"/>
    <w:rsid w:val="001F0D77"/>
    <w:rsid w:val="001F4512"/>
    <w:rsid w:val="001F643A"/>
    <w:rsid w:val="001F7DD8"/>
    <w:rsid w:val="00201928"/>
    <w:rsid w:val="00202D65"/>
    <w:rsid w:val="00203E26"/>
    <w:rsid w:val="0020449C"/>
    <w:rsid w:val="00207B33"/>
    <w:rsid w:val="002113B8"/>
    <w:rsid w:val="002117E2"/>
    <w:rsid w:val="0021510B"/>
    <w:rsid w:val="00215665"/>
    <w:rsid w:val="002163BB"/>
    <w:rsid w:val="0021792C"/>
    <w:rsid w:val="00220909"/>
    <w:rsid w:val="00222979"/>
    <w:rsid w:val="002240AB"/>
    <w:rsid w:val="00225E37"/>
    <w:rsid w:val="00225FB0"/>
    <w:rsid w:val="00231DCA"/>
    <w:rsid w:val="00235792"/>
    <w:rsid w:val="00242E3A"/>
    <w:rsid w:val="002438B2"/>
    <w:rsid w:val="00243E3C"/>
    <w:rsid w:val="002451B4"/>
    <w:rsid w:val="00246492"/>
    <w:rsid w:val="002506CF"/>
    <w:rsid w:val="0025107F"/>
    <w:rsid w:val="00251625"/>
    <w:rsid w:val="00252F77"/>
    <w:rsid w:val="00255124"/>
    <w:rsid w:val="00255AAD"/>
    <w:rsid w:val="00260CD4"/>
    <w:rsid w:val="00261652"/>
    <w:rsid w:val="002639D8"/>
    <w:rsid w:val="00265F77"/>
    <w:rsid w:val="00266C83"/>
    <w:rsid w:val="002708D5"/>
    <w:rsid w:val="00270FCC"/>
    <w:rsid w:val="00272EE0"/>
    <w:rsid w:val="002768DC"/>
    <w:rsid w:val="00277207"/>
    <w:rsid w:val="00294C8F"/>
    <w:rsid w:val="00295C08"/>
    <w:rsid w:val="002A0B2E"/>
    <w:rsid w:val="002A0DC1"/>
    <w:rsid w:val="002A1582"/>
    <w:rsid w:val="002A1DAA"/>
    <w:rsid w:val="002A46C8"/>
    <w:rsid w:val="002A5C4A"/>
    <w:rsid w:val="002A6C56"/>
    <w:rsid w:val="002B5426"/>
    <w:rsid w:val="002C0397"/>
    <w:rsid w:val="002C04C4"/>
    <w:rsid w:val="002C090C"/>
    <w:rsid w:val="002C1243"/>
    <w:rsid w:val="002C1815"/>
    <w:rsid w:val="002C475E"/>
    <w:rsid w:val="002C5882"/>
    <w:rsid w:val="002C6AD6"/>
    <w:rsid w:val="002D16F9"/>
    <w:rsid w:val="002D6C2A"/>
    <w:rsid w:val="002D7A86"/>
    <w:rsid w:val="002E624E"/>
    <w:rsid w:val="002E6F84"/>
    <w:rsid w:val="002F4100"/>
    <w:rsid w:val="002F450D"/>
    <w:rsid w:val="002F45FF"/>
    <w:rsid w:val="002F66D3"/>
    <w:rsid w:val="002F6D17"/>
    <w:rsid w:val="00302887"/>
    <w:rsid w:val="003056EB"/>
    <w:rsid w:val="003071FF"/>
    <w:rsid w:val="0030742D"/>
    <w:rsid w:val="00310652"/>
    <w:rsid w:val="00311065"/>
    <w:rsid w:val="0031371D"/>
    <w:rsid w:val="00317822"/>
    <w:rsid w:val="0031789F"/>
    <w:rsid w:val="003200C2"/>
    <w:rsid w:val="00320788"/>
    <w:rsid w:val="003228D3"/>
    <w:rsid w:val="003233A3"/>
    <w:rsid w:val="003239A0"/>
    <w:rsid w:val="00326E08"/>
    <w:rsid w:val="003329A0"/>
    <w:rsid w:val="00333631"/>
    <w:rsid w:val="003347D1"/>
    <w:rsid w:val="00334C33"/>
    <w:rsid w:val="0034103A"/>
    <w:rsid w:val="0034218C"/>
    <w:rsid w:val="0034455D"/>
    <w:rsid w:val="0034604B"/>
    <w:rsid w:val="00346D17"/>
    <w:rsid w:val="00347972"/>
    <w:rsid w:val="003541A0"/>
    <w:rsid w:val="0035469B"/>
    <w:rsid w:val="003559CC"/>
    <w:rsid w:val="00355D4B"/>
    <w:rsid w:val="00356353"/>
    <w:rsid w:val="003569D7"/>
    <w:rsid w:val="003608AC"/>
    <w:rsid w:val="00360AD5"/>
    <w:rsid w:val="003626B7"/>
    <w:rsid w:val="00363A23"/>
    <w:rsid w:val="0036440C"/>
    <w:rsid w:val="0036465A"/>
    <w:rsid w:val="003651BA"/>
    <w:rsid w:val="00366CE2"/>
    <w:rsid w:val="00366FF5"/>
    <w:rsid w:val="00367840"/>
    <w:rsid w:val="00373697"/>
    <w:rsid w:val="003850CA"/>
    <w:rsid w:val="00385348"/>
    <w:rsid w:val="00386D65"/>
    <w:rsid w:val="00390C38"/>
    <w:rsid w:val="00392748"/>
    <w:rsid w:val="00392C65"/>
    <w:rsid w:val="00392ED5"/>
    <w:rsid w:val="00393B87"/>
    <w:rsid w:val="00397390"/>
    <w:rsid w:val="003A19DC"/>
    <w:rsid w:val="003A1B45"/>
    <w:rsid w:val="003A220C"/>
    <w:rsid w:val="003A3AC5"/>
    <w:rsid w:val="003A50D3"/>
    <w:rsid w:val="003A6B1F"/>
    <w:rsid w:val="003B256A"/>
    <w:rsid w:val="003B46FC"/>
    <w:rsid w:val="003B5767"/>
    <w:rsid w:val="003B5DCB"/>
    <w:rsid w:val="003B7605"/>
    <w:rsid w:val="003C08AA"/>
    <w:rsid w:val="003C2A7B"/>
    <w:rsid w:val="003C49EF"/>
    <w:rsid w:val="003C56FC"/>
    <w:rsid w:val="003C6BCA"/>
    <w:rsid w:val="003C7902"/>
    <w:rsid w:val="003D0BFF"/>
    <w:rsid w:val="003D6922"/>
    <w:rsid w:val="003D6EF1"/>
    <w:rsid w:val="003E290D"/>
    <w:rsid w:val="003E5B3F"/>
    <w:rsid w:val="003E5BE5"/>
    <w:rsid w:val="003ECD8C"/>
    <w:rsid w:val="003F18D1"/>
    <w:rsid w:val="003F20EC"/>
    <w:rsid w:val="003F3884"/>
    <w:rsid w:val="003F4F0E"/>
    <w:rsid w:val="003F5BBE"/>
    <w:rsid w:val="003F6096"/>
    <w:rsid w:val="003F670C"/>
    <w:rsid w:val="003F6E06"/>
    <w:rsid w:val="004023A8"/>
    <w:rsid w:val="00403C7A"/>
    <w:rsid w:val="004057A6"/>
    <w:rsid w:val="00406554"/>
    <w:rsid w:val="00407755"/>
    <w:rsid w:val="00410238"/>
    <w:rsid w:val="0041293B"/>
    <w:rsid w:val="004131B0"/>
    <w:rsid w:val="00414D90"/>
    <w:rsid w:val="00416C42"/>
    <w:rsid w:val="00416E6D"/>
    <w:rsid w:val="004170CE"/>
    <w:rsid w:val="00422476"/>
    <w:rsid w:val="0042298C"/>
    <w:rsid w:val="0042385C"/>
    <w:rsid w:val="00426FA5"/>
    <w:rsid w:val="00427663"/>
    <w:rsid w:val="00429D99"/>
    <w:rsid w:val="00430A75"/>
    <w:rsid w:val="00431654"/>
    <w:rsid w:val="00431ABC"/>
    <w:rsid w:val="00434926"/>
    <w:rsid w:val="00443ACE"/>
    <w:rsid w:val="00444217"/>
    <w:rsid w:val="00445EEC"/>
    <w:rsid w:val="004478F4"/>
    <w:rsid w:val="00450F7A"/>
    <w:rsid w:val="00452C6D"/>
    <w:rsid w:val="00455E0B"/>
    <w:rsid w:val="0045724D"/>
    <w:rsid w:val="00457934"/>
    <w:rsid w:val="00459043"/>
    <w:rsid w:val="00461267"/>
    <w:rsid w:val="00461F67"/>
    <w:rsid w:val="00462B9F"/>
    <w:rsid w:val="004648E1"/>
    <w:rsid w:val="004659EE"/>
    <w:rsid w:val="00471F8A"/>
    <w:rsid w:val="00473E34"/>
    <w:rsid w:val="0047591A"/>
    <w:rsid w:val="00476BA9"/>
    <w:rsid w:val="004778EE"/>
    <w:rsid w:val="00481650"/>
    <w:rsid w:val="00490807"/>
    <w:rsid w:val="004936C2"/>
    <w:rsid w:val="0049379C"/>
    <w:rsid w:val="004A1CA0"/>
    <w:rsid w:val="004A22E9"/>
    <w:rsid w:val="004A23DF"/>
    <w:rsid w:val="004A2B85"/>
    <w:rsid w:val="004A4ACD"/>
    <w:rsid w:val="004A506C"/>
    <w:rsid w:val="004A5BC5"/>
    <w:rsid w:val="004A629E"/>
    <w:rsid w:val="004B023D"/>
    <w:rsid w:val="004B689F"/>
    <w:rsid w:val="004B7222"/>
    <w:rsid w:val="004C0909"/>
    <w:rsid w:val="004C2313"/>
    <w:rsid w:val="004C3894"/>
    <w:rsid w:val="004C3F97"/>
    <w:rsid w:val="004C4662"/>
    <w:rsid w:val="004D01F2"/>
    <w:rsid w:val="004D2CED"/>
    <w:rsid w:val="004D3339"/>
    <w:rsid w:val="004D353F"/>
    <w:rsid w:val="004D36D7"/>
    <w:rsid w:val="004D682B"/>
    <w:rsid w:val="004D7C5F"/>
    <w:rsid w:val="004E6152"/>
    <w:rsid w:val="004F344A"/>
    <w:rsid w:val="004F4EC3"/>
    <w:rsid w:val="004F74CE"/>
    <w:rsid w:val="00504D52"/>
    <w:rsid w:val="00504ED4"/>
    <w:rsid w:val="00510639"/>
    <w:rsid w:val="005116CE"/>
    <w:rsid w:val="00511791"/>
    <w:rsid w:val="00513999"/>
    <w:rsid w:val="005139BE"/>
    <w:rsid w:val="00516142"/>
    <w:rsid w:val="0051681C"/>
    <w:rsid w:val="00520027"/>
    <w:rsid w:val="0052093C"/>
    <w:rsid w:val="00521B31"/>
    <w:rsid w:val="00521DDF"/>
    <w:rsid w:val="00522469"/>
    <w:rsid w:val="00522A69"/>
    <w:rsid w:val="0052400A"/>
    <w:rsid w:val="00524B71"/>
    <w:rsid w:val="00527FFB"/>
    <w:rsid w:val="005323CE"/>
    <w:rsid w:val="00533FCC"/>
    <w:rsid w:val="00536277"/>
    <w:rsid w:val="00536F43"/>
    <w:rsid w:val="00537326"/>
    <w:rsid w:val="00542616"/>
    <w:rsid w:val="00542CA6"/>
    <w:rsid w:val="00545366"/>
    <w:rsid w:val="00546786"/>
    <w:rsid w:val="005468C1"/>
    <w:rsid w:val="005510BA"/>
    <w:rsid w:val="005526B6"/>
    <w:rsid w:val="0055376F"/>
    <w:rsid w:val="005538C8"/>
    <w:rsid w:val="00554B4E"/>
    <w:rsid w:val="00556C02"/>
    <w:rsid w:val="00557670"/>
    <w:rsid w:val="00561BB2"/>
    <w:rsid w:val="00562B93"/>
    <w:rsid w:val="00563249"/>
    <w:rsid w:val="00563F7A"/>
    <w:rsid w:val="0056531E"/>
    <w:rsid w:val="005706D9"/>
    <w:rsid w:val="00570A65"/>
    <w:rsid w:val="00572EA6"/>
    <w:rsid w:val="00574353"/>
    <w:rsid w:val="005762B1"/>
    <w:rsid w:val="00580456"/>
    <w:rsid w:val="00580E73"/>
    <w:rsid w:val="00592329"/>
    <w:rsid w:val="005926A3"/>
    <w:rsid w:val="00593386"/>
    <w:rsid w:val="00596998"/>
    <w:rsid w:val="005972F2"/>
    <w:rsid w:val="0059790F"/>
    <w:rsid w:val="0059BF9B"/>
    <w:rsid w:val="005A1313"/>
    <w:rsid w:val="005A26CA"/>
    <w:rsid w:val="005A4017"/>
    <w:rsid w:val="005A6E62"/>
    <w:rsid w:val="005A70FA"/>
    <w:rsid w:val="005B2FB3"/>
    <w:rsid w:val="005C38A5"/>
    <w:rsid w:val="005C5C09"/>
    <w:rsid w:val="005C6DE5"/>
    <w:rsid w:val="005D07EF"/>
    <w:rsid w:val="005D08D0"/>
    <w:rsid w:val="005D2B29"/>
    <w:rsid w:val="005D354A"/>
    <w:rsid w:val="005D3E53"/>
    <w:rsid w:val="005D506C"/>
    <w:rsid w:val="005D60A8"/>
    <w:rsid w:val="005D64A3"/>
    <w:rsid w:val="005E3235"/>
    <w:rsid w:val="005E4176"/>
    <w:rsid w:val="005E46C7"/>
    <w:rsid w:val="005E4876"/>
    <w:rsid w:val="005E65B5"/>
    <w:rsid w:val="005F0301"/>
    <w:rsid w:val="005F2F82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0481F"/>
    <w:rsid w:val="00606CD9"/>
    <w:rsid w:val="00606D07"/>
    <w:rsid w:val="006073C7"/>
    <w:rsid w:val="00607964"/>
    <w:rsid w:val="0061073D"/>
    <w:rsid w:val="006131CE"/>
    <w:rsid w:val="0061336B"/>
    <w:rsid w:val="00617D6E"/>
    <w:rsid w:val="00620ED5"/>
    <w:rsid w:val="00622D61"/>
    <w:rsid w:val="00624198"/>
    <w:rsid w:val="00625334"/>
    <w:rsid w:val="00626C30"/>
    <w:rsid w:val="00627BF8"/>
    <w:rsid w:val="00633A84"/>
    <w:rsid w:val="00636168"/>
    <w:rsid w:val="00636C28"/>
    <w:rsid w:val="006428E5"/>
    <w:rsid w:val="006443B8"/>
    <w:rsid w:val="00644958"/>
    <w:rsid w:val="006505BC"/>
    <w:rsid w:val="006513FB"/>
    <w:rsid w:val="006539D3"/>
    <w:rsid w:val="00656EEF"/>
    <w:rsid w:val="006576AF"/>
    <w:rsid w:val="00672919"/>
    <w:rsid w:val="00675688"/>
    <w:rsid w:val="00677544"/>
    <w:rsid w:val="00680237"/>
    <w:rsid w:val="00681687"/>
    <w:rsid w:val="00686295"/>
    <w:rsid w:val="00686587"/>
    <w:rsid w:val="00686F0D"/>
    <w:rsid w:val="00687EBA"/>
    <w:rsid w:val="006904CF"/>
    <w:rsid w:val="00695EE2"/>
    <w:rsid w:val="0069660B"/>
    <w:rsid w:val="00697970"/>
    <w:rsid w:val="006A159C"/>
    <w:rsid w:val="006A1B33"/>
    <w:rsid w:val="006A1F1F"/>
    <w:rsid w:val="006A3319"/>
    <w:rsid w:val="006A48F1"/>
    <w:rsid w:val="006A71A3"/>
    <w:rsid w:val="006B03F2"/>
    <w:rsid w:val="006B14C1"/>
    <w:rsid w:val="006B1639"/>
    <w:rsid w:val="006B3044"/>
    <w:rsid w:val="006B5CA7"/>
    <w:rsid w:val="006B5E89"/>
    <w:rsid w:val="006B77FB"/>
    <w:rsid w:val="006C01C8"/>
    <w:rsid w:val="006C19B2"/>
    <w:rsid w:val="006C30A0"/>
    <w:rsid w:val="006C35FF"/>
    <w:rsid w:val="006C3FCF"/>
    <w:rsid w:val="006C57F2"/>
    <w:rsid w:val="006C5949"/>
    <w:rsid w:val="006C6832"/>
    <w:rsid w:val="006D04BB"/>
    <w:rsid w:val="006D1370"/>
    <w:rsid w:val="006D2C28"/>
    <w:rsid w:val="006D3FC1"/>
    <w:rsid w:val="006D4D25"/>
    <w:rsid w:val="006D7590"/>
    <w:rsid w:val="006E1483"/>
    <w:rsid w:val="006E372B"/>
    <w:rsid w:val="006E5BDA"/>
    <w:rsid w:val="006E5FE9"/>
    <w:rsid w:val="006E6581"/>
    <w:rsid w:val="006E71DF"/>
    <w:rsid w:val="006E7853"/>
    <w:rsid w:val="006F1616"/>
    <w:rsid w:val="006F1CC4"/>
    <w:rsid w:val="006F2A86"/>
    <w:rsid w:val="006F2F46"/>
    <w:rsid w:val="006F3163"/>
    <w:rsid w:val="006F7C6B"/>
    <w:rsid w:val="00705FEC"/>
    <w:rsid w:val="00710659"/>
    <w:rsid w:val="0071147A"/>
    <w:rsid w:val="0071185D"/>
    <w:rsid w:val="00715353"/>
    <w:rsid w:val="007169D9"/>
    <w:rsid w:val="007173CE"/>
    <w:rsid w:val="00721E01"/>
    <w:rsid w:val="007222AD"/>
    <w:rsid w:val="00722F86"/>
    <w:rsid w:val="007267CF"/>
    <w:rsid w:val="007319C1"/>
    <w:rsid w:val="00731F3F"/>
    <w:rsid w:val="00733BAB"/>
    <w:rsid w:val="0073604C"/>
    <w:rsid w:val="00736867"/>
    <w:rsid w:val="00741409"/>
    <w:rsid w:val="007436BF"/>
    <w:rsid w:val="007443E9"/>
    <w:rsid w:val="00745DCE"/>
    <w:rsid w:val="007467DA"/>
    <w:rsid w:val="00747F8F"/>
    <w:rsid w:val="007532E2"/>
    <w:rsid w:val="00753D89"/>
    <w:rsid w:val="00753DDA"/>
    <w:rsid w:val="00754A6E"/>
    <w:rsid w:val="007550F9"/>
    <w:rsid w:val="007553D8"/>
    <w:rsid w:val="007559B5"/>
    <w:rsid w:val="00755C9B"/>
    <w:rsid w:val="00760FE4"/>
    <w:rsid w:val="0076151C"/>
    <w:rsid w:val="00763643"/>
    <w:rsid w:val="007636C2"/>
    <w:rsid w:val="00763D8B"/>
    <w:rsid w:val="007657F6"/>
    <w:rsid w:val="00765E47"/>
    <w:rsid w:val="0077125A"/>
    <w:rsid w:val="007732FB"/>
    <w:rsid w:val="00773C3C"/>
    <w:rsid w:val="0078405B"/>
    <w:rsid w:val="00786F58"/>
    <w:rsid w:val="00787CC1"/>
    <w:rsid w:val="00792459"/>
    <w:rsid w:val="00792A68"/>
    <w:rsid w:val="00792F4E"/>
    <w:rsid w:val="00793708"/>
    <w:rsid w:val="0079398D"/>
    <w:rsid w:val="007941D2"/>
    <w:rsid w:val="00796C25"/>
    <w:rsid w:val="00796EC6"/>
    <w:rsid w:val="00797341"/>
    <w:rsid w:val="007A0080"/>
    <w:rsid w:val="007A1330"/>
    <w:rsid w:val="007A25EE"/>
    <w:rsid w:val="007A287C"/>
    <w:rsid w:val="007A3B2A"/>
    <w:rsid w:val="007A78C8"/>
    <w:rsid w:val="007B0C9D"/>
    <w:rsid w:val="007B3AFE"/>
    <w:rsid w:val="007B3BA7"/>
    <w:rsid w:val="007B4A8A"/>
    <w:rsid w:val="007B5522"/>
    <w:rsid w:val="007C0EE0"/>
    <w:rsid w:val="007C1B71"/>
    <w:rsid w:val="007C2FBB"/>
    <w:rsid w:val="007C4B00"/>
    <w:rsid w:val="007C7164"/>
    <w:rsid w:val="007C7413"/>
    <w:rsid w:val="007D12FE"/>
    <w:rsid w:val="007D1984"/>
    <w:rsid w:val="007D1B6A"/>
    <w:rsid w:val="007D2AFE"/>
    <w:rsid w:val="007D5D3A"/>
    <w:rsid w:val="007E2A36"/>
    <w:rsid w:val="007E3264"/>
    <w:rsid w:val="007E3518"/>
    <w:rsid w:val="007E3FEA"/>
    <w:rsid w:val="007E6402"/>
    <w:rsid w:val="007F0A0B"/>
    <w:rsid w:val="007F3A60"/>
    <w:rsid w:val="007F3D0B"/>
    <w:rsid w:val="007F7C94"/>
    <w:rsid w:val="008017E5"/>
    <w:rsid w:val="00802FFA"/>
    <w:rsid w:val="0080340D"/>
    <w:rsid w:val="00803B49"/>
    <w:rsid w:val="00804C99"/>
    <w:rsid w:val="00810E4B"/>
    <w:rsid w:val="00814BAA"/>
    <w:rsid w:val="00816F0C"/>
    <w:rsid w:val="008203C0"/>
    <w:rsid w:val="0082211C"/>
    <w:rsid w:val="00824295"/>
    <w:rsid w:val="00824919"/>
    <w:rsid w:val="00826552"/>
    <w:rsid w:val="00826A4D"/>
    <w:rsid w:val="00827A65"/>
    <w:rsid w:val="00830473"/>
    <w:rsid w:val="008313F3"/>
    <w:rsid w:val="008402F2"/>
    <w:rsid w:val="00840469"/>
    <w:rsid w:val="008405BB"/>
    <w:rsid w:val="00840DD8"/>
    <w:rsid w:val="0084564F"/>
    <w:rsid w:val="00846494"/>
    <w:rsid w:val="00847B20"/>
    <w:rsid w:val="008509D3"/>
    <w:rsid w:val="00853418"/>
    <w:rsid w:val="00853AD0"/>
    <w:rsid w:val="00854DF0"/>
    <w:rsid w:val="00856EBD"/>
    <w:rsid w:val="00857CF6"/>
    <w:rsid w:val="008610ED"/>
    <w:rsid w:val="00861C6A"/>
    <w:rsid w:val="00865199"/>
    <w:rsid w:val="00865E69"/>
    <w:rsid w:val="008660AB"/>
    <w:rsid w:val="00867A8F"/>
    <w:rsid w:val="00867EAF"/>
    <w:rsid w:val="00870763"/>
    <w:rsid w:val="008713EA"/>
    <w:rsid w:val="00873C6B"/>
    <w:rsid w:val="00873DAB"/>
    <w:rsid w:val="008752D7"/>
    <w:rsid w:val="00877969"/>
    <w:rsid w:val="00882B63"/>
    <w:rsid w:val="00883500"/>
    <w:rsid w:val="0088426A"/>
    <w:rsid w:val="008852BA"/>
    <w:rsid w:val="00885EFE"/>
    <w:rsid w:val="00890108"/>
    <w:rsid w:val="00893877"/>
    <w:rsid w:val="008949DA"/>
    <w:rsid w:val="00894FA6"/>
    <w:rsid w:val="0089532C"/>
    <w:rsid w:val="00896165"/>
    <w:rsid w:val="00896681"/>
    <w:rsid w:val="008A0118"/>
    <w:rsid w:val="008A2749"/>
    <w:rsid w:val="008A3A90"/>
    <w:rsid w:val="008A3F74"/>
    <w:rsid w:val="008A4411"/>
    <w:rsid w:val="008A59AA"/>
    <w:rsid w:val="008B04C5"/>
    <w:rsid w:val="008B06D4"/>
    <w:rsid w:val="008B40E7"/>
    <w:rsid w:val="008B4F20"/>
    <w:rsid w:val="008B4F81"/>
    <w:rsid w:val="008B68E7"/>
    <w:rsid w:val="008B7FFD"/>
    <w:rsid w:val="008C04E1"/>
    <w:rsid w:val="008C10B4"/>
    <w:rsid w:val="008C286A"/>
    <w:rsid w:val="008C2920"/>
    <w:rsid w:val="008C2B1F"/>
    <w:rsid w:val="008C3228"/>
    <w:rsid w:val="008C4171"/>
    <w:rsid w:val="008C4307"/>
    <w:rsid w:val="008C452F"/>
    <w:rsid w:val="008D23DF"/>
    <w:rsid w:val="008D38AB"/>
    <w:rsid w:val="008D73BF"/>
    <w:rsid w:val="008D7F09"/>
    <w:rsid w:val="008E00D5"/>
    <w:rsid w:val="008E33C7"/>
    <w:rsid w:val="008E395E"/>
    <w:rsid w:val="008E4F6C"/>
    <w:rsid w:val="008E5B64"/>
    <w:rsid w:val="008E5BA2"/>
    <w:rsid w:val="008E62C9"/>
    <w:rsid w:val="008E6409"/>
    <w:rsid w:val="008E73C4"/>
    <w:rsid w:val="008E7DAA"/>
    <w:rsid w:val="008F0094"/>
    <w:rsid w:val="008F03EF"/>
    <w:rsid w:val="008F2D5A"/>
    <w:rsid w:val="008F340F"/>
    <w:rsid w:val="008F5FD1"/>
    <w:rsid w:val="00901E42"/>
    <w:rsid w:val="00903523"/>
    <w:rsid w:val="00903827"/>
    <w:rsid w:val="009052FD"/>
    <w:rsid w:val="00906281"/>
    <w:rsid w:val="0090659A"/>
    <w:rsid w:val="00911080"/>
    <w:rsid w:val="00912500"/>
    <w:rsid w:val="00912965"/>
    <w:rsid w:val="0091350B"/>
    <w:rsid w:val="0091462C"/>
    <w:rsid w:val="00915986"/>
    <w:rsid w:val="00915C07"/>
    <w:rsid w:val="00917624"/>
    <w:rsid w:val="00926CB2"/>
    <w:rsid w:val="00930386"/>
    <w:rsid w:val="009309F5"/>
    <w:rsid w:val="00933237"/>
    <w:rsid w:val="00933F28"/>
    <w:rsid w:val="009400C3"/>
    <w:rsid w:val="0094194B"/>
    <w:rsid w:val="00941AB6"/>
    <w:rsid w:val="00942299"/>
    <w:rsid w:val="009453F7"/>
    <w:rsid w:val="00946667"/>
    <w:rsid w:val="009476C0"/>
    <w:rsid w:val="009527F0"/>
    <w:rsid w:val="00953A54"/>
    <w:rsid w:val="009550AE"/>
    <w:rsid w:val="00963945"/>
    <w:rsid w:val="00963E34"/>
    <w:rsid w:val="00964DFA"/>
    <w:rsid w:val="00970A69"/>
    <w:rsid w:val="00971620"/>
    <w:rsid w:val="009744CD"/>
    <w:rsid w:val="0098155C"/>
    <w:rsid w:val="00981CCA"/>
    <w:rsid w:val="00981CCF"/>
    <w:rsid w:val="00983B77"/>
    <w:rsid w:val="00991318"/>
    <w:rsid w:val="00994A82"/>
    <w:rsid w:val="00996053"/>
    <w:rsid w:val="00997E71"/>
    <w:rsid w:val="009A0B2F"/>
    <w:rsid w:val="009A1CF4"/>
    <w:rsid w:val="009A37D7"/>
    <w:rsid w:val="009A3FCF"/>
    <w:rsid w:val="009A4E17"/>
    <w:rsid w:val="009A6955"/>
    <w:rsid w:val="009B0697"/>
    <w:rsid w:val="009B341C"/>
    <w:rsid w:val="009B366B"/>
    <w:rsid w:val="009B3B0F"/>
    <w:rsid w:val="009B5747"/>
    <w:rsid w:val="009B6789"/>
    <w:rsid w:val="009C0B81"/>
    <w:rsid w:val="009C3182"/>
    <w:rsid w:val="009C6B01"/>
    <w:rsid w:val="009C75A9"/>
    <w:rsid w:val="009D017D"/>
    <w:rsid w:val="009D2C27"/>
    <w:rsid w:val="009D3B39"/>
    <w:rsid w:val="009D503E"/>
    <w:rsid w:val="009E2309"/>
    <w:rsid w:val="009E42B9"/>
    <w:rsid w:val="009E4E17"/>
    <w:rsid w:val="009E54B9"/>
    <w:rsid w:val="009E6611"/>
    <w:rsid w:val="009F004B"/>
    <w:rsid w:val="009F4B9C"/>
    <w:rsid w:val="009F4C2E"/>
    <w:rsid w:val="00A00690"/>
    <w:rsid w:val="00A00C5B"/>
    <w:rsid w:val="00A014A3"/>
    <w:rsid w:val="00A027CC"/>
    <w:rsid w:val="00A0412D"/>
    <w:rsid w:val="00A15DF0"/>
    <w:rsid w:val="00A21211"/>
    <w:rsid w:val="00A21284"/>
    <w:rsid w:val="00A2302D"/>
    <w:rsid w:val="00A23CF5"/>
    <w:rsid w:val="00A26637"/>
    <w:rsid w:val="00A30A33"/>
    <w:rsid w:val="00A30F8A"/>
    <w:rsid w:val="00A33890"/>
    <w:rsid w:val="00A345C7"/>
    <w:rsid w:val="00A34E7F"/>
    <w:rsid w:val="00A37A59"/>
    <w:rsid w:val="00A465FB"/>
    <w:rsid w:val="00A46F0A"/>
    <w:rsid w:val="00A46F25"/>
    <w:rsid w:val="00A47CC2"/>
    <w:rsid w:val="00A502BA"/>
    <w:rsid w:val="00A55F01"/>
    <w:rsid w:val="00A60146"/>
    <w:rsid w:val="00A601A9"/>
    <w:rsid w:val="00A60F6F"/>
    <w:rsid w:val="00A622C4"/>
    <w:rsid w:val="00A6283D"/>
    <w:rsid w:val="00A64683"/>
    <w:rsid w:val="00A676FF"/>
    <w:rsid w:val="00A6798A"/>
    <w:rsid w:val="00A72DC9"/>
    <w:rsid w:val="00A73EBA"/>
    <w:rsid w:val="00A74168"/>
    <w:rsid w:val="00A754B4"/>
    <w:rsid w:val="00A76665"/>
    <w:rsid w:val="00A76749"/>
    <w:rsid w:val="00A807C1"/>
    <w:rsid w:val="00A82658"/>
    <w:rsid w:val="00A83374"/>
    <w:rsid w:val="00A8347D"/>
    <w:rsid w:val="00A83AD7"/>
    <w:rsid w:val="00A87E42"/>
    <w:rsid w:val="00A915F6"/>
    <w:rsid w:val="00A92D22"/>
    <w:rsid w:val="00A9442C"/>
    <w:rsid w:val="00A96172"/>
    <w:rsid w:val="00A96D52"/>
    <w:rsid w:val="00A976F7"/>
    <w:rsid w:val="00A97C5F"/>
    <w:rsid w:val="00AA049F"/>
    <w:rsid w:val="00AA3F36"/>
    <w:rsid w:val="00AA71E5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1480"/>
    <w:rsid w:val="00AE56C0"/>
    <w:rsid w:val="00AF020F"/>
    <w:rsid w:val="00AF0EBC"/>
    <w:rsid w:val="00AF3F48"/>
    <w:rsid w:val="00AF488F"/>
    <w:rsid w:val="00AF77B0"/>
    <w:rsid w:val="00AF7ACC"/>
    <w:rsid w:val="00B00914"/>
    <w:rsid w:val="00B02A8E"/>
    <w:rsid w:val="00B052EE"/>
    <w:rsid w:val="00B0592B"/>
    <w:rsid w:val="00B1081F"/>
    <w:rsid w:val="00B10B06"/>
    <w:rsid w:val="00B12642"/>
    <w:rsid w:val="00B17D67"/>
    <w:rsid w:val="00B2496B"/>
    <w:rsid w:val="00B25038"/>
    <w:rsid w:val="00B25840"/>
    <w:rsid w:val="00B26C14"/>
    <w:rsid w:val="00B27499"/>
    <w:rsid w:val="00B3010D"/>
    <w:rsid w:val="00B303F5"/>
    <w:rsid w:val="00B3126C"/>
    <w:rsid w:val="00B336F3"/>
    <w:rsid w:val="00B34B20"/>
    <w:rsid w:val="00B35151"/>
    <w:rsid w:val="00B352B5"/>
    <w:rsid w:val="00B377B7"/>
    <w:rsid w:val="00B4112E"/>
    <w:rsid w:val="00B433F2"/>
    <w:rsid w:val="00B4506E"/>
    <w:rsid w:val="00B458E8"/>
    <w:rsid w:val="00B45F0F"/>
    <w:rsid w:val="00B4673E"/>
    <w:rsid w:val="00B47940"/>
    <w:rsid w:val="00B5397B"/>
    <w:rsid w:val="00B53EE9"/>
    <w:rsid w:val="00B6183E"/>
    <w:rsid w:val="00B62809"/>
    <w:rsid w:val="00B62895"/>
    <w:rsid w:val="00B72F2A"/>
    <w:rsid w:val="00B74716"/>
    <w:rsid w:val="00B7675A"/>
    <w:rsid w:val="00B81898"/>
    <w:rsid w:val="00B826FD"/>
    <w:rsid w:val="00B827DD"/>
    <w:rsid w:val="00B82B11"/>
    <w:rsid w:val="00B82DED"/>
    <w:rsid w:val="00B8606B"/>
    <w:rsid w:val="00B878E7"/>
    <w:rsid w:val="00B879CC"/>
    <w:rsid w:val="00B921D2"/>
    <w:rsid w:val="00B93141"/>
    <w:rsid w:val="00B93455"/>
    <w:rsid w:val="00B9674D"/>
    <w:rsid w:val="00B97278"/>
    <w:rsid w:val="00B97943"/>
    <w:rsid w:val="00BA1D0B"/>
    <w:rsid w:val="00BA27E4"/>
    <w:rsid w:val="00BA2B50"/>
    <w:rsid w:val="00BA6972"/>
    <w:rsid w:val="00BA7B12"/>
    <w:rsid w:val="00BB1E0D"/>
    <w:rsid w:val="00BB26C8"/>
    <w:rsid w:val="00BB35E2"/>
    <w:rsid w:val="00BB4D9B"/>
    <w:rsid w:val="00BB73FF"/>
    <w:rsid w:val="00BB7688"/>
    <w:rsid w:val="00BC0197"/>
    <w:rsid w:val="00BC7423"/>
    <w:rsid w:val="00BC7CAC"/>
    <w:rsid w:val="00BD09B4"/>
    <w:rsid w:val="00BD6D76"/>
    <w:rsid w:val="00BD77B0"/>
    <w:rsid w:val="00BD7A8B"/>
    <w:rsid w:val="00BE0228"/>
    <w:rsid w:val="00BE0CC3"/>
    <w:rsid w:val="00BE3A73"/>
    <w:rsid w:val="00BE56B3"/>
    <w:rsid w:val="00BE676D"/>
    <w:rsid w:val="00BF04E8"/>
    <w:rsid w:val="00BF16BF"/>
    <w:rsid w:val="00BF4D1F"/>
    <w:rsid w:val="00BF5219"/>
    <w:rsid w:val="00BF53D9"/>
    <w:rsid w:val="00BF76BE"/>
    <w:rsid w:val="00C01C29"/>
    <w:rsid w:val="00C02A73"/>
    <w:rsid w:val="00C0395B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4560"/>
    <w:rsid w:val="00C25EB5"/>
    <w:rsid w:val="00C27E37"/>
    <w:rsid w:val="00C32713"/>
    <w:rsid w:val="00C351B8"/>
    <w:rsid w:val="00C37E63"/>
    <w:rsid w:val="00C410D9"/>
    <w:rsid w:val="00C41EDF"/>
    <w:rsid w:val="00C44C4B"/>
    <w:rsid w:val="00C44DB7"/>
    <w:rsid w:val="00C4510A"/>
    <w:rsid w:val="00C477C2"/>
    <w:rsid w:val="00C47F2E"/>
    <w:rsid w:val="00C52BA6"/>
    <w:rsid w:val="00C543E0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7027"/>
    <w:rsid w:val="00C670EE"/>
    <w:rsid w:val="00C67E3B"/>
    <w:rsid w:val="00C71F4C"/>
    <w:rsid w:val="00C7281B"/>
    <w:rsid w:val="00C73E03"/>
    <w:rsid w:val="00C76417"/>
    <w:rsid w:val="00C77B29"/>
    <w:rsid w:val="00C80557"/>
    <w:rsid w:val="00C83BD1"/>
    <w:rsid w:val="00C846D2"/>
    <w:rsid w:val="00C85EB8"/>
    <w:rsid w:val="00C86285"/>
    <w:rsid w:val="00C87039"/>
    <w:rsid w:val="00C8718B"/>
    <w:rsid w:val="00C872E4"/>
    <w:rsid w:val="00C878D9"/>
    <w:rsid w:val="00C90311"/>
    <w:rsid w:val="00C9187F"/>
    <w:rsid w:val="00C91C26"/>
    <w:rsid w:val="00C929FD"/>
    <w:rsid w:val="00C959DF"/>
    <w:rsid w:val="00CA1A0B"/>
    <w:rsid w:val="00CA2899"/>
    <w:rsid w:val="00CA2BB2"/>
    <w:rsid w:val="00CA6D6C"/>
    <w:rsid w:val="00CA73D5"/>
    <w:rsid w:val="00CB2FC9"/>
    <w:rsid w:val="00CB5068"/>
    <w:rsid w:val="00CB74C6"/>
    <w:rsid w:val="00CB7D2B"/>
    <w:rsid w:val="00CC1C87"/>
    <w:rsid w:val="00CC3000"/>
    <w:rsid w:val="00CC4859"/>
    <w:rsid w:val="00CC5693"/>
    <w:rsid w:val="00CC780B"/>
    <w:rsid w:val="00CC7A35"/>
    <w:rsid w:val="00CD072A"/>
    <w:rsid w:val="00CD1070"/>
    <w:rsid w:val="00CD4071"/>
    <w:rsid w:val="00CD40B1"/>
    <w:rsid w:val="00CD51E0"/>
    <w:rsid w:val="00CD6B9D"/>
    <w:rsid w:val="00CD79E1"/>
    <w:rsid w:val="00CD7DE9"/>
    <w:rsid w:val="00CD7F73"/>
    <w:rsid w:val="00CE26C5"/>
    <w:rsid w:val="00CE352F"/>
    <w:rsid w:val="00CE36AF"/>
    <w:rsid w:val="00CE3D6D"/>
    <w:rsid w:val="00CE4006"/>
    <w:rsid w:val="00CE47F3"/>
    <w:rsid w:val="00CE54DD"/>
    <w:rsid w:val="00CE6343"/>
    <w:rsid w:val="00CE6D31"/>
    <w:rsid w:val="00CE6D95"/>
    <w:rsid w:val="00CF0DA5"/>
    <w:rsid w:val="00CF18EA"/>
    <w:rsid w:val="00CF1F8B"/>
    <w:rsid w:val="00CF26E3"/>
    <w:rsid w:val="00CF5D31"/>
    <w:rsid w:val="00CF5F3B"/>
    <w:rsid w:val="00CF7733"/>
    <w:rsid w:val="00CF791A"/>
    <w:rsid w:val="00CF7D3D"/>
    <w:rsid w:val="00D00513"/>
    <w:rsid w:val="00D00D7D"/>
    <w:rsid w:val="00D028F3"/>
    <w:rsid w:val="00D030AE"/>
    <w:rsid w:val="00D10DDD"/>
    <w:rsid w:val="00D12356"/>
    <w:rsid w:val="00D12D23"/>
    <w:rsid w:val="00D139C8"/>
    <w:rsid w:val="00D17F81"/>
    <w:rsid w:val="00D21837"/>
    <w:rsid w:val="00D22A6C"/>
    <w:rsid w:val="00D2758C"/>
    <w:rsid w:val="00D275CA"/>
    <w:rsid w:val="00D2789B"/>
    <w:rsid w:val="00D345AB"/>
    <w:rsid w:val="00D41566"/>
    <w:rsid w:val="00D442D1"/>
    <w:rsid w:val="00D452F4"/>
    <w:rsid w:val="00D458EC"/>
    <w:rsid w:val="00D477CF"/>
    <w:rsid w:val="00D501B0"/>
    <w:rsid w:val="00D52582"/>
    <w:rsid w:val="00D531D0"/>
    <w:rsid w:val="00D53FF1"/>
    <w:rsid w:val="00D547F5"/>
    <w:rsid w:val="00D56A0E"/>
    <w:rsid w:val="00D579C7"/>
    <w:rsid w:val="00D57AD3"/>
    <w:rsid w:val="00D62130"/>
    <w:rsid w:val="00D62F25"/>
    <w:rsid w:val="00D62F3F"/>
    <w:rsid w:val="00D635FE"/>
    <w:rsid w:val="00D65B2A"/>
    <w:rsid w:val="00D66A7B"/>
    <w:rsid w:val="00D67A90"/>
    <w:rsid w:val="00D729DE"/>
    <w:rsid w:val="00D746A6"/>
    <w:rsid w:val="00D7489F"/>
    <w:rsid w:val="00D75B6A"/>
    <w:rsid w:val="00D77658"/>
    <w:rsid w:val="00D778DF"/>
    <w:rsid w:val="00D84BDA"/>
    <w:rsid w:val="00D8503E"/>
    <w:rsid w:val="00D85325"/>
    <w:rsid w:val="00D86D9E"/>
    <w:rsid w:val="00D87013"/>
    <w:rsid w:val="00D876A8"/>
    <w:rsid w:val="00D87F26"/>
    <w:rsid w:val="00D913F0"/>
    <w:rsid w:val="00D92FAB"/>
    <w:rsid w:val="00D93063"/>
    <w:rsid w:val="00D933B0"/>
    <w:rsid w:val="00D940FA"/>
    <w:rsid w:val="00D951FC"/>
    <w:rsid w:val="00D9700C"/>
    <w:rsid w:val="00D977E8"/>
    <w:rsid w:val="00D97B16"/>
    <w:rsid w:val="00DA119B"/>
    <w:rsid w:val="00DA2047"/>
    <w:rsid w:val="00DB1C89"/>
    <w:rsid w:val="00DB3763"/>
    <w:rsid w:val="00DB4029"/>
    <w:rsid w:val="00DB5F4D"/>
    <w:rsid w:val="00DB66F2"/>
    <w:rsid w:val="00DB6C85"/>
    <w:rsid w:val="00DB6DA5"/>
    <w:rsid w:val="00DC076B"/>
    <w:rsid w:val="00DC08C3"/>
    <w:rsid w:val="00DC186F"/>
    <w:rsid w:val="00DC252F"/>
    <w:rsid w:val="00DC6050"/>
    <w:rsid w:val="00DC6445"/>
    <w:rsid w:val="00DD0531"/>
    <w:rsid w:val="00DD19C2"/>
    <w:rsid w:val="00DD35E1"/>
    <w:rsid w:val="00DD43EA"/>
    <w:rsid w:val="00DE5A64"/>
    <w:rsid w:val="00DE6F44"/>
    <w:rsid w:val="00DF1B58"/>
    <w:rsid w:val="00DF5B56"/>
    <w:rsid w:val="00E009DA"/>
    <w:rsid w:val="00E037D9"/>
    <w:rsid w:val="00E04927"/>
    <w:rsid w:val="00E049C4"/>
    <w:rsid w:val="00E07E77"/>
    <w:rsid w:val="00E11A48"/>
    <w:rsid w:val="00E12679"/>
    <w:rsid w:val="00E130EB"/>
    <w:rsid w:val="00E134C7"/>
    <w:rsid w:val="00E14E85"/>
    <w:rsid w:val="00E162CD"/>
    <w:rsid w:val="00E16783"/>
    <w:rsid w:val="00E17FA5"/>
    <w:rsid w:val="00E20AB3"/>
    <w:rsid w:val="00E21BFE"/>
    <w:rsid w:val="00E21C88"/>
    <w:rsid w:val="00E223AC"/>
    <w:rsid w:val="00E26930"/>
    <w:rsid w:val="00E27257"/>
    <w:rsid w:val="00E27F4F"/>
    <w:rsid w:val="00E322E2"/>
    <w:rsid w:val="00E33C65"/>
    <w:rsid w:val="00E35792"/>
    <w:rsid w:val="00E4288C"/>
    <w:rsid w:val="00E449D0"/>
    <w:rsid w:val="00E44A34"/>
    <w:rsid w:val="00E4506A"/>
    <w:rsid w:val="00E45DD6"/>
    <w:rsid w:val="00E53F99"/>
    <w:rsid w:val="00E56510"/>
    <w:rsid w:val="00E57757"/>
    <w:rsid w:val="00E61D2D"/>
    <w:rsid w:val="00E62EA8"/>
    <w:rsid w:val="00E630B0"/>
    <w:rsid w:val="00E65C87"/>
    <w:rsid w:val="00E66367"/>
    <w:rsid w:val="00E67A6E"/>
    <w:rsid w:val="00E70096"/>
    <w:rsid w:val="00E7185B"/>
    <w:rsid w:val="00E71B43"/>
    <w:rsid w:val="00E75E88"/>
    <w:rsid w:val="00E81612"/>
    <w:rsid w:val="00E820AD"/>
    <w:rsid w:val="00E82A9F"/>
    <w:rsid w:val="00E82BD7"/>
    <w:rsid w:val="00E8456C"/>
    <w:rsid w:val="00E859E3"/>
    <w:rsid w:val="00E87D18"/>
    <w:rsid w:val="00E87D62"/>
    <w:rsid w:val="00E90302"/>
    <w:rsid w:val="00E90597"/>
    <w:rsid w:val="00E949DC"/>
    <w:rsid w:val="00E9515A"/>
    <w:rsid w:val="00E95FCE"/>
    <w:rsid w:val="00E97333"/>
    <w:rsid w:val="00EA2B01"/>
    <w:rsid w:val="00EA486E"/>
    <w:rsid w:val="00EA4FA3"/>
    <w:rsid w:val="00EB001B"/>
    <w:rsid w:val="00EB3082"/>
    <w:rsid w:val="00EB6C33"/>
    <w:rsid w:val="00EC02E3"/>
    <w:rsid w:val="00EC0C1F"/>
    <w:rsid w:val="00EC0DBF"/>
    <w:rsid w:val="00EC1DEA"/>
    <w:rsid w:val="00EC6F62"/>
    <w:rsid w:val="00ED277F"/>
    <w:rsid w:val="00ED2EA2"/>
    <w:rsid w:val="00ED54B8"/>
    <w:rsid w:val="00ED6019"/>
    <w:rsid w:val="00ED617E"/>
    <w:rsid w:val="00ED7830"/>
    <w:rsid w:val="00EE15D8"/>
    <w:rsid w:val="00EE2BFF"/>
    <w:rsid w:val="00EE3909"/>
    <w:rsid w:val="00EE6A0A"/>
    <w:rsid w:val="00EF4205"/>
    <w:rsid w:val="00EF4780"/>
    <w:rsid w:val="00EF48C9"/>
    <w:rsid w:val="00EF5939"/>
    <w:rsid w:val="00F01714"/>
    <w:rsid w:val="00F0258F"/>
    <w:rsid w:val="00F02D06"/>
    <w:rsid w:val="00F03741"/>
    <w:rsid w:val="00F056E5"/>
    <w:rsid w:val="00F05BBF"/>
    <w:rsid w:val="00F06FDD"/>
    <w:rsid w:val="00F10819"/>
    <w:rsid w:val="00F11219"/>
    <w:rsid w:val="00F16F35"/>
    <w:rsid w:val="00F17125"/>
    <w:rsid w:val="00F17559"/>
    <w:rsid w:val="00F2229D"/>
    <w:rsid w:val="00F25ABB"/>
    <w:rsid w:val="00F266F0"/>
    <w:rsid w:val="00F26F62"/>
    <w:rsid w:val="00F27963"/>
    <w:rsid w:val="00F30103"/>
    <w:rsid w:val="00F301AF"/>
    <w:rsid w:val="00F30446"/>
    <w:rsid w:val="00F3557C"/>
    <w:rsid w:val="00F4103B"/>
    <w:rsid w:val="00F4135D"/>
    <w:rsid w:val="00F41F1B"/>
    <w:rsid w:val="00F46BD9"/>
    <w:rsid w:val="00F47FBE"/>
    <w:rsid w:val="00F50F64"/>
    <w:rsid w:val="00F60BE0"/>
    <w:rsid w:val="00F6280E"/>
    <w:rsid w:val="00F666EC"/>
    <w:rsid w:val="00F6796E"/>
    <w:rsid w:val="00F7050A"/>
    <w:rsid w:val="00F75533"/>
    <w:rsid w:val="00F76BD1"/>
    <w:rsid w:val="00F8036D"/>
    <w:rsid w:val="00F809DC"/>
    <w:rsid w:val="00F81F1C"/>
    <w:rsid w:val="00F86EB0"/>
    <w:rsid w:val="00F91B5E"/>
    <w:rsid w:val="00F91E41"/>
    <w:rsid w:val="00FA154B"/>
    <w:rsid w:val="00FA3811"/>
    <w:rsid w:val="00FA3B9F"/>
    <w:rsid w:val="00FA3F06"/>
    <w:rsid w:val="00FA4A26"/>
    <w:rsid w:val="00FA7084"/>
    <w:rsid w:val="00FA7BEF"/>
    <w:rsid w:val="00FB1105"/>
    <w:rsid w:val="00FB1142"/>
    <w:rsid w:val="00FB1929"/>
    <w:rsid w:val="00FB299E"/>
    <w:rsid w:val="00FB4742"/>
    <w:rsid w:val="00FB5FD9"/>
    <w:rsid w:val="00FB6713"/>
    <w:rsid w:val="00FB7FFE"/>
    <w:rsid w:val="00FC1F00"/>
    <w:rsid w:val="00FC31ED"/>
    <w:rsid w:val="00FC4A5B"/>
    <w:rsid w:val="00FD03FA"/>
    <w:rsid w:val="00FD1398"/>
    <w:rsid w:val="00FD2C87"/>
    <w:rsid w:val="00FD33AB"/>
    <w:rsid w:val="00FD3BA4"/>
    <w:rsid w:val="00FD4070"/>
    <w:rsid w:val="00FD4724"/>
    <w:rsid w:val="00FD4A68"/>
    <w:rsid w:val="00FD56E5"/>
    <w:rsid w:val="00FD68ED"/>
    <w:rsid w:val="00FD7E00"/>
    <w:rsid w:val="00FE2824"/>
    <w:rsid w:val="00FE2EA5"/>
    <w:rsid w:val="00FE2F0E"/>
    <w:rsid w:val="00FE53F2"/>
    <w:rsid w:val="00FE661F"/>
    <w:rsid w:val="00FE7739"/>
    <w:rsid w:val="00FF0400"/>
    <w:rsid w:val="00FF3D6B"/>
    <w:rsid w:val="00FF5407"/>
    <w:rsid w:val="014B0509"/>
    <w:rsid w:val="01A3C7DB"/>
    <w:rsid w:val="01F55FBC"/>
    <w:rsid w:val="02418860"/>
    <w:rsid w:val="0289D2F6"/>
    <w:rsid w:val="02AB50FE"/>
    <w:rsid w:val="032F25B9"/>
    <w:rsid w:val="0379EAF4"/>
    <w:rsid w:val="037DFE0E"/>
    <w:rsid w:val="038BC407"/>
    <w:rsid w:val="03902DD7"/>
    <w:rsid w:val="03A93F0F"/>
    <w:rsid w:val="03B0BBE9"/>
    <w:rsid w:val="03B357DB"/>
    <w:rsid w:val="03F5F10A"/>
    <w:rsid w:val="042D94E1"/>
    <w:rsid w:val="04760A58"/>
    <w:rsid w:val="05016CDD"/>
    <w:rsid w:val="05885437"/>
    <w:rsid w:val="05C96542"/>
    <w:rsid w:val="05D64975"/>
    <w:rsid w:val="060CE2DF"/>
    <w:rsid w:val="060F9990"/>
    <w:rsid w:val="0694C1B5"/>
    <w:rsid w:val="06AF8B3F"/>
    <w:rsid w:val="06C3A4A3"/>
    <w:rsid w:val="06D94F87"/>
    <w:rsid w:val="070A1B19"/>
    <w:rsid w:val="076339F5"/>
    <w:rsid w:val="0766297B"/>
    <w:rsid w:val="07DC1F9E"/>
    <w:rsid w:val="083D00C2"/>
    <w:rsid w:val="08667441"/>
    <w:rsid w:val="08667CE5"/>
    <w:rsid w:val="0868DD94"/>
    <w:rsid w:val="0881F765"/>
    <w:rsid w:val="08868D25"/>
    <w:rsid w:val="088E7148"/>
    <w:rsid w:val="08C9EBE9"/>
    <w:rsid w:val="08DB3778"/>
    <w:rsid w:val="08E18929"/>
    <w:rsid w:val="092229FA"/>
    <w:rsid w:val="092BFE0C"/>
    <w:rsid w:val="097DC2ED"/>
    <w:rsid w:val="098EB897"/>
    <w:rsid w:val="0A0244A2"/>
    <w:rsid w:val="0A056258"/>
    <w:rsid w:val="0A0FF610"/>
    <w:rsid w:val="0A1992B5"/>
    <w:rsid w:val="0A1DC7C6"/>
    <w:rsid w:val="0A20987E"/>
    <w:rsid w:val="0A241B76"/>
    <w:rsid w:val="0A4CB26B"/>
    <w:rsid w:val="0A5BC55A"/>
    <w:rsid w:val="0A5ED4B4"/>
    <w:rsid w:val="0A67D10A"/>
    <w:rsid w:val="0A6D0797"/>
    <w:rsid w:val="0A80642A"/>
    <w:rsid w:val="0AA6D349"/>
    <w:rsid w:val="0ABA0336"/>
    <w:rsid w:val="0AF352E3"/>
    <w:rsid w:val="0B063B52"/>
    <w:rsid w:val="0B59BEC0"/>
    <w:rsid w:val="0B68812D"/>
    <w:rsid w:val="0B6F1C59"/>
    <w:rsid w:val="0BAEE6BA"/>
    <w:rsid w:val="0BF795BB"/>
    <w:rsid w:val="0C0E1593"/>
    <w:rsid w:val="0C44DC1D"/>
    <w:rsid w:val="0C639ECE"/>
    <w:rsid w:val="0C69C2D6"/>
    <w:rsid w:val="0C8E3780"/>
    <w:rsid w:val="0C8F7A90"/>
    <w:rsid w:val="0CA365F1"/>
    <w:rsid w:val="0CAC1B41"/>
    <w:rsid w:val="0CACF9D8"/>
    <w:rsid w:val="0CBD7927"/>
    <w:rsid w:val="0CC75A01"/>
    <w:rsid w:val="0CCEF6C2"/>
    <w:rsid w:val="0CE882A2"/>
    <w:rsid w:val="0D04518E"/>
    <w:rsid w:val="0D2EAF0D"/>
    <w:rsid w:val="0D7C79F6"/>
    <w:rsid w:val="0D92D659"/>
    <w:rsid w:val="0DA9E5F4"/>
    <w:rsid w:val="0DFF6F2F"/>
    <w:rsid w:val="0E3DE425"/>
    <w:rsid w:val="0E63172F"/>
    <w:rsid w:val="0E632A62"/>
    <w:rsid w:val="0F029F41"/>
    <w:rsid w:val="0F21CE98"/>
    <w:rsid w:val="0F784321"/>
    <w:rsid w:val="0FC4F86D"/>
    <w:rsid w:val="0FCBE531"/>
    <w:rsid w:val="0FE36C22"/>
    <w:rsid w:val="10320C8C"/>
    <w:rsid w:val="1055B86E"/>
    <w:rsid w:val="1077792F"/>
    <w:rsid w:val="10B7F1E1"/>
    <w:rsid w:val="10C0FC30"/>
    <w:rsid w:val="10D53C56"/>
    <w:rsid w:val="112D3BDF"/>
    <w:rsid w:val="118521FB"/>
    <w:rsid w:val="11A22FA1"/>
    <w:rsid w:val="11C1D3D3"/>
    <w:rsid w:val="11EF00C3"/>
    <w:rsid w:val="11FD1C2C"/>
    <w:rsid w:val="1213B68D"/>
    <w:rsid w:val="1238574A"/>
    <w:rsid w:val="125E40F9"/>
    <w:rsid w:val="1273B872"/>
    <w:rsid w:val="13037441"/>
    <w:rsid w:val="130881CF"/>
    <w:rsid w:val="134B8988"/>
    <w:rsid w:val="135DA434"/>
    <w:rsid w:val="1369AD4E"/>
    <w:rsid w:val="137F5861"/>
    <w:rsid w:val="1384C834"/>
    <w:rsid w:val="13F782C9"/>
    <w:rsid w:val="14FCD642"/>
    <w:rsid w:val="15062342"/>
    <w:rsid w:val="15209895"/>
    <w:rsid w:val="15968097"/>
    <w:rsid w:val="15EC5634"/>
    <w:rsid w:val="160A8114"/>
    <w:rsid w:val="16362AFA"/>
    <w:rsid w:val="170B9825"/>
    <w:rsid w:val="172377F9"/>
    <w:rsid w:val="1771E8AD"/>
    <w:rsid w:val="17835506"/>
    <w:rsid w:val="17882695"/>
    <w:rsid w:val="17931201"/>
    <w:rsid w:val="179D3FB8"/>
    <w:rsid w:val="17A0BFB4"/>
    <w:rsid w:val="17B2DC90"/>
    <w:rsid w:val="17C198D5"/>
    <w:rsid w:val="17F056C8"/>
    <w:rsid w:val="1825EE1E"/>
    <w:rsid w:val="185A5E15"/>
    <w:rsid w:val="186062BD"/>
    <w:rsid w:val="18744165"/>
    <w:rsid w:val="18773824"/>
    <w:rsid w:val="18E7C011"/>
    <w:rsid w:val="18F40F7B"/>
    <w:rsid w:val="19024895"/>
    <w:rsid w:val="192F3CA1"/>
    <w:rsid w:val="19609105"/>
    <w:rsid w:val="198F6972"/>
    <w:rsid w:val="19A2E4D8"/>
    <w:rsid w:val="1A0B50E2"/>
    <w:rsid w:val="1A3F227F"/>
    <w:rsid w:val="1A494E0E"/>
    <w:rsid w:val="1AE67EFF"/>
    <w:rsid w:val="1B0E8626"/>
    <w:rsid w:val="1B1DDBF8"/>
    <w:rsid w:val="1B8B9917"/>
    <w:rsid w:val="1B99566F"/>
    <w:rsid w:val="1B9A78F8"/>
    <w:rsid w:val="1BB04BB4"/>
    <w:rsid w:val="1BBC6251"/>
    <w:rsid w:val="1C162558"/>
    <w:rsid w:val="1C32813E"/>
    <w:rsid w:val="1C3891CA"/>
    <w:rsid w:val="1C4D6B03"/>
    <w:rsid w:val="1C616CC1"/>
    <w:rsid w:val="1C688226"/>
    <w:rsid w:val="1C87D426"/>
    <w:rsid w:val="1CB9857F"/>
    <w:rsid w:val="1D081BE4"/>
    <w:rsid w:val="1D473121"/>
    <w:rsid w:val="1D6F9974"/>
    <w:rsid w:val="1DDBBD9B"/>
    <w:rsid w:val="1DF437EF"/>
    <w:rsid w:val="1DF8496D"/>
    <w:rsid w:val="1E02ADC4"/>
    <w:rsid w:val="1E0C1DA4"/>
    <w:rsid w:val="1E2AA3C4"/>
    <w:rsid w:val="1E4626E8"/>
    <w:rsid w:val="1E51C315"/>
    <w:rsid w:val="1E76CDE0"/>
    <w:rsid w:val="1E85020A"/>
    <w:rsid w:val="1EC339D9"/>
    <w:rsid w:val="1EFBCE6B"/>
    <w:rsid w:val="1F315F1D"/>
    <w:rsid w:val="1F6BE049"/>
    <w:rsid w:val="1F79F125"/>
    <w:rsid w:val="1F7DD136"/>
    <w:rsid w:val="1FBD696A"/>
    <w:rsid w:val="1FBE5181"/>
    <w:rsid w:val="20129E41"/>
    <w:rsid w:val="201FC9DD"/>
    <w:rsid w:val="205D56EF"/>
    <w:rsid w:val="2085B7D1"/>
    <w:rsid w:val="209F29AC"/>
    <w:rsid w:val="20DC1787"/>
    <w:rsid w:val="20F55876"/>
    <w:rsid w:val="20FD757C"/>
    <w:rsid w:val="210F052E"/>
    <w:rsid w:val="212A374C"/>
    <w:rsid w:val="213A1410"/>
    <w:rsid w:val="2145A199"/>
    <w:rsid w:val="21BD481B"/>
    <w:rsid w:val="21ECF56B"/>
    <w:rsid w:val="21F92750"/>
    <w:rsid w:val="21FADA9B"/>
    <w:rsid w:val="2211E1E8"/>
    <w:rsid w:val="222DB73A"/>
    <w:rsid w:val="22C607AD"/>
    <w:rsid w:val="22E0F335"/>
    <w:rsid w:val="230CC08E"/>
    <w:rsid w:val="236E1577"/>
    <w:rsid w:val="23807208"/>
    <w:rsid w:val="2396AAFC"/>
    <w:rsid w:val="239E5D8E"/>
    <w:rsid w:val="23AF1057"/>
    <w:rsid w:val="23C838B4"/>
    <w:rsid w:val="23E4AB50"/>
    <w:rsid w:val="23EB12F1"/>
    <w:rsid w:val="2416073A"/>
    <w:rsid w:val="24287F76"/>
    <w:rsid w:val="25327B5D"/>
    <w:rsid w:val="258FA407"/>
    <w:rsid w:val="25DB2116"/>
    <w:rsid w:val="25E1C141"/>
    <w:rsid w:val="25E40B91"/>
    <w:rsid w:val="260595F5"/>
    <w:rsid w:val="26161B6D"/>
    <w:rsid w:val="26428089"/>
    <w:rsid w:val="2680B73B"/>
    <w:rsid w:val="2701285D"/>
    <w:rsid w:val="2760C585"/>
    <w:rsid w:val="279BF234"/>
    <w:rsid w:val="27B02703"/>
    <w:rsid w:val="27CFAD16"/>
    <w:rsid w:val="27F74AC3"/>
    <w:rsid w:val="287771E0"/>
    <w:rsid w:val="2882817A"/>
    <w:rsid w:val="288D3BC3"/>
    <w:rsid w:val="288F2749"/>
    <w:rsid w:val="28EA8E29"/>
    <w:rsid w:val="291199FB"/>
    <w:rsid w:val="2915E361"/>
    <w:rsid w:val="29405470"/>
    <w:rsid w:val="298D2AC8"/>
    <w:rsid w:val="2990C715"/>
    <w:rsid w:val="2992FCBC"/>
    <w:rsid w:val="29E669A1"/>
    <w:rsid w:val="29F70022"/>
    <w:rsid w:val="2A1E51DB"/>
    <w:rsid w:val="2A76B9A1"/>
    <w:rsid w:val="2A7B0CC8"/>
    <w:rsid w:val="2AA5BAFA"/>
    <w:rsid w:val="2B008AC3"/>
    <w:rsid w:val="2B09C44D"/>
    <w:rsid w:val="2B2C006C"/>
    <w:rsid w:val="2B92D083"/>
    <w:rsid w:val="2BBB7123"/>
    <w:rsid w:val="2BF5EA82"/>
    <w:rsid w:val="2BF7AB32"/>
    <w:rsid w:val="2C16DD29"/>
    <w:rsid w:val="2C211177"/>
    <w:rsid w:val="2CC27B24"/>
    <w:rsid w:val="2CCA8531"/>
    <w:rsid w:val="2CCA9D7E"/>
    <w:rsid w:val="2CE49A99"/>
    <w:rsid w:val="2CFF487C"/>
    <w:rsid w:val="2D239C63"/>
    <w:rsid w:val="2D282D8F"/>
    <w:rsid w:val="2D55EFFF"/>
    <w:rsid w:val="2D8DAAC4"/>
    <w:rsid w:val="2DB672EB"/>
    <w:rsid w:val="2DBAB321"/>
    <w:rsid w:val="2ED1D2BD"/>
    <w:rsid w:val="2EF9B084"/>
    <w:rsid w:val="2F297B25"/>
    <w:rsid w:val="2F439DF6"/>
    <w:rsid w:val="2F4A433A"/>
    <w:rsid w:val="2F568382"/>
    <w:rsid w:val="302598C2"/>
    <w:rsid w:val="306846F5"/>
    <w:rsid w:val="3086B5E4"/>
    <w:rsid w:val="308D935F"/>
    <w:rsid w:val="30A03B2E"/>
    <w:rsid w:val="30A221BA"/>
    <w:rsid w:val="30A9845E"/>
    <w:rsid w:val="3195E4AD"/>
    <w:rsid w:val="3236A0E0"/>
    <w:rsid w:val="327F6E59"/>
    <w:rsid w:val="328A9481"/>
    <w:rsid w:val="328DB0B5"/>
    <w:rsid w:val="32AEE59B"/>
    <w:rsid w:val="32EEC4D2"/>
    <w:rsid w:val="3320C04C"/>
    <w:rsid w:val="33A1E067"/>
    <w:rsid w:val="33C68308"/>
    <w:rsid w:val="33CD21A7"/>
    <w:rsid w:val="3416399E"/>
    <w:rsid w:val="343374E3"/>
    <w:rsid w:val="3456CAA6"/>
    <w:rsid w:val="34D08B9F"/>
    <w:rsid w:val="34D379BC"/>
    <w:rsid w:val="34FA3F38"/>
    <w:rsid w:val="355FA9D5"/>
    <w:rsid w:val="3584F955"/>
    <w:rsid w:val="358AA3A8"/>
    <w:rsid w:val="36041531"/>
    <w:rsid w:val="361D43E1"/>
    <w:rsid w:val="36A58939"/>
    <w:rsid w:val="36BF6DEF"/>
    <w:rsid w:val="36F0C8F0"/>
    <w:rsid w:val="37351FB0"/>
    <w:rsid w:val="37652DFF"/>
    <w:rsid w:val="377D0BF7"/>
    <w:rsid w:val="37D10560"/>
    <w:rsid w:val="37EAF41A"/>
    <w:rsid w:val="380ADD2F"/>
    <w:rsid w:val="382B68FA"/>
    <w:rsid w:val="386CFF6B"/>
    <w:rsid w:val="38C63FD5"/>
    <w:rsid w:val="39013180"/>
    <w:rsid w:val="3906E606"/>
    <w:rsid w:val="395CD62D"/>
    <w:rsid w:val="397FFC64"/>
    <w:rsid w:val="39A0F692"/>
    <w:rsid w:val="3A25BA67"/>
    <w:rsid w:val="3A595D93"/>
    <w:rsid w:val="3A6CC072"/>
    <w:rsid w:val="3A902889"/>
    <w:rsid w:val="3AA3768D"/>
    <w:rsid w:val="3AC07B89"/>
    <w:rsid w:val="3ACAA5C7"/>
    <w:rsid w:val="3AE22396"/>
    <w:rsid w:val="3AEA5BD3"/>
    <w:rsid w:val="3AF8A68E"/>
    <w:rsid w:val="3B15ED11"/>
    <w:rsid w:val="3B372203"/>
    <w:rsid w:val="3BAFFA16"/>
    <w:rsid w:val="3BC45156"/>
    <w:rsid w:val="3BFBF037"/>
    <w:rsid w:val="3C343FD7"/>
    <w:rsid w:val="3D067032"/>
    <w:rsid w:val="3D48F70F"/>
    <w:rsid w:val="3DA77697"/>
    <w:rsid w:val="3DB58D0B"/>
    <w:rsid w:val="3DBB7A46"/>
    <w:rsid w:val="3DC83604"/>
    <w:rsid w:val="3DF3B1F8"/>
    <w:rsid w:val="3EA24093"/>
    <w:rsid w:val="3F1581CE"/>
    <w:rsid w:val="3F3EF303"/>
    <w:rsid w:val="3F7A163B"/>
    <w:rsid w:val="3FDEDB87"/>
    <w:rsid w:val="3FE98838"/>
    <w:rsid w:val="3FFA11C7"/>
    <w:rsid w:val="4081D39B"/>
    <w:rsid w:val="40842769"/>
    <w:rsid w:val="40913699"/>
    <w:rsid w:val="409D50E2"/>
    <w:rsid w:val="40A2DFCB"/>
    <w:rsid w:val="40ABA211"/>
    <w:rsid w:val="40E7C2C3"/>
    <w:rsid w:val="411DEC2E"/>
    <w:rsid w:val="41492D5A"/>
    <w:rsid w:val="4150F237"/>
    <w:rsid w:val="41660A12"/>
    <w:rsid w:val="416CD241"/>
    <w:rsid w:val="41A0AB11"/>
    <w:rsid w:val="41C07437"/>
    <w:rsid w:val="41CE6B31"/>
    <w:rsid w:val="41DC031A"/>
    <w:rsid w:val="4215B79B"/>
    <w:rsid w:val="422B7F21"/>
    <w:rsid w:val="42A42FFD"/>
    <w:rsid w:val="42BAC670"/>
    <w:rsid w:val="42BE68E3"/>
    <w:rsid w:val="42D363BA"/>
    <w:rsid w:val="42DFDA0E"/>
    <w:rsid w:val="43D421CB"/>
    <w:rsid w:val="43DDFAB0"/>
    <w:rsid w:val="43DF3371"/>
    <w:rsid w:val="4444825A"/>
    <w:rsid w:val="448F465B"/>
    <w:rsid w:val="44A9BBAE"/>
    <w:rsid w:val="453006ED"/>
    <w:rsid w:val="4550B86F"/>
    <w:rsid w:val="45510BD8"/>
    <w:rsid w:val="4578829F"/>
    <w:rsid w:val="45F26732"/>
    <w:rsid w:val="46298447"/>
    <w:rsid w:val="4648265D"/>
    <w:rsid w:val="4651C2E2"/>
    <w:rsid w:val="465C7D2B"/>
    <w:rsid w:val="46A5BEFB"/>
    <w:rsid w:val="46B43816"/>
    <w:rsid w:val="47256B37"/>
    <w:rsid w:val="47623E24"/>
    <w:rsid w:val="47BD21D1"/>
    <w:rsid w:val="47BD9A1D"/>
    <w:rsid w:val="47DF171C"/>
    <w:rsid w:val="4878D709"/>
    <w:rsid w:val="48A8482C"/>
    <w:rsid w:val="48AFB6BE"/>
    <w:rsid w:val="48BFC5F5"/>
    <w:rsid w:val="4926CB45"/>
    <w:rsid w:val="49371CDA"/>
    <w:rsid w:val="495B9E96"/>
    <w:rsid w:val="499EC9C3"/>
    <w:rsid w:val="49E1E3E0"/>
    <w:rsid w:val="49E98C16"/>
    <w:rsid w:val="4A365246"/>
    <w:rsid w:val="4A3AB82F"/>
    <w:rsid w:val="4A6F0802"/>
    <w:rsid w:val="4ABD58A7"/>
    <w:rsid w:val="4ACF82C4"/>
    <w:rsid w:val="4ACFBFB3"/>
    <w:rsid w:val="4AD2ED3B"/>
    <w:rsid w:val="4AF76EF7"/>
    <w:rsid w:val="4B176ECB"/>
    <w:rsid w:val="4B331CB1"/>
    <w:rsid w:val="4B484B22"/>
    <w:rsid w:val="4B510072"/>
    <w:rsid w:val="4B75090D"/>
    <w:rsid w:val="4BC949B0"/>
    <w:rsid w:val="4BDFE942"/>
    <w:rsid w:val="4C18F6F8"/>
    <w:rsid w:val="4C199A94"/>
    <w:rsid w:val="4C35AF47"/>
    <w:rsid w:val="4C488059"/>
    <w:rsid w:val="4C4DF2E2"/>
    <w:rsid w:val="4C793DBA"/>
    <w:rsid w:val="4CD73A28"/>
    <w:rsid w:val="4CF73687"/>
    <w:rsid w:val="4D1EFF06"/>
    <w:rsid w:val="4D5BD3BE"/>
    <w:rsid w:val="4D70088B"/>
    <w:rsid w:val="4DD6F433"/>
    <w:rsid w:val="4E07360F"/>
    <w:rsid w:val="4E64C24D"/>
    <w:rsid w:val="4EF61919"/>
    <w:rsid w:val="4EFAAFE5"/>
    <w:rsid w:val="4FA01621"/>
    <w:rsid w:val="4FA27C60"/>
    <w:rsid w:val="4FE59DD4"/>
    <w:rsid w:val="4FEA8D22"/>
    <w:rsid w:val="4FF12B5D"/>
    <w:rsid w:val="500D634D"/>
    <w:rsid w:val="50148CD7"/>
    <w:rsid w:val="507A01CD"/>
    <w:rsid w:val="50A4413D"/>
    <w:rsid w:val="5116C403"/>
    <w:rsid w:val="523D70A7"/>
    <w:rsid w:val="5240A901"/>
    <w:rsid w:val="5251EA61"/>
    <w:rsid w:val="52EA9F39"/>
    <w:rsid w:val="52EAAFA8"/>
    <w:rsid w:val="530150C9"/>
    <w:rsid w:val="531E1ACA"/>
    <w:rsid w:val="539131F9"/>
    <w:rsid w:val="539E86AC"/>
    <w:rsid w:val="53B7E17B"/>
    <w:rsid w:val="53C877A4"/>
    <w:rsid w:val="53D7A53C"/>
    <w:rsid w:val="53DC4231"/>
    <w:rsid w:val="53DC7962"/>
    <w:rsid w:val="5448CD1A"/>
    <w:rsid w:val="546CC607"/>
    <w:rsid w:val="546DCC73"/>
    <w:rsid w:val="547E0071"/>
    <w:rsid w:val="5488B72D"/>
    <w:rsid w:val="54BB9E76"/>
    <w:rsid w:val="54EEB634"/>
    <w:rsid w:val="54F850BA"/>
    <w:rsid w:val="552C840D"/>
    <w:rsid w:val="55ADA1EC"/>
    <w:rsid w:val="55C80216"/>
    <w:rsid w:val="55E0B7EB"/>
    <w:rsid w:val="55F4572C"/>
    <w:rsid w:val="5637FDA2"/>
    <w:rsid w:val="563F3F17"/>
    <w:rsid w:val="5656ABD5"/>
    <w:rsid w:val="5676DB0C"/>
    <w:rsid w:val="56AC6BBE"/>
    <w:rsid w:val="56B47C4E"/>
    <w:rsid w:val="56BD1FCA"/>
    <w:rsid w:val="56C8546E"/>
    <w:rsid w:val="56CCBAC5"/>
    <w:rsid w:val="56CFF816"/>
    <w:rsid w:val="56D494B6"/>
    <w:rsid w:val="56DC374F"/>
    <w:rsid w:val="56FF1593"/>
    <w:rsid w:val="5725154D"/>
    <w:rsid w:val="57806DDC"/>
    <w:rsid w:val="578E7D54"/>
    <w:rsid w:val="579847E6"/>
    <w:rsid w:val="57DE6318"/>
    <w:rsid w:val="580BA1F5"/>
    <w:rsid w:val="585EA7E4"/>
    <w:rsid w:val="58ABA280"/>
    <w:rsid w:val="58B6FFEA"/>
    <w:rsid w:val="58DD5127"/>
    <w:rsid w:val="58EA2E02"/>
    <w:rsid w:val="59341847"/>
    <w:rsid w:val="594D51B7"/>
    <w:rsid w:val="596CC480"/>
    <w:rsid w:val="599906E0"/>
    <w:rsid w:val="59A39B52"/>
    <w:rsid w:val="59A774F4"/>
    <w:rsid w:val="59E40C80"/>
    <w:rsid w:val="59E9C644"/>
    <w:rsid w:val="5AB80E9E"/>
    <w:rsid w:val="5ACFE8A8"/>
    <w:rsid w:val="5AE92218"/>
    <w:rsid w:val="5B3123D2"/>
    <w:rsid w:val="5B4EB71E"/>
    <w:rsid w:val="5B607D48"/>
    <w:rsid w:val="5BD2E940"/>
    <w:rsid w:val="5C21FDC8"/>
    <w:rsid w:val="5C8F0AB2"/>
    <w:rsid w:val="5C9BA446"/>
    <w:rsid w:val="5CA01E7E"/>
    <w:rsid w:val="5CC73001"/>
    <w:rsid w:val="5CE0649D"/>
    <w:rsid w:val="5CE088CF"/>
    <w:rsid w:val="5CE0BEDC"/>
    <w:rsid w:val="5CE179D5"/>
    <w:rsid w:val="5D00ECF7"/>
    <w:rsid w:val="5D3E36E7"/>
    <w:rsid w:val="5D7C5F5A"/>
    <w:rsid w:val="5DB09830"/>
    <w:rsid w:val="5DD2D8A9"/>
    <w:rsid w:val="5DEF90F8"/>
    <w:rsid w:val="5E331F6B"/>
    <w:rsid w:val="5E6336B2"/>
    <w:rsid w:val="5EB77DA3"/>
    <w:rsid w:val="5EC4AF0E"/>
    <w:rsid w:val="5ECD5C2A"/>
    <w:rsid w:val="5ED0BC8A"/>
    <w:rsid w:val="5F19F943"/>
    <w:rsid w:val="5F1D9A01"/>
    <w:rsid w:val="5F1F90B0"/>
    <w:rsid w:val="5F3D3530"/>
    <w:rsid w:val="5F6815CF"/>
    <w:rsid w:val="5F951031"/>
    <w:rsid w:val="5F9802DB"/>
    <w:rsid w:val="5FA61363"/>
    <w:rsid w:val="5FB207FA"/>
    <w:rsid w:val="5FC7A793"/>
    <w:rsid w:val="5FCEEFCC"/>
    <w:rsid w:val="5FE639D5"/>
    <w:rsid w:val="6016B678"/>
    <w:rsid w:val="605A4908"/>
    <w:rsid w:val="60BB6111"/>
    <w:rsid w:val="60C9AC17"/>
    <w:rsid w:val="6103E630"/>
    <w:rsid w:val="6109CB5A"/>
    <w:rsid w:val="61506D32"/>
    <w:rsid w:val="6161E0EE"/>
    <w:rsid w:val="618748B4"/>
    <w:rsid w:val="61D526C2"/>
    <w:rsid w:val="61DC25FF"/>
    <w:rsid w:val="61EC61CD"/>
    <w:rsid w:val="62052B32"/>
    <w:rsid w:val="626E019E"/>
    <w:rsid w:val="6279250B"/>
    <w:rsid w:val="628282C0"/>
    <w:rsid w:val="629FB691"/>
    <w:rsid w:val="62CAA1AC"/>
    <w:rsid w:val="62EFB95E"/>
    <w:rsid w:val="6306908E"/>
    <w:rsid w:val="630DB197"/>
    <w:rsid w:val="6349BD38"/>
    <w:rsid w:val="634A5AA3"/>
    <w:rsid w:val="6383B125"/>
    <w:rsid w:val="63CFF303"/>
    <w:rsid w:val="6412EC44"/>
    <w:rsid w:val="64F4F885"/>
    <w:rsid w:val="6505B54C"/>
    <w:rsid w:val="650E3F20"/>
    <w:rsid w:val="65766CE2"/>
    <w:rsid w:val="65A666FA"/>
    <w:rsid w:val="65AEBCA5"/>
    <w:rsid w:val="65BC0010"/>
    <w:rsid w:val="65C15D83"/>
    <w:rsid w:val="6601F736"/>
    <w:rsid w:val="6604D502"/>
    <w:rsid w:val="663E3150"/>
    <w:rsid w:val="66609DF6"/>
    <w:rsid w:val="66815DFA"/>
    <w:rsid w:val="66934B8A"/>
    <w:rsid w:val="6694E9E5"/>
    <w:rsid w:val="66AA4228"/>
    <w:rsid w:val="66C19124"/>
    <w:rsid w:val="66D4356B"/>
    <w:rsid w:val="6719DD65"/>
    <w:rsid w:val="674A8D06"/>
    <w:rsid w:val="677B153A"/>
    <w:rsid w:val="67D649C6"/>
    <w:rsid w:val="67DA01B1"/>
    <w:rsid w:val="67E0E3E0"/>
    <w:rsid w:val="67EE2A42"/>
    <w:rsid w:val="6845378C"/>
    <w:rsid w:val="686AAF38"/>
    <w:rsid w:val="687BF160"/>
    <w:rsid w:val="68873971"/>
    <w:rsid w:val="68D445C1"/>
    <w:rsid w:val="69055269"/>
    <w:rsid w:val="69303F5F"/>
    <w:rsid w:val="693E61D0"/>
    <w:rsid w:val="695F5234"/>
    <w:rsid w:val="696C054D"/>
    <w:rsid w:val="69E5B8A1"/>
    <w:rsid w:val="6A07D0DE"/>
    <w:rsid w:val="6A0C75CE"/>
    <w:rsid w:val="6A1EB403"/>
    <w:rsid w:val="6A8F0F46"/>
    <w:rsid w:val="6A939D35"/>
    <w:rsid w:val="6A9F3A2E"/>
    <w:rsid w:val="6ACBFF82"/>
    <w:rsid w:val="6AFB2295"/>
    <w:rsid w:val="6B141B41"/>
    <w:rsid w:val="6B2FC8ED"/>
    <w:rsid w:val="6B59D8B5"/>
    <w:rsid w:val="6B9E8B69"/>
    <w:rsid w:val="6BF5D889"/>
    <w:rsid w:val="6BFC8021"/>
    <w:rsid w:val="6C0C09DB"/>
    <w:rsid w:val="6C3C508A"/>
    <w:rsid w:val="6C3D6790"/>
    <w:rsid w:val="6C64DF1B"/>
    <w:rsid w:val="6C6E65E5"/>
    <w:rsid w:val="6C7A8931"/>
    <w:rsid w:val="6C99F24A"/>
    <w:rsid w:val="6CDDBA49"/>
    <w:rsid w:val="6CE548F1"/>
    <w:rsid w:val="6CF9601E"/>
    <w:rsid w:val="6D1957F6"/>
    <w:rsid w:val="6D4878B0"/>
    <w:rsid w:val="6D5F5E9F"/>
    <w:rsid w:val="6D921C11"/>
    <w:rsid w:val="6D975591"/>
    <w:rsid w:val="6D9A154A"/>
    <w:rsid w:val="6D9D2CD4"/>
    <w:rsid w:val="6DA0420C"/>
    <w:rsid w:val="6DCFD416"/>
    <w:rsid w:val="6DD122FD"/>
    <w:rsid w:val="6E034166"/>
    <w:rsid w:val="6E14743B"/>
    <w:rsid w:val="6E1544B6"/>
    <w:rsid w:val="6E19DDF1"/>
    <w:rsid w:val="6E1E9C3F"/>
    <w:rsid w:val="6E39C1EB"/>
    <w:rsid w:val="6E4F8221"/>
    <w:rsid w:val="6E70E1AE"/>
    <w:rsid w:val="6E798AAA"/>
    <w:rsid w:val="6E7B3FB9"/>
    <w:rsid w:val="6EA104B4"/>
    <w:rsid w:val="6EF12AD7"/>
    <w:rsid w:val="6F12F780"/>
    <w:rsid w:val="6F34C1D0"/>
    <w:rsid w:val="6F4EC519"/>
    <w:rsid w:val="6F67FEA0"/>
    <w:rsid w:val="6F8032D2"/>
    <w:rsid w:val="6F91E112"/>
    <w:rsid w:val="6FFBE8AB"/>
    <w:rsid w:val="709604B1"/>
    <w:rsid w:val="70CE1DB9"/>
    <w:rsid w:val="70D79493"/>
    <w:rsid w:val="70F82969"/>
    <w:rsid w:val="7108C3BF"/>
    <w:rsid w:val="711455AF"/>
    <w:rsid w:val="7127FD02"/>
    <w:rsid w:val="716EC1F4"/>
    <w:rsid w:val="718F2865"/>
    <w:rsid w:val="71B6C06E"/>
    <w:rsid w:val="7203E652"/>
    <w:rsid w:val="7215BA73"/>
    <w:rsid w:val="7235B17E"/>
    <w:rsid w:val="7285230B"/>
    <w:rsid w:val="72B543DE"/>
    <w:rsid w:val="72B730CC"/>
    <w:rsid w:val="72BE2B2A"/>
    <w:rsid w:val="7351EEC5"/>
    <w:rsid w:val="7356CC95"/>
    <w:rsid w:val="735ECAEC"/>
    <w:rsid w:val="73620FEE"/>
    <w:rsid w:val="73793D21"/>
    <w:rsid w:val="73AEF0AF"/>
    <w:rsid w:val="73B46906"/>
    <w:rsid w:val="73CAE769"/>
    <w:rsid w:val="73EE48E3"/>
    <w:rsid w:val="740EEC0C"/>
    <w:rsid w:val="7420F36C"/>
    <w:rsid w:val="742219A9"/>
    <w:rsid w:val="7427A1F6"/>
    <w:rsid w:val="7444CF5F"/>
    <w:rsid w:val="744F198B"/>
    <w:rsid w:val="74E8CC2E"/>
    <w:rsid w:val="74F9CAD7"/>
    <w:rsid w:val="753B25E8"/>
    <w:rsid w:val="7571546C"/>
    <w:rsid w:val="757439D6"/>
    <w:rsid w:val="75AB53F1"/>
    <w:rsid w:val="75AD20ED"/>
    <w:rsid w:val="760D81FA"/>
    <w:rsid w:val="7625D456"/>
    <w:rsid w:val="76402147"/>
    <w:rsid w:val="76727B94"/>
    <w:rsid w:val="76849C8F"/>
    <w:rsid w:val="768C2FD6"/>
    <w:rsid w:val="76A20DA6"/>
    <w:rsid w:val="76D6F649"/>
    <w:rsid w:val="76D84F46"/>
    <w:rsid w:val="76DBEC85"/>
    <w:rsid w:val="76E58B09"/>
    <w:rsid w:val="77140B6D"/>
    <w:rsid w:val="7755A7AF"/>
    <w:rsid w:val="77657B85"/>
    <w:rsid w:val="77755BD1"/>
    <w:rsid w:val="779A258B"/>
    <w:rsid w:val="77AE6E83"/>
    <w:rsid w:val="780D4791"/>
    <w:rsid w:val="780EA2CE"/>
    <w:rsid w:val="7826E79F"/>
    <w:rsid w:val="78389DD6"/>
    <w:rsid w:val="7884FBF7"/>
    <w:rsid w:val="791F1089"/>
    <w:rsid w:val="7935F5EC"/>
    <w:rsid w:val="7982503A"/>
    <w:rsid w:val="7A0D508A"/>
    <w:rsid w:val="7A158713"/>
    <w:rsid w:val="7A88B00D"/>
    <w:rsid w:val="7A9D1C47"/>
    <w:rsid w:val="7B250823"/>
    <w:rsid w:val="7B5FFB38"/>
    <w:rsid w:val="7B73B830"/>
    <w:rsid w:val="7B88F1B4"/>
    <w:rsid w:val="7C0ABEDD"/>
    <w:rsid w:val="7C12E66D"/>
    <w:rsid w:val="7C38ECA8"/>
    <w:rsid w:val="7C40D05D"/>
    <w:rsid w:val="7C4AED87"/>
    <w:rsid w:val="7C5A8E7C"/>
    <w:rsid w:val="7C70A994"/>
    <w:rsid w:val="7C8E1320"/>
    <w:rsid w:val="7CAB138E"/>
    <w:rsid w:val="7CBFF0C1"/>
    <w:rsid w:val="7CFB5067"/>
    <w:rsid w:val="7D14C3D2"/>
    <w:rsid w:val="7D417A64"/>
    <w:rsid w:val="7D41AADA"/>
    <w:rsid w:val="7D46808C"/>
    <w:rsid w:val="7D9E3134"/>
    <w:rsid w:val="7DD4BD09"/>
    <w:rsid w:val="7E0487AA"/>
    <w:rsid w:val="7E922B58"/>
    <w:rsid w:val="7E979BFA"/>
    <w:rsid w:val="7EDB151E"/>
    <w:rsid w:val="7F0994BC"/>
    <w:rsid w:val="7F337184"/>
    <w:rsid w:val="7F36AC44"/>
    <w:rsid w:val="7F48726E"/>
    <w:rsid w:val="7F4E8948"/>
    <w:rsid w:val="7F708D6A"/>
    <w:rsid w:val="7F7AE991"/>
    <w:rsid w:val="7F7E49F1"/>
    <w:rsid w:val="7FA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DE9D5"/>
  <w15:docId w15:val="{B4BDA336-F7B6-45D3-A181-BE458EA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3850CA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3850CA"/>
    <w:pPr>
      <w:keepNext/>
      <w:keepLines/>
      <w:numPr>
        <w:numId w:val="14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uiPriority w:val="9"/>
    <w:unhideWhenUsed/>
    <w:qFormat/>
    <w:rsid w:val="003850CA"/>
    <w:pPr>
      <w:keepNext/>
      <w:numPr>
        <w:ilvl w:val="1"/>
        <w:numId w:val="14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BodyTextL25"/>
    <w:link w:val="30"/>
    <w:unhideWhenUsed/>
    <w:qFormat/>
    <w:rsid w:val="003850CA"/>
    <w:pPr>
      <w:keepNext/>
      <w:numPr>
        <w:ilvl w:val="2"/>
        <w:numId w:val="14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3850C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0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0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850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850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850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50CA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3850CA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850CA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850CA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3850CA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3850CA"/>
    <w:pPr>
      <w:ind w:left="720"/>
    </w:pPr>
  </w:style>
  <w:style w:type="paragraph" w:styleId="a3">
    <w:name w:val="header"/>
    <w:basedOn w:val="a"/>
    <w:link w:val="a4"/>
    <w:unhideWhenUsed/>
    <w:rsid w:val="003850CA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rsid w:val="003850CA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2A46C8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2A46C8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50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3850CA"/>
    <w:rPr>
      <w:rFonts w:ascii="Tahoma" w:hAnsi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3850CA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850CA"/>
  </w:style>
  <w:style w:type="table" w:styleId="a9">
    <w:name w:val="Table Grid"/>
    <w:basedOn w:val="a1"/>
    <w:uiPriority w:val="59"/>
    <w:rsid w:val="0038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3850CA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3850CA"/>
    <w:pPr>
      <w:numPr>
        <w:numId w:val="15"/>
      </w:numPr>
    </w:pPr>
  </w:style>
  <w:style w:type="paragraph" w:customStyle="1" w:styleId="Bulletlevel2">
    <w:name w:val="Bullet level 2"/>
    <w:basedOn w:val="BodyTextL25"/>
    <w:qFormat/>
    <w:rsid w:val="00546786"/>
    <w:pPr>
      <w:numPr>
        <w:numId w:val="9"/>
      </w:numPr>
    </w:pPr>
  </w:style>
  <w:style w:type="paragraph" w:customStyle="1" w:styleId="InstNoteRed">
    <w:name w:val="Inst Note Red"/>
    <w:basedOn w:val="a"/>
    <w:qFormat/>
    <w:rsid w:val="003850CA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3850C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3850CA"/>
    <w:pPr>
      <w:numPr>
        <w:ilvl w:val="3"/>
        <w:numId w:val="14"/>
      </w:numPr>
    </w:pPr>
  </w:style>
  <w:style w:type="paragraph" w:customStyle="1" w:styleId="CMD">
    <w:name w:val="CMD"/>
    <w:basedOn w:val="BodyTextL25"/>
    <w:link w:val="CMDChar"/>
    <w:qFormat/>
    <w:rsid w:val="003850CA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link w:val="BodyTextL50Char"/>
    <w:qFormat/>
    <w:rsid w:val="003850CA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3850C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3850CA"/>
    <w:pPr>
      <w:spacing w:before="120" w:after="120"/>
      <w:ind w:left="720"/>
    </w:pPr>
  </w:style>
  <w:style w:type="paragraph" w:customStyle="1" w:styleId="DevConfigs">
    <w:name w:val="DevConfigs"/>
    <w:basedOn w:val="a"/>
    <w:link w:val="DevConfigsChar"/>
    <w:qFormat/>
    <w:rsid w:val="003850CA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3850CA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3850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3850CA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3850CA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10"/>
    <w:uiPriority w:val="1"/>
    <w:qFormat/>
    <w:rsid w:val="003850CA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3850CA"/>
    <w:pPr>
      <w:numPr>
        <w:ilvl w:val="4"/>
        <w:numId w:val="14"/>
      </w:numPr>
    </w:pPr>
  </w:style>
  <w:style w:type="table" w:customStyle="1" w:styleId="LightList-Accent11">
    <w:name w:val="Light List - Accent 11"/>
    <w:basedOn w:val="a1"/>
    <w:uiPriority w:val="61"/>
    <w:rsid w:val="003850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3850CA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3850CA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a2"/>
    <w:uiPriority w:val="99"/>
    <w:rsid w:val="003850CA"/>
    <w:pPr>
      <w:numPr>
        <w:numId w:val="15"/>
      </w:numPr>
    </w:pPr>
  </w:style>
  <w:style w:type="numbering" w:customStyle="1" w:styleId="LabList">
    <w:name w:val="Lab List"/>
    <w:basedOn w:val="a2"/>
    <w:uiPriority w:val="99"/>
    <w:rsid w:val="003850CA"/>
    <w:pPr>
      <w:numPr>
        <w:numId w:val="14"/>
      </w:numPr>
    </w:pPr>
  </w:style>
  <w:style w:type="paragraph" w:customStyle="1" w:styleId="CMDOutput">
    <w:name w:val="CMD Output"/>
    <w:basedOn w:val="BodyTextL25"/>
    <w:link w:val="CMDOutputChar"/>
    <w:qFormat/>
    <w:rsid w:val="003850CA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3850CA"/>
    <w:rPr>
      <w:color w:val="EE0000"/>
    </w:rPr>
  </w:style>
  <w:style w:type="paragraph" w:customStyle="1" w:styleId="BodyTextL25Bold">
    <w:name w:val="Body Text L25 Bold"/>
    <w:basedOn w:val="BodyTextL25"/>
    <w:qFormat/>
    <w:rsid w:val="003850CA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385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3850CA"/>
    <w:rPr>
      <w:rFonts w:ascii="Courier New" w:eastAsia="Times New Roman" w:hAnsi="Courier New"/>
    </w:rPr>
  </w:style>
  <w:style w:type="character" w:styleId="ad">
    <w:name w:val="annotation reference"/>
    <w:semiHidden/>
    <w:unhideWhenUsed/>
    <w:rsid w:val="003850CA"/>
    <w:rPr>
      <w:sz w:val="16"/>
      <w:szCs w:val="16"/>
    </w:rPr>
  </w:style>
  <w:style w:type="paragraph" w:styleId="ae">
    <w:name w:val="annotation subject"/>
    <w:basedOn w:val="a"/>
    <w:next w:val="a"/>
    <w:link w:val="af"/>
    <w:uiPriority w:val="99"/>
    <w:semiHidden/>
    <w:unhideWhenUsed/>
    <w:rsid w:val="00826552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3850CA"/>
    <w:rPr>
      <w:b/>
      <w:bCs/>
    </w:rPr>
  </w:style>
  <w:style w:type="paragraph" w:customStyle="1" w:styleId="ReflectionQ">
    <w:name w:val="Reflection Q"/>
    <w:basedOn w:val="BodyTextL25"/>
    <w:qFormat/>
    <w:rsid w:val="003850CA"/>
    <w:pPr>
      <w:keepNext/>
      <w:numPr>
        <w:ilvl w:val="1"/>
        <w:numId w:val="5"/>
      </w:numPr>
    </w:pPr>
  </w:style>
  <w:style w:type="numbering" w:customStyle="1" w:styleId="SectionList">
    <w:name w:val="Section_List"/>
    <w:basedOn w:val="a2"/>
    <w:uiPriority w:val="99"/>
    <w:rsid w:val="003850CA"/>
    <w:pPr>
      <w:numPr>
        <w:numId w:val="5"/>
      </w:numPr>
    </w:pPr>
  </w:style>
  <w:style w:type="character" w:customStyle="1" w:styleId="40">
    <w:name w:val="Заголовок 4 Знак"/>
    <w:basedOn w:val="a0"/>
    <w:link w:val="4"/>
    <w:rsid w:val="003850CA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3850CA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850C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850CA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3850CA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3850CA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3850CA"/>
    <w:rPr>
      <w:rFonts w:eastAsia="Times New Roman"/>
      <w:b/>
      <w:bCs/>
      <w:sz w:val="22"/>
      <w:szCs w:val="26"/>
    </w:rPr>
  </w:style>
  <w:style w:type="paragraph" w:styleId="af0">
    <w:name w:val="endnote text"/>
    <w:basedOn w:val="a"/>
    <w:link w:val="af1"/>
    <w:semiHidden/>
    <w:rsid w:val="003850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semiHidden/>
    <w:rsid w:val="003850CA"/>
    <w:rPr>
      <w:rFonts w:eastAsia="Times New Roman"/>
    </w:rPr>
  </w:style>
  <w:style w:type="paragraph" w:styleId="af2">
    <w:name w:val="footnote text"/>
    <w:basedOn w:val="a"/>
    <w:link w:val="af3"/>
    <w:semiHidden/>
    <w:rsid w:val="003850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виноски Знак"/>
    <w:basedOn w:val="a0"/>
    <w:link w:val="af2"/>
    <w:semiHidden/>
    <w:rsid w:val="003850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3850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3850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3850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3850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3850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3850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3850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3850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3850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4">
    <w:name w:val="index heading"/>
    <w:basedOn w:val="a"/>
    <w:next w:val="11"/>
    <w:semiHidden/>
    <w:rsid w:val="003850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5">
    <w:name w:val="macro"/>
    <w:link w:val="af6"/>
    <w:semiHidden/>
    <w:rsid w:val="00385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6">
    <w:name w:val="Текст макросу Знак"/>
    <w:basedOn w:val="a0"/>
    <w:link w:val="af5"/>
    <w:semiHidden/>
    <w:rsid w:val="003850CA"/>
    <w:rPr>
      <w:rFonts w:ascii="Courier New" w:eastAsia="Times New Roman" w:hAnsi="Courier New" w:cs="Courier New"/>
    </w:rPr>
  </w:style>
  <w:style w:type="paragraph" w:styleId="af7">
    <w:name w:val="table of authorities"/>
    <w:basedOn w:val="a"/>
    <w:next w:val="a"/>
    <w:semiHidden/>
    <w:rsid w:val="003850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8">
    <w:name w:val="table of figures"/>
    <w:basedOn w:val="a"/>
    <w:next w:val="a"/>
    <w:semiHidden/>
    <w:rsid w:val="003850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9">
    <w:name w:val="toa heading"/>
    <w:basedOn w:val="a"/>
    <w:next w:val="a"/>
    <w:semiHidden/>
    <w:rsid w:val="003850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3850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3850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3850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3850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3850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3850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3850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3850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3850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a"/>
    <w:rsid w:val="003850CA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a">
    <w:name w:val="Основний текст Знак"/>
    <w:link w:val="aa"/>
    <w:rsid w:val="003850CA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3850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3850CA"/>
    <w:rPr>
      <w:b/>
    </w:rPr>
  </w:style>
  <w:style w:type="character" w:customStyle="1" w:styleId="CMDChar">
    <w:name w:val="CMD Char"/>
    <w:basedOn w:val="a0"/>
    <w:link w:val="CMD"/>
    <w:rsid w:val="003850CA"/>
    <w:rPr>
      <w:rFonts w:ascii="Courier New" w:hAnsi="Courier New"/>
      <w:szCs w:val="22"/>
    </w:rPr>
  </w:style>
  <w:style w:type="character" w:customStyle="1" w:styleId="BodyTextBoldChar">
    <w:name w:val="Body Text Bold Char"/>
    <w:basedOn w:val="afa"/>
    <w:link w:val="BodyTextBold"/>
    <w:rsid w:val="003850CA"/>
    <w:rPr>
      <w:rFonts w:eastAsia="Times New Roman"/>
      <w:b/>
      <w:szCs w:val="24"/>
    </w:rPr>
  </w:style>
  <w:style w:type="paragraph" w:styleId="afb">
    <w:name w:val="Title"/>
    <w:basedOn w:val="a"/>
    <w:next w:val="BodyTextL25"/>
    <w:link w:val="afc"/>
    <w:qFormat/>
    <w:rsid w:val="003850CA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c">
    <w:name w:val="Назва Знак"/>
    <w:basedOn w:val="a0"/>
    <w:link w:val="afb"/>
    <w:rsid w:val="003850CA"/>
    <w:rPr>
      <w:rFonts w:eastAsiaTheme="majorEastAsia" w:cstheme="majorBidi"/>
      <w:b/>
      <w:kern w:val="28"/>
      <w:sz w:val="32"/>
      <w:szCs w:val="56"/>
    </w:rPr>
  </w:style>
  <w:style w:type="character" w:styleId="afd">
    <w:name w:val="Placeholder Text"/>
    <w:basedOn w:val="a0"/>
    <w:uiPriority w:val="99"/>
    <w:semiHidden/>
    <w:rsid w:val="003850CA"/>
    <w:rPr>
      <w:color w:val="808080"/>
    </w:rPr>
  </w:style>
  <w:style w:type="paragraph" w:customStyle="1" w:styleId="CMDRed">
    <w:name w:val="CMD Red"/>
    <w:basedOn w:val="CMD"/>
    <w:link w:val="CMDRedChar"/>
    <w:qFormat/>
    <w:rsid w:val="003850CA"/>
    <w:rPr>
      <w:color w:val="EE0000"/>
    </w:rPr>
  </w:style>
  <w:style w:type="character" w:customStyle="1" w:styleId="CMDRedChar">
    <w:name w:val="CMD Red Char"/>
    <w:basedOn w:val="CMDChar"/>
    <w:link w:val="CMDRed"/>
    <w:rsid w:val="003850CA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3850CA"/>
    <w:rPr>
      <w:color w:val="EE0000"/>
    </w:rPr>
  </w:style>
  <w:style w:type="character" w:customStyle="1" w:styleId="BodyTextL25Char">
    <w:name w:val="Body Text L25 Char"/>
    <w:basedOn w:val="a0"/>
    <w:link w:val="BodyTextL25"/>
    <w:rsid w:val="003850CA"/>
    <w:rPr>
      <w:szCs w:val="22"/>
    </w:rPr>
  </w:style>
  <w:style w:type="character" w:customStyle="1" w:styleId="CMDOutputChar">
    <w:name w:val="CMD Output Char"/>
    <w:basedOn w:val="BodyTextL25Char"/>
    <w:link w:val="CMDOutput"/>
    <w:rsid w:val="003850CA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3850CA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3850CA"/>
  </w:style>
  <w:style w:type="paragraph" w:customStyle="1" w:styleId="TableAnswer">
    <w:name w:val="Table Answer"/>
    <w:basedOn w:val="TableText"/>
    <w:qFormat/>
    <w:rsid w:val="003850CA"/>
  </w:style>
  <w:style w:type="character" w:customStyle="1" w:styleId="Heading2GrayDnT">
    <w:name w:val="Heading 2 Gray DnT"/>
    <w:basedOn w:val="20"/>
    <w:uiPriority w:val="1"/>
    <w:qFormat/>
    <w:rsid w:val="003850CA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3850CA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3850CA"/>
    <w:pPr>
      <w:ind w:left="720"/>
    </w:pPr>
  </w:style>
  <w:style w:type="character" w:customStyle="1" w:styleId="BodyTextL50Char">
    <w:name w:val="Body Text L50 Char"/>
    <w:basedOn w:val="a0"/>
    <w:link w:val="BodyTextL50"/>
    <w:rsid w:val="003850CA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3850CA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3850CA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3850CA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a0"/>
    <w:link w:val="DevConfigs"/>
    <w:rsid w:val="003850CA"/>
    <w:rPr>
      <w:rFonts w:ascii="Courier New" w:hAnsi="Courier New"/>
      <w:szCs w:val="22"/>
    </w:rPr>
  </w:style>
  <w:style w:type="character" w:customStyle="1" w:styleId="AnswerGray">
    <w:name w:val="Answer Gray"/>
    <w:basedOn w:val="a0"/>
    <w:uiPriority w:val="1"/>
    <w:qFormat/>
    <w:rsid w:val="003850CA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a0"/>
    <w:uiPriority w:val="1"/>
    <w:qFormat/>
    <w:rsid w:val="003850CA"/>
    <w:rPr>
      <w:rFonts w:ascii="Arial" w:hAnsi="Arial"/>
      <w:b/>
      <w:sz w:val="20"/>
    </w:rPr>
  </w:style>
  <w:style w:type="character" w:customStyle="1" w:styleId="DnTnobold">
    <w:name w:val="DnT no bold"/>
    <w:basedOn w:val="a0"/>
    <w:uiPriority w:val="1"/>
    <w:rsid w:val="003850CA"/>
  </w:style>
  <w:style w:type="character" w:styleId="afe">
    <w:name w:val="Hyperlink"/>
    <w:basedOn w:val="a0"/>
    <w:uiPriority w:val="99"/>
    <w:unhideWhenUsed/>
    <w:rsid w:val="00DF5B56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DF5B56"/>
    <w:rPr>
      <w:color w:val="605E5C"/>
      <w:shd w:val="clear" w:color="auto" w:fill="E1DFDD"/>
    </w:rPr>
  </w:style>
  <w:style w:type="paragraph" w:styleId="aff0">
    <w:name w:val="Normal (Web)"/>
    <w:basedOn w:val="a"/>
    <w:uiPriority w:val="99"/>
    <w:semiHidden/>
    <w:unhideWhenUsed/>
    <w:rsid w:val="0021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uiPriority w:val="34"/>
    <w:qFormat/>
    <w:rsid w:val="00C76417"/>
    <w:pPr>
      <w:ind w:left="720"/>
      <w:contextualSpacing/>
    </w:pPr>
  </w:style>
  <w:style w:type="paragraph" w:styleId="aff2">
    <w:name w:val="Revision"/>
    <w:hidden/>
    <w:uiPriority w:val="99"/>
    <w:semiHidden/>
    <w:rsid w:val="008C04E1"/>
    <w:rPr>
      <w:sz w:val="22"/>
      <w:szCs w:val="22"/>
    </w:rPr>
  </w:style>
  <w:style w:type="character" w:styleId="aff3">
    <w:name w:val="FollowedHyperlink"/>
    <w:basedOn w:val="a0"/>
    <w:semiHidden/>
    <w:unhideWhenUsed/>
    <w:rsid w:val="00E66367"/>
    <w:rPr>
      <w:color w:val="800080" w:themeColor="followedHyperlink"/>
      <w:u w:val="single"/>
    </w:rPr>
  </w:style>
  <w:style w:type="paragraph" w:styleId="aff4">
    <w:name w:val="annotation text"/>
    <w:basedOn w:val="a"/>
    <w:link w:val="aff5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ітки Знак"/>
    <w:basedOn w:val="a0"/>
    <w:link w:val="aff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.archive.or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7B707046445088B2ABE892006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05A3-6029-47F0-B0D4-3188AD10B703}"/>
      </w:docPartPr>
      <w:docPartBody>
        <w:p w:rsidR="00134D2C" w:rsidRDefault="00107D45">
          <w:pPr>
            <w:pStyle w:val="5397B707046445088B2ABE892006ADFD"/>
          </w:pPr>
          <w:r w:rsidRPr="00E97C7A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7"/>
    <w:rsid w:val="000A43C7"/>
    <w:rsid w:val="00107D45"/>
    <w:rsid w:val="00134D2C"/>
    <w:rsid w:val="002704EE"/>
    <w:rsid w:val="003D3921"/>
    <w:rsid w:val="00491265"/>
    <w:rsid w:val="004D5B55"/>
    <w:rsid w:val="0050775E"/>
    <w:rsid w:val="00677F5B"/>
    <w:rsid w:val="00697506"/>
    <w:rsid w:val="006C52B1"/>
    <w:rsid w:val="006F0C82"/>
    <w:rsid w:val="00AE746E"/>
    <w:rsid w:val="00BD0BD0"/>
    <w:rsid w:val="00CE5230"/>
    <w:rsid w:val="00DE59C5"/>
    <w:rsid w:val="00DF6F18"/>
    <w:rsid w:val="00E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397B707046445088B2ABE892006ADFD">
    <w:name w:val="5397B707046445088B2ABE892006A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4B9A8-9D85-4279-B6F7-E5579528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</Template>
  <TotalTime>1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– Advanced Searches</vt:lpstr>
    </vt:vector>
  </TitlesOfParts>
  <Company>Cisco Systems, Inc.</Company>
  <LinksUpToDate>false</LinksUpToDate>
  <CharactersWithSpaces>14944</CharactersWithSpaces>
  <SharedDoc>false</SharedDoc>
  <HLinks>
    <vt:vector size="12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https://web.archive.org/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Advanced Searches</dc:title>
  <dc:subject/>
  <dc:creator>RED</dc:creator>
  <cp:keywords/>
  <dc:description>2023</dc:description>
  <cp:lastModifiedBy>RED</cp:lastModifiedBy>
  <cp:revision>2</cp:revision>
  <dcterms:created xsi:type="dcterms:W3CDTF">2025-02-25T09:32:00Z</dcterms:created>
  <dcterms:modified xsi:type="dcterms:W3CDTF">2025-02-25T09:32:00Z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