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B599C" w14:textId="05E69266" w:rsidR="00D778DF" w:rsidRPr="009A1CF4" w:rsidRDefault="00A40AB3" w:rsidP="000F1D63">
      <w:pPr>
        <w:pStyle w:val="afd"/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58156592E7954074A9F56D0020FDC5C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color w:val="auto"/>
          </w:rPr>
        </w:sdtEndPr>
        <w:sdtContent>
          <w:r w:rsidR="00B348A5">
            <w:t xml:space="preserve">Lab </w:t>
          </w:r>
          <w:r w:rsidR="00C7353F">
            <w:t>-</w:t>
          </w:r>
          <w:r w:rsidR="00B348A5">
            <w:t xml:space="preserve"> DNS Lookups</w:t>
          </w:r>
        </w:sdtContent>
      </w:sdt>
      <w:r w:rsidR="004D36D7" w:rsidRPr="00FD4A68">
        <w:t xml:space="preserve"> </w:t>
      </w:r>
    </w:p>
    <w:p w14:paraId="0D40040B" w14:textId="77777777" w:rsidR="00D778DF" w:rsidRPr="00E70096" w:rsidRDefault="00D778DF" w:rsidP="00524B71">
      <w:pPr>
        <w:pStyle w:val="1"/>
        <w:numPr>
          <w:ilvl w:val="0"/>
          <w:numId w:val="0"/>
        </w:numPr>
        <w:ind w:left="360" w:hanging="360"/>
      </w:pPr>
      <w:r w:rsidRPr="00E70096">
        <w:t>Objectives</w:t>
      </w:r>
    </w:p>
    <w:p w14:paraId="6BE7C454" w14:textId="7A0EC6EA" w:rsidR="00E70096" w:rsidRPr="005517E9" w:rsidRDefault="00B348A5" w:rsidP="00C60029">
      <w:pPr>
        <w:pStyle w:val="BodyTextL25"/>
      </w:pPr>
      <w:r>
        <w:t>Passive reconnaissance</w:t>
      </w:r>
      <w:r w:rsidRPr="510B2EEF">
        <w:rPr>
          <w:rFonts w:ascii="JansonTextLTStd-BoldItalic" w:hAnsi="JansonTextLTStd-BoldItalic" w:cs="JansonTextLTStd-BoldItalic"/>
          <w:i/>
          <w:iCs/>
        </w:rPr>
        <w:t xml:space="preserve"> </w:t>
      </w:r>
      <w:r>
        <w:t>is a method of information gathering in which the tools do not interact directly with the target device or network</w:t>
      </w:r>
      <w:r w:rsidR="001F04B6">
        <w:t xml:space="preserve">. </w:t>
      </w:r>
      <w:r>
        <w:t>In this lab</w:t>
      </w:r>
      <w:r w:rsidR="000C2C15">
        <w:t>,</w:t>
      </w:r>
      <w:r>
        <w:t xml:space="preserve"> you will explore common tools </w:t>
      </w:r>
      <w:r w:rsidR="12D268BE">
        <w:t xml:space="preserve">used </w:t>
      </w:r>
      <w:r>
        <w:t>to gather information about a target through the Domain Name System (DNS).</w:t>
      </w:r>
    </w:p>
    <w:p w14:paraId="3563BC68" w14:textId="04EA2B52" w:rsidR="00D778DF" w:rsidDel="00C72485" w:rsidRDefault="00B348A5" w:rsidP="00075EA9">
      <w:pPr>
        <w:pStyle w:val="Bulletlevel1"/>
      </w:pPr>
      <w:r>
        <w:t xml:space="preserve">Use </w:t>
      </w:r>
      <w:proofErr w:type="spellStart"/>
      <w:r w:rsidRPr="510B2EEF">
        <w:rPr>
          <w:b/>
          <w:bCs/>
        </w:rPr>
        <w:t>nslookup</w:t>
      </w:r>
      <w:proofErr w:type="spellEnd"/>
      <w:r>
        <w:t xml:space="preserve"> to obtain domain and IP address information.</w:t>
      </w:r>
    </w:p>
    <w:p w14:paraId="4E3FBF37" w14:textId="0781A910" w:rsidR="00D778DF" w:rsidRDefault="00C72485" w:rsidP="00075EA9">
      <w:pPr>
        <w:pStyle w:val="Bulletlevel1"/>
      </w:pPr>
      <w:r>
        <w:t xml:space="preserve">Use the </w:t>
      </w:r>
      <w:proofErr w:type="spellStart"/>
      <w:r w:rsidRPr="510B2EEF">
        <w:rPr>
          <w:b/>
          <w:bCs/>
        </w:rPr>
        <w:t>whois</w:t>
      </w:r>
      <w:proofErr w:type="spellEnd"/>
      <w:r>
        <w:t xml:space="preserve"> command to find additional registration information.</w:t>
      </w:r>
    </w:p>
    <w:p w14:paraId="7E978E39" w14:textId="74823504" w:rsidR="00D778DF" w:rsidRPr="00C72485" w:rsidRDefault="00C72485" w:rsidP="00075EA9">
      <w:pPr>
        <w:pStyle w:val="Bulletlevel1"/>
        <w:rPr>
          <w:bCs/>
        </w:rPr>
      </w:pPr>
      <w:r w:rsidRPr="003572FF">
        <w:t xml:space="preserve">Compare the Output of the </w:t>
      </w:r>
      <w:proofErr w:type="spellStart"/>
      <w:r w:rsidRPr="003572FF">
        <w:t>Nslookup</w:t>
      </w:r>
      <w:proofErr w:type="spellEnd"/>
      <w:r w:rsidRPr="003572FF">
        <w:t xml:space="preserve"> and Dig </w:t>
      </w:r>
      <w:r w:rsidR="00315EB9">
        <w:t>tools</w:t>
      </w:r>
      <w:r w:rsidR="009004C7">
        <w:t>.</w:t>
      </w:r>
    </w:p>
    <w:p w14:paraId="6F7EB5C1" w14:textId="18A32B57" w:rsidR="008B4F81" w:rsidRPr="00C72485" w:rsidRDefault="00C72485" w:rsidP="008B4F81">
      <w:pPr>
        <w:pStyle w:val="Bulletlevel1"/>
      </w:pPr>
      <w:r w:rsidRPr="003572FF">
        <w:t>Perform Reverse DNS Lookups</w:t>
      </w:r>
      <w:r w:rsidR="003572FF">
        <w:t>.</w:t>
      </w:r>
    </w:p>
    <w:p w14:paraId="5E5C2783" w14:textId="6B04571C" w:rsidR="00D778DF" w:rsidRDefault="00D778DF" w:rsidP="00524B71">
      <w:pPr>
        <w:pStyle w:val="1"/>
        <w:numPr>
          <w:ilvl w:val="0"/>
          <w:numId w:val="0"/>
        </w:numPr>
        <w:ind w:left="360" w:hanging="360"/>
      </w:pPr>
      <w:r w:rsidRPr="00E70096">
        <w:t>Background / Scenario</w:t>
      </w:r>
    </w:p>
    <w:p w14:paraId="208EB22D" w14:textId="17C280F7" w:rsidR="005517E9" w:rsidRPr="00010E94" w:rsidRDefault="005517E9" w:rsidP="003572FF">
      <w:pPr>
        <w:pStyle w:val="BodyTextL25"/>
      </w:pPr>
      <w:r>
        <w:t>Before beginning any penetration test or other ethical hacking engagement, you need to covertly obtain as much information about the target organization as possible</w:t>
      </w:r>
      <w:r w:rsidR="001F04B6">
        <w:t xml:space="preserve">. </w:t>
      </w:r>
      <w:r>
        <w:t>There is a wealth of information that can be obtained from publicly available domain registration data</w:t>
      </w:r>
      <w:r w:rsidR="001F04B6">
        <w:t xml:space="preserve">. </w:t>
      </w:r>
      <w:r>
        <w:t xml:space="preserve">In this </w:t>
      </w:r>
      <w:r w:rsidRPr="002C5058">
        <w:t>lab</w:t>
      </w:r>
      <w:r>
        <w:t xml:space="preserve">, </w:t>
      </w:r>
      <w:r w:rsidR="00010E94">
        <w:t xml:space="preserve">you will investigate the output of the </w:t>
      </w:r>
      <w:proofErr w:type="spellStart"/>
      <w:r w:rsidR="00010E94" w:rsidRPr="00010E94">
        <w:rPr>
          <w:b/>
          <w:bCs/>
        </w:rPr>
        <w:t>nslookup</w:t>
      </w:r>
      <w:proofErr w:type="spellEnd"/>
      <w:r w:rsidR="00010E94">
        <w:t xml:space="preserve">, </w:t>
      </w:r>
      <w:proofErr w:type="spellStart"/>
      <w:r w:rsidR="00010E94" w:rsidRPr="00010E94">
        <w:rPr>
          <w:b/>
          <w:bCs/>
        </w:rPr>
        <w:t>whois</w:t>
      </w:r>
      <w:proofErr w:type="spellEnd"/>
      <w:r w:rsidR="00010E94">
        <w:t xml:space="preserve">, and </w:t>
      </w:r>
      <w:r w:rsidR="00010E94" w:rsidRPr="00010E94">
        <w:rPr>
          <w:b/>
          <w:bCs/>
        </w:rPr>
        <w:t>dig</w:t>
      </w:r>
      <w:r w:rsidR="00010E94">
        <w:t xml:space="preserve"> commands.</w:t>
      </w:r>
    </w:p>
    <w:p w14:paraId="2E0411A8" w14:textId="483306A1" w:rsidR="00D778DF" w:rsidRDefault="00D778DF" w:rsidP="00524B71">
      <w:pPr>
        <w:pStyle w:val="1"/>
        <w:numPr>
          <w:ilvl w:val="0"/>
          <w:numId w:val="0"/>
        </w:numPr>
        <w:ind w:left="360" w:hanging="360"/>
      </w:pPr>
      <w:r w:rsidRPr="00E70096">
        <w:t>Required Resources</w:t>
      </w:r>
    </w:p>
    <w:p w14:paraId="4BDC7EEA" w14:textId="01E6AFB8" w:rsidR="001F16D0" w:rsidRDefault="001F16D0" w:rsidP="001F16D0">
      <w:pPr>
        <w:pStyle w:val="Bulletlevel1"/>
      </w:pPr>
      <w:r>
        <w:t>Kali VM customized for Ethical Hacker course</w:t>
      </w:r>
    </w:p>
    <w:p w14:paraId="09EFDF9E" w14:textId="121DAF2E" w:rsidR="001F16D0" w:rsidRPr="001F16D0" w:rsidRDefault="001F16D0" w:rsidP="001F16D0">
      <w:pPr>
        <w:pStyle w:val="Bulletlevel1"/>
      </w:pPr>
      <w:r>
        <w:t>Internet access</w:t>
      </w:r>
    </w:p>
    <w:p w14:paraId="6896696C" w14:textId="77777777" w:rsidR="00125806" w:rsidRDefault="00125806" w:rsidP="00524B71">
      <w:pPr>
        <w:pStyle w:val="1"/>
        <w:numPr>
          <w:ilvl w:val="0"/>
          <w:numId w:val="0"/>
        </w:numPr>
        <w:ind w:left="360" w:hanging="360"/>
      </w:pPr>
      <w:r>
        <w:t>Instructions</w:t>
      </w:r>
    </w:p>
    <w:p w14:paraId="6143752D" w14:textId="50392A17" w:rsidR="00834BF8" w:rsidRPr="00834BF8" w:rsidRDefault="00834BF8" w:rsidP="00834BF8">
      <w:pPr>
        <w:pStyle w:val="2"/>
      </w:pPr>
      <w:r w:rsidRPr="00834BF8">
        <w:t xml:space="preserve">Use </w:t>
      </w:r>
      <w:proofErr w:type="spellStart"/>
      <w:r w:rsidRPr="00834BF8">
        <w:t>nslookup</w:t>
      </w:r>
      <w:proofErr w:type="spellEnd"/>
      <w:r w:rsidRPr="00834BF8">
        <w:t xml:space="preserve"> to </w:t>
      </w:r>
      <w:r w:rsidR="00C61816">
        <w:t>O</w:t>
      </w:r>
      <w:r w:rsidRPr="00834BF8">
        <w:t xml:space="preserve">btain </w:t>
      </w:r>
      <w:r w:rsidR="00C61816">
        <w:t>D</w:t>
      </w:r>
      <w:r w:rsidRPr="00834BF8">
        <w:t xml:space="preserve">omain and IP </w:t>
      </w:r>
      <w:r w:rsidR="00C61816">
        <w:t>A</w:t>
      </w:r>
      <w:r w:rsidRPr="00834BF8">
        <w:t xml:space="preserve">ddress </w:t>
      </w:r>
      <w:r w:rsidR="00C61816">
        <w:t>I</w:t>
      </w:r>
      <w:r w:rsidRPr="00834BF8">
        <w:t>nformation.</w:t>
      </w:r>
    </w:p>
    <w:p w14:paraId="0C220704" w14:textId="79669A96" w:rsidR="00D71F82" w:rsidRDefault="00D71F82" w:rsidP="00D71F82">
      <w:pPr>
        <w:pStyle w:val="3"/>
      </w:pPr>
      <w:r>
        <w:t>Log into Kali Linux and access the terminal environment</w:t>
      </w:r>
      <w:r w:rsidR="00D04050">
        <w:t>.</w:t>
      </w:r>
    </w:p>
    <w:p w14:paraId="1073E1F9" w14:textId="4ED8DC08" w:rsidR="00D71F82" w:rsidRDefault="00D71F82" w:rsidP="00D71F82">
      <w:pPr>
        <w:pStyle w:val="SubStepAlpha"/>
      </w:pPr>
      <w:r>
        <w:t xml:space="preserve">Log into the Kali system with the username </w:t>
      </w:r>
      <w:r w:rsidR="001F04B6" w:rsidRPr="003572FF">
        <w:rPr>
          <w:b/>
          <w:bCs/>
        </w:rPr>
        <w:t>kali</w:t>
      </w:r>
      <w:r w:rsidR="001F04B6">
        <w:t xml:space="preserve"> </w:t>
      </w:r>
      <w:r>
        <w:t xml:space="preserve">and the password </w:t>
      </w:r>
      <w:r w:rsidR="001F04B6" w:rsidRPr="00E87502">
        <w:rPr>
          <w:b/>
          <w:bCs/>
        </w:rPr>
        <w:t>kali</w:t>
      </w:r>
      <w:r w:rsidR="001F04B6" w:rsidRPr="00D04050">
        <w:rPr>
          <w:i/>
          <w:iCs/>
        </w:rPr>
        <w:t xml:space="preserve">. </w:t>
      </w:r>
      <w:r>
        <w:t>You are presented with the Kali desktop.</w:t>
      </w:r>
    </w:p>
    <w:p w14:paraId="48B0C5CE" w14:textId="77777777" w:rsidR="00D71F82" w:rsidRDefault="00D71F82" w:rsidP="00D71F82">
      <w:pPr>
        <w:pStyle w:val="SubStepAlpha"/>
      </w:pPr>
      <w:r>
        <w:t xml:space="preserve">Open a terminal window by clicking on the </w:t>
      </w:r>
      <w:r w:rsidRPr="00B83D8A">
        <w:rPr>
          <w:b/>
          <w:bCs/>
        </w:rPr>
        <w:t>Terminal</w:t>
      </w:r>
      <w:r>
        <w:t xml:space="preserve"> icon located near the top of the screen.</w:t>
      </w:r>
    </w:p>
    <w:p w14:paraId="460DAF60" w14:textId="375338E5" w:rsidR="00231DCA" w:rsidRDefault="00D71F82" w:rsidP="009A3FCF">
      <w:pPr>
        <w:pStyle w:val="3"/>
      </w:pPr>
      <w:r>
        <w:t xml:space="preserve">Investigating </w:t>
      </w:r>
      <w:proofErr w:type="spellStart"/>
      <w:r>
        <w:t>nslookup</w:t>
      </w:r>
      <w:proofErr w:type="spellEnd"/>
      <w:r>
        <w:t xml:space="preserve"> capabilities</w:t>
      </w:r>
    </w:p>
    <w:p w14:paraId="24C365B2" w14:textId="36262C73" w:rsidR="00D71F82" w:rsidRDefault="00D71F82" w:rsidP="00CB7D2B">
      <w:pPr>
        <w:pStyle w:val="BodyTextL25"/>
      </w:pPr>
      <w:proofErr w:type="spellStart"/>
      <w:r>
        <w:t>Nslookup</w:t>
      </w:r>
      <w:proofErr w:type="spellEnd"/>
      <w:r>
        <w:t xml:space="preserve"> is a command line tool that is available in Linux and Windows</w:t>
      </w:r>
      <w:r w:rsidR="001F04B6">
        <w:t xml:space="preserve">. </w:t>
      </w:r>
      <w:r w:rsidR="0037271A">
        <w:t>Its basic usage is</w:t>
      </w:r>
      <w:r>
        <w:t xml:space="preserve"> to convert a domain name to an IP address</w:t>
      </w:r>
      <w:r w:rsidR="001F04B6">
        <w:t xml:space="preserve">. </w:t>
      </w:r>
      <w:proofErr w:type="spellStart"/>
      <w:r>
        <w:t>Nslookup</w:t>
      </w:r>
      <w:proofErr w:type="spellEnd"/>
      <w:r>
        <w:t xml:space="preserve"> has other functionality that can provide additional information</w:t>
      </w:r>
      <w:r w:rsidR="00364BAE">
        <w:t>.</w:t>
      </w:r>
    </w:p>
    <w:p w14:paraId="293184D0" w14:textId="43D5CA30" w:rsidR="009A3FCF" w:rsidRDefault="00364BAE" w:rsidP="009A3FCF">
      <w:pPr>
        <w:pStyle w:val="SubStepAlpha"/>
      </w:pPr>
      <w:r>
        <w:t xml:space="preserve">Access the </w:t>
      </w:r>
      <w:r w:rsidR="002305DC">
        <w:t>man</w:t>
      </w:r>
      <w:r w:rsidR="00381488">
        <w:t>ual pages</w:t>
      </w:r>
      <w:r>
        <w:t xml:space="preserve"> for </w:t>
      </w:r>
      <w:proofErr w:type="spellStart"/>
      <w:r w:rsidRPr="00364BAE">
        <w:rPr>
          <w:b/>
          <w:bCs/>
        </w:rPr>
        <w:t>nslookup</w:t>
      </w:r>
      <w:proofErr w:type="spellEnd"/>
      <w:r>
        <w:t xml:space="preserve"> using the </w:t>
      </w:r>
      <w:r w:rsidRPr="00364BAE">
        <w:rPr>
          <w:b/>
          <w:bCs/>
        </w:rPr>
        <w:t>man</w:t>
      </w:r>
      <w:r>
        <w:t xml:space="preserve"> command:</w:t>
      </w:r>
    </w:p>
    <w:p w14:paraId="410473D3" w14:textId="77777777" w:rsidR="007557CC" w:rsidRPr="004B4CBC" w:rsidRDefault="007557CC" w:rsidP="003572FF">
      <w:pPr>
        <w:pStyle w:val="CMD"/>
      </w:pPr>
      <w:r w:rsidRPr="004B4CBC">
        <w:t>┌──(</w:t>
      </w:r>
      <w:proofErr w:type="spellStart"/>
      <w:r w:rsidRPr="004B4CBC">
        <w:t>kali</w:t>
      </w:r>
      <w:r w:rsidRPr="004B4CBC">
        <w:rPr>
          <w:rFonts w:ascii="Malgun Gothic" w:eastAsia="Malgun Gothic" w:hAnsi="Malgun Gothic" w:cs="Malgun Gothic" w:hint="eastAsia"/>
        </w:rPr>
        <w:t>㉿</w:t>
      </w:r>
      <w:r w:rsidRPr="004B4CBC">
        <w:t>Kali</w:t>
      </w:r>
      <w:proofErr w:type="spellEnd"/>
      <w:r w:rsidRPr="004B4CBC">
        <w:t>)-[~]</w:t>
      </w:r>
    </w:p>
    <w:p w14:paraId="28ACCD1E" w14:textId="260D40BD" w:rsidR="00364BAE" w:rsidRPr="00364BAE" w:rsidRDefault="007557CC" w:rsidP="003572FF">
      <w:pPr>
        <w:pStyle w:val="CMD"/>
      </w:pPr>
      <w:r w:rsidRPr="004B4CBC">
        <w:t>└─$</w:t>
      </w:r>
      <w:r w:rsidR="00D535D9">
        <w:rPr>
          <w:b/>
          <w:bCs/>
        </w:rPr>
        <w:t xml:space="preserve"> </w:t>
      </w:r>
      <w:r w:rsidR="00364BAE" w:rsidRPr="00364BAE">
        <w:rPr>
          <w:b/>
          <w:bCs/>
        </w:rPr>
        <w:t xml:space="preserve">man </w:t>
      </w:r>
      <w:proofErr w:type="spellStart"/>
      <w:r w:rsidR="00364BAE" w:rsidRPr="00364BAE">
        <w:rPr>
          <w:b/>
          <w:bCs/>
        </w:rPr>
        <w:t>nslookup</w:t>
      </w:r>
      <w:proofErr w:type="spellEnd"/>
    </w:p>
    <w:p w14:paraId="6BC0DF2D" w14:textId="546BD675" w:rsidR="009A3FCF" w:rsidRDefault="00364BAE" w:rsidP="00364BAE">
      <w:pPr>
        <w:pStyle w:val="SubStepAlpha"/>
      </w:pPr>
      <w:r>
        <w:t>To review the man</w:t>
      </w:r>
      <w:r w:rsidR="003E1E10">
        <w:t>ual</w:t>
      </w:r>
      <w:r>
        <w:t xml:space="preserve"> pages, press the </w:t>
      </w:r>
      <w:r w:rsidRPr="00086630">
        <w:rPr>
          <w:b/>
          <w:bCs/>
        </w:rPr>
        <w:t>spacebar</w:t>
      </w:r>
      <w:r>
        <w:t xml:space="preserve"> to advance the pages</w:t>
      </w:r>
      <w:r w:rsidR="001F04B6">
        <w:t xml:space="preserve">. </w:t>
      </w:r>
      <w:r>
        <w:t xml:space="preserve">When you are finished reviewing the manual pages, press </w:t>
      </w:r>
      <w:r w:rsidR="00C33788">
        <w:rPr>
          <w:b/>
          <w:bCs/>
        </w:rPr>
        <w:t>q</w:t>
      </w:r>
      <w:r>
        <w:t xml:space="preserve"> to quit and return to the command line.</w:t>
      </w:r>
    </w:p>
    <w:p w14:paraId="5FC399D5" w14:textId="77777777" w:rsidR="007F3BE3" w:rsidRDefault="007F3BE3" w:rsidP="007F3BE3">
      <w:pPr>
        <w:pStyle w:val="4"/>
      </w:pPr>
      <w:r>
        <w:t>question:</w:t>
      </w:r>
    </w:p>
    <w:p w14:paraId="2450450B" w14:textId="0465684A" w:rsidR="00364BAE" w:rsidRPr="000F1D63" w:rsidRDefault="00086630" w:rsidP="00E87502">
      <w:pPr>
        <w:pStyle w:val="BodyTextL50"/>
        <w:spacing w:before="0"/>
        <w:rPr>
          <w:i/>
          <w:iCs/>
          <w:u w:val="single"/>
        </w:rPr>
      </w:pPr>
      <w:r w:rsidRPr="000F1D63">
        <w:rPr>
          <w:i/>
          <w:iCs/>
          <w:u w:val="single"/>
        </w:rPr>
        <w:t xml:space="preserve">Which </w:t>
      </w:r>
      <w:r w:rsidRPr="000F1D63">
        <w:rPr>
          <w:b/>
          <w:bCs/>
          <w:i/>
          <w:iCs/>
          <w:u w:val="single"/>
        </w:rPr>
        <w:t>set</w:t>
      </w:r>
      <w:r w:rsidRPr="000F1D63">
        <w:rPr>
          <w:i/>
          <w:iCs/>
          <w:u w:val="single"/>
        </w:rPr>
        <w:t xml:space="preserve"> keyword would you use to query for the mail server mx record within a domain?</w:t>
      </w:r>
    </w:p>
    <w:p w14:paraId="7A3B3A43" w14:textId="77777777" w:rsidR="008D6C50" w:rsidRPr="00AE2410" w:rsidRDefault="008D6C50" w:rsidP="00283867">
      <w:pPr>
        <w:pStyle w:val="AnswerLineL50"/>
      </w:pPr>
      <w:r>
        <w:t>Type your answers here.</w:t>
      </w:r>
    </w:p>
    <w:p w14:paraId="613EA35A" w14:textId="571288F5" w:rsidR="00231DCA" w:rsidRDefault="00086630" w:rsidP="00086630">
      <w:pPr>
        <w:pStyle w:val="3"/>
      </w:pPr>
      <w:r>
        <w:lastRenderedPageBreak/>
        <w:t xml:space="preserve">Using the </w:t>
      </w:r>
      <w:proofErr w:type="spellStart"/>
      <w:r>
        <w:t>nslookup</w:t>
      </w:r>
      <w:proofErr w:type="spellEnd"/>
      <w:r>
        <w:t xml:space="preserve"> command</w:t>
      </w:r>
    </w:p>
    <w:p w14:paraId="3B0DA403" w14:textId="7566360F" w:rsidR="00231DCA" w:rsidRDefault="00086630" w:rsidP="008E19D6">
      <w:pPr>
        <w:pStyle w:val="SubStepAlpha"/>
      </w:pPr>
      <w:r>
        <w:t xml:space="preserve">Use the </w:t>
      </w:r>
      <w:proofErr w:type="spellStart"/>
      <w:r w:rsidRPr="00D464AA">
        <w:rPr>
          <w:b/>
          <w:bCs/>
        </w:rPr>
        <w:t>nslookup</w:t>
      </w:r>
      <w:proofErr w:type="spellEnd"/>
      <w:r>
        <w:t xml:space="preserve"> command with no options to enter interactive mode</w:t>
      </w:r>
      <w:r w:rsidR="001F04B6">
        <w:t xml:space="preserve">. </w:t>
      </w:r>
      <w:r w:rsidR="008E19D6">
        <w:t xml:space="preserve">To exit interactive mode at any time, </w:t>
      </w:r>
      <w:r w:rsidR="00D464AA">
        <w:t xml:space="preserve">type </w:t>
      </w:r>
      <w:r w:rsidR="00D464AA" w:rsidRPr="00D464AA">
        <w:rPr>
          <w:b/>
          <w:bCs/>
        </w:rPr>
        <w:t>exit</w:t>
      </w:r>
      <w:r w:rsidR="008E19D6">
        <w:t xml:space="preserve"> to return to the CLI prompt.</w:t>
      </w:r>
    </w:p>
    <w:p w14:paraId="1559EBA6" w14:textId="13480FCA" w:rsidR="00103D36" w:rsidRDefault="00086630" w:rsidP="004B4CBC">
      <w:pPr>
        <w:pStyle w:val="SubStepAlpha"/>
      </w:pPr>
      <w:r>
        <w:t xml:space="preserve">The </w:t>
      </w:r>
      <w:r w:rsidR="006F20D3">
        <w:t>CLI</w:t>
      </w:r>
      <w:r>
        <w:t xml:space="preserve"> prompt changes to </w:t>
      </w:r>
      <w:r w:rsidRPr="00283867">
        <w:rPr>
          <w:rStyle w:val="CMDChar"/>
        </w:rPr>
        <w:t>&gt;</w:t>
      </w:r>
      <w:r w:rsidR="006F20D3">
        <w:t xml:space="preserve"> to indicate that you are now in interactive mode and can enter the various </w:t>
      </w:r>
      <w:proofErr w:type="spellStart"/>
      <w:r w:rsidR="006F20D3">
        <w:t>nslookup</w:t>
      </w:r>
      <w:proofErr w:type="spellEnd"/>
      <w:r w:rsidR="006F20D3">
        <w:t xml:space="preserve"> commands. Enter the domain name </w:t>
      </w:r>
      <w:r w:rsidR="006F20D3" w:rsidRPr="006F20D3">
        <w:rPr>
          <w:b/>
          <w:bCs/>
        </w:rPr>
        <w:t>cisco.com</w:t>
      </w:r>
      <w:r w:rsidR="006F20D3">
        <w:t xml:space="preserve"> to resolve the domain name to an IP address</w:t>
      </w:r>
      <w:r w:rsidR="001F04B6">
        <w:t xml:space="preserve">. </w:t>
      </w:r>
      <w:r w:rsidR="006F20D3">
        <w:t xml:space="preserve">By default, the </w:t>
      </w:r>
      <w:proofErr w:type="spellStart"/>
      <w:r w:rsidR="006F20D3" w:rsidRPr="006F20D3">
        <w:rPr>
          <w:b/>
          <w:bCs/>
        </w:rPr>
        <w:t>nslookup</w:t>
      </w:r>
      <w:proofErr w:type="spellEnd"/>
      <w:r w:rsidR="006F20D3">
        <w:t xml:space="preserve"> command queries A and AAAA records </w:t>
      </w:r>
      <w:r w:rsidR="007370EB">
        <w:t>for the target</w:t>
      </w:r>
      <w:r w:rsidR="006F20D3">
        <w:t>.</w:t>
      </w:r>
    </w:p>
    <w:p w14:paraId="0460E12C" w14:textId="6A10D74B" w:rsidR="006F20D3" w:rsidRDefault="006F20D3" w:rsidP="006F20D3">
      <w:pPr>
        <w:pStyle w:val="CMD"/>
      </w:pPr>
      <w:r>
        <w:t>&gt;</w:t>
      </w:r>
      <w:r w:rsidR="00710475">
        <w:t xml:space="preserve"> </w:t>
      </w:r>
      <w:r w:rsidRPr="008E19D6">
        <w:rPr>
          <w:b/>
          <w:bCs/>
        </w:rPr>
        <w:t>cisco.com</w:t>
      </w:r>
    </w:p>
    <w:p w14:paraId="2D6B4D31" w14:textId="0D8D96F1" w:rsidR="006F20D3" w:rsidRDefault="006F20D3" w:rsidP="006F20D3">
      <w:pPr>
        <w:pStyle w:val="BodyTextL50"/>
      </w:pPr>
      <w:r>
        <w:t xml:space="preserve">The output of the command </w:t>
      </w:r>
      <w:r w:rsidR="007370EB">
        <w:t xml:space="preserve">will </w:t>
      </w:r>
      <w:r>
        <w:t>be similar to that shown. The A record contains the IPv4 address assigned to the root domain and</w:t>
      </w:r>
      <w:r w:rsidR="004C3195">
        <w:t xml:space="preserve"> the</w:t>
      </w:r>
      <w:r>
        <w:t xml:space="preserve"> AAAA record contains the IPv6 address.</w:t>
      </w:r>
    </w:p>
    <w:p w14:paraId="56C87A51" w14:textId="77777777" w:rsidR="003E58DF" w:rsidRDefault="003E58DF" w:rsidP="000073BA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)-[~]</w:t>
      </w:r>
    </w:p>
    <w:p w14:paraId="640957A8" w14:textId="77777777" w:rsidR="003E58DF" w:rsidRPr="005B4AA4" w:rsidRDefault="003E58DF" w:rsidP="000073BA">
      <w:pPr>
        <w:pStyle w:val="CMD"/>
        <w:rPr>
          <w:b/>
          <w:bCs/>
        </w:rPr>
      </w:pPr>
      <w:r>
        <w:t xml:space="preserve">└─$ </w:t>
      </w:r>
      <w:proofErr w:type="spellStart"/>
      <w:r w:rsidRPr="005B4AA4">
        <w:rPr>
          <w:rStyle w:val="CMDChar"/>
          <w:b/>
          <w:bCs/>
          <w:sz w:val="18"/>
        </w:rPr>
        <w:t>nslookup</w:t>
      </w:r>
      <w:proofErr w:type="spellEnd"/>
    </w:p>
    <w:p w14:paraId="5574A6E4" w14:textId="77777777" w:rsidR="003E58DF" w:rsidRPr="005B4AA4" w:rsidRDefault="003E58DF" w:rsidP="000073BA">
      <w:pPr>
        <w:pStyle w:val="CMD"/>
        <w:rPr>
          <w:b/>
          <w:bCs/>
        </w:rPr>
      </w:pPr>
      <w:r>
        <w:t xml:space="preserve">&gt; </w:t>
      </w:r>
      <w:r w:rsidRPr="005B4AA4">
        <w:rPr>
          <w:b/>
          <w:bCs/>
        </w:rPr>
        <w:t>cisco.com</w:t>
      </w:r>
    </w:p>
    <w:p w14:paraId="77335104" w14:textId="77777777" w:rsidR="003E58DF" w:rsidRDefault="003E58DF" w:rsidP="005B4AA4">
      <w:pPr>
        <w:pStyle w:val="CMD"/>
      </w:pPr>
      <w:r>
        <w:t>Server:         192.168.1.1</w:t>
      </w:r>
    </w:p>
    <w:p w14:paraId="06B7FEA4" w14:textId="77777777" w:rsidR="003E58DF" w:rsidRDefault="003E58DF" w:rsidP="005B4AA4">
      <w:pPr>
        <w:pStyle w:val="CMD"/>
      </w:pPr>
      <w:r>
        <w:t>Address:        192.168.1.1#53</w:t>
      </w:r>
    </w:p>
    <w:p w14:paraId="5BB09A8A" w14:textId="77777777" w:rsidR="003E58DF" w:rsidRDefault="003E58DF" w:rsidP="005B4AA4">
      <w:pPr>
        <w:pStyle w:val="CMD"/>
      </w:pPr>
    </w:p>
    <w:p w14:paraId="21258C7B" w14:textId="77777777" w:rsidR="003E58DF" w:rsidRPr="00DD6CA5" w:rsidRDefault="003E58DF" w:rsidP="005B4AA4">
      <w:pPr>
        <w:pStyle w:val="CMD"/>
      </w:pPr>
      <w:r w:rsidRPr="00DD6CA5">
        <w:t>Non-authoritative answer:</w:t>
      </w:r>
    </w:p>
    <w:p w14:paraId="388B1730" w14:textId="77777777" w:rsidR="003E58DF" w:rsidRPr="00DD6CA5" w:rsidRDefault="003E58DF" w:rsidP="005B4AA4">
      <w:pPr>
        <w:pStyle w:val="CMD"/>
      </w:pPr>
      <w:r w:rsidRPr="00DD6CA5">
        <w:t>Name:   cisco.com</w:t>
      </w:r>
    </w:p>
    <w:p w14:paraId="4B05515F" w14:textId="77777777" w:rsidR="003E58DF" w:rsidRPr="00DD6CA5" w:rsidRDefault="003E58DF" w:rsidP="005B4AA4">
      <w:pPr>
        <w:pStyle w:val="CMD"/>
      </w:pPr>
      <w:r w:rsidRPr="00DD6CA5">
        <w:t>Address: 72.163.4.185</w:t>
      </w:r>
    </w:p>
    <w:p w14:paraId="260F878C" w14:textId="77777777" w:rsidR="003E58DF" w:rsidRPr="00DD6CA5" w:rsidRDefault="003E58DF" w:rsidP="005B4AA4">
      <w:pPr>
        <w:pStyle w:val="CMD"/>
      </w:pPr>
      <w:r w:rsidRPr="00DD6CA5">
        <w:t>Name:   cisco.com</w:t>
      </w:r>
    </w:p>
    <w:p w14:paraId="3CCFDE20" w14:textId="77777777" w:rsidR="003E58DF" w:rsidRDefault="003E58DF" w:rsidP="005B4AA4">
      <w:pPr>
        <w:pStyle w:val="CMD"/>
      </w:pPr>
      <w:r w:rsidRPr="00DD6CA5">
        <w:t>Address: 2001:420:1101:1::185</w:t>
      </w:r>
    </w:p>
    <w:p w14:paraId="481E59AA" w14:textId="2B630CED" w:rsidR="006F20D3" w:rsidRDefault="003E58DF" w:rsidP="005B4AA4">
      <w:pPr>
        <w:pStyle w:val="CMD"/>
      </w:pPr>
      <w:r>
        <w:t xml:space="preserve">&gt; </w:t>
      </w:r>
    </w:p>
    <w:p w14:paraId="3AFF8D9D" w14:textId="7CCE5050" w:rsidR="006F20D3" w:rsidRDefault="006F20D3" w:rsidP="006F20D3">
      <w:pPr>
        <w:pStyle w:val="SubStepAlpha"/>
      </w:pPr>
      <w:r>
        <w:t xml:space="preserve">To find the </w:t>
      </w:r>
      <w:r w:rsidR="00753632">
        <w:t xml:space="preserve">domain name servers configured for cisco.com, use the </w:t>
      </w:r>
      <w:r w:rsidR="00753632" w:rsidRPr="00D32F03">
        <w:rPr>
          <w:b/>
          <w:bCs/>
        </w:rPr>
        <w:t>set type</w:t>
      </w:r>
      <w:r w:rsidR="00753632">
        <w:t xml:space="preserve"> command</w:t>
      </w:r>
      <w:r w:rsidR="00FA71B9">
        <w:t xml:space="preserve"> to change the query type to “ns” to return the name server information.</w:t>
      </w:r>
    </w:p>
    <w:p w14:paraId="4525E4CB" w14:textId="37F8BBA9" w:rsidR="00753632" w:rsidRDefault="00753632" w:rsidP="00753632">
      <w:pPr>
        <w:pStyle w:val="CMD"/>
      </w:pPr>
      <w:r>
        <w:t>&gt;</w:t>
      </w:r>
      <w:r w:rsidR="0021153A">
        <w:t xml:space="preserve"> </w:t>
      </w:r>
      <w:r w:rsidRPr="008E19D6">
        <w:rPr>
          <w:b/>
          <w:bCs/>
        </w:rPr>
        <w:t>set type=ns</w:t>
      </w:r>
    </w:p>
    <w:p w14:paraId="27703839" w14:textId="3AFF68BF" w:rsidR="00753632" w:rsidRDefault="00753632" w:rsidP="00753632">
      <w:pPr>
        <w:pStyle w:val="CMD"/>
      </w:pPr>
      <w:r>
        <w:t>&gt;</w:t>
      </w:r>
      <w:r w:rsidR="0021153A">
        <w:t xml:space="preserve"> </w:t>
      </w:r>
      <w:r w:rsidRPr="008E19D6">
        <w:rPr>
          <w:b/>
          <w:bCs/>
        </w:rPr>
        <w:t>cisco.com</w:t>
      </w:r>
    </w:p>
    <w:p w14:paraId="3F181640" w14:textId="062859F6" w:rsidR="00753632" w:rsidRDefault="00753632" w:rsidP="00753632">
      <w:pPr>
        <w:pStyle w:val="BodyTextL50"/>
      </w:pPr>
      <w:r>
        <w:t xml:space="preserve">The output of the command should be similar to that shown </w:t>
      </w:r>
      <w:r w:rsidR="001E29B3">
        <w:t>belo</w:t>
      </w:r>
      <w:r w:rsidR="00DA1303">
        <w:t>w</w:t>
      </w:r>
      <w:r>
        <w:t xml:space="preserve">. The servers are listed by </w:t>
      </w:r>
      <w:r w:rsidR="00A92F26">
        <w:t xml:space="preserve">fully qualified domain name and are further </w:t>
      </w:r>
      <w:r w:rsidR="00D464AA">
        <w:t>listed</w:t>
      </w:r>
      <w:r w:rsidR="00A92F26">
        <w:t xml:space="preserve"> as authoritative servers </w:t>
      </w:r>
      <w:r w:rsidR="00FD2065">
        <w:t xml:space="preserve">for </w:t>
      </w:r>
      <w:r w:rsidR="00A92F26">
        <w:t>both IPv4 and IPv6 addresses.</w:t>
      </w:r>
    </w:p>
    <w:p w14:paraId="17EC3C6E" w14:textId="77777777" w:rsidR="00AF6948" w:rsidRDefault="00AF6948" w:rsidP="00AF6948">
      <w:pPr>
        <w:pStyle w:val="CMD"/>
      </w:pPr>
      <w:r>
        <w:t xml:space="preserve">&gt; </w:t>
      </w:r>
      <w:r w:rsidRPr="00F07451">
        <w:rPr>
          <w:b/>
          <w:bCs/>
        </w:rPr>
        <w:t>set type=ns</w:t>
      </w:r>
    </w:p>
    <w:p w14:paraId="5CD7149C" w14:textId="77777777" w:rsidR="00AF6948" w:rsidRDefault="00AF6948" w:rsidP="00AF6948">
      <w:pPr>
        <w:pStyle w:val="CMD"/>
      </w:pPr>
      <w:r>
        <w:t xml:space="preserve">&gt; </w:t>
      </w:r>
      <w:r w:rsidRPr="00F07451">
        <w:rPr>
          <w:b/>
          <w:bCs/>
        </w:rPr>
        <w:t>cisco.com</w:t>
      </w:r>
    </w:p>
    <w:p w14:paraId="423E9DE8" w14:textId="097DF417" w:rsidR="00AF6948" w:rsidRDefault="00AF6948" w:rsidP="00AF6948">
      <w:pPr>
        <w:pStyle w:val="CMD"/>
      </w:pPr>
      <w:r>
        <w:t>;; communications error to 192.168.1.1#53: timed out</w:t>
      </w:r>
    </w:p>
    <w:p w14:paraId="773CA312" w14:textId="6187D597" w:rsidR="00AF6948" w:rsidRDefault="00AF6948" w:rsidP="00997324">
      <w:pPr>
        <w:pStyle w:val="CMDOutput"/>
      </w:pPr>
      <w:r>
        <w:t>Server:         192.168.1.1</w:t>
      </w:r>
    </w:p>
    <w:p w14:paraId="6C48E8EA" w14:textId="02250C4E" w:rsidR="00AF6948" w:rsidRDefault="00AF6948" w:rsidP="00997324">
      <w:pPr>
        <w:pStyle w:val="CMDOutput"/>
      </w:pPr>
      <w:r>
        <w:t>Address:        192.168.1.1#53</w:t>
      </w:r>
    </w:p>
    <w:p w14:paraId="441C511E" w14:textId="77777777" w:rsidR="00AF6948" w:rsidRDefault="00AF6948" w:rsidP="00997324">
      <w:pPr>
        <w:pStyle w:val="CMDOutput"/>
      </w:pPr>
    </w:p>
    <w:p w14:paraId="0D60CC56" w14:textId="77777777" w:rsidR="00AF6948" w:rsidRDefault="00AF6948" w:rsidP="00997324">
      <w:pPr>
        <w:pStyle w:val="CMDOutput"/>
      </w:pPr>
      <w:r>
        <w:t>Non-authoritative answer:</w:t>
      </w:r>
    </w:p>
    <w:p w14:paraId="558BA9F3" w14:textId="77777777" w:rsidR="00AF6948" w:rsidRDefault="00AF6948" w:rsidP="00997324">
      <w:pPr>
        <w:pStyle w:val="CMDOutput"/>
      </w:pPr>
      <w:r>
        <w:t>cisco.com       nameserver = ns1.cisco.com.</w:t>
      </w:r>
    </w:p>
    <w:p w14:paraId="6A03BDA5" w14:textId="77777777" w:rsidR="00AF6948" w:rsidRDefault="00AF6948" w:rsidP="00997324">
      <w:pPr>
        <w:pStyle w:val="CMDOutput"/>
      </w:pPr>
      <w:r>
        <w:t>cisco.com       nameserver = ns3.cisco.com.</w:t>
      </w:r>
    </w:p>
    <w:p w14:paraId="2C8F5223" w14:textId="77777777" w:rsidR="00AF6948" w:rsidRDefault="00AF6948" w:rsidP="00997324">
      <w:pPr>
        <w:pStyle w:val="CMDOutput"/>
      </w:pPr>
      <w:r>
        <w:t>cisco.com       nameserver = ns2.cisco.com.</w:t>
      </w:r>
    </w:p>
    <w:p w14:paraId="114ED179" w14:textId="77777777" w:rsidR="00AF6948" w:rsidRDefault="00AF6948" w:rsidP="00997324">
      <w:pPr>
        <w:pStyle w:val="CMDOutput"/>
      </w:pPr>
    </w:p>
    <w:p w14:paraId="17C6D0BF" w14:textId="77777777" w:rsidR="00AF6948" w:rsidRDefault="00AF6948" w:rsidP="00997324">
      <w:pPr>
        <w:pStyle w:val="CMDOutput"/>
      </w:pPr>
      <w:r>
        <w:t>Authoritative answers can be found from:</w:t>
      </w:r>
    </w:p>
    <w:p w14:paraId="4142F54C" w14:textId="77777777" w:rsidR="00AF6948" w:rsidRDefault="00AF6948" w:rsidP="00997324">
      <w:pPr>
        <w:pStyle w:val="CMDOutput"/>
      </w:pPr>
      <w:r>
        <w:t>ns2.cisco.com   internet address = 64.102.255.44</w:t>
      </w:r>
    </w:p>
    <w:p w14:paraId="552541BD" w14:textId="67950214" w:rsidR="00A92F26" w:rsidRDefault="00997324" w:rsidP="00997324">
      <w:pPr>
        <w:pStyle w:val="CMDOutput"/>
      </w:pPr>
      <w:r>
        <w:t>&lt;output omitted&gt;</w:t>
      </w:r>
    </w:p>
    <w:p w14:paraId="6AA546CD" w14:textId="2A0FEAD7" w:rsidR="00DB545E" w:rsidRDefault="00AC7F0A" w:rsidP="00AC7F0A">
      <w:pPr>
        <w:pStyle w:val="4"/>
      </w:pPr>
      <w:r>
        <w:t>Question</w:t>
      </w:r>
    </w:p>
    <w:p w14:paraId="3FB0FB98" w14:textId="017CC0F6" w:rsidR="00AC7F0A" w:rsidRPr="000F1D63" w:rsidRDefault="00AC7F0A" w:rsidP="005B4AA4">
      <w:pPr>
        <w:pStyle w:val="BodyTextL50"/>
        <w:spacing w:before="0"/>
        <w:rPr>
          <w:i/>
          <w:iCs/>
          <w:u w:val="single"/>
        </w:rPr>
      </w:pPr>
      <w:r w:rsidRPr="000F1D63">
        <w:rPr>
          <w:i/>
          <w:iCs/>
          <w:u w:val="single"/>
        </w:rPr>
        <w:t>What are the IPv4 and IPv6 addresses of the primary DNS server (ns1)?</w:t>
      </w:r>
    </w:p>
    <w:p w14:paraId="0CCD29A0" w14:textId="505D0C56" w:rsidR="00AC7F0A" w:rsidRPr="00AE2410" w:rsidRDefault="00AC7F0A" w:rsidP="005B4AA4">
      <w:pPr>
        <w:pStyle w:val="AnswerLineL50"/>
      </w:pPr>
      <w:r>
        <w:t>&lt;Type answer here&gt;</w:t>
      </w:r>
    </w:p>
    <w:p w14:paraId="7F78CCF9" w14:textId="61BF0FDF" w:rsidR="008E19D6" w:rsidRPr="00480B4B" w:rsidRDefault="00E728F1" w:rsidP="00480B4B">
      <w:pPr>
        <w:pStyle w:val="SubStepAlpha"/>
      </w:pPr>
      <w:r>
        <w:t>Enter</w:t>
      </w:r>
      <w:r w:rsidR="00222309" w:rsidRPr="005B4AA4">
        <w:t xml:space="preserve"> </w:t>
      </w:r>
      <w:r w:rsidR="00222309" w:rsidRPr="00E728F1">
        <w:rPr>
          <w:b/>
          <w:bCs/>
        </w:rPr>
        <w:t>exit</w:t>
      </w:r>
      <w:r w:rsidR="008E19D6" w:rsidRPr="00E728F1">
        <w:t xml:space="preserve"> to </w:t>
      </w:r>
      <w:r w:rsidR="00222309" w:rsidRPr="00E728F1">
        <w:t>leave</w:t>
      </w:r>
      <w:r w:rsidR="008E19D6" w:rsidRPr="00E728F1">
        <w:t xml:space="preserve"> interactive mode</w:t>
      </w:r>
      <w:r w:rsidR="00222309" w:rsidRPr="00E728F1">
        <w:t xml:space="preserve"> and return to the CLI prompt</w:t>
      </w:r>
      <w:r w:rsidR="008E19D6" w:rsidRPr="00E728F1">
        <w:t>.</w:t>
      </w:r>
    </w:p>
    <w:p w14:paraId="7096FA5B" w14:textId="6BC17B2F" w:rsidR="00DB545E" w:rsidRDefault="00AC7F0A" w:rsidP="00AC7F0A">
      <w:pPr>
        <w:pStyle w:val="3"/>
      </w:pPr>
      <w:r>
        <w:lastRenderedPageBreak/>
        <w:t>Change the server used to perform lookups</w:t>
      </w:r>
      <w:r w:rsidR="00C91E96">
        <w:t>.</w:t>
      </w:r>
    </w:p>
    <w:p w14:paraId="6C2B12DE" w14:textId="6471FE66" w:rsidR="00222309" w:rsidRDefault="004C0CEF" w:rsidP="00AC7F0A">
      <w:pPr>
        <w:pStyle w:val="BodyTextL25"/>
      </w:pPr>
      <w:r>
        <w:t>Occasionally</w:t>
      </w:r>
      <w:r w:rsidR="00AC7F0A">
        <w:t xml:space="preserve"> it is desirable to use a different </w:t>
      </w:r>
      <w:r w:rsidR="005406CE">
        <w:t>DNS server to perform lookups.</w:t>
      </w:r>
      <w:r>
        <w:t xml:space="preserve"> </w:t>
      </w:r>
      <w:r w:rsidR="005406CE">
        <w:t xml:space="preserve">This may be necessary if the local DNS server is unable to resolve an </w:t>
      </w:r>
      <w:r w:rsidR="00D464AA">
        <w:t>address or</w:t>
      </w:r>
      <w:r w:rsidR="005406CE">
        <w:t xml:space="preserve"> resolves the host name to an internal private address and you </w:t>
      </w:r>
      <w:r w:rsidR="00D464AA">
        <w:t>need</w:t>
      </w:r>
      <w:r w:rsidR="005406CE">
        <w:t xml:space="preserve"> to obtain the internet accessible address of the host</w:t>
      </w:r>
      <w:r w:rsidR="001F04B6">
        <w:t xml:space="preserve">. </w:t>
      </w:r>
    </w:p>
    <w:p w14:paraId="13C82C4F" w14:textId="761624E0" w:rsidR="00AC7F0A" w:rsidRPr="00526F68" w:rsidRDefault="00526F68" w:rsidP="00222309">
      <w:pPr>
        <w:pStyle w:val="SubStepAlpha"/>
      </w:pPr>
      <w:r>
        <w:t>In this query,</w:t>
      </w:r>
      <w:r w:rsidR="008E19D6">
        <w:t xml:space="preserve"> use the one</w:t>
      </w:r>
      <w:r>
        <w:t xml:space="preserve">-line </w:t>
      </w:r>
      <w:proofErr w:type="spellStart"/>
      <w:r w:rsidRPr="00FA71B9">
        <w:rPr>
          <w:b/>
          <w:bCs/>
        </w:rPr>
        <w:t>nslookup</w:t>
      </w:r>
      <w:proofErr w:type="spellEnd"/>
      <w:r>
        <w:t xml:space="preserve"> command </w:t>
      </w:r>
      <w:r w:rsidR="004C0CEF">
        <w:t xml:space="preserve">syntax </w:t>
      </w:r>
      <w:r>
        <w:t>to change the server to look up</w:t>
      </w:r>
      <w:r w:rsidR="00222309">
        <w:t xml:space="preserve"> skillsforall.com</w:t>
      </w:r>
      <w:r w:rsidR="001F04B6">
        <w:t xml:space="preserve">. </w:t>
      </w:r>
      <w:r w:rsidR="00222309">
        <w:t xml:space="preserve">The syntax for the command </w:t>
      </w:r>
      <w:r w:rsidR="00222309" w:rsidRPr="00FA71B9">
        <w:t>is</w:t>
      </w:r>
      <w:r w:rsidR="00222309" w:rsidRPr="00FA71B9">
        <w:rPr>
          <w:b/>
          <w:bCs/>
        </w:rPr>
        <w:t xml:space="preserve"> </w:t>
      </w:r>
      <w:proofErr w:type="spellStart"/>
      <w:r w:rsidR="00222309" w:rsidRPr="00FA71B9">
        <w:rPr>
          <w:b/>
          <w:bCs/>
        </w:rPr>
        <w:t>nslookup</w:t>
      </w:r>
      <w:proofErr w:type="spellEnd"/>
      <w:r w:rsidR="00222309" w:rsidRPr="00FA71B9">
        <w:rPr>
          <w:b/>
          <w:bCs/>
        </w:rPr>
        <w:t xml:space="preserve"> [hostname] [server IP].</w:t>
      </w:r>
    </w:p>
    <w:p w14:paraId="3EB59C95" w14:textId="77777777" w:rsidR="009D3C4A" w:rsidRPr="004B4CBC" w:rsidRDefault="009D3C4A" w:rsidP="0033646E">
      <w:pPr>
        <w:pStyle w:val="CMD"/>
      </w:pPr>
      <w:r w:rsidRPr="004B4CBC">
        <w:t>┌──(</w:t>
      </w:r>
      <w:proofErr w:type="spellStart"/>
      <w:r w:rsidRPr="004B4CBC">
        <w:t>kali</w:t>
      </w:r>
      <w:r w:rsidRPr="004B4CBC">
        <w:rPr>
          <w:rFonts w:ascii="Malgun Gothic" w:eastAsia="Malgun Gothic" w:hAnsi="Malgun Gothic" w:cs="Malgun Gothic" w:hint="eastAsia"/>
        </w:rPr>
        <w:t>㉿</w:t>
      </w:r>
      <w:r w:rsidRPr="004B4CBC">
        <w:t>Kali</w:t>
      </w:r>
      <w:proofErr w:type="spellEnd"/>
      <w:r w:rsidRPr="004B4CBC">
        <w:t>)-[~]</w:t>
      </w:r>
    </w:p>
    <w:p w14:paraId="5237B76F" w14:textId="6376D001" w:rsidR="00526F68" w:rsidRPr="00D464AA" w:rsidRDefault="009D3C4A" w:rsidP="0033646E">
      <w:pPr>
        <w:pStyle w:val="CMD"/>
      </w:pPr>
      <w:r w:rsidRPr="004B4CBC">
        <w:t>└─$</w:t>
      </w:r>
      <w:r w:rsidR="0068102D">
        <w:rPr>
          <w:b/>
          <w:bCs/>
        </w:rPr>
        <w:t xml:space="preserve"> </w:t>
      </w:r>
      <w:proofErr w:type="spellStart"/>
      <w:r w:rsidR="00526F68" w:rsidRPr="00D464AA">
        <w:rPr>
          <w:b/>
          <w:bCs/>
        </w:rPr>
        <w:t>nslookup</w:t>
      </w:r>
      <w:proofErr w:type="spellEnd"/>
      <w:r w:rsidR="00222309" w:rsidRPr="00D464AA">
        <w:rPr>
          <w:b/>
          <w:bCs/>
        </w:rPr>
        <w:t xml:space="preserve"> skillsforall.com 8.8.8.8</w:t>
      </w:r>
    </w:p>
    <w:p w14:paraId="7827A62C" w14:textId="3BC73228" w:rsidR="005406CE" w:rsidRDefault="00FA71B9" w:rsidP="00AB6F37">
      <w:pPr>
        <w:pStyle w:val="BodyTextL50"/>
      </w:pPr>
      <w:r>
        <w:t xml:space="preserve">In interactive mode, you change the server using the </w:t>
      </w:r>
      <w:r w:rsidRPr="00FA71B9">
        <w:rPr>
          <w:b/>
          <w:bCs/>
        </w:rPr>
        <w:t>server</w:t>
      </w:r>
      <w:r>
        <w:t xml:space="preserve"> keyword.</w:t>
      </w:r>
    </w:p>
    <w:p w14:paraId="63A72549" w14:textId="77777777" w:rsidR="0028686A" w:rsidRPr="004B4CBC" w:rsidRDefault="0028686A" w:rsidP="0028686A">
      <w:pPr>
        <w:pStyle w:val="CMD"/>
      </w:pPr>
      <w:r w:rsidRPr="004B4CBC">
        <w:t>┌──(</w:t>
      </w:r>
      <w:proofErr w:type="spellStart"/>
      <w:r w:rsidRPr="004B4CBC">
        <w:t>kali</w:t>
      </w:r>
      <w:r w:rsidRPr="004B4CBC">
        <w:rPr>
          <w:rFonts w:ascii="Malgun Gothic" w:eastAsia="Malgun Gothic" w:hAnsi="Malgun Gothic" w:cs="Malgun Gothic" w:hint="eastAsia"/>
        </w:rPr>
        <w:t>㉿</w:t>
      </w:r>
      <w:r w:rsidRPr="004B4CBC">
        <w:t>Kali</w:t>
      </w:r>
      <w:proofErr w:type="spellEnd"/>
      <w:r w:rsidRPr="004B4CBC">
        <w:t>)-[~]</w:t>
      </w:r>
    </w:p>
    <w:p w14:paraId="33CED6A9" w14:textId="3CBAADE7" w:rsidR="00FA71B9" w:rsidRPr="00D464AA" w:rsidRDefault="0028686A" w:rsidP="0028686A">
      <w:pPr>
        <w:pStyle w:val="CMD"/>
        <w:rPr>
          <w:b/>
          <w:bCs/>
        </w:rPr>
      </w:pPr>
      <w:r w:rsidRPr="004B4CBC">
        <w:t>└─$</w:t>
      </w:r>
      <w:r w:rsidR="0068102D">
        <w:rPr>
          <w:b/>
          <w:bCs/>
        </w:rPr>
        <w:t xml:space="preserve"> </w:t>
      </w:r>
      <w:proofErr w:type="spellStart"/>
      <w:r w:rsidR="00FA71B9" w:rsidRPr="00D464AA">
        <w:rPr>
          <w:b/>
          <w:bCs/>
        </w:rPr>
        <w:t>nslookup</w:t>
      </w:r>
      <w:proofErr w:type="spellEnd"/>
    </w:p>
    <w:p w14:paraId="1C1933BB" w14:textId="021CA04C" w:rsidR="00FA71B9" w:rsidRPr="00D464AA" w:rsidRDefault="00FA71B9" w:rsidP="00F519DC">
      <w:pPr>
        <w:pStyle w:val="CMDOutput"/>
      </w:pPr>
      <w:r w:rsidRPr="00D464AA">
        <w:t>&gt;</w:t>
      </w:r>
      <w:r w:rsidR="00623749">
        <w:t xml:space="preserve"> </w:t>
      </w:r>
      <w:r w:rsidRPr="00826A94">
        <w:rPr>
          <w:b/>
          <w:bCs/>
        </w:rPr>
        <w:t>server 8.8.8.8</w:t>
      </w:r>
    </w:p>
    <w:p w14:paraId="522834AA" w14:textId="4492B311" w:rsidR="00FA71B9" w:rsidRPr="00D464AA" w:rsidRDefault="00FA71B9" w:rsidP="00F519DC">
      <w:pPr>
        <w:pStyle w:val="CMDOutput"/>
      </w:pPr>
      <w:r w:rsidRPr="00D464AA">
        <w:t>&gt;</w:t>
      </w:r>
      <w:r w:rsidR="00623749">
        <w:t xml:space="preserve"> </w:t>
      </w:r>
      <w:r w:rsidR="00D464AA" w:rsidRPr="009A58EB">
        <w:rPr>
          <w:b/>
          <w:bCs/>
        </w:rPr>
        <w:t>skillsforall.com</w:t>
      </w:r>
    </w:p>
    <w:p w14:paraId="089E557D" w14:textId="7C71C31F" w:rsidR="00F718AD" w:rsidRDefault="00F718AD" w:rsidP="00F718AD">
      <w:pPr>
        <w:pStyle w:val="SubStepAlpha"/>
      </w:pPr>
      <w:r>
        <w:t xml:space="preserve">The </w:t>
      </w:r>
      <w:r w:rsidRPr="006C31F7">
        <w:rPr>
          <w:b/>
          <w:bCs/>
          <w:i/>
          <w:iCs/>
        </w:rPr>
        <w:t>any</w:t>
      </w:r>
      <w:r>
        <w:t xml:space="preserve"> query type can retrieve much</w:t>
      </w:r>
      <w:r w:rsidR="004B3ABD">
        <w:t>,</w:t>
      </w:r>
      <w:r>
        <w:t xml:space="preserve"> or all</w:t>
      </w:r>
      <w:r w:rsidR="004B3ABD">
        <w:t>,</w:t>
      </w:r>
      <w:r>
        <w:t xml:space="preserve"> of the information contained in the DNS record for a host name</w:t>
      </w:r>
      <w:r w:rsidR="001F04B6">
        <w:t xml:space="preserve">. </w:t>
      </w:r>
      <w:r>
        <w:t xml:space="preserve">Often </w:t>
      </w:r>
      <w:r w:rsidRPr="006C31F7">
        <w:rPr>
          <w:b/>
          <w:bCs/>
          <w:i/>
          <w:iCs/>
        </w:rPr>
        <w:t>text</w:t>
      </w:r>
      <w:r>
        <w:t xml:space="preserve"> records that can provide additional details about the domain</w:t>
      </w:r>
      <w:r w:rsidR="00D15A41">
        <w:t xml:space="preserve"> are contained in DNS records</w:t>
      </w:r>
      <w:r w:rsidR="001F04B6">
        <w:t xml:space="preserve">. </w:t>
      </w:r>
      <w:r>
        <w:t xml:space="preserve">Using the 8.8.8.8 Google DNS server, find the DNS records for </w:t>
      </w:r>
      <w:r w:rsidRPr="00F718AD">
        <w:t>skillsforall.com</w:t>
      </w:r>
      <w:r>
        <w:t xml:space="preserve">. </w:t>
      </w:r>
    </w:p>
    <w:p w14:paraId="59924F77" w14:textId="77777777" w:rsidR="00BB0C5A" w:rsidRPr="004B4CBC" w:rsidRDefault="00BB0C5A" w:rsidP="00BB0C5A">
      <w:pPr>
        <w:pStyle w:val="CMD"/>
      </w:pPr>
      <w:r w:rsidRPr="004B4CBC">
        <w:t>┌──(</w:t>
      </w:r>
      <w:proofErr w:type="spellStart"/>
      <w:r w:rsidRPr="004B4CBC">
        <w:t>kali</w:t>
      </w:r>
      <w:r w:rsidRPr="004B4CBC">
        <w:rPr>
          <w:rFonts w:ascii="Malgun Gothic" w:eastAsia="Malgun Gothic" w:hAnsi="Malgun Gothic" w:cs="Malgun Gothic" w:hint="eastAsia"/>
        </w:rPr>
        <w:t>㉿</w:t>
      </w:r>
      <w:r w:rsidRPr="004B4CBC">
        <w:t>Kali</w:t>
      </w:r>
      <w:proofErr w:type="spellEnd"/>
      <w:r w:rsidRPr="004B4CBC">
        <w:t>)-[~]</w:t>
      </w:r>
    </w:p>
    <w:p w14:paraId="48167D0E" w14:textId="5371E0A0" w:rsidR="008E0BB2" w:rsidRDefault="00BB0C5A" w:rsidP="00BB0C5A">
      <w:pPr>
        <w:pStyle w:val="CMD"/>
        <w:rPr>
          <w:b/>
          <w:bCs/>
        </w:rPr>
      </w:pPr>
      <w:r w:rsidRPr="004B4CBC">
        <w:t>└─$</w:t>
      </w:r>
      <w:r>
        <w:rPr>
          <w:b/>
          <w:bCs/>
        </w:rPr>
        <w:t xml:space="preserve"> </w:t>
      </w:r>
      <w:proofErr w:type="spellStart"/>
      <w:r w:rsidR="008E0BB2">
        <w:rPr>
          <w:b/>
          <w:bCs/>
        </w:rPr>
        <w:t>nslookup</w:t>
      </w:r>
      <w:proofErr w:type="spellEnd"/>
    </w:p>
    <w:p w14:paraId="18CD3A26" w14:textId="4A6F8682" w:rsidR="008E0BB2" w:rsidRDefault="008E0BB2" w:rsidP="00906846">
      <w:pPr>
        <w:pStyle w:val="CMD"/>
      </w:pPr>
      <w:r>
        <w:t>&gt;</w:t>
      </w:r>
      <w:r w:rsidR="00623749">
        <w:t xml:space="preserve"> </w:t>
      </w:r>
      <w:r w:rsidRPr="00B354C6">
        <w:rPr>
          <w:b/>
          <w:bCs/>
        </w:rPr>
        <w:t>server 8.8.8.8</w:t>
      </w:r>
    </w:p>
    <w:p w14:paraId="5AFCB844" w14:textId="718A385F" w:rsidR="008E0BB2" w:rsidRDefault="008E0BB2" w:rsidP="00906846">
      <w:pPr>
        <w:pStyle w:val="CMD"/>
      </w:pPr>
      <w:r>
        <w:t>&gt;</w:t>
      </w:r>
      <w:r w:rsidR="00623749">
        <w:t xml:space="preserve"> </w:t>
      </w:r>
      <w:r w:rsidRPr="00B354C6">
        <w:rPr>
          <w:b/>
          <w:bCs/>
        </w:rPr>
        <w:t>set type=any</w:t>
      </w:r>
    </w:p>
    <w:p w14:paraId="64F3A215" w14:textId="52986319" w:rsidR="008E0BB2" w:rsidRDefault="008E0BB2" w:rsidP="00906846">
      <w:pPr>
        <w:pStyle w:val="CMD"/>
      </w:pPr>
      <w:r>
        <w:t>&gt;</w:t>
      </w:r>
      <w:r w:rsidR="00623749">
        <w:t xml:space="preserve"> </w:t>
      </w:r>
      <w:r w:rsidRPr="00B354C6">
        <w:rPr>
          <w:b/>
          <w:bCs/>
        </w:rPr>
        <w:t>skillsforall.com</w:t>
      </w:r>
    </w:p>
    <w:p w14:paraId="4E394152" w14:textId="70F061C2" w:rsidR="008E0BB2" w:rsidRDefault="008E0BB2" w:rsidP="00787741">
      <w:pPr>
        <w:pStyle w:val="BodyTextL50"/>
      </w:pPr>
      <w:r>
        <w:t xml:space="preserve">The output should look similar to </w:t>
      </w:r>
      <w:r w:rsidR="00E86E48">
        <w:t>this example:</w:t>
      </w:r>
    </w:p>
    <w:p w14:paraId="64136512" w14:textId="7D68DADF" w:rsidR="00D06178" w:rsidRDefault="00D06178" w:rsidP="00787741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)-[~]</w:t>
      </w:r>
    </w:p>
    <w:p w14:paraId="5719435F" w14:textId="77777777" w:rsidR="00D06178" w:rsidRDefault="00D06178" w:rsidP="00787741">
      <w:pPr>
        <w:pStyle w:val="CMD"/>
      </w:pPr>
      <w:r>
        <w:t xml:space="preserve">└─$ </w:t>
      </w:r>
      <w:proofErr w:type="spellStart"/>
      <w:r w:rsidRPr="00113DD0">
        <w:rPr>
          <w:b/>
          <w:bCs/>
        </w:rPr>
        <w:t>nslookup</w:t>
      </w:r>
      <w:proofErr w:type="spellEnd"/>
    </w:p>
    <w:p w14:paraId="7F3A798F" w14:textId="77777777" w:rsidR="00D06178" w:rsidRDefault="00D06178" w:rsidP="00787741">
      <w:pPr>
        <w:pStyle w:val="CMD"/>
      </w:pPr>
      <w:r>
        <w:t xml:space="preserve">&gt; </w:t>
      </w:r>
      <w:r w:rsidRPr="00113DD0">
        <w:rPr>
          <w:b/>
          <w:bCs/>
        </w:rPr>
        <w:t>server 8.8.8.8</w:t>
      </w:r>
    </w:p>
    <w:p w14:paraId="0156724B" w14:textId="77777777" w:rsidR="00D06178" w:rsidRDefault="00D06178" w:rsidP="0080538D">
      <w:pPr>
        <w:pStyle w:val="CMDOutput"/>
      </w:pPr>
      <w:r>
        <w:t>Default server: 8.8.8.8</w:t>
      </w:r>
    </w:p>
    <w:p w14:paraId="6C6B46CA" w14:textId="77777777" w:rsidR="00D06178" w:rsidRDefault="00D06178" w:rsidP="0080538D">
      <w:pPr>
        <w:pStyle w:val="CMDOutput"/>
      </w:pPr>
      <w:r>
        <w:t>Address: 8.8.8.8#53</w:t>
      </w:r>
    </w:p>
    <w:p w14:paraId="6A879F47" w14:textId="77777777" w:rsidR="00D06178" w:rsidRDefault="00D06178" w:rsidP="0080538D">
      <w:pPr>
        <w:pStyle w:val="CMD"/>
      </w:pPr>
      <w:r>
        <w:t xml:space="preserve">&gt; </w:t>
      </w:r>
      <w:r w:rsidRPr="00113DD0">
        <w:rPr>
          <w:b/>
          <w:bCs/>
        </w:rPr>
        <w:t>set type=any</w:t>
      </w:r>
    </w:p>
    <w:p w14:paraId="6FF661BF" w14:textId="77777777" w:rsidR="00D06178" w:rsidRDefault="00D06178" w:rsidP="0080538D">
      <w:pPr>
        <w:pStyle w:val="CMD"/>
      </w:pPr>
      <w:r>
        <w:t xml:space="preserve">&gt; </w:t>
      </w:r>
      <w:r w:rsidRPr="00113DD0">
        <w:rPr>
          <w:b/>
          <w:bCs/>
        </w:rPr>
        <w:t>skillsforall.com</w:t>
      </w:r>
    </w:p>
    <w:p w14:paraId="5A10DF5C" w14:textId="77777777" w:rsidR="00D06178" w:rsidRDefault="00D06178" w:rsidP="0080538D">
      <w:pPr>
        <w:pStyle w:val="CMDOutput"/>
      </w:pPr>
      <w:r>
        <w:t>;; Connection to 8.8.8.8#53(8.8.8.8) for skillsforall.com failed: timed out.</w:t>
      </w:r>
    </w:p>
    <w:p w14:paraId="5455B9BE" w14:textId="77777777" w:rsidR="00D06178" w:rsidRDefault="00D06178" w:rsidP="0080538D">
      <w:pPr>
        <w:pStyle w:val="CMDOutput"/>
      </w:pPr>
      <w:r>
        <w:t>Server:         8.8.8.8</w:t>
      </w:r>
    </w:p>
    <w:p w14:paraId="77C38862" w14:textId="77777777" w:rsidR="00D06178" w:rsidRDefault="00D06178" w:rsidP="0080538D">
      <w:pPr>
        <w:pStyle w:val="CMDOutput"/>
      </w:pPr>
      <w:r>
        <w:t>Address:        8.8.8.8#53</w:t>
      </w:r>
    </w:p>
    <w:p w14:paraId="23541A0E" w14:textId="77777777" w:rsidR="00D06178" w:rsidRDefault="00D06178" w:rsidP="0080538D">
      <w:pPr>
        <w:pStyle w:val="CMDOutput"/>
      </w:pPr>
    </w:p>
    <w:p w14:paraId="6C7847B3" w14:textId="77777777" w:rsidR="00D06178" w:rsidRDefault="00D06178" w:rsidP="0080538D">
      <w:pPr>
        <w:pStyle w:val="CMDOutput"/>
      </w:pPr>
      <w:r>
        <w:t>Non-authoritative answer:</w:t>
      </w:r>
    </w:p>
    <w:p w14:paraId="5D639C35" w14:textId="77777777" w:rsidR="00D06178" w:rsidRDefault="00D06178" w:rsidP="0080538D">
      <w:pPr>
        <w:pStyle w:val="CMDOutput"/>
      </w:pPr>
      <w:r>
        <w:t>Name:   skillsforall.com</w:t>
      </w:r>
    </w:p>
    <w:p w14:paraId="516C7299" w14:textId="77777777" w:rsidR="00D06178" w:rsidRDefault="00D06178" w:rsidP="0080538D">
      <w:pPr>
        <w:pStyle w:val="CMDOutput"/>
      </w:pPr>
      <w:r>
        <w:t>Address: 13.225.142.127</w:t>
      </w:r>
    </w:p>
    <w:p w14:paraId="48752D26" w14:textId="77777777" w:rsidR="00D06178" w:rsidRDefault="00D06178" w:rsidP="0080538D">
      <w:pPr>
        <w:pStyle w:val="CMDOutput"/>
      </w:pPr>
      <w:r>
        <w:t>Name:   skillsforall.com</w:t>
      </w:r>
    </w:p>
    <w:p w14:paraId="5251F547" w14:textId="77777777" w:rsidR="00D06178" w:rsidRDefault="00D06178" w:rsidP="0080538D">
      <w:pPr>
        <w:pStyle w:val="CMDOutput"/>
      </w:pPr>
      <w:r>
        <w:t>Address: 13.225.142.7</w:t>
      </w:r>
    </w:p>
    <w:p w14:paraId="2D3B82E8" w14:textId="77777777" w:rsidR="00D06178" w:rsidRDefault="00D06178" w:rsidP="0080538D">
      <w:pPr>
        <w:pStyle w:val="CMDOutput"/>
      </w:pPr>
      <w:r>
        <w:t>Name:   skillsforall.com</w:t>
      </w:r>
    </w:p>
    <w:p w14:paraId="5F19B726" w14:textId="77777777" w:rsidR="00D06178" w:rsidRDefault="00D06178" w:rsidP="0080538D">
      <w:pPr>
        <w:pStyle w:val="CMDOutput"/>
      </w:pPr>
      <w:r>
        <w:t>Address: 13.225.142.73</w:t>
      </w:r>
    </w:p>
    <w:p w14:paraId="789427D5" w14:textId="77777777" w:rsidR="00D06178" w:rsidRDefault="00D06178" w:rsidP="0080538D">
      <w:pPr>
        <w:pStyle w:val="CMDOutput"/>
      </w:pPr>
      <w:r>
        <w:t>Name:   skillsforall.com</w:t>
      </w:r>
    </w:p>
    <w:p w14:paraId="66C92052" w14:textId="77777777" w:rsidR="00D06178" w:rsidRDefault="00D06178" w:rsidP="0080538D">
      <w:pPr>
        <w:pStyle w:val="CMDOutput"/>
      </w:pPr>
      <w:r>
        <w:t>Address: 13.225.142.9</w:t>
      </w:r>
    </w:p>
    <w:p w14:paraId="4CE9D310" w14:textId="77777777" w:rsidR="00D06178" w:rsidRDefault="00D06178" w:rsidP="0080538D">
      <w:pPr>
        <w:pStyle w:val="CMDOutput"/>
      </w:pPr>
      <w:r>
        <w:t>skillsforall.com        nameserver = ns-1130.awsdns-13.org.</w:t>
      </w:r>
    </w:p>
    <w:p w14:paraId="4152EE85" w14:textId="77777777" w:rsidR="00D06178" w:rsidRDefault="00D06178" w:rsidP="0080538D">
      <w:pPr>
        <w:pStyle w:val="CMDOutput"/>
      </w:pPr>
      <w:r>
        <w:t>skillsforall.com        nameserver = ns-1652.awsdns-14.co.uk.</w:t>
      </w:r>
    </w:p>
    <w:p w14:paraId="259538C3" w14:textId="77777777" w:rsidR="00D06178" w:rsidRDefault="00D06178" w:rsidP="0080538D">
      <w:pPr>
        <w:pStyle w:val="CMDOutput"/>
      </w:pPr>
      <w:r>
        <w:lastRenderedPageBreak/>
        <w:t>skillsforall.com        nameserver = ns-489.awsdns-61.com.</w:t>
      </w:r>
    </w:p>
    <w:p w14:paraId="68AF5F83" w14:textId="77777777" w:rsidR="00D06178" w:rsidRDefault="00D06178" w:rsidP="0080538D">
      <w:pPr>
        <w:pStyle w:val="CMDOutput"/>
      </w:pPr>
      <w:r>
        <w:t>skillsforall.com        nameserver = ns-588.awsdns-09.net.</w:t>
      </w:r>
    </w:p>
    <w:p w14:paraId="2AF01A27" w14:textId="77777777" w:rsidR="00D06178" w:rsidRDefault="00D06178" w:rsidP="0080538D">
      <w:pPr>
        <w:pStyle w:val="CMDOutput"/>
      </w:pPr>
      <w:r>
        <w:t>skillsforall.com</w:t>
      </w:r>
    </w:p>
    <w:p w14:paraId="582823C8" w14:textId="77777777" w:rsidR="00D06178" w:rsidRDefault="00D06178" w:rsidP="0080538D">
      <w:pPr>
        <w:pStyle w:val="CMDOutput"/>
      </w:pPr>
      <w:r>
        <w:t xml:space="preserve">        origin = ns-1130.awsdns-13.org</w:t>
      </w:r>
    </w:p>
    <w:p w14:paraId="16F192CA" w14:textId="77777777" w:rsidR="00D06178" w:rsidRDefault="00D06178" w:rsidP="0080538D">
      <w:pPr>
        <w:pStyle w:val="CMDOutput"/>
      </w:pPr>
      <w:r>
        <w:t xml:space="preserve">        mail </w:t>
      </w:r>
      <w:proofErr w:type="spellStart"/>
      <w:r>
        <w:t>addr</w:t>
      </w:r>
      <w:proofErr w:type="spellEnd"/>
      <w:r>
        <w:t xml:space="preserve"> = awsdns-hostmaster.amazon.com</w:t>
      </w:r>
    </w:p>
    <w:p w14:paraId="4C990EC6" w14:textId="77777777" w:rsidR="00D06178" w:rsidRDefault="00D06178" w:rsidP="0080538D">
      <w:pPr>
        <w:pStyle w:val="CMDOutput"/>
      </w:pPr>
      <w:r>
        <w:t xml:space="preserve">        serial = 1</w:t>
      </w:r>
    </w:p>
    <w:p w14:paraId="26D88F08" w14:textId="77777777" w:rsidR="00D06178" w:rsidRDefault="00D06178" w:rsidP="0080538D">
      <w:pPr>
        <w:pStyle w:val="CMDOutput"/>
      </w:pPr>
      <w:r>
        <w:t xml:space="preserve">        refresh = 7200</w:t>
      </w:r>
    </w:p>
    <w:p w14:paraId="5CF3FC39" w14:textId="77777777" w:rsidR="00D06178" w:rsidRDefault="00D06178" w:rsidP="0080538D">
      <w:pPr>
        <w:pStyle w:val="CMDOutput"/>
      </w:pPr>
      <w:r>
        <w:t xml:space="preserve">        retry = 900</w:t>
      </w:r>
    </w:p>
    <w:p w14:paraId="171FFA24" w14:textId="77777777" w:rsidR="00D06178" w:rsidRDefault="00D06178" w:rsidP="0080538D">
      <w:pPr>
        <w:pStyle w:val="CMDOutput"/>
      </w:pPr>
      <w:r>
        <w:t xml:space="preserve">        expire = 1209600</w:t>
      </w:r>
    </w:p>
    <w:p w14:paraId="40CBEBFA" w14:textId="77777777" w:rsidR="00D06178" w:rsidRDefault="00D06178" w:rsidP="0080538D">
      <w:pPr>
        <w:pStyle w:val="CMDOutput"/>
      </w:pPr>
      <w:r>
        <w:t xml:space="preserve">        minimum = 86400</w:t>
      </w:r>
    </w:p>
    <w:p w14:paraId="6A28B8CC" w14:textId="77777777" w:rsidR="00D06178" w:rsidRDefault="00D06178" w:rsidP="0080538D">
      <w:pPr>
        <w:pStyle w:val="CMDOutput"/>
      </w:pPr>
      <w:r>
        <w:t>skillsforall.com        mail exchanger = 10 inbound-smtp.us-east-1.amazonaws.com.</w:t>
      </w:r>
    </w:p>
    <w:p w14:paraId="3746684A" w14:textId="77777777" w:rsidR="00D06178" w:rsidRDefault="00D06178" w:rsidP="0080538D">
      <w:pPr>
        <w:pStyle w:val="CMDOutput"/>
      </w:pPr>
      <w:r>
        <w:t>skillsforall.com        text = "d1g1l9y74sxj8m.cloudfront.net"</w:t>
      </w:r>
    </w:p>
    <w:p w14:paraId="231BB43A" w14:textId="77777777" w:rsidR="00D06178" w:rsidRDefault="00D06178" w:rsidP="0080538D">
      <w:pPr>
        <w:pStyle w:val="CMDOutput"/>
      </w:pPr>
      <w:r>
        <w:t>skillsforall.com        text = "</w:t>
      </w:r>
      <w:proofErr w:type="spellStart"/>
      <w:r>
        <w:t>facebook</w:t>
      </w:r>
      <w:proofErr w:type="spellEnd"/>
      <w:r>
        <w:t>-domain-verification=8cg08gu4eikp0d2d1quqhjwh5ti1vv"</w:t>
      </w:r>
    </w:p>
    <w:p w14:paraId="78DDEAA3" w14:textId="77777777" w:rsidR="00D06178" w:rsidRDefault="00D06178" w:rsidP="0080538D">
      <w:pPr>
        <w:pStyle w:val="CMDOutput"/>
      </w:pPr>
      <w:r>
        <w:t>skillsforall.com        text = "google-site-verification=Q5NIWRygJYTSLxuHReNKw1kvgC8IXKTOyPf5zITDv40"</w:t>
      </w:r>
    </w:p>
    <w:p w14:paraId="62F521D1" w14:textId="747F59AF" w:rsidR="008E0BB2" w:rsidRDefault="00D06178" w:rsidP="0080538D">
      <w:pPr>
        <w:pStyle w:val="CMDOutput"/>
      </w:pPr>
      <w:r>
        <w:t>skillsforall.com        text = "identrust_validate=tadDBgWwQAKpw6QCCQDCagqsZgxHELybnPOCQHNU+rsV"</w:t>
      </w:r>
    </w:p>
    <w:p w14:paraId="56DD7735" w14:textId="46EE93CA" w:rsidR="008E0BB2" w:rsidRDefault="008E0BB2" w:rsidP="008E0BB2">
      <w:pPr>
        <w:pStyle w:val="4"/>
      </w:pPr>
      <w:r>
        <w:t>Question</w:t>
      </w:r>
    </w:p>
    <w:p w14:paraId="49A89954" w14:textId="29575D5F" w:rsidR="008E0BB2" w:rsidRPr="000F1D63" w:rsidRDefault="008E0BB2" w:rsidP="0080538D">
      <w:pPr>
        <w:pStyle w:val="BodyTextL50"/>
        <w:spacing w:before="0"/>
        <w:rPr>
          <w:i/>
          <w:iCs/>
          <w:u w:val="single"/>
        </w:rPr>
      </w:pPr>
      <w:r w:rsidRPr="000F1D63">
        <w:rPr>
          <w:i/>
          <w:iCs/>
          <w:u w:val="single"/>
        </w:rPr>
        <w:t xml:space="preserve">What record types are displayed in the output of the </w:t>
      </w:r>
      <w:proofErr w:type="spellStart"/>
      <w:r w:rsidRPr="000F1D63">
        <w:rPr>
          <w:i/>
          <w:iCs/>
          <w:u w:val="single"/>
        </w:rPr>
        <w:t>nslookup</w:t>
      </w:r>
      <w:proofErr w:type="spellEnd"/>
      <w:r w:rsidRPr="000F1D63">
        <w:rPr>
          <w:i/>
          <w:iCs/>
          <w:u w:val="single"/>
        </w:rPr>
        <w:t xml:space="preserve"> command with the type set to any?</w:t>
      </w:r>
    </w:p>
    <w:p w14:paraId="17A5D324" w14:textId="717D9D41" w:rsidR="008E0BB2" w:rsidRDefault="008E0BB2" w:rsidP="00113DD0">
      <w:pPr>
        <w:pStyle w:val="AnswerLineL50"/>
      </w:pPr>
      <w:r>
        <w:t>&lt;Type answer here&gt;</w:t>
      </w:r>
    </w:p>
    <w:p w14:paraId="7B06C05E" w14:textId="5C0C67DA" w:rsidR="008E0BB2" w:rsidRPr="008E0BB2" w:rsidRDefault="008E0BB2" w:rsidP="00011148">
      <w:pPr>
        <w:pStyle w:val="BodyTextL50"/>
        <w:rPr>
          <w:rStyle w:val="AnswerGray"/>
        </w:rPr>
      </w:pPr>
    </w:p>
    <w:p w14:paraId="5BAA2451" w14:textId="77777777" w:rsidR="0008075A" w:rsidRPr="0008075A" w:rsidRDefault="0008075A" w:rsidP="0008075A">
      <w:pPr>
        <w:pStyle w:val="2"/>
      </w:pPr>
      <w:r w:rsidRPr="0008075A">
        <w:t xml:space="preserve">Use the </w:t>
      </w:r>
      <w:proofErr w:type="spellStart"/>
      <w:r w:rsidRPr="0008075A">
        <w:t>whois</w:t>
      </w:r>
      <w:proofErr w:type="spellEnd"/>
      <w:r w:rsidRPr="0008075A">
        <w:t xml:space="preserve"> command to find additional registration information.</w:t>
      </w:r>
    </w:p>
    <w:p w14:paraId="17C3F23A" w14:textId="6A773FA5" w:rsidR="001B08CB" w:rsidRDefault="001B08CB" w:rsidP="001B08CB">
      <w:pPr>
        <w:pStyle w:val="BodyTextL25"/>
      </w:pPr>
      <w:r>
        <w:t xml:space="preserve">The </w:t>
      </w:r>
      <w:proofErr w:type="spellStart"/>
      <w:r w:rsidR="00FA304F">
        <w:t>w</w:t>
      </w:r>
      <w:r>
        <w:t>hois</w:t>
      </w:r>
      <w:proofErr w:type="spellEnd"/>
      <w:r>
        <w:t xml:space="preserve"> tool </w:t>
      </w:r>
      <w:r w:rsidR="00593801">
        <w:t>queries domain registration information, rather than the DNS server records</w:t>
      </w:r>
      <w:r w:rsidR="001F04B6">
        <w:t xml:space="preserve">. </w:t>
      </w:r>
      <w:r w:rsidR="00593801">
        <w:t>It is another form of passive reconnaissance that can identify where the domain is registered, technical and administrative contact information, and physical locations</w:t>
      </w:r>
      <w:r w:rsidR="001F04B6">
        <w:t xml:space="preserve">. </w:t>
      </w:r>
      <w:r w:rsidR="00593801">
        <w:t>Be aware that information contained in domain registrations can be set to private and often the contact information is that of the hosting service, rather than the organization itself.</w:t>
      </w:r>
    </w:p>
    <w:p w14:paraId="486E2609" w14:textId="349AB103" w:rsidR="00593801" w:rsidRDefault="00593801" w:rsidP="00593801">
      <w:pPr>
        <w:pStyle w:val="3"/>
      </w:pPr>
      <w:r>
        <w:t xml:space="preserve">Compare </w:t>
      </w:r>
      <w:proofErr w:type="spellStart"/>
      <w:r w:rsidR="00E259DF">
        <w:t>w</w:t>
      </w:r>
      <w:r>
        <w:t>hois</w:t>
      </w:r>
      <w:proofErr w:type="spellEnd"/>
      <w:r>
        <w:t xml:space="preserve"> output for various organizations</w:t>
      </w:r>
      <w:r w:rsidR="00FE66C8">
        <w:t>.</w:t>
      </w:r>
    </w:p>
    <w:p w14:paraId="67D7563E" w14:textId="4A053C0B" w:rsidR="00593801" w:rsidRDefault="00593801" w:rsidP="00593801">
      <w:pPr>
        <w:pStyle w:val="SubStepAlpha"/>
      </w:pPr>
      <w:r>
        <w:t xml:space="preserve">The </w:t>
      </w:r>
      <w:proofErr w:type="spellStart"/>
      <w:r w:rsidR="00FA304F">
        <w:t>w</w:t>
      </w:r>
      <w:r>
        <w:t>hois</w:t>
      </w:r>
      <w:proofErr w:type="spellEnd"/>
      <w:r>
        <w:t xml:space="preserve"> tool is available from the CLI prompt</w:t>
      </w:r>
      <w:r w:rsidR="00FA304F">
        <w:t xml:space="preserve"> ion Kali Linux</w:t>
      </w:r>
      <w:r>
        <w:t xml:space="preserve">. Use the </w:t>
      </w:r>
      <w:proofErr w:type="spellStart"/>
      <w:r w:rsidRPr="00593801">
        <w:rPr>
          <w:b/>
          <w:bCs/>
        </w:rPr>
        <w:t>whois</w:t>
      </w:r>
      <w:proofErr w:type="spellEnd"/>
      <w:r>
        <w:t xml:space="preserve"> command to obtain information about cisco.com.</w:t>
      </w:r>
    </w:p>
    <w:p w14:paraId="33582493" w14:textId="77777777" w:rsidR="003F2F47" w:rsidRDefault="003F2F47" w:rsidP="003F2F47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)-[~]</w:t>
      </w:r>
    </w:p>
    <w:p w14:paraId="0B37EDD3" w14:textId="7FD274DC" w:rsidR="00593801" w:rsidRPr="008D31A3" w:rsidRDefault="003F2F47" w:rsidP="003F2F47">
      <w:pPr>
        <w:pStyle w:val="CMD"/>
        <w:rPr>
          <w:b/>
          <w:bCs/>
        </w:rPr>
      </w:pPr>
      <w:r>
        <w:t xml:space="preserve">└─$ </w:t>
      </w:r>
      <w:proofErr w:type="spellStart"/>
      <w:r w:rsidR="005419B4" w:rsidRPr="008D31A3">
        <w:rPr>
          <w:b/>
          <w:bCs/>
        </w:rPr>
        <w:t>who</w:t>
      </w:r>
      <w:r w:rsidR="00D36551">
        <w:rPr>
          <w:b/>
          <w:bCs/>
        </w:rPr>
        <w:t>is</w:t>
      </w:r>
      <w:proofErr w:type="spellEnd"/>
      <w:r w:rsidR="00593801" w:rsidRPr="008D31A3">
        <w:rPr>
          <w:b/>
          <w:bCs/>
        </w:rPr>
        <w:t xml:space="preserve"> cisco.com</w:t>
      </w:r>
    </w:p>
    <w:p w14:paraId="31DAE24F" w14:textId="2DF78E23" w:rsidR="00D66C27" w:rsidRDefault="00593801" w:rsidP="00593801">
      <w:pPr>
        <w:pStyle w:val="SubStepAlpha"/>
      </w:pPr>
      <w:r>
        <w:t xml:space="preserve">Now use the </w:t>
      </w:r>
      <w:proofErr w:type="spellStart"/>
      <w:r w:rsidRPr="00D66C27">
        <w:rPr>
          <w:b/>
          <w:bCs/>
        </w:rPr>
        <w:t>whois</w:t>
      </w:r>
      <w:proofErr w:type="spellEnd"/>
      <w:r>
        <w:t xml:space="preserve"> command to obtain information about </w:t>
      </w:r>
      <w:r w:rsidR="00D66C27">
        <w:t xml:space="preserve">the </w:t>
      </w:r>
      <w:r>
        <w:t>skillsforall.com</w:t>
      </w:r>
      <w:r w:rsidR="00D66C27">
        <w:t xml:space="preserve"> domain.</w:t>
      </w:r>
    </w:p>
    <w:p w14:paraId="6A7ABBB7" w14:textId="2EC2EB5B" w:rsidR="00D66C27" w:rsidRDefault="00D66C27" w:rsidP="00D66C27">
      <w:pPr>
        <w:pStyle w:val="4"/>
      </w:pPr>
      <w:r>
        <w:t>Question</w:t>
      </w:r>
    </w:p>
    <w:p w14:paraId="06CBBE28" w14:textId="71A4709B" w:rsidR="00D66C27" w:rsidRPr="000F1D63" w:rsidRDefault="00D66C27" w:rsidP="002E67F4">
      <w:pPr>
        <w:pStyle w:val="BodyTextL50"/>
        <w:spacing w:before="0"/>
        <w:rPr>
          <w:i/>
          <w:iCs/>
          <w:u w:val="single"/>
        </w:rPr>
      </w:pPr>
      <w:r w:rsidRPr="000F1D63">
        <w:rPr>
          <w:i/>
          <w:iCs/>
          <w:u w:val="single"/>
        </w:rPr>
        <w:t xml:space="preserve">What conclusion can you make about the two domains (cisco.com and skillsforall.com) based on the output of the </w:t>
      </w:r>
      <w:proofErr w:type="spellStart"/>
      <w:r w:rsidRPr="000F1D63">
        <w:rPr>
          <w:b/>
          <w:bCs/>
          <w:i/>
          <w:iCs/>
          <w:u w:val="single"/>
        </w:rPr>
        <w:t>whois</w:t>
      </w:r>
      <w:proofErr w:type="spellEnd"/>
      <w:r w:rsidRPr="000F1D63">
        <w:rPr>
          <w:i/>
          <w:iCs/>
          <w:u w:val="single"/>
        </w:rPr>
        <w:t xml:space="preserve"> commands?</w:t>
      </w:r>
    </w:p>
    <w:p w14:paraId="4C80D349" w14:textId="510800CF" w:rsidR="00D66C27" w:rsidRDefault="004568C2" w:rsidP="002E67F4">
      <w:pPr>
        <w:pStyle w:val="AnswerLineL50"/>
      </w:pPr>
      <w:r>
        <w:t>&lt;Type answer here&gt;</w:t>
      </w:r>
    </w:p>
    <w:p w14:paraId="56262118" w14:textId="3809CA85" w:rsidR="004568C2" w:rsidRPr="00011148" w:rsidRDefault="004568C2" w:rsidP="00B05E0C">
      <w:pPr>
        <w:pStyle w:val="3"/>
      </w:pPr>
      <w:r w:rsidRPr="00011148">
        <w:t xml:space="preserve">Use </w:t>
      </w:r>
      <w:proofErr w:type="spellStart"/>
      <w:r w:rsidR="004C1A96">
        <w:t>w</w:t>
      </w:r>
      <w:r w:rsidRPr="00011148">
        <w:t>hois</w:t>
      </w:r>
      <w:proofErr w:type="spellEnd"/>
      <w:r w:rsidRPr="00011148">
        <w:t xml:space="preserve"> to determine IP address registration information.</w:t>
      </w:r>
    </w:p>
    <w:p w14:paraId="7F4BB769" w14:textId="41DB0474" w:rsidR="004568C2" w:rsidRDefault="004568C2" w:rsidP="004568C2">
      <w:pPr>
        <w:pStyle w:val="BodyTextL25"/>
      </w:pPr>
      <w:r>
        <w:t xml:space="preserve">The </w:t>
      </w:r>
      <w:proofErr w:type="spellStart"/>
      <w:r w:rsidR="004C1A96">
        <w:t>w</w:t>
      </w:r>
      <w:r>
        <w:t>hois</w:t>
      </w:r>
      <w:proofErr w:type="spellEnd"/>
      <w:r>
        <w:t xml:space="preserve"> tool can also be used to gather information about IP address ranges </w:t>
      </w:r>
      <w:r w:rsidR="004F459C">
        <w:t xml:space="preserve">that are </w:t>
      </w:r>
      <w:r>
        <w:t>assigned to an organization</w:t>
      </w:r>
      <w:r w:rsidR="001F04B6">
        <w:t xml:space="preserve">. </w:t>
      </w:r>
      <w:r w:rsidR="00377515">
        <w:t>I</w:t>
      </w:r>
      <w:r>
        <w:t xml:space="preserve">n </w:t>
      </w:r>
      <w:r w:rsidR="00E60164">
        <w:t>the previous part</w:t>
      </w:r>
      <w:r>
        <w:t xml:space="preserve"> of this lab, </w:t>
      </w:r>
      <w:r w:rsidR="004577D5">
        <w:t xml:space="preserve">we discovered </w:t>
      </w:r>
      <w:r>
        <w:t xml:space="preserve">the IP addresses assigned to various domain </w:t>
      </w:r>
      <w:r w:rsidR="004C0CEF">
        <w:t>D</w:t>
      </w:r>
      <w:r w:rsidR="5808B156">
        <w:t>NS</w:t>
      </w:r>
      <w:r w:rsidR="004C0CEF">
        <w:t xml:space="preserve"> server </w:t>
      </w:r>
      <w:r>
        <w:t>host names</w:t>
      </w:r>
      <w:r w:rsidR="001F04B6">
        <w:t xml:space="preserve">. </w:t>
      </w:r>
      <w:r>
        <w:t>Now you can use that address information to obtain additional details about the external IP address ranges that are assigned to those organizations.</w:t>
      </w:r>
    </w:p>
    <w:p w14:paraId="5189CFFD" w14:textId="23738AD3" w:rsidR="004568C2" w:rsidRDefault="004568C2" w:rsidP="004568C2">
      <w:pPr>
        <w:pStyle w:val="SubStepAlpha"/>
      </w:pPr>
      <w:r>
        <w:t xml:space="preserve">Review the output you obtained from using </w:t>
      </w:r>
      <w:proofErr w:type="spellStart"/>
      <w:r w:rsidRPr="00BC4ACF">
        <w:rPr>
          <w:b/>
          <w:bCs/>
        </w:rPr>
        <w:t>nslookup</w:t>
      </w:r>
      <w:proofErr w:type="spellEnd"/>
      <w:r>
        <w:t xml:space="preserve"> to obtain the DNS server IP addresses for cisco.com</w:t>
      </w:r>
      <w:r w:rsidR="001F04B6">
        <w:t xml:space="preserve">. </w:t>
      </w:r>
      <w:r>
        <w:t>Record the IP address</w:t>
      </w:r>
      <w:r w:rsidR="00BC4ACF">
        <w:t>es of the Cisco DNS servers.</w:t>
      </w:r>
    </w:p>
    <w:p w14:paraId="556DBF22" w14:textId="6D3BF8E2" w:rsidR="00BC4ACF" w:rsidRDefault="00BC4ACF" w:rsidP="004568C2">
      <w:pPr>
        <w:pStyle w:val="SubStepAlpha"/>
      </w:pPr>
      <w:r>
        <w:lastRenderedPageBreak/>
        <w:t xml:space="preserve">Use the </w:t>
      </w:r>
      <w:proofErr w:type="spellStart"/>
      <w:r>
        <w:t>Whois</w:t>
      </w:r>
      <w:proofErr w:type="spellEnd"/>
      <w:r>
        <w:t xml:space="preserve"> tool to find what IP address ranges are assigned to Cisco and are used on the networks hosting their DNS servers</w:t>
      </w:r>
      <w:r w:rsidR="001F04B6">
        <w:t xml:space="preserve">. </w:t>
      </w:r>
      <w:r>
        <w:t>At the time of this lab, ns1.cisco.com resolved to the IP address 72.163.5.201</w:t>
      </w:r>
      <w:r w:rsidR="007178C4">
        <w:t>, however this may vary</w:t>
      </w:r>
      <w:r>
        <w:t>.</w:t>
      </w:r>
      <w:r w:rsidR="00945702">
        <w:t xml:space="preserve"> At the prompt, enter </w:t>
      </w:r>
      <w:proofErr w:type="spellStart"/>
      <w:r w:rsidR="00945702">
        <w:rPr>
          <w:b/>
          <w:bCs/>
        </w:rPr>
        <w:t>whois</w:t>
      </w:r>
      <w:proofErr w:type="spellEnd"/>
      <w:r w:rsidR="00945702">
        <w:rPr>
          <w:b/>
          <w:bCs/>
        </w:rPr>
        <w:t xml:space="preserve"> 72.163.5.201</w:t>
      </w:r>
      <w:r w:rsidR="00945702">
        <w:t>.</w:t>
      </w:r>
    </w:p>
    <w:p w14:paraId="0C625F4C" w14:textId="77777777" w:rsidR="00E47E65" w:rsidRDefault="00E47E65" w:rsidP="003F2F47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)-[~]</w:t>
      </w:r>
    </w:p>
    <w:p w14:paraId="34EEA95F" w14:textId="77777777" w:rsidR="00E47E65" w:rsidRDefault="00E47E65" w:rsidP="003F2F47">
      <w:pPr>
        <w:pStyle w:val="CMD"/>
      </w:pPr>
      <w:r>
        <w:t xml:space="preserve">└─$ </w:t>
      </w:r>
      <w:proofErr w:type="spellStart"/>
      <w:r w:rsidRPr="00FA5980">
        <w:rPr>
          <w:rStyle w:val="CMDChar"/>
          <w:b/>
          <w:bCs/>
        </w:rPr>
        <w:t>whois</w:t>
      </w:r>
      <w:proofErr w:type="spellEnd"/>
      <w:r w:rsidRPr="00FA5980">
        <w:rPr>
          <w:rStyle w:val="CMDChar"/>
          <w:b/>
          <w:bCs/>
        </w:rPr>
        <w:t xml:space="preserve"> 72.163.5.201</w:t>
      </w:r>
    </w:p>
    <w:p w14:paraId="42E47548" w14:textId="77777777" w:rsidR="00E47E65" w:rsidRDefault="00E47E65" w:rsidP="00FA5980">
      <w:pPr>
        <w:pStyle w:val="CMDOutput"/>
      </w:pPr>
    </w:p>
    <w:p w14:paraId="517427D8" w14:textId="77777777" w:rsidR="00E47E65" w:rsidRDefault="00E47E65" w:rsidP="00FA5980">
      <w:pPr>
        <w:pStyle w:val="CMDOutput"/>
      </w:pPr>
      <w:r>
        <w:t>#</w:t>
      </w:r>
    </w:p>
    <w:p w14:paraId="70295764" w14:textId="77777777" w:rsidR="00E47E65" w:rsidRDefault="00E47E65" w:rsidP="00FA5980">
      <w:pPr>
        <w:pStyle w:val="CMDOutput"/>
      </w:pPr>
      <w:r>
        <w:t># ARIN WHOIS data and services are subject to the Terms of Use</w:t>
      </w:r>
    </w:p>
    <w:p w14:paraId="7D0A93EE" w14:textId="77777777" w:rsidR="00E47E65" w:rsidRDefault="00E47E65" w:rsidP="00FA5980">
      <w:pPr>
        <w:pStyle w:val="CMDOutput"/>
      </w:pPr>
      <w:r>
        <w:t># available at: https://www.arin.net/resources/registry/whois/tou/</w:t>
      </w:r>
    </w:p>
    <w:p w14:paraId="19DA145D" w14:textId="77777777" w:rsidR="00E47E65" w:rsidRDefault="00E47E65" w:rsidP="00FA5980">
      <w:pPr>
        <w:pStyle w:val="CMDOutput"/>
      </w:pPr>
      <w:r>
        <w:t>#</w:t>
      </w:r>
    </w:p>
    <w:p w14:paraId="5E4BF3D9" w14:textId="77777777" w:rsidR="00E47E65" w:rsidRDefault="00E47E65" w:rsidP="00FA5980">
      <w:pPr>
        <w:pStyle w:val="CMDOutput"/>
      </w:pPr>
      <w:r>
        <w:t># If you see inaccuracies in the results, please report at</w:t>
      </w:r>
    </w:p>
    <w:p w14:paraId="22D6B149" w14:textId="77777777" w:rsidR="00E47E65" w:rsidRDefault="00E47E65" w:rsidP="00FA5980">
      <w:pPr>
        <w:pStyle w:val="CMDOutput"/>
      </w:pPr>
      <w:r>
        <w:t># https://www.arin.net/resources/registry/whois/inaccuracy_reporting/</w:t>
      </w:r>
    </w:p>
    <w:p w14:paraId="215C151D" w14:textId="77777777" w:rsidR="00E47E65" w:rsidRDefault="00E47E65" w:rsidP="00FA5980">
      <w:pPr>
        <w:pStyle w:val="CMDOutput"/>
      </w:pPr>
      <w:r>
        <w:t>#</w:t>
      </w:r>
    </w:p>
    <w:p w14:paraId="64A2B9F9" w14:textId="77777777" w:rsidR="00E47E65" w:rsidRDefault="00E47E65" w:rsidP="00FA5980">
      <w:pPr>
        <w:pStyle w:val="CMDOutput"/>
      </w:pPr>
      <w:r>
        <w:t># Copyright 1997-2023, American Registry for Internet Numbers, Ltd.</w:t>
      </w:r>
    </w:p>
    <w:p w14:paraId="51C56763" w14:textId="77777777" w:rsidR="00E47E65" w:rsidRDefault="00E47E65" w:rsidP="00FA5980">
      <w:pPr>
        <w:pStyle w:val="CMDOutput"/>
      </w:pPr>
      <w:r>
        <w:t>#</w:t>
      </w:r>
    </w:p>
    <w:p w14:paraId="1D1C2A51" w14:textId="77777777" w:rsidR="00E47E65" w:rsidRDefault="00E47E65" w:rsidP="00FA5980">
      <w:pPr>
        <w:pStyle w:val="CMDOutput"/>
      </w:pPr>
    </w:p>
    <w:p w14:paraId="5C9027BC" w14:textId="77777777" w:rsidR="00E47E65" w:rsidRDefault="00E47E65" w:rsidP="00FA5980">
      <w:pPr>
        <w:pStyle w:val="CMDOutput"/>
      </w:pPr>
    </w:p>
    <w:p w14:paraId="21514DFC" w14:textId="77777777" w:rsidR="00E47E65" w:rsidRDefault="00E47E65" w:rsidP="00FA5980">
      <w:pPr>
        <w:pStyle w:val="CMDOutput"/>
      </w:pPr>
      <w:proofErr w:type="spellStart"/>
      <w:r>
        <w:t>NetRange</w:t>
      </w:r>
      <w:proofErr w:type="spellEnd"/>
      <w:r>
        <w:t>:       72.163.0.0 - 72.163.255.255</w:t>
      </w:r>
    </w:p>
    <w:p w14:paraId="47298B99" w14:textId="77777777" w:rsidR="00E47E65" w:rsidRDefault="00E47E65" w:rsidP="00FA5980">
      <w:pPr>
        <w:pStyle w:val="CMDOutput"/>
      </w:pPr>
      <w:r>
        <w:t>CIDR:           72.163.0.0/16</w:t>
      </w:r>
    </w:p>
    <w:p w14:paraId="1FDD3843" w14:textId="77777777" w:rsidR="00E47E65" w:rsidRDefault="00E47E65" w:rsidP="00FA5980">
      <w:pPr>
        <w:pStyle w:val="CMDOutput"/>
      </w:pPr>
      <w:proofErr w:type="spellStart"/>
      <w:r>
        <w:t>NetName</w:t>
      </w:r>
      <w:proofErr w:type="spellEnd"/>
      <w:r>
        <w:t>:        CISCO-GEN-7</w:t>
      </w:r>
    </w:p>
    <w:p w14:paraId="04C4275A" w14:textId="77777777" w:rsidR="00E47E65" w:rsidRDefault="00E47E65" w:rsidP="00FA5980">
      <w:pPr>
        <w:pStyle w:val="CMDOutput"/>
      </w:pPr>
      <w:proofErr w:type="spellStart"/>
      <w:r>
        <w:t>NetHandle</w:t>
      </w:r>
      <w:proofErr w:type="spellEnd"/>
      <w:r>
        <w:t>:      NET-72-163-0-0-1</w:t>
      </w:r>
    </w:p>
    <w:p w14:paraId="74266655" w14:textId="77777777" w:rsidR="00E47E65" w:rsidRDefault="00E47E65" w:rsidP="00FA5980">
      <w:pPr>
        <w:pStyle w:val="CMDOutput"/>
      </w:pPr>
      <w:r>
        <w:t>Parent:         NET72 (NET-72-0-0-0-0)</w:t>
      </w:r>
    </w:p>
    <w:p w14:paraId="0030C564" w14:textId="77777777" w:rsidR="00E47E65" w:rsidRDefault="00E47E65" w:rsidP="00FA5980">
      <w:pPr>
        <w:pStyle w:val="CMDOutput"/>
      </w:pPr>
      <w:proofErr w:type="spellStart"/>
      <w:r>
        <w:t>NetType</w:t>
      </w:r>
      <w:proofErr w:type="spellEnd"/>
      <w:r>
        <w:t>:        Direct Allocation</w:t>
      </w:r>
    </w:p>
    <w:p w14:paraId="6A114034" w14:textId="77777777" w:rsidR="00E47E65" w:rsidRDefault="00E47E65" w:rsidP="00FA5980">
      <w:pPr>
        <w:pStyle w:val="CMDOutput"/>
      </w:pPr>
      <w:proofErr w:type="spellStart"/>
      <w:r>
        <w:t>OriginAS</w:t>
      </w:r>
      <w:proofErr w:type="spellEnd"/>
      <w:r>
        <w:t>:       AS109</w:t>
      </w:r>
    </w:p>
    <w:p w14:paraId="32D8F18C" w14:textId="77777777" w:rsidR="00E47E65" w:rsidRDefault="00E47E65" w:rsidP="00FA5980">
      <w:pPr>
        <w:pStyle w:val="CMDOutput"/>
      </w:pPr>
      <w:r>
        <w:t>Organization:   Cisco Systems, Inc. (CISCOS-2)</w:t>
      </w:r>
    </w:p>
    <w:p w14:paraId="47B743E0" w14:textId="77777777" w:rsidR="00E47E65" w:rsidRDefault="00E47E65" w:rsidP="00FA5980">
      <w:pPr>
        <w:pStyle w:val="CMDOutput"/>
      </w:pPr>
      <w:proofErr w:type="spellStart"/>
      <w:r>
        <w:t>RegDate</w:t>
      </w:r>
      <w:proofErr w:type="spellEnd"/>
      <w:r>
        <w:t>:        2006-10-24</w:t>
      </w:r>
    </w:p>
    <w:p w14:paraId="5CB3D52B" w14:textId="77777777" w:rsidR="00E47E65" w:rsidRDefault="00E47E65" w:rsidP="00FA5980">
      <w:pPr>
        <w:pStyle w:val="CMDOutput"/>
      </w:pPr>
      <w:r>
        <w:t>Updated:        2022-06-09</w:t>
      </w:r>
    </w:p>
    <w:p w14:paraId="7A05C8EE" w14:textId="77777777" w:rsidR="00E47E65" w:rsidRDefault="00E47E65" w:rsidP="00FA5980">
      <w:pPr>
        <w:pStyle w:val="CMDOutput"/>
      </w:pPr>
      <w:r>
        <w:t>Ref:            https://rdap.arin.net/registry/ip/72.163.0.0</w:t>
      </w:r>
    </w:p>
    <w:p w14:paraId="4AFA4B65" w14:textId="77777777" w:rsidR="00E47E65" w:rsidRDefault="00E47E65" w:rsidP="00FA5980">
      <w:pPr>
        <w:pStyle w:val="CMDOutput"/>
      </w:pPr>
    </w:p>
    <w:p w14:paraId="7F2B421F" w14:textId="77777777" w:rsidR="00E47E65" w:rsidRDefault="00E47E65" w:rsidP="00FA5980">
      <w:pPr>
        <w:pStyle w:val="CMDOutput"/>
      </w:pPr>
    </w:p>
    <w:p w14:paraId="399496B3" w14:textId="77777777" w:rsidR="00E47E65" w:rsidRDefault="00E47E65" w:rsidP="00FA5980">
      <w:pPr>
        <w:pStyle w:val="CMDOutput"/>
      </w:pPr>
      <w:proofErr w:type="spellStart"/>
      <w:r>
        <w:t>OrgName</w:t>
      </w:r>
      <w:proofErr w:type="spellEnd"/>
      <w:r>
        <w:t>:        Cisco Systems, Inc.</w:t>
      </w:r>
    </w:p>
    <w:p w14:paraId="14661930" w14:textId="77777777" w:rsidR="00E47E65" w:rsidRDefault="00E47E65" w:rsidP="00FA5980">
      <w:pPr>
        <w:pStyle w:val="CMDOutput"/>
      </w:pPr>
      <w:proofErr w:type="spellStart"/>
      <w:r>
        <w:t>OrgId</w:t>
      </w:r>
      <w:proofErr w:type="spellEnd"/>
      <w:r>
        <w:t>:          CISCOS-2</w:t>
      </w:r>
    </w:p>
    <w:p w14:paraId="2BE0F6D8" w14:textId="77777777" w:rsidR="00E47E65" w:rsidRDefault="00E47E65" w:rsidP="00FA5980">
      <w:pPr>
        <w:pStyle w:val="CMDOutput"/>
      </w:pPr>
      <w:r>
        <w:t>Address:        170 West Tasman Drive</w:t>
      </w:r>
    </w:p>
    <w:p w14:paraId="706A7CFB" w14:textId="77777777" w:rsidR="00E47E65" w:rsidRDefault="00E47E65" w:rsidP="00FA5980">
      <w:pPr>
        <w:pStyle w:val="CMDOutput"/>
      </w:pPr>
      <w:r>
        <w:t>City:           San Jose</w:t>
      </w:r>
    </w:p>
    <w:p w14:paraId="40499215" w14:textId="77777777" w:rsidR="00E47E65" w:rsidRDefault="00E47E65" w:rsidP="00FA5980">
      <w:pPr>
        <w:pStyle w:val="CMDOutput"/>
      </w:pPr>
      <w:proofErr w:type="spellStart"/>
      <w:r>
        <w:t>StateProv</w:t>
      </w:r>
      <w:proofErr w:type="spellEnd"/>
      <w:r>
        <w:t>:      CA</w:t>
      </w:r>
    </w:p>
    <w:p w14:paraId="617614DB" w14:textId="77777777" w:rsidR="00E47E65" w:rsidRDefault="00E47E65" w:rsidP="00FA5980">
      <w:pPr>
        <w:pStyle w:val="CMDOutput"/>
      </w:pPr>
      <w:proofErr w:type="spellStart"/>
      <w:r>
        <w:t>PostalCode</w:t>
      </w:r>
      <w:proofErr w:type="spellEnd"/>
      <w:r>
        <w:t>:     95134</w:t>
      </w:r>
    </w:p>
    <w:p w14:paraId="0A0AFE9D" w14:textId="77777777" w:rsidR="00E47E65" w:rsidRDefault="00E47E65" w:rsidP="00FA5980">
      <w:pPr>
        <w:pStyle w:val="CMDOutput"/>
      </w:pPr>
      <w:r>
        <w:t>Country:        US</w:t>
      </w:r>
    </w:p>
    <w:p w14:paraId="62D67379" w14:textId="77777777" w:rsidR="00E47E65" w:rsidRDefault="00E47E65" w:rsidP="00FA5980">
      <w:pPr>
        <w:pStyle w:val="CMDOutput"/>
      </w:pPr>
      <w:proofErr w:type="spellStart"/>
      <w:r>
        <w:t>RegDate</w:t>
      </w:r>
      <w:proofErr w:type="spellEnd"/>
      <w:r>
        <w:t>:        1986-02-05</w:t>
      </w:r>
    </w:p>
    <w:p w14:paraId="5818C9C3" w14:textId="77777777" w:rsidR="00E47E65" w:rsidRDefault="00E47E65" w:rsidP="00FA5980">
      <w:pPr>
        <w:pStyle w:val="CMDOutput"/>
      </w:pPr>
      <w:r>
        <w:t>Updated:        2021-10-27</w:t>
      </w:r>
    </w:p>
    <w:p w14:paraId="4A0131C1" w14:textId="77777777" w:rsidR="00E47E65" w:rsidRDefault="00E47E65" w:rsidP="00FA5980">
      <w:pPr>
        <w:pStyle w:val="CMDOutput"/>
      </w:pPr>
      <w:r>
        <w:t>Ref:            https://rdap.arin.net/registry/entity/CISCOS-2</w:t>
      </w:r>
    </w:p>
    <w:p w14:paraId="37B58C71" w14:textId="77777777" w:rsidR="00E47E65" w:rsidRDefault="00E47E65" w:rsidP="00FA5980">
      <w:pPr>
        <w:pStyle w:val="CMDOutput"/>
      </w:pPr>
    </w:p>
    <w:p w14:paraId="4AD9A890" w14:textId="77777777" w:rsidR="00E47E65" w:rsidRDefault="00E47E65" w:rsidP="00FA5980">
      <w:pPr>
        <w:pStyle w:val="CMDOutput"/>
      </w:pPr>
      <w:proofErr w:type="spellStart"/>
      <w:r>
        <w:t>OrgTechHandle</w:t>
      </w:r>
      <w:proofErr w:type="spellEnd"/>
      <w:r>
        <w:t>: CAMT-ARIN</w:t>
      </w:r>
    </w:p>
    <w:p w14:paraId="71505D34" w14:textId="7CAA1B11" w:rsidR="00BC4ACF" w:rsidRDefault="00E47E65" w:rsidP="00E46AC8">
      <w:pPr>
        <w:pStyle w:val="CMDOutput"/>
      </w:pPr>
      <w:proofErr w:type="spellStart"/>
      <w:r>
        <w:t>OrgTechName</w:t>
      </w:r>
      <w:proofErr w:type="spellEnd"/>
      <w:r>
        <w:t>:   Cisco address management team</w:t>
      </w:r>
    </w:p>
    <w:p w14:paraId="5309617F" w14:textId="4C4180D9" w:rsidR="00E46AC8" w:rsidRDefault="007162F4" w:rsidP="007178C4">
      <w:pPr>
        <w:pStyle w:val="CMD"/>
      </w:pPr>
      <w:r>
        <w:t>&lt;output omitted&gt;</w:t>
      </w:r>
    </w:p>
    <w:p w14:paraId="701C8C97" w14:textId="1678A9E9" w:rsidR="00BC4ACF" w:rsidRDefault="00BC4ACF" w:rsidP="00BC4ACF">
      <w:pPr>
        <w:pStyle w:val="4"/>
      </w:pPr>
      <w:r>
        <w:t>Question</w:t>
      </w:r>
    </w:p>
    <w:p w14:paraId="2E1AFA21" w14:textId="7AD16716" w:rsidR="00BC4ACF" w:rsidRPr="000F1D63" w:rsidRDefault="00BC4ACF" w:rsidP="007178C4">
      <w:pPr>
        <w:pStyle w:val="BodyTextL50"/>
        <w:spacing w:before="0"/>
        <w:rPr>
          <w:i/>
          <w:iCs/>
          <w:u w:val="single"/>
        </w:rPr>
      </w:pPr>
      <w:r w:rsidRPr="000F1D63">
        <w:rPr>
          <w:i/>
          <w:iCs/>
          <w:u w:val="single"/>
        </w:rPr>
        <w:t>What is the IP address range for the IPv4 addresses allocated to Cisco</w:t>
      </w:r>
      <w:r w:rsidR="0087677A" w:rsidRPr="000F1D63">
        <w:rPr>
          <w:i/>
          <w:iCs/>
          <w:u w:val="single"/>
        </w:rPr>
        <w:t>? T</w:t>
      </w:r>
      <w:r w:rsidRPr="000F1D63">
        <w:rPr>
          <w:i/>
          <w:iCs/>
          <w:u w:val="single"/>
        </w:rPr>
        <w:t xml:space="preserve">he ns1.cisco.com server is </w:t>
      </w:r>
      <w:r w:rsidR="0087677A" w:rsidRPr="000F1D63">
        <w:rPr>
          <w:i/>
          <w:iCs/>
          <w:u w:val="single"/>
        </w:rPr>
        <w:t>addressed within this block.</w:t>
      </w:r>
    </w:p>
    <w:p w14:paraId="6AE5BE97" w14:textId="402544B3" w:rsidR="00BC4ACF" w:rsidRDefault="00BC4ACF" w:rsidP="00FA5980">
      <w:pPr>
        <w:pStyle w:val="AnswerLineL50"/>
      </w:pPr>
      <w:r>
        <w:t>&lt;Type your answer here&gt;</w:t>
      </w:r>
    </w:p>
    <w:p w14:paraId="7E1A3A51" w14:textId="23C9C51C" w:rsidR="0042565D" w:rsidRPr="00FA5980" w:rsidRDefault="00D544ED" w:rsidP="00B05E0C">
      <w:pPr>
        <w:pStyle w:val="SubStepAlpha"/>
      </w:pPr>
      <w:r>
        <w:lastRenderedPageBreak/>
        <w:t>Because</w:t>
      </w:r>
      <w:r w:rsidR="0042565D" w:rsidRPr="00FA5980">
        <w:t xml:space="preserve"> organizations may use the same IP networks for other externally facing servers</w:t>
      </w:r>
      <w:r w:rsidR="00040959">
        <w:t>, k</w:t>
      </w:r>
      <w:r w:rsidR="0042565D" w:rsidRPr="00FA5980">
        <w:t xml:space="preserve">nowing the address ranges is valuable </w:t>
      </w:r>
      <w:r w:rsidR="00FC40CE">
        <w:t>for</w:t>
      </w:r>
      <w:r w:rsidR="0042565D" w:rsidRPr="00FA5980">
        <w:t xml:space="preserve"> determin</w:t>
      </w:r>
      <w:r w:rsidR="00FC40CE">
        <w:t>ing</w:t>
      </w:r>
      <w:r w:rsidR="0042565D" w:rsidRPr="00FA5980">
        <w:t xml:space="preserve"> which networks to target </w:t>
      </w:r>
      <w:r w:rsidR="00FC40CE">
        <w:t>during a pen</w:t>
      </w:r>
      <w:r w:rsidR="002E5BAD">
        <w:t xml:space="preserve">etration </w:t>
      </w:r>
      <w:r w:rsidR="00FC40CE">
        <w:t>test</w:t>
      </w:r>
      <w:r w:rsidR="0042565D" w:rsidRPr="00FA5980">
        <w:t xml:space="preserve">. Use the </w:t>
      </w:r>
      <w:proofErr w:type="spellStart"/>
      <w:r w:rsidR="00FC40CE">
        <w:t>w</w:t>
      </w:r>
      <w:r w:rsidR="0042565D" w:rsidRPr="00FA5980">
        <w:t>hois</w:t>
      </w:r>
      <w:proofErr w:type="spellEnd"/>
      <w:r w:rsidR="0042565D" w:rsidRPr="00FA5980">
        <w:t xml:space="preserve"> tool to obtain the IP address allocations for the IP networks where the other Cisco DNS servers are located.</w:t>
      </w:r>
    </w:p>
    <w:p w14:paraId="55ED35CB" w14:textId="4D015642" w:rsidR="004C0CEF" w:rsidRPr="00566FD5" w:rsidRDefault="0042565D" w:rsidP="00B05E0C">
      <w:pPr>
        <w:pStyle w:val="2"/>
      </w:pPr>
      <w:r w:rsidRPr="00FA5980">
        <w:t xml:space="preserve">Compare the Output of the </w:t>
      </w:r>
      <w:proofErr w:type="spellStart"/>
      <w:r w:rsidR="002E5BAD">
        <w:t>n</w:t>
      </w:r>
      <w:r w:rsidRPr="00FA5980">
        <w:t>slookup</w:t>
      </w:r>
      <w:proofErr w:type="spellEnd"/>
      <w:r w:rsidRPr="00FA5980">
        <w:t xml:space="preserve"> and </w:t>
      </w:r>
      <w:r w:rsidR="002E5BAD">
        <w:t>d</w:t>
      </w:r>
      <w:r w:rsidRPr="002E5BAD">
        <w:t xml:space="preserve">ig </w:t>
      </w:r>
      <w:r w:rsidR="00315EB9">
        <w:t>Tools</w:t>
      </w:r>
    </w:p>
    <w:p w14:paraId="3435212C" w14:textId="1200D9B3" w:rsidR="0042565D" w:rsidRDefault="009C1A92" w:rsidP="009C1A92">
      <w:pPr>
        <w:pStyle w:val="3"/>
      </w:pPr>
      <w:r>
        <w:t xml:space="preserve">Use Linux </w:t>
      </w:r>
      <w:r w:rsidR="00344315">
        <w:t>d</w:t>
      </w:r>
      <w:r>
        <w:t>ig to Query for DNS servers</w:t>
      </w:r>
      <w:r w:rsidR="007162F4">
        <w:t>.</w:t>
      </w:r>
    </w:p>
    <w:p w14:paraId="39C5F920" w14:textId="37EE345A" w:rsidR="00D9371F" w:rsidRDefault="00D9371F" w:rsidP="00D9371F">
      <w:pPr>
        <w:pStyle w:val="SubStepAlpha"/>
      </w:pPr>
      <w:r>
        <w:t xml:space="preserve">Dig is a Linux </w:t>
      </w:r>
      <w:r w:rsidR="00395324">
        <w:t>tool</w:t>
      </w:r>
      <w:r>
        <w:t xml:space="preserve"> that performs DNS queries</w:t>
      </w:r>
      <w:r w:rsidR="001F04B6">
        <w:t xml:space="preserve">. </w:t>
      </w:r>
      <w:r w:rsidR="00256E2C">
        <w:t xml:space="preserve">The format of a </w:t>
      </w:r>
      <w:r w:rsidR="001E28E7" w:rsidRPr="00E10FAD">
        <w:t>d</w:t>
      </w:r>
      <w:r w:rsidR="00256E2C" w:rsidRPr="00E10FAD">
        <w:t>ig</w:t>
      </w:r>
      <w:r w:rsidR="00256E2C">
        <w:t xml:space="preserve"> query is similar to </w:t>
      </w:r>
      <w:proofErr w:type="spellStart"/>
      <w:r w:rsidR="00040959">
        <w:t>n</w:t>
      </w:r>
      <w:r w:rsidR="00256E2C">
        <w:t>slookup</w:t>
      </w:r>
      <w:proofErr w:type="spellEnd"/>
      <w:r w:rsidR="00256E2C">
        <w:t xml:space="preserve">. To resolve the hostname cisco.com to an IP address, use the </w:t>
      </w:r>
      <w:r w:rsidR="006C31F7">
        <w:t>syntax</w:t>
      </w:r>
      <w:r w:rsidR="00256E2C">
        <w:t xml:space="preserve"> </w:t>
      </w:r>
      <w:r w:rsidR="00256E2C" w:rsidRPr="006C31F7">
        <w:rPr>
          <w:b/>
          <w:bCs/>
        </w:rPr>
        <w:t>dig</w:t>
      </w:r>
      <w:r w:rsidR="00256E2C" w:rsidRPr="006C31F7">
        <w:t xml:space="preserve"> </w:t>
      </w:r>
      <w:r w:rsidR="00256E2C" w:rsidRPr="00A405E1">
        <w:rPr>
          <w:b/>
          <w:bCs/>
        </w:rPr>
        <w:t>[</w:t>
      </w:r>
      <w:r w:rsidR="00256E2C" w:rsidRPr="00A405E1">
        <w:rPr>
          <w:b/>
          <w:bCs/>
          <w:i/>
          <w:iCs/>
        </w:rPr>
        <w:t>hostname</w:t>
      </w:r>
      <w:r w:rsidR="00256E2C" w:rsidRPr="00A405E1">
        <w:rPr>
          <w:b/>
          <w:bCs/>
        </w:rPr>
        <w:t>].</w:t>
      </w:r>
    </w:p>
    <w:p w14:paraId="77AB9134" w14:textId="77777777" w:rsidR="00794919" w:rsidRPr="004B4CBC" w:rsidRDefault="00794919" w:rsidP="00FA5980">
      <w:pPr>
        <w:pStyle w:val="CMD"/>
      </w:pPr>
      <w:r w:rsidRPr="004B4CBC">
        <w:t>┌──(</w:t>
      </w:r>
      <w:proofErr w:type="spellStart"/>
      <w:r w:rsidRPr="004B4CBC">
        <w:t>kali</w:t>
      </w:r>
      <w:r w:rsidRPr="004B4CBC">
        <w:rPr>
          <w:rFonts w:ascii="Malgun Gothic" w:eastAsia="Malgun Gothic" w:hAnsi="Malgun Gothic" w:cs="Malgun Gothic" w:hint="eastAsia"/>
        </w:rPr>
        <w:t>㉿</w:t>
      </w:r>
      <w:r w:rsidRPr="004B4CBC">
        <w:t>Kali</w:t>
      </w:r>
      <w:proofErr w:type="spellEnd"/>
      <w:r w:rsidRPr="004B4CBC">
        <w:t>)-[~]</w:t>
      </w:r>
    </w:p>
    <w:p w14:paraId="1F759035" w14:textId="575F1C3C" w:rsidR="00256E2C" w:rsidRPr="00DB16FC" w:rsidRDefault="00794919" w:rsidP="00FA5980">
      <w:pPr>
        <w:pStyle w:val="CMD"/>
      </w:pPr>
      <w:r w:rsidRPr="004B4CBC">
        <w:t>└─$</w:t>
      </w:r>
      <w:r w:rsidR="0068102D">
        <w:rPr>
          <w:b/>
          <w:bCs/>
        </w:rPr>
        <w:t xml:space="preserve"> </w:t>
      </w:r>
      <w:r w:rsidR="00256E2C" w:rsidRPr="00DB16FC">
        <w:rPr>
          <w:b/>
          <w:bCs/>
        </w:rPr>
        <w:t>dig cisco.com</w:t>
      </w:r>
    </w:p>
    <w:p w14:paraId="48CFB637" w14:textId="6189D5D9" w:rsidR="00256E2C" w:rsidRDefault="00256E2C" w:rsidP="00256E2C">
      <w:pPr>
        <w:pStyle w:val="4"/>
      </w:pPr>
      <w:r>
        <w:t>Question</w:t>
      </w:r>
    </w:p>
    <w:p w14:paraId="7FDDCCC8" w14:textId="7C7A266E" w:rsidR="00256E2C" w:rsidRPr="000F1D63" w:rsidRDefault="00256E2C" w:rsidP="00395324">
      <w:pPr>
        <w:pStyle w:val="BodyTextL50"/>
        <w:spacing w:before="0"/>
        <w:rPr>
          <w:i/>
          <w:iCs/>
          <w:u w:val="single"/>
        </w:rPr>
      </w:pPr>
      <w:r w:rsidRPr="000F1D63">
        <w:rPr>
          <w:i/>
          <w:iCs/>
          <w:u w:val="single"/>
        </w:rPr>
        <w:t>What is the difference between the default record</w:t>
      </w:r>
      <w:r w:rsidR="006C31F7" w:rsidRPr="000F1D63">
        <w:rPr>
          <w:i/>
          <w:iCs/>
          <w:u w:val="single"/>
        </w:rPr>
        <w:t xml:space="preserve"> types</w:t>
      </w:r>
      <w:r w:rsidRPr="000F1D63">
        <w:rPr>
          <w:i/>
          <w:iCs/>
          <w:u w:val="single"/>
        </w:rPr>
        <w:t xml:space="preserve"> queried by Dig and those queried by </w:t>
      </w:r>
      <w:proofErr w:type="spellStart"/>
      <w:r w:rsidR="002A26C7" w:rsidRPr="000F1D63">
        <w:rPr>
          <w:i/>
          <w:iCs/>
          <w:u w:val="single"/>
        </w:rPr>
        <w:t>n</w:t>
      </w:r>
      <w:r w:rsidRPr="000F1D63">
        <w:rPr>
          <w:i/>
          <w:iCs/>
          <w:u w:val="single"/>
        </w:rPr>
        <w:t>slookup</w:t>
      </w:r>
      <w:proofErr w:type="spellEnd"/>
      <w:r w:rsidRPr="000F1D63">
        <w:rPr>
          <w:i/>
          <w:iCs/>
          <w:u w:val="single"/>
        </w:rPr>
        <w:t>?</w:t>
      </w:r>
    </w:p>
    <w:p w14:paraId="71CD5F73" w14:textId="7F4EE64B" w:rsidR="00256E2C" w:rsidRDefault="00256E2C" w:rsidP="00FA5980">
      <w:pPr>
        <w:pStyle w:val="AnswerLineL50"/>
      </w:pPr>
      <w:r>
        <w:t>&lt;Type your answer here&gt;</w:t>
      </w:r>
    </w:p>
    <w:p w14:paraId="672BCF75" w14:textId="1349EEB7" w:rsidR="00256E2C" w:rsidRPr="00A405E1" w:rsidRDefault="00256E2C" w:rsidP="00B05E0C">
      <w:pPr>
        <w:pStyle w:val="SubStepAlpha"/>
      </w:pPr>
      <w:r w:rsidRPr="00DF2E1C">
        <w:t xml:space="preserve">To obtain the IPv6 address of cisco.com it is necessary to add a type to the </w:t>
      </w:r>
      <w:r w:rsidR="006C31F7" w:rsidRPr="00DF2E1C">
        <w:t xml:space="preserve">command structure. The syntax to instruct Dig to query a specific record type is </w:t>
      </w:r>
      <w:r w:rsidR="006C31F7" w:rsidRPr="005F7F85">
        <w:rPr>
          <w:b/>
          <w:bCs/>
        </w:rPr>
        <w:t>dig</w:t>
      </w:r>
      <w:r w:rsidR="006C31F7" w:rsidRPr="00FA5980">
        <w:rPr>
          <w:b/>
          <w:bCs/>
        </w:rPr>
        <w:t xml:space="preserve"> </w:t>
      </w:r>
      <w:r w:rsidR="006C31F7" w:rsidRPr="00A405E1">
        <w:rPr>
          <w:b/>
          <w:bCs/>
          <w:i/>
          <w:iCs/>
        </w:rPr>
        <w:t>[</w:t>
      </w:r>
      <w:r w:rsidR="006C31F7" w:rsidRPr="00A405E1">
        <w:rPr>
          <w:b/>
          <w:bCs/>
        </w:rPr>
        <w:t>hostname</w:t>
      </w:r>
      <w:r w:rsidR="006C31F7" w:rsidRPr="00A405E1">
        <w:rPr>
          <w:b/>
          <w:bCs/>
          <w:i/>
          <w:iCs/>
        </w:rPr>
        <w:t>] [</w:t>
      </w:r>
      <w:r w:rsidR="006C31F7" w:rsidRPr="00A405E1">
        <w:rPr>
          <w:b/>
          <w:bCs/>
        </w:rPr>
        <w:t>record type</w:t>
      </w:r>
      <w:r w:rsidR="006C31F7" w:rsidRPr="00A405E1">
        <w:rPr>
          <w:b/>
          <w:bCs/>
          <w:i/>
          <w:iCs/>
        </w:rPr>
        <w:t>]</w:t>
      </w:r>
      <w:r w:rsidR="006C31F7" w:rsidRPr="00A405E1">
        <w:t xml:space="preserve">. </w:t>
      </w:r>
    </w:p>
    <w:p w14:paraId="206B0211" w14:textId="77777777" w:rsidR="00067B69" w:rsidRPr="004B4CBC" w:rsidRDefault="00067B69" w:rsidP="00A405E1">
      <w:pPr>
        <w:pStyle w:val="CMD"/>
      </w:pPr>
      <w:r w:rsidRPr="004B4CBC">
        <w:t>┌──(</w:t>
      </w:r>
      <w:proofErr w:type="spellStart"/>
      <w:r w:rsidRPr="004B4CBC">
        <w:t>kali</w:t>
      </w:r>
      <w:r w:rsidRPr="004B4CBC">
        <w:rPr>
          <w:rFonts w:ascii="Malgun Gothic" w:eastAsia="Malgun Gothic" w:hAnsi="Malgun Gothic" w:cs="Malgun Gothic" w:hint="eastAsia"/>
        </w:rPr>
        <w:t>㉿</w:t>
      </w:r>
      <w:r w:rsidRPr="004B4CBC">
        <w:t>Kali</w:t>
      </w:r>
      <w:proofErr w:type="spellEnd"/>
      <w:r w:rsidRPr="004B4CBC">
        <w:t>)-[~]</w:t>
      </w:r>
    </w:p>
    <w:p w14:paraId="443B1B5F" w14:textId="7067C470" w:rsidR="00067B69" w:rsidRPr="00DB16FC" w:rsidRDefault="00067B69" w:rsidP="00A405E1">
      <w:pPr>
        <w:pStyle w:val="CMD"/>
      </w:pPr>
      <w:r w:rsidRPr="004B4CBC">
        <w:t>└─$</w:t>
      </w:r>
      <w:r>
        <w:rPr>
          <w:b/>
          <w:bCs/>
        </w:rPr>
        <w:t xml:space="preserve"> </w:t>
      </w:r>
      <w:r w:rsidRPr="00DB16FC">
        <w:rPr>
          <w:b/>
          <w:bCs/>
        </w:rPr>
        <w:t>dig cisco.com</w:t>
      </w:r>
      <w:r>
        <w:rPr>
          <w:b/>
          <w:bCs/>
        </w:rPr>
        <w:t xml:space="preserve"> AAAA</w:t>
      </w:r>
    </w:p>
    <w:p w14:paraId="2784E1AE" w14:textId="7ECF4616" w:rsidR="006C31F7" w:rsidRPr="00256E2C" w:rsidRDefault="006C31F7" w:rsidP="006C31F7">
      <w:pPr>
        <w:pStyle w:val="3"/>
      </w:pPr>
      <w:r>
        <w:t xml:space="preserve">Use </w:t>
      </w:r>
      <w:r w:rsidR="00344315">
        <w:t>d</w:t>
      </w:r>
      <w:r>
        <w:t>ig to Obtain Additional Information</w:t>
      </w:r>
      <w:r w:rsidR="000A1895">
        <w:t>.</w:t>
      </w:r>
    </w:p>
    <w:p w14:paraId="07C52DA9" w14:textId="2886D141" w:rsidR="00DB16FC" w:rsidRDefault="009C1A92" w:rsidP="005248D0">
      <w:pPr>
        <w:pStyle w:val="SubStepAlpha"/>
      </w:pPr>
      <w:r>
        <w:t xml:space="preserve">In </w:t>
      </w:r>
      <w:r w:rsidR="00B62FA0">
        <w:t xml:space="preserve">the </w:t>
      </w:r>
      <w:r w:rsidR="00344315">
        <w:t>earlier part</w:t>
      </w:r>
      <w:r>
        <w:t xml:space="preserve"> of this lab, </w:t>
      </w:r>
      <w:proofErr w:type="spellStart"/>
      <w:r w:rsidR="00E860C9">
        <w:t>n</w:t>
      </w:r>
      <w:r>
        <w:t>slookup</w:t>
      </w:r>
      <w:proofErr w:type="spellEnd"/>
      <w:r>
        <w:t xml:space="preserve"> was used to obtain the DNS servers for cisco.com. </w:t>
      </w:r>
      <w:r w:rsidR="00256E2C">
        <w:t>Use the 8.8.8.8 Google DNS server to query for the DNS server records.</w:t>
      </w:r>
      <w:r>
        <w:t xml:space="preserve"> The syntax to use a </w:t>
      </w:r>
      <w:r w:rsidR="00BB6EC3">
        <w:t>d</w:t>
      </w:r>
      <w:r>
        <w:t>ig</w:t>
      </w:r>
      <w:r w:rsidRPr="006C31F7">
        <w:rPr>
          <w:color w:val="000000" w:themeColor="text1"/>
        </w:rPr>
        <w:t xml:space="preserve"> </w:t>
      </w:r>
      <w:r>
        <w:t>command to perform a query</w:t>
      </w:r>
      <w:r w:rsidR="006C31F7">
        <w:t xml:space="preserve"> using a different DNS server</w:t>
      </w:r>
      <w:r>
        <w:t xml:space="preserve"> is </w:t>
      </w:r>
      <w:r w:rsidRPr="006C31F7">
        <w:rPr>
          <w:b/>
          <w:bCs/>
        </w:rPr>
        <w:t>dig</w:t>
      </w:r>
      <w:r>
        <w:t xml:space="preserve"> </w:t>
      </w:r>
      <w:r w:rsidRPr="00A405E1">
        <w:rPr>
          <w:b/>
          <w:bCs/>
        </w:rPr>
        <w:t>[</w:t>
      </w:r>
      <w:r w:rsidRPr="00A405E1">
        <w:rPr>
          <w:b/>
          <w:bCs/>
          <w:i/>
          <w:iCs/>
        </w:rPr>
        <w:t>hostname</w:t>
      </w:r>
      <w:r w:rsidRPr="00A405E1">
        <w:rPr>
          <w:b/>
          <w:bCs/>
        </w:rPr>
        <w:t>] @[</w:t>
      </w:r>
      <w:r w:rsidRPr="00A405E1">
        <w:rPr>
          <w:b/>
          <w:bCs/>
          <w:i/>
          <w:iCs/>
        </w:rPr>
        <w:t>DNS server IP</w:t>
      </w:r>
      <w:r w:rsidRPr="00A405E1">
        <w:rPr>
          <w:b/>
          <w:bCs/>
        </w:rPr>
        <w:t>] [</w:t>
      </w:r>
      <w:r w:rsidRPr="00A405E1">
        <w:rPr>
          <w:b/>
          <w:bCs/>
          <w:i/>
          <w:iCs/>
        </w:rPr>
        <w:t>type</w:t>
      </w:r>
      <w:r w:rsidRPr="00A405E1">
        <w:rPr>
          <w:b/>
          <w:bCs/>
        </w:rPr>
        <w:t>]</w:t>
      </w:r>
      <w:r w:rsidR="001F04B6">
        <w:t xml:space="preserve">. </w:t>
      </w:r>
      <w:r w:rsidR="0002041D">
        <w:t xml:space="preserve">At the prompt, enter </w:t>
      </w:r>
      <w:r w:rsidR="0002041D">
        <w:rPr>
          <w:b/>
          <w:bCs/>
        </w:rPr>
        <w:t>dig cisco.com 8.8.8.8 ns</w:t>
      </w:r>
      <w:r w:rsidR="0002041D">
        <w:t>.</w:t>
      </w:r>
    </w:p>
    <w:p w14:paraId="6E4079C4" w14:textId="77777777" w:rsidR="000338F0" w:rsidRPr="004B4CBC" w:rsidRDefault="000338F0" w:rsidP="000338F0">
      <w:pPr>
        <w:pStyle w:val="CMD"/>
      </w:pPr>
      <w:r w:rsidRPr="004B4CBC">
        <w:t>┌──(</w:t>
      </w:r>
      <w:proofErr w:type="spellStart"/>
      <w:r w:rsidRPr="004B4CBC">
        <w:t>kali</w:t>
      </w:r>
      <w:r w:rsidRPr="004B4CBC">
        <w:rPr>
          <w:rFonts w:ascii="Malgun Gothic" w:eastAsia="Malgun Gothic" w:hAnsi="Malgun Gothic" w:cs="Malgun Gothic" w:hint="eastAsia"/>
        </w:rPr>
        <w:t>㉿</w:t>
      </w:r>
      <w:r w:rsidRPr="004B4CBC">
        <w:t>Kali</w:t>
      </w:r>
      <w:proofErr w:type="spellEnd"/>
      <w:r w:rsidRPr="004B4CBC">
        <w:t>)-[~]</w:t>
      </w:r>
    </w:p>
    <w:p w14:paraId="3A8C3A08" w14:textId="77777777" w:rsidR="000338F0" w:rsidRPr="00DB16FC" w:rsidRDefault="000338F0" w:rsidP="000338F0">
      <w:pPr>
        <w:pStyle w:val="CMD"/>
        <w:rPr>
          <w:b/>
          <w:bCs/>
        </w:rPr>
      </w:pPr>
      <w:r w:rsidRPr="004B4CBC">
        <w:t>└─$</w:t>
      </w:r>
      <w:r>
        <w:rPr>
          <w:b/>
          <w:bCs/>
        </w:rPr>
        <w:t xml:space="preserve"> </w:t>
      </w:r>
      <w:r w:rsidRPr="00DB16FC">
        <w:rPr>
          <w:b/>
          <w:bCs/>
        </w:rPr>
        <w:t>dig cisco.com</w:t>
      </w:r>
      <w:r>
        <w:rPr>
          <w:b/>
          <w:bCs/>
        </w:rPr>
        <w:t xml:space="preserve"> 8.8.8.8 ns</w:t>
      </w:r>
    </w:p>
    <w:p w14:paraId="53B51634" w14:textId="77777777" w:rsidR="005964D7" w:rsidRDefault="005964D7" w:rsidP="00CA5EF5">
      <w:pPr>
        <w:pStyle w:val="CMDOutput"/>
      </w:pPr>
    </w:p>
    <w:p w14:paraId="6521B0F7" w14:textId="77777777" w:rsidR="005964D7" w:rsidRDefault="005964D7" w:rsidP="00CA5EF5">
      <w:pPr>
        <w:pStyle w:val="CMDOutput"/>
      </w:pPr>
      <w:r>
        <w:t xml:space="preserve">; &lt;&lt;&gt;&gt; </w:t>
      </w:r>
      <w:proofErr w:type="spellStart"/>
      <w:r>
        <w:t>DiG</w:t>
      </w:r>
      <w:proofErr w:type="spellEnd"/>
      <w:r>
        <w:t xml:space="preserve"> 9.18.8-1-Debian &lt;&lt;&gt;&gt; cisco.com @8.8.8.8 ns</w:t>
      </w:r>
    </w:p>
    <w:p w14:paraId="588ED908" w14:textId="77777777" w:rsidR="005964D7" w:rsidRDefault="005964D7" w:rsidP="00CA5EF5">
      <w:pPr>
        <w:pStyle w:val="CMDOutput"/>
      </w:pPr>
      <w:r>
        <w:t>;; global options: +</w:t>
      </w:r>
      <w:proofErr w:type="spellStart"/>
      <w:r>
        <w:t>cmd</w:t>
      </w:r>
      <w:proofErr w:type="spellEnd"/>
    </w:p>
    <w:p w14:paraId="7B28F7EC" w14:textId="77777777" w:rsidR="005964D7" w:rsidRDefault="005964D7" w:rsidP="00CA5EF5">
      <w:pPr>
        <w:pStyle w:val="CMDOutput"/>
      </w:pPr>
      <w:r>
        <w:t>;; Got answer:</w:t>
      </w:r>
    </w:p>
    <w:p w14:paraId="6DBC07C7" w14:textId="77777777" w:rsidR="005964D7" w:rsidRDefault="005964D7" w:rsidP="00CA5EF5">
      <w:pPr>
        <w:pStyle w:val="CMDOutput"/>
      </w:pPr>
      <w:r>
        <w:t>;; -&gt;&gt;HEADER&lt;&lt;- opcode: QUERY, status: NOERROR, id: 62945</w:t>
      </w:r>
    </w:p>
    <w:p w14:paraId="61833EA0" w14:textId="77777777" w:rsidR="005964D7" w:rsidRDefault="005964D7" w:rsidP="00CA5EF5">
      <w:pPr>
        <w:pStyle w:val="CMDOutput"/>
      </w:pPr>
      <w:r>
        <w:t xml:space="preserve">;; flags: </w:t>
      </w:r>
      <w:proofErr w:type="spellStart"/>
      <w:r>
        <w:t>qr</w:t>
      </w:r>
      <w:proofErr w:type="spellEnd"/>
      <w:r>
        <w:t xml:space="preserve"> </w:t>
      </w:r>
      <w:proofErr w:type="spellStart"/>
      <w:r>
        <w:t>rd</w:t>
      </w:r>
      <w:proofErr w:type="spellEnd"/>
      <w:r>
        <w:t xml:space="preserve"> ra; QUERY: 1, ANSWER: 3, AUTHORITY: 0, ADDITIONAL: 1</w:t>
      </w:r>
    </w:p>
    <w:p w14:paraId="0306582B" w14:textId="77777777" w:rsidR="005964D7" w:rsidRDefault="005964D7" w:rsidP="00CA5EF5">
      <w:pPr>
        <w:pStyle w:val="CMDOutput"/>
      </w:pPr>
    </w:p>
    <w:p w14:paraId="25712D82" w14:textId="77777777" w:rsidR="005964D7" w:rsidRDefault="005964D7" w:rsidP="00CA5EF5">
      <w:pPr>
        <w:pStyle w:val="CMDOutput"/>
      </w:pPr>
      <w:r>
        <w:t>;; OPT PSEUDOSECTION:</w:t>
      </w:r>
    </w:p>
    <w:p w14:paraId="01EB9D70" w14:textId="77777777" w:rsidR="005964D7" w:rsidRDefault="005964D7" w:rsidP="00CA5EF5">
      <w:pPr>
        <w:pStyle w:val="CMDOutput"/>
      </w:pPr>
      <w:r>
        <w:t xml:space="preserve">; EDNS: version: 0, flags:; </w:t>
      </w:r>
      <w:proofErr w:type="spellStart"/>
      <w:r>
        <w:t>udp</w:t>
      </w:r>
      <w:proofErr w:type="spellEnd"/>
      <w:r>
        <w:t>: 512</w:t>
      </w:r>
    </w:p>
    <w:p w14:paraId="47038790" w14:textId="77777777" w:rsidR="005964D7" w:rsidRDefault="005964D7" w:rsidP="00CA5EF5">
      <w:pPr>
        <w:pStyle w:val="CMDOutput"/>
      </w:pPr>
      <w:r>
        <w:t>;; QUESTION SECTION:</w:t>
      </w:r>
    </w:p>
    <w:p w14:paraId="6D7469CB" w14:textId="77777777" w:rsidR="005964D7" w:rsidRDefault="005964D7" w:rsidP="00CA5EF5">
      <w:pPr>
        <w:pStyle w:val="CMDOutput"/>
      </w:pPr>
      <w:r>
        <w:t>;cisco.com.                     IN      NS</w:t>
      </w:r>
    </w:p>
    <w:p w14:paraId="260B705B" w14:textId="77777777" w:rsidR="005964D7" w:rsidRDefault="005964D7" w:rsidP="00CA5EF5">
      <w:pPr>
        <w:pStyle w:val="CMDOutput"/>
      </w:pPr>
    </w:p>
    <w:p w14:paraId="1FE22435" w14:textId="77777777" w:rsidR="005964D7" w:rsidRDefault="005964D7" w:rsidP="00CA5EF5">
      <w:pPr>
        <w:pStyle w:val="CMDOutput"/>
      </w:pPr>
      <w:r>
        <w:t>;; ANSWER SECTION:</w:t>
      </w:r>
    </w:p>
    <w:p w14:paraId="4193D43B" w14:textId="77777777" w:rsidR="005964D7" w:rsidRDefault="005964D7" w:rsidP="00CA5EF5">
      <w:pPr>
        <w:pStyle w:val="CMDOutput"/>
      </w:pPr>
      <w:r>
        <w:t>cisco.com.              1493    IN      NS      ns3.cisco.com.</w:t>
      </w:r>
    </w:p>
    <w:p w14:paraId="5F41A024" w14:textId="77777777" w:rsidR="005964D7" w:rsidRDefault="005964D7" w:rsidP="00CA5EF5">
      <w:pPr>
        <w:pStyle w:val="CMDOutput"/>
      </w:pPr>
      <w:r>
        <w:t>cisco.com.              1493    IN      NS      ns1.cisco.com.</w:t>
      </w:r>
    </w:p>
    <w:p w14:paraId="73A97492" w14:textId="77777777" w:rsidR="005964D7" w:rsidRDefault="005964D7" w:rsidP="00CA5EF5">
      <w:pPr>
        <w:pStyle w:val="CMDOutput"/>
      </w:pPr>
      <w:r>
        <w:t>cisco.com.              1493    IN      NS      ns2.cisco.com.</w:t>
      </w:r>
    </w:p>
    <w:p w14:paraId="46E9E9AB" w14:textId="77777777" w:rsidR="005964D7" w:rsidRDefault="005964D7" w:rsidP="00CA5EF5">
      <w:pPr>
        <w:pStyle w:val="CMDOutput"/>
      </w:pPr>
    </w:p>
    <w:p w14:paraId="16B61CDD" w14:textId="77777777" w:rsidR="005964D7" w:rsidRDefault="005964D7" w:rsidP="00CA5EF5">
      <w:pPr>
        <w:pStyle w:val="CMDOutput"/>
      </w:pPr>
      <w:r>
        <w:t>;; Query time: 83 msec</w:t>
      </w:r>
    </w:p>
    <w:p w14:paraId="637E18A9" w14:textId="77777777" w:rsidR="005964D7" w:rsidRDefault="005964D7" w:rsidP="00CA5EF5">
      <w:pPr>
        <w:pStyle w:val="CMDOutput"/>
      </w:pPr>
      <w:r>
        <w:t>;; SERVER: 8.8.8.8#53(8.8.8.8) (UDP)</w:t>
      </w:r>
    </w:p>
    <w:p w14:paraId="7784E515" w14:textId="77777777" w:rsidR="005964D7" w:rsidRDefault="005964D7" w:rsidP="00CA5EF5">
      <w:pPr>
        <w:pStyle w:val="CMDOutput"/>
      </w:pPr>
      <w:r>
        <w:t>;; WHEN: Fri Mar 03 21:15:13 UTC 2023</w:t>
      </w:r>
    </w:p>
    <w:p w14:paraId="5260348B" w14:textId="7B353BDB" w:rsidR="006C31F7" w:rsidRDefault="005964D7" w:rsidP="00CA5EF5">
      <w:pPr>
        <w:pStyle w:val="CMDOutput"/>
      </w:pPr>
      <w:r>
        <w:lastRenderedPageBreak/>
        <w:t xml:space="preserve">;; MSG SIZE  </w:t>
      </w:r>
      <w:proofErr w:type="spellStart"/>
      <w:r>
        <w:t>rcvd</w:t>
      </w:r>
      <w:proofErr w:type="spellEnd"/>
      <w:r>
        <w:t>: 92</w:t>
      </w:r>
    </w:p>
    <w:p w14:paraId="444632AD" w14:textId="6E1AA72B" w:rsidR="006C16C6" w:rsidRDefault="006C16C6" w:rsidP="00CA5EF5">
      <w:pPr>
        <w:pStyle w:val="CMDOutput"/>
      </w:pPr>
      <w:r>
        <w:t>&lt;</w:t>
      </w:r>
      <w:r w:rsidR="00417F9F">
        <w:t>output omitted&gt;</w:t>
      </w:r>
    </w:p>
    <w:p w14:paraId="7753F5AD" w14:textId="54C2371C" w:rsidR="009C1A92" w:rsidRDefault="00DB16FC" w:rsidP="00DB16FC">
      <w:pPr>
        <w:pStyle w:val="SubStepAlpha"/>
      </w:pPr>
      <w:r>
        <w:t xml:space="preserve">Earlier, </w:t>
      </w:r>
      <w:proofErr w:type="spellStart"/>
      <w:r w:rsidR="00AB4EA3">
        <w:t>n</w:t>
      </w:r>
      <w:r>
        <w:t>slookup</w:t>
      </w:r>
      <w:proofErr w:type="spellEnd"/>
      <w:r>
        <w:t xml:space="preserve"> was used with the </w:t>
      </w:r>
      <w:r w:rsidRPr="00DB16FC">
        <w:rPr>
          <w:b/>
          <w:bCs/>
          <w:i/>
          <w:iCs/>
          <w:color w:val="000000" w:themeColor="text1"/>
        </w:rPr>
        <w:t>set type=any</w:t>
      </w:r>
      <w:r w:rsidRPr="00DB16FC">
        <w:rPr>
          <w:color w:val="000000" w:themeColor="text1"/>
        </w:rPr>
        <w:t xml:space="preserve"> </w:t>
      </w:r>
      <w:r>
        <w:t>option to find additional information about the skillsforall.com hostname</w:t>
      </w:r>
      <w:r w:rsidR="001F04B6">
        <w:t xml:space="preserve">. </w:t>
      </w:r>
      <w:r>
        <w:t xml:space="preserve">The </w:t>
      </w:r>
      <w:r w:rsidRPr="00DB16FC">
        <w:rPr>
          <w:b/>
          <w:bCs/>
          <w:i/>
          <w:iCs/>
        </w:rPr>
        <w:t>any</w:t>
      </w:r>
      <w:r>
        <w:t xml:space="preserve"> record type can also be queried using </w:t>
      </w:r>
      <w:r w:rsidR="003C5FD8">
        <w:t>d</w:t>
      </w:r>
      <w:r>
        <w:t>ig.</w:t>
      </w:r>
    </w:p>
    <w:p w14:paraId="5583730E" w14:textId="77777777" w:rsidR="004064A5" w:rsidRPr="004B4CBC" w:rsidRDefault="004064A5" w:rsidP="00CA5EF5">
      <w:pPr>
        <w:pStyle w:val="CMD"/>
      </w:pPr>
      <w:r w:rsidRPr="004B4CBC">
        <w:t>┌──(</w:t>
      </w:r>
      <w:proofErr w:type="spellStart"/>
      <w:r w:rsidRPr="004B4CBC">
        <w:t>kali</w:t>
      </w:r>
      <w:r w:rsidRPr="004B4CBC">
        <w:rPr>
          <w:rFonts w:ascii="Malgun Gothic" w:eastAsia="Malgun Gothic" w:hAnsi="Malgun Gothic" w:cs="Malgun Gothic" w:hint="eastAsia"/>
        </w:rPr>
        <w:t>㉿</w:t>
      </w:r>
      <w:r w:rsidRPr="004B4CBC">
        <w:t>Kali</w:t>
      </w:r>
      <w:proofErr w:type="spellEnd"/>
      <w:r w:rsidRPr="004B4CBC">
        <w:t>)-[~]</w:t>
      </w:r>
    </w:p>
    <w:p w14:paraId="2EE1CB29" w14:textId="070350DE" w:rsidR="004064A5" w:rsidRPr="00DB16FC" w:rsidRDefault="004064A5" w:rsidP="00CA5EF5">
      <w:pPr>
        <w:pStyle w:val="CMD"/>
      </w:pPr>
      <w:r w:rsidRPr="004B4CBC">
        <w:t>└─$</w:t>
      </w:r>
      <w:r>
        <w:rPr>
          <w:b/>
          <w:bCs/>
        </w:rPr>
        <w:t xml:space="preserve"> </w:t>
      </w:r>
      <w:r w:rsidRPr="00DB16FC">
        <w:rPr>
          <w:b/>
          <w:bCs/>
        </w:rPr>
        <w:t xml:space="preserve">dig </w:t>
      </w:r>
      <w:r>
        <w:rPr>
          <w:b/>
          <w:bCs/>
        </w:rPr>
        <w:t>skillsforall.com any</w:t>
      </w:r>
    </w:p>
    <w:p w14:paraId="1C34E095" w14:textId="584A0A32" w:rsidR="00DB16FC" w:rsidRPr="000F1D63" w:rsidRDefault="00DB16FC" w:rsidP="00DB16FC">
      <w:pPr>
        <w:pStyle w:val="4"/>
        <w:rPr>
          <w:i/>
          <w:iCs/>
          <w:u w:val="single"/>
        </w:rPr>
      </w:pPr>
      <w:r w:rsidRPr="000F1D63">
        <w:rPr>
          <w:i/>
          <w:iCs/>
          <w:u w:val="single"/>
        </w:rPr>
        <w:t>Question</w:t>
      </w:r>
    </w:p>
    <w:p w14:paraId="2BDF03B2" w14:textId="725DB5E5" w:rsidR="00DB16FC" w:rsidRPr="000F1D63" w:rsidRDefault="00DB16FC" w:rsidP="005D3463">
      <w:pPr>
        <w:pStyle w:val="BodyTextL50"/>
        <w:spacing w:before="0"/>
        <w:rPr>
          <w:i/>
          <w:iCs/>
          <w:u w:val="single"/>
        </w:rPr>
      </w:pPr>
      <w:r w:rsidRPr="000F1D63">
        <w:rPr>
          <w:i/>
          <w:iCs/>
          <w:u w:val="single"/>
        </w:rPr>
        <w:t xml:space="preserve">Compare the output of the </w:t>
      </w:r>
      <w:r w:rsidR="003C5FD8" w:rsidRPr="000F1D63">
        <w:rPr>
          <w:i/>
          <w:iCs/>
          <w:u w:val="single"/>
        </w:rPr>
        <w:t>d</w:t>
      </w:r>
      <w:r w:rsidRPr="000F1D63">
        <w:rPr>
          <w:i/>
          <w:iCs/>
          <w:u w:val="single"/>
        </w:rPr>
        <w:t xml:space="preserve">ig </w:t>
      </w:r>
      <w:r w:rsidR="005D3463" w:rsidRPr="000F1D63">
        <w:rPr>
          <w:i/>
          <w:iCs/>
          <w:u w:val="single"/>
        </w:rPr>
        <w:t>tool</w:t>
      </w:r>
      <w:r w:rsidRPr="000F1D63">
        <w:rPr>
          <w:i/>
          <w:iCs/>
          <w:u w:val="single"/>
        </w:rPr>
        <w:t xml:space="preserve"> with the output of </w:t>
      </w:r>
      <w:proofErr w:type="spellStart"/>
      <w:r w:rsidR="005D3463" w:rsidRPr="000F1D63">
        <w:rPr>
          <w:i/>
          <w:iCs/>
          <w:u w:val="single"/>
        </w:rPr>
        <w:t>n</w:t>
      </w:r>
      <w:r w:rsidRPr="000F1D63">
        <w:rPr>
          <w:i/>
          <w:iCs/>
          <w:u w:val="single"/>
        </w:rPr>
        <w:t>slookup</w:t>
      </w:r>
      <w:proofErr w:type="spellEnd"/>
      <w:r w:rsidRPr="000F1D63">
        <w:rPr>
          <w:i/>
          <w:iCs/>
          <w:u w:val="single"/>
        </w:rPr>
        <w:t xml:space="preserve"> for </w:t>
      </w:r>
      <w:r w:rsidRPr="000F1D63">
        <w:rPr>
          <w:b/>
          <w:bCs/>
          <w:i/>
          <w:iCs/>
          <w:u w:val="single"/>
        </w:rPr>
        <w:t>any</w:t>
      </w:r>
      <w:r w:rsidRPr="000F1D63">
        <w:rPr>
          <w:i/>
          <w:iCs/>
          <w:u w:val="single"/>
        </w:rPr>
        <w:t xml:space="preserve"> record type</w:t>
      </w:r>
      <w:r w:rsidR="001F04B6" w:rsidRPr="000F1D63">
        <w:rPr>
          <w:i/>
          <w:iCs/>
          <w:u w:val="single"/>
        </w:rPr>
        <w:t xml:space="preserve">. </w:t>
      </w:r>
      <w:r w:rsidRPr="000F1D63">
        <w:rPr>
          <w:i/>
          <w:iCs/>
          <w:u w:val="single"/>
        </w:rPr>
        <w:t>Which output is easier to read to obtain the values contained in the various record types?</w:t>
      </w:r>
    </w:p>
    <w:p w14:paraId="2CBDBD32" w14:textId="34561F38" w:rsidR="008D31A3" w:rsidRDefault="008D31A3" w:rsidP="00610B2C">
      <w:pPr>
        <w:pStyle w:val="AnswerLineL50"/>
      </w:pPr>
      <w:r>
        <w:t>&lt;Type your answer here&gt;</w:t>
      </w:r>
    </w:p>
    <w:p w14:paraId="0D0837F0" w14:textId="3D94918E" w:rsidR="008D31A3" w:rsidRPr="00610B2C" w:rsidRDefault="008D31A3" w:rsidP="00C91DD5">
      <w:pPr>
        <w:pStyle w:val="2"/>
      </w:pPr>
      <w:r w:rsidRPr="00610B2C">
        <w:t>Perform Reverse DNS Lookups</w:t>
      </w:r>
    </w:p>
    <w:p w14:paraId="07A0DC4A" w14:textId="089A9D02" w:rsidR="00476C69" w:rsidRDefault="00476C69" w:rsidP="00476C69">
      <w:pPr>
        <w:pStyle w:val="3"/>
      </w:pPr>
      <w:r>
        <w:t xml:space="preserve">Use </w:t>
      </w:r>
      <w:r w:rsidR="004E1C13">
        <w:t>d</w:t>
      </w:r>
      <w:r>
        <w:t xml:space="preserve">ig to Perform </w:t>
      </w:r>
      <w:proofErr w:type="spellStart"/>
      <w:r>
        <w:t>rDNS</w:t>
      </w:r>
      <w:proofErr w:type="spellEnd"/>
      <w:r>
        <w:t xml:space="preserve"> Lookups</w:t>
      </w:r>
      <w:r w:rsidR="00B966AE">
        <w:t>.</w:t>
      </w:r>
    </w:p>
    <w:p w14:paraId="27E23E5F" w14:textId="3E00136D" w:rsidR="00476C69" w:rsidRDefault="00476C69" w:rsidP="00476C69">
      <w:pPr>
        <w:pStyle w:val="BodyTextL25"/>
      </w:pPr>
      <w:r>
        <w:t xml:space="preserve">Now that you can perform DNS lookups and use </w:t>
      </w:r>
      <w:proofErr w:type="spellStart"/>
      <w:r>
        <w:t>Whois</w:t>
      </w:r>
      <w:proofErr w:type="spellEnd"/>
      <w:r>
        <w:t xml:space="preserve"> to determine IP address ranges, use </w:t>
      </w:r>
      <w:r w:rsidR="004E1C13">
        <w:t>d</w:t>
      </w:r>
      <w:r>
        <w:t>ig to find additional host names</w:t>
      </w:r>
      <w:r w:rsidR="001F04B6">
        <w:t xml:space="preserve">. </w:t>
      </w:r>
      <w:r>
        <w:t>Reverse DNS</w:t>
      </w:r>
      <w:r w:rsidR="00A234C9">
        <w:t xml:space="preserve"> (</w:t>
      </w:r>
      <w:proofErr w:type="spellStart"/>
      <w:r w:rsidR="00A234C9">
        <w:t>rDNS</w:t>
      </w:r>
      <w:proofErr w:type="spellEnd"/>
      <w:r w:rsidR="00A234C9">
        <w:t>)</w:t>
      </w:r>
      <w:r>
        <w:t xml:space="preserve"> lookups use the IP address to query for the host names </w:t>
      </w:r>
      <w:r w:rsidR="00A234C9">
        <w:t xml:space="preserve">of the services </w:t>
      </w:r>
      <w:r>
        <w:t>that resolve to that address.</w:t>
      </w:r>
    </w:p>
    <w:p w14:paraId="25FD2938" w14:textId="63FC2034" w:rsidR="00A234C9" w:rsidRDefault="00A234C9" w:rsidP="00A234C9">
      <w:pPr>
        <w:pStyle w:val="SubStepAlpha"/>
      </w:pPr>
      <w:r>
        <w:t xml:space="preserve">Enter the </w:t>
      </w:r>
      <w:r w:rsidRPr="00FD548B">
        <w:rPr>
          <w:b/>
          <w:bCs/>
        </w:rPr>
        <w:t>dig</w:t>
      </w:r>
      <w:r>
        <w:t xml:space="preserve"> command using the -x option to retrieve the hostname and record type of the ns1.cisco.com DNS server (</w:t>
      </w:r>
      <w:r w:rsidRPr="00DB16FC">
        <w:rPr>
          <w:b/>
          <w:bCs/>
        </w:rPr>
        <w:t>72.163.5.201</w:t>
      </w:r>
      <w:r>
        <w:rPr>
          <w:b/>
          <w:bCs/>
        </w:rPr>
        <w:t>)</w:t>
      </w:r>
      <w:r>
        <w:t>.</w:t>
      </w:r>
    </w:p>
    <w:p w14:paraId="1A85CD34" w14:textId="77777777" w:rsidR="00071DAF" w:rsidRPr="004B4CBC" w:rsidRDefault="00071DAF" w:rsidP="00895534">
      <w:pPr>
        <w:pStyle w:val="CMD"/>
      </w:pPr>
      <w:r w:rsidRPr="004B4CBC">
        <w:t>┌──(</w:t>
      </w:r>
      <w:proofErr w:type="spellStart"/>
      <w:r w:rsidRPr="004B4CBC">
        <w:t>kali</w:t>
      </w:r>
      <w:r w:rsidRPr="004B4CBC">
        <w:rPr>
          <w:rFonts w:ascii="Malgun Gothic" w:eastAsia="Malgun Gothic" w:hAnsi="Malgun Gothic" w:cs="Malgun Gothic" w:hint="eastAsia"/>
        </w:rPr>
        <w:t>㉿</w:t>
      </w:r>
      <w:r w:rsidRPr="004B4CBC">
        <w:t>Kali</w:t>
      </w:r>
      <w:proofErr w:type="spellEnd"/>
      <w:r w:rsidRPr="004B4CBC">
        <w:t>)-[~]</w:t>
      </w:r>
    </w:p>
    <w:p w14:paraId="19012711" w14:textId="4C988AB6" w:rsidR="00476C69" w:rsidRPr="00CE7BBC" w:rsidRDefault="00071DAF" w:rsidP="00895534">
      <w:pPr>
        <w:pStyle w:val="CMD"/>
      </w:pPr>
      <w:r w:rsidRPr="004B4CBC">
        <w:t>└─$</w:t>
      </w:r>
      <w:r>
        <w:t xml:space="preserve"> </w:t>
      </w:r>
      <w:r w:rsidR="00A234C9" w:rsidRPr="00895534">
        <w:rPr>
          <w:b/>
          <w:bCs/>
        </w:rPr>
        <w:t>dig -x 72.163.5.201</w:t>
      </w:r>
    </w:p>
    <w:p w14:paraId="058ECB9F" w14:textId="610EED40" w:rsidR="00A234C9" w:rsidRDefault="00A234C9" w:rsidP="00A234C9">
      <w:pPr>
        <w:pStyle w:val="4"/>
      </w:pPr>
      <w:r>
        <w:t>Question</w:t>
      </w:r>
    </w:p>
    <w:p w14:paraId="14B09794" w14:textId="43FF7F10" w:rsidR="00A234C9" w:rsidRPr="000F1D63" w:rsidRDefault="00A234C9" w:rsidP="00895534">
      <w:pPr>
        <w:pStyle w:val="BodyTextL50"/>
        <w:spacing w:before="0"/>
        <w:rPr>
          <w:i/>
          <w:iCs/>
          <w:u w:val="single"/>
        </w:rPr>
      </w:pPr>
      <w:r w:rsidRPr="000F1D63">
        <w:rPr>
          <w:i/>
          <w:iCs/>
          <w:u w:val="single"/>
        </w:rPr>
        <w:t>What type of record is returned with the host name</w:t>
      </w:r>
      <w:r w:rsidR="001F04B6" w:rsidRPr="000F1D63">
        <w:rPr>
          <w:i/>
          <w:iCs/>
          <w:u w:val="single"/>
        </w:rPr>
        <w:t xml:space="preserve">? </w:t>
      </w:r>
    </w:p>
    <w:p w14:paraId="4D03D6AD" w14:textId="5718503A" w:rsidR="00CE7BBC" w:rsidRDefault="00CE7BBC" w:rsidP="00B979F8">
      <w:pPr>
        <w:pStyle w:val="AnswerLineL50"/>
      </w:pPr>
      <w:r>
        <w:t>&lt;Type your answer here&gt;</w:t>
      </w:r>
    </w:p>
    <w:p w14:paraId="250D3C0F" w14:textId="6D0B96E6" w:rsidR="00CE7BBC" w:rsidRDefault="00CE7BBC" w:rsidP="00CE7BBC">
      <w:pPr>
        <w:pStyle w:val="SubStepAlpha"/>
      </w:pPr>
      <w:r>
        <w:t xml:space="preserve">Use the </w:t>
      </w:r>
      <w:r w:rsidRPr="005551A3">
        <w:rPr>
          <w:b/>
          <w:bCs/>
        </w:rPr>
        <w:t>dig -x</w:t>
      </w:r>
      <w:r>
        <w:t xml:space="preserve"> command to query for another IP address in the same subnet. </w:t>
      </w:r>
    </w:p>
    <w:p w14:paraId="4EE5C3BA" w14:textId="77777777" w:rsidR="00F501E7" w:rsidRPr="004B4CBC" w:rsidRDefault="00F501E7" w:rsidP="005551A3">
      <w:pPr>
        <w:pStyle w:val="CMD"/>
      </w:pPr>
      <w:r w:rsidRPr="004B4CBC">
        <w:t>┌──(</w:t>
      </w:r>
      <w:proofErr w:type="spellStart"/>
      <w:r w:rsidRPr="004B4CBC">
        <w:t>kali</w:t>
      </w:r>
      <w:r w:rsidRPr="004B4CBC">
        <w:rPr>
          <w:rFonts w:ascii="Malgun Gothic" w:eastAsia="Malgun Gothic" w:hAnsi="Malgun Gothic" w:cs="Malgun Gothic" w:hint="eastAsia"/>
        </w:rPr>
        <w:t>㉿</w:t>
      </w:r>
      <w:r w:rsidRPr="004B4CBC">
        <w:t>Kali</w:t>
      </w:r>
      <w:proofErr w:type="spellEnd"/>
      <w:r w:rsidRPr="004B4CBC">
        <w:t>)-[~]</w:t>
      </w:r>
    </w:p>
    <w:p w14:paraId="48A0347D" w14:textId="2CB6059B" w:rsidR="00CE7BBC" w:rsidRPr="00274E72" w:rsidRDefault="00F501E7" w:rsidP="005551A3">
      <w:pPr>
        <w:pStyle w:val="CMD"/>
      </w:pPr>
      <w:r w:rsidRPr="004B4CBC">
        <w:t>└─$</w:t>
      </w:r>
      <w:r>
        <w:t xml:space="preserve"> </w:t>
      </w:r>
      <w:r w:rsidR="00CE7BBC" w:rsidRPr="00274E72">
        <w:rPr>
          <w:b/>
          <w:bCs/>
        </w:rPr>
        <w:t>dig -x 72.163.1.1</w:t>
      </w:r>
    </w:p>
    <w:p w14:paraId="615D2E6D" w14:textId="0E76E3AB" w:rsidR="00CE7BBC" w:rsidRDefault="00CE7BBC" w:rsidP="00CE7BBC">
      <w:pPr>
        <w:pStyle w:val="4"/>
      </w:pPr>
      <w:r>
        <w:t>Question</w:t>
      </w:r>
    </w:p>
    <w:p w14:paraId="0208D1C2" w14:textId="7D97A563" w:rsidR="00CE7BBC" w:rsidRPr="000F1D63" w:rsidRDefault="00CE7BBC" w:rsidP="005551A3">
      <w:pPr>
        <w:pStyle w:val="BodyTextL50"/>
        <w:spacing w:before="0"/>
        <w:rPr>
          <w:i/>
          <w:iCs/>
          <w:u w:val="single"/>
        </w:rPr>
      </w:pPr>
      <w:r w:rsidRPr="000F1D63">
        <w:rPr>
          <w:i/>
          <w:iCs/>
          <w:u w:val="single"/>
        </w:rPr>
        <w:t>Examine the output returned from the dig command. What type of device do you think is assigned the 72.163.1.1 address?</w:t>
      </w:r>
    </w:p>
    <w:p w14:paraId="7B259A7D" w14:textId="45A1A186" w:rsidR="00CE7BBC" w:rsidRDefault="00CE7BBC" w:rsidP="006C7F85">
      <w:pPr>
        <w:pStyle w:val="AnswerLineL50"/>
      </w:pPr>
      <w:r>
        <w:t>&lt;Type your answer here&gt;</w:t>
      </w:r>
    </w:p>
    <w:p w14:paraId="0AF00795" w14:textId="2E860BE7" w:rsidR="006F0C54" w:rsidRDefault="006F0C54" w:rsidP="006F0C54">
      <w:pPr>
        <w:pStyle w:val="3"/>
      </w:pPr>
      <w:r>
        <w:t xml:space="preserve">Use the Host Utility to Perform </w:t>
      </w:r>
      <w:proofErr w:type="spellStart"/>
      <w:r>
        <w:t>rDNS</w:t>
      </w:r>
      <w:proofErr w:type="spellEnd"/>
      <w:r>
        <w:t xml:space="preserve"> Lookups</w:t>
      </w:r>
      <w:r w:rsidR="00B966AE">
        <w:t>.</w:t>
      </w:r>
    </w:p>
    <w:p w14:paraId="2A36C9F4" w14:textId="169E821B" w:rsidR="006F0C54" w:rsidRDefault="006F0C54" w:rsidP="006F0C54">
      <w:pPr>
        <w:pStyle w:val="BodyTextL25"/>
      </w:pPr>
      <w:r>
        <w:t xml:space="preserve">The Host utility is a </w:t>
      </w:r>
      <w:r w:rsidR="006C7F85">
        <w:t>tool</w:t>
      </w:r>
      <w:r>
        <w:t xml:space="preserve"> in Linux that performs lookups to convert IP addresses to host names</w:t>
      </w:r>
      <w:r w:rsidR="001F04B6">
        <w:t xml:space="preserve">. </w:t>
      </w:r>
      <w:r>
        <w:t>Use this utility to find another host on the 72.163.0.0/16 network.</w:t>
      </w:r>
    </w:p>
    <w:p w14:paraId="0E765FB6" w14:textId="23DFE27D" w:rsidR="006F0C54" w:rsidRDefault="006F0C54" w:rsidP="006F0C54">
      <w:pPr>
        <w:pStyle w:val="SubStepAlpha"/>
      </w:pPr>
      <w:r>
        <w:t xml:space="preserve">The syntax of the </w:t>
      </w:r>
      <w:r w:rsidRPr="006F0C54">
        <w:rPr>
          <w:b/>
          <w:bCs/>
        </w:rPr>
        <w:t>host</w:t>
      </w:r>
      <w:r>
        <w:t xml:space="preserve"> command is </w:t>
      </w:r>
      <w:r w:rsidRPr="006F0C54">
        <w:rPr>
          <w:b/>
          <w:bCs/>
        </w:rPr>
        <w:t>host</w:t>
      </w:r>
      <w:r>
        <w:t xml:space="preserve"> [</w:t>
      </w:r>
      <w:proofErr w:type="spellStart"/>
      <w:r w:rsidRPr="006F0C54">
        <w:rPr>
          <w:i/>
          <w:iCs/>
        </w:rPr>
        <w:t>ip</w:t>
      </w:r>
      <w:proofErr w:type="spellEnd"/>
      <w:r w:rsidRPr="006F0C54">
        <w:rPr>
          <w:i/>
          <w:iCs/>
        </w:rPr>
        <w:t xml:space="preserve"> address or hostname</w:t>
      </w:r>
      <w:r>
        <w:t>]</w:t>
      </w:r>
      <w:r w:rsidR="00CE7BBC">
        <w:t xml:space="preserve"> </w:t>
      </w:r>
    </w:p>
    <w:p w14:paraId="16F81297" w14:textId="77777777" w:rsidR="00694F5F" w:rsidRPr="004B4CBC" w:rsidRDefault="00694F5F" w:rsidP="008324A8">
      <w:pPr>
        <w:pStyle w:val="CMD"/>
      </w:pPr>
      <w:r w:rsidRPr="004B4CBC">
        <w:t>┌──(</w:t>
      </w:r>
      <w:proofErr w:type="spellStart"/>
      <w:r w:rsidRPr="004B4CBC">
        <w:t>kali</w:t>
      </w:r>
      <w:r w:rsidRPr="004B4CBC">
        <w:rPr>
          <w:rFonts w:ascii="Malgun Gothic" w:eastAsia="Malgun Gothic" w:hAnsi="Malgun Gothic" w:cs="Malgun Gothic" w:hint="eastAsia"/>
        </w:rPr>
        <w:t>㉿</w:t>
      </w:r>
      <w:r w:rsidRPr="004B4CBC">
        <w:t>Kali</w:t>
      </w:r>
      <w:proofErr w:type="spellEnd"/>
      <w:r w:rsidRPr="004B4CBC">
        <w:t>)-[~]</w:t>
      </w:r>
    </w:p>
    <w:p w14:paraId="3A75EFBD" w14:textId="2722B01C" w:rsidR="00C77B29" w:rsidRPr="00274E72" w:rsidRDefault="00694F5F" w:rsidP="008324A8">
      <w:pPr>
        <w:pStyle w:val="CMD"/>
      </w:pPr>
      <w:r w:rsidRPr="004B4CBC">
        <w:t>└─$</w:t>
      </w:r>
      <w:r>
        <w:t xml:space="preserve"> </w:t>
      </w:r>
      <w:r w:rsidR="006F0C54" w:rsidRPr="00274E72">
        <w:rPr>
          <w:b/>
          <w:bCs/>
        </w:rPr>
        <w:t>host 72.163.10.1</w:t>
      </w:r>
    </w:p>
    <w:p w14:paraId="61560298" w14:textId="5A800B80" w:rsidR="00274E72" w:rsidRDefault="00274E72" w:rsidP="00274E72">
      <w:pPr>
        <w:pStyle w:val="SubStepAlpha"/>
      </w:pPr>
      <w:r>
        <w:t>Host can also be used to perform a quick IP address lookup for a known hostname</w:t>
      </w:r>
      <w:r w:rsidR="001F04B6">
        <w:t xml:space="preserve">. </w:t>
      </w:r>
    </w:p>
    <w:p w14:paraId="3B05CE06" w14:textId="77777777" w:rsidR="00057EEB" w:rsidRPr="004B4CBC" w:rsidRDefault="00057EEB" w:rsidP="007422C2">
      <w:pPr>
        <w:pStyle w:val="CMD"/>
      </w:pPr>
      <w:r w:rsidRPr="004B4CBC">
        <w:t>┌──(</w:t>
      </w:r>
      <w:proofErr w:type="spellStart"/>
      <w:r w:rsidRPr="004B4CBC">
        <w:t>kali</w:t>
      </w:r>
      <w:r w:rsidRPr="004B4CBC">
        <w:rPr>
          <w:rFonts w:ascii="Malgun Gothic" w:eastAsia="Malgun Gothic" w:hAnsi="Malgun Gothic" w:cs="Malgun Gothic" w:hint="eastAsia"/>
        </w:rPr>
        <w:t>㉿</w:t>
      </w:r>
      <w:r w:rsidRPr="004B4CBC">
        <w:t>Kali</w:t>
      </w:r>
      <w:proofErr w:type="spellEnd"/>
      <w:r w:rsidRPr="004B4CBC">
        <w:t>)-[~]</w:t>
      </w:r>
    </w:p>
    <w:p w14:paraId="3CA8813E" w14:textId="63E3A218" w:rsidR="00274E72" w:rsidRPr="00274E72" w:rsidRDefault="00057EEB" w:rsidP="007422C2">
      <w:pPr>
        <w:pStyle w:val="CMD"/>
      </w:pPr>
      <w:r w:rsidRPr="004B4CBC">
        <w:t>└─$</w:t>
      </w:r>
      <w:r>
        <w:t xml:space="preserve"> </w:t>
      </w:r>
      <w:r w:rsidR="00274E72" w:rsidRPr="00274E72">
        <w:rPr>
          <w:b/>
          <w:bCs/>
        </w:rPr>
        <w:t>host hsrp-72-163-10-1.cisco.com</w:t>
      </w:r>
    </w:p>
    <w:p w14:paraId="63CEB124" w14:textId="77777777" w:rsidR="00274E72" w:rsidRDefault="00274E72" w:rsidP="00274E72">
      <w:pPr>
        <w:pStyle w:val="4"/>
        <w:ind w:left="0"/>
      </w:pPr>
      <w:r>
        <w:t>Question</w:t>
      </w:r>
    </w:p>
    <w:p w14:paraId="1F4C890C" w14:textId="2EA61028" w:rsidR="00274E72" w:rsidRPr="000F1D63" w:rsidRDefault="00274E72" w:rsidP="00E74F82">
      <w:pPr>
        <w:pStyle w:val="BodyTextL50"/>
        <w:spacing w:before="0"/>
        <w:rPr>
          <w:i/>
          <w:iCs/>
          <w:u w:val="single"/>
        </w:rPr>
      </w:pPr>
      <w:r w:rsidRPr="000F1D63">
        <w:rPr>
          <w:i/>
          <w:iCs/>
          <w:u w:val="single"/>
        </w:rPr>
        <w:t xml:space="preserve">How does the output of the host command differ from </w:t>
      </w:r>
      <w:r w:rsidR="00CE4FBC" w:rsidRPr="000F1D63">
        <w:rPr>
          <w:i/>
          <w:iCs/>
          <w:u w:val="single"/>
        </w:rPr>
        <w:t>d</w:t>
      </w:r>
      <w:r w:rsidRPr="000F1D63">
        <w:rPr>
          <w:i/>
          <w:iCs/>
          <w:u w:val="single"/>
        </w:rPr>
        <w:t xml:space="preserve">ig or </w:t>
      </w:r>
      <w:proofErr w:type="spellStart"/>
      <w:r w:rsidR="007F17B8" w:rsidRPr="000F1D63">
        <w:rPr>
          <w:i/>
          <w:iCs/>
          <w:u w:val="single"/>
        </w:rPr>
        <w:t>n</w:t>
      </w:r>
      <w:r w:rsidRPr="000F1D63">
        <w:rPr>
          <w:i/>
          <w:iCs/>
          <w:u w:val="single"/>
        </w:rPr>
        <w:t>slookup</w:t>
      </w:r>
      <w:proofErr w:type="spellEnd"/>
      <w:r w:rsidRPr="000F1D63">
        <w:rPr>
          <w:i/>
          <w:iCs/>
          <w:u w:val="single"/>
        </w:rPr>
        <w:t xml:space="preserve"> when querying for an IP address assigned to a known host?</w:t>
      </w:r>
    </w:p>
    <w:p w14:paraId="69F90D94" w14:textId="4F4B676C" w:rsidR="00274E72" w:rsidRDefault="00274E72" w:rsidP="00E74F82">
      <w:pPr>
        <w:pStyle w:val="AnswerLineL50"/>
      </w:pPr>
      <w:r>
        <w:t>&lt;Type your answer here&gt;</w:t>
      </w:r>
    </w:p>
    <w:p w14:paraId="615F125E" w14:textId="2B13A2A2" w:rsidR="00274E72" w:rsidRDefault="003E1F77" w:rsidP="003E1F77">
      <w:pPr>
        <w:pStyle w:val="SubStepAlpha"/>
      </w:pPr>
      <w:r>
        <w:lastRenderedPageBreak/>
        <w:t>URLs often contain aliases for the host name of the server hosting the website</w:t>
      </w:r>
      <w:r w:rsidR="001F04B6">
        <w:t xml:space="preserve">. </w:t>
      </w:r>
      <w:r>
        <w:t xml:space="preserve">The output of the host command can </w:t>
      </w:r>
      <w:r w:rsidR="00D823CB">
        <w:t>list the servers that respond to that URL.</w:t>
      </w:r>
    </w:p>
    <w:p w14:paraId="759132D6" w14:textId="77777777" w:rsidR="003431C0" w:rsidRPr="004B4CBC" w:rsidRDefault="003431C0" w:rsidP="0052282B">
      <w:pPr>
        <w:pStyle w:val="CMD"/>
      </w:pPr>
      <w:r w:rsidRPr="004B4CBC">
        <w:t>┌──(</w:t>
      </w:r>
      <w:proofErr w:type="spellStart"/>
      <w:r w:rsidRPr="004B4CBC">
        <w:t>kali</w:t>
      </w:r>
      <w:r w:rsidRPr="004B4CBC">
        <w:rPr>
          <w:rFonts w:ascii="Malgun Gothic" w:eastAsia="Malgun Gothic" w:hAnsi="Malgun Gothic" w:cs="Malgun Gothic" w:hint="eastAsia"/>
        </w:rPr>
        <w:t>㉿</w:t>
      </w:r>
      <w:r w:rsidRPr="004B4CBC">
        <w:t>Kali</w:t>
      </w:r>
      <w:proofErr w:type="spellEnd"/>
      <w:r w:rsidRPr="004B4CBC">
        <w:t>)-[~]</w:t>
      </w:r>
    </w:p>
    <w:p w14:paraId="47B71F7C" w14:textId="6CC75128" w:rsidR="00D823CB" w:rsidRPr="00D823CB" w:rsidRDefault="003431C0" w:rsidP="0052282B">
      <w:pPr>
        <w:pStyle w:val="CMD"/>
      </w:pPr>
      <w:r w:rsidRPr="004B4CBC">
        <w:t>└─$</w:t>
      </w:r>
      <w:r>
        <w:t xml:space="preserve"> </w:t>
      </w:r>
      <w:r w:rsidR="00D823CB" w:rsidRPr="00D823CB">
        <w:rPr>
          <w:b/>
          <w:bCs/>
        </w:rPr>
        <w:t>host www.cisco.com</w:t>
      </w:r>
    </w:p>
    <w:p w14:paraId="07BCF8CC" w14:textId="2EF53BF3" w:rsidR="00D823CB" w:rsidRDefault="00D823CB" w:rsidP="00D823CB">
      <w:pPr>
        <w:pStyle w:val="BodyTextL50"/>
      </w:pPr>
      <w:r>
        <w:t>The information about aliases is useful when trying to determine where the actual website or service is located.</w:t>
      </w:r>
    </w:p>
    <w:p w14:paraId="60783B41" w14:textId="4CC4C9E2" w:rsidR="00274E72" w:rsidRDefault="00274E72" w:rsidP="00274E72">
      <w:pPr>
        <w:pStyle w:val="3"/>
      </w:pPr>
      <w:r>
        <w:t xml:space="preserve">Use </w:t>
      </w:r>
      <w:proofErr w:type="spellStart"/>
      <w:r w:rsidR="00EF08C0">
        <w:t>n</w:t>
      </w:r>
      <w:r>
        <w:t>slookup</w:t>
      </w:r>
      <w:proofErr w:type="spellEnd"/>
      <w:r>
        <w:t xml:space="preserve"> to Perform </w:t>
      </w:r>
      <w:proofErr w:type="spellStart"/>
      <w:r>
        <w:t>rDNS</w:t>
      </w:r>
      <w:proofErr w:type="spellEnd"/>
      <w:r>
        <w:t xml:space="preserve"> Lookups</w:t>
      </w:r>
    </w:p>
    <w:p w14:paraId="1C1B96F2" w14:textId="060B7AE4" w:rsidR="003E1F77" w:rsidRDefault="003E1F77" w:rsidP="003E1F77">
      <w:pPr>
        <w:pStyle w:val="BodyTextL25"/>
      </w:pPr>
      <w:proofErr w:type="spellStart"/>
      <w:r>
        <w:t>Nslookup</w:t>
      </w:r>
      <w:proofErr w:type="spellEnd"/>
      <w:r>
        <w:t xml:space="preserve"> is used primarily to perform IP address lookups for known host names</w:t>
      </w:r>
      <w:r w:rsidR="001F04B6">
        <w:t xml:space="preserve">. </w:t>
      </w:r>
      <w:r>
        <w:t xml:space="preserve">It can also be used to perform </w:t>
      </w:r>
      <w:proofErr w:type="spellStart"/>
      <w:r>
        <w:t>rDNS</w:t>
      </w:r>
      <w:proofErr w:type="spellEnd"/>
      <w:r>
        <w:t xml:space="preserve"> lookups to return a host name assigned to a known IP address.</w:t>
      </w:r>
    </w:p>
    <w:p w14:paraId="2BBC135D" w14:textId="77777777" w:rsidR="003C114B" w:rsidRDefault="00D823CB" w:rsidP="00674057">
      <w:pPr>
        <w:pStyle w:val="BodyTextL25"/>
      </w:pPr>
      <w:r>
        <w:t xml:space="preserve">Use </w:t>
      </w:r>
      <w:proofErr w:type="spellStart"/>
      <w:r>
        <w:t>Nslookup</w:t>
      </w:r>
      <w:proofErr w:type="spellEnd"/>
      <w:r>
        <w:t xml:space="preserve"> to find hostnames associated with an IP address</w:t>
      </w:r>
      <w:r w:rsidR="001F04B6">
        <w:t>.</w:t>
      </w:r>
    </w:p>
    <w:p w14:paraId="42D9FB7E" w14:textId="49C87EFA" w:rsidR="003E1F77" w:rsidRDefault="008503FF" w:rsidP="00674057">
      <w:pPr>
        <w:pStyle w:val="BodyTextL25"/>
      </w:pPr>
      <w:r>
        <w:t xml:space="preserve">In non-interactive mode the syntax to do an </w:t>
      </w:r>
      <w:proofErr w:type="spellStart"/>
      <w:r>
        <w:t>rDNS</w:t>
      </w:r>
      <w:proofErr w:type="spellEnd"/>
      <w:r>
        <w:t xml:space="preserve"> query is </w:t>
      </w:r>
      <w:proofErr w:type="spellStart"/>
      <w:r>
        <w:t>nslookup</w:t>
      </w:r>
      <w:proofErr w:type="spellEnd"/>
      <w:r>
        <w:t xml:space="preserve"> [</w:t>
      </w:r>
      <w:proofErr w:type="spellStart"/>
      <w:r>
        <w:t>ip</w:t>
      </w:r>
      <w:proofErr w:type="spellEnd"/>
      <w:r>
        <w:t xml:space="preserve"> address]</w:t>
      </w:r>
      <w:r w:rsidR="001F04B6">
        <w:t xml:space="preserve">. </w:t>
      </w:r>
    </w:p>
    <w:p w14:paraId="07B9C082" w14:textId="77777777" w:rsidR="00DA1CB8" w:rsidRPr="004B4CBC" w:rsidRDefault="00DA1CB8" w:rsidP="004F02E6">
      <w:pPr>
        <w:pStyle w:val="CMD"/>
      </w:pPr>
      <w:r w:rsidRPr="004B4CBC">
        <w:t>┌──(</w:t>
      </w:r>
      <w:proofErr w:type="spellStart"/>
      <w:r w:rsidRPr="004B4CBC">
        <w:t>kali</w:t>
      </w:r>
      <w:r w:rsidRPr="004B4CBC">
        <w:rPr>
          <w:rFonts w:ascii="Malgun Gothic" w:eastAsia="Malgun Gothic" w:hAnsi="Malgun Gothic" w:cs="Malgun Gothic" w:hint="eastAsia"/>
        </w:rPr>
        <w:t>㉿</w:t>
      </w:r>
      <w:r w:rsidRPr="004B4CBC">
        <w:t>Kali</w:t>
      </w:r>
      <w:proofErr w:type="spellEnd"/>
      <w:r w:rsidRPr="004B4CBC">
        <w:t>)-[~]</w:t>
      </w:r>
    </w:p>
    <w:p w14:paraId="3CA82E9F" w14:textId="4BC1CB6D" w:rsidR="008503FF" w:rsidRDefault="00DA1CB8" w:rsidP="004F02E6">
      <w:pPr>
        <w:pStyle w:val="CMD"/>
      </w:pPr>
      <w:r w:rsidRPr="004B4CBC">
        <w:t>└─$</w:t>
      </w:r>
      <w:r>
        <w:t xml:space="preserve"> </w:t>
      </w:r>
      <w:proofErr w:type="spellStart"/>
      <w:r w:rsidR="008503FF" w:rsidRPr="008503FF">
        <w:rPr>
          <w:b/>
          <w:bCs/>
        </w:rPr>
        <w:t>nslookup</w:t>
      </w:r>
      <w:proofErr w:type="spellEnd"/>
      <w:r w:rsidR="008503FF" w:rsidRPr="008503FF">
        <w:rPr>
          <w:b/>
          <w:bCs/>
        </w:rPr>
        <w:t xml:space="preserve"> 72.163.5.201</w:t>
      </w:r>
    </w:p>
    <w:p w14:paraId="5F61C093" w14:textId="187129BF" w:rsidR="008503FF" w:rsidRPr="008503FF" w:rsidRDefault="008503FF" w:rsidP="00674057">
      <w:pPr>
        <w:pStyle w:val="BodyTextL25"/>
      </w:pPr>
      <w:r>
        <w:t xml:space="preserve">To use interactive mode, enter </w:t>
      </w:r>
      <w:proofErr w:type="spellStart"/>
      <w:r w:rsidRPr="00674057">
        <w:rPr>
          <w:b/>
          <w:bCs/>
        </w:rPr>
        <w:t>nslookup</w:t>
      </w:r>
      <w:proofErr w:type="spellEnd"/>
      <w:r>
        <w:t xml:space="preserve"> with no options</w:t>
      </w:r>
      <w:r w:rsidR="001F04B6">
        <w:t xml:space="preserve">. </w:t>
      </w:r>
      <w:r>
        <w:t>At the</w:t>
      </w:r>
      <w:r w:rsidRPr="00E33E6E">
        <w:rPr>
          <w:b/>
          <w:bCs/>
        </w:rPr>
        <w:t xml:space="preserve"> &gt;</w:t>
      </w:r>
      <w:r>
        <w:t xml:space="preserve"> prompt, enter the target IP address.</w:t>
      </w:r>
    </w:p>
    <w:p w14:paraId="19A5CA0F" w14:textId="77777777" w:rsidR="00101C7A" w:rsidRPr="004B4CBC" w:rsidRDefault="00101C7A" w:rsidP="00BF22C3">
      <w:pPr>
        <w:pStyle w:val="CMDOutput"/>
      </w:pPr>
      <w:r w:rsidRPr="004B4CBC">
        <w:t>┌──(</w:t>
      </w:r>
      <w:proofErr w:type="spellStart"/>
      <w:r w:rsidRPr="004B4CBC">
        <w:t>kali</w:t>
      </w:r>
      <w:r w:rsidRPr="004B4CBC">
        <w:rPr>
          <w:rFonts w:ascii="Malgun Gothic" w:eastAsia="Malgun Gothic" w:hAnsi="Malgun Gothic" w:cs="Malgun Gothic" w:hint="eastAsia"/>
        </w:rPr>
        <w:t>㉿</w:t>
      </w:r>
      <w:r w:rsidRPr="004B4CBC">
        <w:t>Kali</w:t>
      </w:r>
      <w:proofErr w:type="spellEnd"/>
      <w:r w:rsidRPr="004B4CBC">
        <w:t>)-[~]</w:t>
      </w:r>
    </w:p>
    <w:p w14:paraId="6E9017B9" w14:textId="7D564FAD" w:rsidR="00274E72" w:rsidRPr="008503FF" w:rsidRDefault="00101C7A" w:rsidP="00BF22C3">
      <w:pPr>
        <w:pStyle w:val="CMDOutput"/>
      </w:pPr>
      <w:r w:rsidRPr="004B4CBC">
        <w:t>└─$</w:t>
      </w:r>
      <w:r>
        <w:t xml:space="preserve"> </w:t>
      </w:r>
      <w:proofErr w:type="spellStart"/>
      <w:r w:rsidR="008503FF" w:rsidRPr="008503FF">
        <w:rPr>
          <w:b/>
          <w:bCs/>
        </w:rPr>
        <w:t>nslookup</w:t>
      </w:r>
      <w:proofErr w:type="spellEnd"/>
    </w:p>
    <w:p w14:paraId="0DC6304F" w14:textId="7DC32E52" w:rsidR="008503FF" w:rsidRPr="00393850" w:rsidRDefault="00393850" w:rsidP="00393850">
      <w:pPr>
        <w:pStyle w:val="CMD"/>
        <w:rPr>
          <w:b/>
          <w:bCs/>
        </w:rPr>
      </w:pPr>
      <w:r w:rsidRPr="00CF7412">
        <w:t xml:space="preserve">&gt; </w:t>
      </w:r>
      <w:r w:rsidR="008503FF" w:rsidRPr="00393850">
        <w:rPr>
          <w:b/>
          <w:bCs/>
        </w:rPr>
        <w:t>72.163.5.201</w:t>
      </w:r>
    </w:p>
    <w:p w14:paraId="6B6F94A2" w14:textId="406F26CF" w:rsidR="008503FF" w:rsidRPr="00BF22C3" w:rsidRDefault="008503FF" w:rsidP="00055BD5">
      <w:pPr>
        <w:pStyle w:val="1"/>
        <w:rPr>
          <w:rStyle w:val="DnTbold"/>
          <w:sz w:val="26"/>
        </w:rPr>
      </w:pPr>
      <w:r w:rsidRPr="00BF22C3">
        <w:rPr>
          <w:rStyle w:val="DnTbold"/>
          <w:b/>
          <w:sz w:val="26"/>
        </w:rPr>
        <w:t>Reflection</w:t>
      </w:r>
    </w:p>
    <w:p w14:paraId="50B85885" w14:textId="4A39E960" w:rsidR="00EE548B" w:rsidRDefault="00EE548B" w:rsidP="00BF22C3">
      <w:pPr>
        <w:pStyle w:val="BodyTextL25"/>
      </w:pPr>
      <w:r>
        <w:t xml:space="preserve">In this lab, you used </w:t>
      </w:r>
      <w:proofErr w:type="spellStart"/>
      <w:r w:rsidR="00BF22C3">
        <w:t>n</w:t>
      </w:r>
      <w:r>
        <w:t>slookup</w:t>
      </w:r>
      <w:proofErr w:type="spellEnd"/>
      <w:r>
        <w:t xml:space="preserve">, </w:t>
      </w:r>
      <w:r w:rsidR="003C114B">
        <w:t>d</w:t>
      </w:r>
      <w:r>
        <w:t xml:space="preserve">ig, and </w:t>
      </w:r>
      <w:r w:rsidR="00BF22C3">
        <w:t>h</w:t>
      </w:r>
      <w:r>
        <w:t>ost to obtain information from DNS zone files</w:t>
      </w:r>
      <w:r w:rsidR="001F04B6">
        <w:t xml:space="preserve">. </w:t>
      </w:r>
      <w:r w:rsidRPr="000F1D63">
        <w:rPr>
          <w:i/>
          <w:iCs/>
          <w:u w:val="single"/>
        </w:rPr>
        <w:t>Which tool would you use to begin a passive reconnaissance effort against a targeted domain</w:t>
      </w:r>
      <w:r w:rsidR="001F04B6" w:rsidRPr="000F1D63">
        <w:rPr>
          <w:i/>
          <w:iCs/>
          <w:u w:val="single"/>
        </w:rPr>
        <w:t xml:space="preserve">? </w:t>
      </w:r>
      <w:r w:rsidRPr="000F1D63">
        <w:rPr>
          <w:i/>
          <w:iCs/>
          <w:u w:val="single"/>
        </w:rPr>
        <w:t>Why?</w:t>
      </w:r>
    </w:p>
    <w:p w14:paraId="34077D8C" w14:textId="77777777" w:rsidR="00EE548B" w:rsidRDefault="00EE548B" w:rsidP="00BF22C3">
      <w:pPr>
        <w:pStyle w:val="AnswerLineL25"/>
      </w:pPr>
      <w:r>
        <w:t>&lt;Type your answer here&gt;</w:t>
      </w:r>
    </w:p>
    <w:p w14:paraId="1F2C7DE2" w14:textId="28011BA5" w:rsidR="00856ABA" w:rsidRPr="00856ABA" w:rsidRDefault="00856ABA" w:rsidP="00CF7412">
      <w:pPr>
        <w:pStyle w:val="ConfigWindow"/>
      </w:pPr>
      <w:r w:rsidRPr="00CF7412">
        <w:t>End of document</w:t>
      </w:r>
    </w:p>
    <w:sectPr w:rsidR="00856ABA" w:rsidRPr="00856ABA" w:rsidSect="009C3182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47BD" w14:textId="77777777" w:rsidR="00A40AB3" w:rsidRDefault="00A40AB3" w:rsidP="00710659">
      <w:pPr>
        <w:spacing w:after="0" w:line="240" w:lineRule="auto"/>
      </w:pPr>
      <w:r>
        <w:separator/>
      </w:r>
    </w:p>
    <w:p w14:paraId="7D9408CE" w14:textId="77777777" w:rsidR="00A40AB3" w:rsidRDefault="00A40AB3"/>
  </w:endnote>
  <w:endnote w:type="continuationSeparator" w:id="0">
    <w:p w14:paraId="56C4ED31" w14:textId="77777777" w:rsidR="00A40AB3" w:rsidRDefault="00A40AB3" w:rsidP="00710659">
      <w:pPr>
        <w:spacing w:after="0" w:line="240" w:lineRule="auto"/>
      </w:pPr>
      <w:r>
        <w:continuationSeparator/>
      </w:r>
    </w:p>
    <w:p w14:paraId="5BCC4FCF" w14:textId="77777777" w:rsidR="00A40AB3" w:rsidRDefault="00A40AB3"/>
  </w:endnote>
  <w:endnote w:type="continuationNotice" w:id="1">
    <w:p w14:paraId="59ACC618" w14:textId="77777777" w:rsidR="00A40AB3" w:rsidRDefault="00A40AB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ansonTextLTStd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267E" w14:textId="2996AFCF" w:rsidR="00926CB2" w:rsidRPr="00882B63" w:rsidRDefault="0068102D" w:rsidP="0076503D">
    <w:pPr>
      <w:pStyle w:val="a5"/>
      <w:rPr>
        <w:szCs w:val="16"/>
      </w:rPr>
    </w:pPr>
    <w:r w:rsidRPr="00B31F19">
      <w:rPr>
        <w:rFonts w:ascii="Symbol" w:eastAsia="Symbol" w:hAnsi="Symbol" w:cs="Symbol"/>
      </w:rPr>
      <w:t>ã</w:t>
    </w:r>
    <w:r>
      <w:t xml:space="preserve"> </w:t>
    </w:r>
    <w:sdt>
      <w:sdtPr>
        <w:alias w:val="Comments"/>
        <w:tag w:val=""/>
        <w:id w:val="733273475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>2023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0F1D63">
      <w:rPr>
        <w:noProof/>
      </w:rPr>
      <w:t>2023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8</w:t>
    </w:r>
    <w:r w:rsidRPr="0090659A">
      <w:rPr>
        <w:b/>
        <w:szCs w:val="16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5588" w14:textId="3B6AA0CE" w:rsidR="00882B63" w:rsidRPr="00882B63" w:rsidRDefault="00882B63" w:rsidP="0076503D">
    <w:pPr>
      <w:pStyle w:val="a5"/>
      <w:rPr>
        <w:szCs w:val="16"/>
      </w:rPr>
    </w:pPr>
    <w:r w:rsidRPr="00B31F19">
      <w:rPr>
        <w:rFonts w:ascii="Symbol" w:eastAsia="Symbol" w:hAnsi="Symbol" w:cs="Symbol"/>
      </w:rPr>
      <w:t>ã</w:t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6E76A8">
          <w:t>2023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0F1D63">
      <w:rPr>
        <w:noProof/>
      </w:rPr>
      <w:t>2023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C2063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379FA" w14:textId="77777777" w:rsidR="00A40AB3" w:rsidRDefault="00A40AB3" w:rsidP="00710659">
      <w:pPr>
        <w:spacing w:after="0" w:line="240" w:lineRule="auto"/>
      </w:pPr>
      <w:r>
        <w:separator/>
      </w:r>
    </w:p>
    <w:p w14:paraId="36DB4128" w14:textId="77777777" w:rsidR="00A40AB3" w:rsidRDefault="00A40AB3"/>
  </w:footnote>
  <w:footnote w:type="continuationSeparator" w:id="0">
    <w:p w14:paraId="2A39C0E9" w14:textId="77777777" w:rsidR="00A40AB3" w:rsidRDefault="00A40AB3" w:rsidP="00710659">
      <w:pPr>
        <w:spacing w:after="0" w:line="240" w:lineRule="auto"/>
      </w:pPr>
      <w:r>
        <w:continuationSeparator/>
      </w:r>
    </w:p>
    <w:p w14:paraId="04AA86E3" w14:textId="77777777" w:rsidR="00A40AB3" w:rsidRDefault="00A40AB3"/>
  </w:footnote>
  <w:footnote w:type="continuationNotice" w:id="1">
    <w:p w14:paraId="70D75ABB" w14:textId="77777777" w:rsidR="00A40AB3" w:rsidRDefault="00A40AB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-1711953976"/>
      <w:placeholder>
        <w:docPart w:val="58156592E7954074A9F56D0020FDC5C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D1F8D0E" w14:textId="65955D74" w:rsidR="00926CB2" w:rsidRDefault="00C7353F" w:rsidP="008402F2">
        <w:pPr>
          <w:pStyle w:val="PageHead"/>
        </w:pPr>
        <w:r>
          <w:t>Lab - DNS Lookups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5374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6319A874" wp14:editId="6A604E8B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97239"/>
    <w:multiLevelType w:val="multilevel"/>
    <w:tmpl w:val="0D2CB92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0FBD7F30"/>
    <w:multiLevelType w:val="multilevel"/>
    <w:tmpl w:val="BE2C3BBC"/>
    <w:styleLink w:val="LabList"/>
    <w:lvl w:ilvl="0">
      <w:start w:val="1"/>
      <w:numFmt w:val="none"/>
      <w:pStyle w:val="1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25210975"/>
    <w:multiLevelType w:val="hybridMultilevel"/>
    <w:tmpl w:val="4288A68C"/>
    <w:lvl w:ilvl="0" w:tplc="4F2A85D2">
      <w:start w:val="255"/>
      <w:numFmt w:val="bullet"/>
      <w:lvlText w:val="-"/>
      <w:lvlJc w:val="left"/>
      <w:pPr>
        <w:ind w:left="48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82E7DD3"/>
    <w:multiLevelType w:val="hybridMultilevel"/>
    <w:tmpl w:val="D2FCA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954D86"/>
    <w:multiLevelType w:val="hybridMultilevel"/>
    <w:tmpl w:val="0C28B742"/>
    <w:lvl w:ilvl="0" w:tplc="F6A25082"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F23836"/>
    <w:multiLevelType w:val="multilevel"/>
    <w:tmpl w:val="E40678D6"/>
    <w:styleLink w:val="BulletList"/>
    <w:lvl w:ilvl="0">
      <w:start w:val="1"/>
      <w:numFmt w:val="bullet"/>
      <w:pStyle w:val="Bulletlevel1"/>
      <w:lvlText w:val=""/>
      <w:lvlJc w:val="left"/>
      <w:pPr>
        <w:ind w:left="720" w:hanging="360"/>
      </w:pPr>
      <w:rPr>
        <w:rFonts w:ascii="Webdings" w:hAnsi="Webdings" w:hint="default"/>
        <w:sz w:val="14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0" w15:restartNumberingAfterBreak="0">
    <w:nsid w:val="574411D5"/>
    <w:multiLevelType w:val="multilevel"/>
    <w:tmpl w:val="7EA287D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  <w:lvlOverride w:ilvl="0">
      <w:lvl w:ilvl="0">
        <w:start w:val="1"/>
        <w:numFmt w:val="bullet"/>
        <w:pStyle w:val="Bulletlevel1"/>
        <w:lvlText w:val=""/>
        <w:lvlJc w:val="left"/>
        <w:pPr>
          <w:ind w:left="720" w:hanging="360"/>
        </w:pPr>
        <w:rPr>
          <w:rFonts w:ascii="Webdings" w:hAnsi="Webdings" w:hint="default"/>
          <w:sz w:val="14"/>
          <w:szCs w:val="14"/>
        </w:rPr>
      </w:lvl>
    </w:lvlOverride>
  </w:num>
  <w:num w:numId="2">
    <w:abstractNumId w:val="2"/>
    <w:lvlOverride w:ilvl="0"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4"/>
  </w:num>
  <w:num w:numId="4">
    <w:abstractNumId w:val="2"/>
    <w:lvlOverride w:ilvl="0">
      <w:startOverride w:val="1"/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2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2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6"/>
  </w:num>
  <w:num w:numId="15">
    <w:abstractNumId w:val="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9"/>
  </w:num>
  <w:num w:numId="19">
    <w:abstractNumId w:val="9"/>
  </w:num>
  <w:num w:numId="2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99"/>
    <w:rsid w:val="00001BDF"/>
    <w:rsid w:val="0000380F"/>
    <w:rsid w:val="00004175"/>
    <w:rsid w:val="0000512F"/>
    <w:rsid w:val="000059C9"/>
    <w:rsid w:val="000073BA"/>
    <w:rsid w:val="00010E94"/>
    <w:rsid w:val="00011148"/>
    <w:rsid w:val="00012C22"/>
    <w:rsid w:val="000160F7"/>
    <w:rsid w:val="00016D5B"/>
    <w:rsid w:val="00016F30"/>
    <w:rsid w:val="0002041D"/>
    <w:rsid w:val="0002047C"/>
    <w:rsid w:val="00021B9A"/>
    <w:rsid w:val="000242D6"/>
    <w:rsid w:val="0002462A"/>
    <w:rsid w:val="00024EE5"/>
    <w:rsid w:val="000309A9"/>
    <w:rsid w:val="000338F0"/>
    <w:rsid w:val="00040959"/>
    <w:rsid w:val="00041AF6"/>
    <w:rsid w:val="00044E62"/>
    <w:rsid w:val="00050B6B"/>
    <w:rsid w:val="00050BA4"/>
    <w:rsid w:val="0005141D"/>
    <w:rsid w:val="00051738"/>
    <w:rsid w:val="0005242B"/>
    <w:rsid w:val="00052548"/>
    <w:rsid w:val="00055BD5"/>
    <w:rsid w:val="00057EEB"/>
    <w:rsid w:val="00060696"/>
    <w:rsid w:val="00062D89"/>
    <w:rsid w:val="000657C5"/>
    <w:rsid w:val="00067A67"/>
    <w:rsid w:val="00067B69"/>
    <w:rsid w:val="00070C16"/>
    <w:rsid w:val="00071DAF"/>
    <w:rsid w:val="00075EA9"/>
    <w:rsid w:val="000769CF"/>
    <w:rsid w:val="0008075A"/>
    <w:rsid w:val="00080AD8"/>
    <w:rsid w:val="000815D8"/>
    <w:rsid w:val="00084C99"/>
    <w:rsid w:val="00085CC6"/>
    <w:rsid w:val="00086630"/>
    <w:rsid w:val="00087D0F"/>
    <w:rsid w:val="00090C07"/>
    <w:rsid w:val="0009147A"/>
    <w:rsid w:val="00091E8D"/>
    <w:rsid w:val="0009378D"/>
    <w:rsid w:val="00096D62"/>
    <w:rsid w:val="00097163"/>
    <w:rsid w:val="000A1895"/>
    <w:rsid w:val="000A22C8"/>
    <w:rsid w:val="000B2344"/>
    <w:rsid w:val="000B51C4"/>
    <w:rsid w:val="000B7DE5"/>
    <w:rsid w:val="000C2118"/>
    <w:rsid w:val="000C2C15"/>
    <w:rsid w:val="000C333E"/>
    <w:rsid w:val="000C5EF2"/>
    <w:rsid w:val="000C6425"/>
    <w:rsid w:val="000C6E6E"/>
    <w:rsid w:val="000C7B7D"/>
    <w:rsid w:val="000D55B4"/>
    <w:rsid w:val="000E65F0"/>
    <w:rsid w:val="000F072C"/>
    <w:rsid w:val="000F1D63"/>
    <w:rsid w:val="000F2074"/>
    <w:rsid w:val="000F28E5"/>
    <w:rsid w:val="000F31D7"/>
    <w:rsid w:val="000F6743"/>
    <w:rsid w:val="001006C2"/>
    <w:rsid w:val="00101BE8"/>
    <w:rsid w:val="00101C7A"/>
    <w:rsid w:val="00103135"/>
    <w:rsid w:val="00103401"/>
    <w:rsid w:val="00103A44"/>
    <w:rsid w:val="00103D36"/>
    <w:rsid w:val="0010436E"/>
    <w:rsid w:val="00107B2B"/>
    <w:rsid w:val="00112AC5"/>
    <w:rsid w:val="001133DD"/>
    <w:rsid w:val="00113DD0"/>
    <w:rsid w:val="00120CBE"/>
    <w:rsid w:val="00121BAE"/>
    <w:rsid w:val="00122111"/>
    <w:rsid w:val="00125806"/>
    <w:rsid w:val="001261C4"/>
    <w:rsid w:val="001263C7"/>
    <w:rsid w:val="00130A20"/>
    <w:rsid w:val="001314FB"/>
    <w:rsid w:val="00132813"/>
    <w:rsid w:val="001366EC"/>
    <w:rsid w:val="0014219C"/>
    <w:rsid w:val="001425ED"/>
    <w:rsid w:val="001433C1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52BC"/>
    <w:rsid w:val="00166253"/>
    <w:rsid w:val="001704B7"/>
    <w:rsid w:val="001708A6"/>
    <w:rsid w:val="001710C0"/>
    <w:rsid w:val="00172AFB"/>
    <w:rsid w:val="00174D6F"/>
    <w:rsid w:val="001772B8"/>
    <w:rsid w:val="00177310"/>
    <w:rsid w:val="00177B76"/>
    <w:rsid w:val="001805FF"/>
    <w:rsid w:val="00180FBF"/>
    <w:rsid w:val="001813C3"/>
    <w:rsid w:val="00182CF4"/>
    <w:rsid w:val="00186CE1"/>
    <w:rsid w:val="00191F00"/>
    <w:rsid w:val="00192F12"/>
    <w:rsid w:val="00193F14"/>
    <w:rsid w:val="001955F2"/>
    <w:rsid w:val="00196CBC"/>
    <w:rsid w:val="0019753E"/>
    <w:rsid w:val="00197614"/>
    <w:rsid w:val="001A0312"/>
    <w:rsid w:val="001A15DA"/>
    <w:rsid w:val="001A201A"/>
    <w:rsid w:val="001A2694"/>
    <w:rsid w:val="001A3CC7"/>
    <w:rsid w:val="001A67A4"/>
    <w:rsid w:val="001A69AC"/>
    <w:rsid w:val="001B08CB"/>
    <w:rsid w:val="001B2462"/>
    <w:rsid w:val="001B67D8"/>
    <w:rsid w:val="001B6F95"/>
    <w:rsid w:val="001C05A1"/>
    <w:rsid w:val="001C1D9E"/>
    <w:rsid w:val="001C5998"/>
    <w:rsid w:val="001C5BCD"/>
    <w:rsid w:val="001C70C9"/>
    <w:rsid w:val="001C7C3B"/>
    <w:rsid w:val="001D13B5"/>
    <w:rsid w:val="001D5B6F"/>
    <w:rsid w:val="001D699F"/>
    <w:rsid w:val="001E0AB8"/>
    <w:rsid w:val="001E28E7"/>
    <w:rsid w:val="001E29B3"/>
    <w:rsid w:val="001E3777"/>
    <w:rsid w:val="001E38E0"/>
    <w:rsid w:val="001E38F3"/>
    <w:rsid w:val="001E4E72"/>
    <w:rsid w:val="001E62B3"/>
    <w:rsid w:val="001E6424"/>
    <w:rsid w:val="001F0171"/>
    <w:rsid w:val="001F04B6"/>
    <w:rsid w:val="001F0D77"/>
    <w:rsid w:val="001F16D0"/>
    <w:rsid w:val="001F3E75"/>
    <w:rsid w:val="001F5FDB"/>
    <w:rsid w:val="001F643A"/>
    <w:rsid w:val="001F7DD8"/>
    <w:rsid w:val="00201928"/>
    <w:rsid w:val="00203E26"/>
    <w:rsid w:val="0020449C"/>
    <w:rsid w:val="002113B8"/>
    <w:rsid w:val="0021153A"/>
    <w:rsid w:val="00215665"/>
    <w:rsid w:val="002163BB"/>
    <w:rsid w:val="0021792C"/>
    <w:rsid w:val="00220909"/>
    <w:rsid w:val="00220BCB"/>
    <w:rsid w:val="00222309"/>
    <w:rsid w:val="002240AB"/>
    <w:rsid w:val="00225E37"/>
    <w:rsid w:val="00225FB0"/>
    <w:rsid w:val="002305DC"/>
    <w:rsid w:val="00231DCA"/>
    <w:rsid w:val="00235792"/>
    <w:rsid w:val="00242E3A"/>
    <w:rsid w:val="002438B2"/>
    <w:rsid w:val="00244614"/>
    <w:rsid w:val="002448F7"/>
    <w:rsid w:val="00246492"/>
    <w:rsid w:val="002506CF"/>
    <w:rsid w:val="0025107F"/>
    <w:rsid w:val="00255AAD"/>
    <w:rsid w:val="00256E2C"/>
    <w:rsid w:val="00260CD4"/>
    <w:rsid w:val="0026302D"/>
    <w:rsid w:val="002639D8"/>
    <w:rsid w:val="00265F77"/>
    <w:rsid w:val="00266C83"/>
    <w:rsid w:val="00270FCC"/>
    <w:rsid w:val="00274E72"/>
    <w:rsid w:val="0027529A"/>
    <w:rsid w:val="002768DC"/>
    <w:rsid w:val="00283867"/>
    <w:rsid w:val="0028686A"/>
    <w:rsid w:val="00294C8F"/>
    <w:rsid w:val="002A0B2E"/>
    <w:rsid w:val="002A0DC1"/>
    <w:rsid w:val="002A26C7"/>
    <w:rsid w:val="002A6C56"/>
    <w:rsid w:val="002C04C4"/>
    <w:rsid w:val="002C090C"/>
    <w:rsid w:val="002C1243"/>
    <w:rsid w:val="002C1815"/>
    <w:rsid w:val="002C475E"/>
    <w:rsid w:val="002C5058"/>
    <w:rsid w:val="002C5882"/>
    <w:rsid w:val="002C6AD6"/>
    <w:rsid w:val="002D6C2A"/>
    <w:rsid w:val="002D7A86"/>
    <w:rsid w:val="002E5BAD"/>
    <w:rsid w:val="002E67F4"/>
    <w:rsid w:val="002F4100"/>
    <w:rsid w:val="002F45FF"/>
    <w:rsid w:val="002F66D3"/>
    <w:rsid w:val="002F6D17"/>
    <w:rsid w:val="00302887"/>
    <w:rsid w:val="00303183"/>
    <w:rsid w:val="003056EB"/>
    <w:rsid w:val="003071FF"/>
    <w:rsid w:val="0030742D"/>
    <w:rsid w:val="00310652"/>
    <w:rsid w:val="00311065"/>
    <w:rsid w:val="0031371D"/>
    <w:rsid w:val="00315EB9"/>
    <w:rsid w:val="0031789F"/>
    <w:rsid w:val="00320788"/>
    <w:rsid w:val="003233A3"/>
    <w:rsid w:val="00326E08"/>
    <w:rsid w:val="00334C33"/>
    <w:rsid w:val="0033646E"/>
    <w:rsid w:val="0034218C"/>
    <w:rsid w:val="003431C0"/>
    <w:rsid w:val="00344315"/>
    <w:rsid w:val="0034455D"/>
    <w:rsid w:val="0034604B"/>
    <w:rsid w:val="00346D17"/>
    <w:rsid w:val="00347972"/>
    <w:rsid w:val="0035469B"/>
    <w:rsid w:val="003559CC"/>
    <w:rsid w:val="00355D4B"/>
    <w:rsid w:val="003569D7"/>
    <w:rsid w:val="003572FF"/>
    <w:rsid w:val="003608AC"/>
    <w:rsid w:val="00361DA7"/>
    <w:rsid w:val="003626B7"/>
    <w:rsid w:val="00363A23"/>
    <w:rsid w:val="0036440C"/>
    <w:rsid w:val="0036465A"/>
    <w:rsid w:val="00364BAE"/>
    <w:rsid w:val="00365068"/>
    <w:rsid w:val="0037271A"/>
    <w:rsid w:val="00377515"/>
    <w:rsid w:val="00381488"/>
    <w:rsid w:val="00386D65"/>
    <w:rsid w:val="00390C38"/>
    <w:rsid w:val="00392748"/>
    <w:rsid w:val="00392C65"/>
    <w:rsid w:val="00392ED5"/>
    <w:rsid w:val="00393850"/>
    <w:rsid w:val="00395324"/>
    <w:rsid w:val="003A19DC"/>
    <w:rsid w:val="003A1B45"/>
    <w:rsid w:val="003A220C"/>
    <w:rsid w:val="003A50D3"/>
    <w:rsid w:val="003B256A"/>
    <w:rsid w:val="003B46FC"/>
    <w:rsid w:val="003B5767"/>
    <w:rsid w:val="003B7605"/>
    <w:rsid w:val="003C08AA"/>
    <w:rsid w:val="003C114B"/>
    <w:rsid w:val="003C2A7B"/>
    <w:rsid w:val="003C49EF"/>
    <w:rsid w:val="003C5FD8"/>
    <w:rsid w:val="003C6BCA"/>
    <w:rsid w:val="003C7902"/>
    <w:rsid w:val="003D0BFF"/>
    <w:rsid w:val="003D6EF1"/>
    <w:rsid w:val="003E1E10"/>
    <w:rsid w:val="003E1F77"/>
    <w:rsid w:val="003E399B"/>
    <w:rsid w:val="003E58DF"/>
    <w:rsid w:val="003E5BE5"/>
    <w:rsid w:val="003F18D1"/>
    <w:rsid w:val="003F20EC"/>
    <w:rsid w:val="003F2F47"/>
    <w:rsid w:val="003F4AD1"/>
    <w:rsid w:val="003F4F0E"/>
    <w:rsid w:val="003F6096"/>
    <w:rsid w:val="003F6E06"/>
    <w:rsid w:val="00403C7A"/>
    <w:rsid w:val="004057A6"/>
    <w:rsid w:val="004064A5"/>
    <w:rsid w:val="00406554"/>
    <w:rsid w:val="00407755"/>
    <w:rsid w:val="00410238"/>
    <w:rsid w:val="0041293B"/>
    <w:rsid w:val="004131B0"/>
    <w:rsid w:val="00414D90"/>
    <w:rsid w:val="00414ECC"/>
    <w:rsid w:val="00416C42"/>
    <w:rsid w:val="00416E6D"/>
    <w:rsid w:val="004176D9"/>
    <w:rsid w:val="00417F9F"/>
    <w:rsid w:val="00422476"/>
    <w:rsid w:val="0042298C"/>
    <w:rsid w:val="0042385C"/>
    <w:rsid w:val="0042565D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68C2"/>
    <w:rsid w:val="0045724D"/>
    <w:rsid w:val="004577D5"/>
    <w:rsid w:val="00457934"/>
    <w:rsid w:val="00462B9F"/>
    <w:rsid w:val="004648E1"/>
    <w:rsid w:val="004659EE"/>
    <w:rsid w:val="00473E34"/>
    <w:rsid w:val="00473E59"/>
    <w:rsid w:val="0047591A"/>
    <w:rsid w:val="00476BA9"/>
    <w:rsid w:val="00476C69"/>
    <w:rsid w:val="00480B4B"/>
    <w:rsid w:val="00480E69"/>
    <w:rsid w:val="00481650"/>
    <w:rsid w:val="00490807"/>
    <w:rsid w:val="004936C2"/>
    <w:rsid w:val="0049379C"/>
    <w:rsid w:val="004A1CA0"/>
    <w:rsid w:val="004A1D76"/>
    <w:rsid w:val="004A22E9"/>
    <w:rsid w:val="004A4ACD"/>
    <w:rsid w:val="004A506C"/>
    <w:rsid w:val="004A5BC5"/>
    <w:rsid w:val="004B017F"/>
    <w:rsid w:val="004B023D"/>
    <w:rsid w:val="004B3ABD"/>
    <w:rsid w:val="004B4CBC"/>
    <w:rsid w:val="004C0909"/>
    <w:rsid w:val="004C0CEF"/>
    <w:rsid w:val="004C1A96"/>
    <w:rsid w:val="004C3195"/>
    <w:rsid w:val="004C3F97"/>
    <w:rsid w:val="004D01F2"/>
    <w:rsid w:val="004D2CED"/>
    <w:rsid w:val="004D3339"/>
    <w:rsid w:val="004D353F"/>
    <w:rsid w:val="004D36D7"/>
    <w:rsid w:val="004D682B"/>
    <w:rsid w:val="004D7C5F"/>
    <w:rsid w:val="004E1C13"/>
    <w:rsid w:val="004E6152"/>
    <w:rsid w:val="004F02E6"/>
    <w:rsid w:val="004F344A"/>
    <w:rsid w:val="004F459C"/>
    <w:rsid w:val="004F4EC3"/>
    <w:rsid w:val="004F74CE"/>
    <w:rsid w:val="00504D52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1DDF"/>
    <w:rsid w:val="00522469"/>
    <w:rsid w:val="0052282B"/>
    <w:rsid w:val="0052400A"/>
    <w:rsid w:val="00524B71"/>
    <w:rsid w:val="00526F68"/>
    <w:rsid w:val="00531DCE"/>
    <w:rsid w:val="00536277"/>
    <w:rsid w:val="00536F43"/>
    <w:rsid w:val="005405B8"/>
    <w:rsid w:val="005406CE"/>
    <w:rsid w:val="005419B4"/>
    <w:rsid w:val="00542616"/>
    <w:rsid w:val="005468C1"/>
    <w:rsid w:val="005510BA"/>
    <w:rsid w:val="005517E9"/>
    <w:rsid w:val="005538C8"/>
    <w:rsid w:val="00554B4E"/>
    <w:rsid w:val="005551A3"/>
    <w:rsid w:val="00556C02"/>
    <w:rsid w:val="00561BB2"/>
    <w:rsid w:val="00563249"/>
    <w:rsid w:val="00566FD5"/>
    <w:rsid w:val="00570A65"/>
    <w:rsid w:val="00570FC7"/>
    <w:rsid w:val="005762B1"/>
    <w:rsid w:val="00580456"/>
    <w:rsid w:val="00580E73"/>
    <w:rsid w:val="00592329"/>
    <w:rsid w:val="00593386"/>
    <w:rsid w:val="00593801"/>
    <w:rsid w:val="00596333"/>
    <w:rsid w:val="005964D7"/>
    <w:rsid w:val="00596998"/>
    <w:rsid w:val="0059790F"/>
    <w:rsid w:val="005A4017"/>
    <w:rsid w:val="005A6E62"/>
    <w:rsid w:val="005A70FA"/>
    <w:rsid w:val="005B2FB3"/>
    <w:rsid w:val="005B4AA4"/>
    <w:rsid w:val="005C6DE5"/>
    <w:rsid w:val="005D2532"/>
    <w:rsid w:val="005D2B29"/>
    <w:rsid w:val="005D3463"/>
    <w:rsid w:val="005D354A"/>
    <w:rsid w:val="005D3E53"/>
    <w:rsid w:val="005D506C"/>
    <w:rsid w:val="005E3235"/>
    <w:rsid w:val="005E4176"/>
    <w:rsid w:val="005E4876"/>
    <w:rsid w:val="005E65B5"/>
    <w:rsid w:val="005F017E"/>
    <w:rsid w:val="005F0301"/>
    <w:rsid w:val="005F3155"/>
    <w:rsid w:val="005F3AE9"/>
    <w:rsid w:val="005F7F85"/>
    <w:rsid w:val="006007BB"/>
    <w:rsid w:val="00601DC0"/>
    <w:rsid w:val="00601EF3"/>
    <w:rsid w:val="006026BE"/>
    <w:rsid w:val="006034CB"/>
    <w:rsid w:val="00603503"/>
    <w:rsid w:val="006039A8"/>
    <w:rsid w:val="00603C52"/>
    <w:rsid w:val="00610B2C"/>
    <w:rsid w:val="006131CE"/>
    <w:rsid w:val="0061336B"/>
    <w:rsid w:val="0061731C"/>
    <w:rsid w:val="00617D6E"/>
    <w:rsid w:val="00620ED5"/>
    <w:rsid w:val="00622D61"/>
    <w:rsid w:val="00623749"/>
    <w:rsid w:val="00624198"/>
    <w:rsid w:val="00636C28"/>
    <w:rsid w:val="006428E5"/>
    <w:rsid w:val="006447E6"/>
    <w:rsid w:val="00644958"/>
    <w:rsid w:val="00644E01"/>
    <w:rsid w:val="006513FB"/>
    <w:rsid w:val="00656EEF"/>
    <w:rsid w:val="006576AF"/>
    <w:rsid w:val="00672919"/>
    <w:rsid w:val="00674057"/>
    <w:rsid w:val="0067435D"/>
    <w:rsid w:val="00677544"/>
    <w:rsid w:val="0068102D"/>
    <w:rsid w:val="00681687"/>
    <w:rsid w:val="00686295"/>
    <w:rsid w:val="00686587"/>
    <w:rsid w:val="006904CF"/>
    <w:rsid w:val="00694F5F"/>
    <w:rsid w:val="00695EE2"/>
    <w:rsid w:val="0069660B"/>
    <w:rsid w:val="006A1B33"/>
    <w:rsid w:val="006A3319"/>
    <w:rsid w:val="006A4305"/>
    <w:rsid w:val="006A48F1"/>
    <w:rsid w:val="006A71A3"/>
    <w:rsid w:val="006B03F2"/>
    <w:rsid w:val="006B14C1"/>
    <w:rsid w:val="006B1639"/>
    <w:rsid w:val="006B3044"/>
    <w:rsid w:val="006B3DB8"/>
    <w:rsid w:val="006B5CA7"/>
    <w:rsid w:val="006B5E89"/>
    <w:rsid w:val="006C16C6"/>
    <w:rsid w:val="006C19B2"/>
    <w:rsid w:val="006C30A0"/>
    <w:rsid w:val="006C31F7"/>
    <w:rsid w:val="006C35FF"/>
    <w:rsid w:val="006C3FCF"/>
    <w:rsid w:val="006C57F2"/>
    <w:rsid w:val="006C5949"/>
    <w:rsid w:val="006C6832"/>
    <w:rsid w:val="006C7F85"/>
    <w:rsid w:val="006D04BB"/>
    <w:rsid w:val="006D1370"/>
    <w:rsid w:val="006D2C28"/>
    <w:rsid w:val="006D3FC1"/>
    <w:rsid w:val="006D7590"/>
    <w:rsid w:val="006E372B"/>
    <w:rsid w:val="006E5FE9"/>
    <w:rsid w:val="006E6581"/>
    <w:rsid w:val="006E71DF"/>
    <w:rsid w:val="006E76A8"/>
    <w:rsid w:val="006F0C54"/>
    <w:rsid w:val="006F1616"/>
    <w:rsid w:val="006F1CC4"/>
    <w:rsid w:val="006F20D3"/>
    <w:rsid w:val="006F2A86"/>
    <w:rsid w:val="006F3163"/>
    <w:rsid w:val="00705FEC"/>
    <w:rsid w:val="00710475"/>
    <w:rsid w:val="00710659"/>
    <w:rsid w:val="00710982"/>
    <w:rsid w:val="0071147A"/>
    <w:rsid w:val="0071185D"/>
    <w:rsid w:val="007162F4"/>
    <w:rsid w:val="007178C4"/>
    <w:rsid w:val="00720B1B"/>
    <w:rsid w:val="00721E01"/>
    <w:rsid w:val="007222AD"/>
    <w:rsid w:val="007267CF"/>
    <w:rsid w:val="00731F3F"/>
    <w:rsid w:val="00733BAB"/>
    <w:rsid w:val="0073604C"/>
    <w:rsid w:val="007370EB"/>
    <w:rsid w:val="007422C2"/>
    <w:rsid w:val="00742AFC"/>
    <w:rsid w:val="007436BF"/>
    <w:rsid w:val="007443E9"/>
    <w:rsid w:val="00745DCE"/>
    <w:rsid w:val="007467DA"/>
    <w:rsid w:val="00747F8F"/>
    <w:rsid w:val="007530BC"/>
    <w:rsid w:val="00753632"/>
    <w:rsid w:val="00753D89"/>
    <w:rsid w:val="00753DDA"/>
    <w:rsid w:val="00754A6E"/>
    <w:rsid w:val="007550F9"/>
    <w:rsid w:val="007553D8"/>
    <w:rsid w:val="007557CC"/>
    <w:rsid w:val="00755C9B"/>
    <w:rsid w:val="00760FE4"/>
    <w:rsid w:val="0076351C"/>
    <w:rsid w:val="007636C2"/>
    <w:rsid w:val="00763D8B"/>
    <w:rsid w:val="0076503D"/>
    <w:rsid w:val="007657F6"/>
    <w:rsid w:val="00765E47"/>
    <w:rsid w:val="0077125A"/>
    <w:rsid w:val="0078405B"/>
    <w:rsid w:val="00786F58"/>
    <w:rsid w:val="00787741"/>
    <w:rsid w:val="00787CC1"/>
    <w:rsid w:val="00792F4E"/>
    <w:rsid w:val="0079398D"/>
    <w:rsid w:val="007941D2"/>
    <w:rsid w:val="00794919"/>
    <w:rsid w:val="00796C25"/>
    <w:rsid w:val="007A0080"/>
    <w:rsid w:val="007A0B68"/>
    <w:rsid w:val="007A1227"/>
    <w:rsid w:val="007A25EE"/>
    <w:rsid w:val="007A287C"/>
    <w:rsid w:val="007A3B2A"/>
    <w:rsid w:val="007B0C9D"/>
    <w:rsid w:val="007B3AFE"/>
    <w:rsid w:val="007B5522"/>
    <w:rsid w:val="007B6494"/>
    <w:rsid w:val="007C0EE0"/>
    <w:rsid w:val="007C1B71"/>
    <w:rsid w:val="007C2FBB"/>
    <w:rsid w:val="007C7164"/>
    <w:rsid w:val="007C7413"/>
    <w:rsid w:val="007D1984"/>
    <w:rsid w:val="007D1B6A"/>
    <w:rsid w:val="007D2AFE"/>
    <w:rsid w:val="007E3264"/>
    <w:rsid w:val="007E3FEA"/>
    <w:rsid w:val="007E6402"/>
    <w:rsid w:val="007F0A0B"/>
    <w:rsid w:val="007F17B8"/>
    <w:rsid w:val="007F3A60"/>
    <w:rsid w:val="007F3BE3"/>
    <w:rsid w:val="007F3D0B"/>
    <w:rsid w:val="007F3E60"/>
    <w:rsid w:val="007F7C94"/>
    <w:rsid w:val="00802FFA"/>
    <w:rsid w:val="0080340D"/>
    <w:rsid w:val="00804C99"/>
    <w:rsid w:val="0080538D"/>
    <w:rsid w:val="00810E4B"/>
    <w:rsid w:val="00812102"/>
    <w:rsid w:val="00814BAA"/>
    <w:rsid w:val="00816F0C"/>
    <w:rsid w:val="0082211C"/>
    <w:rsid w:val="00822E95"/>
    <w:rsid w:val="00824295"/>
    <w:rsid w:val="00826A94"/>
    <w:rsid w:val="00827A65"/>
    <w:rsid w:val="00830473"/>
    <w:rsid w:val="008313F3"/>
    <w:rsid w:val="008324A8"/>
    <w:rsid w:val="00834BF8"/>
    <w:rsid w:val="008402F2"/>
    <w:rsid w:val="00840469"/>
    <w:rsid w:val="008405BB"/>
    <w:rsid w:val="0084113E"/>
    <w:rsid w:val="00841D26"/>
    <w:rsid w:val="0084564F"/>
    <w:rsid w:val="00846494"/>
    <w:rsid w:val="00847B20"/>
    <w:rsid w:val="008503FF"/>
    <w:rsid w:val="008509D3"/>
    <w:rsid w:val="00851217"/>
    <w:rsid w:val="00853418"/>
    <w:rsid w:val="00856ABA"/>
    <w:rsid w:val="00856EBD"/>
    <w:rsid w:val="00857CF6"/>
    <w:rsid w:val="008610ED"/>
    <w:rsid w:val="00861C6A"/>
    <w:rsid w:val="00865199"/>
    <w:rsid w:val="00867EAF"/>
    <w:rsid w:val="00870274"/>
    <w:rsid w:val="00870763"/>
    <w:rsid w:val="008713EA"/>
    <w:rsid w:val="00873C6B"/>
    <w:rsid w:val="0087677A"/>
    <w:rsid w:val="00876C6A"/>
    <w:rsid w:val="00882B63"/>
    <w:rsid w:val="00883500"/>
    <w:rsid w:val="0088426A"/>
    <w:rsid w:val="008852BA"/>
    <w:rsid w:val="00890108"/>
    <w:rsid w:val="00893877"/>
    <w:rsid w:val="0089532C"/>
    <w:rsid w:val="00895534"/>
    <w:rsid w:val="00896165"/>
    <w:rsid w:val="00896681"/>
    <w:rsid w:val="008A0118"/>
    <w:rsid w:val="008A2749"/>
    <w:rsid w:val="008A3A90"/>
    <w:rsid w:val="008B06D4"/>
    <w:rsid w:val="008B4F20"/>
    <w:rsid w:val="008B4F81"/>
    <w:rsid w:val="008B68E7"/>
    <w:rsid w:val="008B7FFD"/>
    <w:rsid w:val="008C286A"/>
    <w:rsid w:val="008C2920"/>
    <w:rsid w:val="008C4307"/>
    <w:rsid w:val="008D23DF"/>
    <w:rsid w:val="008D31A3"/>
    <w:rsid w:val="008D6C50"/>
    <w:rsid w:val="008D73BF"/>
    <w:rsid w:val="008D7F09"/>
    <w:rsid w:val="008E00D5"/>
    <w:rsid w:val="008E0BB2"/>
    <w:rsid w:val="008E19D6"/>
    <w:rsid w:val="008E395E"/>
    <w:rsid w:val="008E5B64"/>
    <w:rsid w:val="008E6CE1"/>
    <w:rsid w:val="008E7DAA"/>
    <w:rsid w:val="008F0094"/>
    <w:rsid w:val="008F03EF"/>
    <w:rsid w:val="008F340F"/>
    <w:rsid w:val="009004C7"/>
    <w:rsid w:val="00901E42"/>
    <w:rsid w:val="00903523"/>
    <w:rsid w:val="00906281"/>
    <w:rsid w:val="0090659A"/>
    <w:rsid w:val="00906846"/>
    <w:rsid w:val="00911080"/>
    <w:rsid w:val="00912500"/>
    <w:rsid w:val="0091350B"/>
    <w:rsid w:val="00915986"/>
    <w:rsid w:val="00917624"/>
    <w:rsid w:val="00926CB2"/>
    <w:rsid w:val="00930386"/>
    <w:rsid w:val="009309F5"/>
    <w:rsid w:val="0093181E"/>
    <w:rsid w:val="00933237"/>
    <w:rsid w:val="00933F28"/>
    <w:rsid w:val="009369CB"/>
    <w:rsid w:val="009400C3"/>
    <w:rsid w:val="00941AB6"/>
    <w:rsid w:val="00942299"/>
    <w:rsid w:val="009445D4"/>
    <w:rsid w:val="009453F7"/>
    <w:rsid w:val="00945702"/>
    <w:rsid w:val="00946667"/>
    <w:rsid w:val="009476C0"/>
    <w:rsid w:val="00963E34"/>
    <w:rsid w:val="00964DFA"/>
    <w:rsid w:val="00970A69"/>
    <w:rsid w:val="00973785"/>
    <w:rsid w:val="0098155C"/>
    <w:rsid w:val="00981CCA"/>
    <w:rsid w:val="00983B77"/>
    <w:rsid w:val="0099100E"/>
    <w:rsid w:val="00996053"/>
    <w:rsid w:val="00997324"/>
    <w:rsid w:val="00997E71"/>
    <w:rsid w:val="009A0B2F"/>
    <w:rsid w:val="009A1CF4"/>
    <w:rsid w:val="009A37D7"/>
    <w:rsid w:val="009A3FCF"/>
    <w:rsid w:val="009A4E17"/>
    <w:rsid w:val="009A58EB"/>
    <w:rsid w:val="009A6955"/>
    <w:rsid w:val="009B0697"/>
    <w:rsid w:val="009B341C"/>
    <w:rsid w:val="009B366B"/>
    <w:rsid w:val="009B3B0F"/>
    <w:rsid w:val="009B5747"/>
    <w:rsid w:val="009C0B81"/>
    <w:rsid w:val="009C1A92"/>
    <w:rsid w:val="009C1B12"/>
    <w:rsid w:val="009C3182"/>
    <w:rsid w:val="009D2C27"/>
    <w:rsid w:val="009D2E09"/>
    <w:rsid w:val="009D3C4A"/>
    <w:rsid w:val="009D503E"/>
    <w:rsid w:val="009E2309"/>
    <w:rsid w:val="009E42B9"/>
    <w:rsid w:val="009E4E17"/>
    <w:rsid w:val="009E54B9"/>
    <w:rsid w:val="009F004B"/>
    <w:rsid w:val="009F4B9C"/>
    <w:rsid w:val="009F4C2E"/>
    <w:rsid w:val="00A00C5B"/>
    <w:rsid w:val="00A014A3"/>
    <w:rsid w:val="00A027CC"/>
    <w:rsid w:val="00A0412D"/>
    <w:rsid w:val="00A11BEB"/>
    <w:rsid w:val="00A15DF0"/>
    <w:rsid w:val="00A21211"/>
    <w:rsid w:val="00A234C9"/>
    <w:rsid w:val="00A24A12"/>
    <w:rsid w:val="00A30F8A"/>
    <w:rsid w:val="00A33890"/>
    <w:rsid w:val="00A34678"/>
    <w:rsid w:val="00A34E7F"/>
    <w:rsid w:val="00A405E1"/>
    <w:rsid w:val="00A40AB3"/>
    <w:rsid w:val="00A46F0A"/>
    <w:rsid w:val="00A46F25"/>
    <w:rsid w:val="00A47CC2"/>
    <w:rsid w:val="00A502BA"/>
    <w:rsid w:val="00A50450"/>
    <w:rsid w:val="00A523BE"/>
    <w:rsid w:val="00A55F01"/>
    <w:rsid w:val="00A60146"/>
    <w:rsid w:val="00A601A9"/>
    <w:rsid w:val="00A60F6F"/>
    <w:rsid w:val="00A622C4"/>
    <w:rsid w:val="00A6283D"/>
    <w:rsid w:val="00A66196"/>
    <w:rsid w:val="00A676FF"/>
    <w:rsid w:val="00A72753"/>
    <w:rsid w:val="00A73EBA"/>
    <w:rsid w:val="00A754B4"/>
    <w:rsid w:val="00A76665"/>
    <w:rsid w:val="00A76749"/>
    <w:rsid w:val="00A807C1"/>
    <w:rsid w:val="00A82658"/>
    <w:rsid w:val="00A83374"/>
    <w:rsid w:val="00A915F6"/>
    <w:rsid w:val="00A92D22"/>
    <w:rsid w:val="00A92F26"/>
    <w:rsid w:val="00A96172"/>
    <w:rsid w:val="00A96D52"/>
    <w:rsid w:val="00A97C5F"/>
    <w:rsid w:val="00AA049F"/>
    <w:rsid w:val="00AA0CCC"/>
    <w:rsid w:val="00AA3C4B"/>
    <w:rsid w:val="00AA7828"/>
    <w:rsid w:val="00AB0D6A"/>
    <w:rsid w:val="00AB43B3"/>
    <w:rsid w:val="00AB49B9"/>
    <w:rsid w:val="00AB4EA3"/>
    <w:rsid w:val="00AB501D"/>
    <w:rsid w:val="00AB5D45"/>
    <w:rsid w:val="00AB6F37"/>
    <w:rsid w:val="00AB758A"/>
    <w:rsid w:val="00AC027E"/>
    <w:rsid w:val="00AC05AB"/>
    <w:rsid w:val="00AC1E7E"/>
    <w:rsid w:val="00AC507D"/>
    <w:rsid w:val="00AC66E4"/>
    <w:rsid w:val="00AC7F0A"/>
    <w:rsid w:val="00AD0118"/>
    <w:rsid w:val="00AD04F2"/>
    <w:rsid w:val="00AD4578"/>
    <w:rsid w:val="00AD68E9"/>
    <w:rsid w:val="00AD761F"/>
    <w:rsid w:val="00AE2410"/>
    <w:rsid w:val="00AE4CF8"/>
    <w:rsid w:val="00AE56C0"/>
    <w:rsid w:val="00AF3A49"/>
    <w:rsid w:val="00AF6948"/>
    <w:rsid w:val="00AF77B0"/>
    <w:rsid w:val="00AF7ACC"/>
    <w:rsid w:val="00B00914"/>
    <w:rsid w:val="00B02A8E"/>
    <w:rsid w:val="00B052EE"/>
    <w:rsid w:val="00B05E0C"/>
    <w:rsid w:val="00B07EF1"/>
    <w:rsid w:val="00B1081F"/>
    <w:rsid w:val="00B109E4"/>
    <w:rsid w:val="00B2496B"/>
    <w:rsid w:val="00B24A17"/>
    <w:rsid w:val="00B27499"/>
    <w:rsid w:val="00B3010D"/>
    <w:rsid w:val="00B348A5"/>
    <w:rsid w:val="00B35151"/>
    <w:rsid w:val="00B354C6"/>
    <w:rsid w:val="00B377B7"/>
    <w:rsid w:val="00B433F2"/>
    <w:rsid w:val="00B458E8"/>
    <w:rsid w:val="00B47940"/>
    <w:rsid w:val="00B50A44"/>
    <w:rsid w:val="00B5397B"/>
    <w:rsid w:val="00B53EE9"/>
    <w:rsid w:val="00B605AC"/>
    <w:rsid w:val="00B6183E"/>
    <w:rsid w:val="00B62809"/>
    <w:rsid w:val="00B62FA0"/>
    <w:rsid w:val="00B707E8"/>
    <w:rsid w:val="00B72F2A"/>
    <w:rsid w:val="00B74716"/>
    <w:rsid w:val="00B7675A"/>
    <w:rsid w:val="00B81898"/>
    <w:rsid w:val="00B82DED"/>
    <w:rsid w:val="00B8606B"/>
    <w:rsid w:val="00B87779"/>
    <w:rsid w:val="00B878E7"/>
    <w:rsid w:val="00B879CC"/>
    <w:rsid w:val="00B966AE"/>
    <w:rsid w:val="00B97278"/>
    <w:rsid w:val="00B97943"/>
    <w:rsid w:val="00B979F8"/>
    <w:rsid w:val="00BA1D0B"/>
    <w:rsid w:val="00BA2B50"/>
    <w:rsid w:val="00BA6972"/>
    <w:rsid w:val="00BB0C5A"/>
    <w:rsid w:val="00BB1E0D"/>
    <w:rsid w:val="00BB26C8"/>
    <w:rsid w:val="00BB4D9B"/>
    <w:rsid w:val="00BB6EC3"/>
    <w:rsid w:val="00BB73FF"/>
    <w:rsid w:val="00BB7688"/>
    <w:rsid w:val="00BC4ACF"/>
    <w:rsid w:val="00BC7423"/>
    <w:rsid w:val="00BC7CAC"/>
    <w:rsid w:val="00BD6D76"/>
    <w:rsid w:val="00BE3A73"/>
    <w:rsid w:val="00BE56B3"/>
    <w:rsid w:val="00BE676D"/>
    <w:rsid w:val="00BF04E8"/>
    <w:rsid w:val="00BF16BF"/>
    <w:rsid w:val="00BF22C3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3788"/>
    <w:rsid w:val="00C351B8"/>
    <w:rsid w:val="00C406D2"/>
    <w:rsid w:val="00C410D9"/>
    <w:rsid w:val="00C41EDF"/>
    <w:rsid w:val="00C44DB7"/>
    <w:rsid w:val="00C4510A"/>
    <w:rsid w:val="00C477C2"/>
    <w:rsid w:val="00C47F2E"/>
    <w:rsid w:val="00C52BA6"/>
    <w:rsid w:val="00C56646"/>
    <w:rsid w:val="00C57A1A"/>
    <w:rsid w:val="00C60029"/>
    <w:rsid w:val="00C60BBD"/>
    <w:rsid w:val="00C60EA8"/>
    <w:rsid w:val="00C61816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2485"/>
    <w:rsid w:val="00C7353F"/>
    <w:rsid w:val="00C73E03"/>
    <w:rsid w:val="00C77B29"/>
    <w:rsid w:val="00C80757"/>
    <w:rsid w:val="00C87039"/>
    <w:rsid w:val="00C8718B"/>
    <w:rsid w:val="00C872E4"/>
    <w:rsid w:val="00C878D9"/>
    <w:rsid w:val="00C9011A"/>
    <w:rsid w:val="00C90311"/>
    <w:rsid w:val="00C9186C"/>
    <w:rsid w:val="00C9187F"/>
    <w:rsid w:val="00C91C26"/>
    <w:rsid w:val="00C91DD5"/>
    <w:rsid w:val="00C91E96"/>
    <w:rsid w:val="00CA2BB2"/>
    <w:rsid w:val="00CA5EF5"/>
    <w:rsid w:val="00CA73D5"/>
    <w:rsid w:val="00CB1756"/>
    <w:rsid w:val="00CB2FC9"/>
    <w:rsid w:val="00CB5068"/>
    <w:rsid w:val="00CB74C6"/>
    <w:rsid w:val="00CB7D2B"/>
    <w:rsid w:val="00CC1C87"/>
    <w:rsid w:val="00CC1DA7"/>
    <w:rsid w:val="00CC3000"/>
    <w:rsid w:val="00CC4859"/>
    <w:rsid w:val="00CC7A35"/>
    <w:rsid w:val="00CD072A"/>
    <w:rsid w:val="00CD1070"/>
    <w:rsid w:val="00CD40B1"/>
    <w:rsid w:val="00CD49FD"/>
    <w:rsid w:val="00CD51E0"/>
    <w:rsid w:val="00CD6B9D"/>
    <w:rsid w:val="00CD7F73"/>
    <w:rsid w:val="00CE0B8F"/>
    <w:rsid w:val="00CE26C5"/>
    <w:rsid w:val="00CE36AF"/>
    <w:rsid w:val="00CE47F3"/>
    <w:rsid w:val="00CE4FBC"/>
    <w:rsid w:val="00CE54DD"/>
    <w:rsid w:val="00CE7BBC"/>
    <w:rsid w:val="00CF0DA5"/>
    <w:rsid w:val="00CF18EA"/>
    <w:rsid w:val="00CF26E3"/>
    <w:rsid w:val="00CF2F14"/>
    <w:rsid w:val="00CF3577"/>
    <w:rsid w:val="00CF5D31"/>
    <w:rsid w:val="00CF5F3B"/>
    <w:rsid w:val="00CF7412"/>
    <w:rsid w:val="00CF7733"/>
    <w:rsid w:val="00CF791A"/>
    <w:rsid w:val="00D00513"/>
    <w:rsid w:val="00D00D7D"/>
    <w:rsid w:val="00D028F3"/>
    <w:rsid w:val="00D030AE"/>
    <w:rsid w:val="00D04050"/>
    <w:rsid w:val="00D06178"/>
    <w:rsid w:val="00D10DDD"/>
    <w:rsid w:val="00D12356"/>
    <w:rsid w:val="00D139C8"/>
    <w:rsid w:val="00D15A41"/>
    <w:rsid w:val="00D17F81"/>
    <w:rsid w:val="00D22A6C"/>
    <w:rsid w:val="00D2758C"/>
    <w:rsid w:val="00D275CA"/>
    <w:rsid w:val="00D2789B"/>
    <w:rsid w:val="00D32F03"/>
    <w:rsid w:val="00D34172"/>
    <w:rsid w:val="00D345AB"/>
    <w:rsid w:val="00D36551"/>
    <w:rsid w:val="00D41566"/>
    <w:rsid w:val="00D452F4"/>
    <w:rsid w:val="00D458EC"/>
    <w:rsid w:val="00D464AA"/>
    <w:rsid w:val="00D501B0"/>
    <w:rsid w:val="00D52582"/>
    <w:rsid w:val="00D531D0"/>
    <w:rsid w:val="00D535D9"/>
    <w:rsid w:val="00D53FF1"/>
    <w:rsid w:val="00D544ED"/>
    <w:rsid w:val="00D56A0E"/>
    <w:rsid w:val="00D57AD3"/>
    <w:rsid w:val="00D62F25"/>
    <w:rsid w:val="00D635FE"/>
    <w:rsid w:val="00D65B2A"/>
    <w:rsid w:val="00D66A7B"/>
    <w:rsid w:val="00D66C27"/>
    <w:rsid w:val="00D71F82"/>
    <w:rsid w:val="00D729DE"/>
    <w:rsid w:val="00D75B6A"/>
    <w:rsid w:val="00D77658"/>
    <w:rsid w:val="00D778DF"/>
    <w:rsid w:val="00D823CB"/>
    <w:rsid w:val="00D84BDA"/>
    <w:rsid w:val="00D8503E"/>
    <w:rsid w:val="00D85325"/>
    <w:rsid w:val="00D86D9E"/>
    <w:rsid w:val="00D87013"/>
    <w:rsid w:val="00D876A8"/>
    <w:rsid w:val="00D87F26"/>
    <w:rsid w:val="00D913F0"/>
    <w:rsid w:val="00D93063"/>
    <w:rsid w:val="00D933B0"/>
    <w:rsid w:val="00D9371F"/>
    <w:rsid w:val="00D951FC"/>
    <w:rsid w:val="00D952D9"/>
    <w:rsid w:val="00D977E8"/>
    <w:rsid w:val="00D97B16"/>
    <w:rsid w:val="00DA119B"/>
    <w:rsid w:val="00DA1303"/>
    <w:rsid w:val="00DA17CB"/>
    <w:rsid w:val="00DA1CB8"/>
    <w:rsid w:val="00DB10FA"/>
    <w:rsid w:val="00DB16FC"/>
    <w:rsid w:val="00DB1C89"/>
    <w:rsid w:val="00DB3763"/>
    <w:rsid w:val="00DB4029"/>
    <w:rsid w:val="00DB545E"/>
    <w:rsid w:val="00DB5F4D"/>
    <w:rsid w:val="00DB66F2"/>
    <w:rsid w:val="00DB6DA5"/>
    <w:rsid w:val="00DC076B"/>
    <w:rsid w:val="00DC08C3"/>
    <w:rsid w:val="00DC186F"/>
    <w:rsid w:val="00DC252F"/>
    <w:rsid w:val="00DC6050"/>
    <w:rsid w:val="00DC6445"/>
    <w:rsid w:val="00DD35E1"/>
    <w:rsid w:val="00DD3732"/>
    <w:rsid w:val="00DD43EA"/>
    <w:rsid w:val="00DD6CA5"/>
    <w:rsid w:val="00DE6F44"/>
    <w:rsid w:val="00DF1B58"/>
    <w:rsid w:val="00DF2E1C"/>
    <w:rsid w:val="00DF3286"/>
    <w:rsid w:val="00DF3DB7"/>
    <w:rsid w:val="00E009DA"/>
    <w:rsid w:val="00E01009"/>
    <w:rsid w:val="00E037D9"/>
    <w:rsid w:val="00E04927"/>
    <w:rsid w:val="00E049C4"/>
    <w:rsid w:val="00E10FAD"/>
    <w:rsid w:val="00E11A48"/>
    <w:rsid w:val="00E12679"/>
    <w:rsid w:val="00E130EB"/>
    <w:rsid w:val="00E162CD"/>
    <w:rsid w:val="00E17FA5"/>
    <w:rsid w:val="00E21BFE"/>
    <w:rsid w:val="00E21C88"/>
    <w:rsid w:val="00E223AC"/>
    <w:rsid w:val="00E259DF"/>
    <w:rsid w:val="00E26930"/>
    <w:rsid w:val="00E27257"/>
    <w:rsid w:val="00E27F4F"/>
    <w:rsid w:val="00E32732"/>
    <w:rsid w:val="00E33C65"/>
    <w:rsid w:val="00E33E6E"/>
    <w:rsid w:val="00E449D0"/>
    <w:rsid w:val="00E44A34"/>
    <w:rsid w:val="00E4506A"/>
    <w:rsid w:val="00E46AC8"/>
    <w:rsid w:val="00E47E65"/>
    <w:rsid w:val="00E527E2"/>
    <w:rsid w:val="00E53F99"/>
    <w:rsid w:val="00E541EF"/>
    <w:rsid w:val="00E56510"/>
    <w:rsid w:val="00E60164"/>
    <w:rsid w:val="00E62EA8"/>
    <w:rsid w:val="00E63AE3"/>
    <w:rsid w:val="00E65C87"/>
    <w:rsid w:val="00E67A6E"/>
    <w:rsid w:val="00E70096"/>
    <w:rsid w:val="00E71B43"/>
    <w:rsid w:val="00E728F1"/>
    <w:rsid w:val="00E74F82"/>
    <w:rsid w:val="00E75E88"/>
    <w:rsid w:val="00E81612"/>
    <w:rsid w:val="00E82BD7"/>
    <w:rsid w:val="00E83C7F"/>
    <w:rsid w:val="00E859E3"/>
    <w:rsid w:val="00E85D78"/>
    <w:rsid w:val="00E860C9"/>
    <w:rsid w:val="00E86E48"/>
    <w:rsid w:val="00E87502"/>
    <w:rsid w:val="00E87D18"/>
    <w:rsid w:val="00E87D62"/>
    <w:rsid w:val="00E87E90"/>
    <w:rsid w:val="00E90597"/>
    <w:rsid w:val="00E9515A"/>
    <w:rsid w:val="00E97333"/>
    <w:rsid w:val="00EA23C4"/>
    <w:rsid w:val="00EA486E"/>
    <w:rsid w:val="00EA4FA3"/>
    <w:rsid w:val="00EA7768"/>
    <w:rsid w:val="00EB001B"/>
    <w:rsid w:val="00EB3082"/>
    <w:rsid w:val="00EB6C33"/>
    <w:rsid w:val="00EC1DEA"/>
    <w:rsid w:val="00EC28CA"/>
    <w:rsid w:val="00EC3A49"/>
    <w:rsid w:val="00EC433C"/>
    <w:rsid w:val="00EC45BD"/>
    <w:rsid w:val="00EC6F62"/>
    <w:rsid w:val="00ED2EA2"/>
    <w:rsid w:val="00ED6019"/>
    <w:rsid w:val="00ED665E"/>
    <w:rsid w:val="00ED7830"/>
    <w:rsid w:val="00EE2BFF"/>
    <w:rsid w:val="00EE3909"/>
    <w:rsid w:val="00EE548B"/>
    <w:rsid w:val="00EE73E1"/>
    <w:rsid w:val="00EE7854"/>
    <w:rsid w:val="00EF08C0"/>
    <w:rsid w:val="00EF4205"/>
    <w:rsid w:val="00EF48C9"/>
    <w:rsid w:val="00EF5939"/>
    <w:rsid w:val="00F01714"/>
    <w:rsid w:val="00F0258F"/>
    <w:rsid w:val="00F02D06"/>
    <w:rsid w:val="00F056E5"/>
    <w:rsid w:val="00F06FDD"/>
    <w:rsid w:val="00F07451"/>
    <w:rsid w:val="00F10819"/>
    <w:rsid w:val="00F11219"/>
    <w:rsid w:val="00F16F35"/>
    <w:rsid w:val="00F171F1"/>
    <w:rsid w:val="00F17559"/>
    <w:rsid w:val="00F2229D"/>
    <w:rsid w:val="00F25ABB"/>
    <w:rsid w:val="00F266F0"/>
    <w:rsid w:val="00F26C68"/>
    <w:rsid w:val="00F26F62"/>
    <w:rsid w:val="00F27963"/>
    <w:rsid w:val="00F30103"/>
    <w:rsid w:val="00F30446"/>
    <w:rsid w:val="00F4135D"/>
    <w:rsid w:val="00F41F1B"/>
    <w:rsid w:val="00F46BD9"/>
    <w:rsid w:val="00F501E7"/>
    <w:rsid w:val="00F519DC"/>
    <w:rsid w:val="00F54896"/>
    <w:rsid w:val="00F60BE0"/>
    <w:rsid w:val="00F6280E"/>
    <w:rsid w:val="00F666EC"/>
    <w:rsid w:val="00F7050A"/>
    <w:rsid w:val="00F718AD"/>
    <w:rsid w:val="00F75533"/>
    <w:rsid w:val="00F8036D"/>
    <w:rsid w:val="00F809DC"/>
    <w:rsid w:val="00F86EB0"/>
    <w:rsid w:val="00F94C09"/>
    <w:rsid w:val="00FA154B"/>
    <w:rsid w:val="00FA304F"/>
    <w:rsid w:val="00FA3811"/>
    <w:rsid w:val="00FA3B9F"/>
    <w:rsid w:val="00FA3F06"/>
    <w:rsid w:val="00FA4A26"/>
    <w:rsid w:val="00FA5980"/>
    <w:rsid w:val="00FA7084"/>
    <w:rsid w:val="00FA71B9"/>
    <w:rsid w:val="00FA7BEF"/>
    <w:rsid w:val="00FB1105"/>
    <w:rsid w:val="00FB1929"/>
    <w:rsid w:val="00FB5FD9"/>
    <w:rsid w:val="00FB6713"/>
    <w:rsid w:val="00FB7FFE"/>
    <w:rsid w:val="00FC31ED"/>
    <w:rsid w:val="00FC40CE"/>
    <w:rsid w:val="00FC4810"/>
    <w:rsid w:val="00FD1398"/>
    <w:rsid w:val="00FD2065"/>
    <w:rsid w:val="00FD33AB"/>
    <w:rsid w:val="00FD3BA4"/>
    <w:rsid w:val="00FD4724"/>
    <w:rsid w:val="00FD4A68"/>
    <w:rsid w:val="00FD548B"/>
    <w:rsid w:val="00FD68ED"/>
    <w:rsid w:val="00FD7E00"/>
    <w:rsid w:val="00FE2824"/>
    <w:rsid w:val="00FE2EA5"/>
    <w:rsid w:val="00FE2F0E"/>
    <w:rsid w:val="00FE53F2"/>
    <w:rsid w:val="00FE661F"/>
    <w:rsid w:val="00FE66C8"/>
    <w:rsid w:val="00FF0400"/>
    <w:rsid w:val="00FF3D6B"/>
    <w:rsid w:val="00FF5407"/>
    <w:rsid w:val="127E2F36"/>
    <w:rsid w:val="12D268BE"/>
    <w:rsid w:val="429FE5E9"/>
    <w:rsid w:val="510B2EEF"/>
    <w:rsid w:val="5808B156"/>
    <w:rsid w:val="5F00B1C8"/>
    <w:rsid w:val="67F9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78E88"/>
  <w15:docId w15:val="{FEFC7DD6-3D56-4F02-BFA4-64D783B9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9369CB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uiPriority w:val="9"/>
    <w:unhideWhenUsed/>
    <w:qFormat/>
    <w:rsid w:val="009369CB"/>
    <w:pPr>
      <w:keepNext/>
      <w:keepLines/>
      <w:numPr>
        <w:numId w:val="12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uiPriority w:val="9"/>
    <w:unhideWhenUsed/>
    <w:qFormat/>
    <w:rsid w:val="009369CB"/>
    <w:pPr>
      <w:keepNext/>
      <w:numPr>
        <w:ilvl w:val="1"/>
        <w:numId w:val="12"/>
      </w:numPr>
      <w:spacing w:before="240"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BodyTextL25"/>
    <w:link w:val="30"/>
    <w:unhideWhenUsed/>
    <w:qFormat/>
    <w:rsid w:val="009369CB"/>
    <w:pPr>
      <w:keepNext/>
      <w:numPr>
        <w:ilvl w:val="2"/>
        <w:numId w:val="12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9369CB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369CB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369CB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9369CB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369CB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369CB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69CB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rsid w:val="009369CB"/>
    <w:rPr>
      <w:rFonts w:eastAsia="Times New Roman"/>
      <w:b/>
      <w:bCs/>
      <w:sz w:val="24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9369CB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9369CB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9369CB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9369CB"/>
    <w:pPr>
      <w:ind w:left="720"/>
    </w:pPr>
  </w:style>
  <w:style w:type="paragraph" w:styleId="a3">
    <w:name w:val="header"/>
    <w:basedOn w:val="a"/>
    <w:link w:val="a4"/>
    <w:unhideWhenUsed/>
    <w:rsid w:val="009369CB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rsid w:val="009369CB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9369CB"/>
    <w:pPr>
      <w:tabs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ій колонтитул Знак"/>
    <w:link w:val="a5"/>
    <w:uiPriority w:val="99"/>
    <w:rsid w:val="009369CB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369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9369CB"/>
    <w:rPr>
      <w:rFonts w:ascii="Tahoma" w:hAnsi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9369CB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9369CB"/>
  </w:style>
  <w:style w:type="table" w:styleId="a9">
    <w:name w:val="Table Grid"/>
    <w:basedOn w:val="a1"/>
    <w:uiPriority w:val="59"/>
    <w:rsid w:val="00936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9369CB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9369CB"/>
    <w:pPr>
      <w:numPr>
        <w:numId w:val="13"/>
      </w:numPr>
    </w:pPr>
  </w:style>
  <w:style w:type="paragraph" w:customStyle="1" w:styleId="Bulletlevel2">
    <w:name w:val="Bullet level 2"/>
    <w:basedOn w:val="BodyTextL25"/>
    <w:qFormat/>
    <w:rsid w:val="009369CB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9369CB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9369CB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9369CB"/>
    <w:pPr>
      <w:numPr>
        <w:ilvl w:val="3"/>
        <w:numId w:val="12"/>
      </w:numPr>
    </w:pPr>
  </w:style>
  <w:style w:type="paragraph" w:customStyle="1" w:styleId="CMD">
    <w:name w:val="CMD"/>
    <w:basedOn w:val="BodyTextL25"/>
    <w:link w:val="CMDChar"/>
    <w:qFormat/>
    <w:rsid w:val="009369CB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link w:val="BodyTextL50Char"/>
    <w:qFormat/>
    <w:rsid w:val="009369CB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link w:val="BodyTextL25Char"/>
    <w:qFormat/>
    <w:rsid w:val="009369CB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9369CB"/>
    <w:pPr>
      <w:spacing w:before="120" w:after="120"/>
      <w:ind w:left="720"/>
    </w:pPr>
  </w:style>
  <w:style w:type="paragraph" w:customStyle="1" w:styleId="DevConfigs">
    <w:name w:val="DevConfigs"/>
    <w:basedOn w:val="a"/>
    <w:link w:val="DevConfigsChar"/>
    <w:qFormat/>
    <w:rsid w:val="009369CB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9369CB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9369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9369CB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9369CB"/>
    <w:rPr>
      <w:rFonts w:ascii="Arial" w:hAnsi="Arial"/>
      <w:b/>
      <w:color w:val="EE0000"/>
      <w:sz w:val="32"/>
    </w:rPr>
  </w:style>
  <w:style w:type="character" w:customStyle="1" w:styleId="Heading1Gray">
    <w:name w:val="Heading 1 Gray"/>
    <w:basedOn w:val="10"/>
    <w:uiPriority w:val="1"/>
    <w:qFormat/>
    <w:rsid w:val="009369CB"/>
    <w:rPr>
      <w:rFonts w:ascii="Arial" w:hAnsi="Arial"/>
      <w:b w:val="0"/>
      <w:bCs/>
      <w:noProof/>
      <w:sz w:val="26"/>
      <w:szCs w:val="26"/>
      <w:bdr w:val="none" w:sz="0" w:space="0" w:color="auto"/>
      <w:shd w:val="clear" w:color="auto" w:fill="D9D9D9" w:themeFill="background1" w:themeFillShade="D9"/>
    </w:rPr>
  </w:style>
  <w:style w:type="paragraph" w:customStyle="1" w:styleId="SubStepNum">
    <w:name w:val="SubStep Num"/>
    <w:basedOn w:val="BodyTextL25"/>
    <w:qFormat/>
    <w:rsid w:val="009369CB"/>
    <w:pPr>
      <w:numPr>
        <w:ilvl w:val="4"/>
        <w:numId w:val="12"/>
      </w:numPr>
    </w:pPr>
  </w:style>
  <w:style w:type="table" w:customStyle="1" w:styleId="LightList-Accent11">
    <w:name w:val="Light List - Accent 11"/>
    <w:basedOn w:val="a1"/>
    <w:uiPriority w:val="61"/>
    <w:rsid w:val="009369C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9369CB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</w:tcPr>
    </w:tblStylePr>
  </w:style>
  <w:style w:type="character" w:customStyle="1" w:styleId="DevConfigGray">
    <w:name w:val="DevConfig Gray"/>
    <w:uiPriority w:val="1"/>
    <w:qFormat/>
    <w:rsid w:val="009369CB"/>
    <w:rPr>
      <w:rFonts w:ascii="Courier New" w:hAnsi="Courier New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numbering" w:customStyle="1" w:styleId="BulletList">
    <w:name w:val="Bullet_List"/>
    <w:basedOn w:val="a2"/>
    <w:uiPriority w:val="99"/>
    <w:rsid w:val="009369CB"/>
    <w:pPr>
      <w:numPr>
        <w:numId w:val="13"/>
      </w:numPr>
    </w:pPr>
  </w:style>
  <w:style w:type="numbering" w:customStyle="1" w:styleId="LabList">
    <w:name w:val="Lab List"/>
    <w:basedOn w:val="a2"/>
    <w:uiPriority w:val="99"/>
    <w:rsid w:val="009369CB"/>
    <w:pPr>
      <w:numPr>
        <w:numId w:val="12"/>
      </w:numPr>
    </w:pPr>
  </w:style>
  <w:style w:type="paragraph" w:customStyle="1" w:styleId="CMDOutput">
    <w:name w:val="CMD Output"/>
    <w:basedOn w:val="BodyTextL25"/>
    <w:link w:val="CMDOutputChar"/>
    <w:qFormat/>
    <w:rsid w:val="009369CB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9369CB"/>
    <w:rPr>
      <w:color w:val="EE0000"/>
    </w:rPr>
  </w:style>
  <w:style w:type="paragraph" w:customStyle="1" w:styleId="BodyTextL25Bold">
    <w:name w:val="Body Text L25 Bold"/>
    <w:basedOn w:val="BodyTextL25"/>
    <w:qFormat/>
    <w:rsid w:val="009369CB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9369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sid w:val="009369CB"/>
    <w:rPr>
      <w:rFonts w:ascii="Courier New" w:eastAsia="Times New Roman" w:hAnsi="Courier New"/>
    </w:rPr>
  </w:style>
  <w:style w:type="character" w:styleId="ad">
    <w:name w:val="annotation reference"/>
    <w:semiHidden/>
    <w:unhideWhenUsed/>
    <w:rsid w:val="009369CB"/>
    <w:rPr>
      <w:sz w:val="16"/>
      <w:szCs w:val="16"/>
    </w:rPr>
  </w:style>
  <w:style w:type="paragraph" w:styleId="ae">
    <w:name w:val="annotation text"/>
    <w:basedOn w:val="a"/>
    <w:link w:val="af"/>
    <w:unhideWhenUsed/>
    <w:rsid w:val="009369CB"/>
    <w:rPr>
      <w:sz w:val="20"/>
      <w:szCs w:val="20"/>
    </w:rPr>
  </w:style>
  <w:style w:type="character" w:customStyle="1" w:styleId="af">
    <w:name w:val="Текст примітки Знак"/>
    <w:basedOn w:val="a0"/>
    <w:link w:val="ae"/>
    <w:rsid w:val="009369C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369CB"/>
    <w:rPr>
      <w:b/>
      <w:bCs/>
    </w:rPr>
  </w:style>
  <w:style w:type="character" w:customStyle="1" w:styleId="af1">
    <w:name w:val="Тема примітки Знак"/>
    <w:link w:val="af0"/>
    <w:uiPriority w:val="99"/>
    <w:semiHidden/>
    <w:rsid w:val="009369CB"/>
    <w:rPr>
      <w:b/>
      <w:bCs/>
    </w:rPr>
  </w:style>
  <w:style w:type="paragraph" w:customStyle="1" w:styleId="ReflectionQ">
    <w:name w:val="Reflection Q"/>
    <w:basedOn w:val="BodyTextL25"/>
    <w:qFormat/>
    <w:rsid w:val="009369CB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9369CB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9369CB"/>
    <w:rPr>
      <w:rFonts w:eastAsia="Times New Roman"/>
      <w:bCs/>
      <w:color w:val="FFFFFF" w:themeColor="background1"/>
      <w:sz w:val="6"/>
      <w:szCs w:val="28"/>
    </w:rPr>
  </w:style>
  <w:style w:type="character" w:customStyle="1" w:styleId="50">
    <w:name w:val="Заголовок 5 Знак"/>
    <w:basedOn w:val="a0"/>
    <w:link w:val="5"/>
    <w:semiHidden/>
    <w:rsid w:val="009369CB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369CB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369CB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9369CB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9369CB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9369CB"/>
    <w:rPr>
      <w:rFonts w:eastAsia="Times New Roman"/>
      <w:b/>
      <w:bCs/>
      <w:sz w:val="22"/>
      <w:szCs w:val="26"/>
    </w:rPr>
  </w:style>
  <w:style w:type="paragraph" w:styleId="af2">
    <w:name w:val="endnote text"/>
    <w:basedOn w:val="a"/>
    <w:link w:val="af3"/>
    <w:semiHidden/>
    <w:rsid w:val="009369CB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інцевої виноски Знак"/>
    <w:basedOn w:val="a0"/>
    <w:link w:val="af2"/>
    <w:semiHidden/>
    <w:rsid w:val="009369CB"/>
    <w:rPr>
      <w:rFonts w:eastAsia="Times New Roman"/>
    </w:rPr>
  </w:style>
  <w:style w:type="paragraph" w:styleId="af4">
    <w:name w:val="footnote text"/>
    <w:basedOn w:val="a"/>
    <w:link w:val="af5"/>
    <w:semiHidden/>
    <w:rsid w:val="009369CB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виноски Знак"/>
    <w:basedOn w:val="a0"/>
    <w:link w:val="af4"/>
    <w:semiHidden/>
    <w:rsid w:val="009369CB"/>
    <w:rPr>
      <w:rFonts w:eastAsia="Times New Roman"/>
    </w:rPr>
  </w:style>
  <w:style w:type="paragraph" w:styleId="11">
    <w:name w:val="index 1"/>
    <w:basedOn w:val="a"/>
    <w:next w:val="a"/>
    <w:autoRedefine/>
    <w:semiHidden/>
    <w:rsid w:val="009369CB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9369CB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9369CB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9369CB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9369CB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9369CB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9369CB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9369CB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9369CB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9369CB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9369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у Знак"/>
    <w:basedOn w:val="a0"/>
    <w:link w:val="af7"/>
    <w:semiHidden/>
    <w:rsid w:val="009369CB"/>
    <w:rPr>
      <w:rFonts w:ascii="Courier New" w:eastAsia="Times New Roman" w:hAnsi="Courier New" w:cs="Courier New"/>
    </w:rPr>
  </w:style>
  <w:style w:type="paragraph" w:styleId="af9">
    <w:name w:val="table of authorities"/>
    <w:basedOn w:val="a"/>
    <w:next w:val="a"/>
    <w:semiHidden/>
    <w:rsid w:val="009369CB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9369CB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9369CB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9369CB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9369CB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9369CB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9369CB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9369CB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9369CB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9369CB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9369CB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9369CB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9369CB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ий текст Знак"/>
    <w:link w:val="aa"/>
    <w:rsid w:val="009369CB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9369CB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9369CB"/>
    <w:rPr>
      <w:b/>
    </w:rPr>
  </w:style>
  <w:style w:type="character" w:customStyle="1" w:styleId="CMDChar">
    <w:name w:val="CMD Char"/>
    <w:basedOn w:val="a0"/>
    <w:link w:val="CMD"/>
    <w:rsid w:val="009369CB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9369CB"/>
    <w:rPr>
      <w:rFonts w:eastAsia="Times New Roman"/>
      <w:b/>
      <w:szCs w:val="24"/>
    </w:rPr>
  </w:style>
  <w:style w:type="paragraph" w:styleId="afd">
    <w:name w:val="Title"/>
    <w:basedOn w:val="a"/>
    <w:next w:val="BodyTextL25"/>
    <w:link w:val="afe"/>
    <w:qFormat/>
    <w:rsid w:val="009369CB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Назва Знак"/>
    <w:basedOn w:val="a0"/>
    <w:link w:val="afd"/>
    <w:rsid w:val="009369CB"/>
    <w:rPr>
      <w:rFonts w:eastAsiaTheme="majorEastAsia" w:cstheme="majorBidi"/>
      <w:b/>
      <w:kern w:val="28"/>
      <w:sz w:val="32"/>
      <w:szCs w:val="56"/>
    </w:rPr>
  </w:style>
  <w:style w:type="character" w:styleId="aff">
    <w:name w:val="Placeholder Text"/>
    <w:basedOn w:val="a0"/>
    <w:uiPriority w:val="99"/>
    <w:semiHidden/>
    <w:rsid w:val="009369CB"/>
    <w:rPr>
      <w:color w:val="808080"/>
    </w:rPr>
  </w:style>
  <w:style w:type="paragraph" w:customStyle="1" w:styleId="CMDRed">
    <w:name w:val="CMD Red"/>
    <w:basedOn w:val="CMD"/>
    <w:link w:val="CMDRedChar"/>
    <w:qFormat/>
    <w:rsid w:val="009369CB"/>
    <w:rPr>
      <w:color w:val="EE0000"/>
    </w:rPr>
  </w:style>
  <w:style w:type="character" w:customStyle="1" w:styleId="CMDRedChar">
    <w:name w:val="CMD Red Char"/>
    <w:basedOn w:val="CMDChar"/>
    <w:link w:val="CMDRed"/>
    <w:rsid w:val="009369CB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9369CB"/>
    <w:rPr>
      <w:color w:val="EE0000"/>
    </w:rPr>
  </w:style>
  <w:style w:type="character" w:customStyle="1" w:styleId="BodyTextL25Char">
    <w:name w:val="Body Text L25 Char"/>
    <w:basedOn w:val="a0"/>
    <w:link w:val="BodyTextL25"/>
    <w:rsid w:val="009369CB"/>
    <w:rPr>
      <w:szCs w:val="22"/>
    </w:rPr>
  </w:style>
  <w:style w:type="character" w:customStyle="1" w:styleId="CMDOutputChar">
    <w:name w:val="CMD Output Char"/>
    <w:basedOn w:val="BodyTextL25Char"/>
    <w:link w:val="CMDOutput"/>
    <w:rsid w:val="009369CB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9369CB"/>
    <w:rPr>
      <w:rFonts w:ascii="Courier New" w:hAnsi="Courier New"/>
      <w:color w:val="EE0000"/>
      <w:sz w:val="18"/>
      <w:szCs w:val="22"/>
    </w:rPr>
  </w:style>
  <w:style w:type="paragraph" w:customStyle="1" w:styleId="Drawing">
    <w:name w:val="Drawing"/>
    <w:basedOn w:val="AnswerLineL25"/>
    <w:qFormat/>
    <w:rsid w:val="009369CB"/>
  </w:style>
  <w:style w:type="paragraph" w:customStyle="1" w:styleId="TableAnswer">
    <w:name w:val="Table Answer"/>
    <w:basedOn w:val="TableText"/>
    <w:qFormat/>
    <w:rsid w:val="009369CB"/>
  </w:style>
  <w:style w:type="character" w:customStyle="1" w:styleId="Heading2GrayDnT">
    <w:name w:val="Heading 2 Gray DnT"/>
    <w:basedOn w:val="20"/>
    <w:uiPriority w:val="1"/>
    <w:qFormat/>
    <w:rsid w:val="009369CB"/>
    <w:rPr>
      <w:rFonts w:ascii="Arial" w:eastAsia="Times New Roman" w:hAnsi="Arial"/>
      <w:b w:val="0"/>
      <w:bCs/>
      <w:sz w:val="24"/>
      <w:szCs w:val="26"/>
      <w:bdr w:val="none" w:sz="0" w:space="0" w:color="auto"/>
      <w:shd w:val="clear" w:color="auto" w:fill="D9D9D9" w:themeFill="background1" w:themeFillShade="D9"/>
    </w:rPr>
  </w:style>
  <w:style w:type="table" w:customStyle="1" w:styleId="LabAnswerTable">
    <w:name w:val="Lab_Answer_Table"/>
    <w:basedOn w:val="LabTableStyle"/>
    <w:uiPriority w:val="99"/>
    <w:rsid w:val="009369CB"/>
    <w:tblPr/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F2DBDB" w:themeFill="accent2" w:themeFillTint="33"/>
        <w:vAlign w:val="top"/>
      </w:tcPr>
    </w:tblStylePr>
  </w:style>
  <w:style w:type="paragraph" w:customStyle="1" w:styleId="BodyTextL50Answer">
    <w:name w:val="Body Text L50 Answer"/>
    <w:basedOn w:val="BodyTextL25Answer"/>
    <w:next w:val="BodyTextL50"/>
    <w:link w:val="BodyTextL50AnswerChar"/>
    <w:qFormat/>
    <w:rsid w:val="009369CB"/>
    <w:pPr>
      <w:ind w:left="720"/>
    </w:pPr>
  </w:style>
  <w:style w:type="character" w:customStyle="1" w:styleId="BodyTextL50Char">
    <w:name w:val="Body Text L50 Char"/>
    <w:basedOn w:val="a0"/>
    <w:link w:val="BodyTextL50"/>
    <w:rsid w:val="009369CB"/>
    <w:rPr>
      <w:szCs w:val="22"/>
    </w:rPr>
  </w:style>
  <w:style w:type="character" w:customStyle="1" w:styleId="BodyTextL50AnswerChar">
    <w:name w:val="Body Text L50 Answer Char"/>
    <w:basedOn w:val="BodyTextL50Char"/>
    <w:link w:val="BodyTextL50Answer"/>
    <w:rsid w:val="009369CB"/>
    <w:rPr>
      <w:b/>
      <w:szCs w:val="22"/>
      <w:shd w:val="clear" w:color="auto" w:fill="D9D9D9" w:themeFill="background1" w:themeFillShade="D9"/>
    </w:rPr>
  </w:style>
  <w:style w:type="paragraph" w:customStyle="1" w:styleId="BodyTextL25Answer">
    <w:name w:val="Body Text L25 Answer"/>
    <w:basedOn w:val="BodyTextL25"/>
    <w:link w:val="BodyTextL25AnswerChar"/>
    <w:qFormat/>
    <w:rsid w:val="009369CB"/>
    <w:pPr>
      <w:shd w:val="clear" w:color="auto" w:fill="D9D9D9" w:themeFill="background1" w:themeFillShade="D9"/>
    </w:pPr>
    <w:rPr>
      <w:b/>
    </w:rPr>
  </w:style>
  <w:style w:type="character" w:customStyle="1" w:styleId="BodyTextL25AnswerChar">
    <w:name w:val="Body Text L25 Answer Char"/>
    <w:basedOn w:val="BodyTextL25Char"/>
    <w:link w:val="BodyTextL25Answer"/>
    <w:rsid w:val="009369CB"/>
    <w:rPr>
      <w:b/>
      <w:szCs w:val="22"/>
      <w:shd w:val="clear" w:color="auto" w:fill="D9D9D9" w:themeFill="background1" w:themeFillShade="D9"/>
    </w:rPr>
  </w:style>
  <w:style w:type="character" w:customStyle="1" w:styleId="DevConfigsChar">
    <w:name w:val="DevConfigs Char"/>
    <w:basedOn w:val="a0"/>
    <w:link w:val="DevConfigs"/>
    <w:rsid w:val="009369CB"/>
    <w:rPr>
      <w:rFonts w:ascii="Courier New" w:hAnsi="Courier New"/>
      <w:szCs w:val="22"/>
    </w:rPr>
  </w:style>
  <w:style w:type="character" w:customStyle="1" w:styleId="AnswerGray">
    <w:name w:val="Answer Gray"/>
    <w:basedOn w:val="a0"/>
    <w:uiPriority w:val="1"/>
    <w:qFormat/>
    <w:rsid w:val="009369CB"/>
    <w:rPr>
      <w:rFonts w:ascii="Arial" w:hAnsi="Arial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character" w:customStyle="1" w:styleId="DnTbold">
    <w:name w:val="DnT bold"/>
    <w:basedOn w:val="a0"/>
    <w:uiPriority w:val="1"/>
    <w:qFormat/>
    <w:rsid w:val="009369CB"/>
    <w:rPr>
      <w:rFonts w:ascii="Arial" w:hAnsi="Arial"/>
      <w:b/>
      <w:sz w:val="20"/>
    </w:rPr>
  </w:style>
  <w:style w:type="character" w:customStyle="1" w:styleId="DnTnobold">
    <w:name w:val="DnT no bold"/>
    <w:basedOn w:val="a0"/>
    <w:uiPriority w:val="1"/>
    <w:rsid w:val="009369CB"/>
  </w:style>
  <w:style w:type="character" w:styleId="aff0">
    <w:name w:val="Hyperlink"/>
    <w:basedOn w:val="a0"/>
    <w:unhideWhenUsed/>
    <w:rsid w:val="006F20D3"/>
    <w:rPr>
      <w:color w:val="0000FF" w:themeColor="hyperlink"/>
      <w:u w:val="single"/>
    </w:rPr>
  </w:style>
  <w:style w:type="character" w:styleId="aff1">
    <w:name w:val="Unresolved Mention"/>
    <w:basedOn w:val="a0"/>
    <w:uiPriority w:val="99"/>
    <w:semiHidden/>
    <w:unhideWhenUsed/>
    <w:rsid w:val="006F20D3"/>
    <w:rPr>
      <w:color w:val="605E5C"/>
      <w:shd w:val="clear" w:color="auto" w:fill="E1DFDD"/>
    </w:rPr>
  </w:style>
  <w:style w:type="character" w:styleId="aff2">
    <w:name w:val="Strong"/>
    <w:basedOn w:val="a0"/>
    <w:uiPriority w:val="22"/>
    <w:qFormat/>
    <w:rsid w:val="008503FF"/>
    <w:rPr>
      <w:b/>
      <w:bCs/>
    </w:rPr>
  </w:style>
  <w:style w:type="character" w:styleId="aff3">
    <w:name w:val="Emphasis"/>
    <w:basedOn w:val="a0"/>
    <w:uiPriority w:val="20"/>
    <w:qFormat/>
    <w:rsid w:val="008503FF"/>
    <w:rPr>
      <w:i/>
      <w:iCs/>
    </w:rPr>
  </w:style>
  <w:style w:type="paragraph" w:styleId="aff4">
    <w:name w:val="Revision"/>
    <w:hidden/>
    <w:uiPriority w:val="99"/>
    <w:semiHidden/>
    <w:rsid w:val="001F5FDB"/>
    <w:rPr>
      <w:sz w:val="22"/>
      <w:szCs w:val="22"/>
    </w:rPr>
  </w:style>
  <w:style w:type="paragraph" w:styleId="aff5">
    <w:name w:val="Normal (Web)"/>
    <w:basedOn w:val="a"/>
    <w:uiPriority w:val="99"/>
    <w:semiHidden/>
    <w:unhideWhenUsed/>
    <w:rsid w:val="001F1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AppData\Roaming\Microsoft\Templates\Activity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156592E7954074A9F56D0020FDC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AAC33-371F-4A6D-8E32-F530897130DF}"/>
      </w:docPartPr>
      <w:docPartBody>
        <w:p w:rsidR="00EB6B5A" w:rsidRDefault="00237035">
          <w:pPr>
            <w:pStyle w:val="58156592E7954074A9F56D0020FDC5C3"/>
          </w:pPr>
          <w:r w:rsidRPr="00E97C7A">
            <w:rPr>
              <w:rStyle w:val="a3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ansonTextLTStd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35"/>
    <w:rsid w:val="000E4570"/>
    <w:rsid w:val="00126D9A"/>
    <w:rsid w:val="00237035"/>
    <w:rsid w:val="00251F09"/>
    <w:rsid w:val="002E543C"/>
    <w:rsid w:val="003341F2"/>
    <w:rsid w:val="003713FF"/>
    <w:rsid w:val="005649B8"/>
    <w:rsid w:val="005C31F5"/>
    <w:rsid w:val="00663E16"/>
    <w:rsid w:val="00763B19"/>
    <w:rsid w:val="007F2E4D"/>
    <w:rsid w:val="008B032B"/>
    <w:rsid w:val="009B32A0"/>
    <w:rsid w:val="00CB60CA"/>
    <w:rsid w:val="00E14A0E"/>
    <w:rsid w:val="00E32EDD"/>
    <w:rsid w:val="00E51509"/>
    <w:rsid w:val="00EB56C9"/>
    <w:rsid w:val="00EB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58156592E7954074A9F56D0020FDC5C3">
    <w:name w:val="58156592E7954074A9F56D0020FDC5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810553ce-449d-4340-bb0a-414d416a9b51" xsi:nil="true"/>
    <lcf76f155ced4ddcb4097134ff3c332f xmlns="810553ce-449d-4340-bb0a-414d416a9b51">
      <Terms xmlns="http://schemas.microsoft.com/office/infopath/2007/PartnerControls"/>
    </lcf76f155ced4ddcb4097134ff3c332f>
    <TaxCatchAll xmlns="20a0b39e-fcd0-423b-9f17-9d26d967be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18ECBD8ED834DABF5ACC3DB9AA918" ma:contentTypeVersion="18" ma:contentTypeDescription="Create a new document." ma:contentTypeScope="" ma:versionID="e6fc7192c578a3f4f22de09c8d24a1fd">
  <xsd:schema xmlns:xsd="http://www.w3.org/2001/XMLSchema" xmlns:xs="http://www.w3.org/2001/XMLSchema" xmlns:p="http://schemas.microsoft.com/office/2006/metadata/properties" xmlns:ns2="810553ce-449d-4340-bb0a-414d416a9b51" xmlns:ns3="20a0b39e-fcd0-423b-9f17-9d26d967be51" targetNamespace="http://schemas.microsoft.com/office/2006/metadata/properties" ma:root="true" ma:fieldsID="68fbd02059858647e29f1a5689e1c8cb" ns2:_="" ns3:_="">
    <xsd:import namespace="810553ce-449d-4340-bb0a-414d416a9b51"/>
    <xsd:import namespace="20a0b39e-fcd0-423b-9f17-9d26d967b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553ce-449d-4340-bb0a-414d416a9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0" nillable="true" ma:displayName="Comments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0b39e-fcd0-423b-9f17-9d26d967b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b9ddd-df90-44ec-9ce2-a3135905c5f1}" ma:internalName="TaxCatchAll" ma:showField="CatchAllData" ma:web="20a0b39e-fcd0-423b-9f17-9d26d967b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1E4FF-AE1B-4415-ACEE-3B0F955E1F80}">
  <ds:schemaRefs>
    <ds:schemaRef ds:uri="http://schemas.microsoft.com/office/2006/metadata/properties"/>
    <ds:schemaRef ds:uri="http://schemas.microsoft.com/office/infopath/2007/PartnerControls"/>
    <ds:schemaRef ds:uri="810553ce-449d-4340-bb0a-414d416a9b51"/>
    <ds:schemaRef ds:uri="20a0b39e-fcd0-423b-9f17-9d26d967be51"/>
  </ds:schemaRefs>
</ds:datastoreItem>
</file>

<file path=customXml/itemProps2.xml><?xml version="1.0" encoding="utf-8"?>
<ds:datastoreItem xmlns:ds="http://schemas.openxmlformats.org/officeDocument/2006/customXml" ds:itemID="{F702301C-00F7-4C50-AC5B-C3FB02BECA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97860-E79C-461E-A45D-CDCAAC824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553ce-449d-4340-bb0a-414d416a9b51"/>
    <ds:schemaRef ds:uri="20a0b39e-fcd0-423b-9f17-9d26d967b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6B87FA-E40E-4AEF-A9A0-F677E616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Activity_Template</Template>
  <TotalTime>2</TotalTime>
  <Pages>8</Pages>
  <Words>2173</Words>
  <Characters>12390</Characters>
  <Application>Microsoft Office Word</Application>
  <DocSecurity>0</DocSecurity>
  <Lines>103</Lines>
  <Paragraphs>29</Paragraphs>
  <ScaleCrop>false</ScaleCrop>
  <Company>Cisco Systems, Inc.</Company>
  <LinksUpToDate>false</LinksUpToDate>
  <CharactersWithSpaces>14534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- DNS Lookups</dc:title>
  <dc:creator>RED</dc:creator>
  <dc:description>2023</dc:description>
  <cp:lastModifiedBy>RED</cp:lastModifiedBy>
  <cp:revision>2</cp:revision>
  <dcterms:created xsi:type="dcterms:W3CDTF">2025-02-25T09:23:00Z</dcterms:created>
  <dcterms:modified xsi:type="dcterms:W3CDTF">2025-02-25T09:23:00Z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0x01010001F18ECBD8ED834DABF5ACC3DB9AA918</vt:lpwstr>
  </property>
  <property fmtid="{D5CDD505-2E9C-101B-9397-08002B2CF9AE}" pid="3" name="MediaServiceImageTags">
    <vt:lpwstr/>
  </property>
</Properties>
</file>