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D1986" w14:textId="5CF1DF4C" w:rsidR="00D778DF" w:rsidRPr="009A1CF4" w:rsidRDefault="00B05410" w:rsidP="0071630C">
      <w:pPr>
        <w:pStyle w:val="afd"/>
        <w:ind w:right="1800"/>
      </w:pPr>
      <w:sdt>
        <w:sdtPr>
          <w:rPr>
            <w:b w:val="0"/>
            <w:color w:val="EE0000"/>
          </w:rPr>
          <w:alias w:val="Title"/>
          <w:tag w:val=""/>
          <w:id w:val="-487021785"/>
          <w:placeholder>
            <w:docPart w:val="F39B6ABAF6224D87977DE625D6503EF5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>
          <w:rPr>
            <w:b/>
            <w:color w:val="auto"/>
          </w:rPr>
        </w:sdtEndPr>
        <w:sdtContent>
          <w:r w:rsidR="005A4283">
            <w:t>Lab - Investigate Kali Linux</w:t>
          </w:r>
        </w:sdtContent>
      </w:sdt>
      <w:r w:rsidR="004D36D7" w:rsidRPr="00FD4A68">
        <w:t xml:space="preserve"> </w:t>
      </w:r>
    </w:p>
    <w:p w14:paraId="3F162F64" w14:textId="77777777" w:rsidR="00D778DF" w:rsidRPr="00E70096" w:rsidRDefault="00D778DF" w:rsidP="0044355C">
      <w:pPr>
        <w:pStyle w:val="1"/>
        <w:numPr>
          <w:ilvl w:val="0"/>
          <w:numId w:val="0"/>
        </w:numPr>
        <w:ind w:left="360" w:right="1800" w:hanging="360"/>
      </w:pPr>
      <w:r w:rsidRPr="00E70096">
        <w:t>Objectives</w:t>
      </w:r>
    </w:p>
    <w:p w14:paraId="5124F17C" w14:textId="37A80430" w:rsidR="00E70096" w:rsidRPr="00E70096" w:rsidRDefault="00CC04E9" w:rsidP="0044355C">
      <w:pPr>
        <w:pStyle w:val="BodyTextL25"/>
        <w:ind w:right="1800"/>
      </w:pPr>
      <w:r>
        <w:t>In this lab, you will complete the following objectives:</w:t>
      </w:r>
    </w:p>
    <w:p w14:paraId="1150F9F1" w14:textId="2837CDB8" w:rsidR="00D778DF" w:rsidRPr="004C0909" w:rsidRDefault="005A4283" w:rsidP="0044355C">
      <w:pPr>
        <w:pStyle w:val="Bulletlevel1"/>
        <w:ind w:right="1800"/>
      </w:pPr>
      <w:r>
        <w:t>Familiarize</w:t>
      </w:r>
      <w:r w:rsidR="0044355C">
        <w:t xml:space="preserve"> </w:t>
      </w:r>
      <w:r>
        <w:t>yourself</w:t>
      </w:r>
      <w:r w:rsidR="0044355C">
        <w:t xml:space="preserve"> </w:t>
      </w:r>
      <w:r>
        <w:t>with</w:t>
      </w:r>
      <w:r w:rsidR="0044355C">
        <w:t xml:space="preserve"> </w:t>
      </w:r>
      <w:r>
        <w:t>the</w:t>
      </w:r>
      <w:r w:rsidR="0044355C">
        <w:t xml:space="preserve"> </w:t>
      </w:r>
      <w:r>
        <w:t>Kali</w:t>
      </w:r>
      <w:r w:rsidR="0044355C">
        <w:t xml:space="preserve"> </w:t>
      </w:r>
      <w:r>
        <w:t>Linux</w:t>
      </w:r>
      <w:r w:rsidR="0044355C">
        <w:t xml:space="preserve"> </w:t>
      </w:r>
      <w:r>
        <w:t>GUI</w:t>
      </w:r>
      <w:r w:rsidR="00732020">
        <w:t>.</w:t>
      </w:r>
    </w:p>
    <w:p w14:paraId="6A91487F" w14:textId="7FDBE395" w:rsidR="00D778DF" w:rsidRDefault="005A4283" w:rsidP="0044355C">
      <w:pPr>
        <w:pStyle w:val="Bulletlevel1"/>
        <w:ind w:right="1800"/>
      </w:pPr>
      <w:r>
        <w:t>Familiarize</w:t>
      </w:r>
      <w:r w:rsidR="0044355C">
        <w:t xml:space="preserve"> </w:t>
      </w:r>
      <w:r>
        <w:t>yourself</w:t>
      </w:r>
      <w:r w:rsidR="0044355C">
        <w:t xml:space="preserve"> </w:t>
      </w:r>
      <w:r>
        <w:t>with</w:t>
      </w:r>
      <w:r w:rsidR="0044355C">
        <w:t xml:space="preserve"> </w:t>
      </w:r>
      <w:r>
        <w:t>the</w:t>
      </w:r>
      <w:r w:rsidR="0044355C">
        <w:t xml:space="preserve"> </w:t>
      </w:r>
      <w:r>
        <w:t>Kali</w:t>
      </w:r>
      <w:r w:rsidR="0044355C">
        <w:t xml:space="preserve"> </w:t>
      </w:r>
      <w:r>
        <w:t>Linux</w:t>
      </w:r>
      <w:r w:rsidR="0044355C">
        <w:t xml:space="preserve"> </w:t>
      </w:r>
      <w:r w:rsidR="009A2C51">
        <w:t>shell</w:t>
      </w:r>
      <w:r w:rsidR="00732020">
        <w:t>.</w:t>
      </w:r>
    </w:p>
    <w:p w14:paraId="6254686D" w14:textId="77777777" w:rsidR="00D778DF" w:rsidRDefault="00D778DF" w:rsidP="0044355C">
      <w:pPr>
        <w:pStyle w:val="1"/>
        <w:numPr>
          <w:ilvl w:val="0"/>
          <w:numId w:val="0"/>
        </w:numPr>
        <w:ind w:left="360" w:right="1800" w:hanging="360"/>
      </w:pPr>
      <w:r w:rsidRPr="00E70096">
        <w:t>Background / Scenario</w:t>
      </w:r>
    </w:p>
    <w:p w14:paraId="022CBF71" w14:textId="4A58ABC2" w:rsidR="00E117FC" w:rsidRPr="00E117FC" w:rsidRDefault="00E117FC" w:rsidP="007D4C7A">
      <w:pPr>
        <w:pStyle w:val="BodyTextL25"/>
      </w:pPr>
      <w:r w:rsidRPr="00E117FC">
        <w:t>Linux</w:t>
      </w:r>
      <w:r w:rsidR="0044355C">
        <w:t xml:space="preserve"> </w:t>
      </w:r>
      <w:r w:rsidRPr="00E117FC">
        <w:t>is</w:t>
      </w:r>
      <w:r w:rsidR="0044355C">
        <w:t xml:space="preserve"> </w:t>
      </w:r>
      <w:r w:rsidRPr="00E117FC">
        <w:t>open</w:t>
      </w:r>
      <w:r w:rsidR="0044355C">
        <w:t xml:space="preserve"> </w:t>
      </w:r>
      <w:r w:rsidRPr="00E117FC">
        <w:t>source,</w:t>
      </w:r>
      <w:r w:rsidR="0044355C">
        <w:t xml:space="preserve"> </w:t>
      </w:r>
      <w:r w:rsidRPr="00E117FC">
        <w:t>fast,</w:t>
      </w:r>
      <w:r w:rsidR="0044355C">
        <w:t xml:space="preserve"> </w:t>
      </w:r>
      <w:r w:rsidRPr="00E117FC">
        <w:t>reliable,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small.</w:t>
      </w:r>
      <w:r w:rsidR="0044355C">
        <w:t xml:space="preserve"> </w:t>
      </w:r>
      <w:r w:rsidRPr="00E117FC">
        <w:t>It</w:t>
      </w:r>
      <w:r w:rsidR="0044355C">
        <w:t xml:space="preserve"> </w:t>
      </w:r>
      <w:r w:rsidRPr="00E117FC">
        <w:t>requires</w:t>
      </w:r>
      <w:r w:rsidR="0044355C">
        <w:t xml:space="preserve"> </w:t>
      </w:r>
      <w:r w:rsidRPr="00E117FC">
        <w:t>very</w:t>
      </w:r>
      <w:r w:rsidR="0044355C">
        <w:t xml:space="preserve"> </w:t>
      </w:r>
      <w:r w:rsidRPr="00E117FC">
        <w:t>little</w:t>
      </w:r>
      <w:r w:rsidR="0044355C">
        <w:t xml:space="preserve"> </w:t>
      </w:r>
      <w:r w:rsidRPr="00E117FC">
        <w:t>hardware</w:t>
      </w:r>
      <w:r w:rsidR="0044355C">
        <w:t xml:space="preserve"> </w:t>
      </w:r>
      <w:r w:rsidRPr="00E117FC">
        <w:t>resources</w:t>
      </w:r>
      <w:r w:rsidR="0044355C">
        <w:t xml:space="preserve"> </w:t>
      </w:r>
      <w:r w:rsidRPr="00E117FC">
        <w:t>to</w:t>
      </w:r>
      <w:r w:rsidR="0044355C">
        <w:t xml:space="preserve"> </w:t>
      </w:r>
      <w:r w:rsidRPr="00E117FC">
        <w:t>run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is</w:t>
      </w:r>
      <w:r w:rsidR="0044355C">
        <w:t xml:space="preserve"> </w:t>
      </w:r>
      <w:r w:rsidRPr="00E117FC">
        <w:t>highly</w:t>
      </w:r>
      <w:r w:rsidR="0044355C">
        <w:t xml:space="preserve"> </w:t>
      </w:r>
      <w:r w:rsidRPr="00E117FC">
        <w:t>customizable.</w:t>
      </w:r>
      <w:r w:rsidR="0044355C">
        <w:t xml:space="preserve"> </w:t>
      </w:r>
      <w:r w:rsidRPr="00E117FC">
        <w:t>Unlike</w:t>
      </w:r>
      <w:r w:rsidR="0044355C">
        <w:t xml:space="preserve"> </w:t>
      </w:r>
      <w:r w:rsidRPr="00E117FC">
        <w:t>other</w:t>
      </w:r>
      <w:r w:rsidR="0044355C">
        <w:t xml:space="preserve"> </w:t>
      </w:r>
      <w:r w:rsidRPr="00E117FC">
        <w:t>operating</w:t>
      </w:r>
      <w:r w:rsidR="0044355C">
        <w:t xml:space="preserve"> </w:t>
      </w:r>
      <w:r w:rsidRPr="00E117FC">
        <w:t>systems</w:t>
      </w:r>
      <w:r w:rsidR="0044355C">
        <w:t xml:space="preserve"> </w:t>
      </w:r>
      <w:r w:rsidRPr="00E117FC">
        <w:t>such</w:t>
      </w:r>
      <w:r w:rsidR="0044355C">
        <w:t xml:space="preserve"> </w:t>
      </w:r>
      <w:r w:rsidRPr="00E117FC">
        <w:t>as</w:t>
      </w:r>
      <w:r w:rsidR="0044355C">
        <w:t xml:space="preserve"> </w:t>
      </w:r>
      <w:r w:rsidRPr="00E117FC">
        <w:t>Windows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Mac</w:t>
      </w:r>
      <w:r w:rsidR="0044355C">
        <w:t xml:space="preserve"> </w:t>
      </w:r>
      <w:r w:rsidRPr="00E117FC">
        <w:t>OS</w:t>
      </w:r>
      <w:r w:rsidR="0044355C">
        <w:t xml:space="preserve"> </w:t>
      </w:r>
      <w:r w:rsidRPr="00E117FC">
        <w:t>X,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was</w:t>
      </w:r>
      <w:r w:rsidR="0044355C">
        <w:t xml:space="preserve"> </w:t>
      </w:r>
      <w:r w:rsidRPr="00E117FC">
        <w:t>created,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is</w:t>
      </w:r>
      <w:r w:rsidR="0044355C">
        <w:t xml:space="preserve"> </w:t>
      </w:r>
      <w:r w:rsidRPr="00E117FC">
        <w:t>currently</w:t>
      </w:r>
      <w:r w:rsidR="0044355C">
        <w:t xml:space="preserve"> </w:t>
      </w:r>
      <w:r w:rsidRPr="00E117FC">
        <w:t>maintained</w:t>
      </w:r>
      <w:r w:rsidR="0044355C">
        <w:t xml:space="preserve"> </w:t>
      </w:r>
      <w:r w:rsidRPr="00E117FC">
        <w:t>by,</w:t>
      </w:r>
      <w:r w:rsidR="0044355C">
        <w:t xml:space="preserve"> </w:t>
      </w:r>
      <w:r w:rsidRPr="00E117FC">
        <w:t>a</w:t>
      </w:r>
      <w:r w:rsidR="0044355C">
        <w:t xml:space="preserve"> </w:t>
      </w:r>
      <w:r w:rsidRPr="00E117FC">
        <w:t>community</w:t>
      </w:r>
      <w:r w:rsidR="0044355C">
        <w:t xml:space="preserve"> </w:t>
      </w:r>
      <w:r w:rsidRPr="00E117FC">
        <w:t>of</w:t>
      </w:r>
      <w:r w:rsidR="0044355C">
        <w:t xml:space="preserve"> </w:t>
      </w:r>
      <w:r w:rsidRPr="00E117FC">
        <w:t>programmers.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is</w:t>
      </w:r>
      <w:r w:rsidR="0044355C">
        <w:t xml:space="preserve"> </w:t>
      </w:r>
      <w:r w:rsidRPr="00E117FC">
        <w:t>part</w:t>
      </w:r>
      <w:r w:rsidR="0044355C">
        <w:t xml:space="preserve"> </w:t>
      </w:r>
      <w:r w:rsidRPr="00E117FC">
        <w:t>of</w:t>
      </w:r>
      <w:r w:rsidR="0044355C">
        <w:t xml:space="preserve"> </w:t>
      </w:r>
      <w:r w:rsidRPr="00E117FC">
        <w:t>several</w:t>
      </w:r>
      <w:r w:rsidR="0044355C">
        <w:t xml:space="preserve"> </w:t>
      </w:r>
      <w:r w:rsidRPr="00E117FC">
        <w:t>platforms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can</w:t>
      </w:r>
      <w:r w:rsidR="0044355C">
        <w:t xml:space="preserve"> </w:t>
      </w:r>
      <w:r w:rsidRPr="00E117FC">
        <w:t>be</w:t>
      </w:r>
      <w:r w:rsidR="0044355C">
        <w:t xml:space="preserve"> </w:t>
      </w:r>
      <w:r w:rsidRPr="00E117FC">
        <w:t>found</w:t>
      </w:r>
      <w:r w:rsidR="0044355C">
        <w:t xml:space="preserve"> </w:t>
      </w:r>
      <w:r w:rsidRPr="00E117FC">
        <w:t>on</w:t>
      </w:r>
      <w:r w:rsidR="0044355C">
        <w:t xml:space="preserve"> </w:t>
      </w:r>
      <w:r w:rsidRPr="00E117FC">
        <w:t>devices</w:t>
      </w:r>
      <w:r w:rsidR="0044355C">
        <w:t xml:space="preserve"> </w:t>
      </w:r>
      <w:r w:rsidRPr="00E117FC">
        <w:t>anywhere</w:t>
      </w:r>
      <w:r w:rsidR="0044355C">
        <w:t xml:space="preserve"> </w:t>
      </w:r>
      <w:r w:rsidRPr="00E117FC">
        <w:t>from</w:t>
      </w:r>
      <w:r w:rsidR="0044355C">
        <w:t xml:space="preserve"> </w:t>
      </w:r>
      <w:r w:rsidRPr="00E117FC">
        <w:t>“wristwatches</w:t>
      </w:r>
      <w:r w:rsidR="0044355C">
        <w:t xml:space="preserve"> </w:t>
      </w:r>
      <w:r w:rsidRPr="00E117FC">
        <w:t>to</w:t>
      </w:r>
      <w:r w:rsidR="0044355C">
        <w:t xml:space="preserve"> </w:t>
      </w:r>
      <w:r w:rsidRPr="00E117FC">
        <w:t>supercomputers”.</w:t>
      </w:r>
      <w:r w:rsidR="0044355C">
        <w:t xml:space="preserve"> </w:t>
      </w:r>
      <w:r w:rsidRPr="00E117FC">
        <w:t>Because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is</w:t>
      </w:r>
      <w:r w:rsidR="0044355C">
        <w:t xml:space="preserve"> </w:t>
      </w:r>
      <w:r w:rsidRPr="00E117FC">
        <w:t>open</w:t>
      </w:r>
      <w:r w:rsidR="0044355C">
        <w:t xml:space="preserve"> </w:t>
      </w:r>
      <w:r w:rsidRPr="00E117FC">
        <w:t>source,</w:t>
      </w:r>
      <w:r w:rsidR="0044355C">
        <w:t xml:space="preserve"> </w:t>
      </w:r>
      <w:r w:rsidRPr="00E117FC">
        <w:t>any</w:t>
      </w:r>
      <w:r w:rsidR="0044355C">
        <w:t xml:space="preserve"> </w:t>
      </w:r>
      <w:r w:rsidRPr="00E117FC">
        <w:t>person</w:t>
      </w:r>
      <w:r w:rsidR="0044355C">
        <w:t xml:space="preserve"> </w:t>
      </w:r>
      <w:r w:rsidRPr="00E117FC">
        <w:t>or</w:t>
      </w:r>
      <w:r w:rsidR="0044355C">
        <w:t xml:space="preserve"> </w:t>
      </w:r>
      <w:r w:rsidRPr="00E117FC">
        <w:t>company</w:t>
      </w:r>
      <w:r w:rsidR="0044355C">
        <w:t xml:space="preserve"> </w:t>
      </w:r>
      <w:r w:rsidRPr="00E117FC">
        <w:t>can</w:t>
      </w:r>
      <w:r w:rsidR="0044355C">
        <w:t xml:space="preserve"> </w:t>
      </w:r>
      <w:r w:rsidRPr="00E117FC">
        <w:t>get</w:t>
      </w:r>
      <w:r w:rsidR="0044355C">
        <w:t xml:space="preserve"> </w:t>
      </w:r>
      <w:r w:rsidRPr="00E117FC">
        <w:t>the</w:t>
      </w:r>
      <w:r w:rsidR="0044355C">
        <w:t xml:space="preserve"> </w:t>
      </w:r>
      <w:r w:rsidRPr="00E117FC">
        <w:t>kernel’s</w:t>
      </w:r>
      <w:r w:rsidR="0044355C">
        <w:t xml:space="preserve"> </w:t>
      </w:r>
      <w:r w:rsidRPr="00E117FC">
        <w:t>source</w:t>
      </w:r>
      <w:r w:rsidR="0044355C">
        <w:t xml:space="preserve"> </w:t>
      </w:r>
      <w:r w:rsidRPr="00E117FC">
        <w:t>code,</w:t>
      </w:r>
      <w:r w:rsidR="0044355C">
        <w:t xml:space="preserve"> </w:t>
      </w:r>
      <w:r w:rsidRPr="00E117FC">
        <w:t>inspect</w:t>
      </w:r>
      <w:r w:rsidR="0044355C">
        <w:t xml:space="preserve"> </w:t>
      </w:r>
      <w:r w:rsidRPr="00E117FC">
        <w:t>it,</w:t>
      </w:r>
      <w:r w:rsidR="0044355C">
        <w:t xml:space="preserve"> </w:t>
      </w:r>
      <w:r w:rsidRPr="00E117FC">
        <w:t>modify</w:t>
      </w:r>
      <w:r w:rsidR="0044355C">
        <w:t xml:space="preserve"> </w:t>
      </w:r>
      <w:r w:rsidRPr="00E117FC">
        <w:t>it,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re-compile</w:t>
      </w:r>
      <w:r w:rsidR="0044355C">
        <w:t xml:space="preserve"> </w:t>
      </w:r>
      <w:r w:rsidRPr="00E117FC">
        <w:t>it</w:t>
      </w:r>
      <w:r w:rsidR="0044355C">
        <w:t xml:space="preserve"> </w:t>
      </w:r>
      <w:r w:rsidRPr="00E117FC">
        <w:t>at</w:t>
      </w:r>
      <w:r w:rsidR="0044355C">
        <w:t xml:space="preserve"> </w:t>
      </w:r>
      <w:r w:rsidRPr="00E117FC">
        <w:t>will.</w:t>
      </w:r>
      <w:r w:rsidR="0044355C">
        <w:t xml:space="preserve"> </w:t>
      </w:r>
      <w:r w:rsidRPr="00E117FC">
        <w:t>They</w:t>
      </w:r>
      <w:r w:rsidR="0044355C">
        <w:t xml:space="preserve"> </w:t>
      </w:r>
      <w:r w:rsidRPr="00E117FC">
        <w:t>are</w:t>
      </w:r>
      <w:r w:rsidR="0044355C">
        <w:t xml:space="preserve"> </w:t>
      </w:r>
      <w:r w:rsidRPr="00E117FC">
        <w:t>also</w:t>
      </w:r>
      <w:r w:rsidR="0044355C">
        <w:t xml:space="preserve"> </w:t>
      </w:r>
      <w:r w:rsidRPr="00E117FC">
        <w:t>allowed</w:t>
      </w:r>
      <w:r w:rsidR="0044355C">
        <w:t xml:space="preserve"> </w:t>
      </w:r>
      <w:r w:rsidRPr="00E117FC">
        <w:t>to</w:t>
      </w:r>
      <w:r w:rsidR="0044355C">
        <w:t xml:space="preserve"> </w:t>
      </w:r>
      <w:r w:rsidRPr="00E117FC">
        <w:t>redistribute</w:t>
      </w:r>
      <w:r w:rsidR="0044355C">
        <w:t xml:space="preserve"> </w:t>
      </w:r>
      <w:r w:rsidRPr="00E117FC">
        <w:t>the</w:t>
      </w:r>
      <w:r w:rsidR="0044355C">
        <w:t xml:space="preserve"> </w:t>
      </w:r>
      <w:r w:rsidRPr="00E117FC">
        <w:t>program</w:t>
      </w:r>
      <w:r w:rsidR="0044355C">
        <w:t xml:space="preserve"> </w:t>
      </w:r>
      <w:r w:rsidRPr="00E117FC">
        <w:t>with</w:t>
      </w:r>
      <w:r w:rsidR="0044355C">
        <w:t xml:space="preserve"> </w:t>
      </w:r>
      <w:r w:rsidRPr="00E117FC">
        <w:t>or</w:t>
      </w:r>
      <w:r w:rsidR="0044355C">
        <w:t xml:space="preserve"> </w:t>
      </w:r>
      <w:r w:rsidRPr="00E117FC">
        <w:t>without</w:t>
      </w:r>
      <w:r w:rsidR="0044355C">
        <w:t xml:space="preserve"> </w:t>
      </w:r>
      <w:r w:rsidRPr="00E117FC">
        <w:t>charges.</w:t>
      </w:r>
    </w:p>
    <w:p w14:paraId="09B8F68B" w14:textId="5C700690" w:rsidR="00E117FC" w:rsidRPr="007803CF" w:rsidRDefault="00E117FC" w:rsidP="007D4C7A">
      <w:pPr>
        <w:pStyle w:val="BodyTextL25"/>
      </w:pPr>
      <w:r w:rsidRPr="00E117FC">
        <w:t>Linux</w:t>
      </w:r>
      <w:r w:rsidR="0044355C">
        <w:t xml:space="preserve"> </w:t>
      </w:r>
      <w:r w:rsidRPr="00E117FC">
        <w:t>distribution</w:t>
      </w:r>
      <w:r w:rsidR="000C1992">
        <w:t>s</w:t>
      </w:r>
      <w:r w:rsidR="0044355C">
        <w:t xml:space="preserve"> </w:t>
      </w:r>
      <w:r w:rsidR="000C1992">
        <w:t xml:space="preserve">are </w:t>
      </w:r>
      <w:r w:rsidRPr="00E117FC">
        <w:t>packages</w:t>
      </w:r>
      <w:r w:rsidR="0044355C">
        <w:t xml:space="preserve"> </w:t>
      </w:r>
      <w:r w:rsidRPr="00E117FC">
        <w:t>created</w:t>
      </w:r>
      <w:r w:rsidR="0044355C">
        <w:t xml:space="preserve"> </w:t>
      </w:r>
      <w:r w:rsidRPr="00E117FC">
        <w:t>by</w:t>
      </w:r>
      <w:r w:rsidR="0044355C">
        <w:t xml:space="preserve"> </w:t>
      </w:r>
      <w:r w:rsidRPr="00E117FC">
        <w:t>different</w:t>
      </w:r>
      <w:r w:rsidR="0044355C">
        <w:t xml:space="preserve"> </w:t>
      </w:r>
      <w:r w:rsidRPr="00E117FC">
        <w:t>organizations.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distributions</w:t>
      </w:r>
      <w:r w:rsidR="0044355C">
        <w:t xml:space="preserve"> </w:t>
      </w:r>
      <w:r w:rsidRPr="00E117FC">
        <w:t>(or</w:t>
      </w:r>
      <w:r w:rsidR="0044355C">
        <w:t xml:space="preserve"> </w:t>
      </w:r>
      <w:r w:rsidRPr="00E117FC">
        <w:t>distros)</w:t>
      </w:r>
      <w:r w:rsidR="0044355C">
        <w:t xml:space="preserve"> </w:t>
      </w:r>
      <w:r w:rsidRPr="00E117FC">
        <w:t>include</w:t>
      </w:r>
      <w:r w:rsidR="0044355C">
        <w:t xml:space="preserve"> </w:t>
      </w:r>
      <w:r w:rsidRPr="00E117FC">
        <w:t>the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kernel</w:t>
      </w:r>
      <w:r w:rsidR="0044355C">
        <w:t xml:space="preserve"> </w:t>
      </w:r>
      <w:r w:rsidRPr="00E117FC">
        <w:t>with</w:t>
      </w:r>
      <w:r w:rsidR="0044355C">
        <w:t xml:space="preserve"> </w:t>
      </w:r>
      <w:r w:rsidRPr="00E117FC">
        <w:t>customized</w:t>
      </w:r>
      <w:r w:rsidR="0044355C">
        <w:t xml:space="preserve"> </w:t>
      </w:r>
      <w:r w:rsidRPr="00E117FC">
        <w:t>tools</w:t>
      </w:r>
      <w:r w:rsidR="0044355C">
        <w:t xml:space="preserve"> </w:t>
      </w:r>
      <w:r w:rsidRPr="00E117FC">
        <w:t>and</w:t>
      </w:r>
      <w:r w:rsidR="0044355C">
        <w:t xml:space="preserve"> </w:t>
      </w:r>
      <w:r w:rsidRPr="00E117FC">
        <w:t>software</w:t>
      </w:r>
      <w:r w:rsidR="0044355C">
        <w:t xml:space="preserve"> </w:t>
      </w:r>
      <w:r w:rsidRPr="00E117FC">
        <w:t>packages.</w:t>
      </w:r>
      <w:r w:rsidR="0044355C">
        <w:t xml:space="preserve"> </w:t>
      </w:r>
      <w:r w:rsidRPr="00E117FC">
        <w:t>While</w:t>
      </w:r>
      <w:r w:rsidR="0044355C">
        <w:t xml:space="preserve"> </w:t>
      </w:r>
      <w:r w:rsidRPr="00E117FC">
        <w:t>some</w:t>
      </w:r>
      <w:r w:rsidR="0044355C">
        <w:t xml:space="preserve"> </w:t>
      </w:r>
      <w:r w:rsidRPr="00E117FC">
        <w:t>of</w:t>
      </w:r>
      <w:r w:rsidR="0044355C">
        <w:t xml:space="preserve"> </w:t>
      </w:r>
      <w:r w:rsidRPr="00E117FC">
        <w:t>these</w:t>
      </w:r>
      <w:r w:rsidR="0044355C">
        <w:t xml:space="preserve"> </w:t>
      </w:r>
      <w:r w:rsidRPr="00E117FC">
        <w:t>organizations</w:t>
      </w:r>
      <w:r w:rsidR="0044355C">
        <w:t xml:space="preserve"> </w:t>
      </w:r>
      <w:r w:rsidRPr="00E117FC">
        <w:t>may</w:t>
      </w:r>
      <w:r w:rsidR="0044355C">
        <w:t xml:space="preserve"> </w:t>
      </w:r>
      <w:r w:rsidRPr="00E117FC">
        <w:t>charge</w:t>
      </w:r>
      <w:r w:rsidR="0044355C">
        <w:t xml:space="preserve"> </w:t>
      </w:r>
      <w:r w:rsidRPr="00E117FC">
        <w:t>for</w:t>
      </w:r>
      <w:r w:rsidR="0044355C">
        <w:t xml:space="preserve"> </w:t>
      </w:r>
      <w:r w:rsidRPr="00E117FC">
        <w:t>their</w:t>
      </w:r>
      <w:r w:rsidR="0044355C">
        <w:t xml:space="preserve"> </w:t>
      </w:r>
      <w:r w:rsidRPr="00E117FC">
        <w:t>Linux</w:t>
      </w:r>
      <w:r w:rsidR="0044355C">
        <w:t xml:space="preserve"> </w:t>
      </w:r>
      <w:r w:rsidRPr="00E117FC">
        <w:t>distribution</w:t>
      </w:r>
      <w:r w:rsidR="0044355C">
        <w:t xml:space="preserve"> </w:t>
      </w:r>
      <w:r w:rsidRPr="00E117FC">
        <w:t>support</w:t>
      </w:r>
      <w:r w:rsidR="0044355C">
        <w:t xml:space="preserve"> </w:t>
      </w:r>
      <w:r w:rsidRPr="00E117FC">
        <w:t>(geared</w:t>
      </w:r>
      <w:r w:rsidR="0044355C">
        <w:t xml:space="preserve"> </w:t>
      </w:r>
      <w:r w:rsidRPr="00E117FC">
        <w:t>towards</w:t>
      </w:r>
      <w:r w:rsidR="0044355C">
        <w:t xml:space="preserve"> </w:t>
      </w:r>
      <w:r w:rsidRPr="00E117FC">
        <w:t>Linux-based</w:t>
      </w:r>
      <w:r w:rsidR="0044355C">
        <w:t xml:space="preserve"> </w:t>
      </w:r>
      <w:r w:rsidRPr="007803CF">
        <w:t>businesses),</w:t>
      </w:r>
      <w:r w:rsidR="0044355C" w:rsidRPr="007803CF">
        <w:t xml:space="preserve"> </w:t>
      </w:r>
      <w:r w:rsidRPr="007803CF">
        <w:t>most</w:t>
      </w:r>
      <w:r w:rsidR="0044355C" w:rsidRPr="007803CF">
        <w:t xml:space="preserve"> </w:t>
      </w:r>
      <w:r w:rsidRPr="007803CF">
        <w:t>of</w:t>
      </w:r>
      <w:r w:rsidR="0044355C" w:rsidRPr="007803CF">
        <w:t xml:space="preserve"> </w:t>
      </w:r>
      <w:r w:rsidRPr="007803CF">
        <w:t>them</w:t>
      </w:r>
      <w:r w:rsidR="0044355C" w:rsidRPr="007803CF">
        <w:t xml:space="preserve"> </w:t>
      </w:r>
      <w:r w:rsidRPr="007803CF">
        <w:t>also</w:t>
      </w:r>
      <w:r w:rsidR="0044355C" w:rsidRPr="007803CF">
        <w:t xml:space="preserve"> </w:t>
      </w:r>
      <w:r w:rsidRPr="007803CF">
        <w:t>offer</w:t>
      </w:r>
      <w:r w:rsidR="0044355C" w:rsidRPr="007803CF">
        <w:t xml:space="preserve"> </w:t>
      </w:r>
      <w:r w:rsidRPr="007803CF">
        <w:t>their</w:t>
      </w:r>
      <w:r w:rsidR="0044355C" w:rsidRPr="007803CF">
        <w:t xml:space="preserve"> </w:t>
      </w:r>
      <w:r w:rsidRPr="007803CF">
        <w:t>distribution</w:t>
      </w:r>
      <w:r w:rsidR="0044355C" w:rsidRPr="007803CF">
        <w:t xml:space="preserve"> </w:t>
      </w:r>
      <w:r w:rsidRPr="007803CF">
        <w:t>for</w:t>
      </w:r>
      <w:r w:rsidR="0044355C" w:rsidRPr="007803CF">
        <w:t xml:space="preserve"> </w:t>
      </w:r>
      <w:r w:rsidRPr="007803CF">
        <w:t>free</w:t>
      </w:r>
      <w:r w:rsidR="0044355C" w:rsidRPr="007803CF">
        <w:t xml:space="preserve"> </w:t>
      </w:r>
      <w:r w:rsidRPr="007803CF">
        <w:t>without</w:t>
      </w:r>
      <w:r w:rsidR="0044355C" w:rsidRPr="007803CF">
        <w:t xml:space="preserve"> </w:t>
      </w:r>
      <w:r w:rsidRPr="007803CF">
        <w:t>support.</w:t>
      </w:r>
      <w:r w:rsidR="0044355C" w:rsidRPr="007803CF">
        <w:t xml:space="preserve"> </w:t>
      </w:r>
      <w:r w:rsidRPr="007803CF">
        <w:t>Debian,</w:t>
      </w:r>
      <w:r w:rsidR="0044355C" w:rsidRPr="007803CF">
        <w:t xml:space="preserve"> </w:t>
      </w:r>
      <w:r w:rsidRPr="007803CF">
        <w:t>Red</w:t>
      </w:r>
      <w:r w:rsidR="0044355C" w:rsidRPr="007803CF">
        <w:t xml:space="preserve"> </w:t>
      </w:r>
      <w:r w:rsidRPr="007803CF">
        <w:t>Hat,</w:t>
      </w:r>
      <w:r w:rsidR="0044355C" w:rsidRPr="007803CF">
        <w:t xml:space="preserve"> </w:t>
      </w:r>
      <w:r w:rsidRPr="007803CF">
        <w:t>Ubuntu,</w:t>
      </w:r>
      <w:r w:rsidR="0044355C" w:rsidRPr="007803CF">
        <w:t xml:space="preserve"> </w:t>
      </w:r>
      <w:r w:rsidRPr="007803CF">
        <w:t>CentOS,</w:t>
      </w:r>
      <w:r w:rsidR="0044355C" w:rsidRPr="007803CF">
        <w:t xml:space="preserve"> </w:t>
      </w:r>
      <w:r w:rsidRPr="007803CF">
        <w:t>and</w:t>
      </w:r>
      <w:r w:rsidR="0044355C" w:rsidRPr="007803CF">
        <w:t xml:space="preserve"> </w:t>
      </w:r>
      <w:r w:rsidRPr="007803CF">
        <w:t>SUSE</w:t>
      </w:r>
      <w:r w:rsidR="0044355C" w:rsidRPr="007803CF">
        <w:t xml:space="preserve"> </w:t>
      </w:r>
      <w:r w:rsidRPr="007803CF">
        <w:t>are</w:t>
      </w:r>
      <w:r w:rsidR="0044355C" w:rsidRPr="007803CF">
        <w:t xml:space="preserve"> </w:t>
      </w:r>
      <w:r w:rsidRPr="007803CF">
        <w:t>just</w:t>
      </w:r>
      <w:r w:rsidR="0044355C" w:rsidRPr="007803CF">
        <w:t xml:space="preserve"> </w:t>
      </w:r>
      <w:r w:rsidRPr="007803CF">
        <w:t>a</w:t>
      </w:r>
      <w:r w:rsidR="0044355C" w:rsidRPr="007803CF">
        <w:t xml:space="preserve"> </w:t>
      </w:r>
      <w:r w:rsidRPr="007803CF">
        <w:t>few</w:t>
      </w:r>
      <w:r w:rsidR="0044355C" w:rsidRPr="007803CF">
        <w:t xml:space="preserve"> </w:t>
      </w:r>
      <w:r w:rsidRPr="007803CF">
        <w:t>examples</w:t>
      </w:r>
      <w:r w:rsidR="0044355C" w:rsidRPr="007803CF">
        <w:t xml:space="preserve"> </w:t>
      </w:r>
      <w:r w:rsidRPr="007803CF">
        <w:t>of</w:t>
      </w:r>
      <w:r w:rsidR="0044355C" w:rsidRPr="007803CF">
        <w:t xml:space="preserve"> </w:t>
      </w:r>
      <w:r w:rsidRPr="007803CF">
        <w:t>Linux</w:t>
      </w:r>
      <w:r w:rsidR="0044355C" w:rsidRPr="007803CF">
        <w:t xml:space="preserve"> </w:t>
      </w:r>
      <w:r w:rsidRPr="007803CF">
        <w:t>distributions.</w:t>
      </w:r>
    </w:p>
    <w:p w14:paraId="5B370E97" w14:textId="051DD4C8" w:rsidR="005F0301" w:rsidRDefault="008601B7" w:rsidP="007D4C7A">
      <w:pPr>
        <w:pStyle w:val="BodyTextL25"/>
      </w:pPr>
      <w:r w:rsidRPr="007803CF">
        <w:t>Kali</w:t>
      </w:r>
      <w:r w:rsidR="0044355C" w:rsidRPr="007803CF">
        <w:t xml:space="preserve"> </w:t>
      </w:r>
      <w:r w:rsidRPr="007803CF">
        <w:t>Linux</w:t>
      </w:r>
      <w:r w:rsidR="0044355C" w:rsidRPr="007803CF">
        <w:t xml:space="preserve"> </w:t>
      </w:r>
      <w:r w:rsidRPr="007803CF">
        <w:t>is</w:t>
      </w:r>
      <w:r w:rsidR="0044355C" w:rsidRPr="007803CF">
        <w:t xml:space="preserve"> </w:t>
      </w:r>
      <w:r w:rsidRPr="007803CF">
        <w:t>a</w:t>
      </w:r>
      <w:r w:rsidR="0044355C" w:rsidRPr="007803CF">
        <w:t xml:space="preserve"> </w:t>
      </w:r>
      <w:r w:rsidRPr="007803CF">
        <w:t>special</w:t>
      </w:r>
      <w:r w:rsidR="0044355C" w:rsidRPr="007803CF">
        <w:t xml:space="preserve"> </w:t>
      </w:r>
      <w:r w:rsidRPr="007803CF">
        <w:t>version</w:t>
      </w:r>
      <w:r w:rsidR="0044355C" w:rsidRPr="007803CF">
        <w:t xml:space="preserve"> </w:t>
      </w:r>
      <w:r w:rsidRPr="007803CF">
        <w:t>of</w:t>
      </w:r>
      <w:r w:rsidR="0044355C" w:rsidRPr="007803CF">
        <w:t xml:space="preserve"> </w:t>
      </w:r>
      <w:r w:rsidRPr="007803CF">
        <w:t>Linux</w:t>
      </w:r>
      <w:r w:rsidR="0044355C" w:rsidRPr="007803CF">
        <w:t xml:space="preserve"> </w:t>
      </w:r>
      <w:r w:rsidRPr="007803CF">
        <w:t>designed</w:t>
      </w:r>
      <w:r w:rsidR="0044355C" w:rsidRPr="007803CF">
        <w:t xml:space="preserve"> </w:t>
      </w:r>
      <w:r w:rsidRPr="007803CF">
        <w:t>specifically</w:t>
      </w:r>
      <w:r w:rsidR="0044355C" w:rsidRPr="007803CF">
        <w:t xml:space="preserve"> </w:t>
      </w:r>
      <w:r w:rsidRPr="007803CF">
        <w:t>for</w:t>
      </w:r>
      <w:r w:rsidR="0044355C" w:rsidRPr="007803CF">
        <w:t xml:space="preserve"> </w:t>
      </w:r>
      <w:r w:rsidRPr="007803CF">
        <w:t>security</w:t>
      </w:r>
      <w:r w:rsidR="0044355C">
        <w:t xml:space="preserve"> </w:t>
      </w:r>
      <w:r>
        <w:t>auditing</w:t>
      </w:r>
      <w:r w:rsidR="0044355C">
        <w:t xml:space="preserve"> </w:t>
      </w:r>
      <w:r>
        <w:t>and</w:t>
      </w:r>
      <w:r w:rsidR="0044355C">
        <w:t xml:space="preserve"> </w:t>
      </w:r>
      <w:r>
        <w:t>penetration</w:t>
      </w:r>
      <w:r w:rsidR="0044355C">
        <w:t xml:space="preserve"> </w:t>
      </w:r>
      <w:r>
        <w:t>testing.</w:t>
      </w:r>
      <w:r w:rsidR="0044355C">
        <w:t xml:space="preserve"> </w:t>
      </w:r>
      <w:r>
        <w:t>Many</w:t>
      </w:r>
      <w:r w:rsidR="0044355C">
        <w:t xml:space="preserve"> </w:t>
      </w:r>
      <w:r>
        <w:t>changes</w:t>
      </w:r>
      <w:r w:rsidR="0044355C">
        <w:t xml:space="preserve"> </w:t>
      </w:r>
      <w:r>
        <w:t>have</w:t>
      </w:r>
      <w:r w:rsidR="0044355C">
        <w:t xml:space="preserve"> </w:t>
      </w:r>
      <w:r>
        <w:t>been</w:t>
      </w:r>
      <w:r w:rsidR="0044355C">
        <w:t xml:space="preserve"> </w:t>
      </w:r>
      <w:r>
        <w:t>implemented</w:t>
      </w:r>
      <w:r w:rsidR="0044355C">
        <w:t xml:space="preserve"> </w:t>
      </w:r>
      <w:r>
        <w:t>to</w:t>
      </w:r>
      <w:r w:rsidR="0044355C">
        <w:t xml:space="preserve"> </w:t>
      </w:r>
      <w:r>
        <w:t>ensure</w:t>
      </w:r>
      <w:r w:rsidR="0044355C">
        <w:t xml:space="preserve"> </w:t>
      </w:r>
      <w:r>
        <w:t>security,</w:t>
      </w:r>
      <w:r w:rsidR="0044355C">
        <w:t xml:space="preserve"> </w:t>
      </w:r>
      <w:r>
        <w:t>system</w:t>
      </w:r>
      <w:r w:rsidR="0044355C">
        <w:t xml:space="preserve"> </w:t>
      </w:r>
      <w:r>
        <w:t>integrity,</w:t>
      </w:r>
      <w:r w:rsidR="0044355C">
        <w:t xml:space="preserve"> </w:t>
      </w:r>
      <w:r>
        <w:t>and</w:t>
      </w:r>
      <w:r w:rsidR="0044355C">
        <w:t xml:space="preserve"> </w:t>
      </w:r>
      <w:r>
        <w:t>security-specific</w:t>
      </w:r>
      <w:r w:rsidR="0044355C">
        <w:t xml:space="preserve"> </w:t>
      </w:r>
      <w:r>
        <w:t>capabilities.</w:t>
      </w:r>
      <w:r w:rsidR="0044355C">
        <w:t xml:space="preserve"> </w:t>
      </w:r>
      <w:r w:rsidR="000F67E2">
        <w:t>It</w:t>
      </w:r>
      <w:r w:rsidR="0044355C">
        <w:t xml:space="preserve"> </w:t>
      </w:r>
      <w:r>
        <w:t>is</w:t>
      </w:r>
      <w:r w:rsidR="0044355C">
        <w:t xml:space="preserve"> </w:t>
      </w:r>
      <w:r>
        <w:t>not</w:t>
      </w:r>
      <w:r w:rsidR="0044355C">
        <w:t xml:space="preserve"> </w:t>
      </w:r>
      <w:r>
        <w:t>recommended</w:t>
      </w:r>
      <w:r w:rsidR="0044355C">
        <w:t xml:space="preserve"> </w:t>
      </w:r>
      <w:r>
        <w:t>to</w:t>
      </w:r>
      <w:r w:rsidR="0044355C">
        <w:t xml:space="preserve"> </w:t>
      </w:r>
      <w:r>
        <w:t>use</w:t>
      </w:r>
      <w:r w:rsidR="0044355C">
        <w:t xml:space="preserve"> </w:t>
      </w:r>
      <w:r>
        <w:t>Kali</w:t>
      </w:r>
      <w:r w:rsidR="0044355C">
        <w:t xml:space="preserve"> </w:t>
      </w:r>
      <w:r>
        <w:t>for</w:t>
      </w:r>
      <w:r w:rsidR="0044355C">
        <w:t xml:space="preserve"> </w:t>
      </w:r>
      <w:r>
        <w:t>standard</w:t>
      </w:r>
      <w:r w:rsidR="0044355C">
        <w:t xml:space="preserve"> </w:t>
      </w:r>
      <w:r>
        <w:t>uses</w:t>
      </w:r>
      <w:r w:rsidR="00F84633">
        <w:t>,</w:t>
      </w:r>
      <w:r w:rsidR="0044355C">
        <w:t xml:space="preserve"> </w:t>
      </w:r>
      <w:r>
        <w:t>such</w:t>
      </w:r>
      <w:r w:rsidR="0044355C">
        <w:t xml:space="preserve"> </w:t>
      </w:r>
      <w:r>
        <w:t>as</w:t>
      </w:r>
      <w:r w:rsidR="0044355C">
        <w:t xml:space="preserve"> </w:t>
      </w:r>
      <w:r>
        <w:t>gaming,</w:t>
      </w:r>
      <w:r w:rsidR="0044355C">
        <w:t xml:space="preserve"> </w:t>
      </w:r>
      <w:r>
        <w:t>development,</w:t>
      </w:r>
      <w:r w:rsidR="0044355C">
        <w:t xml:space="preserve"> </w:t>
      </w:r>
      <w:r>
        <w:t>and</w:t>
      </w:r>
      <w:r w:rsidR="0044355C">
        <w:t xml:space="preserve"> </w:t>
      </w:r>
      <w:r>
        <w:t>other</w:t>
      </w:r>
      <w:r w:rsidR="0044355C">
        <w:t xml:space="preserve"> </w:t>
      </w:r>
      <w:r>
        <w:t>day-to-day</w:t>
      </w:r>
      <w:r w:rsidR="0044355C">
        <w:t xml:space="preserve"> </w:t>
      </w:r>
      <w:r>
        <w:t>uses.</w:t>
      </w:r>
      <w:r w:rsidR="0044355C">
        <w:t xml:space="preserve"> </w:t>
      </w:r>
      <w:r>
        <w:t>As</w:t>
      </w:r>
      <w:r w:rsidR="0044355C">
        <w:t xml:space="preserve"> </w:t>
      </w:r>
      <w:r>
        <w:t>a</w:t>
      </w:r>
      <w:r w:rsidR="0044355C">
        <w:t xml:space="preserve"> </w:t>
      </w:r>
      <w:r>
        <w:t>security</w:t>
      </w:r>
      <w:r w:rsidR="0044355C">
        <w:t xml:space="preserve"> </w:t>
      </w:r>
      <w:r>
        <w:t>and</w:t>
      </w:r>
      <w:r w:rsidR="0044355C">
        <w:t xml:space="preserve"> </w:t>
      </w:r>
      <w:proofErr w:type="spellStart"/>
      <w:r>
        <w:t>pentest</w:t>
      </w:r>
      <w:r w:rsidR="00C67363">
        <w:t>ing</w:t>
      </w:r>
      <w:proofErr w:type="spellEnd"/>
      <w:r w:rsidR="0044355C">
        <w:t xml:space="preserve"> </w:t>
      </w:r>
      <w:r>
        <w:t>expert,</w:t>
      </w:r>
      <w:r w:rsidR="0044355C">
        <w:t xml:space="preserve"> </w:t>
      </w:r>
      <w:r w:rsidR="00732020">
        <w:t>i</w:t>
      </w:r>
      <w:r>
        <w:t>t</w:t>
      </w:r>
      <w:r w:rsidR="0044355C">
        <w:t xml:space="preserve"> </w:t>
      </w:r>
      <w:r>
        <w:t>is</w:t>
      </w:r>
      <w:r w:rsidR="0044355C">
        <w:t xml:space="preserve"> </w:t>
      </w:r>
      <w:r>
        <w:t>very</w:t>
      </w:r>
      <w:r w:rsidR="0044355C">
        <w:t xml:space="preserve"> </w:t>
      </w:r>
      <w:r>
        <w:t>important</w:t>
      </w:r>
      <w:r w:rsidR="0044355C">
        <w:t xml:space="preserve"> </w:t>
      </w:r>
      <w:r>
        <w:t>for</w:t>
      </w:r>
      <w:r w:rsidR="0044355C">
        <w:t xml:space="preserve"> </w:t>
      </w:r>
      <w:r>
        <w:t>you</w:t>
      </w:r>
      <w:r w:rsidR="0044355C">
        <w:t xml:space="preserve"> </w:t>
      </w:r>
      <w:r>
        <w:t>to</w:t>
      </w:r>
      <w:r w:rsidR="0044355C">
        <w:t xml:space="preserve"> </w:t>
      </w:r>
      <w:r>
        <w:t>know</w:t>
      </w:r>
      <w:r w:rsidR="0044355C">
        <w:t xml:space="preserve"> </w:t>
      </w:r>
      <w:r>
        <w:t>how</w:t>
      </w:r>
      <w:r w:rsidR="0044355C">
        <w:t xml:space="preserve"> </w:t>
      </w:r>
      <w:r>
        <w:t>to</w:t>
      </w:r>
      <w:r w:rsidR="0044355C">
        <w:t xml:space="preserve"> </w:t>
      </w:r>
      <w:r>
        <w:t>get</w:t>
      </w:r>
      <w:r w:rsidR="0044355C">
        <w:t xml:space="preserve"> </w:t>
      </w:r>
      <w:r>
        <w:t>around</w:t>
      </w:r>
      <w:r w:rsidR="0044355C">
        <w:t xml:space="preserve"> </w:t>
      </w:r>
      <w:r>
        <w:t>in</w:t>
      </w:r>
      <w:r w:rsidR="0044355C">
        <w:t xml:space="preserve"> </w:t>
      </w:r>
      <w:r>
        <w:t>Kali,</w:t>
      </w:r>
      <w:r w:rsidR="0044355C">
        <w:t xml:space="preserve"> </w:t>
      </w:r>
      <w:r>
        <w:t>both</w:t>
      </w:r>
      <w:r w:rsidR="0044355C">
        <w:t xml:space="preserve"> </w:t>
      </w:r>
      <w:r>
        <w:t>in</w:t>
      </w:r>
      <w:r w:rsidR="0044355C">
        <w:t xml:space="preserve"> </w:t>
      </w:r>
      <w:r>
        <w:t>the</w:t>
      </w:r>
      <w:r w:rsidR="0044355C">
        <w:t xml:space="preserve"> </w:t>
      </w:r>
      <w:r>
        <w:t>GUI</w:t>
      </w:r>
      <w:r w:rsidR="0044355C">
        <w:t xml:space="preserve"> </w:t>
      </w:r>
      <w:r>
        <w:t>and</w:t>
      </w:r>
      <w:r w:rsidR="0044355C">
        <w:t xml:space="preserve"> </w:t>
      </w:r>
      <w:r>
        <w:t>at</w:t>
      </w:r>
      <w:r w:rsidR="0044355C">
        <w:t xml:space="preserve"> </w:t>
      </w:r>
      <w:r>
        <w:t>the</w:t>
      </w:r>
      <w:r w:rsidR="0044355C">
        <w:t xml:space="preserve"> </w:t>
      </w:r>
      <w:r>
        <w:t>terminal.</w:t>
      </w:r>
      <w:r w:rsidR="0044355C">
        <w:t xml:space="preserve"> </w:t>
      </w:r>
      <w:r w:rsidR="00D56DBF">
        <w:t>You</w:t>
      </w:r>
      <w:r w:rsidR="0044355C">
        <w:t xml:space="preserve"> </w:t>
      </w:r>
      <w:r w:rsidR="00D56DBF">
        <w:t>need</w:t>
      </w:r>
      <w:r w:rsidR="0044355C">
        <w:t xml:space="preserve"> </w:t>
      </w:r>
      <w:r w:rsidR="00D56DBF">
        <w:t>to</w:t>
      </w:r>
      <w:r w:rsidR="0044355C">
        <w:t xml:space="preserve"> </w:t>
      </w:r>
      <w:r w:rsidR="00D56DBF">
        <w:t>be</w:t>
      </w:r>
      <w:r w:rsidR="0044355C">
        <w:t xml:space="preserve"> </w:t>
      </w:r>
      <w:r w:rsidR="00D56DBF">
        <w:t>able</w:t>
      </w:r>
      <w:r w:rsidR="0044355C">
        <w:t xml:space="preserve"> </w:t>
      </w:r>
      <w:r w:rsidR="00D56DBF">
        <w:t>to</w:t>
      </w:r>
      <w:r w:rsidR="0044355C">
        <w:t xml:space="preserve"> </w:t>
      </w:r>
      <w:r w:rsidR="00D56DBF">
        <w:t>find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tools</w:t>
      </w:r>
      <w:r w:rsidR="0044355C">
        <w:t xml:space="preserve"> </w:t>
      </w:r>
      <w:r w:rsidR="00D56DBF">
        <w:t>that</w:t>
      </w:r>
      <w:r w:rsidR="0044355C">
        <w:t xml:space="preserve"> </w:t>
      </w:r>
      <w:r w:rsidR="00D56DBF">
        <w:t>you</w:t>
      </w:r>
      <w:r w:rsidR="0044355C">
        <w:t xml:space="preserve"> </w:t>
      </w:r>
      <w:r w:rsidR="00D56DBF">
        <w:t>need</w:t>
      </w:r>
      <w:r w:rsidR="0044355C">
        <w:t xml:space="preserve"> </w:t>
      </w:r>
      <w:r w:rsidR="00D56DBF">
        <w:t>to</w:t>
      </w:r>
      <w:r w:rsidR="0044355C">
        <w:t xml:space="preserve"> </w:t>
      </w:r>
      <w:r w:rsidR="00D56DBF">
        <w:t>perform</w:t>
      </w:r>
      <w:r w:rsidR="0044355C">
        <w:t xml:space="preserve"> </w:t>
      </w:r>
      <w:r w:rsidR="00D56DBF">
        <w:t>your</w:t>
      </w:r>
      <w:r w:rsidR="0044355C">
        <w:t xml:space="preserve"> </w:t>
      </w:r>
      <w:r w:rsidR="00D56DBF">
        <w:t>job</w:t>
      </w:r>
      <w:r w:rsidR="0044355C">
        <w:t xml:space="preserve"> </w:t>
      </w:r>
      <w:r w:rsidR="00D56DBF">
        <w:t>and</w:t>
      </w:r>
      <w:r w:rsidR="0044355C">
        <w:t xml:space="preserve"> </w:t>
      </w:r>
      <w:r w:rsidR="00D56DBF">
        <w:t>manipulate</w:t>
      </w:r>
      <w:r w:rsidR="0044355C">
        <w:t xml:space="preserve"> </w:t>
      </w:r>
      <w:r w:rsidR="00D56DBF">
        <w:t>files</w:t>
      </w:r>
      <w:r w:rsidR="0044355C">
        <w:t xml:space="preserve"> </w:t>
      </w:r>
      <w:r w:rsidR="00D56DBF">
        <w:t>in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file</w:t>
      </w:r>
      <w:r w:rsidR="0044355C">
        <w:t xml:space="preserve"> </w:t>
      </w:r>
      <w:r w:rsidR="00D56DBF">
        <w:t>system.</w:t>
      </w:r>
    </w:p>
    <w:p w14:paraId="61B2FA7F" w14:textId="77777777" w:rsidR="00D778DF" w:rsidRPr="00E70096" w:rsidRDefault="00D778DF" w:rsidP="007D4C7A">
      <w:pPr>
        <w:pStyle w:val="1"/>
      </w:pPr>
      <w:r w:rsidRPr="00E70096">
        <w:t>Required Resources</w:t>
      </w:r>
    </w:p>
    <w:p w14:paraId="6D69E549" w14:textId="77777777" w:rsidR="007803CF" w:rsidRDefault="007803CF">
      <w:pPr>
        <w:pStyle w:val="Bulletlevel1"/>
      </w:pPr>
      <w:r>
        <w:t>Kali VM customized for Ethical Hacker course</w:t>
      </w:r>
    </w:p>
    <w:p w14:paraId="2E025416" w14:textId="176D2010" w:rsidR="00D56DBF" w:rsidRPr="00010E94" w:rsidRDefault="007803CF" w:rsidP="007D4C7A">
      <w:pPr>
        <w:pStyle w:val="Bulletlevel1"/>
      </w:pPr>
      <w:r>
        <w:t>Internet access</w:t>
      </w:r>
    </w:p>
    <w:p w14:paraId="17AC53CB" w14:textId="77777777" w:rsidR="00125806" w:rsidRPr="00A43D1C" w:rsidRDefault="00125806" w:rsidP="007D4C7A">
      <w:pPr>
        <w:pStyle w:val="1"/>
      </w:pPr>
      <w:r w:rsidRPr="00A43D1C">
        <w:t>Instructions</w:t>
      </w:r>
    </w:p>
    <w:p w14:paraId="49175236" w14:textId="5073C188" w:rsidR="00103401" w:rsidRDefault="008601B7" w:rsidP="007D4C7A">
      <w:pPr>
        <w:pStyle w:val="2"/>
      </w:pPr>
      <w:r>
        <w:t xml:space="preserve">Familiarize </w:t>
      </w:r>
      <w:r w:rsidR="00170A4F">
        <w:t>Y</w:t>
      </w:r>
      <w:r>
        <w:t>ourself with the Kali Linux GUI</w:t>
      </w:r>
      <w:r w:rsidR="00732020">
        <w:t>.</w:t>
      </w:r>
    </w:p>
    <w:p w14:paraId="1EB9B5B0" w14:textId="03D44F55" w:rsidR="00231DCA" w:rsidRPr="00FF39E7" w:rsidRDefault="00D56DBF" w:rsidP="00D418D3">
      <w:pPr>
        <w:pStyle w:val="3"/>
      </w:pPr>
      <w:r w:rsidRPr="00FF39E7">
        <w:t xml:space="preserve">Start the </w:t>
      </w:r>
      <w:r w:rsidR="00346F56">
        <w:t>V</w:t>
      </w:r>
      <w:r w:rsidR="006F7A44">
        <w:t>M</w:t>
      </w:r>
      <w:r w:rsidR="00346F56" w:rsidRPr="00FF39E7">
        <w:t xml:space="preserve"> </w:t>
      </w:r>
      <w:r w:rsidRPr="00FF39E7">
        <w:t xml:space="preserve">and learn about </w:t>
      </w:r>
      <w:r w:rsidRPr="00D418D3">
        <w:t>the</w:t>
      </w:r>
      <w:r w:rsidRPr="00FF39E7">
        <w:t xml:space="preserve"> Kali GUI.</w:t>
      </w:r>
    </w:p>
    <w:p w14:paraId="557BF322" w14:textId="19762DC5" w:rsidR="00231DCA" w:rsidRDefault="00D56DBF" w:rsidP="007D4C7A">
      <w:pPr>
        <w:pStyle w:val="BodyTextL25"/>
      </w:pPr>
      <w:r>
        <w:t>Modern</w:t>
      </w:r>
      <w:r w:rsidR="0044355C">
        <w:t xml:space="preserve"> </w:t>
      </w:r>
      <w:r>
        <w:t>operating</w:t>
      </w:r>
      <w:r w:rsidR="0044355C">
        <w:t xml:space="preserve"> </w:t>
      </w:r>
      <w:r>
        <w:t>systems</w:t>
      </w:r>
      <w:r w:rsidR="0044355C">
        <w:t xml:space="preserve"> </w:t>
      </w:r>
      <w:r>
        <w:t>use</w:t>
      </w:r>
      <w:r w:rsidR="0044355C">
        <w:t xml:space="preserve"> </w:t>
      </w:r>
      <w:r>
        <w:t>an</w:t>
      </w:r>
      <w:r w:rsidR="0044355C">
        <w:t xml:space="preserve"> </w:t>
      </w:r>
      <w:r>
        <w:t>interface</w:t>
      </w:r>
      <w:r w:rsidR="0044355C">
        <w:t xml:space="preserve"> </w:t>
      </w:r>
      <w:r>
        <w:t>that</w:t>
      </w:r>
      <w:r w:rsidR="0044355C">
        <w:t xml:space="preserve"> </w:t>
      </w:r>
      <w:r>
        <w:t>most</w:t>
      </w:r>
      <w:r w:rsidR="0044355C">
        <w:t xml:space="preserve"> </w:t>
      </w:r>
      <w:r>
        <w:t>people</w:t>
      </w:r>
      <w:r w:rsidR="0044355C">
        <w:t xml:space="preserve"> </w:t>
      </w:r>
      <w:r>
        <w:t>are</w:t>
      </w:r>
      <w:r w:rsidR="0044355C">
        <w:t xml:space="preserve"> </w:t>
      </w:r>
      <w:r>
        <w:t>familiar</w:t>
      </w:r>
      <w:r w:rsidR="0044355C">
        <w:t xml:space="preserve"> </w:t>
      </w:r>
      <w:r>
        <w:t>with,</w:t>
      </w:r>
      <w:r w:rsidR="0044355C">
        <w:t xml:space="preserve"> </w:t>
      </w:r>
      <w:r>
        <w:t>but</w:t>
      </w:r>
      <w:r w:rsidR="0044355C">
        <w:t xml:space="preserve"> </w:t>
      </w:r>
      <w:r>
        <w:t>there</w:t>
      </w:r>
      <w:r w:rsidR="0044355C">
        <w:t xml:space="preserve"> </w:t>
      </w:r>
      <w:r>
        <w:t>are</w:t>
      </w:r>
      <w:r w:rsidR="0044355C">
        <w:t xml:space="preserve"> </w:t>
      </w:r>
      <w:r>
        <w:t>things</w:t>
      </w:r>
      <w:r w:rsidR="0044355C">
        <w:t xml:space="preserve"> </w:t>
      </w:r>
      <w:r>
        <w:t>that</w:t>
      </w:r>
      <w:r w:rsidR="0044355C">
        <w:t xml:space="preserve"> </w:t>
      </w:r>
      <w:r>
        <w:t>can</w:t>
      </w:r>
      <w:r w:rsidR="0044355C">
        <w:t xml:space="preserve"> </w:t>
      </w:r>
      <w:r>
        <w:t>only</w:t>
      </w:r>
      <w:r w:rsidR="0044355C">
        <w:t xml:space="preserve"> </w:t>
      </w:r>
      <w:r>
        <w:t>be</w:t>
      </w:r>
      <w:r w:rsidR="0044355C">
        <w:t xml:space="preserve"> </w:t>
      </w:r>
      <w:r>
        <w:t>completed</w:t>
      </w:r>
      <w:r w:rsidR="0044355C">
        <w:t xml:space="preserve"> </w:t>
      </w:r>
      <w:r>
        <w:t>from</w:t>
      </w:r>
      <w:r w:rsidR="0044355C">
        <w:t xml:space="preserve"> </w:t>
      </w:r>
      <w:r>
        <w:t>the</w:t>
      </w:r>
      <w:r w:rsidR="0044355C">
        <w:t xml:space="preserve"> </w:t>
      </w:r>
      <w:r w:rsidRPr="00D418D3">
        <w:t>command</w:t>
      </w:r>
      <w:r w:rsidR="0044355C">
        <w:t xml:space="preserve"> </w:t>
      </w:r>
      <w:r>
        <w:t>line.</w:t>
      </w:r>
      <w:r w:rsidR="0044355C">
        <w:t xml:space="preserve"> </w:t>
      </w:r>
      <w:r>
        <w:t>It</w:t>
      </w:r>
      <w:r w:rsidR="0044355C">
        <w:t xml:space="preserve"> </w:t>
      </w:r>
      <w:r>
        <w:t>is</w:t>
      </w:r>
      <w:r w:rsidR="0044355C">
        <w:t xml:space="preserve"> </w:t>
      </w:r>
      <w:r>
        <w:t>still</w:t>
      </w:r>
      <w:r w:rsidR="0044355C">
        <w:t xml:space="preserve"> </w:t>
      </w:r>
      <w:r>
        <w:t>very</w:t>
      </w:r>
      <w:r w:rsidR="0044355C">
        <w:t xml:space="preserve"> </w:t>
      </w:r>
      <w:r>
        <w:t>important</w:t>
      </w:r>
      <w:r w:rsidR="0044355C">
        <w:t xml:space="preserve"> </w:t>
      </w:r>
      <w:r>
        <w:t>for</w:t>
      </w:r>
      <w:r w:rsidR="0044355C">
        <w:t xml:space="preserve"> </w:t>
      </w:r>
      <w:r>
        <w:t>you</w:t>
      </w:r>
      <w:r w:rsidR="0044355C">
        <w:t xml:space="preserve"> </w:t>
      </w:r>
      <w:r>
        <w:t>to</w:t>
      </w:r>
      <w:r w:rsidR="0044355C">
        <w:t xml:space="preserve"> </w:t>
      </w:r>
      <w:r>
        <w:t>know</w:t>
      </w:r>
      <w:r w:rsidR="0044355C">
        <w:t xml:space="preserve"> </w:t>
      </w:r>
      <w:r>
        <w:t>your</w:t>
      </w:r>
      <w:r w:rsidR="0044355C">
        <w:t xml:space="preserve"> </w:t>
      </w:r>
      <w:r>
        <w:t>way</w:t>
      </w:r>
      <w:r w:rsidR="0044355C">
        <w:t xml:space="preserve"> </w:t>
      </w:r>
      <w:r>
        <w:t>around</w:t>
      </w:r>
      <w:r w:rsidR="0044355C">
        <w:t xml:space="preserve"> </w:t>
      </w:r>
      <w:r>
        <w:t>the</w:t>
      </w:r>
      <w:r w:rsidR="0044355C">
        <w:t xml:space="preserve"> </w:t>
      </w:r>
      <w:r>
        <w:t>GUI.</w:t>
      </w:r>
    </w:p>
    <w:p w14:paraId="000275DB" w14:textId="4F01B22E" w:rsidR="00D56DBF" w:rsidRDefault="00D56DBF" w:rsidP="007D4C7A">
      <w:pPr>
        <w:pStyle w:val="SubStepAlpha"/>
      </w:pPr>
      <w:r>
        <w:t>Log</w:t>
      </w:r>
      <w:r w:rsidR="0044355C">
        <w:t xml:space="preserve"> </w:t>
      </w:r>
      <w:r>
        <w:t>into</w:t>
      </w:r>
      <w:r w:rsidR="0044355C">
        <w:t xml:space="preserve"> </w:t>
      </w:r>
      <w:r>
        <w:t>the</w:t>
      </w:r>
      <w:r w:rsidR="0044355C">
        <w:t xml:space="preserve"> </w:t>
      </w:r>
      <w:r>
        <w:t>Kali</w:t>
      </w:r>
      <w:r w:rsidR="0044355C">
        <w:t xml:space="preserve"> </w:t>
      </w:r>
      <w:r>
        <w:t>system</w:t>
      </w:r>
      <w:r w:rsidR="0044355C">
        <w:t xml:space="preserve"> </w:t>
      </w:r>
      <w:r>
        <w:t>with</w:t>
      </w:r>
      <w:r w:rsidR="0044355C">
        <w:t xml:space="preserve"> </w:t>
      </w:r>
      <w:r>
        <w:t>the</w:t>
      </w:r>
      <w:r w:rsidR="0044355C">
        <w:t xml:space="preserve"> </w:t>
      </w:r>
      <w:r>
        <w:t>username</w:t>
      </w:r>
      <w:r w:rsidR="0044355C">
        <w:t xml:space="preserve"> </w:t>
      </w:r>
      <w:r w:rsidRPr="00CC0B08">
        <w:rPr>
          <w:b/>
          <w:bCs/>
        </w:rPr>
        <w:t>kali</w:t>
      </w:r>
      <w:r w:rsidR="0044355C">
        <w:t xml:space="preserve"> </w:t>
      </w:r>
      <w:r>
        <w:t>and</w:t>
      </w:r>
      <w:r w:rsidR="0044355C">
        <w:t xml:space="preserve"> </w:t>
      </w:r>
      <w:r>
        <w:t>the</w:t>
      </w:r>
      <w:r w:rsidR="0044355C">
        <w:t xml:space="preserve"> </w:t>
      </w:r>
      <w:r>
        <w:t>password</w:t>
      </w:r>
      <w:r w:rsidR="0044355C">
        <w:t xml:space="preserve"> </w:t>
      </w:r>
      <w:r w:rsidRPr="00CC0B08">
        <w:rPr>
          <w:b/>
          <w:bCs/>
        </w:rPr>
        <w:t>kali</w:t>
      </w:r>
      <w:r w:rsidRPr="007D4C7A">
        <w:rPr>
          <w:i/>
          <w:iCs/>
        </w:rPr>
        <w:t xml:space="preserve">. </w:t>
      </w:r>
      <w:r>
        <w:t>You</w:t>
      </w:r>
      <w:r w:rsidR="0044355C">
        <w:t xml:space="preserve"> </w:t>
      </w:r>
      <w:r>
        <w:t>are</w:t>
      </w:r>
      <w:r w:rsidR="0044355C">
        <w:t xml:space="preserve"> </w:t>
      </w:r>
      <w:r>
        <w:t>presented</w:t>
      </w:r>
      <w:r w:rsidR="0044355C">
        <w:t xml:space="preserve"> </w:t>
      </w:r>
      <w:r>
        <w:t>with</w:t>
      </w:r>
      <w:r w:rsidR="0044355C">
        <w:t xml:space="preserve"> </w:t>
      </w:r>
      <w:r>
        <w:t>the</w:t>
      </w:r>
      <w:r w:rsidR="0044355C">
        <w:t xml:space="preserve"> </w:t>
      </w:r>
      <w:r>
        <w:t>Kali</w:t>
      </w:r>
      <w:r w:rsidR="0044355C">
        <w:t xml:space="preserve"> </w:t>
      </w:r>
      <w:r>
        <w:t>desktop.</w:t>
      </w:r>
    </w:p>
    <w:p w14:paraId="4A480A60" w14:textId="75B7E4B3" w:rsidR="00572CA1" w:rsidRDefault="001F26BB" w:rsidP="007D4C7A">
      <w:pPr>
        <w:pStyle w:val="BodyTextL50"/>
      </w:pPr>
      <w:r>
        <w:t>Like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Windows</w:t>
      </w:r>
      <w:r w:rsidR="0044355C">
        <w:t xml:space="preserve"> </w:t>
      </w:r>
      <w:r w:rsidR="00D56DBF">
        <w:t>desktop,</w:t>
      </w:r>
      <w:r w:rsidR="0044355C">
        <w:t xml:space="preserve"> </w:t>
      </w:r>
      <w:r w:rsidR="00D56DBF">
        <w:t>Kali</w:t>
      </w:r>
      <w:r w:rsidR="0044355C">
        <w:t xml:space="preserve"> </w:t>
      </w:r>
      <w:r w:rsidR="00D56DBF">
        <w:t>has</w:t>
      </w:r>
      <w:r w:rsidR="0044355C">
        <w:t xml:space="preserve"> </w:t>
      </w:r>
      <w:r w:rsidR="00D56DBF">
        <w:t>icons</w:t>
      </w:r>
      <w:r w:rsidR="0044355C">
        <w:t xml:space="preserve"> </w:t>
      </w:r>
      <w:r w:rsidR="00D56DBF">
        <w:t>representing</w:t>
      </w:r>
      <w:r w:rsidR="0044355C">
        <w:t xml:space="preserve"> </w:t>
      </w:r>
      <w:r w:rsidR="00D56DBF">
        <w:t>things</w:t>
      </w:r>
      <w:r w:rsidR="0044355C">
        <w:t xml:space="preserve"> </w:t>
      </w:r>
      <w:r w:rsidR="00D56DBF">
        <w:t>like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trash,</w:t>
      </w:r>
      <w:r w:rsidR="0044355C">
        <w:t xml:space="preserve"> </w:t>
      </w:r>
      <w:r w:rsidR="00D56DBF">
        <w:t>file</w:t>
      </w:r>
      <w:r w:rsidR="0044355C">
        <w:t xml:space="preserve"> </w:t>
      </w:r>
      <w:r w:rsidR="00D56DBF">
        <w:t>explorer,</w:t>
      </w:r>
      <w:r w:rsidR="0044355C">
        <w:t xml:space="preserve"> </w:t>
      </w:r>
      <w:r w:rsidR="00D56DBF">
        <w:t>and</w:t>
      </w:r>
      <w:r w:rsidR="0044355C">
        <w:t xml:space="preserve"> </w:t>
      </w:r>
      <w:r w:rsidR="00D56DBF">
        <w:t>other</w:t>
      </w:r>
      <w:r w:rsidR="0044355C">
        <w:t xml:space="preserve"> </w:t>
      </w:r>
      <w:r w:rsidR="00D56DBF">
        <w:t>links.</w:t>
      </w:r>
      <w:r w:rsidR="0044355C">
        <w:t xml:space="preserve"> </w:t>
      </w:r>
      <w:r w:rsidR="00D56DBF">
        <w:t>There</w:t>
      </w:r>
      <w:r w:rsidR="0044355C">
        <w:t xml:space="preserve"> </w:t>
      </w:r>
      <w:r w:rsidR="00D56DBF">
        <w:t>are</w:t>
      </w:r>
      <w:r w:rsidR="0044355C">
        <w:t xml:space="preserve"> </w:t>
      </w:r>
      <w:r w:rsidR="00D56DBF">
        <w:t>also</w:t>
      </w:r>
      <w:r w:rsidR="0044355C">
        <w:t xml:space="preserve"> </w:t>
      </w:r>
      <w:r w:rsidR="006F7A44">
        <w:t xml:space="preserve">several </w:t>
      </w:r>
      <w:r w:rsidR="00D56DBF">
        <w:t>icons</w:t>
      </w:r>
      <w:r w:rsidR="0044355C">
        <w:t xml:space="preserve"> </w:t>
      </w:r>
      <w:r w:rsidR="00D56DBF">
        <w:t>across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top,</w:t>
      </w:r>
      <w:r w:rsidR="0044355C">
        <w:t xml:space="preserve"> </w:t>
      </w:r>
      <w:r>
        <w:t>like</w:t>
      </w:r>
      <w:r w:rsidR="0044355C">
        <w:t xml:space="preserve"> </w:t>
      </w:r>
      <w:r w:rsidR="00D56DBF">
        <w:t>the</w:t>
      </w:r>
      <w:r w:rsidR="0044355C">
        <w:t xml:space="preserve"> </w:t>
      </w:r>
      <w:r w:rsidR="00D56DBF">
        <w:t>Windows</w:t>
      </w:r>
      <w:r w:rsidR="0044355C">
        <w:t xml:space="preserve"> </w:t>
      </w:r>
      <w:r w:rsidR="00572CA1">
        <w:t>taskbar.</w:t>
      </w:r>
      <w:r w:rsidR="0044355C">
        <w:t xml:space="preserve"> </w:t>
      </w:r>
      <w:r w:rsidR="009137E6">
        <w:t xml:space="preserve">In addition, </w:t>
      </w:r>
      <w:r w:rsidR="00773C36">
        <w:t xml:space="preserve">icons for running applications will appear there. </w:t>
      </w:r>
      <w:r w:rsidR="00572CA1">
        <w:t>This</w:t>
      </w:r>
      <w:r w:rsidR="0044355C">
        <w:t xml:space="preserve"> </w:t>
      </w:r>
      <w:r w:rsidR="00572CA1">
        <w:t>is</w:t>
      </w:r>
      <w:r w:rsidR="0044355C">
        <w:t xml:space="preserve"> </w:t>
      </w:r>
      <w:r w:rsidR="00572CA1">
        <w:t>called</w:t>
      </w:r>
      <w:r w:rsidR="0044355C">
        <w:t xml:space="preserve"> </w:t>
      </w:r>
      <w:r w:rsidR="00572CA1">
        <w:t>the</w:t>
      </w:r>
      <w:r w:rsidR="0044355C">
        <w:t xml:space="preserve"> </w:t>
      </w:r>
      <w:r w:rsidR="00572CA1">
        <w:t>panel.</w:t>
      </w:r>
      <w:r w:rsidR="0044355C">
        <w:t xml:space="preserve"> </w:t>
      </w:r>
      <w:r w:rsidR="00F709DC">
        <w:t>From</w:t>
      </w:r>
      <w:r w:rsidR="0044355C">
        <w:t xml:space="preserve"> </w:t>
      </w:r>
      <w:r w:rsidR="00F709DC">
        <w:t>here,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can</w:t>
      </w:r>
      <w:r w:rsidR="0044355C">
        <w:t xml:space="preserve"> </w:t>
      </w:r>
      <w:r w:rsidR="00F709DC">
        <w:t>launch</w:t>
      </w:r>
      <w:r w:rsidR="0044355C">
        <w:t xml:space="preserve"> </w:t>
      </w:r>
      <w:r w:rsidR="00F709DC">
        <w:t>the</w:t>
      </w:r>
      <w:r w:rsidR="0044355C">
        <w:t xml:space="preserve"> </w:t>
      </w:r>
      <w:r w:rsidR="00F709DC">
        <w:t>Firefox</w:t>
      </w:r>
      <w:r w:rsidR="0044355C">
        <w:t xml:space="preserve"> </w:t>
      </w:r>
      <w:r w:rsidR="00F709DC">
        <w:t>web</w:t>
      </w:r>
      <w:r w:rsidR="0044355C">
        <w:t xml:space="preserve"> </w:t>
      </w:r>
      <w:r w:rsidR="00F709DC">
        <w:t>browser,</w:t>
      </w:r>
      <w:r w:rsidR="0044355C">
        <w:t xml:space="preserve"> </w:t>
      </w:r>
      <w:r w:rsidR="00F709DC">
        <w:t>terminals</w:t>
      </w:r>
      <w:r w:rsidR="0044355C">
        <w:t xml:space="preserve"> </w:t>
      </w:r>
      <w:r w:rsidR="00F709DC">
        <w:t>and</w:t>
      </w:r>
      <w:r w:rsidR="0044355C">
        <w:t xml:space="preserve"> </w:t>
      </w:r>
      <w:r w:rsidR="00F709DC">
        <w:t>also</w:t>
      </w:r>
      <w:r w:rsidR="0044355C">
        <w:t xml:space="preserve"> </w:t>
      </w:r>
      <w:r w:rsidR="00F709DC">
        <w:t>set</w:t>
      </w:r>
      <w:r w:rsidR="0044355C">
        <w:t xml:space="preserve"> </w:t>
      </w:r>
      <w:r w:rsidR="00F709DC">
        <w:t>up</w:t>
      </w:r>
      <w:r w:rsidR="0044355C">
        <w:t xml:space="preserve"> </w:t>
      </w:r>
      <w:r w:rsidR="00F709DC">
        <w:t>additional</w:t>
      </w:r>
      <w:r w:rsidR="0044355C">
        <w:t xml:space="preserve"> </w:t>
      </w:r>
      <w:r w:rsidR="00F709DC">
        <w:t>desktops</w:t>
      </w:r>
      <w:r w:rsidR="0044355C">
        <w:t xml:space="preserve"> </w:t>
      </w:r>
      <w:r w:rsidR="00F709DC">
        <w:t>using</w:t>
      </w:r>
      <w:r w:rsidR="0044355C">
        <w:t xml:space="preserve"> </w:t>
      </w:r>
      <w:r w:rsidR="00F709DC">
        <w:t>the</w:t>
      </w:r>
      <w:r w:rsidR="0044355C">
        <w:t xml:space="preserve"> </w:t>
      </w:r>
      <w:r w:rsidR="00F709DC">
        <w:t>numbered</w:t>
      </w:r>
      <w:r w:rsidR="0044355C">
        <w:t xml:space="preserve"> </w:t>
      </w:r>
      <w:r w:rsidR="00F709DC">
        <w:t>buttons.</w:t>
      </w:r>
      <w:r w:rsidR="0044355C">
        <w:t xml:space="preserve"> </w:t>
      </w:r>
      <w:r w:rsidR="00F709DC">
        <w:t>Each</w:t>
      </w:r>
      <w:r w:rsidR="0044355C">
        <w:t xml:space="preserve"> </w:t>
      </w:r>
      <w:r w:rsidR="00F709DC">
        <w:t>desktop</w:t>
      </w:r>
      <w:r w:rsidR="0044355C">
        <w:t xml:space="preserve"> </w:t>
      </w:r>
      <w:r w:rsidR="00F709DC">
        <w:t>can</w:t>
      </w:r>
      <w:r w:rsidR="0044355C">
        <w:t xml:space="preserve"> </w:t>
      </w:r>
      <w:r w:rsidR="00F709DC">
        <w:t>be</w:t>
      </w:r>
      <w:r w:rsidR="0044355C">
        <w:t xml:space="preserve"> </w:t>
      </w:r>
      <w:r w:rsidR="00F709DC">
        <w:t>configured</w:t>
      </w:r>
      <w:r w:rsidR="0044355C">
        <w:t xml:space="preserve"> </w:t>
      </w:r>
      <w:r w:rsidR="00F709DC">
        <w:t>differently</w:t>
      </w:r>
      <w:r w:rsidR="0044355C">
        <w:t xml:space="preserve"> </w:t>
      </w:r>
      <w:r w:rsidR="00F709DC">
        <w:t>with</w:t>
      </w:r>
      <w:r w:rsidR="0044355C">
        <w:t xml:space="preserve"> </w:t>
      </w:r>
      <w:r w:rsidR="00F709DC">
        <w:t>specific</w:t>
      </w:r>
      <w:r w:rsidR="0044355C">
        <w:t xml:space="preserve"> </w:t>
      </w:r>
      <w:r w:rsidR="00F709DC">
        <w:t>links</w:t>
      </w:r>
      <w:r w:rsidR="0044355C">
        <w:t xml:space="preserve"> </w:t>
      </w:r>
      <w:r w:rsidR="00F709DC">
        <w:t>and</w:t>
      </w:r>
      <w:r w:rsidR="0044355C">
        <w:t xml:space="preserve"> </w:t>
      </w:r>
      <w:r w:rsidR="00F709DC">
        <w:t>files</w:t>
      </w:r>
      <w:r w:rsidR="0044355C">
        <w:t xml:space="preserve"> </w:t>
      </w:r>
      <w:r w:rsidR="00F709DC">
        <w:t>on</w:t>
      </w:r>
      <w:r w:rsidR="0044355C">
        <w:t xml:space="preserve"> </w:t>
      </w:r>
      <w:r w:rsidR="00F709DC">
        <w:t>it.</w:t>
      </w:r>
      <w:r w:rsidR="0044355C">
        <w:t xml:space="preserve"> </w:t>
      </w:r>
      <w:r w:rsidR="00F709DC">
        <w:t>This</w:t>
      </w:r>
      <w:r w:rsidR="0044355C">
        <w:t xml:space="preserve"> </w:t>
      </w:r>
      <w:r w:rsidR="00F709DC">
        <w:t>is</w:t>
      </w:r>
      <w:r w:rsidR="0044355C">
        <w:t xml:space="preserve"> </w:t>
      </w:r>
      <w:r w:rsidR="00F709DC">
        <w:t>useful</w:t>
      </w:r>
      <w:r w:rsidR="0044355C">
        <w:t xml:space="preserve"> </w:t>
      </w:r>
      <w:r w:rsidR="00F709DC">
        <w:t>if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commonly</w:t>
      </w:r>
      <w:r w:rsidR="0044355C">
        <w:t xml:space="preserve"> </w:t>
      </w:r>
      <w:r w:rsidR="00F709DC">
        <w:t>have</w:t>
      </w:r>
      <w:r w:rsidR="0044355C">
        <w:t xml:space="preserve"> </w:t>
      </w:r>
      <w:r w:rsidR="00F709DC">
        <w:t>sets</w:t>
      </w:r>
      <w:r w:rsidR="0044355C">
        <w:t xml:space="preserve"> </w:t>
      </w:r>
      <w:r w:rsidR="00F709DC">
        <w:t>of</w:t>
      </w:r>
      <w:r w:rsidR="0044355C">
        <w:t xml:space="preserve"> </w:t>
      </w:r>
      <w:r w:rsidR="00F709DC">
        <w:t>tools</w:t>
      </w:r>
      <w:r w:rsidR="0044355C">
        <w:t xml:space="preserve"> </w:t>
      </w:r>
      <w:r w:rsidR="00F709DC">
        <w:lastRenderedPageBreak/>
        <w:t>and</w:t>
      </w:r>
      <w:r w:rsidR="0044355C">
        <w:t xml:space="preserve"> </w:t>
      </w:r>
      <w:r w:rsidR="00F709DC">
        <w:t>files</w:t>
      </w:r>
      <w:r w:rsidR="0044355C">
        <w:t xml:space="preserve"> </w:t>
      </w:r>
      <w:r w:rsidR="00F709DC">
        <w:t>that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use</w:t>
      </w:r>
      <w:r w:rsidR="0044355C">
        <w:t xml:space="preserve"> </w:t>
      </w:r>
      <w:r w:rsidR="00F709DC">
        <w:t>for</w:t>
      </w:r>
      <w:r w:rsidR="0044355C">
        <w:t xml:space="preserve"> </w:t>
      </w:r>
      <w:r w:rsidR="00F709DC">
        <w:t>specific</w:t>
      </w:r>
      <w:r w:rsidR="0044355C">
        <w:t xml:space="preserve"> </w:t>
      </w:r>
      <w:r w:rsidR="00F709DC">
        <w:t>tasks.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can</w:t>
      </w:r>
      <w:r w:rsidR="0044355C">
        <w:t xml:space="preserve"> </w:t>
      </w:r>
      <w:r w:rsidR="00F709DC">
        <w:t>switch</w:t>
      </w:r>
      <w:r w:rsidR="0044355C">
        <w:t xml:space="preserve"> </w:t>
      </w:r>
      <w:r w:rsidR="00F709DC">
        <w:t>to</w:t>
      </w:r>
      <w:r w:rsidR="0044355C">
        <w:t xml:space="preserve"> </w:t>
      </w:r>
      <w:r w:rsidR="00F709DC">
        <w:t>the</w:t>
      </w:r>
      <w:r w:rsidR="0044355C">
        <w:t xml:space="preserve"> </w:t>
      </w:r>
      <w:r w:rsidR="00F709DC">
        <w:t>desktop</w:t>
      </w:r>
      <w:r w:rsidR="0044355C">
        <w:t xml:space="preserve"> </w:t>
      </w:r>
      <w:r w:rsidR="00F709DC">
        <w:t>that</w:t>
      </w:r>
      <w:r w:rsidR="0044355C">
        <w:t xml:space="preserve"> </w:t>
      </w:r>
      <w:r w:rsidR="00F709DC">
        <w:t>has</w:t>
      </w:r>
      <w:r w:rsidR="0044355C">
        <w:t xml:space="preserve"> </w:t>
      </w:r>
      <w:r w:rsidR="00F709DC">
        <w:t>the</w:t>
      </w:r>
      <w:r w:rsidR="0044355C">
        <w:t xml:space="preserve"> </w:t>
      </w:r>
      <w:r w:rsidR="00F709DC">
        <w:t>items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need</w:t>
      </w:r>
      <w:r w:rsidR="0044355C">
        <w:t xml:space="preserve"> </w:t>
      </w:r>
      <w:r w:rsidR="00F709DC">
        <w:t>when</w:t>
      </w:r>
      <w:r w:rsidR="0044355C">
        <w:t xml:space="preserve"> </w:t>
      </w:r>
      <w:r w:rsidR="00F709DC">
        <w:t>you</w:t>
      </w:r>
      <w:r w:rsidR="0044355C">
        <w:t xml:space="preserve"> </w:t>
      </w:r>
      <w:r w:rsidR="00F709DC">
        <w:t>are</w:t>
      </w:r>
      <w:r w:rsidR="0044355C">
        <w:t xml:space="preserve"> </w:t>
      </w:r>
      <w:r w:rsidR="00F709DC">
        <w:t>working</w:t>
      </w:r>
      <w:r w:rsidR="0044355C">
        <w:t xml:space="preserve"> </w:t>
      </w:r>
      <w:r w:rsidR="00F709DC">
        <w:t>on</w:t>
      </w:r>
      <w:r w:rsidR="0044355C">
        <w:t xml:space="preserve"> </w:t>
      </w:r>
      <w:r w:rsidR="00F709DC">
        <w:t>a</w:t>
      </w:r>
      <w:r w:rsidR="0044355C">
        <w:t xml:space="preserve"> </w:t>
      </w:r>
      <w:r w:rsidR="00F709DC">
        <w:t>certain</w:t>
      </w:r>
      <w:r w:rsidR="0044355C">
        <w:t xml:space="preserve"> </w:t>
      </w:r>
      <w:r w:rsidR="00732020">
        <w:t>job</w:t>
      </w:r>
      <w:r w:rsidR="00F709DC">
        <w:t>.</w:t>
      </w:r>
    </w:p>
    <w:p w14:paraId="7CA4558B" w14:textId="156756CF" w:rsidR="00D56DBF" w:rsidRDefault="00572CA1" w:rsidP="007D4C7A">
      <w:pPr>
        <w:pStyle w:val="SubStepAlpha"/>
      </w:pPr>
      <w:r>
        <w:t>Right-click</w:t>
      </w:r>
      <w:r w:rsidR="0044355C">
        <w:t xml:space="preserve"> </w:t>
      </w:r>
      <w:r>
        <w:t>the</w:t>
      </w:r>
      <w:r w:rsidR="0044355C">
        <w:t xml:space="preserve"> </w:t>
      </w:r>
      <w:r w:rsidRPr="00572CA1">
        <w:rPr>
          <w:b/>
          <w:bCs/>
        </w:rPr>
        <w:t>panel</w:t>
      </w:r>
      <w:r>
        <w:t>,</w:t>
      </w:r>
      <w:r w:rsidR="0044355C">
        <w:t xml:space="preserve"> </w:t>
      </w:r>
      <w:r>
        <w:t>click</w:t>
      </w:r>
      <w:r w:rsidR="0044355C">
        <w:t xml:space="preserve"> </w:t>
      </w:r>
      <w:r>
        <w:rPr>
          <w:b/>
          <w:bCs/>
        </w:rPr>
        <w:t>Panel</w:t>
      </w:r>
      <w:r>
        <w:t>,</w:t>
      </w:r>
      <w:r w:rsidR="0044355C">
        <w:t xml:space="preserve"> </w:t>
      </w:r>
      <w:r w:rsidRPr="00D418D3">
        <w:t>and</w:t>
      </w:r>
      <w:r w:rsidR="0044355C">
        <w:t xml:space="preserve"> </w:t>
      </w:r>
      <w:r>
        <w:t>then</w:t>
      </w:r>
      <w:r w:rsidR="0044355C">
        <w:t xml:space="preserve"> </w:t>
      </w:r>
      <w:r>
        <w:rPr>
          <w:b/>
          <w:bCs/>
        </w:rPr>
        <w:t>+ Add New Items…</w:t>
      </w:r>
    </w:p>
    <w:p w14:paraId="34ADD7EE" w14:textId="11CE691E" w:rsidR="00572CA1" w:rsidRDefault="00572CA1" w:rsidP="007D4C7A">
      <w:pPr>
        <w:pStyle w:val="BodyTextL50"/>
      </w:pPr>
      <w:r>
        <w:t>Here</w:t>
      </w:r>
      <w:r w:rsidR="0044355C">
        <w:t xml:space="preserve"> </w:t>
      </w:r>
      <w:r>
        <w:t>you</w:t>
      </w:r>
      <w:r w:rsidR="0044355C">
        <w:t xml:space="preserve"> </w:t>
      </w:r>
      <w:r>
        <w:t>can</w:t>
      </w:r>
      <w:r w:rsidR="0044355C">
        <w:t xml:space="preserve"> </w:t>
      </w:r>
      <w:r>
        <w:t>add</w:t>
      </w:r>
      <w:r w:rsidR="0044355C">
        <w:t xml:space="preserve"> </w:t>
      </w:r>
      <w:r>
        <w:t>many</w:t>
      </w:r>
      <w:r w:rsidR="0044355C">
        <w:t xml:space="preserve"> </w:t>
      </w:r>
      <w:r>
        <w:t>items</w:t>
      </w:r>
      <w:r w:rsidR="0044355C">
        <w:t xml:space="preserve"> </w:t>
      </w:r>
      <w:r>
        <w:t>to</w:t>
      </w:r>
      <w:r w:rsidR="0044355C">
        <w:t xml:space="preserve"> </w:t>
      </w:r>
      <w:r>
        <w:t>the</w:t>
      </w:r>
      <w:r w:rsidR="0044355C">
        <w:t xml:space="preserve"> </w:t>
      </w:r>
      <w:r>
        <w:t>panel</w:t>
      </w:r>
      <w:r w:rsidR="0044355C">
        <w:t xml:space="preserve"> </w:t>
      </w:r>
      <w:r>
        <w:t>to</w:t>
      </w:r>
      <w:r w:rsidR="0044355C">
        <w:t xml:space="preserve"> </w:t>
      </w:r>
      <w:r>
        <w:t>help</w:t>
      </w:r>
      <w:r w:rsidR="0044355C">
        <w:t xml:space="preserve"> </w:t>
      </w:r>
      <w:r>
        <w:t>you</w:t>
      </w:r>
      <w:r w:rsidR="0044355C">
        <w:t xml:space="preserve"> </w:t>
      </w:r>
      <w:r>
        <w:t>get</w:t>
      </w:r>
      <w:r w:rsidR="0044355C">
        <w:t xml:space="preserve"> </w:t>
      </w:r>
      <w:r>
        <w:t>to</w:t>
      </w:r>
      <w:r w:rsidR="0044355C">
        <w:t xml:space="preserve"> </w:t>
      </w:r>
      <w:r>
        <w:t>the</w:t>
      </w:r>
      <w:r w:rsidR="0044355C">
        <w:t xml:space="preserve"> </w:t>
      </w:r>
      <w:r>
        <w:t>tools</w:t>
      </w:r>
      <w:r w:rsidR="0044355C">
        <w:t xml:space="preserve"> </w:t>
      </w:r>
      <w:r>
        <w:t>and</w:t>
      </w:r>
      <w:r w:rsidR="0044355C">
        <w:t xml:space="preserve"> </w:t>
      </w:r>
      <w:r>
        <w:t>configurations</w:t>
      </w:r>
      <w:r w:rsidR="0044355C">
        <w:t xml:space="preserve"> </w:t>
      </w:r>
      <w:r>
        <w:t>that</w:t>
      </w:r>
      <w:r w:rsidR="0044355C">
        <w:t xml:space="preserve"> </w:t>
      </w:r>
      <w:r>
        <w:t>you</w:t>
      </w:r>
      <w:r w:rsidR="0044355C">
        <w:t xml:space="preserve"> </w:t>
      </w:r>
      <w:r>
        <w:t>use</w:t>
      </w:r>
      <w:r w:rsidR="0044355C">
        <w:t xml:space="preserve"> </w:t>
      </w:r>
      <w:r>
        <w:t>the</w:t>
      </w:r>
      <w:r w:rsidR="0044355C">
        <w:t xml:space="preserve"> </w:t>
      </w:r>
      <w:r>
        <w:t>most.</w:t>
      </w:r>
      <w:r w:rsidR="0096133E">
        <w:t xml:space="preserve"> Close the </w:t>
      </w:r>
      <w:r w:rsidR="00A059F9">
        <w:t xml:space="preserve">Add New Items </w:t>
      </w:r>
      <w:r w:rsidR="00150EEA">
        <w:t>window.</w:t>
      </w:r>
    </w:p>
    <w:p w14:paraId="1E133B94" w14:textId="2ACDAD3A" w:rsidR="00572CA1" w:rsidRPr="00572CA1" w:rsidRDefault="0031608B" w:rsidP="007D4C7A">
      <w:pPr>
        <w:pStyle w:val="SubStepAlpha"/>
      </w:pPr>
      <w:r>
        <w:t>R</w:t>
      </w:r>
      <w:r w:rsidR="00572CA1">
        <w:t>ight-click</w:t>
      </w:r>
      <w:r w:rsidR="0044355C">
        <w:t xml:space="preserve"> </w:t>
      </w:r>
      <w:r w:rsidR="00572CA1">
        <w:t>the</w:t>
      </w:r>
      <w:r w:rsidR="0044355C">
        <w:t xml:space="preserve"> </w:t>
      </w:r>
      <w:r w:rsidR="00572CA1" w:rsidRPr="00572CA1">
        <w:rPr>
          <w:b/>
          <w:bCs/>
        </w:rPr>
        <w:t>panel</w:t>
      </w:r>
      <w:r w:rsidR="00572CA1">
        <w:t>,</w:t>
      </w:r>
      <w:r w:rsidR="0044355C">
        <w:t xml:space="preserve"> </w:t>
      </w:r>
      <w:r w:rsidR="00572CA1">
        <w:t>click</w:t>
      </w:r>
      <w:r w:rsidR="0044355C">
        <w:t xml:space="preserve"> </w:t>
      </w:r>
      <w:r w:rsidR="00572CA1">
        <w:rPr>
          <w:b/>
          <w:bCs/>
        </w:rPr>
        <w:t>Panel</w:t>
      </w:r>
      <w:r w:rsidR="00572CA1">
        <w:t>,</w:t>
      </w:r>
      <w:r w:rsidR="0044355C">
        <w:t xml:space="preserve"> </w:t>
      </w:r>
      <w:r w:rsidR="00572CA1">
        <w:t>and</w:t>
      </w:r>
      <w:r w:rsidR="0044355C">
        <w:t xml:space="preserve"> </w:t>
      </w:r>
      <w:r w:rsidR="00572CA1">
        <w:t>then</w:t>
      </w:r>
      <w:r w:rsidR="0044355C">
        <w:t xml:space="preserve"> </w:t>
      </w:r>
      <w:r w:rsidR="00572CA1">
        <w:rPr>
          <w:b/>
          <w:bCs/>
        </w:rPr>
        <w:t>Panel Preferences…</w:t>
      </w:r>
    </w:p>
    <w:p w14:paraId="42BFA82E" w14:textId="4B35F30D" w:rsidR="00572CA1" w:rsidRDefault="00572CA1" w:rsidP="007D4C7A">
      <w:pPr>
        <w:pStyle w:val="BodyTextL50"/>
      </w:pPr>
      <w:r>
        <w:t>Here</w:t>
      </w:r>
      <w:r w:rsidR="0044355C">
        <w:t xml:space="preserve"> </w:t>
      </w:r>
      <w:r>
        <w:t>you</w:t>
      </w:r>
      <w:r w:rsidR="0044355C">
        <w:t xml:space="preserve"> </w:t>
      </w:r>
      <w:r>
        <w:t>can</w:t>
      </w:r>
      <w:r w:rsidR="0044355C">
        <w:t xml:space="preserve"> </w:t>
      </w:r>
      <w:r>
        <w:t>modify</w:t>
      </w:r>
      <w:r w:rsidR="0044355C">
        <w:t xml:space="preserve"> </w:t>
      </w:r>
      <w:r>
        <w:t>many</w:t>
      </w:r>
      <w:r w:rsidR="0044355C">
        <w:t xml:space="preserve"> </w:t>
      </w:r>
      <w:r>
        <w:t>settings</w:t>
      </w:r>
      <w:r w:rsidR="0044355C">
        <w:t xml:space="preserve"> </w:t>
      </w:r>
      <w:r>
        <w:t>to</w:t>
      </w:r>
      <w:r w:rsidR="0044355C">
        <w:t xml:space="preserve"> </w:t>
      </w:r>
      <w:r>
        <w:t>customize</w:t>
      </w:r>
      <w:r w:rsidR="0044355C">
        <w:t xml:space="preserve"> </w:t>
      </w:r>
      <w:r>
        <w:t>how</w:t>
      </w:r>
      <w:r w:rsidR="0044355C">
        <w:t xml:space="preserve"> </w:t>
      </w:r>
      <w:r>
        <w:t>the</w:t>
      </w:r>
      <w:r w:rsidR="0044355C">
        <w:t xml:space="preserve"> </w:t>
      </w:r>
      <w:r>
        <w:t>panel</w:t>
      </w:r>
      <w:r w:rsidR="0044355C">
        <w:t xml:space="preserve"> </w:t>
      </w:r>
      <w:r>
        <w:t>works</w:t>
      </w:r>
      <w:r w:rsidR="0044355C">
        <w:t xml:space="preserve"> </w:t>
      </w:r>
      <w:r>
        <w:t>and</w:t>
      </w:r>
      <w:r w:rsidR="0044355C">
        <w:t xml:space="preserve"> </w:t>
      </w:r>
      <w:r>
        <w:t>what</w:t>
      </w:r>
      <w:r w:rsidR="0044355C">
        <w:t xml:space="preserve"> </w:t>
      </w:r>
      <w:r>
        <w:t>it</w:t>
      </w:r>
      <w:r w:rsidR="0044355C">
        <w:t xml:space="preserve"> </w:t>
      </w:r>
      <w:r>
        <w:t>looks</w:t>
      </w:r>
      <w:r w:rsidR="0044355C">
        <w:t xml:space="preserve"> </w:t>
      </w:r>
      <w:r>
        <w:t>like.</w:t>
      </w:r>
      <w:r w:rsidR="0044355C">
        <w:t xml:space="preserve"> </w:t>
      </w:r>
      <w:r w:rsidR="00033C90">
        <w:t>Additional</w:t>
      </w:r>
      <w:r w:rsidR="0044355C">
        <w:t xml:space="preserve"> </w:t>
      </w:r>
      <w:r w:rsidR="00033C90">
        <w:t>panels</w:t>
      </w:r>
      <w:r w:rsidR="0044355C">
        <w:t xml:space="preserve"> </w:t>
      </w:r>
      <w:r w:rsidR="00033C90">
        <w:t>can</w:t>
      </w:r>
      <w:r w:rsidR="0044355C">
        <w:t xml:space="preserve"> </w:t>
      </w:r>
      <w:r w:rsidR="00033C90">
        <w:t>be</w:t>
      </w:r>
      <w:r w:rsidR="0044355C">
        <w:t xml:space="preserve"> </w:t>
      </w:r>
      <w:r w:rsidR="00033C90">
        <w:t>added</w:t>
      </w:r>
      <w:r w:rsidR="0044355C">
        <w:t xml:space="preserve"> </w:t>
      </w:r>
      <w:r w:rsidR="00033C90">
        <w:t>as</w:t>
      </w:r>
      <w:r w:rsidR="0044355C">
        <w:t xml:space="preserve"> </w:t>
      </w:r>
      <w:r w:rsidR="00033C90">
        <w:t>well,</w:t>
      </w:r>
      <w:r w:rsidR="0044355C">
        <w:t xml:space="preserve"> </w:t>
      </w:r>
      <w:r w:rsidR="00033C90">
        <w:t>to</w:t>
      </w:r>
      <w:r w:rsidR="0044355C">
        <w:t xml:space="preserve"> </w:t>
      </w:r>
      <w:r w:rsidR="00033C90">
        <w:t>accommodate</w:t>
      </w:r>
      <w:r w:rsidR="0044355C">
        <w:t xml:space="preserve"> </w:t>
      </w:r>
      <w:r w:rsidR="00033C90">
        <w:t>more</w:t>
      </w:r>
      <w:r w:rsidR="0044355C">
        <w:t xml:space="preserve"> </w:t>
      </w:r>
      <w:r w:rsidR="00033C90">
        <w:t>items.</w:t>
      </w:r>
    </w:p>
    <w:p w14:paraId="1DA73CE9" w14:textId="5A37B1AC" w:rsidR="00033C90" w:rsidRDefault="00033C90" w:rsidP="007D4C7A">
      <w:pPr>
        <w:pStyle w:val="SubStepAlpha"/>
      </w:pPr>
      <w:r>
        <w:t>Investigate</w:t>
      </w:r>
      <w:r w:rsidR="0044355C">
        <w:t xml:space="preserve"> </w:t>
      </w:r>
      <w:r>
        <w:t>the</w:t>
      </w:r>
      <w:r w:rsidR="0044355C">
        <w:t xml:space="preserve"> </w:t>
      </w:r>
      <w:r>
        <w:t>settings</w:t>
      </w:r>
      <w:r w:rsidR="0044355C">
        <w:t xml:space="preserve"> </w:t>
      </w:r>
      <w:r>
        <w:t>and</w:t>
      </w:r>
      <w:r w:rsidR="0044355C">
        <w:t xml:space="preserve"> </w:t>
      </w:r>
      <w:r>
        <w:t>change</w:t>
      </w:r>
      <w:r w:rsidR="0044355C">
        <w:t xml:space="preserve"> </w:t>
      </w:r>
      <w:r>
        <w:t>the</w:t>
      </w:r>
      <w:r w:rsidR="0044355C">
        <w:t xml:space="preserve"> </w:t>
      </w:r>
      <w:r>
        <w:t>settings</w:t>
      </w:r>
      <w:r w:rsidR="0044355C">
        <w:t xml:space="preserve"> </w:t>
      </w:r>
      <w:r w:rsidRPr="00915DB2">
        <w:t>if</w:t>
      </w:r>
      <w:r w:rsidR="0044355C">
        <w:t xml:space="preserve"> </w:t>
      </w:r>
      <w:r>
        <w:t>you</w:t>
      </w:r>
      <w:r w:rsidR="0044355C">
        <w:t xml:space="preserve"> </w:t>
      </w:r>
      <w:r>
        <w:t>desire.</w:t>
      </w:r>
      <w:r w:rsidR="0044355C">
        <w:t xml:space="preserve"> </w:t>
      </w:r>
    </w:p>
    <w:p w14:paraId="014C5240" w14:textId="77A4A11A" w:rsidR="00033C90" w:rsidRDefault="00033C90" w:rsidP="007D4C7A">
      <w:pPr>
        <w:pStyle w:val="SubStepAlpha"/>
      </w:pPr>
      <w:r>
        <w:t>Close</w:t>
      </w:r>
      <w:r w:rsidR="0044355C">
        <w:t xml:space="preserve"> </w:t>
      </w:r>
      <w:r>
        <w:t>both</w:t>
      </w:r>
      <w:r w:rsidR="0044355C">
        <w:t xml:space="preserve"> </w:t>
      </w:r>
      <w:r>
        <w:t>configuration</w:t>
      </w:r>
      <w:r w:rsidR="0044355C">
        <w:t xml:space="preserve"> </w:t>
      </w:r>
      <w:r>
        <w:t>windows</w:t>
      </w:r>
      <w:r w:rsidR="0044355C">
        <w:t xml:space="preserve"> </w:t>
      </w:r>
      <w:r>
        <w:t>when</w:t>
      </w:r>
      <w:r w:rsidR="0044355C">
        <w:t xml:space="preserve"> </w:t>
      </w:r>
      <w:r>
        <w:t>you</w:t>
      </w:r>
      <w:r w:rsidR="0044355C">
        <w:t xml:space="preserve"> </w:t>
      </w:r>
      <w:r>
        <w:t>are</w:t>
      </w:r>
      <w:r w:rsidR="0044355C">
        <w:t xml:space="preserve"> </w:t>
      </w:r>
      <w:r>
        <w:t>finished.</w:t>
      </w:r>
    </w:p>
    <w:p w14:paraId="35F25589" w14:textId="7D5B9F2B" w:rsidR="00033C90" w:rsidRDefault="00033C90" w:rsidP="007D4C7A">
      <w:pPr>
        <w:pStyle w:val="BodyTextL50"/>
      </w:pPr>
      <w:r>
        <w:t>The</w:t>
      </w:r>
      <w:r w:rsidR="0044355C">
        <w:t xml:space="preserve"> </w:t>
      </w:r>
      <w:r>
        <w:t>top-right</w:t>
      </w:r>
      <w:r w:rsidR="0044355C">
        <w:t xml:space="preserve"> </w:t>
      </w:r>
      <w:r>
        <w:t>corner</w:t>
      </w:r>
      <w:r w:rsidR="0044355C">
        <w:t xml:space="preserve"> </w:t>
      </w:r>
      <w:r>
        <w:t>shows</w:t>
      </w:r>
      <w:r w:rsidR="0044355C">
        <w:t xml:space="preserve"> </w:t>
      </w:r>
      <w:r>
        <w:t>some</w:t>
      </w:r>
      <w:r w:rsidR="0044355C">
        <w:t xml:space="preserve"> </w:t>
      </w:r>
      <w:r>
        <w:t>settings</w:t>
      </w:r>
      <w:r w:rsidR="0044355C">
        <w:t xml:space="preserve"> </w:t>
      </w:r>
      <w:r>
        <w:t>and</w:t>
      </w:r>
      <w:r w:rsidR="0044355C">
        <w:t xml:space="preserve"> </w:t>
      </w:r>
      <w:r>
        <w:t>information</w:t>
      </w:r>
      <w:r w:rsidR="00A429DE">
        <w:t>,</w:t>
      </w:r>
      <w:r w:rsidR="0044355C">
        <w:t xml:space="preserve"> </w:t>
      </w:r>
      <w:r>
        <w:t>such</w:t>
      </w:r>
      <w:r w:rsidR="0044355C">
        <w:t xml:space="preserve"> </w:t>
      </w:r>
      <w:r>
        <w:t>as</w:t>
      </w:r>
      <w:r w:rsidR="0044355C">
        <w:t xml:space="preserve"> </w:t>
      </w:r>
      <w:r>
        <w:t>network</w:t>
      </w:r>
      <w:r w:rsidR="0044355C">
        <w:t xml:space="preserve"> </w:t>
      </w:r>
      <w:r>
        <w:t>connection,</w:t>
      </w:r>
      <w:r w:rsidR="0044355C">
        <w:t xml:space="preserve"> </w:t>
      </w:r>
      <w:r>
        <w:t>audio,</w:t>
      </w:r>
      <w:r w:rsidR="0044355C">
        <w:t xml:space="preserve"> </w:t>
      </w:r>
      <w:r w:rsidR="000E3B46">
        <w:t>time and date</w:t>
      </w:r>
      <w:r>
        <w:t>,</w:t>
      </w:r>
      <w:r w:rsidR="0044355C">
        <w:t xml:space="preserve"> </w:t>
      </w:r>
      <w:r>
        <w:t>and</w:t>
      </w:r>
      <w:r w:rsidR="0044355C">
        <w:t xml:space="preserve"> </w:t>
      </w:r>
      <w:r>
        <w:t>the</w:t>
      </w:r>
      <w:r w:rsidR="0044355C">
        <w:t xml:space="preserve"> </w:t>
      </w:r>
      <w:r>
        <w:t>power</w:t>
      </w:r>
      <w:r w:rsidR="0044355C">
        <w:t xml:space="preserve"> </w:t>
      </w:r>
      <w:r>
        <w:t>button.</w:t>
      </w:r>
      <w:r w:rsidR="0044355C">
        <w:t xml:space="preserve"> </w:t>
      </w:r>
      <w:r>
        <w:t>You</w:t>
      </w:r>
      <w:r w:rsidR="0044355C">
        <w:t xml:space="preserve"> </w:t>
      </w:r>
      <w:r>
        <w:t>can</w:t>
      </w:r>
      <w:r w:rsidR="0044355C">
        <w:t xml:space="preserve"> </w:t>
      </w:r>
      <w:r>
        <w:t>add</w:t>
      </w:r>
      <w:r w:rsidR="0044355C">
        <w:t xml:space="preserve"> </w:t>
      </w:r>
      <w:r>
        <w:t>additional</w:t>
      </w:r>
      <w:r w:rsidR="0044355C">
        <w:t xml:space="preserve"> </w:t>
      </w:r>
      <w:r>
        <w:t>items</w:t>
      </w:r>
      <w:r w:rsidR="0044355C">
        <w:t xml:space="preserve"> </w:t>
      </w:r>
      <w:r>
        <w:t>to</w:t>
      </w:r>
      <w:r w:rsidR="0044355C">
        <w:t xml:space="preserve"> </w:t>
      </w:r>
      <w:r>
        <w:t>this</w:t>
      </w:r>
      <w:r w:rsidR="0044355C">
        <w:t xml:space="preserve"> </w:t>
      </w:r>
      <w:r>
        <w:t>area</w:t>
      </w:r>
      <w:r w:rsidR="0044355C">
        <w:t xml:space="preserve"> </w:t>
      </w:r>
      <w:r>
        <w:t>using</w:t>
      </w:r>
      <w:r w:rsidR="0044355C">
        <w:t xml:space="preserve"> </w:t>
      </w:r>
      <w:r>
        <w:t>the</w:t>
      </w:r>
      <w:r w:rsidR="0044355C">
        <w:t xml:space="preserve"> </w:t>
      </w:r>
      <w:r>
        <w:t>panel</w:t>
      </w:r>
      <w:r w:rsidR="0044355C">
        <w:t xml:space="preserve"> </w:t>
      </w:r>
      <w:r>
        <w:t>configuration</w:t>
      </w:r>
      <w:r w:rsidR="0044355C">
        <w:t xml:space="preserve"> </w:t>
      </w:r>
      <w:r>
        <w:t>if</w:t>
      </w:r>
      <w:r w:rsidR="0044355C">
        <w:t xml:space="preserve"> </w:t>
      </w:r>
      <w:r>
        <w:t>you</w:t>
      </w:r>
      <w:r w:rsidR="0044355C">
        <w:t xml:space="preserve"> </w:t>
      </w:r>
      <w:r>
        <w:t>wish.</w:t>
      </w:r>
      <w:r w:rsidR="0044355C">
        <w:t xml:space="preserve"> </w:t>
      </w:r>
      <w:r>
        <w:t>This</w:t>
      </w:r>
      <w:r w:rsidR="0044355C">
        <w:t xml:space="preserve"> </w:t>
      </w:r>
      <w:r>
        <w:t>is</w:t>
      </w:r>
      <w:r w:rsidR="0044355C">
        <w:t xml:space="preserve"> </w:t>
      </w:r>
      <w:r>
        <w:t>a</w:t>
      </w:r>
      <w:r w:rsidR="0044355C">
        <w:t xml:space="preserve"> </w:t>
      </w:r>
      <w:r>
        <w:t>good</w:t>
      </w:r>
      <w:r w:rsidR="0044355C">
        <w:t xml:space="preserve"> </w:t>
      </w:r>
      <w:r>
        <w:t>place</w:t>
      </w:r>
      <w:r w:rsidR="0044355C">
        <w:t xml:space="preserve"> </w:t>
      </w:r>
      <w:r>
        <w:t>to</w:t>
      </w:r>
      <w:r w:rsidR="0044355C">
        <w:t xml:space="preserve"> </w:t>
      </w:r>
      <w:r w:rsidR="00DB731A">
        <w:t>look</w:t>
      </w:r>
      <w:r w:rsidR="0044355C">
        <w:t xml:space="preserve"> </w:t>
      </w:r>
      <w:r>
        <w:t>for</w:t>
      </w:r>
      <w:r w:rsidR="0044355C">
        <w:t xml:space="preserve"> </w:t>
      </w:r>
      <w:r w:rsidR="00732020">
        <w:t>useful</w:t>
      </w:r>
      <w:r w:rsidR="0044355C">
        <w:t xml:space="preserve"> </w:t>
      </w:r>
      <w:r>
        <w:t>information.</w:t>
      </w:r>
    </w:p>
    <w:p w14:paraId="00912AC6" w14:textId="70E730A5" w:rsidR="00572CA1" w:rsidRDefault="00AE5ED6" w:rsidP="007D4C7A">
      <w:pPr>
        <w:pStyle w:val="3"/>
      </w:pPr>
      <w:r>
        <w:t>Navigate the Applications menu.</w:t>
      </w:r>
    </w:p>
    <w:p w14:paraId="2EC13404" w14:textId="60E50D7F" w:rsidR="00AE5ED6" w:rsidRDefault="00AE5ED6" w:rsidP="007D4C7A">
      <w:pPr>
        <w:pStyle w:val="SubStepAlpha"/>
      </w:pPr>
      <w:r>
        <w:t>Click</w:t>
      </w:r>
      <w:r w:rsidR="0044355C">
        <w:t xml:space="preserve"> </w:t>
      </w:r>
      <w:r>
        <w:t>the</w:t>
      </w:r>
      <w:r w:rsidR="0044355C">
        <w:t xml:space="preserve"> </w:t>
      </w:r>
      <w:r>
        <w:t>first</w:t>
      </w:r>
      <w:r w:rsidR="0044355C">
        <w:t xml:space="preserve"> </w:t>
      </w:r>
      <w:r>
        <w:t>icon</w:t>
      </w:r>
      <w:r w:rsidR="0044355C">
        <w:t xml:space="preserve"> </w:t>
      </w:r>
      <w:r>
        <w:t>on</w:t>
      </w:r>
      <w:r w:rsidR="0044355C">
        <w:t xml:space="preserve"> </w:t>
      </w:r>
      <w:r>
        <w:t>the</w:t>
      </w:r>
      <w:r w:rsidR="0044355C">
        <w:t xml:space="preserve"> </w:t>
      </w:r>
      <w:r>
        <w:t>left</w:t>
      </w:r>
      <w:r w:rsidR="0044355C">
        <w:t xml:space="preserve"> </w:t>
      </w:r>
      <w:r>
        <w:t>side</w:t>
      </w:r>
      <w:r w:rsidR="0044355C">
        <w:t xml:space="preserve"> </w:t>
      </w:r>
      <w:r>
        <w:t>of</w:t>
      </w:r>
      <w:r w:rsidR="0044355C">
        <w:t xml:space="preserve"> </w:t>
      </w:r>
      <w:r>
        <w:t>the</w:t>
      </w:r>
      <w:r w:rsidR="0044355C">
        <w:t xml:space="preserve"> </w:t>
      </w:r>
      <w:r>
        <w:t>panel.</w:t>
      </w:r>
      <w:r w:rsidR="0044355C">
        <w:t xml:space="preserve"> </w:t>
      </w:r>
    </w:p>
    <w:p w14:paraId="16CA7B41" w14:textId="7A3C6CF2" w:rsidR="00AE5ED6" w:rsidRDefault="00AE5ED6" w:rsidP="007D4C7A">
      <w:pPr>
        <w:pStyle w:val="BodyTextL50"/>
      </w:pPr>
      <w:r>
        <w:t>This</w:t>
      </w:r>
      <w:r w:rsidR="0044355C">
        <w:t xml:space="preserve"> </w:t>
      </w:r>
      <w:r>
        <w:t>opens</w:t>
      </w:r>
      <w:r w:rsidR="0044355C">
        <w:t xml:space="preserve"> </w:t>
      </w:r>
      <w:r>
        <w:t>the</w:t>
      </w:r>
      <w:r w:rsidR="0044355C">
        <w:t xml:space="preserve"> </w:t>
      </w:r>
      <w:r>
        <w:t>Applications</w:t>
      </w:r>
      <w:r w:rsidR="0044355C">
        <w:t xml:space="preserve"> </w:t>
      </w:r>
      <w:r>
        <w:t>menu.</w:t>
      </w:r>
      <w:r w:rsidR="0044355C">
        <w:t xml:space="preserve"> </w:t>
      </w:r>
      <w:r w:rsidR="00F709DC">
        <w:t>Like</w:t>
      </w:r>
      <w:r w:rsidR="0044355C">
        <w:t xml:space="preserve"> </w:t>
      </w:r>
      <w:r>
        <w:t>the</w:t>
      </w:r>
      <w:r w:rsidR="0044355C">
        <w:t xml:space="preserve"> </w:t>
      </w:r>
      <w:r>
        <w:t>Start</w:t>
      </w:r>
      <w:r w:rsidR="0044355C">
        <w:t xml:space="preserve"> </w:t>
      </w:r>
      <w:r>
        <w:t>button</w:t>
      </w:r>
      <w:r w:rsidR="0044355C">
        <w:t xml:space="preserve"> </w:t>
      </w:r>
      <w:r>
        <w:t>in</w:t>
      </w:r>
      <w:r w:rsidR="0044355C">
        <w:t xml:space="preserve"> </w:t>
      </w:r>
      <w:r>
        <w:t>Windows,</w:t>
      </w:r>
      <w:r w:rsidR="0044355C">
        <w:t xml:space="preserve"> </w:t>
      </w:r>
      <w:r>
        <w:t>this</w:t>
      </w:r>
      <w:r w:rsidR="0044355C">
        <w:t xml:space="preserve"> </w:t>
      </w:r>
      <w:r>
        <w:t>menu</w:t>
      </w:r>
      <w:r w:rsidR="0044355C">
        <w:t xml:space="preserve"> </w:t>
      </w:r>
      <w:r>
        <w:t>contains</w:t>
      </w:r>
      <w:r w:rsidR="0044355C">
        <w:t xml:space="preserve"> </w:t>
      </w:r>
      <w:r>
        <w:t>shortcuts</w:t>
      </w:r>
      <w:r w:rsidR="0044355C">
        <w:t xml:space="preserve"> </w:t>
      </w:r>
      <w:r>
        <w:t>to</w:t>
      </w:r>
      <w:r w:rsidR="0044355C">
        <w:t xml:space="preserve"> </w:t>
      </w:r>
      <w:r>
        <w:t>the</w:t>
      </w:r>
      <w:r w:rsidR="0044355C">
        <w:t xml:space="preserve"> </w:t>
      </w:r>
      <w:r>
        <w:t>applications</w:t>
      </w:r>
      <w:r w:rsidR="0044355C">
        <w:t xml:space="preserve"> </w:t>
      </w:r>
      <w:r>
        <w:t>and</w:t>
      </w:r>
      <w:r w:rsidR="0044355C">
        <w:t xml:space="preserve"> </w:t>
      </w:r>
      <w:r>
        <w:t>settings</w:t>
      </w:r>
      <w:r w:rsidR="0044355C">
        <w:t xml:space="preserve"> </w:t>
      </w:r>
      <w:r>
        <w:t>in</w:t>
      </w:r>
      <w:r w:rsidR="0044355C">
        <w:t xml:space="preserve"> </w:t>
      </w:r>
      <w:r>
        <w:t>the</w:t>
      </w:r>
      <w:r w:rsidR="0044355C">
        <w:t xml:space="preserve"> </w:t>
      </w:r>
      <w:r>
        <w:t>operating</w:t>
      </w:r>
      <w:r w:rsidR="0044355C">
        <w:t xml:space="preserve"> </w:t>
      </w:r>
      <w:r>
        <w:t>system.</w:t>
      </w:r>
      <w:r w:rsidR="0044355C">
        <w:t xml:space="preserve"> </w:t>
      </w:r>
      <w:r>
        <w:t>From</w:t>
      </w:r>
      <w:r w:rsidR="0044355C">
        <w:t xml:space="preserve"> </w:t>
      </w:r>
      <w:r>
        <w:t>here,</w:t>
      </w:r>
      <w:r w:rsidR="0044355C">
        <w:t xml:space="preserve"> </w:t>
      </w:r>
      <w:r>
        <w:t>you</w:t>
      </w:r>
      <w:r w:rsidR="0044355C">
        <w:t xml:space="preserve"> </w:t>
      </w:r>
      <w:r>
        <w:t>can</w:t>
      </w:r>
      <w:r w:rsidR="0044355C">
        <w:t xml:space="preserve"> </w:t>
      </w:r>
      <w:r>
        <w:t>navigate</w:t>
      </w:r>
      <w:r w:rsidR="0044355C">
        <w:t xml:space="preserve"> </w:t>
      </w:r>
      <w:r>
        <w:t>to</w:t>
      </w:r>
      <w:r w:rsidR="0044355C">
        <w:t xml:space="preserve"> </w:t>
      </w:r>
      <w:r>
        <w:t>any</w:t>
      </w:r>
      <w:r w:rsidR="0044355C">
        <w:t xml:space="preserve"> </w:t>
      </w:r>
      <w:r>
        <w:t>of</w:t>
      </w:r>
      <w:r w:rsidR="0044355C">
        <w:t xml:space="preserve"> </w:t>
      </w:r>
      <w:r>
        <w:t>the</w:t>
      </w:r>
      <w:r w:rsidR="0044355C">
        <w:t xml:space="preserve"> </w:t>
      </w:r>
      <w:r>
        <w:t>tools</w:t>
      </w:r>
      <w:r w:rsidR="0044355C">
        <w:t xml:space="preserve"> </w:t>
      </w:r>
      <w:r>
        <w:t>that</w:t>
      </w:r>
      <w:r w:rsidR="0044355C">
        <w:t xml:space="preserve"> </w:t>
      </w:r>
      <w:r>
        <w:t>have</w:t>
      </w:r>
      <w:r w:rsidR="0044355C">
        <w:t xml:space="preserve"> </w:t>
      </w:r>
      <w:r>
        <w:t>been</w:t>
      </w:r>
      <w:r w:rsidR="0044355C">
        <w:t xml:space="preserve"> </w:t>
      </w:r>
      <w:r>
        <w:t>installed,</w:t>
      </w:r>
      <w:r w:rsidR="0044355C">
        <w:t xml:space="preserve"> </w:t>
      </w:r>
      <w:r>
        <w:t>find</w:t>
      </w:r>
      <w:r w:rsidR="0044355C">
        <w:t xml:space="preserve"> </w:t>
      </w:r>
      <w:r>
        <w:t>the</w:t>
      </w:r>
      <w:r w:rsidR="0044355C">
        <w:t xml:space="preserve"> </w:t>
      </w:r>
      <w:r>
        <w:t>operating</w:t>
      </w:r>
      <w:r w:rsidR="0044355C">
        <w:t xml:space="preserve"> </w:t>
      </w:r>
      <w:r>
        <w:t>system</w:t>
      </w:r>
      <w:r w:rsidR="0044355C">
        <w:t xml:space="preserve"> </w:t>
      </w:r>
      <w:r>
        <w:t>settings,</w:t>
      </w:r>
      <w:r w:rsidR="0044355C">
        <w:t xml:space="preserve"> </w:t>
      </w:r>
      <w:r>
        <w:t>and</w:t>
      </w:r>
      <w:r w:rsidR="0044355C">
        <w:t xml:space="preserve"> </w:t>
      </w:r>
      <w:r>
        <w:t>search</w:t>
      </w:r>
      <w:r w:rsidR="0044355C">
        <w:t xml:space="preserve"> </w:t>
      </w:r>
      <w:r>
        <w:t>for</w:t>
      </w:r>
      <w:r w:rsidR="0044355C">
        <w:t xml:space="preserve"> </w:t>
      </w:r>
      <w:r>
        <w:t>anything</w:t>
      </w:r>
      <w:r w:rsidR="0044355C">
        <w:t xml:space="preserve"> </w:t>
      </w:r>
      <w:r>
        <w:t>you</w:t>
      </w:r>
      <w:r w:rsidR="0044355C">
        <w:t xml:space="preserve"> </w:t>
      </w:r>
      <w:r>
        <w:t>are</w:t>
      </w:r>
      <w:r w:rsidR="0044355C">
        <w:t xml:space="preserve"> </w:t>
      </w:r>
      <w:r>
        <w:t>looking</w:t>
      </w:r>
      <w:r w:rsidR="0044355C">
        <w:t xml:space="preserve"> </w:t>
      </w:r>
      <w:r>
        <w:t>for.</w:t>
      </w:r>
      <w:r w:rsidR="0044355C">
        <w:t xml:space="preserve"> </w:t>
      </w:r>
      <w:r w:rsidR="00F709DC">
        <w:t>All</w:t>
      </w:r>
      <w:r w:rsidR="0044355C">
        <w:t xml:space="preserve"> </w:t>
      </w:r>
      <w:r w:rsidR="00F709DC">
        <w:t>the</w:t>
      </w:r>
      <w:r w:rsidR="0044355C">
        <w:t xml:space="preserve"> </w:t>
      </w:r>
      <w:r w:rsidR="00F709DC">
        <w:t>tools</w:t>
      </w:r>
      <w:r w:rsidR="0044355C">
        <w:t xml:space="preserve"> </w:t>
      </w:r>
      <w:r w:rsidR="00F709DC">
        <w:t>in</w:t>
      </w:r>
      <w:r w:rsidR="0044355C">
        <w:t xml:space="preserve"> </w:t>
      </w:r>
      <w:r w:rsidR="00F709DC">
        <w:t>this</w:t>
      </w:r>
      <w:r w:rsidR="0044355C">
        <w:t xml:space="preserve"> </w:t>
      </w:r>
      <w:r w:rsidR="00180205">
        <w:t xml:space="preserve">VM </w:t>
      </w:r>
      <w:r w:rsidR="00F709DC">
        <w:t>are</w:t>
      </w:r>
      <w:r w:rsidR="0044355C">
        <w:t xml:space="preserve"> </w:t>
      </w:r>
      <w:r w:rsidR="00F709DC">
        <w:t>arranged</w:t>
      </w:r>
      <w:r w:rsidR="0044355C">
        <w:t xml:space="preserve"> </w:t>
      </w:r>
      <w:r w:rsidR="00F709DC">
        <w:t>by</w:t>
      </w:r>
      <w:r w:rsidR="0044355C">
        <w:t xml:space="preserve"> </w:t>
      </w:r>
      <w:r w:rsidR="00F709DC">
        <w:t>type,</w:t>
      </w:r>
      <w:r w:rsidR="0044355C">
        <w:t xml:space="preserve"> </w:t>
      </w:r>
      <w:r w:rsidR="00F709DC">
        <w:t>such</w:t>
      </w:r>
      <w:r w:rsidR="0044355C">
        <w:t xml:space="preserve"> </w:t>
      </w:r>
      <w:r w:rsidR="00F709DC">
        <w:t>as</w:t>
      </w:r>
      <w:r w:rsidR="0044355C">
        <w:t xml:space="preserve"> </w:t>
      </w:r>
      <w:r w:rsidR="00F709DC">
        <w:t>wireless</w:t>
      </w:r>
      <w:r w:rsidR="0044355C">
        <w:t xml:space="preserve"> </w:t>
      </w:r>
      <w:r w:rsidR="00F709DC">
        <w:t>attacks</w:t>
      </w:r>
      <w:r w:rsidR="0044355C">
        <w:t xml:space="preserve"> </w:t>
      </w:r>
      <w:r w:rsidR="00F709DC">
        <w:t>or</w:t>
      </w:r>
      <w:r w:rsidR="0044355C">
        <w:t xml:space="preserve"> </w:t>
      </w:r>
      <w:r w:rsidR="00F709DC">
        <w:t>vulnerability</w:t>
      </w:r>
      <w:r w:rsidR="0044355C">
        <w:t xml:space="preserve"> </w:t>
      </w:r>
      <w:r w:rsidR="00F709DC">
        <w:t>analysis.</w:t>
      </w:r>
      <w:r w:rsidR="0044355C">
        <w:t xml:space="preserve"> </w:t>
      </w:r>
      <w:r w:rsidR="00F709DC">
        <w:t>These</w:t>
      </w:r>
      <w:r w:rsidR="0044355C">
        <w:t xml:space="preserve"> </w:t>
      </w:r>
      <w:r w:rsidR="00F709DC">
        <w:t>groups</w:t>
      </w:r>
      <w:r w:rsidR="0044355C">
        <w:t xml:space="preserve"> </w:t>
      </w:r>
      <w:r w:rsidR="00F709DC">
        <w:t>make</w:t>
      </w:r>
      <w:r w:rsidR="0044355C">
        <w:t xml:space="preserve"> </w:t>
      </w:r>
      <w:r w:rsidR="00F709DC">
        <w:t>it</w:t>
      </w:r>
      <w:r w:rsidR="0044355C">
        <w:t xml:space="preserve"> </w:t>
      </w:r>
      <w:r w:rsidR="00F709DC">
        <w:t>easier</w:t>
      </w:r>
      <w:r w:rsidR="0044355C">
        <w:t xml:space="preserve"> </w:t>
      </w:r>
      <w:r w:rsidR="00F709DC">
        <w:t>to</w:t>
      </w:r>
      <w:r w:rsidR="0044355C">
        <w:t xml:space="preserve"> </w:t>
      </w:r>
      <w:r w:rsidR="00F709DC">
        <w:t>find</w:t>
      </w:r>
      <w:r w:rsidR="0044355C">
        <w:t xml:space="preserve"> </w:t>
      </w:r>
      <w:r w:rsidR="00F709DC">
        <w:t>an</w:t>
      </w:r>
      <w:r w:rsidR="0044355C">
        <w:t xml:space="preserve"> </w:t>
      </w:r>
      <w:r w:rsidR="00F709DC">
        <w:t>application</w:t>
      </w:r>
      <w:r w:rsidR="0044355C">
        <w:t xml:space="preserve"> </w:t>
      </w:r>
      <w:r w:rsidR="00F709DC">
        <w:t>specific</w:t>
      </w:r>
      <w:r w:rsidR="0044355C">
        <w:t xml:space="preserve"> </w:t>
      </w:r>
      <w:r w:rsidR="00F709DC">
        <w:t>to</w:t>
      </w:r>
      <w:r w:rsidR="0044355C">
        <w:t xml:space="preserve"> </w:t>
      </w:r>
      <w:r w:rsidR="00F709DC">
        <w:t>a</w:t>
      </w:r>
      <w:r w:rsidR="0044355C">
        <w:t xml:space="preserve"> </w:t>
      </w:r>
      <w:r w:rsidR="00F709DC">
        <w:t>functionality</w:t>
      </w:r>
      <w:r w:rsidR="00AB165C">
        <w:t>.</w:t>
      </w:r>
    </w:p>
    <w:p w14:paraId="20B60C92" w14:textId="0610AA98" w:rsidR="00AE5ED6" w:rsidRDefault="00F709DC" w:rsidP="007D4C7A">
      <w:pPr>
        <w:pStyle w:val="SubStepAlpha"/>
      </w:pPr>
      <w:r>
        <w:t>Navigate</w:t>
      </w:r>
      <w:r w:rsidR="0044355C">
        <w:t xml:space="preserve"> </w:t>
      </w:r>
      <w:r>
        <w:t>through</w:t>
      </w:r>
      <w:r w:rsidR="0044355C">
        <w:t xml:space="preserve"> </w:t>
      </w:r>
      <w:r>
        <w:t>the</w:t>
      </w:r>
      <w:r w:rsidR="0044355C">
        <w:t xml:space="preserve"> </w:t>
      </w:r>
      <w:r>
        <w:t>folders</w:t>
      </w:r>
      <w:r w:rsidR="0044355C">
        <w:t xml:space="preserve"> </w:t>
      </w:r>
      <w:r>
        <w:t>and</w:t>
      </w:r>
      <w:r w:rsidR="0044355C">
        <w:t xml:space="preserve"> </w:t>
      </w:r>
      <w:r>
        <w:t>look</w:t>
      </w:r>
      <w:r w:rsidR="0044355C">
        <w:t xml:space="preserve"> </w:t>
      </w:r>
      <w:r>
        <w:t>at</w:t>
      </w:r>
      <w:r w:rsidR="0044355C">
        <w:t xml:space="preserve"> </w:t>
      </w:r>
      <w:r>
        <w:t>all</w:t>
      </w:r>
      <w:r w:rsidR="0044355C">
        <w:t xml:space="preserve"> </w:t>
      </w:r>
      <w:r>
        <w:t>the</w:t>
      </w:r>
      <w:r w:rsidR="0044355C">
        <w:t xml:space="preserve"> </w:t>
      </w:r>
      <w:r>
        <w:t>different</w:t>
      </w:r>
      <w:r w:rsidR="0044355C">
        <w:t xml:space="preserve"> </w:t>
      </w:r>
      <w:r>
        <w:t>tools.</w:t>
      </w:r>
      <w:r w:rsidR="0044355C">
        <w:t xml:space="preserve"> </w:t>
      </w:r>
      <w:r>
        <w:t>Open</w:t>
      </w:r>
      <w:r w:rsidR="0044355C">
        <w:t xml:space="preserve"> </w:t>
      </w:r>
      <w:r>
        <w:t>a</w:t>
      </w:r>
      <w:r w:rsidR="0044355C">
        <w:t xml:space="preserve"> </w:t>
      </w:r>
      <w:r>
        <w:t>few</w:t>
      </w:r>
      <w:r w:rsidR="0044355C">
        <w:t xml:space="preserve"> </w:t>
      </w:r>
      <w:r>
        <w:t>if</w:t>
      </w:r>
      <w:r w:rsidR="0044355C">
        <w:t xml:space="preserve"> </w:t>
      </w:r>
      <w:r>
        <w:t>you</w:t>
      </w:r>
      <w:r w:rsidR="0044355C">
        <w:t xml:space="preserve"> </w:t>
      </w:r>
      <w:r>
        <w:t>would</w:t>
      </w:r>
      <w:r w:rsidR="0044355C">
        <w:t xml:space="preserve"> </w:t>
      </w:r>
      <w:r>
        <w:t>like</w:t>
      </w:r>
      <w:r w:rsidR="0044355C">
        <w:t xml:space="preserve"> </w:t>
      </w:r>
      <w:r>
        <w:t>to</w:t>
      </w:r>
      <w:r w:rsidR="0044355C">
        <w:t xml:space="preserve"> </w:t>
      </w:r>
      <w:r>
        <w:t>see</w:t>
      </w:r>
      <w:r w:rsidR="0044355C">
        <w:t xml:space="preserve"> </w:t>
      </w:r>
      <w:r>
        <w:t>them.</w:t>
      </w:r>
      <w:r w:rsidR="0091305E">
        <w:t xml:space="preserve"> Note that some of the </w:t>
      </w:r>
      <w:r w:rsidR="0091305E" w:rsidRPr="00915DB2">
        <w:t>tools</w:t>
      </w:r>
      <w:r w:rsidR="0091305E">
        <w:t xml:space="preserve"> </w:t>
      </w:r>
      <w:r w:rsidR="002210A7">
        <w:t>have GUIs, but most open in a terminal window.</w:t>
      </w:r>
    </w:p>
    <w:p w14:paraId="5F62871E" w14:textId="410CC756" w:rsidR="00F709DC" w:rsidRPr="00AE5ED6" w:rsidRDefault="00127BB8" w:rsidP="007D4C7A">
      <w:pPr>
        <w:pStyle w:val="SubStepAlpha"/>
      </w:pPr>
      <w:r>
        <w:t>Close</w:t>
      </w:r>
      <w:r w:rsidR="0044355C">
        <w:t xml:space="preserve"> </w:t>
      </w:r>
      <w:r>
        <w:t>any</w:t>
      </w:r>
      <w:r w:rsidR="0044355C">
        <w:t xml:space="preserve"> </w:t>
      </w:r>
      <w:r>
        <w:t>open</w:t>
      </w:r>
      <w:r w:rsidR="0044355C">
        <w:t xml:space="preserve"> </w:t>
      </w:r>
      <w:r>
        <w:t>windows</w:t>
      </w:r>
      <w:r w:rsidR="1F904C17">
        <w:t>.</w:t>
      </w:r>
    </w:p>
    <w:p w14:paraId="3F155EA8" w14:textId="16C8DB64" w:rsidR="00D56DBF" w:rsidRDefault="00127BB8" w:rsidP="0044355C">
      <w:pPr>
        <w:pStyle w:val="2"/>
        <w:ind w:right="1800"/>
      </w:pPr>
      <w:r>
        <w:t xml:space="preserve">Familiarize </w:t>
      </w:r>
      <w:r w:rsidR="003F50AE">
        <w:t>Y</w:t>
      </w:r>
      <w:r>
        <w:t xml:space="preserve">ourself with the Kali Linux </w:t>
      </w:r>
      <w:r w:rsidR="003F50AE">
        <w:t>S</w:t>
      </w:r>
      <w:r w:rsidR="009A2C51">
        <w:t>hell</w:t>
      </w:r>
      <w:r w:rsidR="00915DB2">
        <w:t>.</w:t>
      </w:r>
    </w:p>
    <w:p w14:paraId="5CAA43E0" w14:textId="32EDCDAA" w:rsidR="009A2C51" w:rsidRDefault="009A2C51" w:rsidP="007D4C7A">
      <w:pPr>
        <w:pStyle w:val="BodyTextL25"/>
      </w:pPr>
      <w:r>
        <w:t xml:space="preserve">The shell is the term used to refer to the command interpreter in Linux. Also known as </w:t>
      </w:r>
      <w:r w:rsidR="003E3319">
        <w:t>the t</w:t>
      </w:r>
      <w:r>
        <w:t xml:space="preserve">erminal, </w:t>
      </w:r>
      <w:r w:rsidR="003E3319">
        <w:t>command line</w:t>
      </w:r>
      <w:r w:rsidR="00732020">
        <w:t>,</w:t>
      </w:r>
      <w:r>
        <w:t xml:space="preserve"> </w:t>
      </w:r>
      <w:r w:rsidR="00D1764A">
        <w:t xml:space="preserve">or </w:t>
      </w:r>
      <w:r w:rsidR="003E3319">
        <w:t>command prompt</w:t>
      </w:r>
      <w:r>
        <w:t xml:space="preserve">, </w:t>
      </w:r>
      <w:r w:rsidRPr="00915DB2">
        <w:t>the</w:t>
      </w:r>
      <w:r>
        <w:t xml:space="preserve"> shell is </w:t>
      </w:r>
      <w:r w:rsidR="00D1764A">
        <w:t xml:space="preserve">a </w:t>
      </w:r>
      <w:r>
        <w:t>very powerful way to interact with a Linux computer.</w:t>
      </w:r>
    </w:p>
    <w:p w14:paraId="4B791D88" w14:textId="2565F54E" w:rsidR="00E117FC" w:rsidRDefault="00E117FC" w:rsidP="007D4C7A">
      <w:pPr>
        <w:pStyle w:val="BodyTextL25"/>
      </w:pPr>
      <w:r w:rsidRPr="0044355C">
        <w:t>Linux</w:t>
      </w:r>
      <w:r w:rsidR="0044355C">
        <w:t xml:space="preserve"> </w:t>
      </w:r>
      <w:r w:rsidRPr="0044355C">
        <w:t>commands</w:t>
      </w:r>
      <w:r w:rsidR="0044355C">
        <w:t xml:space="preserve"> </w:t>
      </w:r>
      <w:r w:rsidRPr="0044355C">
        <w:t>are</w:t>
      </w:r>
      <w:r w:rsidR="0044355C">
        <w:t xml:space="preserve"> </w:t>
      </w:r>
      <w:r w:rsidRPr="0044355C">
        <w:t>programs</w:t>
      </w:r>
      <w:r w:rsidR="0044355C">
        <w:t xml:space="preserve"> </w:t>
      </w:r>
      <w:r w:rsidRPr="0044355C">
        <w:t>created</w:t>
      </w:r>
      <w:r w:rsidR="0044355C">
        <w:t xml:space="preserve"> </w:t>
      </w:r>
      <w:r w:rsidRPr="0044355C">
        <w:t>to</w:t>
      </w:r>
      <w:r w:rsidR="0044355C">
        <w:t xml:space="preserve"> </w:t>
      </w:r>
      <w:r w:rsidRPr="0044355C">
        <w:t>perform</w:t>
      </w:r>
      <w:r w:rsidR="0044355C">
        <w:t xml:space="preserve"> </w:t>
      </w:r>
      <w:r w:rsidRPr="0044355C">
        <w:t>specific</w:t>
      </w:r>
      <w:r w:rsidR="0044355C">
        <w:t xml:space="preserve"> </w:t>
      </w:r>
      <w:r w:rsidRPr="0044355C">
        <w:t>task</w:t>
      </w:r>
      <w:r w:rsidR="00D1764A">
        <w:t>s</w:t>
      </w:r>
      <w:r w:rsidRPr="0044355C">
        <w:t>.</w:t>
      </w:r>
      <w:r w:rsidR="0044355C">
        <w:t xml:space="preserve"> </w:t>
      </w:r>
      <w:r w:rsidRPr="0044355C">
        <w:t>Use</w:t>
      </w:r>
      <w:r w:rsidR="0044355C">
        <w:t xml:space="preserve"> </w:t>
      </w:r>
      <w:r w:rsidRPr="0044355C">
        <w:t>the</w:t>
      </w:r>
      <w:r w:rsidR="0044355C">
        <w:t xml:space="preserve"> </w:t>
      </w:r>
      <w:r w:rsidRPr="009A2C51">
        <w:rPr>
          <w:b/>
          <w:bCs/>
        </w:rPr>
        <w:t>man</w:t>
      </w:r>
      <w:r w:rsidR="0044355C">
        <w:t xml:space="preserve"> </w:t>
      </w:r>
      <w:r w:rsidRPr="0044355C">
        <w:t>command</w:t>
      </w:r>
      <w:r w:rsidR="0044355C">
        <w:t xml:space="preserve"> </w:t>
      </w:r>
      <w:r w:rsidRPr="0044355C">
        <w:t>(short</w:t>
      </w:r>
      <w:r w:rsidR="0044355C">
        <w:t xml:space="preserve"> </w:t>
      </w:r>
      <w:r w:rsidRPr="0044355C">
        <w:t>for</w:t>
      </w:r>
      <w:r w:rsidR="0044355C">
        <w:t xml:space="preserve"> </w:t>
      </w:r>
      <w:r w:rsidRPr="0044355C">
        <w:t>manual)</w:t>
      </w:r>
      <w:r w:rsidR="0044355C">
        <w:t xml:space="preserve"> </w:t>
      </w:r>
      <w:r w:rsidRPr="0044355C">
        <w:t>to</w:t>
      </w:r>
      <w:r w:rsidR="0044355C">
        <w:t xml:space="preserve"> </w:t>
      </w:r>
      <w:r w:rsidRPr="0044355C">
        <w:t>obtain</w:t>
      </w:r>
      <w:r w:rsidR="0044355C">
        <w:t xml:space="preserve"> </w:t>
      </w:r>
      <w:r w:rsidR="00D1764A">
        <w:t xml:space="preserve">detailed </w:t>
      </w:r>
      <w:r w:rsidRPr="00915DB2">
        <w:t>documentation</w:t>
      </w:r>
      <w:r w:rsidR="0044355C">
        <w:t xml:space="preserve"> </w:t>
      </w:r>
      <w:r w:rsidRPr="0044355C">
        <w:t>about</w:t>
      </w:r>
      <w:r w:rsidR="0044355C">
        <w:t xml:space="preserve"> </w:t>
      </w:r>
      <w:r w:rsidRPr="0044355C">
        <w:t>commands.</w:t>
      </w:r>
      <w:r w:rsidR="0044355C">
        <w:t xml:space="preserve"> </w:t>
      </w:r>
      <w:r w:rsidRPr="0044355C">
        <w:t>As</w:t>
      </w:r>
      <w:r w:rsidR="0044355C">
        <w:t xml:space="preserve"> </w:t>
      </w:r>
      <w:r w:rsidRPr="0044355C">
        <w:t>an</w:t>
      </w:r>
      <w:r w:rsidR="0044355C">
        <w:t xml:space="preserve"> </w:t>
      </w:r>
      <w:r w:rsidRPr="0044355C">
        <w:t>example,</w:t>
      </w:r>
      <w:r w:rsidR="0044355C">
        <w:t xml:space="preserve"> </w:t>
      </w:r>
      <w:r w:rsidRPr="009A2C51">
        <w:rPr>
          <w:b/>
          <w:bCs/>
        </w:rPr>
        <w:t>man ls</w:t>
      </w:r>
      <w:r w:rsidR="0044355C">
        <w:t xml:space="preserve"> </w:t>
      </w:r>
      <w:r w:rsidRPr="0044355C">
        <w:t>provides</w:t>
      </w:r>
      <w:r w:rsidR="0044355C">
        <w:t xml:space="preserve"> </w:t>
      </w:r>
      <w:r w:rsidRPr="0044355C">
        <w:t>documentation</w:t>
      </w:r>
      <w:r w:rsidR="0044355C">
        <w:t xml:space="preserve"> </w:t>
      </w:r>
      <w:r w:rsidRPr="0044355C">
        <w:t>about</w:t>
      </w:r>
      <w:r w:rsidR="0044355C">
        <w:t xml:space="preserve"> </w:t>
      </w:r>
      <w:r w:rsidRPr="0044355C">
        <w:t>the</w:t>
      </w:r>
      <w:r w:rsidR="0044355C">
        <w:t xml:space="preserve"> </w:t>
      </w:r>
      <w:r w:rsidRPr="009A2C51">
        <w:t>ls</w:t>
      </w:r>
      <w:r w:rsidR="0044355C">
        <w:t xml:space="preserve"> </w:t>
      </w:r>
      <w:r w:rsidRPr="0044355C">
        <w:t>command</w:t>
      </w:r>
      <w:r w:rsidR="0044355C">
        <w:t xml:space="preserve"> </w:t>
      </w:r>
      <w:r w:rsidRPr="0044355C">
        <w:t>from</w:t>
      </w:r>
      <w:r w:rsidR="0044355C">
        <w:t xml:space="preserve"> </w:t>
      </w:r>
      <w:r w:rsidRPr="0044355C">
        <w:t>the</w:t>
      </w:r>
      <w:r w:rsidR="0044355C">
        <w:t xml:space="preserve"> </w:t>
      </w:r>
      <w:r w:rsidRPr="0044355C">
        <w:t>user</w:t>
      </w:r>
      <w:r w:rsidR="0044355C">
        <w:t xml:space="preserve"> </w:t>
      </w:r>
      <w:r w:rsidRPr="0044355C">
        <w:t>manual.</w:t>
      </w:r>
    </w:p>
    <w:p w14:paraId="0B1390F1" w14:textId="0DA8E2DA" w:rsidR="009A2C51" w:rsidRDefault="009A2C51" w:rsidP="007D4C7A">
      <w:pPr>
        <w:pStyle w:val="3"/>
      </w:pPr>
      <w:r>
        <w:t>Command documentation</w:t>
      </w:r>
    </w:p>
    <w:p w14:paraId="5B033DB3" w14:textId="00933436" w:rsidR="009A2C51" w:rsidRDefault="60DAD605" w:rsidP="68153F75">
      <w:pPr>
        <w:pStyle w:val="SubStepAlpha"/>
        <w:ind w:right="1800"/>
        <w:rPr>
          <w:szCs w:val="20"/>
        </w:rPr>
      </w:pPr>
      <w:r>
        <w:t>Click the square black and white icon in the panel. This will open a terminal emulator window.</w:t>
      </w:r>
    </w:p>
    <w:p w14:paraId="23F80B4F" w14:textId="6F36BC92" w:rsidR="009A2C51" w:rsidRDefault="009A2C51" w:rsidP="009A2C51">
      <w:pPr>
        <w:pStyle w:val="SubStepAlpha"/>
        <w:ind w:right="1800"/>
      </w:pPr>
      <w:r>
        <w:t xml:space="preserve">To learn more about the man page, </w:t>
      </w:r>
      <w:r w:rsidR="008E76E7">
        <w:t xml:space="preserve">open a terminal, and </w:t>
      </w:r>
      <w:r>
        <w:t>type:</w:t>
      </w:r>
    </w:p>
    <w:p w14:paraId="2045B9E0" w14:textId="77777777" w:rsidR="00454258" w:rsidRDefault="00454258" w:rsidP="007D4C7A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0A75F69" w14:textId="5CD417DC" w:rsidR="009A2C51" w:rsidRDefault="00454258" w:rsidP="007D4C7A">
      <w:pPr>
        <w:pStyle w:val="CMD"/>
      </w:pPr>
      <w:r>
        <w:t>└─$</w:t>
      </w:r>
      <w:r w:rsidDel="00454258">
        <w:t xml:space="preserve"> </w:t>
      </w:r>
      <w:r w:rsidR="009A2C51">
        <w:t xml:space="preserve"> </w:t>
      </w:r>
      <w:r w:rsidR="009A2C51">
        <w:rPr>
          <w:b/>
        </w:rPr>
        <w:t xml:space="preserve">man </w:t>
      </w:r>
      <w:proofErr w:type="spellStart"/>
      <w:r w:rsidR="009A2C51">
        <w:rPr>
          <w:b/>
        </w:rPr>
        <w:t>man</w:t>
      </w:r>
      <w:proofErr w:type="spellEnd"/>
    </w:p>
    <w:p w14:paraId="4C2453CB" w14:textId="77777777" w:rsidR="009A2C51" w:rsidRPr="00ED2EA2" w:rsidRDefault="009A2C51" w:rsidP="009A2C51">
      <w:pPr>
        <w:pStyle w:val="4"/>
        <w:ind w:right="1800"/>
      </w:pPr>
      <w:r>
        <w:t>Questions:</w:t>
      </w:r>
    </w:p>
    <w:p w14:paraId="226C2042" w14:textId="686A259B" w:rsidR="009A2C51" w:rsidRPr="001F295D" w:rsidRDefault="00DD3AF2" w:rsidP="007D4C7A">
      <w:pPr>
        <w:pStyle w:val="BodyTextL50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 xml:space="preserve">Scroll through the </w:t>
      </w:r>
      <w:r w:rsidR="00C1769E" w:rsidRPr="001F295D">
        <w:rPr>
          <w:i/>
          <w:iCs/>
          <w:u w:val="single"/>
        </w:rPr>
        <w:t>output and n</w:t>
      </w:r>
      <w:r w:rsidR="009A2C51" w:rsidRPr="001F295D">
        <w:rPr>
          <w:i/>
          <w:iCs/>
          <w:u w:val="single"/>
        </w:rPr>
        <w:t>ame a few sections that are included in a man page.</w:t>
      </w:r>
    </w:p>
    <w:p w14:paraId="6F1BCEAF" w14:textId="77777777" w:rsidR="009A2C51" w:rsidRDefault="009A2C51" w:rsidP="007D4C7A">
      <w:pPr>
        <w:pStyle w:val="AnswerLineL50"/>
      </w:pPr>
      <w:r>
        <w:t>Type your answers here.</w:t>
      </w:r>
    </w:p>
    <w:p w14:paraId="3FCB42A0" w14:textId="6A0E06E0" w:rsidR="009A2C51" w:rsidRDefault="009A2C51" w:rsidP="007D4C7A">
      <w:pPr>
        <w:pStyle w:val="SubStepAlpha"/>
      </w:pPr>
      <w:r>
        <w:t xml:space="preserve">Type </w:t>
      </w:r>
      <w:r w:rsidRPr="68153F75">
        <w:rPr>
          <w:b/>
          <w:bCs/>
        </w:rPr>
        <w:t>q</w:t>
      </w:r>
      <w:r>
        <w:t xml:space="preserve"> to exit the man page.</w:t>
      </w:r>
    </w:p>
    <w:p w14:paraId="14670C67" w14:textId="18D5091C" w:rsidR="0044355C" w:rsidRPr="0044355C" w:rsidRDefault="0044355C" w:rsidP="007D4C7A">
      <w:pPr>
        <w:pStyle w:val="BodyTextL50"/>
      </w:pPr>
      <w:r w:rsidRPr="0044355C">
        <w:t>To</w:t>
      </w:r>
      <w:r>
        <w:t xml:space="preserve"> </w:t>
      </w:r>
      <w:r w:rsidRPr="0044355C">
        <w:t>invoke</w:t>
      </w:r>
      <w:r>
        <w:t xml:space="preserve"> </w:t>
      </w:r>
      <w:r w:rsidRPr="0044355C">
        <w:t>a</w:t>
      </w:r>
      <w:r>
        <w:t xml:space="preserve"> </w:t>
      </w:r>
      <w:r w:rsidRPr="0044355C">
        <w:t>command</w:t>
      </w:r>
      <w:r>
        <w:t xml:space="preserve"> </w:t>
      </w:r>
      <w:r w:rsidRPr="0044355C">
        <w:t>via</w:t>
      </w:r>
      <w:r>
        <w:t xml:space="preserve"> </w:t>
      </w:r>
      <w:r w:rsidRPr="0044355C">
        <w:t>the</w:t>
      </w:r>
      <w:r>
        <w:t xml:space="preserve"> </w:t>
      </w:r>
      <w:r w:rsidRPr="0044355C">
        <w:t>shell,</w:t>
      </w:r>
      <w:r>
        <w:t xml:space="preserve"> </w:t>
      </w:r>
      <w:r w:rsidRPr="0044355C">
        <w:t>simply</w:t>
      </w:r>
      <w:r>
        <w:t xml:space="preserve"> </w:t>
      </w:r>
      <w:r w:rsidRPr="0044355C">
        <w:t>type</w:t>
      </w:r>
      <w:r>
        <w:t xml:space="preserve"> </w:t>
      </w:r>
      <w:r w:rsidRPr="0044355C">
        <w:t>its</w:t>
      </w:r>
      <w:r>
        <w:t xml:space="preserve"> </w:t>
      </w:r>
      <w:r w:rsidRPr="0044355C">
        <w:t>name.</w:t>
      </w:r>
      <w:r>
        <w:t xml:space="preserve"> </w:t>
      </w:r>
      <w:r w:rsidRPr="0044355C">
        <w:t>The</w:t>
      </w:r>
      <w:r>
        <w:t xml:space="preserve"> </w:t>
      </w:r>
      <w:r w:rsidRPr="0044355C">
        <w:t>shell</w:t>
      </w:r>
      <w:r>
        <w:t xml:space="preserve"> </w:t>
      </w:r>
      <w:r w:rsidRPr="0044355C">
        <w:t>will</w:t>
      </w:r>
      <w:r>
        <w:t xml:space="preserve"> </w:t>
      </w:r>
      <w:r w:rsidRPr="0044355C">
        <w:t>try</w:t>
      </w:r>
      <w:r>
        <w:t xml:space="preserve"> </w:t>
      </w:r>
      <w:r w:rsidRPr="0044355C">
        <w:t>to</w:t>
      </w:r>
      <w:r>
        <w:t xml:space="preserve"> </w:t>
      </w:r>
      <w:r w:rsidRPr="0044355C">
        <w:t>find</w:t>
      </w:r>
      <w:r>
        <w:t xml:space="preserve"> </w:t>
      </w:r>
      <w:r w:rsidRPr="0044355C">
        <w:t>it</w:t>
      </w:r>
      <w:r>
        <w:t xml:space="preserve"> </w:t>
      </w:r>
      <w:r w:rsidRPr="0044355C">
        <w:t>in</w:t>
      </w:r>
      <w:r>
        <w:t xml:space="preserve"> </w:t>
      </w:r>
      <w:r w:rsidRPr="0044355C">
        <w:t>the</w:t>
      </w:r>
      <w:r>
        <w:t xml:space="preserve"> </w:t>
      </w:r>
      <w:r w:rsidRPr="0044355C">
        <w:t>system</w:t>
      </w:r>
      <w:r>
        <w:t xml:space="preserve"> </w:t>
      </w:r>
      <w:r w:rsidRPr="0044355C">
        <w:t>path</w:t>
      </w:r>
      <w:r>
        <w:t xml:space="preserve"> </w:t>
      </w:r>
      <w:r w:rsidRPr="0044355C">
        <w:t>and</w:t>
      </w:r>
      <w:r>
        <w:t xml:space="preserve"> </w:t>
      </w:r>
      <w:r w:rsidRPr="0044355C">
        <w:t>execute</w:t>
      </w:r>
      <w:r>
        <w:t xml:space="preserve"> </w:t>
      </w:r>
      <w:r w:rsidRPr="0044355C">
        <w:t>it.</w:t>
      </w:r>
    </w:p>
    <w:p w14:paraId="50537933" w14:textId="6B51C5CF" w:rsidR="0044355C" w:rsidRPr="0044355C" w:rsidRDefault="0044355C" w:rsidP="007D4C7A">
      <w:pPr>
        <w:pStyle w:val="BodyTextL50"/>
        <w:keepNext/>
      </w:pPr>
      <w:r w:rsidRPr="0044355C">
        <w:lastRenderedPageBreak/>
        <w:t>The</w:t>
      </w:r>
      <w:r>
        <w:t xml:space="preserve"> </w:t>
      </w:r>
      <w:r w:rsidRPr="0044355C">
        <w:t>table</w:t>
      </w:r>
      <w:r>
        <w:t xml:space="preserve"> </w:t>
      </w:r>
      <w:r w:rsidRPr="0044355C">
        <w:t>lists</w:t>
      </w:r>
      <w:r>
        <w:t xml:space="preserve"> </w:t>
      </w:r>
      <w:r w:rsidR="001F26BB">
        <w:t xml:space="preserve">some </w:t>
      </w:r>
      <w:r w:rsidRPr="0044355C">
        <w:t>basic</w:t>
      </w:r>
      <w:r>
        <w:t xml:space="preserve"> </w:t>
      </w:r>
      <w:r w:rsidRPr="0044355C">
        <w:t>Linux</w:t>
      </w:r>
      <w:r>
        <w:t xml:space="preserve"> </w:t>
      </w:r>
      <w:r w:rsidRPr="0044355C">
        <w:t>commands</w:t>
      </w:r>
      <w:r>
        <w:t xml:space="preserve"> </w:t>
      </w:r>
      <w:r w:rsidRPr="0044355C">
        <w:t>and</w:t>
      </w:r>
      <w:r>
        <w:t xml:space="preserve"> </w:t>
      </w:r>
      <w:r w:rsidRPr="0044355C">
        <w:t>their</w:t>
      </w:r>
      <w:r>
        <w:t xml:space="preserve"> </w:t>
      </w:r>
      <w:r w:rsidRPr="008A3BEB">
        <w:t>functions</w:t>
      </w:r>
      <w:r w:rsidRPr="0044355C">
        <w:t>.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2067"/>
        <w:gridCol w:w="8013"/>
      </w:tblGrid>
      <w:tr w:rsidR="0044355C" w:rsidRPr="0044355C" w14:paraId="23F58637" w14:textId="77777777" w:rsidTr="007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067" w:type="dxa"/>
            <w:hideMark/>
          </w:tcPr>
          <w:p w14:paraId="292B795E" w14:textId="77777777" w:rsidR="0044355C" w:rsidRPr="0044355C" w:rsidRDefault="0044355C" w:rsidP="007D4C7A">
            <w:pPr>
              <w:pStyle w:val="TableHeading"/>
            </w:pPr>
            <w:r w:rsidRPr="0044355C">
              <w:t>Command</w:t>
            </w:r>
          </w:p>
        </w:tc>
        <w:tc>
          <w:tcPr>
            <w:tcW w:w="8013" w:type="dxa"/>
            <w:hideMark/>
          </w:tcPr>
          <w:p w14:paraId="03DBD7E1" w14:textId="77777777" w:rsidR="0044355C" w:rsidRPr="0044355C" w:rsidRDefault="0044355C" w:rsidP="007D4C7A">
            <w:pPr>
              <w:pStyle w:val="TableHeading"/>
            </w:pPr>
            <w:r w:rsidRPr="0044355C">
              <w:t>Description</w:t>
            </w:r>
          </w:p>
        </w:tc>
      </w:tr>
      <w:tr w:rsidR="0044355C" w:rsidRPr="0044355C" w14:paraId="0E28D2AD" w14:textId="77777777" w:rsidTr="007D4C7A">
        <w:tc>
          <w:tcPr>
            <w:tcW w:w="2067" w:type="dxa"/>
            <w:vAlign w:val="center"/>
            <w:hideMark/>
          </w:tcPr>
          <w:p w14:paraId="1D2ABDA8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mv</w:t>
            </w:r>
          </w:p>
        </w:tc>
        <w:tc>
          <w:tcPr>
            <w:tcW w:w="8013" w:type="dxa"/>
            <w:vAlign w:val="center"/>
            <w:hideMark/>
          </w:tcPr>
          <w:p w14:paraId="0BBA8910" w14:textId="210925A4" w:rsidR="0044355C" w:rsidRPr="0044355C" w:rsidRDefault="0044355C" w:rsidP="007D4C7A">
            <w:pPr>
              <w:pStyle w:val="TableText"/>
            </w:pPr>
            <w:r w:rsidRPr="0044355C">
              <w:t>Moves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renames</w:t>
            </w:r>
            <w:r>
              <w:t xml:space="preserve"> </w:t>
            </w:r>
            <w:r w:rsidRPr="0044355C">
              <w:t>files</w:t>
            </w:r>
            <w:r>
              <w:t xml:space="preserve"> </w:t>
            </w:r>
            <w:r w:rsidRPr="0044355C">
              <w:t>and</w:t>
            </w:r>
            <w:r>
              <w:t xml:space="preserve"> </w:t>
            </w:r>
            <w:r w:rsidRPr="0044355C">
              <w:t>directories</w:t>
            </w:r>
            <w:r w:rsidR="00FD42F3">
              <w:t>.</w:t>
            </w:r>
          </w:p>
        </w:tc>
      </w:tr>
      <w:tr w:rsidR="0044355C" w:rsidRPr="0044355C" w14:paraId="3A6CD39E" w14:textId="77777777" w:rsidTr="007D4C7A">
        <w:tc>
          <w:tcPr>
            <w:tcW w:w="2067" w:type="dxa"/>
            <w:vAlign w:val="center"/>
            <w:hideMark/>
          </w:tcPr>
          <w:p w14:paraId="4F270299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chmod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269B99ED" w14:textId="20F67769" w:rsidR="0044355C" w:rsidRPr="0044355C" w:rsidRDefault="0044355C" w:rsidP="007D4C7A">
            <w:pPr>
              <w:pStyle w:val="TableText"/>
            </w:pPr>
            <w:r w:rsidRPr="0044355C">
              <w:t>Modifies</w:t>
            </w:r>
            <w:r>
              <w:t xml:space="preserve"> </w:t>
            </w:r>
            <w:r w:rsidRPr="0044355C">
              <w:t>file</w:t>
            </w:r>
            <w:r>
              <w:t xml:space="preserve"> </w:t>
            </w:r>
            <w:r w:rsidRPr="0044355C">
              <w:t>permissions</w:t>
            </w:r>
            <w:r w:rsidR="00FD42F3">
              <w:t>.</w:t>
            </w:r>
          </w:p>
        </w:tc>
      </w:tr>
      <w:tr w:rsidR="0044355C" w:rsidRPr="0044355C" w14:paraId="314E859C" w14:textId="77777777" w:rsidTr="007D4C7A">
        <w:tc>
          <w:tcPr>
            <w:tcW w:w="2067" w:type="dxa"/>
            <w:vAlign w:val="center"/>
            <w:hideMark/>
          </w:tcPr>
          <w:p w14:paraId="7BFF28EA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chown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06D19505" w14:textId="022A7068" w:rsidR="0044355C" w:rsidRPr="0044355C" w:rsidRDefault="0044355C" w:rsidP="007D4C7A">
            <w:pPr>
              <w:pStyle w:val="TableText"/>
            </w:pPr>
            <w:r w:rsidRPr="0044355C">
              <w:t>Changes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ownership</w:t>
            </w:r>
            <w:r>
              <w:t xml:space="preserve"> </w:t>
            </w:r>
            <w:r w:rsidRPr="0044355C">
              <w:t>of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file</w:t>
            </w:r>
            <w:r w:rsidR="00FD42F3">
              <w:t>.</w:t>
            </w:r>
          </w:p>
        </w:tc>
      </w:tr>
      <w:tr w:rsidR="0044355C" w:rsidRPr="0044355C" w14:paraId="67F45152" w14:textId="77777777" w:rsidTr="007D4C7A">
        <w:tc>
          <w:tcPr>
            <w:tcW w:w="2067" w:type="dxa"/>
            <w:vAlign w:val="center"/>
            <w:hideMark/>
          </w:tcPr>
          <w:p w14:paraId="2C686C44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dd</w:t>
            </w:r>
          </w:p>
        </w:tc>
        <w:tc>
          <w:tcPr>
            <w:tcW w:w="8013" w:type="dxa"/>
            <w:vAlign w:val="center"/>
            <w:hideMark/>
          </w:tcPr>
          <w:p w14:paraId="3D0E4831" w14:textId="461A9BCE" w:rsidR="0044355C" w:rsidRPr="0044355C" w:rsidRDefault="0044355C" w:rsidP="007D4C7A">
            <w:pPr>
              <w:pStyle w:val="TableText"/>
            </w:pPr>
            <w:r w:rsidRPr="0044355C">
              <w:t>Copies</w:t>
            </w:r>
            <w:r>
              <w:t xml:space="preserve"> </w:t>
            </w:r>
            <w:r w:rsidRPr="0044355C">
              <w:t>data</w:t>
            </w:r>
            <w:r>
              <w:t xml:space="preserve"> </w:t>
            </w:r>
            <w:r w:rsidRPr="0044355C">
              <w:t>from</w:t>
            </w:r>
            <w:r>
              <w:t xml:space="preserve"> </w:t>
            </w:r>
            <w:r w:rsidRPr="0044355C">
              <w:t>an</w:t>
            </w:r>
            <w:r>
              <w:t xml:space="preserve"> </w:t>
            </w:r>
            <w:r w:rsidRPr="0044355C">
              <w:t>input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an</w:t>
            </w:r>
            <w:r>
              <w:t xml:space="preserve"> </w:t>
            </w:r>
            <w:r w:rsidRPr="0044355C">
              <w:t>output</w:t>
            </w:r>
            <w:r w:rsidR="00FD42F3">
              <w:t>.</w:t>
            </w:r>
          </w:p>
        </w:tc>
      </w:tr>
      <w:tr w:rsidR="0044355C" w:rsidRPr="0044355C" w14:paraId="6810554B" w14:textId="77777777" w:rsidTr="007D4C7A">
        <w:tc>
          <w:tcPr>
            <w:tcW w:w="2067" w:type="dxa"/>
            <w:vAlign w:val="center"/>
            <w:hideMark/>
          </w:tcPr>
          <w:p w14:paraId="22E0A89B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pwd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1FB118C7" w14:textId="724D0569" w:rsidR="0044355C" w:rsidRPr="0044355C" w:rsidRDefault="0044355C" w:rsidP="007D4C7A">
            <w:pPr>
              <w:pStyle w:val="TableText"/>
            </w:pPr>
            <w:r w:rsidRPr="0044355C">
              <w:t>Displays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name</w:t>
            </w:r>
            <w:r>
              <w:t xml:space="preserve"> </w:t>
            </w:r>
            <w:r w:rsidRPr="0044355C">
              <w:t>of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current</w:t>
            </w:r>
            <w:r>
              <w:t xml:space="preserve"> </w:t>
            </w:r>
            <w:r w:rsidRPr="0044355C">
              <w:t>directory</w:t>
            </w:r>
            <w:r w:rsidR="00FD42F3">
              <w:t>.</w:t>
            </w:r>
          </w:p>
        </w:tc>
      </w:tr>
      <w:tr w:rsidR="0044355C" w:rsidRPr="0044355C" w14:paraId="3FB9B81E" w14:textId="77777777" w:rsidTr="007D4C7A">
        <w:tc>
          <w:tcPr>
            <w:tcW w:w="2067" w:type="dxa"/>
            <w:vAlign w:val="center"/>
            <w:hideMark/>
          </w:tcPr>
          <w:p w14:paraId="55A517A1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ps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39885F38" w14:textId="3184EB51" w:rsidR="0044355C" w:rsidRPr="0044355C" w:rsidRDefault="0044355C" w:rsidP="007D4C7A">
            <w:pPr>
              <w:pStyle w:val="TableText"/>
            </w:pPr>
            <w:r w:rsidRPr="0044355C">
              <w:t>Lists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processes</w:t>
            </w:r>
            <w:r>
              <w:t xml:space="preserve"> </w:t>
            </w:r>
            <w:r w:rsidRPr="0044355C">
              <w:t>that</w:t>
            </w:r>
            <w:r>
              <w:t xml:space="preserve"> </w:t>
            </w:r>
            <w:r w:rsidRPr="0044355C">
              <w:t>are</w:t>
            </w:r>
            <w:r>
              <w:t xml:space="preserve"> </w:t>
            </w:r>
            <w:r w:rsidRPr="0044355C">
              <w:t>currently</w:t>
            </w:r>
            <w:r>
              <w:t xml:space="preserve"> </w:t>
            </w:r>
            <w:r w:rsidRPr="0044355C">
              <w:t>running</w:t>
            </w:r>
            <w:r>
              <w:t xml:space="preserve"> </w:t>
            </w:r>
            <w:r w:rsidRPr="0044355C">
              <w:t>in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system</w:t>
            </w:r>
            <w:r w:rsidR="00FD42F3">
              <w:t>.</w:t>
            </w:r>
          </w:p>
        </w:tc>
      </w:tr>
      <w:tr w:rsidR="0044355C" w:rsidRPr="0044355C" w14:paraId="1265D0FD" w14:textId="77777777" w:rsidTr="007D4C7A">
        <w:tc>
          <w:tcPr>
            <w:tcW w:w="2067" w:type="dxa"/>
            <w:vAlign w:val="center"/>
            <w:hideMark/>
          </w:tcPr>
          <w:p w14:paraId="52D92965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su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7015E101" w14:textId="0537AFCB" w:rsidR="0044355C" w:rsidRPr="0044355C" w:rsidRDefault="0044355C" w:rsidP="007D4C7A">
            <w:pPr>
              <w:pStyle w:val="TableText"/>
            </w:pPr>
            <w:r w:rsidRPr="0044355C">
              <w:t>Simulates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login</w:t>
            </w:r>
            <w:r>
              <w:t xml:space="preserve"> </w:t>
            </w:r>
            <w:r w:rsidRPr="0044355C">
              <w:t>as</w:t>
            </w:r>
            <w:r>
              <w:t xml:space="preserve"> </w:t>
            </w:r>
            <w:r w:rsidRPr="0044355C">
              <w:t>another</w:t>
            </w:r>
            <w:r>
              <w:t xml:space="preserve"> </w:t>
            </w:r>
            <w:r w:rsidRPr="0044355C">
              <w:t>user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become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superuser</w:t>
            </w:r>
            <w:r w:rsidR="00FD42F3">
              <w:t>.</w:t>
            </w:r>
          </w:p>
        </w:tc>
      </w:tr>
      <w:tr w:rsidR="0044355C" w:rsidRPr="0044355C" w14:paraId="64CFAD09" w14:textId="77777777" w:rsidTr="007D4C7A">
        <w:tc>
          <w:tcPr>
            <w:tcW w:w="2067" w:type="dxa"/>
            <w:vAlign w:val="center"/>
            <w:hideMark/>
          </w:tcPr>
          <w:p w14:paraId="670F237E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sudo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4AD191B5" w14:textId="643BD8B7" w:rsidR="0044355C" w:rsidRPr="0044355C" w:rsidRDefault="0044355C" w:rsidP="007D4C7A">
            <w:pPr>
              <w:pStyle w:val="TableText"/>
            </w:pPr>
            <w:r w:rsidRPr="0044355C">
              <w:t>Runs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command</w:t>
            </w:r>
            <w:r>
              <w:t xml:space="preserve"> </w:t>
            </w:r>
            <w:r w:rsidRPr="0044355C">
              <w:t>as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super</w:t>
            </w:r>
            <w:r>
              <w:t xml:space="preserve"> </w:t>
            </w:r>
            <w:r w:rsidRPr="0044355C">
              <w:t>user,</w:t>
            </w:r>
            <w:r>
              <w:t xml:space="preserve"> </w:t>
            </w:r>
            <w:r w:rsidRPr="0044355C">
              <w:t>by</w:t>
            </w:r>
            <w:r>
              <w:t xml:space="preserve"> </w:t>
            </w:r>
            <w:r w:rsidRPr="0044355C">
              <w:t>default,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another</w:t>
            </w:r>
            <w:r>
              <w:t xml:space="preserve"> </w:t>
            </w:r>
            <w:r w:rsidRPr="0044355C">
              <w:t>named</w:t>
            </w:r>
            <w:r>
              <w:t xml:space="preserve"> </w:t>
            </w:r>
            <w:r w:rsidRPr="0044355C">
              <w:t>user</w:t>
            </w:r>
            <w:r w:rsidR="00FD42F3">
              <w:t>.</w:t>
            </w:r>
          </w:p>
        </w:tc>
      </w:tr>
      <w:tr w:rsidR="0044355C" w:rsidRPr="0044355C" w14:paraId="134D2E03" w14:textId="77777777" w:rsidTr="007D4C7A">
        <w:tc>
          <w:tcPr>
            <w:tcW w:w="2067" w:type="dxa"/>
            <w:vAlign w:val="center"/>
            <w:hideMark/>
          </w:tcPr>
          <w:p w14:paraId="0E2E1BC6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grep</w:t>
            </w:r>
          </w:p>
        </w:tc>
        <w:tc>
          <w:tcPr>
            <w:tcW w:w="8013" w:type="dxa"/>
            <w:vAlign w:val="center"/>
            <w:hideMark/>
          </w:tcPr>
          <w:p w14:paraId="19EC24D1" w14:textId="3B1E762F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search</w:t>
            </w:r>
            <w:r>
              <w:t xml:space="preserve"> </w:t>
            </w:r>
            <w:r w:rsidRPr="0044355C">
              <w:t>for</w:t>
            </w:r>
            <w:r>
              <w:t xml:space="preserve"> </w:t>
            </w:r>
            <w:r w:rsidRPr="0044355C">
              <w:t>specific</w:t>
            </w:r>
            <w:r>
              <w:t xml:space="preserve"> </w:t>
            </w:r>
            <w:r w:rsidRPr="0044355C">
              <w:t>strings</w:t>
            </w:r>
            <w:r>
              <w:t xml:space="preserve"> </w:t>
            </w:r>
            <w:r w:rsidRPr="0044355C">
              <w:t>of</w:t>
            </w:r>
            <w:r>
              <w:t xml:space="preserve"> </w:t>
            </w:r>
            <w:r w:rsidRPr="0044355C">
              <w:t>characters</w:t>
            </w:r>
            <w:r>
              <w:t xml:space="preserve"> </w:t>
            </w:r>
            <w:r w:rsidRPr="0044355C">
              <w:t>within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file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other</w:t>
            </w:r>
            <w:r>
              <w:t xml:space="preserve"> </w:t>
            </w:r>
            <w:r w:rsidRPr="0044355C">
              <w:t>command</w:t>
            </w:r>
            <w:r>
              <w:t xml:space="preserve"> </w:t>
            </w:r>
            <w:r w:rsidRPr="0044355C">
              <w:t>outputs.</w:t>
            </w:r>
            <w:r>
              <w:t xml:space="preserve"> </w:t>
            </w:r>
          </w:p>
        </w:tc>
      </w:tr>
      <w:tr w:rsidR="0044355C" w:rsidRPr="0044355C" w14:paraId="41665A5F" w14:textId="77777777" w:rsidTr="007D4C7A">
        <w:tc>
          <w:tcPr>
            <w:tcW w:w="2067" w:type="dxa"/>
            <w:vAlign w:val="center"/>
            <w:hideMark/>
          </w:tcPr>
          <w:p w14:paraId="12EAD287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ifconfig</w:t>
            </w:r>
          </w:p>
        </w:tc>
        <w:tc>
          <w:tcPr>
            <w:tcW w:w="8013" w:type="dxa"/>
            <w:vAlign w:val="center"/>
            <w:hideMark/>
          </w:tcPr>
          <w:p w14:paraId="4A880FDB" w14:textId="4729A4D4" w:rsidR="00470F3A" w:rsidRDefault="0044355C" w:rsidP="00756C22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display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configure</w:t>
            </w:r>
            <w:r>
              <w:t xml:space="preserve"> </w:t>
            </w:r>
            <w:r w:rsidRPr="0044355C">
              <w:t>network</w:t>
            </w:r>
            <w:r>
              <w:t xml:space="preserve"> </w:t>
            </w:r>
            <w:r w:rsidRPr="0044355C">
              <w:t>card</w:t>
            </w:r>
            <w:r>
              <w:t xml:space="preserve"> </w:t>
            </w:r>
            <w:r w:rsidRPr="0044355C">
              <w:t>related</w:t>
            </w:r>
            <w:r>
              <w:t xml:space="preserve"> </w:t>
            </w:r>
            <w:r w:rsidRPr="0044355C">
              <w:t>information.</w:t>
            </w:r>
            <w:r>
              <w:t xml:space="preserve"> </w:t>
            </w:r>
            <w:r w:rsidRPr="0044355C">
              <w:t>If</w:t>
            </w:r>
            <w:r>
              <w:t xml:space="preserve"> </w:t>
            </w:r>
            <w:r w:rsidRPr="0044355C">
              <w:t>issued</w:t>
            </w:r>
            <w:r>
              <w:t xml:space="preserve"> </w:t>
            </w:r>
            <w:r w:rsidRPr="0044355C">
              <w:t>without</w:t>
            </w:r>
            <w:r>
              <w:t xml:space="preserve"> </w:t>
            </w:r>
            <w:r w:rsidRPr="0044355C">
              <w:t>parameters,</w:t>
            </w:r>
            <w:r>
              <w:t xml:space="preserve"> </w:t>
            </w:r>
            <w:r w:rsidRPr="0044355C">
              <w:rPr>
                <w:b/>
                <w:bCs/>
              </w:rPr>
              <w:t>ifconfig</w:t>
            </w:r>
            <w:r>
              <w:t xml:space="preserve"> </w:t>
            </w:r>
            <w:r w:rsidRPr="0044355C">
              <w:t>will</w:t>
            </w:r>
            <w:r>
              <w:t xml:space="preserve"> </w:t>
            </w:r>
            <w:r w:rsidRPr="0044355C">
              <w:t>display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current</w:t>
            </w:r>
            <w:r>
              <w:t xml:space="preserve"> </w:t>
            </w:r>
            <w:r w:rsidRPr="0044355C">
              <w:t>network</w:t>
            </w:r>
            <w:r>
              <w:t xml:space="preserve"> </w:t>
            </w:r>
            <w:r w:rsidRPr="0044355C">
              <w:t>card(s)</w:t>
            </w:r>
            <w:r>
              <w:t xml:space="preserve"> </w:t>
            </w:r>
            <w:r w:rsidRPr="0044355C">
              <w:t>configuration.</w:t>
            </w:r>
          </w:p>
          <w:p w14:paraId="559B49AD" w14:textId="0311521F" w:rsidR="0044355C" w:rsidRPr="0044355C" w:rsidRDefault="0044355C" w:rsidP="007D4C7A">
            <w:pPr>
              <w:pStyle w:val="TableText"/>
            </w:pPr>
            <w:r w:rsidRPr="007D4C7A">
              <w:rPr>
                <w:b/>
                <w:bCs/>
              </w:rPr>
              <w:t>Note</w:t>
            </w:r>
            <w:r w:rsidRPr="0044355C">
              <w:t>:</w:t>
            </w:r>
            <w:r>
              <w:t xml:space="preserve"> </w:t>
            </w:r>
            <w:r w:rsidRPr="0044355C">
              <w:t>While</w:t>
            </w:r>
            <w:r>
              <w:t xml:space="preserve"> </w:t>
            </w:r>
            <w:r w:rsidRPr="0044355C">
              <w:t>still</w:t>
            </w:r>
            <w:r>
              <w:t xml:space="preserve"> </w:t>
            </w:r>
            <w:r w:rsidRPr="0044355C">
              <w:t>widely</w:t>
            </w:r>
            <w:r>
              <w:t xml:space="preserve"> </w:t>
            </w:r>
            <w:r w:rsidRPr="0044355C">
              <w:t>in</w:t>
            </w:r>
            <w:r>
              <w:t xml:space="preserve"> </w:t>
            </w:r>
            <w:r w:rsidRPr="0044355C">
              <w:t>use,</w:t>
            </w:r>
            <w:r>
              <w:t xml:space="preserve"> </w:t>
            </w:r>
            <w:r w:rsidRPr="0044355C">
              <w:t>this</w:t>
            </w:r>
            <w:r>
              <w:t xml:space="preserve"> </w:t>
            </w:r>
            <w:r w:rsidRPr="0044355C">
              <w:t>command</w:t>
            </w:r>
            <w:r>
              <w:t xml:space="preserve"> </w:t>
            </w:r>
            <w:r w:rsidRPr="0044355C">
              <w:t>is</w:t>
            </w:r>
            <w:r>
              <w:t xml:space="preserve"> </w:t>
            </w:r>
            <w:r w:rsidRPr="0044355C">
              <w:t>deprecated.</w:t>
            </w:r>
            <w:r>
              <w:t xml:space="preserve"> </w:t>
            </w:r>
            <w:r w:rsidRPr="0044355C">
              <w:t>Use</w:t>
            </w:r>
            <w:r>
              <w:t xml:space="preserve"> </w:t>
            </w:r>
            <w:proofErr w:type="spellStart"/>
            <w:r w:rsidRPr="0044355C">
              <w:rPr>
                <w:b/>
                <w:bCs/>
              </w:rPr>
              <w:t>ip</w:t>
            </w:r>
            <w:proofErr w:type="spellEnd"/>
            <w:r w:rsidRPr="0044355C">
              <w:rPr>
                <w:b/>
                <w:bCs/>
              </w:rPr>
              <w:t xml:space="preserve"> address</w:t>
            </w:r>
            <w:r>
              <w:t xml:space="preserve"> </w:t>
            </w:r>
            <w:r w:rsidRPr="0044355C">
              <w:t>instead.</w:t>
            </w:r>
          </w:p>
        </w:tc>
      </w:tr>
      <w:tr w:rsidR="0044355C" w:rsidRPr="0044355C" w14:paraId="30CB9DC8" w14:textId="77777777" w:rsidTr="007D4C7A">
        <w:tc>
          <w:tcPr>
            <w:tcW w:w="2067" w:type="dxa"/>
            <w:vAlign w:val="center"/>
            <w:hideMark/>
          </w:tcPr>
          <w:p w14:paraId="0EA5D744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apt-get</w:t>
            </w:r>
          </w:p>
        </w:tc>
        <w:tc>
          <w:tcPr>
            <w:tcW w:w="8013" w:type="dxa"/>
            <w:vAlign w:val="center"/>
            <w:hideMark/>
          </w:tcPr>
          <w:p w14:paraId="0B3FFCA3" w14:textId="66CD2022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install,</w:t>
            </w:r>
            <w:r>
              <w:t xml:space="preserve"> </w:t>
            </w:r>
            <w:r w:rsidRPr="0044355C">
              <w:t>configure</w:t>
            </w:r>
            <w:r w:rsidR="00FF1456">
              <w:t>,</w:t>
            </w:r>
            <w:r>
              <w:t xml:space="preserve"> </w:t>
            </w:r>
            <w:r w:rsidRPr="0044355C">
              <w:t>and</w:t>
            </w:r>
            <w:r>
              <w:t xml:space="preserve"> </w:t>
            </w:r>
            <w:r w:rsidRPr="0044355C">
              <w:t>remove</w:t>
            </w:r>
            <w:r>
              <w:t xml:space="preserve"> </w:t>
            </w:r>
            <w:r w:rsidRPr="0044355C">
              <w:t>packages</w:t>
            </w:r>
            <w:r>
              <w:t xml:space="preserve"> </w:t>
            </w:r>
            <w:r w:rsidRPr="0044355C">
              <w:t>on</w:t>
            </w:r>
            <w:r>
              <w:t xml:space="preserve"> </w:t>
            </w:r>
            <w:r w:rsidRPr="0044355C">
              <w:t>Debian</w:t>
            </w:r>
            <w:r>
              <w:t xml:space="preserve"> </w:t>
            </w:r>
            <w:r w:rsidRPr="0044355C">
              <w:t>and</w:t>
            </w:r>
            <w:r>
              <w:t xml:space="preserve"> </w:t>
            </w:r>
            <w:r w:rsidRPr="0044355C">
              <w:t>its</w:t>
            </w:r>
            <w:r>
              <w:t xml:space="preserve"> </w:t>
            </w:r>
            <w:r w:rsidRPr="0044355C">
              <w:t>derivatives.</w:t>
            </w:r>
            <w:r>
              <w:t xml:space="preserve"> </w:t>
            </w:r>
          </w:p>
        </w:tc>
      </w:tr>
      <w:tr w:rsidR="0044355C" w:rsidRPr="0044355C" w14:paraId="7AA28AB4" w14:textId="77777777" w:rsidTr="007D4C7A">
        <w:tc>
          <w:tcPr>
            <w:tcW w:w="2067" w:type="dxa"/>
            <w:vAlign w:val="center"/>
            <w:hideMark/>
          </w:tcPr>
          <w:p w14:paraId="0E70CDB6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iwconfig</w:t>
            </w:r>
            <w:proofErr w:type="spellEnd"/>
          </w:p>
        </w:tc>
        <w:tc>
          <w:tcPr>
            <w:tcW w:w="8013" w:type="dxa"/>
            <w:vAlign w:val="center"/>
            <w:hideMark/>
          </w:tcPr>
          <w:p w14:paraId="1890809B" w14:textId="23A5327B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display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configure</w:t>
            </w:r>
            <w:r>
              <w:t xml:space="preserve"> </w:t>
            </w:r>
            <w:r w:rsidRPr="0044355C">
              <w:t>wireless</w:t>
            </w:r>
            <w:r>
              <w:t xml:space="preserve"> </w:t>
            </w:r>
            <w:r w:rsidRPr="0044355C">
              <w:t>network</w:t>
            </w:r>
            <w:r>
              <w:t xml:space="preserve"> </w:t>
            </w:r>
            <w:r w:rsidRPr="0044355C">
              <w:t>card</w:t>
            </w:r>
            <w:r>
              <w:t xml:space="preserve"> </w:t>
            </w:r>
            <w:r w:rsidRPr="0044355C">
              <w:t>related</w:t>
            </w:r>
            <w:r>
              <w:t xml:space="preserve"> </w:t>
            </w:r>
            <w:r w:rsidRPr="0044355C">
              <w:t>information.</w:t>
            </w:r>
          </w:p>
        </w:tc>
      </w:tr>
      <w:tr w:rsidR="0044355C" w:rsidRPr="0044355C" w14:paraId="02DA56CC" w14:textId="77777777" w:rsidTr="007D4C7A">
        <w:tc>
          <w:tcPr>
            <w:tcW w:w="2067" w:type="dxa"/>
            <w:vAlign w:val="center"/>
            <w:hideMark/>
          </w:tcPr>
          <w:p w14:paraId="48B017C5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shutdown</w:t>
            </w:r>
          </w:p>
        </w:tc>
        <w:tc>
          <w:tcPr>
            <w:tcW w:w="8013" w:type="dxa"/>
            <w:vAlign w:val="center"/>
            <w:hideMark/>
          </w:tcPr>
          <w:p w14:paraId="268CCE7D" w14:textId="7F5EA82C" w:rsidR="0044355C" w:rsidRPr="0044355C" w:rsidRDefault="0044355C" w:rsidP="007D4C7A">
            <w:pPr>
              <w:pStyle w:val="TableText"/>
            </w:pPr>
            <w:r w:rsidRPr="0044355C">
              <w:t>Shuts</w:t>
            </w:r>
            <w:r>
              <w:t xml:space="preserve"> </w:t>
            </w:r>
            <w:r w:rsidRPr="0044355C">
              <w:t>down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="001C0D02">
              <w:t>computer.</w:t>
            </w:r>
            <w:r>
              <w:t xml:space="preserve"> </w:t>
            </w:r>
            <w:r w:rsidRPr="0044355C">
              <w:rPr>
                <w:b/>
                <w:bCs/>
              </w:rPr>
              <w:t>shutdown</w:t>
            </w:r>
            <w:r>
              <w:t xml:space="preserve"> </w:t>
            </w:r>
            <w:r w:rsidRPr="0044355C">
              <w:t>can</w:t>
            </w:r>
            <w:r>
              <w:t xml:space="preserve"> </w:t>
            </w:r>
            <w:r w:rsidRPr="0044355C">
              <w:t>be</w:t>
            </w:r>
            <w:r>
              <w:t xml:space="preserve"> </w:t>
            </w:r>
            <w:r w:rsidRPr="0044355C">
              <w:t>instructed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perform</w:t>
            </w:r>
            <w:r>
              <w:t xml:space="preserve"> </w:t>
            </w:r>
            <w:r w:rsidR="001C0D02" w:rsidRPr="0044355C">
              <w:t>several</w:t>
            </w:r>
            <w:r>
              <w:t xml:space="preserve"> </w:t>
            </w:r>
            <w:r w:rsidRPr="0044355C">
              <w:t>shut</w:t>
            </w:r>
            <w:r>
              <w:t xml:space="preserve"> </w:t>
            </w:r>
            <w:r w:rsidRPr="0044355C">
              <w:t>down</w:t>
            </w:r>
            <w:r>
              <w:t xml:space="preserve"> </w:t>
            </w:r>
            <w:r w:rsidRPr="0044355C">
              <w:t>related</w:t>
            </w:r>
            <w:r>
              <w:t xml:space="preserve"> </w:t>
            </w:r>
            <w:r w:rsidRPr="0044355C">
              <w:t>tasks,</w:t>
            </w:r>
            <w:r>
              <w:t xml:space="preserve"> </w:t>
            </w:r>
            <w:r w:rsidRPr="0044355C">
              <w:t>including</w:t>
            </w:r>
            <w:r>
              <w:t xml:space="preserve"> </w:t>
            </w:r>
            <w:r w:rsidRPr="0044355C">
              <w:t>restart,</w:t>
            </w:r>
            <w:r>
              <w:t xml:space="preserve"> </w:t>
            </w:r>
            <w:r w:rsidRPr="0044355C">
              <w:t>halt,</w:t>
            </w:r>
            <w:r>
              <w:t xml:space="preserve"> </w:t>
            </w:r>
            <w:r w:rsidRPr="0044355C">
              <w:t>put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sleep</w:t>
            </w:r>
            <w:r w:rsidR="001C0D02">
              <w:t>,</w:t>
            </w:r>
            <w:r>
              <w:t xml:space="preserve"> </w:t>
            </w:r>
            <w:r w:rsidRPr="0044355C">
              <w:t>or</w:t>
            </w:r>
            <w:r>
              <w:t xml:space="preserve"> </w:t>
            </w:r>
            <w:r w:rsidRPr="0044355C">
              <w:t>kick</w:t>
            </w:r>
            <w:r>
              <w:t xml:space="preserve"> </w:t>
            </w:r>
            <w:r w:rsidRPr="0044355C">
              <w:t>out</w:t>
            </w:r>
            <w:r>
              <w:t xml:space="preserve"> </w:t>
            </w:r>
            <w:r w:rsidRPr="0044355C">
              <w:t>all</w:t>
            </w:r>
            <w:r>
              <w:t xml:space="preserve"> </w:t>
            </w:r>
            <w:r w:rsidRPr="0044355C">
              <w:t>currently</w:t>
            </w:r>
            <w:r>
              <w:t xml:space="preserve"> </w:t>
            </w:r>
            <w:r w:rsidRPr="0044355C">
              <w:t>connected</w:t>
            </w:r>
            <w:r>
              <w:t xml:space="preserve"> </w:t>
            </w:r>
            <w:r w:rsidRPr="0044355C">
              <w:t>users.</w:t>
            </w:r>
          </w:p>
        </w:tc>
      </w:tr>
      <w:tr w:rsidR="0044355C" w:rsidRPr="0044355C" w14:paraId="6999E37C" w14:textId="77777777" w:rsidTr="007D4C7A">
        <w:tc>
          <w:tcPr>
            <w:tcW w:w="2067" w:type="dxa"/>
            <w:vAlign w:val="center"/>
            <w:hideMark/>
          </w:tcPr>
          <w:p w14:paraId="0D408B3B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passwd</w:t>
            </w:r>
          </w:p>
        </w:tc>
        <w:tc>
          <w:tcPr>
            <w:tcW w:w="8013" w:type="dxa"/>
            <w:vAlign w:val="center"/>
            <w:hideMark/>
          </w:tcPr>
          <w:p w14:paraId="002A15FB" w14:textId="071235D0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change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password.</w:t>
            </w:r>
            <w:r>
              <w:t xml:space="preserve"> </w:t>
            </w:r>
            <w:r w:rsidRPr="0044355C">
              <w:t>If</w:t>
            </w:r>
            <w:r>
              <w:t xml:space="preserve"> </w:t>
            </w:r>
            <w:r w:rsidRPr="0044355C">
              <w:t>no</w:t>
            </w:r>
            <w:r>
              <w:t xml:space="preserve"> </w:t>
            </w:r>
            <w:r w:rsidRPr="0044355C">
              <w:t>parameters</w:t>
            </w:r>
            <w:r>
              <w:t xml:space="preserve"> </w:t>
            </w:r>
            <w:r w:rsidRPr="0044355C">
              <w:t>are</w:t>
            </w:r>
            <w:r>
              <w:t xml:space="preserve"> </w:t>
            </w:r>
            <w:r w:rsidRPr="0044355C">
              <w:t>provided,</w:t>
            </w:r>
            <w:r>
              <w:t xml:space="preserve"> </w:t>
            </w:r>
            <w:r w:rsidRPr="0044355C">
              <w:rPr>
                <w:b/>
                <w:bCs/>
              </w:rPr>
              <w:t>passwd</w:t>
            </w:r>
            <w:r>
              <w:t xml:space="preserve"> </w:t>
            </w:r>
            <w:r w:rsidRPr="0044355C">
              <w:t>changes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password</w:t>
            </w:r>
            <w:r>
              <w:t xml:space="preserve"> </w:t>
            </w:r>
            <w:r w:rsidRPr="0044355C">
              <w:t>for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current</w:t>
            </w:r>
            <w:r>
              <w:t xml:space="preserve"> </w:t>
            </w:r>
            <w:r w:rsidRPr="0044355C">
              <w:t>user.</w:t>
            </w:r>
          </w:p>
        </w:tc>
      </w:tr>
      <w:tr w:rsidR="0044355C" w:rsidRPr="0044355C" w14:paraId="07AD7EB6" w14:textId="77777777" w:rsidTr="007D4C7A">
        <w:tc>
          <w:tcPr>
            <w:tcW w:w="2067" w:type="dxa"/>
            <w:vAlign w:val="center"/>
            <w:hideMark/>
          </w:tcPr>
          <w:p w14:paraId="4FB90E87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cat</w:t>
            </w:r>
          </w:p>
        </w:tc>
        <w:tc>
          <w:tcPr>
            <w:tcW w:w="8013" w:type="dxa"/>
            <w:vAlign w:val="center"/>
            <w:hideMark/>
          </w:tcPr>
          <w:p w14:paraId="096F2365" w14:textId="138E6DE1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list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contents</w:t>
            </w:r>
            <w:r>
              <w:t xml:space="preserve"> </w:t>
            </w:r>
            <w:r w:rsidRPr="0044355C">
              <w:t>of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file</w:t>
            </w:r>
            <w:r>
              <w:t xml:space="preserve"> </w:t>
            </w:r>
            <w:r w:rsidRPr="0044355C">
              <w:t>and</w:t>
            </w:r>
            <w:r>
              <w:t xml:space="preserve"> </w:t>
            </w:r>
            <w:r w:rsidRPr="0044355C">
              <w:t>expects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file</w:t>
            </w:r>
            <w:r>
              <w:t xml:space="preserve"> </w:t>
            </w:r>
            <w:r w:rsidRPr="0044355C">
              <w:t>name</w:t>
            </w:r>
            <w:r>
              <w:t xml:space="preserve"> </w:t>
            </w:r>
            <w:r w:rsidRPr="0044355C">
              <w:t>as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parameter.</w:t>
            </w:r>
          </w:p>
        </w:tc>
      </w:tr>
      <w:tr w:rsidR="0044355C" w:rsidRPr="0044355C" w14:paraId="74C31E4E" w14:textId="77777777" w:rsidTr="007D4C7A">
        <w:tc>
          <w:tcPr>
            <w:tcW w:w="2067" w:type="dxa"/>
            <w:vAlign w:val="center"/>
            <w:hideMark/>
          </w:tcPr>
          <w:p w14:paraId="25E2B541" w14:textId="77777777" w:rsidR="0044355C" w:rsidRPr="007D4C7A" w:rsidRDefault="0044355C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man</w:t>
            </w:r>
          </w:p>
        </w:tc>
        <w:tc>
          <w:tcPr>
            <w:tcW w:w="8013" w:type="dxa"/>
            <w:vAlign w:val="center"/>
            <w:hideMark/>
          </w:tcPr>
          <w:p w14:paraId="05504DBE" w14:textId="1CF278B3" w:rsidR="0044355C" w:rsidRPr="0044355C" w:rsidRDefault="0044355C" w:rsidP="007D4C7A">
            <w:pPr>
              <w:pStyle w:val="TableText"/>
            </w:pPr>
            <w:r w:rsidRPr="0044355C">
              <w:t>Used</w:t>
            </w:r>
            <w:r>
              <w:t xml:space="preserve"> </w:t>
            </w:r>
            <w:r w:rsidRPr="0044355C">
              <w:t>to</w:t>
            </w:r>
            <w:r>
              <w:t xml:space="preserve"> </w:t>
            </w:r>
            <w:r w:rsidRPr="0044355C">
              <w:t>display</w:t>
            </w:r>
            <w:r>
              <w:t xml:space="preserve"> </w:t>
            </w:r>
            <w:r w:rsidRPr="0044355C">
              <w:t>the</w:t>
            </w:r>
            <w:r>
              <w:t xml:space="preserve"> </w:t>
            </w:r>
            <w:r w:rsidRPr="0044355C">
              <w:t>documentation</w:t>
            </w:r>
            <w:r>
              <w:t xml:space="preserve"> </w:t>
            </w:r>
            <w:r w:rsidRPr="0044355C">
              <w:t>for</w:t>
            </w:r>
            <w:r>
              <w:t xml:space="preserve"> </w:t>
            </w:r>
            <w:r w:rsidRPr="0044355C">
              <w:t>a</w:t>
            </w:r>
            <w:r>
              <w:t xml:space="preserve"> </w:t>
            </w:r>
            <w:r w:rsidRPr="0044355C">
              <w:t>specific</w:t>
            </w:r>
            <w:r>
              <w:t xml:space="preserve"> </w:t>
            </w:r>
            <w:r w:rsidRPr="0044355C">
              <w:t>command.</w:t>
            </w:r>
          </w:p>
        </w:tc>
      </w:tr>
    </w:tbl>
    <w:p w14:paraId="4008580B" w14:textId="77777777" w:rsidR="00AD3C06" w:rsidRPr="00AD3C06" w:rsidRDefault="00AD3C06" w:rsidP="007D4C7A">
      <w:pPr>
        <w:pStyle w:val="BodyTextL50"/>
      </w:pPr>
      <w:r w:rsidRPr="00AD3C06">
        <w:t>Many command line tools are included in Linux by default. To adjust the command operation, users can pass parameters and switches along with the command. The table lists a few of the most common commands related to files and directories.</w:t>
      </w:r>
    </w:p>
    <w:tbl>
      <w:tblPr>
        <w:tblStyle w:val="LabTableStyle"/>
        <w:tblW w:w="10080" w:type="dxa"/>
        <w:tblLook w:val="04A0" w:firstRow="1" w:lastRow="0" w:firstColumn="1" w:lastColumn="0" w:noHBand="0" w:noVBand="1"/>
      </w:tblPr>
      <w:tblGrid>
        <w:gridCol w:w="2247"/>
        <w:gridCol w:w="7833"/>
      </w:tblGrid>
      <w:tr w:rsidR="00323496" w:rsidRPr="00AD3C06" w14:paraId="37CC1C12" w14:textId="77777777" w:rsidTr="007D4C7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247" w:type="dxa"/>
            <w:hideMark/>
          </w:tcPr>
          <w:p w14:paraId="1B267A76" w14:textId="77777777" w:rsidR="00AD3C06" w:rsidRPr="00AD3C06" w:rsidRDefault="00AD3C06" w:rsidP="007D4C7A">
            <w:pPr>
              <w:pStyle w:val="TableHeading"/>
            </w:pPr>
            <w:r w:rsidRPr="00AD3C06">
              <w:t>Command</w:t>
            </w:r>
          </w:p>
        </w:tc>
        <w:tc>
          <w:tcPr>
            <w:tcW w:w="7833" w:type="dxa"/>
            <w:hideMark/>
          </w:tcPr>
          <w:p w14:paraId="2E34B9E4" w14:textId="77777777" w:rsidR="00AD3C06" w:rsidRPr="00AD3C06" w:rsidRDefault="00AD3C06" w:rsidP="007D4C7A">
            <w:pPr>
              <w:pStyle w:val="TableHeading"/>
            </w:pPr>
            <w:r w:rsidRPr="00AD3C06">
              <w:t>Description</w:t>
            </w:r>
          </w:p>
        </w:tc>
      </w:tr>
      <w:tr w:rsidR="00AD3C06" w:rsidRPr="00AD3C06" w14:paraId="6F6933D8" w14:textId="77777777" w:rsidTr="007D4C7A">
        <w:tc>
          <w:tcPr>
            <w:tcW w:w="2247" w:type="dxa"/>
            <w:vAlign w:val="center"/>
            <w:hideMark/>
          </w:tcPr>
          <w:p w14:paraId="2C5DB9E1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Is</w:t>
            </w:r>
          </w:p>
        </w:tc>
        <w:tc>
          <w:tcPr>
            <w:tcW w:w="7833" w:type="dxa"/>
            <w:vAlign w:val="center"/>
            <w:hideMark/>
          </w:tcPr>
          <w:p w14:paraId="22B0B053" w14:textId="580A8A05" w:rsidR="00AD3C06" w:rsidRPr="00AD3C06" w:rsidRDefault="00AD3C06" w:rsidP="007D4C7A">
            <w:pPr>
              <w:pStyle w:val="TableText"/>
            </w:pPr>
            <w:r w:rsidRPr="00AD3C06">
              <w:t>Displays the files inside a directory</w:t>
            </w:r>
            <w:r w:rsidR="0031091D">
              <w:t>.</w:t>
            </w:r>
          </w:p>
        </w:tc>
      </w:tr>
      <w:tr w:rsidR="00AD3C06" w:rsidRPr="00AD3C06" w14:paraId="5E721CEF" w14:textId="77777777" w:rsidTr="007D4C7A">
        <w:tc>
          <w:tcPr>
            <w:tcW w:w="2247" w:type="dxa"/>
            <w:vAlign w:val="center"/>
            <w:hideMark/>
          </w:tcPr>
          <w:p w14:paraId="31F6E18D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cd</w:t>
            </w:r>
          </w:p>
        </w:tc>
        <w:tc>
          <w:tcPr>
            <w:tcW w:w="7833" w:type="dxa"/>
            <w:vAlign w:val="center"/>
            <w:hideMark/>
          </w:tcPr>
          <w:p w14:paraId="6737B044" w14:textId="3E2A89D1" w:rsidR="00AD3C06" w:rsidRPr="00AD3C06" w:rsidRDefault="00AD3C06" w:rsidP="007D4C7A">
            <w:pPr>
              <w:pStyle w:val="TableText"/>
            </w:pPr>
            <w:r w:rsidRPr="00AD3C06">
              <w:t>Changes the current directory</w:t>
            </w:r>
            <w:r w:rsidR="0031091D">
              <w:t>.</w:t>
            </w:r>
          </w:p>
        </w:tc>
      </w:tr>
      <w:tr w:rsidR="00AD3C06" w:rsidRPr="00AD3C06" w14:paraId="28888563" w14:textId="77777777" w:rsidTr="007D4C7A">
        <w:tc>
          <w:tcPr>
            <w:tcW w:w="2247" w:type="dxa"/>
            <w:vAlign w:val="center"/>
            <w:hideMark/>
          </w:tcPr>
          <w:p w14:paraId="5ACCDCCE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proofErr w:type="spellStart"/>
            <w:r w:rsidRPr="007D4C7A">
              <w:rPr>
                <w:b/>
                <w:bCs/>
              </w:rPr>
              <w:t>mkdir</w:t>
            </w:r>
            <w:proofErr w:type="spellEnd"/>
          </w:p>
        </w:tc>
        <w:tc>
          <w:tcPr>
            <w:tcW w:w="7833" w:type="dxa"/>
            <w:vAlign w:val="center"/>
            <w:hideMark/>
          </w:tcPr>
          <w:p w14:paraId="003FBED4" w14:textId="707F8F37" w:rsidR="00AD3C06" w:rsidRPr="00AD3C06" w:rsidRDefault="00AD3C06" w:rsidP="007D4C7A">
            <w:pPr>
              <w:pStyle w:val="TableText"/>
            </w:pPr>
            <w:r w:rsidRPr="00AD3C06">
              <w:t>Creates director</w:t>
            </w:r>
            <w:r w:rsidR="009F52BF">
              <w:t>ies</w:t>
            </w:r>
            <w:r w:rsidR="0031091D">
              <w:t>.</w:t>
            </w:r>
          </w:p>
        </w:tc>
      </w:tr>
      <w:tr w:rsidR="00AD3C06" w:rsidRPr="00AD3C06" w14:paraId="1F18DDE3" w14:textId="77777777" w:rsidTr="007D4C7A">
        <w:tc>
          <w:tcPr>
            <w:tcW w:w="2247" w:type="dxa"/>
            <w:vAlign w:val="center"/>
            <w:hideMark/>
          </w:tcPr>
          <w:p w14:paraId="1871ED8D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cp</w:t>
            </w:r>
          </w:p>
        </w:tc>
        <w:tc>
          <w:tcPr>
            <w:tcW w:w="7833" w:type="dxa"/>
            <w:vAlign w:val="center"/>
            <w:hideMark/>
          </w:tcPr>
          <w:p w14:paraId="65B30021" w14:textId="78281DDC" w:rsidR="00AD3C06" w:rsidRPr="00AD3C06" w:rsidRDefault="00AD3C06" w:rsidP="007D4C7A">
            <w:pPr>
              <w:pStyle w:val="TableText"/>
            </w:pPr>
            <w:r w:rsidRPr="00AD3C06">
              <w:t xml:space="preserve">Copies files </w:t>
            </w:r>
            <w:r w:rsidR="007C144D">
              <w:t xml:space="preserve">and directories </w:t>
            </w:r>
            <w:r w:rsidRPr="00AD3C06">
              <w:t>from source to destination</w:t>
            </w:r>
            <w:r w:rsidR="0031091D">
              <w:t>.</w:t>
            </w:r>
          </w:p>
        </w:tc>
      </w:tr>
      <w:tr w:rsidR="00AD3C06" w:rsidRPr="00AD3C06" w14:paraId="5B7A579B" w14:textId="77777777" w:rsidTr="007D4C7A">
        <w:tc>
          <w:tcPr>
            <w:tcW w:w="2247" w:type="dxa"/>
            <w:vAlign w:val="center"/>
            <w:hideMark/>
          </w:tcPr>
          <w:p w14:paraId="18051686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mv</w:t>
            </w:r>
          </w:p>
        </w:tc>
        <w:tc>
          <w:tcPr>
            <w:tcW w:w="7833" w:type="dxa"/>
            <w:vAlign w:val="center"/>
            <w:hideMark/>
          </w:tcPr>
          <w:p w14:paraId="163DC9FB" w14:textId="6D7DDB1B" w:rsidR="00AD3C06" w:rsidRPr="00AD3C06" w:rsidRDefault="00AD3C06" w:rsidP="007D4C7A">
            <w:pPr>
              <w:pStyle w:val="TableText"/>
            </w:pPr>
            <w:r w:rsidRPr="00AD3C06">
              <w:t>Moves or renames files and directories</w:t>
            </w:r>
            <w:r w:rsidR="0031091D">
              <w:t>.</w:t>
            </w:r>
          </w:p>
        </w:tc>
      </w:tr>
      <w:tr w:rsidR="00AD3C06" w:rsidRPr="00AD3C06" w14:paraId="0E881540" w14:textId="77777777" w:rsidTr="007D4C7A">
        <w:tc>
          <w:tcPr>
            <w:tcW w:w="2247" w:type="dxa"/>
            <w:vAlign w:val="center"/>
            <w:hideMark/>
          </w:tcPr>
          <w:p w14:paraId="7F7FC2B3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rm</w:t>
            </w:r>
          </w:p>
        </w:tc>
        <w:tc>
          <w:tcPr>
            <w:tcW w:w="7833" w:type="dxa"/>
            <w:vAlign w:val="center"/>
            <w:hideMark/>
          </w:tcPr>
          <w:p w14:paraId="635D54B8" w14:textId="1CDA994F" w:rsidR="00AD3C06" w:rsidRPr="00AD3C06" w:rsidRDefault="00AD3C06" w:rsidP="007D4C7A">
            <w:pPr>
              <w:pStyle w:val="TableText"/>
            </w:pPr>
            <w:r w:rsidRPr="00AD3C06">
              <w:t>Removes files</w:t>
            </w:r>
            <w:r w:rsidR="001D66E3">
              <w:t xml:space="preserve"> or directories</w:t>
            </w:r>
            <w:r w:rsidR="0031091D">
              <w:t>.</w:t>
            </w:r>
          </w:p>
        </w:tc>
      </w:tr>
      <w:tr w:rsidR="00AD3C06" w:rsidRPr="00AD3C06" w14:paraId="309389F8" w14:textId="77777777" w:rsidTr="007D4C7A">
        <w:tc>
          <w:tcPr>
            <w:tcW w:w="2247" w:type="dxa"/>
            <w:vAlign w:val="center"/>
            <w:hideMark/>
          </w:tcPr>
          <w:p w14:paraId="15A3FC23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grep</w:t>
            </w:r>
          </w:p>
        </w:tc>
        <w:tc>
          <w:tcPr>
            <w:tcW w:w="7833" w:type="dxa"/>
            <w:vAlign w:val="center"/>
            <w:hideMark/>
          </w:tcPr>
          <w:p w14:paraId="4F0C93EB" w14:textId="4AB19B4C" w:rsidR="00AD3C06" w:rsidRPr="00AD3C06" w:rsidRDefault="00AD3C06" w:rsidP="007D4C7A">
            <w:pPr>
              <w:pStyle w:val="TableText"/>
            </w:pPr>
            <w:r w:rsidRPr="00AD3C06">
              <w:t>Searches for specific strings of characters within a file or other commands outputs</w:t>
            </w:r>
            <w:r w:rsidR="0031091D">
              <w:t>.</w:t>
            </w:r>
          </w:p>
        </w:tc>
      </w:tr>
      <w:tr w:rsidR="00AD3C06" w:rsidRPr="00AD3C06" w14:paraId="292104B6" w14:textId="77777777" w:rsidTr="007D4C7A">
        <w:tc>
          <w:tcPr>
            <w:tcW w:w="2247" w:type="dxa"/>
            <w:vAlign w:val="center"/>
            <w:hideMark/>
          </w:tcPr>
          <w:p w14:paraId="2720C2A4" w14:textId="77777777" w:rsidR="00AD3C06" w:rsidRPr="007D4C7A" w:rsidRDefault="00AD3C06" w:rsidP="007D4C7A">
            <w:pPr>
              <w:pStyle w:val="TableText"/>
              <w:rPr>
                <w:b/>
                <w:bCs/>
              </w:rPr>
            </w:pPr>
            <w:r w:rsidRPr="007D4C7A">
              <w:rPr>
                <w:b/>
                <w:bCs/>
              </w:rPr>
              <w:t>cat</w:t>
            </w:r>
          </w:p>
        </w:tc>
        <w:tc>
          <w:tcPr>
            <w:tcW w:w="7833" w:type="dxa"/>
            <w:vAlign w:val="center"/>
            <w:hideMark/>
          </w:tcPr>
          <w:p w14:paraId="2ED7D55C" w14:textId="2556A4B9" w:rsidR="00AD3C06" w:rsidRPr="00AD3C06" w:rsidRDefault="00AD3C06" w:rsidP="007D4C7A">
            <w:pPr>
              <w:pStyle w:val="TableText"/>
            </w:pPr>
            <w:r w:rsidRPr="00AD3C06">
              <w:t>Lists the contents of a file and expects the file name as the parameter</w:t>
            </w:r>
            <w:r w:rsidR="0031091D">
              <w:t>.</w:t>
            </w:r>
          </w:p>
        </w:tc>
      </w:tr>
    </w:tbl>
    <w:p w14:paraId="5D7F7A93" w14:textId="3A0A0749" w:rsidR="00E117FC" w:rsidRDefault="00804F47" w:rsidP="007D4C7A">
      <w:pPr>
        <w:pStyle w:val="BodyTextL50"/>
      </w:pPr>
      <w:r>
        <w:lastRenderedPageBreak/>
        <w:t xml:space="preserve">For complete help on everything Kali Linux, open the Firefox web browser and go to </w:t>
      </w:r>
      <w:hyperlink r:id="rId11" w:history="1">
        <w:r w:rsidRPr="007D4C7A">
          <w:rPr>
            <w:rStyle w:val="aff3"/>
          </w:rPr>
          <w:t>https://www.kali.org/docs/</w:t>
        </w:r>
      </w:hyperlink>
      <w:r>
        <w:t>.</w:t>
      </w:r>
    </w:p>
    <w:p w14:paraId="040595F8" w14:textId="0FB698EB" w:rsidR="00804F47" w:rsidRPr="00804F47" w:rsidRDefault="00804F47" w:rsidP="007D4C7A">
      <w:pPr>
        <w:pStyle w:val="BodyTextL50"/>
      </w:pPr>
      <w:r w:rsidRPr="00804F47">
        <w:t xml:space="preserve">Here, you can perform a search by typing keywords in the search </w:t>
      </w:r>
      <w:r w:rsidR="001C0D02" w:rsidRPr="00804F47">
        <w:t>box or</w:t>
      </w:r>
      <w:r w:rsidRPr="00804F47">
        <w:t xml:space="preserve"> use the categories to find an answer by subject.</w:t>
      </w:r>
    </w:p>
    <w:p w14:paraId="49095A2B" w14:textId="77777777" w:rsidR="009A2C51" w:rsidRPr="009A2C51" w:rsidRDefault="009A2C51" w:rsidP="009A2C51">
      <w:pPr>
        <w:pStyle w:val="3"/>
      </w:pPr>
      <w:r w:rsidRPr="009A2C51">
        <w:t>Create and change directories.</w:t>
      </w:r>
    </w:p>
    <w:p w14:paraId="06D4FFB6" w14:textId="752B0B2A" w:rsidR="009A2C51" w:rsidRDefault="009A2C51" w:rsidP="00C14E2A">
      <w:pPr>
        <w:pStyle w:val="BodyTextL25"/>
      </w:pPr>
      <w:r>
        <w:t xml:space="preserve">In this step, you will use </w:t>
      </w:r>
      <w:r w:rsidR="001073F9">
        <w:t xml:space="preserve">the </w:t>
      </w:r>
      <w:r>
        <w:t>change directory (</w:t>
      </w:r>
      <w:r>
        <w:rPr>
          <w:b/>
        </w:rPr>
        <w:t>cd</w:t>
      </w:r>
      <w:r>
        <w:t>), make directory (</w:t>
      </w:r>
      <w:proofErr w:type="spellStart"/>
      <w:r>
        <w:rPr>
          <w:b/>
        </w:rPr>
        <w:t>mkdir</w:t>
      </w:r>
      <w:proofErr w:type="spellEnd"/>
      <w:r>
        <w:t>), and list directory (</w:t>
      </w:r>
      <w:r>
        <w:rPr>
          <w:b/>
        </w:rPr>
        <w:t>ls</w:t>
      </w:r>
      <w:r>
        <w:t>) commands.</w:t>
      </w:r>
    </w:p>
    <w:p w14:paraId="3462A5A9" w14:textId="48BA59AF" w:rsidR="009A2C51" w:rsidRDefault="009A2C51" w:rsidP="00C14E2A">
      <w:pPr>
        <w:pStyle w:val="BodyTextL25"/>
      </w:pPr>
      <w:r>
        <w:rPr>
          <w:b/>
        </w:rPr>
        <w:t>Note</w:t>
      </w:r>
      <w:r>
        <w:t>: A directory is another word for folder. The terms directory and folder are used interchangeably throughout this lab.</w:t>
      </w:r>
    </w:p>
    <w:p w14:paraId="300F5DA0" w14:textId="63E8C749" w:rsidR="001F26BB" w:rsidRPr="001F26BB" w:rsidRDefault="001F26BB" w:rsidP="00C14E2A">
      <w:pPr>
        <w:pStyle w:val="BodyTextL25"/>
      </w:pPr>
      <w:r>
        <w:rPr>
          <w:b/>
        </w:rPr>
        <w:t>Note</w:t>
      </w:r>
      <w:r>
        <w:t xml:space="preserve">: There may be times when a command will not work because the user that is currently logged on does not have permission to perform it. To temporarily gain permission for the command, proceed the command with </w:t>
      </w:r>
      <w:proofErr w:type="spellStart"/>
      <w:r>
        <w:rPr>
          <w:b/>
        </w:rPr>
        <w:t>sudo</w:t>
      </w:r>
      <w:proofErr w:type="spellEnd"/>
      <w:r w:rsidR="00681560">
        <w:t xml:space="preserve">, which </w:t>
      </w:r>
      <w:r>
        <w:t xml:space="preserve">stands for super </w:t>
      </w:r>
      <w:r w:rsidRPr="00C14E2A">
        <w:t>user</w:t>
      </w:r>
      <w:r>
        <w:t xml:space="preserve"> "do". You may need to provide the password of a user that has permission to perform the command. Alternatively, you can use a terminal that has a higher permission level. This terminal is called Root Terminal Emulator and can be found in the panel by using the drop-down menu next to the terminal icon.</w:t>
      </w:r>
    </w:p>
    <w:p w14:paraId="477A153E" w14:textId="74322AEF" w:rsidR="009A2C51" w:rsidRPr="00811004" w:rsidRDefault="00207365" w:rsidP="007D4C7A">
      <w:pPr>
        <w:pStyle w:val="SubStepAlpha"/>
      </w:pPr>
      <w:r>
        <w:t>In a terminal, enter</w:t>
      </w:r>
      <w:r w:rsidR="009A2C51" w:rsidRPr="00811004">
        <w:t xml:space="preserve"> </w:t>
      </w:r>
      <w:proofErr w:type="spellStart"/>
      <w:r w:rsidR="009A2C51" w:rsidRPr="000E7F53">
        <w:rPr>
          <w:b/>
          <w:bCs/>
        </w:rPr>
        <w:t>pwd</w:t>
      </w:r>
      <w:proofErr w:type="spellEnd"/>
      <w:r w:rsidR="009A2C51" w:rsidRPr="00811004">
        <w:t xml:space="preserve"> at the prompt.</w:t>
      </w:r>
      <w:r w:rsidR="008E134A" w:rsidRPr="00811004">
        <w:t xml:space="preserve"> This command will print the </w:t>
      </w:r>
      <w:r w:rsidR="00850BB5" w:rsidRPr="00811004">
        <w:t>current working directory to the terminal.</w:t>
      </w:r>
    </w:p>
    <w:p w14:paraId="54474985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DDC5373" w14:textId="77777777" w:rsidR="00AB57C9" w:rsidRDefault="00AB57C9" w:rsidP="00AB57C9">
      <w:pPr>
        <w:pStyle w:val="CMD"/>
      </w:pPr>
      <w:r>
        <w:t xml:space="preserve">└─$ </w:t>
      </w:r>
      <w:proofErr w:type="spellStart"/>
      <w:r w:rsidRPr="68153F75">
        <w:rPr>
          <w:b/>
          <w:bCs/>
        </w:rPr>
        <w:t>pwd</w:t>
      </w:r>
      <w:proofErr w:type="spellEnd"/>
    </w:p>
    <w:p w14:paraId="4ADFBCE2" w14:textId="55C75EC5" w:rsidR="00FF39E7" w:rsidRPr="007C59B3" w:rsidRDefault="00FF39E7" w:rsidP="007D4C7A">
      <w:pPr>
        <w:pStyle w:val="4"/>
      </w:pPr>
      <w:r w:rsidRPr="007C59B3">
        <w:t>Question</w:t>
      </w:r>
      <w:r w:rsidR="007C59B3">
        <w:t>:</w:t>
      </w:r>
    </w:p>
    <w:p w14:paraId="52DD1A70" w14:textId="77777777" w:rsidR="009A2C51" w:rsidRPr="001F295D" w:rsidRDefault="009A2C51" w:rsidP="007D4C7A">
      <w:pPr>
        <w:pStyle w:val="SubStepAlpha"/>
        <w:numPr>
          <w:ilvl w:val="0"/>
          <w:numId w:val="0"/>
        </w:numPr>
        <w:tabs>
          <w:tab w:val="left" w:pos="720"/>
        </w:tabs>
        <w:spacing w:before="0"/>
        <w:ind w:left="720"/>
        <w:rPr>
          <w:i/>
          <w:iCs/>
          <w:u w:val="single"/>
        </w:rPr>
      </w:pPr>
      <w:r w:rsidRPr="001F295D">
        <w:rPr>
          <w:i/>
          <w:iCs/>
          <w:u w:val="single"/>
        </w:rPr>
        <w:t>What is the current directory?</w:t>
      </w:r>
    </w:p>
    <w:p w14:paraId="1076A5C8" w14:textId="7818125C" w:rsidR="009A2C51" w:rsidRPr="0071630C" w:rsidRDefault="00FF39E7" w:rsidP="0071630C">
      <w:pPr>
        <w:pStyle w:val="AnswerLineL50"/>
        <w:rPr>
          <w:rStyle w:val="AnswerGray"/>
          <w:b/>
          <w:color w:val="FFFFFF" w:themeColor="background1"/>
          <w:shd w:val="clear" w:color="auto" w:fill="auto"/>
        </w:rPr>
      </w:pPr>
      <w:r>
        <w:t>Type your answers here.</w:t>
      </w:r>
    </w:p>
    <w:p w14:paraId="32C2A992" w14:textId="2D71E180" w:rsidR="009A2C51" w:rsidRPr="00811004" w:rsidRDefault="009A2C51" w:rsidP="007D4C7A">
      <w:pPr>
        <w:pStyle w:val="SubStepAlpha"/>
      </w:pPr>
      <w:r w:rsidRPr="00811004">
        <w:t>Navigate to the</w:t>
      </w:r>
      <w:r w:rsidRPr="007D4C7A">
        <w:t xml:space="preserve"> /home/</w:t>
      </w:r>
      <w:r w:rsidR="00E62816" w:rsidRPr="007D4C7A">
        <w:t>kali</w:t>
      </w:r>
      <w:r w:rsidRPr="00811004">
        <w:t xml:space="preserve"> directory if it is not your current directory. Type </w:t>
      </w:r>
      <w:r w:rsidRPr="00811004">
        <w:rPr>
          <w:b/>
          <w:bCs/>
        </w:rPr>
        <w:t>cd /home/</w:t>
      </w:r>
      <w:r w:rsidR="00E62816" w:rsidRPr="00811004">
        <w:rPr>
          <w:b/>
          <w:bCs/>
        </w:rPr>
        <w:t>kali</w:t>
      </w:r>
      <w:r w:rsidR="00220DB2" w:rsidRPr="007D4C7A">
        <w:t xml:space="preserve"> to change the working directory.</w:t>
      </w:r>
    </w:p>
    <w:p w14:paraId="7E312572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70F01D8D" w14:textId="3E769155" w:rsidR="009A2C51" w:rsidRDefault="00AB57C9" w:rsidP="00AB57C9">
      <w:pPr>
        <w:pStyle w:val="CMD"/>
      </w:pPr>
      <w:r>
        <w:t xml:space="preserve">└─$ </w:t>
      </w:r>
      <w:r w:rsidRPr="007D4C7A">
        <w:rPr>
          <w:b/>
          <w:bCs/>
        </w:rPr>
        <w:t>cd /home/kali</w:t>
      </w:r>
    </w:p>
    <w:p w14:paraId="46AAB06B" w14:textId="009AC55E" w:rsidR="009A2C51" w:rsidRPr="000E7F53" w:rsidRDefault="009A2C51" w:rsidP="007D4C7A">
      <w:pPr>
        <w:pStyle w:val="SubStepAlpha"/>
      </w:pPr>
      <w:r w:rsidRPr="000E7F53">
        <w:t xml:space="preserve">Type </w:t>
      </w:r>
      <w:r w:rsidRPr="000E7F53">
        <w:rPr>
          <w:b/>
          <w:bCs/>
        </w:rPr>
        <w:t>ls -l</w:t>
      </w:r>
      <w:r w:rsidRPr="007D4C7A">
        <w:t xml:space="preserve"> </w:t>
      </w:r>
      <w:r w:rsidRPr="000E7F53">
        <w:t xml:space="preserve">at the command prompt to </w:t>
      </w:r>
      <w:r w:rsidRPr="007C59B3">
        <w:t>list</w:t>
      </w:r>
      <w:r w:rsidRPr="000E7F53">
        <w:t xml:space="preserve"> the files and folders that are in the current </w:t>
      </w:r>
      <w:r w:rsidR="001669F9" w:rsidRPr="000E7F53">
        <w:t>working directory</w:t>
      </w:r>
      <w:r w:rsidRPr="000E7F53">
        <w:t xml:space="preserve">. </w:t>
      </w:r>
      <w:r w:rsidR="00FF7518" w:rsidRPr="000E7F53">
        <w:t xml:space="preserve">The </w:t>
      </w:r>
      <w:r w:rsidR="00FF7518" w:rsidRPr="007D4C7A">
        <w:rPr>
          <w:b/>
          <w:bCs/>
        </w:rPr>
        <w:t>ls</w:t>
      </w:r>
      <w:r w:rsidR="00FF7518" w:rsidRPr="000E7F53">
        <w:t xml:space="preserve"> command</w:t>
      </w:r>
      <w:r w:rsidR="00231B55" w:rsidRPr="000E7F53">
        <w:t xml:space="preserve"> s</w:t>
      </w:r>
      <w:r w:rsidRPr="000E7F53">
        <w:t>tand</w:t>
      </w:r>
      <w:r w:rsidR="00231B55" w:rsidRPr="000E7F53">
        <w:t>s</w:t>
      </w:r>
      <w:r w:rsidRPr="000E7F53">
        <w:t xml:space="preserve"> for list</w:t>
      </w:r>
      <w:r w:rsidR="00231B55" w:rsidRPr="000E7F53">
        <w:t xml:space="preserve">. The </w:t>
      </w:r>
      <w:r w:rsidRPr="000E7F53">
        <w:rPr>
          <w:b/>
          <w:bCs/>
        </w:rPr>
        <w:t>-l</w:t>
      </w:r>
      <w:r w:rsidRPr="000E7F53">
        <w:t xml:space="preserve"> option displays </w:t>
      </w:r>
      <w:r w:rsidR="004A0FC4" w:rsidRPr="000E7F53">
        <w:t xml:space="preserve">the </w:t>
      </w:r>
      <w:r w:rsidRPr="000E7F53">
        <w:t>file size, permissions, ownership, date of creation and more</w:t>
      </w:r>
      <w:r w:rsidR="004A0FC4" w:rsidRPr="000E7F53">
        <w:t xml:space="preserve"> for the files and folders</w:t>
      </w:r>
      <w:r w:rsidRPr="000E7F53">
        <w:t>.</w:t>
      </w:r>
    </w:p>
    <w:p w14:paraId="1C251F46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572D7B3F" w14:textId="37B113EC" w:rsidR="00AB57C9" w:rsidRDefault="00AB57C9" w:rsidP="00AB57C9">
      <w:pPr>
        <w:pStyle w:val="CMD"/>
      </w:pPr>
      <w:r>
        <w:t xml:space="preserve">└─$ </w:t>
      </w:r>
      <w:r w:rsidRPr="007D4C7A">
        <w:rPr>
          <w:b/>
          <w:bCs/>
        </w:rPr>
        <w:t>ls -l</w:t>
      </w:r>
    </w:p>
    <w:p w14:paraId="38F62F25" w14:textId="77777777" w:rsidR="006C305C" w:rsidRDefault="006C305C" w:rsidP="006C305C">
      <w:pPr>
        <w:pStyle w:val="CMD"/>
      </w:pPr>
      <w:r>
        <w:t>total 36</w:t>
      </w:r>
    </w:p>
    <w:p w14:paraId="577B61CD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Desktop</w:t>
      </w:r>
    </w:p>
    <w:p w14:paraId="3363DAA0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Documents</w:t>
      </w:r>
    </w:p>
    <w:p w14:paraId="18C70E35" w14:textId="38B6AF73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Downloads</w:t>
      </w:r>
    </w:p>
    <w:p w14:paraId="53759309" w14:textId="3E5EC43D" w:rsidR="00307664" w:rsidRDefault="00287C16" w:rsidP="006C305C">
      <w:pPr>
        <w:pStyle w:val="CMD"/>
      </w:pPr>
      <w:r w:rsidRPr="00287C16">
        <w:t>-</w:t>
      </w:r>
      <w:proofErr w:type="spellStart"/>
      <w:r w:rsidRPr="00287C16">
        <w:t>rw</w:t>
      </w:r>
      <w:proofErr w:type="spellEnd"/>
      <w:r w:rsidRPr="00287C16">
        <w:t xml:space="preserve">-r--r-- 1 </w:t>
      </w:r>
      <w:r w:rsidR="000410DE">
        <w:t>kali</w:t>
      </w:r>
      <w:r w:rsidRPr="00287C16">
        <w:t xml:space="preserve"> </w:t>
      </w:r>
      <w:proofErr w:type="spellStart"/>
      <w:r w:rsidR="000410DE">
        <w:t>kali</w:t>
      </w:r>
      <w:proofErr w:type="spellEnd"/>
      <w:r w:rsidRPr="00287C16">
        <w:t xml:space="preserve">  142 Apr </w:t>
      </w:r>
      <w:r>
        <w:t>10</w:t>
      </w:r>
      <w:r w:rsidRPr="00287C16">
        <w:t xml:space="preserve"> 1</w:t>
      </w:r>
      <w:r>
        <w:t>4</w:t>
      </w:r>
      <w:r w:rsidRPr="00287C16">
        <w:t>:</w:t>
      </w:r>
      <w:r>
        <w:t>51</w:t>
      </w:r>
      <w:r w:rsidRPr="00287C16">
        <w:t xml:space="preserve"> gvm_admin_passwd.txt</w:t>
      </w:r>
    </w:p>
    <w:p w14:paraId="620A16C7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Music</w:t>
      </w:r>
    </w:p>
    <w:p w14:paraId="3818C7BB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Pictures</w:t>
      </w:r>
    </w:p>
    <w:p w14:paraId="29B318F1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Public</w:t>
      </w:r>
    </w:p>
    <w:p w14:paraId="56D09E61" w14:textId="77777777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Templates</w:t>
      </w:r>
    </w:p>
    <w:p w14:paraId="1F560FAA" w14:textId="1C58DE5C" w:rsidR="006C305C" w:rsidRDefault="006C305C" w:rsidP="006C305C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Videos</w:t>
      </w:r>
    </w:p>
    <w:p w14:paraId="3A2867BA" w14:textId="7412CEB0" w:rsidR="009A2C51" w:rsidRPr="000E7F53" w:rsidRDefault="009A2C51" w:rsidP="007D4C7A">
      <w:pPr>
        <w:pStyle w:val="SubStepAlpha"/>
      </w:pPr>
      <w:r w:rsidRPr="000E7F53">
        <w:t xml:space="preserve">In the current directory, use the </w:t>
      </w:r>
      <w:proofErr w:type="spellStart"/>
      <w:r w:rsidRPr="000E7F53">
        <w:rPr>
          <w:b/>
          <w:bCs/>
        </w:rPr>
        <w:t>mkdir</w:t>
      </w:r>
      <w:proofErr w:type="spellEnd"/>
      <w:r w:rsidRPr="000E7F53">
        <w:t xml:space="preserve"> command to create </w:t>
      </w:r>
      <w:r w:rsidRPr="007C59B3">
        <w:t>three</w:t>
      </w:r>
      <w:r w:rsidRPr="000E7F53">
        <w:t xml:space="preserve"> new folders: </w:t>
      </w:r>
      <w:r w:rsidR="00AB57C9" w:rsidRPr="000E7F53">
        <w:rPr>
          <w:b/>
          <w:bCs/>
        </w:rPr>
        <w:t>kali</w:t>
      </w:r>
      <w:r w:rsidRPr="000E7F53">
        <w:rPr>
          <w:b/>
          <w:bCs/>
        </w:rPr>
        <w:t>_folder1</w:t>
      </w:r>
      <w:r w:rsidRPr="000E7F53">
        <w:t xml:space="preserve">, </w:t>
      </w:r>
      <w:r w:rsidR="00AB57C9" w:rsidRPr="000E7F53">
        <w:rPr>
          <w:b/>
          <w:bCs/>
        </w:rPr>
        <w:t>kali</w:t>
      </w:r>
      <w:r w:rsidRPr="000E7F53">
        <w:rPr>
          <w:b/>
          <w:bCs/>
        </w:rPr>
        <w:t>_folder2</w:t>
      </w:r>
      <w:r w:rsidRPr="000E7F53">
        <w:t xml:space="preserve">, and </w:t>
      </w:r>
      <w:r w:rsidR="00AB57C9" w:rsidRPr="000E7F53">
        <w:rPr>
          <w:b/>
          <w:bCs/>
        </w:rPr>
        <w:t>kali</w:t>
      </w:r>
      <w:r w:rsidRPr="000E7F53">
        <w:rPr>
          <w:b/>
          <w:bCs/>
        </w:rPr>
        <w:t>_folder3</w:t>
      </w:r>
      <w:r w:rsidRPr="000E7F53">
        <w:t xml:space="preserve">. Type </w:t>
      </w:r>
      <w:proofErr w:type="spellStart"/>
      <w:r w:rsidRPr="000E7F53">
        <w:rPr>
          <w:b/>
          <w:bCs/>
        </w:rPr>
        <w:t>mkdir</w:t>
      </w:r>
      <w:proofErr w:type="spellEnd"/>
      <w:r w:rsidRPr="000E7F53">
        <w:rPr>
          <w:b/>
          <w:bCs/>
        </w:rPr>
        <w:t xml:space="preserve"> </w:t>
      </w:r>
      <w:r w:rsidR="00AB57C9" w:rsidRPr="000E7F53">
        <w:rPr>
          <w:b/>
          <w:bCs/>
        </w:rPr>
        <w:t>kali</w:t>
      </w:r>
      <w:r w:rsidRPr="000E7F53">
        <w:rPr>
          <w:b/>
          <w:bCs/>
        </w:rPr>
        <w:t>_folder1</w:t>
      </w:r>
      <w:r w:rsidRPr="000E7F53">
        <w:t xml:space="preserve"> and press </w:t>
      </w:r>
      <w:r w:rsidRPr="00C46284">
        <w:rPr>
          <w:b/>
          <w:bCs/>
        </w:rPr>
        <w:t>Enter</w:t>
      </w:r>
      <w:r w:rsidRPr="000E7F53">
        <w:t xml:space="preserve">. Repeat these steps to create </w:t>
      </w:r>
      <w:r w:rsidR="00AB57C9" w:rsidRPr="007D4C7A">
        <w:t>kali</w:t>
      </w:r>
      <w:r w:rsidRPr="007D4C7A">
        <w:t>_folder2</w:t>
      </w:r>
      <w:r w:rsidRPr="000E7F53">
        <w:t xml:space="preserve"> and </w:t>
      </w:r>
      <w:r w:rsidR="00AB57C9" w:rsidRPr="007D4C7A">
        <w:t>kali</w:t>
      </w:r>
      <w:r w:rsidRPr="007D4C7A">
        <w:t>_folder3</w:t>
      </w:r>
      <w:r w:rsidRPr="000E7F53">
        <w:t>.</w:t>
      </w:r>
    </w:p>
    <w:p w14:paraId="6A406C42" w14:textId="77777777" w:rsidR="00AB57C9" w:rsidRDefault="00AB57C9" w:rsidP="00AB57C9">
      <w:pPr>
        <w:pStyle w:val="CMD"/>
      </w:pPr>
      <w:r>
        <w:lastRenderedPageBreak/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4860667" w14:textId="77777777" w:rsidR="00AB57C9" w:rsidRDefault="00AB57C9" w:rsidP="00AB57C9">
      <w:pPr>
        <w:pStyle w:val="CMD"/>
      </w:pPr>
      <w:r>
        <w:t xml:space="preserve">└─$ </w:t>
      </w:r>
      <w:proofErr w:type="spellStart"/>
      <w:r w:rsidRPr="007D4C7A">
        <w:rPr>
          <w:b/>
          <w:bCs/>
        </w:rPr>
        <w:t>mkdir</w:t>
      </w:r>
      <w:proofErr w:type="spellEnd"/>
      <w:r w:rsidRPr="007D4C7A">
        <w:rPr>
          <w:b/>
          <w:bCs/>
        </w:rPr>
        <w:t xml:space="preserve"> kali_folder1</w:t>
      </w:r>
    </w:p>
    <w:p w14:paraId="62997C9A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354E06BF" w14:textId="77777777" w:rsidR="00AB57C9" w:rsidRDefault="00AB57C9" w:rsidP="00AB57C9">
      <w:pPr>
        <w:pStyle w:val="CMD"/>
      </w:pPr>
      <w:r>
        <w:t xml:space="preserve">└─$ </w:t>
      </w:r>
      <w:proofErr w:type="spellStart"/>
      <w:r w:rsidRPr="007D4C7A">
        <w:rPr>
          <w:b/>
          <w:bCs/>
        </w:rPr>
        <w:t>mkdir</w:t>
      </w:r>
      <w:proofErr w:type="spellEnd"/>
      <w:r w:rsidRPr="007D4C7A">
        <w:rPr>
          <w:b/>
          <w:bCs/>
        </w:rPr>
        <w:t xml:space="preserve"> kali_folder2</w:t>
      </w:r>
    </w:p>
    <w:p w14:paraId="11039FC7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7A8481AF" w14:textId="7D66AA76" w:rsidR="009A2C51" w:rsidRDefault="00AB57C9" w:rsidP="00AB57C9">
      <w:pPr>
        <w:pStyle w:val="CMD"/>
      </w:pPr>
      <w:r>
        <w:t xml:space="preserve">└─$ </w:t>
      </w:r>
      <w:proofErr w:type="spellStart"/>
      <w:r w:rsidRPr="007D4C7A">
        <w:rPr>
          <w:b/>
          <w:bCs/>
        </w:rPr>
        <w:t>mkdir</w:t>
      </w:r>
      <w:proofErr w:type="spellEnd"/>
      <w:r w:rsidRPr="007D4C7A">
        <w:rPr>
          <w:b/>
          <w:bCs/>
        </w:rPr>
        <w:t xml:space="preserve"> kali_folder3</w:t>
      </w:r>
    </w:p>
    <w:p w14:paraId="66A67C15" w14:textId="471AEC48" w:rsidR="001D0F9F" w:rsidRDefault="0092037B" w:rsidP="008566DF">
      <w:pPr>
        <w:pStyle w:val="BodyTextL50"/>
      </w:pPr>
      <w:r>
        <w:t>You can also specify multiple f</w:t>
      </w:r>
      <w:r w:rsidR="00DA5285">
        <w:t>olders</w:t>
      </w:r>
      <w:r w:rsidR="008566DF">
        <w:t xml:space="preserve"> as in:</w:t>
      </w:r>
    </w:p>
    <w:p w14:paraId="0FC208DE" w14:textId="77777777" w:rsidR="008566DF" w:rsidRDefault="008566DF" w:rsidP="008566DF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21DADFAD" w14:textId="23B4FE48" w:rsidR="008566DF" w:rsidRDefault="008566DF" w:rsidP="008566DF">
      <w:pPr>
        <w:pStyle w:val="CMD"/>
      </w:pPr>
      <w:r>
        <w:t xml:space="preserve">└─$ </w:t>
      </w:r>
      <w:proofErr w:type="spellStart"/>
      <w:r w:rsidRPr="007D4C7A">
        <w:rPr>
          <w:b/>
          <w:bCs/>
        </w:rPr>
        <w:t>mkdir</w:t>
      </w:r>
      <w:proofErr w:type="spellEnd"/>
      <w:r w:rsidRPr="007D4C7A">
        <w:rPr>
          <w:b/>
          <w:bCs/>
        </w:rPr>
        <w:t xml:space="preserve"> kali_folder</w:t>
      </w:r>
      <w:r w:rsidR="00103E33" w:rsidRPr="007D4C7A">
        <w:rPr>
          <w:b/>
          <w:bCs/>
        </w:rPr>
        <w:t>1</w:t>
      </w:r>
      <w:r w:rsidRPr="007D4C7A">
        <w:rPr>
          <w:b/>
          <w:bCs/>
        </w:rPr>
        <w:t xml:space="preserve"> kali_folder</w:t>
      </w:r>
      <w:r w:rsidR="00103E33" w:rsidRPr="007D4C7A">
        <w:rPr>
          <w:b/>
          <w:bCs/>
        </w:rPr>
        <w:t>2</w:t>
      </w:r>
      <w:r w:rsidRPr="007D4C7A">
        <w:rPr>
          <w:b/>
          <w:bCs/>
        </w:rPr>
        <w:t xml:space="preserve"> kali</w:t>
      </w:r>
      <w:r w:rsidR="009860D1" w:rsidRPr="007D4C7A">
        <w:rPr>
          <w:b/>
          <w:bCs/>
        </w:rPr>
        <w:t>_folder</w:t>
      </w:r>
      <w:r w:rsidR="00103E33" w:rsidRPr="007D4C7A">
        <w:rPr>
          <w:b/>
          <w:bCs/>
        </w:rPr>
        <w:t>3</w:t>
      </w:r>
    </w:p>
    <w:p w14:paraId="48701594" w14:textId="725DD185" w:rsidR="009A2C51" w:rsidRPr="002C2075" w:rsidRDefault="009A2C51" w:rsidP="007D4C7A">
      <w:pPr>
        <w:pStyle w:val="SubStepAlpha"/>
      </w:pPr>
      <w:r w:rsidRPr="002C2075">
        <w:t xml:space="preserve">Type </w:t>
      </w:r>
      <w:r w:rsidRPr="00EC00EA">
        <w:rPr>
          <w:b/>
          <w:bCs/>
        </w:rPr>
        <w:t>ls -l</w:t>
      </w:r>
      <w:r w:rsidRPr="002C2075">
        <w:t xml:space="preserve"> to verify that the folders have been created</w:t>
      </w:r>
      <w:r w:rsidR="00D9204D">
        <w:t xml:space="preserve"> and </w:t>
      </w:r>
      <w:r w:rsidR="00F64BDF">
        <w:t>navigate to a new folder</w:t>
      </w:r>
      <w:r w:rsidRPr="002C2075">
        <w:t>:</w:t>
      </w:r>
    </w:p>
    <w:p w14:paraId="4A102946" w14:textId="77777777" w:rsidR="00AB57C9" w:rsidRDefault="00AB57C9" w:rsidP="00AB57C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690C2E68" w14:textId="4BC84A41" w:rsidR="00AB57C9" w:rsidRDefault="00AB57C9" w:rsidP="00AB57C9">
      <w:pPr>
        <w:pStyle w:val="CMD"/>
      </w:pPr>
      <w:r>
        <w:t xml:space="preserve">└─$ </w:t>
      </w:r>
      <w:r w:rsidRPr="007D4C7A">
        <w:rPr>
          <w:b/>
          <w:bCs/>
        </w:rPr>
        <w:t>ls -l</w:t>
      </w:r>
    </w:p>
    <w:p w14:paraId="1E88A0BC" w14:textId="77777777" w:rsidR="00D9204D" w:rsidRPr="00D9204D" w:rsidRDefault="00D9204D" w:rsidP="00E94BFF">
      <w:pPr>
        <w:pStyle w:val="CMD"/>
      </w:pPr>
      <w:r w:rsidRPr="00D9204D">
        <w:t>total 48</w:t>
      </w:r>
    </w:p>
    <w:p w14:paraId="7A8B198B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Desktop</w:t>
      </w:r>
    </w:p>
    <w:p w14:paraId="455FF41D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Documents</w:t>
      </w:r>
    </w:p>
    <w:p w14:paraId="0D24D7E0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Downloads</w:t>
      </w:r>
    </w:p>
    <w:p w14:paraId="49260410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21 15:09 kali_folder1</w:t>
      </w:r>
    </w:p>
    <w:p w14:paraId="5276AF88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21 15:09 kali_folder2</w:t>
      </w:r>
    </w:p>
    <w:p w14:paraId="2E38C674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21 15:09 kali_folder3</w:t>
      </w:r>
    </w:p>
    <w:p w14:paraId="53222602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Music</w:t>
      </w:r>
    </w:p>
    <w:p w14:paraId="6018FAB5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Pictures</w:t>
      </w:r>
    </w:p>
    <w:p w14:paraId="3956E5BE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Public</w:t>
      </w:r>
    </w:p>
    <w:p w14:paraId="55B88AC1" w14:textId="77777777" w:rsidR="00D9204D" w:rsidRPr="00D9204D" w:rsidRDefault="00D9204D" w:rsidP="00E94BFF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Templates</w:t>
      </w:r>
    </w:p>
    <w:p w14:paraId="061C913F" w14:textId="7D1CAF4E" w:rsidR="00952288" w:rsidRDefault="00D9204D" w:rsidP="007D4C7A">
      <w:pPr>
        <w:pStyle w:val="CMD"/>
      </w:pPr>
      <w:proofErr w:type="spellStart"/>
      <w:r w:rsidRPr="00D9204D">
        <w:t>drwxr</w:t>
      </w:r>
      <w:proofErr w:type="spellEnd"/>
      <w:r w:rsidRPr="00D9204D">
        <w:t>-</w:t>
      </w:r>
      <w:proofErr w:type="spellStart"/>
      <w:r w:rsidRPr="00D9204D">
        <w:t>xr</w:t>
      </w:r>
      <w:proofErr w:type="spellEnd"/>
      <w:r w:rsidRPr="00D9204D">
        <w:t xml:space="preserve">-x 2 kali </w:t>
      </w:r>
      <w:proofErr w:type="spellStart"/>
      <w:r w:rsidRPr="00D9204D">
        <w:t>kali</w:t>
      </w:r>
      <w:proofErr w:type="spellEnd"/>
      <w:r w:rsidRPr="00D9204D">
        <w:t xml:space="preserve"> 4096 Apr 10 14:51 Videos</w:t>
      </w:r>
    </w:p>
    <w:p w14:paraId="731024FD" w14:textId="77777777" w:rsidR="00CE5EF8" w:rsidRDefault="00CE5EF8" w:rsidP="00CE5EF8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D67FA71" w14:textId="507E2FFB" w:rsidR="00CE5EF8" w:rsidRDefault="00CE5EF8" w:rsidP="00CE5EF8">
      <w:pPr>
        <w:pStyle w:val="CMD"/>
      </w:pPr>
      <w:r>
        <w:t xml:space="preserve">└─$ </w:t>
      </w:r>
      <w:r w:rsidRPr="007D4C7A">
        <w:rPr>
          <w:b/>
          <w:bCs/>
        </w:rPr>
        <w:t>cd /home/kali/kali_folder3</w:t>
      </w:r>
    </w:p>
    <w:p w14:paraId="73B48E2A" w14:textId="77777777" w:rsidR="00CE5EF8" w:rsidRDefault="00CE5EF8" w:rsidP="00CE5EF8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)-[~/kali_folder3]</w:t>
      </w:r>
    </w:p>
    <w:p w14:paraId="60DE257D" w14:textId="69064080" w:rsidR="009A2C51" w:rsidRDefault="00CE5EF8" w:rsidP="00CE5EF8">
      <w:pPr>
        <w:pStyle w:val="CMD"/>
      </w:pPr>
      <w:r>
        <w:t>└─$</w:t>
      </w:r>
    </w:p>
    <w:p w14:paraId="045DFED9" w14:textId="2FE56C28" w:rsidR="00FF39E7" w:rsidRPr="00517AF6" w:rsidRDefault="00FF39E7" w:rsidP="007D4C7A">
      <w:pPr>
        <w:pStyle w:val="4"/>
      </w:pPr>
      <w:r>
        <w:t>Question:</w:t>
      </w:r>
    </w:p>
    <w:p w14:paraId="455116F5" w14:textId="77777777" w:rsidR="009A2C51" w:rsidRPr="001F295D" w:rsidRDefault="009A2C51" w:rsidP="007D4C7A">
      <w:pPr>
        <w:pStyle w:val="BodyTextL50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Which folder are you in now?</w:t>
      </w:r>
    </w:p>
    <w:p w14:paraId="41A0A838" w14:textId="0F730576" w:rsidR="00FF39E7" w:rsidRPr="00517AF6" w:rsidRDefault="00FF39E7" w:rsidP="007D4C7A">
      <w:pPr>
        <w:pStyle w:val="AnswerLineL50"/>
      </w:pPr>
      <w:r w:rsidRPr="00517AF6">
        <w:t>Type your answers here.</w:t>
      </w:r>
    </w:p>
    <w:p w14:paraId="03DE3812" w14:textId="3951811B" w:rsidR="009A2C51" w:rsidRDefault="009A2C51" w:rsidP="003D632E">
      <w:pPr>
        <w:pStyle w:val="BodyTextL50"/>
      </w:pPr>
      <w:r>
        <w:rPr>
          <w:b/>
        </w:rPr>
        <w:t>Note</w:t>
      </w:r>
      <w:r>
        <w:t>: In the</w:t>
      </w:r>
      <w:r>
        <w:rPr>
          <w:b/>
        </w:rPr>
        <w:t xml:space="preserve"> [</w:t>
      </w:r>
      <w:proofErr w:type="spellStart"/>
      <w:r w:rsidR="00CE5EF8">
        <w:rPr>
          <w:b/>
        </w:rPr>
        <w:t>kali</w:t>
      </w:r>
      <w:r>
        <w:rPr>
          <w:b/>
        </w:rPr>
        <w:t>@</w:t>
      </w:r>
      <w:r w:rsidR="00CE5EF8">
        <w:rPr>
          <w:b/>
        </w:rPr>
        <w:t>kali</w:t>
      </w:r>
      <w:proofErr w:type="spellEnd"/>
      <w:r>
        <w:rPr>
          <w:b/>
        </w:rPr>
        <w:t xml:space="preserve"> ~]$ </w:t>
      </w:r>
      <w:r>
        <w:t xml:space="preserve">prompt above: The tilde symbol </w:t>
      </w:r>
      <w:r>
        <w:rPr>
          <w:b/>
        </w:rPr>
        <w:t>~</w:t>
      </w:r>
      <w:r>
        <w:t xml:space="preserve"> represents the current user’s home directory. In this example, the current user’s home directory is </w:t>
      </w:r>
      <w:r>
        <w:rPr>
          <w:b/>
        </w:rPr>
        <w:t>/home/</w:t>
      </w:r>
      <w:r w:rsidR="00CE5EF8">
        <w:rPr>
          <w:b/>
        </w:rPr>
        <w:t>kali</w:t>
      </w:r>
      <w:r>
        <w:t xml:space="preserve">. After the </w:t>
      </w:r>
      <w:r>
        <w:rPr>
          <w:b/>
        </w:rPr>
        <w:t>cd /home/</w:t>
      </w:r>
      <w:r w:rsidR="00CE5EF8">
        <w:rPr>
          <w:b/>
        </w:rPr>
        <w:t>kali</w:t>
      </w:r>
      <w:r>
        <w:rPr>
          <w:b/>
        </w:rPr>
        <w:t>/</w:t>
      </w:r>
      <w:r w:rsidR="00CE5EF8">
        <w:rPr>
          <w:b/>
        </w:rPr>
        <w:t>kali</w:t>
      </w:r>
      <w:r>
        <w:rPr>
          <w:b/>
        </w:rPr>
        <w:t>_folder3</w:t>
      </w:r>
      <w:r>
        <w:t xml:space="preserve"> command, the current </w:t>
      </w:r>
      <w:r w:rsidR="009F28B2">
        <w:t xml:space="preserve">working </w:t>
      </w:r>
      <w:r>
        <w:t xml:space="preserve">directory is now </w:t>
      </w:r>
      <w:r>
        <w:rPr>
          <w:b/>
        </w:rPr>
        <w:t>/home/</w:t>
      </w:r>
      <w:r w:rsidR="00CE5EF8">
        <w:rPr>
          <w:b/>
        </w:rPr>
        <w:t>kali</w:t>
      </w:r>
      <w:r>
        <w:rPr>
          <w:b/>
        </w:rPr>
        <w:t>/</w:t>
      </w:r>
      <w:r w:rsidR="00CE5EF8">
        <w:rPr>
          <w:b/>
        </w:rPr>
        <w:t>kali</w:t>
      </w:r>
      <w:r>
        <w:rPr>
          <w:b/>
        </w:rPr>
        <w:t>_folder3</w:t>
      </w:r>
      <w:r>
        <w:t>.</w:t>
      </w:r>
    </w:p>
    <w:p w14:paraId="7F19C43B" w14:textId="77777777" w:rsidR="009A2C51" w:rsidRDefault="009A2C51" w:rsidP="003D632E">
      <w:pPr>
        <w:pStyle w:val="BodyTextL50"/>
      </w:pPr>
      <w:r>
        <w:rPr>
          <w:b/>
        </w:rPr>
        <w:t>Note</w:t>
      </w:r>
      <w:r>
        <w:t xml:space="preserve">: </w:t>
      </w:r>
      <w:r>
        <w:rPr>
          <w:b/>
        </w:rPr>
        <w:t>$</w:t>
      </w:r>
      <w:r>
        <w:t xml:space="preserve"> (dollar sign) indicates regular user privilege. If a ‘</w:t>
      </w:r>
      <w:r>
        <w:rPr>
          <w:b/>
        </w:rPr>
        <w:t xml:space="preserve">#’ </w:t>
      </w:r>
      <w:r>
        <w:t xml:space="preserve">(hashtag or pound </w:t>
      </w:r>
      <w:r w:rsidRPr="003D632E">
        <w:t>sign</w:t>
      </w:r>
      <w:r>
        <w:t>)</w:t>
      </w:r>
      <w:r>
        <w:rPr>
          <w:b/>
        </w:rPr>
        <w:t xml:space="preserve"> </w:t>
      </w:r>
      <w:r>
        <w:t>is displayed at the prompt, it indicates elevated privilege (</w:t>
      </w:r>
      <w:r>
        <w:rPr>
          <w:b/>
        </w:rPr>
        <w:t>root user</w:t>
      </w:r>
      <w:r>
        <w:t>).</w:t>
      </w:r>
    </w:p>
    <w:p w14:paraId="1A8A0665" w14:textId="06D2BED5" w:rsidR="009A2C51" w:rsidRDefault="009A2C51" w:rsidP="003D632E">
      <w:pPr>
        <w:pStyle w:val="BodyTextL50"/>
      </w:pPr>
      <w:r>
        <w:rPr>
          <w:b/>
        </w:rPr>
        <w:t>Note</w:t>
      </w:r>
      <w:r>
        <w:t>: While</w:t>
      </w:r>
      <w:r>
        <w:rPr>
          <w:b/>
        </w:rPr>
        <w:t xml:space="preserve"> </w:t>
      </w:r>
      <w:r>
        <w:t xml:space="preserve">these symbols, conventions and main concepts remain the </w:t>
      </w:r>
      <w:r w:rsidRPr="003D632E">
        <w:t>same</w:t>
      </w:r>
      <w:r>
        <w:t xml:space="preserve">, the terminal window </w:t>
      </w:r>
      <w:r w:rsidR="009337DC">
        <w:t xml:space="preserve">prompt </w:t>
      </w:r>
      <w:r>
        <w:t>is highly customizable in Linux. Therefore, the prompt structure seen in th</w:t>
      </w:r>
      <w:r w:rsidR="00CE5EF8">
        <w:t xml:space="preserve">is </w:t>
      </w:r>
      <w:r>
        <w:t>VM will likely differ from the prompt in other Linux installations.</w:t>
      </w:r>
    </w:p>
    <w:p w14:paraId="6F2E53CD" w14:textId="5DEF9292" w:rsidR="00CE5EF8" w:rsidRPr="003D632E" w:rsidRDefault="00CE5EF8" w:rsidP="007D4C7A">
      <w:pPr>
        <w:pStyle w:val="4"/>
      </w:pPr>
      <w:r>
        <w:t>Question:</w:t>
      </w:r>
    </w:p>
    <w:p w14:paraId="3C240704" w14:textId="77777777" w:rsidR="009A2C51" w:rsidRPr="001F295D" w:rsidRDefault="009A2C51" w:rsidP="007D4C7A">
      <w:pPr>
        <w:pStyle w:val="BodyTextL50"/>
        <w:spacing w:before="0"/>
        <w:rPr>
          <w:u w:val="single"/>
        </w:rPr>
      </w:pPr>
      <w:r>
        <w:rPr>
          <w:b/>
        </w:rPr>
        <w:t>Challenge</w:t>
      </w:r>
      <w:r w:rsidRPr="007D4C7A">
        <w:rPr>
          <w:bCs/>
        </w:rPr>
        <w:t>:</w:t>
      </w:r>
      <w:r>
        <w:t xml:space="preserve"> </w:t>
      </w:r>
      <w:r w:rsidRPr="001F295D">
        <w:rPr>
          <w:i/>
          <w:iCs/>
          <w:u w:val="single"/>
        </w:rPr>
        <w:t>Type the command cd ~ and describe what happens. Why did this happen?</w:t>
      </w:r>
    </w:p>
    <w:p w14:paraId="4B62534B" w14:textId="4AD6D6C9" w:rsidR="00FF39E7" w:rsidRDefault="00FF39E7" w:rsidP="00FF39E7">
      <w:pPr>
        <w:pStyle w:val="AnswerLineL50"/>
        <w:ind w:right="1800"/>
      </w:pPr>
      <w:r>
        <w:t>Type your answers here.</w:t>
      </w:r>
    </w:p>
    <w:p w14:paraId="16E7D026" w14:textId="2F073B93" w:rsidR="009A2C51" w:rsidRPr="00033A17" w:rsidRDefault="009A2C51" w:rsidP="007D4C7A">
      <w:pPr>
        <w:pStyle w:val="SubStepAlpha"/>
      </w:pPr>
      <w:r w:rsidRPr="00033A17">
        <w:lastRenderedPageBreak/>
        <w:t xml:space="preserve">Use the </w:t>
      </w:r>
      <w:proofErr w:type="spellStart"/>
      <w:r w:rsidRPr="00033A17">
        <w:rPr>
          <w:b/>
          <w:bCs/>
        </w:rPr>
        <w:t>mkdir</w:t>
      </w:r>
      <w:proofErr w:type="spellEnd"/>
      <w:r w:rsidRPr="00033A17">
        <w:t xml:space="preserve"> command to create a new </w:t>
      </w:r>
      <w:r w:rsidRPr="00FF373C">
        <w:t>folder</w:t>
      </w:r>
      <w:r w:rsidRPr="00033A17">
        <w:t xml:space="preserve"> named </w:t>
      </w:r>
      <w:r w:rsidR="00CE5EF8" w:rsidRPr="00033A17">
        <w:rPr>
          <w:b/>
          <w:bCs/>
        </w:rPr>
        <w:t>kali</w:t>
      </w:r>
      <w:r w:rsidRPr="00033A17">
        <w:rPr>
          <w:b/>
          <w:bCs/>
        </w:rPr>
        <w:t>_folder4</w:t>
      </w:r>
      <w:r w:rsidRPr="007D4C7A">
        <w:t xml:space="preserve"> </w:t>
      </w:r>
      <w:r w:rsidRPr="00033A17">
        <w:t>inside the</w:t>
      </w:r>
      <w:r w:rsidRPr="007D4C7A">
        <w:t xml:space="preserve"> </w:t>
      </w:r>
      <w:r w:rsidR="00CE5EF8" w:rsidRPr="00033A17">
        <w:rPr>
          <w:b/>
          <w:bCs/>
        </w:rPr>
        <w:t>kali</w:t>
      </w:r>
      <w:r w:rsidRPr="00033A17">
        <w:rPr>
          <w:b/>
          <w:bCs/>
        </w:rPr>
        <w:t>_folder3</w:t>
      </w:r>
      <w:r w:rsidRPr="007D4C7A">
        <w:t xml:space="preserve"> </w:t>
      </w:r>
      <w:r w:rsidRPr="00033A17">
        <w:t>folder:</w:t>
      </w:r>
    </w:p>
    <w:p w14:paraId="6A13945C" w14:textId="77777777" w:rsidR="00CE5EF8" w:rsidRDefault="00CE5EF8" w:rsidP="00CE5EF8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C2F8B74" w14:textId="25378A9B" w:rsidR="00CE5EF8" w:rsidRDefault="00CE5EF8" w:rsidP="00CE5EF8">
      <w:pPr>
        <w:pStyle w:val="CMD"/>
      </w:pPr>
      <w:r>
        <w:t xml:space="preserve">└─$ </w:t>
      </w:r>
      <w:proofErr w:type="spellStart"/>
      <w:r w:rsidRPr="007D4C7A">
        <w:rPr>
          <w:b/>
          <w:bCs/>
        </w:rPr>
        <w:t>mkdir</w:t>
      </w:r>
      <w:proofErr w:type="spellEnd"/>
      <w:r w:rsidRPr="007D4C7A">
        <w:rPr>
          <w:b/>
          <w:bCs/>
        </w:rPr>
        <w:t xml:space="preserve"> /home/kali/kali_folder3/kali_folder4</w:t>
      </w:r>
    </w:p>
    <w:p w14:paraId="5EB2BA18" w14:textId="77777777" w:rsidR="009A2C51" w:rsidRDefault="009A2C51" w:rsidP="007D4C7A">
      <w:pPr>
        <w:pStyle w:val="SubStepNum"/>
      </w:pPr>
      <w:r>
        <w:t xml:space="preserve">Use the </w:t>
      </w:r>
      <w:r>
        <w:rPr>
          <w:b/>
        </w:rPr>
        <w:t>ls -l</w:t>
      </w:r>
      <w:r>
        <w:t xml:space="preserve"> command to verify the folder </w:t>
      </w:r>
      <w:r w:rsidRPr="00FF373C">
        <w:t>creation</w:t>
      </w:r>
      <w:r>
        <w:t>.</w:t>
      </w:r>
    </w:p>
    <w:p w14:paraId="3EB3A24B" w14:textId="77777777" w:rsidR="00CE5EF8" w:rsidRDefault="00CE5EF8" w:rsidP="007D4C7A">
      <w:pPr>
        <w:pStyle w:val="CMD"/>
        <w:ind w:left="1080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C65E39A" w14:textId="77777777" w:rsidR="00CE5EF8" w:rsidRPr="007D4C7A" w:rsidRDefault="00CE5EF8" w:rsidP="007D4C7A">
      <w:pPr>
        <w:pStyle w:val="CMDL75"/>
        <w:rPr>
          <w:b/>
          <w:bCs/>
        </w:rPr>
      </w:pPr>
      <w:r>
        <w:t xml:space="preserve">└─$ </w:t>
      </w:r>
      <w:r w:rsidRPr="007D4C7A">
        <w:rPr>
          <w:b/>
          <w:bCs/>
        </w:rPr>
        <w:t>ls -l /home/kali/kali_folder3</w:t>
      </w:r>
    </w:p>
    <w:p w14:paraId="3BD941F1" w14:textId="77777777" w:rsidR="00CE5EF8" w:rsidRDefault="00CE5EF8" w:rsidP="007D4C7A">
      <w:pPr>
        <w:pStyle w:val="CMDL75"/>
      </w:pPr>
      <w:r>
        <w:t>total 4</w:t>
      </w:r>
    </w:p>
    <w:p w14:paraId="20FA2F71" w14:textId="2EFABE81" w:rsidR="009A2C51" w:rsidRDefault="00CE5EF8" w:rsidP="007D4C7A">
      <w:pPr>
        <w:pStyle w:val="CMDL75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</w:t>
      </w:r>
      <w:r w:rsidR="00382F68" w:rsidRPr="00D9204D">
        <w:t>Apr 21 15:</w:t>
      </w:r>
      <w:r w:rsidR="00382F68">
        <w:t>1</w:t>
      </w:r>
      <w:r w:rsidR="00382F68" w:rsidRPr="00D9204D">
        <w:t>9</w:t>
      </w:r>
      <w:r>
        <w:t xml:space="preserve"> kali_folder4</w:t>
      </w:r>
    </w:p>
    <w:p w14:paraId="38FAD84B" w14:textId="646B1A67" w:rsidR="009A2C51" w:rsidRDefault="009A2C51" w:rsidP="007D4C7A">
      <w:pPr>
        <w:pStyle w:val="SubStepNum"/>
      </w:pPr>
      <w:r>
        <w:t xml:space="preserve">Up to this point, we have </w:t>
      </w:r>
      <w:r w:rsidRPr="00FF373C">
        <w:t>been</w:t>
      </w:r>
      <w:r>
        <w:t xml:space="preserve"> using </w:t>
      </w:r>
      <w:r w:rsidRPr="007D4C7A">
        <w:rPr>
          <w:b/>
          <w:bCs/>
          <w:i/>
        </w:rPr>
        <w:t>full paths</w:t>
      </w:r>
      <w:r>
        <w:rPr>
          <w:i/>
        </w:rPr>
        <w:t xml:space="preserve">. </w:t>
      </w:r>
      <w:r>
        <w:t xml:space="preserve">Full path is the term used when referring to paths that always start at the root (/) directory. It is also possible to work with </w:t>
      </w:r>
      <w:r>
        <w:rPr>
          <w:i/>
        </w:rPr>
        <w:t>relative paths.</w:t>
      </w:r>
      <w:r>
        <w:t xml:space="preserve"> Relative paths reduce the amount of text to be typed. To understand relative paths, we must understand the </w:t>
      </w:r>
      <w:r>
        <w:rPr>
          <w:b/>
        </w:rPr>
        <w:t>.</w:t>
      </w:r>
      <w:r>
        <w:t xml:space="preserve"> and </w:t>
      </w:r>
      <w:r>
        <w:rPr>
          <w:b/>
        </w:rPr>
        <w:t>..</w:t>
      </w:r>
      <w:r>
        <w:t xml:space="preserve"> (</w:t>
      </w:r>
      <w:proofErr w:type="gramStart"/>
      <w:r>
        <w:t>dot</w:t>
      </w:r>
      <w:proofErr w:type="gramEnd"/>
      <w:r>
        <w:t xml:space="preserve"> and double</w:t>
      </w:r>
      <w:r w:rsidR="00B9428E">
        <w:t xml:space="preserve"> dots</w:t>
      </w:r>
      <w:r>
        <w:t xml:space="preserve">) directories. From the </w:t>
      </w:r>
      <w:r w:rsidR="00CE5EF8">
        <w:rPr>
          <w:b/>
        </w:rPr>
        <w:t>kali</w:t>
      </w:r>
      <w:r>
        <w:rPr>
          <w:b/>
        </w:rPr>
        <w:t>_folder3</w:t>
      </w:r>
      <w:r>
        <w:t xml:space="preserve"> directory, issue </w:t>
      </w:r>
      <w:r>
        <w:rPr>
          <w:b/>
        </w:rPr>
        <w:t>ls –la</w:t>
      </w:r>
      <w:r>
        <w:t>:</w:t>
      </w:r>
    </w:p>
    <w:p w14:paraId="10D61653" w14:textId="77777777" w:rsidR="005C7344" w:rsidRPr="005C7344" w:rsidRDefault="005C7344" w:rsidP="007D4C7A">
      <w:pPr>
        <w:pStyle w:val="CMDL75"/>
      </w:pPr>
      <w:r w:rsidRPr="005C7344">
        <w:t>┌──(</w:t>
      </w:r>
      <w:proofErr w:type="spellStart"/>
      <w:r w:rsidRPr="005C7344">
        <w:t>kali</w:t>
      </w:r>
      <w:r w:rsidRPr="005C7344">
        <w:rPr>
          <w:rFonts w:ascii="Malgun Gothic" w:eastAsia="Malgun Gothic" w:hAnsi="Malgun Gothic" w:cs="Malgun Gothic" w:hint="eastAsia"/>
        </w:rPr>
        <w:t>㉿</w:t>
      </w:r>
      <w:r w:rsidRPr="005C7344">
        <w:t>Kali</w:t>
      </w:r>
      <w:proofErr w:type="spellEnd"/>
      <w:r w:rsidRPr="005C7344">
        <w:t>)-[~/kali_folder3]</w:t>
      </w:r>
    </w:p>
    <w:p w14:paraId="002339FC" w14:textId="0FF6F5EE" w:rsidR="005C7344" w:rsidRPr="005C7344" w:rsidRDefault="005C7344" w:rsidP="007D4C7A">
      <w:pPr>
        <w:pStyle w:val="CMDL75"/>
      </w:pPr>
      <w:r w:rsidRPr="005C7344">
        <w:t xml:space="preserve">└─$ </w:t>
      </w:r>
      <w:r w:rsidRPr="007D4C7A">
        <w:rPr>
          <w:b/>
          <w:bCs/>
        </w:rPr>
        <w:t>ls -la</w:t>
      </w:r>
    </w:p>
    <w:p w14:paraId="62742521" w14:textId="77777777" w:rsidR="005C7344" w:rsidRPr="005C7344" w:rsidRDefault="005C7344" w:rsidP="007D4C7A">
      <w:pPr>
        <w:pStyle w:val="CMDL75"/>
      </w:pPr>
      <w:r w:rsidRPr="005C7344">
        <w:t>total 12</w:t>
      </w:r>
    </w:p>
    <w:p w14:paraId="1CC13FC1" w14:textId="7BE0BC74" w:rsidR="005C7344" w:rsidRPr="005C7344" w:rsidRDefault="005C7344" w:rsidP="007D4C7A">
      <w:pPr>
        <w:pStyle w:val="CMDL75"/>
      </w:pPr>
      <w:proofErr w:type="spellStart"/>
      <w:r w:rsidRPr="005C7344">
        <w:t>drwxr</w:t>
      </w:r>
      <w:proofErr w:type="spellEnd"/>
      <w:r w:rsidRPr="005C7344">
        <w:t>-</w:t>
      </w:r>
      <w:proofErr w:type="spellStart"/>
      <w:r w:rsidRPr="005C7344">
        <w:t>xr</w:t>
      </w:r>
      <w:proofErr w:type="spellEnd"/>
      <w:r w:rsidRPr="005C7344">
        <w:t xml:space="preserve">-x  3 kali </w:t>
      </w:r>
      <w:proofErr w:type="spellStart"/>
      <w:r w:rsidRPr="005C7344">
        <w:t>kali</w:t>
      </w:r>
      <w:proofErr w:type="spellEnd"/>
      <w:r w:rsidRPr="005C7344">
        <w:t xml:space="preserve"> 4096 </w:t>
      </w:r>
      <w:r w:rsidR="00382F68" w:rsidRPr="00D9204D">
        <w:t>Apr 21 15:</w:t>
      </w:r>
      <w:r w:rsidR="00943833">
        <w:t>0</w:t>
      </w:r>
      <w:r w:rsidR="00382F68" w:rsidRPr="00D9204D">
        <w:t>9</w:t>
      </w:r>
      <w:r w:rsidRPr="005C7344">
        <w:t xml:space="preserve"> .</w:t>
      </w:r>
    </w:p>
    <w:p w14:paraId="3CB78C08" w14:textId="77AAA293" w:rsidR="005C7344" w:rsidRPr="005C7344" w:rsidRDefault="005C7344" w:rsidP="007D4C7A">
      <w:pPr>
        <w:pStyle w:val="CMDL75"/>
      </w:pPr>
      <w:proofErr w:type="spellStart"/>
      <w:r w:rsidRPr="005C7344">
        <w:t>drwx</w:t>
      </w:r>
      <w:proofErr w:type="spellEnd"/>
      <w:r w:rsidRPr="005C7344">
        <w:t xml:space="preserve">------ 20 kali </w:t>
      </w:r>
      <w:proofErr w:type="spellStart"/>
      <w:r w:rsidRPr="005C7344">
        <w:t>kali</w:t>
      </w:r>
      <w:proofErr w:type="spellEnd"/>
      <w:r w:rsidRPr="005C7344">
        <w:t xml:space="preserve"> 4096 </w:t>
      </w:r>
      <w:r w:rsidR="00382F68" w:rsidRPr="00D9204D">
        <w:t>Apr 21 15:</w:t>
      </w:r>
      <w:r w:rsidR="00943833">
        <w:t>0</w:t>
      </w:r>
      <w:r w:rsidR="00D418FA">
        <w:t>7</w:t>
      </w:r>
      <w:r w:rsidR="00943833">
        <w:t xml:space="preserve"> </w:t>
      </w:r>
      <w:r w:rsidRPr="005C7344">
        <w:t>..</w:t>
      </w:r>
    </w:p>
    <w:p w14:paraId="1CE06B93" w14:textId="682BEC18" w:rsidR="009A2C51" w:rsidRPr="005C7344" w:rsidRDefault="005C7344" w:rsidP="007D4C7A">
      <w:pPr>
        <w:pStyle w:val="CMDL75"/>
      </w:pPr>
      <w:proofErr w:type="spellStart"/>
      <w:r w:rsidRPr="005C7344">
        <w:t>drwxr</w:t>
      </w:r>
      <w:proofErr w:type="spellEnd"/>
      <w:r w:rsidRPr="005C7344">
        <w:t>-</w:t>
      </w:r>
      <w:proofErr w:type="spellStart"/>
      <w:r w:rsidRPr="005C7344">
        <w:t>xr</w:t>
      </w:r>
      <w:proofErr w:type="spellEnd"/>
      <w:r w:rsidRPr="005C7344">
        <w:t xml:space="preserve">-x  2 kali </w:t>
      </w:r>
      <w:proofErr w:type="spellStart"/>
      <w:r w:rsidRPr="005C7344">
        <w:t>kali</w:t>
      </w:r>
      <w:proofErr w:type="spellEnd"/>
      <w:r w:rsidRPr="005C7344">
        <w:t xml:space="preserve"> 4096 </w:t>
      </w:r>
      <w:r w:rsidR="00943833" w:rsidRPr="00D9204D">
        <w:t>Apr 21 15:</w:t>
      </w:r>
      <w:r w:rsidR="00943833">
        <w:t>1</w:t>
      </w:r>
      <w:r w:rsidR="00943833" w:rsidRPr="00D9204D">
        <w:t>9</w:t>
      </w:r>
      <w:r w:rsidRPr="005C7344">
        <w:t xml:space="preserve"> kali_folder4</w:t>
      </w:r>
    </w:p>
    <w:p w14:paraId="688BBA18" w14:textId="0014B2D9" w:rsidR="009A2C51" w:rsidRDefault="009A2C51" w:rsidP="007D4C7A">
      <w:pPr>
        <w:pStyle w:val="BodyTextL75"/>
      </w:pPr>
      <w:r>
        <w:t xml:space="preserve">The </w:t>
      </w:r>
      <w:r>
        <w:rPr>
          <w:b/>
        </w:rPr>
        <w:t>-a</w:t>
      </w:r>
      <w:r>
        <w:t xml:space="preserve"> option tells </w:t>
      </w:r>
      <w:r>
        <w:rPr>
          <w:b/>
        </w:rPr>
        <w:t>ls</w:t>
      </w:r>
      <w:r>
        <w:t xml:space="preserve"> to show all files. Notice </w:t>
      </w:r>
      <w:proofErr w:type="spellStart"/>
      <w:r>
        <w:t>the</w:t>
      </w:r>
      <w:proofErr w:type="spellEnd"/>
      <w:r>
        <w:t xml:space="preserve"> </w:t>
      </w:r>
      <w:r>
        <w:rPr>
          <w:b/>
        </w:rPr>
        <w:t>.</w:t>
      </w:r>
      <w:r>
        <w:t xml:space="preserve"> and </w:t>
      </w:r>
      <w:r>
        <w:rPr>
          <w:b/>
        </w:rPr>
        <w:t>..</w:t>
      </w:r>
      <w:r>
        <w:t xml:space="preserve"> listings shown by </w:t>
      </w:r>
      <w:r>
        <w:rPr>
          <w:b/>
        </w:rPr>
        <w:t>ls</w:t>
      </w:r>
      <w:r>
        <w:t xml:space="preserve">. These listings are used by the operating system to track the current directory (.) and the parent directory (..) You can use </w:t>
      </w:r>
      <w:r>
        <w:rPr>
          <w:b/>
        </w:rPr>
        <w:t xml:space="preserve">. </w:t>
      </w:r>
      <w:r>
        <w:t>and</w:t>
      </w:r>
      <w:r>
        <w:rPr>
          <w:b/>
        </w:rPr>
        <w:t xml:space="preserve"> .. </w:t>
      </w:r>
      <w:r w:rsidR="00F80DC2">
        <w:t>with</w:t>
      </w:r>
      <w:r>
        <w:t xml:space="preserve"> the</w:t>
      </w:r>
      <w:r>
        <w:rPr>
          <w:b/>
        </w:rPr>
        <w:t xml:space="preserve"> cd </w:t>
      </w:r>
      <w:r>
        <w:t xml:space="preserve">command to change directories. Using the </w:t>
      </w:r>
      <w:r>
        <w:rPr>
          <w:b/>
        </w:rPr>
        <w:t>cd</w:t>
      </w:r>
      <w:r>
        <w:t xml:space="preserve"> command to change the directory to the </w:t>
      </w:r>
      <w:r>
        <w:rPr>
          <w:b/>
        </w:rPr>
        <w:t>.</w:t>
      </w:r>
      <w:r>
        <w:t xml:space="preserve"> directory incurs no visible directory change as the </w:t>
      </w:r>
      <w:r>
        <w:rPr>
          <w:b/>
        </w:rPr>
        <w:t>.</w:t>
      </w:r>
      <w:r>
        <w:t xml:space="preserve"> points to the current directory itself. </w:t>
      </w:r>
    </w:p>
    <w:p w14:paraId="536F26CD" w14:textId="78B52690" w:rsidR="009A2C51" w:rsidRDefault="009A2C51" w:rsidP="007D4C7A">
      <w:pPr>
        <w:pStyle w:val="SubStepNum"/>
      </w:pPr>
      <w:r>
        <w:t>Change the current directory to /home/</w:t>
      </w:r>
      <w:r w:rsidR="00FF39E7">
        <w:t>kali</w:t>
      </w:r>
      <w:r>
        <w:t>/</w:t>
      </w:r>
      <w:r w:rsidR="00AB57C9">
        <w:t>kali</w:t>
      </w:r>
      <w:r>
        <w:t>_folder3:</w:t>
      </w:r>
    </w:p>
    <w:p w14:paraId="64A9D3AC" w14:textId="77777777" w:rsidR="005C7344" w:rsidRDefault="005C7344" w:rsidP="007D4C7A">
      <w:pPr>
        <w:pStyle w:val="CMDL75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622A58EE" w14:textId="77777777" w:rsidR="005C7344" w:rsidRDefault="005C7344" w:rsidP="007D4C7A">
      <w:pPr>
        <w:pStyle w:val="CMDL75"/>
      </w:pPr>
      <w:r>
        <w:t xml:space="preserve">└─$ </w:t>
      </w:r>
      <w:r w:rsidRPr="007D4C7A">
        <w:rPr>
          <w:b/>
          <w:bCs/>
        </w:rPr>
        <w:t>cd /home/kali/kali_folder3</w:t>
      </w:r>
    </w:p>
    <w:p w14:paraId="0C003710" w14:textId="77777777" w:rsidR="009A2C51" w:rsidRDefault="009A2C51" w:rsidP="007D4C7A">
      <w:pPr>
        <w:pStyle w:val="SubStepNum"/>
      </w:pPr>
      <w:r>
        <w:t xml:space="preserve">Type </w:t>
      </w:r>
      <w:r>
        <w:rPr>
          <w:b/>
        </w:rPr>
        <w:t>cd .</w:t>
      </w:r>
    </w:p>
    <w:p w14:paraId="3E5E4053" w14:textId="77777777" w:rsidR="005C7344" w:rsidRPr="005C7344" w:rsidRDefault="005C7344" w:rsidP="007D4C7A">
      <w:pPr>
        <w:pStyle w:val="CMDL75"/>
      </w:pPr>
      <w:r w:rsidRPr="005C7344">
        <w:t>┌──(</w:t>
      </w:r>
      <w:proofErr w:type="spellStart"/>
      <w:r w:rsidRPr="005C7344">
        <w:t>kali</w:t>
      </w:r>
      <w:r w:rsidRPr="005C7344">
        <w:rPr>
          <w:rFonts w:ascii="Malgun Gothic" w:eastAsia="Malgun Gothic" w:hAnsi="Malgun Gothic" w:cs="Malgun Gothic" w:hint="eastAsia"/>
        </w:rPr>
        <w:t>㉿</w:t>
      </w:r>
      <w:r w:rsidRPr="005C7344">
        <w:t>Kali</w:t>
      </w:r>
      <w:proofErr w:type="spellEnd"/>
      <w:r w:rsidRPr="005C7344">
        <w:t>)-[~/kali_folder3]</w:t>
      </w:r>
    </w:p>
    <w:p w14:paraId="40D69348" w14:textId="351DE78E" w:rsidR="005C7344" w:rsidRPr="005C7344" w:rsidRDefault="005C7344" w:rsidP="007D4C7A">
      <w:pPr>
        <w:pStyle w:val="CMDL75"/>
      </w:pPr>
      <w:r w:rsidRPr="005C7344">
        <w:t xml:space="preserve">└─$ </w:t>
      </w:r>
      <w:r w:rsidRPr="007D4C7A">
        <w:rPr>
          <w:b/>
          <w:bCs/>
        </w:rPr>
        <w:t>cd .</w:t>
      </w:r>
    </w:p>
    <w:p w14:paraId="25068F05" w14:textId="14B1D2B9" w:rsidR="00FF39E7" w:rsidRPr="00296B09" w:rsidRDefault="00FF39E7" w:rsidP="007D4C7A">
      <w:pPr>
        <w:pStyle w:val="4"/>
      </w:pPr>
      <w:r w:rsidRPr="00296B09">
        <w:t>Question:</w:t>
      </w:r>
    </w:p>
    <w:p w14:paraId="0FB4B0E0" w14:textId="77777777" w:rsidR="009A2C51" w:rsidRPr="001F295D" w:rsidRDefault="009A2C51" w:rsidP="007D4C7A">
      <w:pPr>
        <w:pStyle w:val="BodyTextL75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What happens?</w:t>
      </w:r>
    </w:p>
    <w:p w14:paraId="1622541E" w14:textId="10A0C261" w:rsidR="00FF39E7" w:rsidRPr="008D04FE" w:rsidRDefault="00FF39E7" w:rsidP="0071630C">
      <w:pPr>
        <w:pStyle w:val="AnswerLineL75"/>
      </w:pPr>
      <w:r w:rsidRPr="008D04FE">
        <w:t xml:space="preserve">Type </w:t>
      </w:r>
      <w:r w:rsidR="0071630C">
        <w:t>you’re a</w:t>
      </w:r>
      <w:r w:rsidRPr="008D04FE">
        <w:t>nswers here.</w:t>
      </w:r>
    </w:p>
    <w:p w14:paraId="18AAB43C" w14:textId="5D439429" w:rsidR="00A22C6F" w:rsidRPr="007D4C7A" w:rsidRDefault="009A2C51" w:rsidP="00696DB1">
      <w:pPr>
        <w:pStyle w:val="SubStepNum"/>
      </w:pPr>
      <w:r>
        <w:t xml:space="preserve">Changing the directory to the </w:t>
      </w:r>
      <w:r w:rsidRPr="007D4C7A">
        <w:rPr>
          <w:b/>
          <w:bCs/>
        </w:rPr>
        <w:t>..</w:t>
      </w:r>
      <w:r>
        <w:t xml:space="preserve"> directory, will change to </w:t>
      </w:r>
      <w:r w:rsidR="00A22C6F">
        <w:t>the directory that is one level up</w:t>
      </w:r>
      <w:r w:rsidR="00315412">
        <w:t xml:space="preserve"> the path</w:t>
      </w:r>
      <w:r w:rsidR="00A22C6F">
        <w:t xml:space="preserve">. This directory is also known as </w:t>
      </w:r>
      <w:r w:rsidR="00A22C6F">
        <w:rPr>
          <w:i/>
        </w:rPr>
        <w:t>parent directory</w:t>
      </w:r>
      <w:r w:rsidR="00A22C6F">
        <w:t>. Type</w:t>
      </w:r>
      <w:r w:rsidR="00A22C6F" w:rsidRPr="007D4C7A">
        <w:rPr>
          <w:b/>
          <w:bCs/>
        </w:rPr>
        <w:t xml:space="preserve"> cd ..</w:t>
      </w:r>
    </w:p>
    <w:p w14:paraId="76065AA0" w14:textId="6B6921B4" w:rsidR="005C7344" w:rsidRDefault="005C7344" w:rsidP="007D4C7A">
      <w:pPr>
        <w:pStyle w:val="CMDL75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)-[~/kali_folder3]</w:t>
      </w:r>
    </w:p>
    <w:p w14:paraId="2E87C682" w14:textId="19441D69" w:rsidR="004B30E7" w:rsidRDefault="005C7344" w:rsidP="007D4C7A">
      <w:pPr>
        <w:pStyle w:val="CMDL75"/>
      </w:pPr>
      <w:r>
        <w:t xml:space="preserve">└─$ </w:t>
      </w:r>
      <w:r w:rsidRPr="007D4C7A">
        <w:rPr>
          <w:b/>
          <w:bCs/>
        </w:rPr>
        <w:t>cd ..</w:t>
      </w:r>
    </w:p>
    <w:p w14:paraId="5210A1C5" w14:textId="3A0B0831" w:rsidR="004B30E7" w:rsidRPr="004B30E7" w:rsidRDefault="004B30E7" w:rsidP="007D4C7A">
      <w:pPr>
        <w:pStyle w:val="4"/>
      </w:pPr>
      <w:r>
        <w:t>Question:</w:t>
      </w:r>
    </w:p>
    <w:p w14:paraId="024B6613" w14:textId="77777777" w:rsidR="009A2C51" w:rsidRPr="001F295D" w:rsidRDefault="009A2C51" w:rsidP="007D4C7A">
      <w:pPr>
        <w:pStyle w:val="BodyTextL75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What happens?</w:t>
      </w:r>
    </w:p>
    <w:p w14:paraId="3E01BDA5" w14:textId="51C4854B" w:rsidR="00FF39E7" w:rsidRPr="00C404F1" w:rsidRDefault="00FF39E7" w:rsidP="0071630C">
      <w:pPr>
        <w:pStyle w:val="AnswerLineL75"/>
      </w:pPr>
      <w:r w:rsidRPr="00C404F1">
        <w:t xml:space="preserve">Type </w:t>
      </w:r>
      <w:r w:rsidR="0071630C">
        <w:t>you’re a</w:t>
      </w:r>
      <w:r w:rsidRPr="00C404F1">
        <w:t>re.</w:t>
      </w:r>
    </w:p>
    <w:p w14:paraId="6717FCCF" w14:textId="5F4973A4" w:rsidR="009A2C51" w:rsidRPr="005C7344" w:rsidRDefault="0044584F" w:rsidP="007D4C7A">
      <w:pPr>
        <w:pStyle w:val="BodyTextL75"/>
      </w:pPr>
      <w:r>
        <w:t>If you i</w:t>
      </w:r>
      <w:r w:rsidR="009A2C51" w:rsidRPr="005C7344">
        <w:t>ssue</w:t>
      </w:r>
      <w:r w:rsidR="0054507D">
        <w:t>d</w:t>
      </w:r>
      <w:r w:rsidR="009A2C51" w:rsidRPr="005C7344">
        <w:t xml:space="preserve"> the </w:t>
      </w:r>
      <w:r w:rsidR="009A2C51" w:rsidRPr="005C7344">
        <w:rPr>
          <w:b/>
        </w:rPr>
        <w:t>cd ..</w:t>
      </w:r>
      <w:r w:rsidR="009A2C51" w:rsidRPr="005C7344">
        <w:t xml:space="preserve"> command at </w:t>
      </w:r>
    </w:p>
    <w:p w14:paraId="22E12CA8" w14:textId="77777777" w:rsidR="005C7344" w:rsidRPr="005C7344" w:rsidRDefault="005C7344" w:rsidP="007D4C7A">
      <w:pPr>
        <w:pStyle w:val="CMDL75"/>
      </w:pPr>
      <w:r w:rsidRPr="005C7344">
        <w:t>┌──(</w:t>
      </w:r>
      <w:proofErr w:type="spellStart"/>
      <w:r w:rsidRPr="005C7344">
        <w:t>kali</w:t>
      </w:r>
      <w:r w:rsidRPr="005C7344">
        <w:rPr>
          <w:rFonts w:ascii="Malgun Gothic" w:eastAsia="Malgun Gothic" w:hAnsi="Malgun Gothic" w:cs="Malgun Gothic" w:hint="eastAsia"/>
        </w:rPr>
        <w:t>㉿</w:t>
      </w:r>
      <w:r w:rsidRPr="005C7344">
        <w:t>Kali</w:t>
      </w:r>
      <w:proofErr w:type="spellEnd"/>
      <w:r w:rsidRPr="005C7344">
        <w:t>)-[~]</w:t>
      </w:r>
    </w:p>
    <w:p w14:paraId="13903F4C" w14:textId="491E5EB3" w:rsidR="005C7344" w:rsidRDefault="005C7344" w:rsidP="000A0FEE">
      <w:pPr>
        <w:pStyle w:val="CMDL75"/>
      </w:pPr>
      <w:r w:rsidRPr="005C7344">
        <w:t>└─$</w:t>
      </w:r>
    </w:p>
    <w:p w14:paraId="2D23C6A8" w14:textId="58806C5D" w:rsidR="0076208B" w:rsidRDefault="0076208B" w:rsidP="007D4C7A">
      <w:pPr>
        <w:pStyle w:val="4"/>
      </w:pPr>
      <w:r>
        <w:lastRenderedPageBreak/>
        <w:t>Question:</w:t>
      </w:r>
    </w:p>
    <w:p w14:paraId="51CA09D2" w14:textId="3F0F4EDB" w:rsidR="000378E6" w:rsidRPr="001F295D" w:rsidRDefault="0044584F" w:rsidP="007D4C7A">
      <w:pPr>
        <w:pStyle w:val="BodyTextL75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</w:t>
      </w:r>
      <w:r w:rsidR="000A3989" w:rsidRPr="001F295D">
        <w:rPr>
          <w:i/>
          <w:iCs/>
          <w:u w:val="single"/>
        </w:rPr>
        <w:t>hat would be the current directory</w:t>
      </w:r>
      <w:r w:rsidR="000378E6" w:rsidRPr="001F295D">
        <w:rPr>
          <w:i/>
          <w:iCs/>
          <w:u w:val="single"/>
        </w:rPr>
        <w:t>?</w:t>
      </w:r>
    </w:p>
    <w:p w14:paraId="63D52600" w14:textId="1FE64102" w:rsidR="00FF39E7" w:rsidRPr="000A0FEE" w:rsidRDefault="00FF39E7" w:rsidP="007D4C7A">
      <w:pPr>
        <w:pStyle w:val="AnswerLineL75"/>
      </w:pPr>
      <w:r w:rsidRPr="000A0FEE">
        <w:t>Type your answers here.</w:t>
      </w:r>
    </w:p>
    <w:p w14:paraId="216DA4C0" w14:textId="30E57BC2" w:rsidR="009A2C51" w:rsidRPr="005C7344" w:rsidRDefault="0044584F" w:rsidP="007D4C7A">
      <w:pPr>
        <w:pStyle w:val="BodyTextL75"/>
      </w:pPr>
      <w:r>
        <w:t>I</w:t>
      </w:r>
      <w:r w:rsidR="009A2C51" w:rsidRPr="005C7344">
        <w:t xml:space="preserve">f you issued the </w:t>
      </w:r>
      <w:r w:rsidR="009A2C51" w:rsidRPr="005C7344">
        <w:rPr>
          <w:b/>
          <w:bCs/>
        </w:rPr>
        <w:t>cd ..</w:t>
      </w:r>
      <w:r w:rsidR="009A2C51" w:rsidRPr="005C7344">
        <w:t xml:space="preserve"> command at</w:t>
      </w:r>
    </w:p>
    <w:p w14:paraId="317ED851" w14:textId="0DE1760B" w:rsidR="005C7344" w:rsidRPr="00B05132" w:rsidRDefault="005C7344" w:rsidP="007D4C7A">
      <w:pPr>
        <w:pStyle w:val="CMDL75"/>
      </w:pPr>
      <w:r w:rsidRPr="00B05132">
        <w:t>┌──(</w:t>
      </w:r>
      <w:proofErr w:type="spellStart"/>
      <w:r w:rsidRPr="00B05132">
        <w:t>kali</w:t>
      </w:r>
      <w:r w:rsidRPr="00B05132">
        <w:rPr>
          <w:rFonts w:ascii="Malgun Gothic" w:eastAsia="Malgun Gothic" w:hAnsi="Malgun Gothic" w:cs="Malgun Gothic" w:hint="eastAsia"/>
        </w:rPr>
        <w:t>㉿</w:t>
      </w:r>
      <w:r w:rsidRPr="00B05132">
        <w:t>Kali</w:t>
      </w:r>
      <w:proofErr w:type="spellEnd"/>
      <w:r w:rsidRPr="00B05132">
        <w:t>)-[/home]</w:t>
      </w:r>
    </w:p>
    <w:p w14:paraId="6A3D72F1" w14:textId="735E481D" w:rsidR="005C7344" w:rsidRDefault="005C7344" w:rsidP="00B05132">
      <w:pPr>
        <w:pStyle w:val="CMDL75"/>
      </w:pPr>
      <w:r w:rsidRPr="00B05132">
        <w:t>└─$</w:t>
      </w:r>
    </w:p>
    <w:p w14:paraId="739109DC" w14:textId="77777777" w:rsidR="000378E6" w:rsidRDefault="000378E6" w:rsidP="007D4C7A">
      <w:pPr>
        <w:pStyle w:val="4"/>
      </w:pPr>
      <w:r>
        <w:t>Question:</w:t>
      </w:r>
    </w:p>
    <w:p w14:paraId="1E343B41" w14:textId="7A417EF4" w:rsidR="000378E6" w:rsidRPr="001F295D" w:rsidRDefault="0044584F" w:rsidP="007D4C7A">
      <w:pPr>
        <w:pStyle w:val="BodyTextL75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what would be the current directory?</w:t>
      </w:r>
    </w:p>
    <w:p w14:paraId="031FBDA6" w14:textId="191A30CC" w:rsidR="00FF39E7" w:rsidRPr="00B05132" w:rsidRDefault="00FF39E7" w:rsidP="007D4C7A">
      <w:pPr>
        <w:pStyle w:val="AnswerLineL75"/>
      </w:pPr>
      <w:r w:rsidRPr="00B05132">
        <w:t>Type your answers here.</w:t>
      </w:r>
    </w:p>
    <w:p w14:paraId="18623373" w14:textId="41C2A589" w:rsidR="009A2C51" w:rsidRPr="007D4C7A" w:rsidRDefault="00C81551" w:rsidP="007D4C7A">
      <w:pPr>
        <w:pStyle w:val="BodyTextL75"/>
      </w:pPr>
      <w:r>
        <w:t>I</w:t>
      </w:r>
      <w:r w:rsidR="009A2C51" w:rsidRPr="007D4C7A">
        <w:t xml:space="preserve">f you issued the </w:t>
      </w:r>
      <w:r w:rsidR="009A2C51" w:rsidRPr="007D4C7A">
        <w:rPr>
          <w:b/>
          <w:bCs/>
        </w:rPr>
        <w:t>cd ..</w:t>
      </w:r>
      <w:r w:rsidR="009A2C51" w:rsidRPr="007D4C7A">
        <w:t xml:space="preserve"> command at</w:t>
      </w:r>
    </w:p>
    <w:p w14:paraId="4AF72067" w14:textId="77777777" w:rsidR="00FF151D" w:rsidRPr="00B05132" w:rsidRDefault="00FF151D" w:rsidP="007D4C7A">
      <w:pPr>
        <w:pStyle w:val="CMDL75"/>
      </w:pPr>
      <w:r w:rsidRPr="00B05132">
        <w:t>┌──(</w:t>
      </w:r>
      <w:proofErr w:type="spellStart"/>
      <w:r w:rsidRPr="00B05132">
        <w:t>kali</w:t>
      </w:r>
      <w:r w:rsidRPr="00B05132">
        <w:rPr>
          <w:rFonts w:ascii="Malgun Gothic" w:eastAsia="Malgun Gothic" w:hAnsi="Malgun Gothic" w:cs="Malgun Gothic" w:hint="eastAsia"/>
        </w:rPr>
        <w:t>㉿</w:t>
      </w:r>
      <w:r w:rsidRPr="00B05132">
        <w:t>Kali</w:t>
      </w:r>
      <w:proofErr w:type="spellEnd"/>
      <w:r w:rsidRPr="00B05132">
        <w:t>)-[/]</w:t>
      </w:r>
    </w:p>
    <w:p w14:paraId="73417BC8" w14:textId="63554532" w:rsidR="005C7344" w:rsidRDefault="00FF151D" w:rsidP="00B05132">
      <w:pPr>
        <w:pStyle w:val="CMDL75"/>
      </w:pPr>
      <w:r w:rsidRPr="00B05132">
        <w:t>└─$</w:t>
      </w:r>
    </w:p>
    <w:p w14:paraId="3CA7597B" w14:textId="77777777" w:rsidR="000378E6" w:rsidRDefault="000378E6" w:rsidP="007D4C7A">
      <w:pPr>
        <w:pStyle w:val="4"/>
      </w:pPr>
      <w:r>
        <w:t>Question:</w:t>
      </w:r>
    </w:p>
    <w:p w14:paraId="5FF539B7" w14:textId="77777777" w:rsidR="0044584F" w:rsidRPr="001F295D" w:rsidRDefault="0044584F" w:rsidP="0044584F">
      <w:pPr>
        <w:pStyle w:val="BodyTextL75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what would be the current directory?</w:t>
      </w:r>
    </w:p>
    <w:p w14:paraId="73BB2F24" w14:textId="0799A45B" w:rsidR="00FF39E7" w:rsidRPr="00B05132" w:rsidRDefault="00FF39E7" w:rsidP="007D4C7A">
      <w:pPr>
        <w:pStyle w:val="AnswerLineL75"/>
      </w:pPr>
      <w:r w:rsidRPr="00B05132">
        <w:t xml:space="preserve">Type your answers here. </w:t>
      </w:r>
    </w:p>
    <w:p w14:paraId="0028FC26" w14:textId="7555E225" w:rsidR="00D32051" w:rsidRPr="007D4C7A" w:rsidRDefault="00921004" w:rsidP="00A17187">
      <w:pPr>
        <w:pStyle w:val="SubStepNum"/>
      </w:pPr>
      <w:r w:rsidRPr="007D4C7A">
        <w:t xml:space="preserve">Try using </w:t>
      </w:r>
      <w:r w:rsidR="009720F6" w:rsidRPr="007D4C7A">
        <w:t>the ~ to change back to the user home directory.</w:t>
      </w:r>
      <w:r w:rsidR="001F2F42" w:rsidRPr="007D4C7A">
        <w:t xml:space="preserve"> Verify your location with the command that is used to display the current working directory.</w:t>
      </w:r>
    </w:p>
    <w:p w14:paraId="7AD19B27" w14:textId="381006F3" w:rsidR="00D32051" w:rsidRPr="00E602A2" w:rsidRDefault="00D32051" w:rsidP="007D4C7A">
      <w:pPr>
        <w:pStyle w:val="4"/>
        <w:rPr>
          <w:rStyle w:val="AnswerGray"/>
          <w:b w:val="0"/>
          <w:color w:val="FFFFFF" w:themeColor="background1"/>
          <w:sz w:val="6"/>
          <w:shd w:val="clear" w:color="auto" w:fill="auto"/>
        </w:rPr>
      </w:pPr>
      <w:r w:rsidRPr="00E602A2">
        <w:rPr>
          <w:rStyle w:val="AnswerGray"/>
          <w:b w:val="0"/>
          <w:color w:val="FFFFFF" w:themeColor="background1"/>
          <w:sz w:val="6"/>
          <w:shd w:val="clear" w:color="auto" w:fill="auto"/>
        </w:rPr>
        <w:t>Question:</w:t>
      </w:r>
    </w:p>
    <w:p w14:paraId="54E90CFC" w14:textId="2C42ED02" w:rsidR="00921004" w:rsidRPr="001F295D" w:rsidRDefault="001F2F42" w:rsidP="007D4C7A">
      <w:pPr>
        <w:pStyle w:val="BodyTextL75"/>
        <w:spacing w:before="0"/>
        <w:rPr>
          <w:rStyle w:val="AnswerGray"/>
          <w:b w:val="0"/>
          <w:i/>
          <w:iCs/>
          <w:u w:val="single"/>
          <w:shd w:val="clear" w:color="auto" w:fill="auto"/>
        </w:rPr>
      </w:pPr>
      <w:r w:rsidRPr="001F295D">
        <w:rPr>
          <w:rStyle w:val="AnswerGray"/>
          <w:b w:val="0"/>
          <w:i/>
          <w:iCs/>
          <w:u w:val="single"/>
          <w:shd w:val="clear" w:color="auto" w:fill="auto"/>
        </w:rPr>
        <w:t>Where are you?</w:t>
      </w:r>
    </w:p>
    <w:p w14:paraId="08A012A7" w14:textId="62EAE79B" w:rsidR="001F2F42" w:rsidRPr="007D4C7A" w:rsidRDefault="00AC340D" w:rsidP="007D4C7A">
      <w:pPr>
        <w:pStyle w:val="AnswerLineL75"/>
        <w:rPr>
          <w:rStyle w:val="AnswerGray"/>
          <w:b/>
          <w:color w:val="FFFFFF" w:themeColor="background1"/>
          <w:shd w:val="clear" w:color="auto" w:fill="auto"/>
        </w:rPr>
      </w:pPr>
      <w:r w:rsidRPr="007D4C7A">
        <w:rPr>
          <w:rStyle w:val="AnswerGray"/>
          <w:b/>
          <w:color w:val="FFFFFF" w:themeColor="background1"/>
          <w:shd w:val="clear" w:color="auto" w:fill="auto"/>
        </w:rPr>
        <w:t>Type your answers here.</w:t>
      </w:r>
    </w:p>
    <w:p w14:paraId="40AAA889" w14:textId="22782EF8" w:rsidR="00D56DBF" w:rsidRPr="00F6415D" w:rsidRDefault="00FF151D" w:rsidP="007D4C7A">
      <w:pPr>
        <w:pStyle w:val="3"/>
      </w:pPr>
      <w:r w:rsidRPr="00B37F4B">
        <w:t>R</w:t>
      </w:r>
      <w:r w:rsidRPr="00F6415D">
        <w:t xml:space="preserve">edirect </w:t>
      </w:r>
      <w:r w:rsidR="00182446" w:rsidRPr="00F6415D">
        <w:t>o</w:t>
      </w:r>
      <w:r w:rsidRPr="00F6415D">
        <w:t>utput.</w:t>
      </w:r>
    </w:p>
    <w:p w14:paraId="77B15AD6" w14:textId="77777777" w:rsidR="00FF151D" w:rsidRDefault="00FF151D" w:rsidP="007D4C7A">
      <w:pPr>
        <w:pStyle w:val="BodyTextL25"/>
      </w:pPr>
      <w:r>
        <w:t xml:space="preserve">Another powerful command line operator in Linux is known as </w:t>
      </w:r>
      <w:r w:rsidRPr="007D4C7A">
        <w:rPr>
          <w:b/>
          <w:bCs/>
          <w:i/>
        </w:rPr>
        <w:t>redirect</w:t>
      </w:r>
      <w:r>
        <w:t xml:space="preserve">. Represented by the </w:t>
      </w:r>
      <w:r>
        <w:rPr>
          <w:b/>
        </w:rPr>
        <w:t>&gt;</w:t>
      </w:r>
      <w:r>
        <w:t xml:space="preserve"> symbol, this operator allows the output of a command to be redirected to some location other the current terminal window (the default).</w:t>
      </w:r>
    </w:p>
    <w:p w14:paraId="69F6B76E" w14:textId="2075FAB0" w:rsidR="00FF151D" w:rsidRDefault="00FF151D" w:rsidP="007D4C7A">
      <w:pPr>
        <w:pStyle w:val="SubStepAlpha"/>
      </w:pPr>
      <w:r>
        <w:t xml:space="preserve">Use the </w:t>
      </w:r>
      <w:r>
        <w:rPr>
          <w:b/>
        </w:rPr>
        <w:t>cd</w:t>
      </w:r>
      <w:r>
        <w:t xml:space="preserve"> command to </w:t>
      </w:r>
      <w:r w:rsidRPr="00F920C8">
        <w:t>change</w:t>
      </w:r>
      <w:r>
        <w:t xml:space="preserve"> to the </w:t>
      </w:r>
      <w:r>
        <w:rPr>
          <w:b/>
        </w:rPr>
        <w:t>/home/kali/</w:t>
      </w:r>
      <w:r>
        <w:t xml:space="preserve"> (</w:t>
      </w:r>
      <w:r>
        <w:rPr>
          <w:b/>
        </w:rPr>
        <w:t>~)</w:t>
      </w:r>
      <w:r>
        <w:t xml:space="preserve"> directory:</w:t>
      </w:r>
    </w:p>
    <w:p w14:paraId="07EDB01C" w14:textId="77777777" w:rsidR="00FF151D" w:rsidRPr="00FF151D" w:rsidRDefault="00FF151D" w:rsidP="00FF151D">
      <w:pPr>
        <w:pStyle w:val="CMD"/>
      </w:pPr>
      <w:r w:rsidRPr="00FF151D">
        <w:t>┌──(</w:t>
      </w:r>
      <w:proofErr w:type="spellStart"/>
      <w:r w:rsidRPr="00FF151D">
        <w:t>kali</w:t>
      </w:r>
      <w:r w:rsidRPr="00FF151D">
        <w:rPr>
          <w:rFonts w:ascii="Malgun Gothic" w:eastAsia="Malgun Gothic" w:hAnsi="Malgun Gothic" w:cs="Malgun Gothic" w:hint="eastAsia"/>
        </w:rPr>
        <w:t>㉿</w:t>
      </w:r>
      <w:r w:rsidRPr="00FF151D">
        <w:t>Kali</w:t>
      </w:r>
      <w:proofErr w:type="spellEnd"/>
      <w:r w:rsidRPr="00FF151D">
        <w:t>)-[/]</w:t>
      </w:r>
    </w:p>
    <w:p w14:paraId="4489D4D3" w14:textId="77777777" w:rsidR="00FF151D" w:rsidRPr="00FF151D" w:rsidRDefault="00FF151D" w:rsidP="00FF151D">
      <w:pPr>
        <w:pStyle w:val="CMD"/>
      </w:pPr>
      <w:r w:rsidRPr="00FF151D">
        <w:t xml:space="preserve">└─$ </w:t>
      </w:r>
      <w:r w:rsidRPr="007D4C7A">
        <w:rPr>
          <w:b/>
          <w:bCs/>
        </w:rPr>
        <w:t>cd /home/kali/</w:t>
      </w:r>
    </w:p>
    <w:p w14:paraId="509C4D69" w14:textId="77777777" w:rsidR="00FF151D" w:rsidRPr="00FF151D" w:rsidRDefault="00FF151D" w:rsidP="00FF151D">
      <w:pPr>
        <w:pStyle w:val="CMD"/>
      </w:pPr>
      <w:r w:rsidRPr="00FF151D">
        <w:t>┌──(</w:t>
      </w:r>
      <w:proofErr w:type="spellStart"/>
      <w:r w:rsidRPr="00FF151D">
        <w:t>kali</w:t>
      </w:r>
      <w:r w:rsidRPr="00FF151D">
        <w:rPr>
          <w:rFonts w:ascii="Malgun Gothic" w:eastAsia="Malgun Gothic" w:hAnsi="Malgun Gothic" w:cs="Malgun Gothic" w:hint="eastAsia"/>
        </w:rPr>
        <w:t>㉿</w:t>
      </w:r>
      <w:r w:rsidRPr="00FF151D">
        <w:t>Kali</w:t>
      </w:r>
      <w:proofErr w:type="spellEnd"/>
      <w:r w:rsidRPr="00FF151D">
        <w:t>)-[~]</w:t>
      </w:r>
    </w:p>
    <w:p w14:paraId="32DCFC24" w14:textId="2A488A7F" w:rsidR="00FF151D" w:rsidRPr="00FF151D" w:rsidRDefault="00FF151D" w:rsidP="00FF151D">
      <w:pPr>
        <w:pStyle w:val="CMD"/>
      </w:pPr>
      <w:r w:rsidRPr="00FF151D">
        <w:t>└─$</w:t>
      </w:r>
    </w:p>
    <w:p w14:paraId="62C1CD77" w14:textId="77777777" w:rsidR="00FF151D" w:rsidRDefault="00FF151D" w:rsidP="007D4C7A">
      <w:pPr>
        <w:pStyle w:val="SubStepAlpha"/>
      </w:pPr>
      <w:r>
        <w:t xml:space="preserve">Use the </w:t>
      </w:r>
      <w:r>
        <w:rPr>
          <w:b/>
        </w:rPr>
        <w:t>echo</w:t>
      </w:r>
      <w:r>
        <w:t xml:space="preserve"> command to echo a message. Because no </w:t>
      </w:r>
      <w:r w:rsidRPr="00F920C8">
        <w:t>output</w:t>
      </w:r>
      <w:r>
        <w:t xml:space="preserve"> was defined, echo will output to the current terminal window:</w:t>
      </w:r>
    </w:p>
    <w:p w14:paraId="3725F7C9" w14:textId="77777777" w:rsidR="00FF151D" w:rsidRDefault="00FF151D" w:rsidP="00FF151D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69FB488" w14:textId="7D8FDABD" w:rsidR="00FF151D" w:rsidRDefault="00FF151D" w:rsidP="00FF151D">
      <w:pPr>
        <w:pStyle w:val="CMD"/>
      </w:pPr>
      <w:r>
        <w:t xml:space="preserve">└─$ </w:t>
      </w:r>
      <w:r w:rsidRPr="007D4C7A">
        <w:rPr>
          <w:b/>
          <w:bCs/>
        </w:rPr>
        <w:t xml:space="preserve">echo </w:t>
      </w:r>
      <w:proofErr w:type="spellStart"/>
      <w:r w:rsidRPr="007D4C7A">
        <w:rPr>
          <w:b/>
          <w:bCs/>
        </w:rPr>
        <w:t>echo</w:t>
      </w:r>
      <w:proofErr w:type="spellEnd"/>
      <w:r w:rsidRPr="007D4C7A">
        <w:rPr>
          <w:b/>
          <w:bCs/>
        </w:rPr>
        <w:t xml:space="preserve"> this message</w:t>
      </w:r>
    </w:p>
    <w:p w14:paraId="147B6EAC" w14:textId="77DDAF6D" w:rsidR="00FF151D" w:rsidRDefault="00FF151D" w:rsidP="00FF151D">
      <w:pPr>
        <w:pStyle w:val="CMDOutput"/>
      </w:pPr>
      <w:r>
        <w:t>echo this message</w:t>
      </w:r>
    </w:p>
    <w:p w14:paraId="5E517115" w14:textId="77777777" w:rsidR="00FF151D" w:rsidRDefault="00FF151D" w:rsidP="007D4C7A">
      <w:pPr>
        <w:pStyle w:val="SubStepAlpha"/>
      </w:pPr>
      <w:r>
        <w:t xml:space="preserve">Use the </w:t>
      </w:r>
      <w:r>
        <w:rPr>
          <w:b/>
        </w:rPr>
        <w:t>&gt;</w:t>
      </w:r>
      <w:r>
        <w:t xml:space="preserve"> operator to redirect the output of echo to a text file instead of to the screen:</w:t>
      </w:r>
    </w:p>
    <w:p w14:paraId="0F1F8F78" w14:textId="77777777" w:rsidR="00FF151D" w:rsidRDefault="00FF151D" w:rsidP="00FF151D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756C2019" w14:textId="48CFA72A" w:rsidR="00FF151D" w:rsidRDefault="00FF151D" w:rsidP="00FF151D">
      <w:pPr>
        <w:pStyle w:val="CMD"/>
      </w:pPr>
      <w:r>
        <w:t xml:space="preserve">└─$ </w:t>
      </w:r>
      <w:r w:rsidRPr="007D4C7A">
        <w:rPr>
          <w:b/>
          <w:bCs/>
        </w:rPr>
        <w:t>echo redirect this to a file &gt; text_file.txt</w:t>
      </w:r>
    </w:p>
    <w:p w14:paraId="42620105" w14:textId="77777777" w:rsidR="001375A0" w:rsidRPr="00ED2EA2" w:rsidRDefault="001375A0" w:rsidP="001375A0">
      <w:pPr>
        <w:pStyle w:val="4"/>
        <w:ind w:right="1800"/>
      </w:pPr>
      <w:r>
        <w:t>Questions:</w:t>
      </w:r>
    </w:p>
    <w:p w14:paraId="50184762" w14:textId="77777777" w:rsidR="00FF151D" w:rsidRPr="001F295D" w:rsidRDefault="00FF151D" w:rsidP="007D4C7A">
      <w:pPr>
        <w:pStyle w:val="BodyTextL50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No output was shown. Is that expected?</w:t>
      </w:r>
    </w:p>
    <w:p w14:paraId="5A06127C" w14:textId="3FC504CC" w:rsidR="00FF151D" w:rsidRDefault="00FF151D" w:rsidP="007D4C7A">
      <w:pPr>
        <w:pStyle w:val="AnswerLineL50"/>
      </w:pPr>
      <w:r>
        <w:t>Type your answers here.</w:t>
      </w:r>
    </w:p>
    <w:p w14:paraId="19B1352E" w14:textId="16A8CAC7" w:rsidR="00FF151D" w:rsidRPr="00517A0E" w:rsidRDefault="00FF151D" w:rsidP="007D4C7A">
      <w:pPr>
        <w:pStyle w:val="SubStepAlpha"/>
      </w:pPr>
      <w:r w:rsidRPr="00517A0E">
        <w:t xml:space="preserve">Notice that even though the </w:t>
      </w:r>
      <w:r w:rsidRPr="0068573C">
        <w:rPr>
          <w:b/>
          <w:bCs/>
        </w:rPr>
        <w:t>text_file.txt</w:t>
      </w:r>
      <w:r w:rsidRPr="00517A0E">
        <w:t xml:space="preserve"> file did not exist, it was automatically created to receive the output generated by echo. Use the </w:t>
      </w:r>
      <w:r w:rsidRPr="007D4C7A">
        <w:rPr>
          <w:b/>
          <w:bCs/>
        </w:rPr>
        <w:t>cat</w:t>
      </w:r>
      <w:r w:rsidRPr="00517A0E">
        <w:t xml:space="preserve"> command to display the contents of the </w:t>
      </w:r>
      <w:r w:rsidRPr="00BD2B64">
        <w:rPr>
          <w:b/>
          <w:bCs/>
        </w:rPr>
        <w:t>text_file.txt</w:t>
      </w:r>
      <w:r w:rsidRPr="00517A0E">
        <w:t xml:space="preserve"> file:</w:t>
      </w:r>
    </w:p>
    <w:p w14:paraId="3C249887" w14:textId="77777777" w:rsidR="001375A0" w:rsidRDefault="001375A0" w:rsidP="001375A0">
      <w:pPr>
        <w:pStyle w:val="CMD"/>
      </w:pPr>
      <w:r>
        <w:lastRenderedPageBreak/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62FC51C0" w14:textId="6477FB19" w:rsidR="001375A0" w:rsidRDefault="001375A0" w:rsidP="001375A0">
      <w:pPr>
        <w:pStyle w:val="CMD"/>
      </w:pPr>
      <w:r>
        <w:t xml:space="preserve">└─$ </w:t>
      </w:r>
      <w:r w:rsidRPr="007D4C7A">
        <w:rPr>
          <w:b/>
          <w:bCs/>
        </w:rPr>
        <w:t>cat text_file.txt</w:t>
      </w:r>
    </w:p>
    <w:p w14:paraId="67AC3996" w14:textId="04D9235F" w:rsidR="00FF151D" w:rsidRDefault="001375A0" w:rsidP="001375A0">
      <w:pPr>
        <w:pStyle w:val="CMDOutput"/>
      </w:pPr>
      <w:r>
        <w:t>redirect this to a file</w:t>
      </w:r>
    </w:p>
    <w:p w14:paraId="055DEAAD" w14:textId="0FDE7EC4" w:rsidR="00804F47" w:rsidRDefault="00804F47" w:rsidP="00804F47">
      <w:pPr>
        <w:pStyle w:val="3"/>
        <w:ind w:right="1800"/>
      </w:pPr>
      <w:r>
        <w:t xml:space="preserve">Redirect and </w:t>
      </w:r>
      <w:r w:rsidR="00182446">
        <w:t>a</w:t>
      </w:r>
      <w:r>
        <w:t xml:space="preserve">ppend to a </w:t>
      </w:r>
      <w:r w:rsidR="00182446">
        <w:t>t</w:t>
      </w:r>
      <w:r>
        <w:t xml:space="preserve">ext </w:t>
      </w:r>
      <w:r w:rsidR="00182446">
        <w:t>f</w:t>
      </w:r>
      <w:r>
        <w:t>ile.</w:t>
      </w:r>
    </w:p>
    <w:p w14:paraId="7F00A338" w14:textId="4D92394B" w:rsidR="00804F47" w:rsidRDefault="00804F47" w:rsidP="007D4C7A">
      <w:pPr>
        <w:pStyle w:val="SubStepAlpha"/>
      </w:pPr>
      <w:r>
        <w:t xml:space="preserve">Similar to the </w:t>
      </w:r>
      <w:r>
        <w:rPr>
          <w:b/>
        </w:rPr>
        <w:t>&gt;</w:t>
      </w:r>
      <w:r>
        <w:t xml:space="preserve"> operator, the </w:t>
      </w:r>
      <w:r>
        <w:rPr>
          <w:b/>
        </w:rPr>
        <w:t xml:space="preserve">&gt;&gt; </w:t>
      </w:r>
      <w:r>
        <w:t xml:space="preserve">operator also </w:t>
      </w:r>
      <w:r w:rsidRPr="00A12142">
        <w:t>allows</w:t>
      </w:r>
      <w:r>
        <w:t xml:space="preserve"> for redirecting data to files. The difference is that </w:t>
      </w:r>
      <w:r>
        <w:rPr>
          <w:b/>
        </w:rPr>
        <w:t xml:space="preserve">&gt;&gt; </w:t>
      </w:r>
      <w:r>
        <w:t xml:space="preserve">appends data to the end of the referred file, keeping the current contents intact. To append a message to the </w:t>
      </w:r>
      <w:r w:rsidR="001B33E8">
        <w:t>text_file.txt</w:t>
      </w:r>
      <w:r>
        <w:t>, issue command below:</w:t>
      </w:r>
    </w:p>
    <w:p w14:paraId="167BE4BF" w14:textId="77777777" w:rsidR="00804F47" w:rsidRDefault="00804F47" w:rsidP="00804F47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2A033660" w14:textId="5E605D31" w:rsidR="00804F47" w:rsidRDefault="00804F47" w:rsidP="00804F47">
      <w:pPr>
        <w:pStyle w:val="CMD"/>
      </w:pPr>
      <w:r>
        <w:t xml:space="preserve">└─$ </w:t>
      </w:r>
      <w:r w:rsidRPr="007D4C7A">
        <w:rPr>
          <w:b/>
          <w:bCs/>
        </w:rPr>
        <w:t>echo this text will be appended to the text file &gt;&gt; text_file.txt</w:t>
      </w:r>
      <w:r>
        <w:t xml:space="preserve"> </w:t>
      </w:r>
    </w:p>
    <w:p w14:paraId="6B653DE1" w14:textId="65B1D6BB" w:rsidR="00804F47" w:rsidRDefault="00804F47" w:rsidP="00A12142">
      <w:pPr>
        <w:pStyle w:val="SubStepAlpha"/>
      </w:pPr>
      <w:r>
        <w:t xml:space="preserve">Use the </w:t>
      </w:r>
      <w:r w:rsidRPr="007D4C7A">
        <w:rPr>
          <w:b/>
          <w:bCs/>
        </w:rPr>
        <w:t>cat</w:t>
      </w:r>
      <w:r>
        <w:t xml:space="preserve"> command to display the </w:t>
      </w:r>
      <w:r w:rsidRPr="00A12142">
        <w:t>contents</w:t>
      </w:r>
      <w:r>
        <w:t xml:space="preserve"> of the </w:t>
      </w:r>
      <w:r>
        <w:rPr>
          <w:b/>
        </w:rPr>
        <w:t>text_file.txt</w:t>
      </w:r>
      <w:r>
        <w:t xml:space="preserve"> text file again</w:t>
      </w:r>
      <w:r w:rsidR="002463A6">
        <w:t>.</w:t>
      </w:r>
    </w:p>
    <w:p w14:paraId="2FA9FB71" w14:textId="6BD6CA63" w:rsidR="00EC0F84" w:rsidRPr="00EC0F84" w:rsidRDefault="00EC0F84" w:rsidP="00EC0F84">
      <w:pPr>
        <w:pStyle w:val="4"/>
      </w:pPr>
      <w:r w:rsidRPr="007D4C7A">
        <w:rPr>
          <w:rFonts w:eastAsia="Calibri"/>
        </w:rPr>
        <w:t>Question:</w:t>
      </w:r>
    </w:p>
    <w:p w14:paraId="3EACD6E0" w14:textId="77777777" w:rsidR="00804F47" w:rsidRPr="001F295D" w:rsidRDefault="00804F47" w:rsidP="007D4C7A">
      <w:pPr>
        <w:pStyle w:val="BodyTextL50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What happened to the text file? Explain.</w:t>
      </w:r>
    </w:p>
    <w:p w14:paraId="08F24D41" w14:textId="03AF337A" w:rsidR="001B33E8" w:rsidRPr="004833F9" w:rsidRDefault="001B33E8" w:rsidP="004833F9">
      <w:pPr>
        <w:pStyle w:val="AnswerLineL50"/>
      </w:pPr>
      <w:r w:rsidRPr="004833F9">
        <w:t xml:space="preserve">Type your answers here. </w:t>
      </w:r>
    </w:p>
    <w:p w14:paraId="4A8CA149" w14:textId="4270C2E2" w:rsidR="001B33E8" w:rsidRDefault="001B33E8" w:rsidP="001B33E8">
      <w:pPr>
        <w:pStyle w:val="3"/>
        <w:ind w:right="1800"/>
      </w:pPr>
      <w:r>
        <w:t>Delet</w:t>
      </w:r>
      <w:r w:rsidR="00702C1A">
        <w:t>e</w:t>
      </w:r>
      <w:r>
        <w:t xml:space="preserve"> </w:t>
      </w:r>
      <w:r w:rsidR="00182446">
        <w:t>f</w:t>
      </w:r>
      <w:r>
        <w:t xml:space="preserve">iles and </w:t>
      </w:r>
      <w:r w:rsidR="00182446">
        <w:t>d</w:t>
      </w:r>
      <w:r>
        <w:t>irectories</w:t>
      </w:r>
      <w:r w:rsidR="00702C1A">
        <w:t>.</w:t>
      </w:r>
    </w:p>
    <w:p w14:paraId="1014487C" w14:textId="5220B2B1" w:rsidR="001B33E8" w:rsidRDefault="001B33E8" w:rsidP="007D4C7A">
      <w:pPr>
        <w:pStyle w:val="SubStepAlpha"/>
      </w:pPr>
      <w:r>
        <w:t xml:space="preserve">Use the </w:t>
      </w:r>
      <w:r>
        <w:rPr>
          <w:b/>
        </w:rPr>
        <w:t>rm</w:t>
      </w:r>
      <w:r>
        <w:t xml:space="preserve"> command</w:t>
      </w:r>
      <w:r>
        <w:rPr>
          <w:b/>
        </w:rPr>
        <w:t xml:space="preserve"> </w:t>
      </w:r>
      <w:r>
        <w:t>to remove files</w:t>
      </w:r>
      <w:r w:rsidR="009F46C1">
        <w:t xml:space="preserve"> or directories</w:t>
      </w:r>
      <w:r>
        <w:t xml:space="preserve">. Issue the </w:t>
      </w:r>
      <w:r w:rsidRPr="00DB089A">
        <w:t>command</w:t>
      </w:r>
      <w:r>
        <w:t xml:space="preserve"> below to remove the file </w:t>
      </w:r>
      <w:r>
        <w:rPr>
          <w:b/>
        </w:rPr>
        <w:t>text_file.txt</w:t>
      </w:r>
      <w:r>
        <w:t xml:space="preserve"> from the home directory. The </w:t>
      </w:r>
      <w:r w:rsidRPr="007D4C7A">
        <w:rPr>
          <w:b/>
          <w:bCs/>
        </w:rPr>
        <w:t>ls</w:t>
      </w:r>
      <w:r>
        <w:t xml:space="preserve"> command can be used to show that the file </w:t>
      </w:r>
      <w:r>
        <w:rPr>
          <w:b/>
        </w:rPr>
        <w:t>text_file.txt</w:t>
      </w:r>
      <w:r>
        <w:t xml:space="preserve"> has been removed from the home directory:</w:t>
      </w:r>
    </w:p>
    <w:p w14:paraId="20AE472B" w14:textId="77777777" w:rsidR="001B33E8" w:rsidRDefault="001B33E8" w:rsidP="001B33E8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11426855" w14:textId="58ECF2B8" w:rsidR="001B33E8" w:rsidRDefault="001B33E8" w:rsidP="001B33E8">
      <w:pPr>
        <w:pStyle w:val="CMD"/>
      </w:pPr>
      <w:r>
        <w:t xml:space="preserve">└─$ </w:t>
      </w:r>
      <w:r w:rsidRPr="007D4C7A">
        <w:rPr>
          <w:b/>
          <w:bCs/>
        </w:rPr>
        <w:t>rm text_file.txt</w:t>
      </w:r>
    </w:p>
    <w:p w14:paraId="3BA947A4" w14:textId="7AF1244D" w:rsidR="001B33E8" w:rsidRDefault="001B33E8" w:rsidP="007D4C7A">
      <w:pPr>
        <w:pStyle w:val="SubStepAlpha"/>
      </w:pPr>
      <w:r>
        <w:t xml:space="preserve">In Linux, directories are seen as a type of file. </w:t>
      </w:r>
      <w:r w:rsidR="0072387C" w:rsidRPr="00495AD2">
        <w:t>Therefore</w:t>
      </w:r>
      <w:r>
        <w:t xml:space="preserve">, the </w:t>
      </w:r>
      <w:r>
        <w:rPr>
          <w:b/>
        </w:rPr>
        <w:t>rm</w:t>
      </w:r>
      <w:r>
        <w:t xml:space="preserve"> command is also used to delete directories but the </w:t>
      </w:r>
      <w:r>
        <w:rPr>
          <w:b/>
        </w:rPr>
        <w:t>-r</w:t>
      </w:r>
      <w:r>
        <w:t xml:space="preserve"> (recursive) option must be used. Notice that all files and other directories inside a given directory are also deleted when deleting a parent directory. Issue the command below to delete the </w:t>
      </w:r>
      <w:r>
        <w:rPr>
          <w:b/>
        </w:rPr>
        <w:t>kali_folder1</w:t>
      </w:r>
      <w:r>
        <w:t xml:space="preserve"> folder and its contents:</w:t>
      </w:r>
    </w:p>
    <w:p w14:paraId="2486C3CB" w14:textId="77777777" w:rsidR="001B33E8" w:rsidRDefault="001B33E8" w:rsidP="001B33E8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60AB55B" w14:textId="100A93C3" w:rsidR="001B33E8" w:rsidRDefault="001B33E8" w:rsidP="001B33E8">
      <w:pPr>
        <w:pStyle w:val="CMD"/>
      </w:pPr>
      <w:r>
        <w:t xml:space="preserve">└─$ </w:t>
      </w:r>
      <w:r w:rsidRPr="007D4C7A">
        <w:rPr>
          <w:b/>
          <w:bCs/>
        </w:rPr>
        <w:t>rm -r kali_folder1</w:t>
      </w:r>
    </w:p>
    <w:p w14:paraId="23DC3369" w14:textId="229CEE4C" w:rsidR="001B33E8" w:rsidRDefault="001B33E8" w:rsidP="001B33E8">
      <w:pPr>
        <w:pStyle w:val="3"/>
        <w:ind w:right="1800"/>
      </w:pPr>
      <w:r>
        <w:t>Mov</w:t>
      </w:r>
      <w:r w:rsidR="00182446">
        <w:t>e</w:t>
      </w:r>
      <w:r>
        <w:t xml:space="preserve"> </w:t>
      </w:r>
      <w:r w:rsidR="00182446">
        <w:t>f</w:t>
      </w:r>
      <w:r>
        <w:t xml:space="preserve">iles and </w:t>
      </w:r>
      <w:r w:rsidR="00182446">
        <w:t>d</w:t>
      </w:r>
      <w:r>
        <w:t>irectories</w:t>
      </w:r>
      <w:r w:rsidR="00182446">
        <w:t>.</w:t>
      </w:r>
    </w:p>
    <w:p w14:paraId="16D92BFF" w14:textId="796EA79B" w:rsidR="004833F9" w:rsidRDefault="001B33E8" w:rsidP="007D4C7A">
      <w:pPr>
        <w:pStyle w:val="SubStepAlpha"/>
      </w:pPr>
      <w:r>
        <w:t xml:space="preserve">Moving files works similarly to </w:t>
      </w:r>
      <w:r w:rsidRPr="00D85C66">
        <w:t>copying</w:t>
      </w:r>
      <w:r>
        <w:t xml:space="preserve"> files. The difference is that moving a file removes it from its original location. Use the </w:t>
      </w:r>
      <w:r>
        <w:rPr>
          <w:b/>
        </w:rPr>
        <w:t>mv</w:t>
      </w:r>
      <w:r>
        <w:t xml:space="preserve"> commands to move </w:t>
      </w:r>
      <w:r w:rsidRPr="00495AD2">
        <w:t>files</w:t>
      </w:r>
      <w:r>
        <w:t xml:space="preserve"> around the local filesystem. Like the </w:t>
      </w:r>
      <w:r>
        <w:rPr>
          <w:b/>
        </w:rPr>
        <w:t>cp</w:t>
      </w:r>
      <w:r>
        <w:t xml:space="preserve"> command, the </w:t>
      </w:r>
      <w:r w:rsidRPr="007D4C7A">
        <w:rPr>
          <w:b/>
          <w:bCs/>
        </w:rPr>
        <w:t>mv</w:t>
      </w:r>
      <w:r>
        <w:t xml:space="preserve"> command also requires source and destination parameters. </w:t>
      </w:r>
    </w:p>
    <w:p w14:paraId="646B9C44" w14:textId="77777777" w:rsidR="004833F9" w:rsidRDefault="001B33E8" w:rsidP="007D4C7A">
      <w:pPr>
        <w:pStyle w:val="SubStepAlpha"/>
      </w:pPr>
      <w:r>
        <w:t xml:space="preserve">Create a new </w:t>
      </w:r>
      <w:r w:rsidRPr="004833F9">
        <w:rPr>
          <w:b/>
          <w:bCs/>
        </w:rPr>
        <w:t xml:space="preserve">text_file.txt </w:t>
      </w:r>
      <w:r>
        <w:t xml:space="preserve">file in the </w:t>
      </w:r>
      <w:r w:rsidRPr="004833F9">
        <w:rPr>
          <w:b/>
          <w:bCs/>
        </w:rPr>
        <w:t>kali_folder2</w:t>
      </w:r>
      <w:r>
        <w:t xml:space="preserve"> folder by </w:t>
      </w:r>
      <w:r w:rsidRPr="00D85C66">
        <w:t>redirecting</w:t>
      </w:r>
      <w:r>
        <w:t xml:space="preserve"> some text to it. </w:t>
      </w:r>
    </w:p>
    <w:p w14:paraId="1DEAB41F" w14:textId="2520E8E2" w:rsidR="004833F9" w:rsidRDefault="004833F9" w:rsidP="007D4C7A">
      <w:pPr>
        <w:pStyle w:val="SubStepAlpha"/>
      </w:pPr>
      <w:r>
        <w:t xml:space="preserve">Return to the </w:t>
      </w:r>
      <w:r w:rsidRPr="004833F9">
        <w:rPr>
          <w:b/>
          <w:bCs/>
        </w:rPr>
        <w:t>/home/kali/</w:t>
      </w:r>
      <w:r>
        <w:t xml:space="preserve"> </w:t>
      </w:r>
      <w:r w:rsidRPr="00D85C66">
        <w:t>folder</w:t>
      </w:r>
      <w:r>
        <w:t xml:space="preserve">. </w:t>
      </w:r>
    </w:p>
    <w:p w14:paraId="51AD0455" w14:textId="743814CE" w:rsidR="001B33E8" w:rsidRDefault="001B33E8" w:rsidP="007D4C7A">
      <w:pPr>
        <w:pStyle w:val="SubStepAlpha"/>
      </w:pPr>
      <w:r>
        <w:t xml:space="preserve">Issue the </w:t>
      </w:r>
      <w:r w:rsidRPr="00495AD2">
        <w:t>command</w:t>
      </w:r>
      <w:r>
        <w:t xml:space="preserve"> </w:t>
      </w:r>
      <w:r w:rsidRPr="00D85C66">
        <w:t>below</w:t>
      </w:r>
      <w:r>
        <w:t xml:space="preserve"> to move the </w:t>
      </w:r>
      <w:r>
        <w:rPr>
          <w:b/>
        </w:rPr>
        <w:t>text_file.txt</w:t>
      </w:r>
      <w:r>
        <w:t xml:space="preserve"> from </w:t>
      </w:r>
      <w:r>
        <w:rPr>
          <w:b/>
        </w:rPr>
        <w:t>/home/kali/kali_folder2</w:t>
      </w:r>
      <w:r>
        <w:t xml:space="preserve"> to the home directory</w:t>
      </w:r>
      <w:r w:rsidR="00EF2A9B">
        <w:t xml:space="preserve">. </w:t>
      </w:r>
      <w:r w:rsidR="00EF2A9B" w:rsidRPr="007D4C7A">
        <w:rPr>
          <w:b/>
          <w:bCs/>
        </w:rPr>
        <w:t>Note</w:t>
      </w:r>
      <w:r w:rsidR="00EF2A9B">
        <w:t xml:space="preserve">: There is a </w:t>
      </w:r>
      <w:r w:rsidR="00843F6A">
        <w:t>dot</w:t>
      </w:r>
      <w:r w:rsidR="00EF2A9B">
        <w:t xml:space="preserve"> at the end of </w:t>
      </w:r>
      <w:r w:rsidR="00AD27F6">
        <w:t>command.</w:t>
      </w:r>
    </w:p>
    <w:p w14:paraId="0E27A62C" w14:textId="77777777" w:rsidR="004833F9" w:rsidRDefault="004833F9" w:rsidP="004833F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221E9185" w14:textId="77777777" w:rsidR="004833F9" w:rsidRDefault="004833F9" w:rsidP="004833F9">
      <w:pPr>
        <w:pStyle w:val="CMD"/>
      </w:pPr>
      <w:r>
        <w:t xml:space="preserve">└─$ </w:t>
      </w:r>
      <w:r w:rsidRPr="007D4C7A">
        <w:rPr>
          <w:b/>
          <w:bCs/>
        </w:rPr>
        <w:t>mv kali_folder2/text_file.txt .</w:t>
      </w:r>
    </w:p>
    <w:p w14:paraId="5B09501C" w14:textId="77777777" w:rsidR="004833F9" w:rsidRDefault="004833F9" w:rsidP="004833F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0F53356A" w14:textId="3DF019B9" w:rsidR="004833F9" w:rsidRDefault="004833F9" w:rsidP="004833F9">
      <w:pPr>
        <w:pStyle w:val="CMD"/>
      </w:pPr>
      <w:r>
        <w:t xml:space="preserve">└─$ </w:t>
      </w:r>
      <w:r w:rsidRPr="007D4C7A">
        <w:rPr>
          <w:b/>
          <w:bCs/>
        </w:rPr>
        <w:t>ls -l</w:t>
      </w:r>
    </w:p>
    <w:p w14:paraId="12EBC593" w14:textId="77777777" w:rsidR="00A953AF" w:rsidRPr="004F0D3E" w:rsidRDefault="00A953AF" w:rsidP="004F0D3E">
      <w:pPr>
        <w:pStyle w:val="CMD"/>
      </w:pPr>
      <w:r w:rsidRPr="004F0D3E">
        <w:t>total 48</w:t>
      </w:r>
    </w:p>
    <w:p w14:paraId="7A074E1F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Desktop</w:t>
      </w:r>
    </w:p>
    <w:p w14:paraId="054D0489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Documents</w:t>
      </w:r>
    </w:p>
    <w:p w14:paraId="76B3A640" w14:textId="77777777" w:rsidR="00A953AF" w:rsidRPr="004F0D3E" w:rsidRDefault="00A953AF" w:rsidP="004F0D3E">
      <w:pPr>
        <w:pStyle w:val="CMD"/>
      </w:pPr>
      <w:proofErr w:type="spellStart"/>
      <w:r w:rsidRPr="004F0D3E">
        <w:lastRenderedPageBreak/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Downloads</w:t>
      </w:r>
    </w:p>
    <w:p w14:paraId="7B4A059B" w14:textId="0B45D2A3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21 15:</w:t>
      </w:r>
      <w:r w:rsidR="007B3064" w:rsidRPr="004F0D3E">
        <w:t>25</w:t>
      </w:r>
      <w:r w:rsidRPr="004F0D3E">
        <w:t xml:space="preserve"> kali_folder2</w:t>
      </w:r>
    </w:p>
    <w:p w14:paraId="61C6073D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3 kali </w:t>
      </w:r>
      <w:proofErr w:type="spellStart"/>
      <w:r w:rsidRPr="004F0D3E">
        <w:t>kali</w:t>
      </w:r>
      <w:proofErr w:type="spellEnd"/>
      <w:r w:rsidRPr="004F0D3E">
        <w:t xml:space="preserve"> 4096 Apr 21 15:25 kali_folder3</w:t>
      </w:r>
    </w:p>
    <w:p w14:paraId="051099C9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Music</w:t>
      </w:r>
    </w:p>
    <w:p w14:paraId="68E879B3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Pictures</w:t>
      </w:r>
    </w:p>
    <w:p w14:paraId="3991C562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Public</w:t>
      </w:r>
    </w:p>
    <w:p w14:paraId="284E1606" w14:textId="77777777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Templates</w:t>
      </w:r>
    </w:p>
    <w:p w14:paraId="56AF9A5A" w14:textId="77777777" w:rsidR="00A953AF" w:rsidRPr="004F0D3E" w:rsidRDefault="00A953AF" w:rsidP="004F0D3E">
      <w:pPr>
        <w:pStyle w:val="CMD"/>
      </w:pPr>
      <w:r w:rsidRPr="004F0D3E">
        <w:t>-</w:t>
      </w:r>
      <w:proofErr w:type="spellStart"/>
      <w:r w:rsidRPr="004F0D3E">
        <w:t>rw</w:t>
      </w:r>
      <w:proofErr w:type="spellEnd"/>
      <w:r w:rsidRPr="004F0D3E">
        <w:t xml:space="preserve">-r--r-- 1 kali </w:t>
      </w:r>
      <w:proofErr w:type="spellStart"/>
      <w:r w:rsidRPr="004F0D3E">
        <w:t>kali</w:t>
      </w:r>
      <w:proofErr w:type="spellEnd"/>
      <w:r w:rsidRPr="004F0D3E">
        <w:t xml:space="preserve">   18 Apr 21 15:49 text_file.txt</w:t>
      </w:r>
    </w:p>
    <w:p w14:paraId="69F1A312" w14:textId="29C1550D" w:rsidR="00A953AF" w:rsidRPr="004F0D3E" w:rsidRDefault="00A953AF" w:rsidP="004F0D3E">
      <w:pPr>
        <w:pStyle w:val="CMD"/>
      </w:pPr>
      <w:proofErr w:type="spellStart"/>
      <w:r w:rsidRPr="004F0D3E">
        <w:t>drwxr</w:t>
      </w:r>
      <w:proofErr w:type="spellEnd"/>
      <w:r w:rsidRPr="004F0D3E">
        <w:t>-</w:t>
      </w:r>
      <w:proofErr w:type="spellStart"/>
      <w:r w:rsidRPr="004F0D3E">
        <w:t>xr</w:t>
      </w:r>
      <w:proofErr w:type="spellEnd"/>
      <w:r w:rsidRPr="004F0D3E">
        <w:t xml:space="preserve">-x 2 kali </w:t>
      </w:r>
      <w:proofErr w:type="spellStart"/>
      <w:r w:rsidRPr="004F0D3E">
        <w:t>kali</w:t>
      </w:r>
      <w:proofErr w:type="spellEnd"/>
      <w:r w:rsidRPr="004F0D3E">
        <w:t xml:space="preserve"> 4096 Apr 10 14:51 Videos</w:t>
      </w:r>
    </w:p>
    <w:p w14:paraId="4F03A10C" w14:textId="60434DE7" w:rsidR="004833F9" w:rsidRPr="00D23F28" w:rsidRDefault="004833F9" w:rsidP="007D4C7A">
      <w:pPr>
        <w:pStyle w:val="4"/>
      </w:pPr>
      <w:r w:rsidRPr="00D23F28">
        <w:t>Question:</w:t>
      </w:r>
    </w:p>
    <w:p w14:paraId="258796DE" w14:textId="77777777" w:rsidR="001B33E8" w:rsidRPr="001F295D" w:rsidRDefault="001B33E8" w:rsidP="007D4C7A">
      <w:pPr>
        <w:pStyle w:val="BodyTextL50"/>
        <w:spacing w:before="0"/>
        <w:rPr>
          <w:i/>
          <w:iCs/>
          <w:u w:val="single"/>
        </w:rPr>
      </w:pPr>
      <w:r w:rsidRPr="001F295D">
        <w:rPr>
          <w:i/>
          <w:iCs/>
          <w:u w:val="single"/>
        </w:rPr>
        <w:t>Why was the dot (“.”) used as the destination parameter for mv?</w:t>
      </w:r>
    </w:p>
    <w:p w14:paraId="60FA152D" w14:textId="0664E46B" w:rsidR="004833F9" w:rsidRPr="008675D4" w:rsidRDefault="004833F9" w:rsidP="008675D4">
      <w:pPr>
        <w:pStyle w:val="AnswerLineL50"/>
      </w:pPr>
      <w:r w:rsidRPr="004833F9">
        <w:t>Type your answers here.</w:t>
      </w:r>
    </w:p>
    <w:p w14:paraId="1EF021AF" w14:textId="70C1EE35" w:rsidR="001B33E8" w:rsidRDefault="001B33E8" w:rsidP="007D4C7A">
      <w:pPr>
        <w:pStyle w:val="SubStepAlpha"/>
      </w:pPr>
      <w:r>
        <w:t xml:space="preserve">The </w:t>
      </w:r>
      <w:r>
        <w:rPr>
          <w:b/>
        </w:rPr>
        <w:t>mv</w:t>
      </w:r>
      <w:r>
        <w:t xml:space="preserve"> command can also be used to move entire </w:t>
      </w:r>
      <w:r w:rsidRPr="008675D4">
        <w:t>directories</w:t>
      </w:r>
      <w:r>
        <w:t xml:space="preserve"> and the files they contain. To move the </w:t>
      </w:r>
      <w:r w:rsidR="004833F9" w:rsidRPr="004833F9">
        <w:rPr>
          <w:b/>
          <w:bCs/>
        </w:rPr>
        <w:t>kali_</w:t>
      </w:r>
      <w:r w:rsidRPr="004833F9">
        <w:rPr>
          <w:b/>
          <w:bCs/>
        </w:rPr>
        <w:t>folder3</w:t>
      </w:r>
      <w:r>
        <w:t xml:space="preserve"> (and all the files and directories it contains) into </w:t>
      </w:r>
      <w:r w:rsidR="004833F9">
        <w:rPr>
          <w:b/>
        </w:rPr>
        <w:t>kali</w:t>
      </w:r>
      <w:r>
        <w:rPr>
          <w:b/>
        </w:rPr>
        <w:t>_folder2</w:t>
      </w:r>
      <w:r>
        <w:t>, use the command below:</w:t>
      </w:r>
    </w:p>
    <w:p w14:paraId="225F6B4E" w14:textId="77777777" w:rsidR="004833F9" w:rsidRDefault="004833F9" w:rsidP="004833F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41A466A1" w14:textId="77777777" w:rsidR="004833F9" w:rsidRDefault="004833F9" w:rsidP="004833F9">
      <w:pPr>
        <w:pStyle w:val="CMD"/>
      </w:pPr>
      <w:r>
        <w:t xml:space="preserve">└─$ </w:t>
      </w:r>
      <w:r w:rsidRPr="007D4C7A">
        <w:rPr>
          <w:b/>
          <w:bCs/>
        </w:rPr>
        <w:t>mv kali_folder3/ kali_folder2/</w:t>
      </w:r>
    </w:p>
    <w:p w14:paraId="75CA49EC" w14:textId="77777777" w:rsidR="004833F9" w:rsidRDefault="004833F9" w:rsidP="004833F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6C82CA95" w14:textId="53773F11" w:rsidR="004833F9" w:rsidRDefault="004833F9" w:rsidP="004833F9">
      <w:pPr>
        <w:pStyle w:val="CMD"/>
      </w:pPr>
      <w:r>
        <w:t xml:space="preserve">└─$ </w:t>
      </w:r>
      <w:r w:rsidRPr="007D4C7A">
        <w:rPr>
          <w:b/>
          <w:bCs/>
        </w:rPr>
        <w:t>ls -l /home/kali</w:t>
      </w:r>
    </w:p>
    <w:p w14:paraId="12473C6E" w14:textId="77777777" w:rsidR="00BC2522" w:rsidRDefault="00BC2522" w:rsidP="00BC2522">
      <w:pPr>
        <w:pStyle w:val="CMD"/>
      </w:pPr>
      <w:r>
        <w:t>total 44</w:t>
      </w:r>
    </w:p>
    <w:p w14:paraId="51E60434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Desktop</w:t>
      </w:r>
    </w:p>
    <w:p w14:paraId="003C1A3C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Documents</w:t>
      </w:r>
    </w:p>
    <w:p w14:paraId="1CC70D05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Downloads</w:t>
      </w:r>
    </w:p>
    <w:p w14:paraId="32C321B2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3 kali </w:t>
      </w:r>
      <w:proofErr w:type="spellStart"/>
      <w:r>
        <w:t>kali</w:t>
      </w:r>
      <w:proofErr w:type="spellEnd"/>
      <w:r>
        <w:t xml:space="preserve"> 4096 Apr 21 16:03 kali_folder2</w:t>
      </w:r>
    </w:p>
    <w:p w14:paraId="02F076EB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Music</w:t>
      </w:r>
    </w:p>
    <w:p w14:paraId="5E0ED343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Pictures</w:t>
      </w:r>
    </w:p>
    <w:p w14:paraId="79CB8C87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Public</w:t>
      </w:r>
    </w:p>
    <w:p w14:paraId="10DB0A10" w14:textId="77777777" w:rsidR="00BC2522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Templates</w:t>
      </w:r>
    </w:p>
    <w:p w14:paraId="3E1DB465" w14:textId="77777777" w:rsidR="00BC2522" w:rsidRDefault="00BC2522" w:rsidP="00BC2522">
      <w:pPr>
        <w:pStyle w:val="CMD"/>
      </w:pPr>
      <w:r>
        <w:t>-</w:t>
      </w:r>
      <w:proofErr w:type="spellStart"/>
      <w:r>
        <w:t>rw</w:t>
      </w:r>
      <w:proofErr w:type="spellEnd"/>
      <w:r>
        <w:t xml:space="preserve">-r--r-- 1 kali </w:t>
      </w:r>
      <w:proofErr w:type="spellStart"/>
      <w:r>
        <w:t>kali</w:t>
      </w:r>
      <w:proofErr w:type="spellEnd"/>
      <w:r>
        <w:t xml:space="preserve">   18 Apr 21 15:49 text_file.txt</w:t>
      </w:r>
    </w:p>
    <w:p w14:paraId="79EBF108" w14:textId="149E6375" w:rsidR="00B16B2D" w:rsidRDefault="00BC2522" w:rsidP="00BC2522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2 kali </w:t>
      </w:r>
      <w:proofErr w:type="spellStart"/>
      <w:r>
        <w:t>kali</w:t>
      </w:r>
      <w:proofErr w:type="spellEnd"/>
      <w:r>
        <w:t xml:space="preserve"> 4096 Apr 10 14:51 Videos</w:t>
      </w:r>
    </w:p>
    <w:p w14:paraId="344EBAAC" w14:textId="4F96531E" w:rsidR="001B33E8" w:rsidRDefault="001B33E8" w:rsidP="007D4C7A">
      <w:pPr>
        <w:pStyle w:val="SubStepAlpha"/>
      </w:pPr>
      <w:r>
        <w:t xml:space="preserve">Use the </w:t>
      </w:r>
      <w:r w:rsidRPr="007D4C7A">
        <w:rPr>
          <w:b/>
          <w:bCs/>
        </w:rPr>
        <w:t>ls</w:t>
      </w:r>
      <w:r>
        <w:t xml:space="preserve"> command to verify that the </w:t>
      </w:r>
      <w:r w:rsidR="004833F9">
        <w:rPr>
          <w:b/>
        </w:rPr>
        <w:t>kali</w:t>
      </w:r>
      <w:r>
        <w:rPr>
          <w:b/>
        </w:rPr>
        <w:t>_folder3</w:t>
      </w:r>
      <w:r>
        <w:t xml:space="preserve"> directory was </w:t>
      </w:r>
      <w:r w:rsidRPr="00D85C66">
        <w:t>correctly</w:t>
      </w:r>
      <w:r>
        <w:t xml:space="preserve"> moved to </w:t>
      </w:r>
      <w:r w:rsidR="004833F9">
        <w:rPr>
          <w:b/>
        </w:rPr>
        <w:t>kali</w:t>
      </w:r>
      <w:r>
        <w:rPr>
          <w:b/>
        </w:rPr>
        <w:t>_folder2</w:t>
      </w:r>
      <w:r>
        <w:rPr>
          <w:rFonts w:cs="Courier New"/>
        </w:rPr>
        <w:t>.</w:t>
      </w:r>
    </w:p>
    <w:p w14:paraId="6672B86F" w14:textId="77777777" w:rsidR="004833F9" w:rsidRDefault="004833F9" w:rsidP="004833F9">
      <w:pPr>
        <w:pStyle w:val="CMD"/>
      </w:pPr>
      <w:r>
        <w:t>┌──(</w:t>
      </w:r>
      <w:proofErr w:type="spellStart"/>
      <w:r>
        <w:t>kali</w:t>
      </w:r>
      <w:r>
        <w:rPr>
          <w:rFonts w:ascii="Malgun Gothic" w:eastAsia="Malgun Gothic" w:hAnsi="Malgun Gothic" w:cs="Malgun Gothic" w:hint="eastAsia"/>
        </w:rPr>
        <w:t>㉿</w:t>
      </w:r>
      <w:r>
        <w:t>Kali</w:t>
      </w:r>
      <w:proofErr w:type="spellEnd"/>
      <w:r>
        <w:t>)-[~]</w:t>
      </w:r>
    </w:p>
    <w:p w14:paraId="5A1A6F5C" w14:textId="6227B20C" w:rsidR="004833F9" w:rsidRDefault="004833F9" w:rsidP="004833F9">
      <w:pPr>
        <w:pStyle w:val="CMD"/>
      </w:pPr>
      <w:r>
        <w:t xml:space="preserve">└─$ </w:t>
      </w:r>
      <w:r w:rsidRPr="007D4C7A">
        <w:rPr>
          <w:b/>
          <w:bCs/>
        </w:rPr>
        <w:t>ls -l kali_folder2/</w:t>
      </w:r>
      <w:r>
        <w:t xml:space="preserve"> </w:t>
      </w:r>
    </w:p>
    <w:p w14:paraId="432F11FC" w14:textId="77777777" w:rsidR="004833F9" w:rsidRDefault="004833F9" w:rsidP="007D4C7A">
      <w:pPr>
        <w:pStyle w:val="CMD"/>
      </w:pPr>
      <w:r>
        <w:t>total 4</w:t>
      </w:r>
    </w:p>
    <w:p w14:paraId="6915C228" w14:textId="3FCBFACF" w:rsidR="001B33E8" w:rsidRDefault="004833F9" w:rsidP="007D4C7A">
      <w:pPr>
        <w:pStyle w:val="CMD"/>
      </w:pPr>
      <w:proofErr w:type="spellStart"/>
      <w:r>
        <w:t>drwxr</w:t>
      </w:r>
      <w:proofErr w:type="spellEnd"/>
      <w:r>
        <w:t>-</w:t>
      </w:r>
      <w:proofErr w:type="spellStart"/>
      <w:r>
        <w:t>xr</w:t>
      </w:r>
      <w:proofErr w:type="spellEnd"/>
      <w:r>
        <w:t xml:space="preserve">-x 3 kali </w:t>
      </w:r>
      <w:proofErr w:type="spellStart"/>
      <w:r>
        <w:t>kali</w:t>
      </w:r>
      <w:proofErr w:type="spellEnd"/>
      <w:r>
        <w:t xml:space="preserve"> 4096 </w:t>
      </w:r>
      <w:r w:rsidR="004F0D3E">
        <w:t>Apr 21 15:25</w:t>
      </w:r>
      <w:r>
        <w:t xml:space="preserve"> kali_folder3</w:t>
      </w:r>
    </w:p>
    <w:p w14:paraId="7DB86A4F" w14:textId="0D6BED5F" w:rsidR="00CF4215" w:rsidRDefault="00C574D6" w:rsidP="007D4C7A">
      <w:pPr>
        <w:pStyle w:val="1"/>
      </w:pPr>
      <w:r>
        <w:t>Reflection</w:t>
      </w:r>
    </w:p>
    <w:p w14:paraId="337D2604" w14:textId="38031145" w:rsidR="00D31D58" w:rsidRDefault="008D572E" w:rsidP="007D4C7A">
      <w:pPr>
        <w:pStyle w:val="BodyTextL25"/>
      </w:pPr>
      <w:r>
        <w:t>You have learned some basic ways to use Kali Linux</w:t>
      </w:r>
      <w:r w:rsidR="006B5C08">
        <w:t xml:space="preserve"> in this lab</w:t>
      </w:r>
      <w:r>
        <w:t>.</w:t>
      </w:r>
      <w:r w:rsidR="006B5C08">
        <w:t xml:space="preserve"> </w:t>
      </w:r>
      <w:r w:rsidR="00D462A3">
        <w:t xml:space="preserve">You learned how to use the Kali GUI and </w:t>
      </w:r>
      <w:r w:rsidR="000F69C0">
        <w:t xml:space="preserve">terminal with some basic Linux commands. The strength of Kali is in its </w:t>
      </w:r>
      <w:r w:rsidR="00D31D58">
        <w:t>collection of tools. We will cover some of those tools in labs to come.</w:t>
      </w:r>
    </w:p>
    <w:p w14:paraId="68BA561C" w14:textId="02C4B30C" w:rsidR="002056FC" w:rsidRDefault="002056FC" w:rsidP="007D4C7A">
      <w:pPr>
        <w:pStyle w:val="BodyTextL25"/>
      </w:pPr>
      <w:r>
        <w:t xml:space="preserve">How can you learn more about </w:t>
      </w:r>
      <w:r w:rsidR="00065069">
        <w:t>Kali command line tools?</w:t>
      </w:r>
    </w:p>
    <w:p w14:paraId="4F159333" w14:textId="054020D2" w:rsidR="00065069" w:rsidRDefault="00FB2FF1" w:rsidP="007D4C7A">
      <w:pPr>
        <w:pStyle w:val="AnswerLineL25"/>
      </w:pPr>
      <w:r>
        <w:t>Type your answers here.</w:t>
      </w:r>
    </w:p>
    <w:p w14:paraId="007DFD61" w14:textId="3432A9EA" w:rsidR="004C25F6" w:rsidRPr="004C25F6" w:rsidRDefault="0094714F" w:rsidP="007D4C7A">
      <w:pPr>
        <w:pStyle w:val="ConfigWindow"/>
      </w:pPr>
      <w:r>
        <w:t>End of document</w:t>
      </w:r>
    </w:p>
    <w:sectPr w:rsidR="004C25F6" w:rsidRPr="004C25F6" w:rsidSect="007D4C7A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526" w:right="1080" w:bottom="1296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74C4F" w14:textId="77777777" w:rsidR="00B05410" w:rsidRDefault="00B05410" w:rsidP="00710659">
      <w:pPr>
        <w:spacing w:after="0" w:line="240" w:lineRule="auto"/>
      </w:pPr>
      <w:r>
        <w:separator/>
      </w:r>
    </w:p>
    <w:p w14:paraId="7937402C" w14:textId="77777777" w:rsidR="00B05410" w:rsidRDefault="00B05410"/>
  </w:endnote>
  <w:endnote w:type="continuationSeparator" w:id="0">
    <w:p w14:paraId="0F554758" w14:textId="77777777" w:rsidR="00B05410" w:rsidRDefault="00B05410" w:rsidP="00710659">
      <w:pPr>
        <w:spacing w:after="0" w:line="240" w:lineRule="auto"/>
      </w:pPr>
      <w:r>
        <w:continuationSeparator/>
      </w:r>
    </w:p>
    <w:p w14:paraId="559EB8B5" w14:textId="77777777" w:rsidR="00B05410" w:rsidRDefault="00B054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25947" w14:textId="77777777" w:rsidR="00D418D3" w:rsidRDefault="00D418D3" w:rsidP="00E560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5670F" w14:textId="77110573" w:rsidR="00926CB2" w:rsidRPr="00882B63" w:rsidRDefault="008E00D5" w:rsidP="00E5604F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>
      <w:t xml:space="preserve"> </w:t>
    </w:r>
    <w:sdt>
      <w:sdtPr>
        <w:alias w:val="Comments"/>
        <w:tag w:val=""/>
        <w:id w:val="-1114209819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A4283">
          <w:t>2023</w:t>
        </w:r>
      </w:sdtContent>
    </w:sdt>
    <w:r>
      <w:t xml:space="preserve"> - </w:t>
    </w:r>
    <w:r>
      <w:fldChar w:fldCharType="begin"/>
    </w:r>
    <w:r>
      <w:instrText xml:space="preserve"> SAVEDATE  \@ "yyyy"  \* MERGEFORMAT </w:instrText>
    </w:r>
    <w:r>
      <w:fldChar w:fldCharType="separate"/>
    </w:r>
    <w:r w:rsidR="001F295D">
      <w:rPr>
        <w:noProof/>
      </w:rPr>
      <w:t>2025</w:t>
    </w:r>
    <w:r>
      <w:fldChar w:fldCharType="end"/>
    </w:r>
    <w:r>
      <w:t xml:space="preserve"> </w:t>
    </w:r>
    <w:r w:rsidRPr="00B31F19">
      <w:t xml:space="preserve">Cisco and/or its affiliates. All rights reserved. Cisco </w:t>
    </w:r>
    <w:r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8111B1" w14:textId="6D7E1F78" w:rsidR="00882B63" w:rsidRPr="00882B63" w:rsidRDefault="00882B63" w:rsidP="007D4C7A">
    <w:pPr>
      <w:pStyle w:val="a5"/>
      <w:rPr>
        <w:szCs w:val="16"/>
      </w:rPr>
    </w:pPr>
    <w:r w:rsidRPr="00B31F19">
      <w:rPr>
        <w:rFonts w:ascii="Symbol" w:eastAsia="Symbol" w:hAnsi="Symbol" w:cs="Symbol"/>
      </w:rPr>
      <w:t>ã</w:t>
    </w:r>
    <w:r w:rsidR="007E6402">
      <w:t xml:space="preserve"> </w:t>
    </w:r>
    <w:sdt>
      <w:sdtPr>
        <w:alias w:val="Comments"/>
        <w:tag w:val=""/>
        <w:id w:val="899868482"/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r w:rsidR="005A4283">
          <w:t>2023</w:t>
        </w:r>
      </w:sdtContent>
    </w:sdt>
    <w:r w:rsidR="007E6402">
      <w:t xml:space="preserve"> -</w:t>
    </w:r>
    <w:r w:rsidR="00C20634">
      <w:t xml:space="preserve"> </w:t>
    </w:r>
    <w:r w:rsidR="007E6402">
      <w:fldChar w:fldCharType="begin"/>
    </w:r>
    <w:r w:rsidR="007E6402">
      <w:instrText xml:space="preserve"> SAVEDATE  \@ "yyyy"  \* MERGEFORMAT </w:instrText>
    </w:r>
    <w:r w:rsidR="007E6402">
      <w:fldChar w:fldCharType="separate"/>
    </w:r>
    <w:r w:rsidR="001F295D">
      <w:rPr>
        <w:noProof/>
      </w:rPr>
      <w:t>2025</w:t>
    </w:r>
    <w:r w:rsidR="007E6402">
      <w:fldChar w:fldCharType="end"/>
    </w:r>
    <w:r w:rsidR="00A15DF0">
      <w:t xml:space="preserve"> </w:t>
    </w:r>
    <w:r w:rsidRPr="00B31F19">
      <w:t xml:space="preserve">Cisco and/or its affiliates. All rights reserved. Cisco </w:t>
    </w:r>
    <w:r w:rsidR="001708A6">
      <w:t>Public</w:t>
    </w:r>
    <w:r>
      <w:tab/>
    </w:r>
    <w:r w:rsidRPr="0090659A">
      <w:rPr>
        <w:szCs w:val="16"/>
      </w:rPr>
      <w:t xml:space="preserve">Page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PAGE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1</w:t>
    </w:r>
    <w:r w:rsidRPr="0090659A">
      <w:rPr>
        <w:b/>
        <w:szCs w:val="16"/>
      </w:rPr>
      <w:fldChar w:fldCharType="end"/>
    </w:r>
    <w:r w:rsidRPr="0090659A">
      <w:rPr>
        <w:szCs w:val="16"/>
      </w:rPr>
      <w:t xml:space="preserve"> of </w:t>
    </w:r>
    <w:r w:rsidRPr="0090659A">
      <w:rPr>
        <w:b/>
        <w:szCs w:val="16"/>
      </w:rPr>
      <w:fldChar w:fldCharType="begin"/>
    </w:r>
    <w:r w:rsidRPr="0090659A">
      <w:rPr>
        <w:b/>
        <w:szCs w:val="16"/>
      </w:rPr>
      <w:instrText xml:space="preserve"> NUMPAGES  </w:instrText>
    </w:r>
    <w:r w:rsidRPr="0090659A">
      <w:rPr>
        <w:b/>
        <w:szCs w:val="16"/>
      </w:rPr>
      <w:fldChar w:fldCharType="separate"/>
    </w:r>
    <w:r w:rsidR="00981CCA">
      <w:rPr>
        <w:b/>
        <w:noProof/>
        <w:szCs w:val="16"/>
      </w:rPr>
      <w:t>6</w:t>
    </w:r>
    <w:r w:rsidRPr="0090659A">
      <w:rPr>
        <w:b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430D4" w14:textId="77777777" w:rsidR="00B05410" w:rsidRDefault="00B05410" w:rsidP="00710659">
      <w:pPr>
        <w:spacing w:after="0" w:line="240" w:lineRule="auto"/>
      </w:pPr>
      <w:r>
        <w:separator/>
      </w:r>
    </w:p>
    <w:p w14:paraId="421218D2" w14:textId="77777777" w:rsidR="00B05410" w:rsidRDefault="00B05410"/>
  </w:footnote>
  <w:footnote w:type="continuationSeparator" w:id="0">
    <w:p w14:paraId="31F3E948" w14:textId="77777777" w:rsidR="00B05410" w:rsidRDefault="00B05410" w:rsidP="00710659">
      <w:pPr>
        <w:spacing w:after="0" w:line="240" w:lineRule="auto"/>
      </w:pPr>
      <w:r>
        <w:continuationSeparator/>
      </w:r>
    </w:p>
    <w:p w14:paraId="754948D8" w14:textId="77777777" w:rsidR="00B05410" w:rsidRDefault="00B0541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1711953976"/>
      <w:placeholder>
        <w:docPart w:val="F39B6ABAF6224D87977DE625D6503EF5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D3122A" w14:textId="61BB40C2" w:rsidR="00926CB2" w:rsidRDefault="005A4283" w:rsidP="008402F2">
        <w:pPr>
          <w:pStyle w:val="PageHead"/>
        </w:pPr>
        <w:r>
          <w:t>Lab - Investigate Kali Linux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1A7BB" w14:textId="77777777" w:rsidR="00926CB2" w:rsidRDefault="00882B63" w:rsidP="006C3FCF">
    <w:pPr>
      <w:ind w:left="-288"/>
    </w:pPr>
    <w:r>
      <w:rPr>
        <w:noProof/>
      </w:rPr>
      <w:drawing>
        <wp:inline distT="0" distB="0" distL="0" distR="0" wp14:anchorId="33C1EC6A" wp14:editId="31977DF8">
          <wp:extent cx="2587752" cy="804672"/>
          <wp:effectExtent l="0" t="0" r="3175" b="0"/>
          <wp:docPr id="48" name="Picture 48" descr="Cisco Network Academ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creen%20Shot%202017-08-30%20at%202.29.42%20PM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7752" cy="804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70C52"/>
    <w:multiLevelType w:val="hybridMultilevel"/>
    <w:tmpl w:val="F1D885E6"/>
    <w:lvl w:ilvl="0" w:tplc="AF224FB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E4F72"/>
    <w:multiLevelType w:val="hybridMultilevel"/>
    <w:tmpl w:val="F7D6615E"/>
    <w:lvl w:ilvl="0" w:tplc="C4DA6B68">
      <w:start w:val="1"/>
      <w:numFmt w:val="bullet"/>
      <w:pStyle w:val="Bulletlevel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7261AD"/>
    <w:multiLevelType w:val="multilevel"/>
    <w:tmpl w:val="36723F72"/>
    <w:lvl w:ilvl="0">
      <w:start w:val="2"/>
      <w:numFmt w:val="decimal"/>
      <w:lvlText w:val="Part %1: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  <w:rPr>
        <w:rFonts w:hint="default"/>
      </w:rPr>
    </w:lvl>
    <w:lvl w:ilvl="2">
      <w:start w:val="3"/>
      <w:numFmt w:val="lowerLetter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none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D0A7B98"/>
    <w:multiLevelType w:val="multilevel"/>
    <w:tmpl w:val="BDF014B2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F697239"/>
    <w:multiLevelType w:val="multilevel"/>
    <w:tmpl w:val="0D2CB92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Part %2: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Step %3:"/>
      <w:lvlJc w:val="left"/>
      <w:pPr>
        <w:ind w:left="0" w:firstLine="0"/>
      </w:pPr>
      <w:rPr>
        <w:rFonts w:hint="default"/>
      </w:rPr>
    </w:lvl>
    <w:lvl w:ilvl="3">
      <w:start w:val="1"/>
      <w:numFmt w:val="lowerLetter"/>
      <w:lvlText w:val="%4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  <w:rPr>
        <w:rFonts w:hint="default"/>
      </w:rPr>
    </w:lvl>
  </w:abstractNum>
  <w:abstractNum w:abstractNumId="5" w15:restartNumberingAfterBreak="0">
    <w:nsid w:val="0FBD7F30"/>
    <w:multiLevelType w:val="hybridMultilevel"/>
    <w:tmpl w:val="BE2C3BBC"/>
    <w:styleLink w:val="LabList"/>
    <w:lvl w:ilvl="0" w:tplc="3AD69268">
      <w:start w:val="1"/>
      <w:numFmt w:val="decimal"/>
      <w:pStyle w:val="1"/>
      <w:suff w:val="nothing"/>
      <w:lvlText w:val=""/>
      <w:lvlJc w:val="left"/>
      <w:pPr>
        <w:ind w:left="360" w:hanging="360"/>
      </w:pPr>
    </w:lvl>
    <w:lvl w:ilvl="1" w:tplc="141023A6">
      <w:start w:val="1"/>
      <w:numFmt w:val="decimal"/>
      <w:pStyle w:val="2"/>
      <w:suff w:val="space"/>
      <w:lvlText w:val="Part %2:"/>
      <w:lvlJc w:val="left"/>
      <w:pPr>
        <w:ind w:left="0" w:firstLine="0"/>
      </w:pPr>
    </w:lvl>
    <w:lvl w:ilvl="2" w:tplc="11DEC02C">
      <w:start w:val="1"/>
      <w:numFmt w:val="decimal"/>
      <w:pStyle w:val="3"/>
      <w:suff w:val="space"/>
      <w:lvlText w:val="Step %3:"/>
      <w:lvlJc w:val="left"/>
      <w:pPr>
        <w:ind w:left="0" w:firstLine="0"/>
      </w:pPr>
    </w:lvl>
    <w:lvl w:ilvl="3" w:tplc="D4647EEA">
      <w:start w:val="1"/>
      <w:numFmt w:val="lowerLetter"/>
      <w:pStyle w:val="SubStepAlpha"/>
      <w:lvlText w:val="%4."/>
      <w:lvlJc w:val="left"/>
      <w:pPr>
        <w:tabs>
          <w:tab w:val="num" w:pos="720"/>
        </w:tabs>
        <w:ind w:left="720" w:hanging="360"/>
      </w:pPr>
    </w:lvl>
    <w:lvl w:ilvl="4" w:tplc="6D083F08">
      <w:start w:val="1"/>
      <w:numFmt w:val="decimal"/>
      <w:pStyle w:val="SubStepNum"/>
      <w:lvlText w:val="%5)"/>
      <w:lvlJc w:val="left"/>
      <w:pPr>
        <w:tabs>
          <w:tab w:val="num" w:pos="1080"/>
        </w:tabs>
        <w:ind w:left="1080" w:hanging="360"/>
      </w:pPr>
    </w:lvl>
    <w:lvl w:ilvl="5" w:tplc="83340AD0">
      <w:start w:val="1"/>
      <w:numFmt w:val="lowerRoman"/>
      <w:lvlText w:val="(%6)"/>
      <w:lvlJc w:val="left"/>
      <w:pPr>
        <w:tabs>
          <w:tab w:val="num" w:pos="1440"/>
        </w:tabs>
        <w:ind w:left="1440" w:hanging="360"/>
      </w:pPr>
    </w:lvl>
    <w:lvl w:ilvl="6" w:tplc="46A226A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 w:tplc="20DE3192">
      <w:start w:val="1"/>
      <w:numFmt w:val="lowerLetter"/>
      <w:lvlText w:val="%8."/>
      <w:lvlJc w:val="left"/>
      <w:pPr>
        <w:tabs>
          <w:tab w:val="num" w:pos="2160"/>
        </w:tabs>
        <w:ind w:left="2160" w:hanging="360"/>
      </w:pPr>
    </w:lvl>
    <w:lvl w:ilvl="8" w:tplc="3A30D346">
      <w:start w:val="1"/>
      <w:numFmt w:val="lowerRoman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6" w15:restartNumberingAfterBreak="0">
    <w:nsid w:val="1217228C"/>
    <w:multiLevelType w:val="multilevel"/>
    <w:tmpl w:val="8F7AA0DE"/>
    <w:styleLink w:val="SectionList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pStyle w:val="ReflectionQ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D796360"/>
    <w:multiLevelType w:val="multilevel"/>
    <w:tmpl w:val="A61C05DA"/>
    <w:styleLink w:val="PartStepSubStepList"/>
    <w:lvl w:ilvl="0">
      <w:start w:val="1"/>
      <w:numFmt w:val="decimal"/>
      <w:lvlText w:val="Part %1:"/>
      <w:lvlJc w:val="left"/>
      <w:pPr>
        <w:tabs>
          <w:tab w:val="num" w:pos="1080"/>
        </w:tabs>
        <w:ind w:left="1080" w:hanging="1080"/>
      </w:pPr>
    </w:lvl>
    <w:lvl w:ilvl="1">
      <w:start w:val="1"/>
      <w:numFmt w:val="decimal"/>
      <w:lvlText w:val="Step %2:"/>
      <w:lvlJc w:val="left"/>
      <w:pPr>
        <w:tabs>
          <w:tab w:val="num" w:pos="936"/>
        </w:tabs>
        <w:ind w:left="936" w:hanging="936"/>
      </w:pPr>
    </w:lvl>
    <w:lvl w:ilvl="2">
      <w:start w:val="1"/>
      <w:numFmt w:val="lowerLetter"/>
      <w:lvlText w:val="%3."/>
      <w:lvlJc w:val="left"/>
      <w:pPr>
        <w:tabs>
          <w:tab w:val="num" w:pos="720"/>
        </w:tabs>
        <w:ind w:left="720" w:hanging="360"/>
      </w:pPr>
    </w:lvl>
    <w:lvl w:ilvl="3">
      <w:start w:val="1"/>
      <w:numFmt w:val="decimal"/>
      <w:lvlText w:val="%4)"/>
      <w:lvlJc w:val="left"/>
      <w:pPr>
        <w:tabs>
          <w:tab w:val="num" w:pos="1080"/>
        </w:tabs>
        <w:ind w:left="1080" w:hanging="360"/>
      </w:pPr>
    </w:lvl>
    <w:lvl w:ilvl="4">
      <w:start w:val="1"/>
      <w:numFmt w:val="none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1C77B78"/>
    <w:multiLevelType w:val="multilevel"/>
    <w:tmpl w:val="DB06027C"/>
    <w:lvl w:ilvl="0">
      <w:start w:val="1"/>
      <w:numFmt w:val="decimal"/>
      <w:lvlText w:val="Part %1:"/>
      <w:lvlJc w:val="left"/>
      <w:pPr>
        <w:tabs>
          <w:tab w:val="num" w:pos="1152"/>
        </w:tabs>
        <w:ind w:left="1152" w:hanging="792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 w:hint="default"/>
        <w:color w:val="auto"/>
      </w:rPr>
    </w:lvl>
    <w:lvl w:ilvl="2">
      <w:start w:val="1"/>
      <w:numFmt w:val="none"/>
      <w:lvlText w:val="-"/>
      <w:lvlJc w:val="left"/>
      <w:pPr>
        <w:tabs>
          <w:tab w:val="num" w:pos="1440"/>
        </w:tabs>
        <w:ind w:left="1440" w:hanging="288"/>
      </w:pPr>
      <w:rPr>
        <w:rFonts w:hint="default"/>
        <w:color w:val="auto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9" w15:restartNumberingAfterBreak="0">
    <w:nsid w:val="25210975"/>
    <w:multiLevelType w:val="hybridMultilevel"/>
    <w:tmpl w:val="4288A68C"/>
    <w:lvl w:ilvl="0" w:tplc="4F2A85D2">
      <w:start w:val="255"/>
      <w:numFmt w:val="bullet"/>
      <w:lvlText w:val="-"/>
      <w:lvlJc w:val="left"/>
      <w:pPr>
        <w:ind w:left="480" w:hanging="360"/>
      </w:pPr>
      <w:rPr>
        <w:rFonts w:ascii="Courier New" w:eastAsia="Calibri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10" w15:restartNumberingAfterBreak="0">
    <w:nsid w:val="382E7DD3"/>
    <w:multiLevelType w:val="hybridMultilevel"/>
    <w:tmpl w:val="D2FCA9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BF23836"/>
    <w:multiLevelType w:val="multilevel"/>
    <w:tmpl w:val="E40678D6"/>
    <w:styleLink w:val="BulletList"/>
    <w:lvl w:ilvl="0">
      <w:start w:val="1"/>
      <w:numFmt w:val="bullet"/>
      <w:pStyle w:val="Bulletlevel1"/>
      <w:lvlText w:val=""/>
      <w:lvlJc w:val="left"/>
      <w:pPr>
        <w:ind w:left="720" w:hanging="360"/>
      </w:pPr>
      <w:rPr>
        <w:rFonts w:ascii="Webdings" w:hAnsi="Webdings" w:hint="default"/>
        <w:sz w:val="14"/>
      </w:rPr>
    </w:lvl>
    <w:lvl w:ilvl="1">
      <w:start w:val="1"/>
      <w:numFmt w:val="none"/>
      <w:lvlText w:val="o"/>
      <w:lvlJc w:val="left"/>
      <w:pPr>
        <w:tabs>
          <w:tab w:val="num" w:pos="1080"/>
        </w:tabs>
        <w:ind w:left="1080" w:hanging="360"/>
      </w:pPr>
      <w:rPr>
        <w:rFonts w:ascii="Arial" w:hAnsi="Arial" w:hint="default"/>
        <w:b w:val="0"/>
        <w:i w:val="0"/>
        <w:color w:val="auto"/>
        <w:sz w:val="16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2" w15:restartNumberingAfterBreak="0">
    <w:nsid w:val="574411D5"/>
    <w:multiLevelType w:val="multilevel"/>
    <w:tmpl w:val="7EA287D8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11"/>
  </w:num>
  <w:num w:numId="5">
    <w:abstractNumId w:val="10"/>
  </w:num>
  <w:num w:numId="6">
    <w:abstractNumId w:val="7"/>
  </w:num>
  <w:num w:numId="7">
    <w:abstractNumId w:val="7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</w:lvl>
    </w:lvlOverride>
    <w:lvlOverride w:ilvl="2">
      <w:lvl w:ilvl="2">
        <w:start w:val="1"/>
        <w:numFmt w:val="decimal"/>
        <w:lvlText w:val="%3."/>
        <w:lvlJc w:val="left"/>
        <w:pPr>
          <w:tabs>
            <w:tab w:val="num" w:pos="720"/>
          </w:tabs>
          <w:ind w:left="720" w:hanging="360"/>
        </w:p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decimal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240" w:hanging="360"/>
        </w:pPr>
      </w:lvl>
    </w:lvlOverride>
  </w:num>
  <w:num w:numId="8">
    <w:abstractNumId w:val="7"/>
    <w:lvlOverride w:ilvl="0">
      <w:lvl w:ilvl="0">
        <w:start w:val="1"/>
        <w:numFmt w:val="decimal"/>
        <w:lvlText w:val="Part %1:"/>
        <w:lvlJc w:val="left"/>
        <w:pPr>
          <w:tabs>
            <w:tab w:val="num" w:pos="1080"/>
          </w:tabs>
          <w:ind w:left="1080" w:hanging="1080"/>
        </w:pPr>
      </w:lvl>
    </w:lvlOverride>
    <w:lvlOverride w:ilvl="1">
      <w:lvl w:ilvl="1">
        <w:start w:val="1"/>
        <w:numFmt w:val="decimal"/>
        <w:lvlText w:val="Step %2:"/>
        <w:lvlJc w:val="left"/>
        <w:pPr>
          <w:tabs>
            <w:tab w:val="num" w:pos="936"/>
          </w:tabs>
          <w:ind w:left="936" w:hanging="936"/>
        </w:pPr>
      </w:lvl>
    </w:lvlOverride>
    <w:lvlOverride w:ilvl="2">
      <w:lvl w:ilvl="2">
        <w:start w:val="1"/>
        <w:numFmt w:val="lowerLetter"/>
        <w:lvlText w:val="%3."/>
        <w:lvlJc w:val="left"/>
        <w:pPr>
          <w:tabs>
            <w:tab w:val="num" w:pos="720"/>
          </w:tabs>
          <w:ind w:left="720" w:hanging="360"/>
        </w:pPr>
      </w:lvl>
    </w:lvlOverride>
    <w:lvlOverride w:ilvl="3">
      <w:lvl w:ilvl="3">
        <w:start w:val="1"/>
        <w:numFmt w:val="decimal"/>
        <w:lvlText w:val="%4)"/>
        <w:lvlJc w:val="left"/>
        <w:pPr>
          <w:tabs>
            <w:tab w:val="num" w:pos="1080"/>
          </w:tabs>
          <w:ind w:left="1080" w:hanging="360"/>
        </w:pPr>
      </w:lvl>
    </w:lvlOverride>
    <w:lvlOverride w:ilvl="4">
      <w:lvl w:ilvl="4">
        <w:start w:val="1"/>
        <w:numFmt w:val="none"/>
        <w:lvlText w:val="(%5)"/>
        <w:lvlJc w:val="left"/>
        <w:pPr>
          <w:ind w:left="1800" w:hanging="360"/>
        </w:p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</w:lvl>
    </w:lvlOverride>
  </w:num>
  <w:num w:numId="9">
    <w:abstractNumId w:val="3"/>
  </w:num>
  <w:num w:numId="10">
    <w:abstractNumId w:val="2"/>
  </w:num>
  <w:num w:numId="11">
    <w:abstractNumId w:val="11"/>
    <w:lvlOverride w:ilvl="0">
      <w:lvl w:ilvl="0">
        <w:start w:val="1"/>
        <w:numFmt w:val="bullet"/>
        <w:pStyle w:val="Bulletlevel1"/>
        <w:lvlText w:val=""/>
        <w:lvlJc w:val="left"/>
        <w:pPr>
          <w:ind w:left="720" w:hanging="360"/>
        </w:pPr>
        <w:rPr>
          <w:rFonts w:ascii="Webdings" w:hAnsi="Webdings" w:hint="default"/>
          <w:sz w:val="14"/>
          <w:szCs w:val="14"/>
        </w:rPr>
      </w:lvl>
    </w:lvlOverride>
  </w:num>
  <w:num w:numId="12">
    <w:abstractNumId w:val="4"/>
    <w:lvlOverride w:ilvl="0"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4"/>
    <w:lvlOverride w:ilvl="0">
      <w:startOverride w:val="1"/>
      <w:lvl w:ilvl="0">
        <w:start w:val="1"/>
        <w:numFmt w:val="decimal"/>
        <w:suff w:val="space"/>
        <w:lvlText w:val="Part %1:"/>
        <w:lvlJc w:val="left"/>
        <w:pPr>
          <w:ind w:left="0" w:firstLine="0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suff w:val="space"/>
        <w:lvlText w:val="Task %2:"/>
        <w:lvlJc w:val="left"/>
        <w:pPr>
          <w:ind w:left="0" w:firstLine="0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suff w:val="space"/>
        <w:lvlText w:val="Step %3:"/>
        <w:lvlJc w:val="left"/>
        <w:pPr>
          <w:ind w:left="0" w:firstLine="0"/>
        </w:pPr>
        <w:rPr>
          <w:rFonts w:hint="default"/>
        </w:rPr>
      </w:lvl>
    </w:lvlOverride>
    <w:lvlOverride w:ilvl="3">
      <w:startOverride w:val="1"/>
      <w:lvl w:ilvl="3">
        <w:start w:val="1"/>
        <w:numFmt w:val="lowerLetter"/>
        <w:lvlText w:val="%4."/>
        <w:lvlJc w:val="left"/>
        <w:pPr>
          <w:tabs>
            <w:tab w:val="num" w:pos="720"/>
          </w:tabs>
          <w:ind w:left="720" w:hanging="360"/>
        </w:pPr>
        <w:rPr>
          <w:rFonts w:hint="default"/>
          <w:b w:val="0"/>
        </w:rPr>
      </w:lvl>
    </w:lvlOverride>
    <w:lvlOverride w:ilvl="4">
      <w:startOverride w:val="1"/>
      <w:lvl w:ilvl="4">
        <w:start w:val="1"/>
        <w:numFmt w:val="decimal"/>
        <w:lvlText w:val="%5)"/>
        <w:lvlJc w:val="left"/>
        <w:pPr>
          <w:tabs>
            <w:tab w:val="num" w:pos="1080"/>
          </w:tabs>
          <w:ind w:left="1080" w:hanging="360"/>
        </w:pPr>
        <w:rPr>
          <w:rFonts w:hint="default"/>
        </w:rPr>
      </w:lvl>
    </w:lvlOverride>
    <w:lvlOverride w:ilvl="5">
      <w:startOverride w:val="1"/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startOverride w:val="1"/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startOverride w:val="1"/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4">
    <w:abstractNumId w:val="4"/>
  </w:num>
  <w:num w:numId="15">
    <w:abstractNumId w:val="0"/>
  </w:num>
  <w:num w:numId="16">
    <w:abstractNumId w:val="8"/>
    <w:lvlOverride w:ilvl="0">
      <w:lvl w:ilvl="0">
        <w:start w:val="1"/>
        <w:numFmt w:val="decimal"/>
        <w:lvlText w:val="Part %1:"/>
        <w:lvlJc w:val="left"/>
        <w:pPr>
          <w:tabs>
            <w:tab w:val="num" w:pos="1152"/>
          </w:tabs>
          <w:ind w:left="1152" w:hanging="792"/>
        </w:pPr>
        <w:rPr>
          <w:rFonts w:hint="default"/>
        </w:rPr>
      </w:lvl>
    </w:lvlOverride>
  </w:num>
  <w:num w:numId="17">
    <w:abstractNumId w:val="12"/>
  </w:num>
  <w:num w:numId="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169"/>
    <w:rsid w:val="00001BDF"/>
    <w:rsid w:val="0000380F"/>
    <w:rsid w:val="00004175"/>
    <w:rsid w:val="000059C9"/>
    <w:rsid w:val="000102E0"/>
    <w:rsid w:val="00012C22"/>
    <w:rsid w:val="000160F7"/>
    <w:rsid w:val="00016D5B"/>
    <w:rsid w:val="00016F30"/>
    <w:rsid w:val="0002047C"/>
    <w:rsid w:val="00021B9A"/>
    <w:rsid w:val="000242D6"/>
    <w:rsid w:val="00024EE5"/>
    <w:rsid w:val="000309A9"/>
    <w:rsid w:val="00033A17"/>
    <w:rsid w:val="00033C90"/>
    <w:rsid w:val="000378E6"/>
    <w:rsid w:val="000410DE"/>
    <w:rsid w:val="00041AF6"/>
    <w:rsid w:val="00044E62"/>
    <w:rsid w:val="00046C0B"/>
    <w:rsid w:val="00050BA4"/>
    <w:rsid w:val="0005141D"/>
    <w:rsid w:val="00051738"/>
    <w:rsid w:val="0005242B"/>
    <w:rsid w:val="00052548"/>
    <w:rsid w:val="00060696"/>
    <w:rsid w:val="00062D89"/>
    <w:rsid w:val="00065069"/>
    <w:rsid w:val="00065EC7"/>
    <w:rsid w:val="00067A67"/>
    <w:rsid w:val="00070C16"/>
    <w:rsid w:val="00075EA9"/>
    <w:rsid w:val="000769CF"/>
    <w:rsid w:val="00080AD8"/>
    <w:rsid w:val="000815D8"/>
    <w:rsid w:val="000841E3"/>
    <w:rsid w:val="00084C99"/>
    <w:rsid w:val="00085CC6"/>
    <w:rsid w:val="00085D80"/>
    <w:rsid w:val="00087297"/>
    <w:rsid w:val="00087D0F"/>
    <w:rsid w:val="00090C07"/>
    <w:rsid w:val="0009147A"/>
    <w:rsid w:val="00091E8D"/>
    <w:rsid w:val="000927A4"/>
    <w:rsid w:val="0009378D"/>
    <w:rsid w:val="00097163"/>
    <w:rsid w:val="000A0FEE"/>
    <w:rsid w:val="000A1638"/>
    <w:rsid w:val="000A22C8"/>
    <w:rsid w:val="000A3989"/>
    <w:rsid w:val="000B2344"/>
    <w:rsid w:val="000B7DE5"/>
    <w:rsid w:val="000C1992"/>
    <w:rsid w:val="000C2118"/>
    <w:rsid w:val="000C333E"/>
    <w:rsid w:val="000C5EF2"/>
    <w:rsid w:val="000C6425"/>
    <w:rsid w:val="000C6E6E"/>
    <w:rsid w:val="000C7B7D"/>
    <w:rsid w:val="000D55B4"/>
    <w:rsid w:val="000E3B46"/>
    <w:rsid w:val="000E65F0"/>
    <w:rsid w:val="000E7F53"/>
    <w:rsid w:val="000F072C"/>
    <w:rsid w:val="000F2074"/>
    <w:rsid w:val="000F31D7"/>
    <w:rsid w:val="000F6743"/>
    <w:rsid w:val="000F67E2"/>
    <w:rsid w:val="000F69C0"/>
    <w:rsid w:val="001006C2"/>
    <w:rsid w:val="00101BE8"/>
    <w:rsid w:val="00103401"/>
    <w:rsid w:val="00103A44"/>
    <w:rsid w:val="00103D36"/>
    <w:rsid w:val="00103E33"/>
    <w:rsid w:val="0010436E"/>
    <w:rsid w:val="001073F9"/>
    <w:rsid w:val="00107B2B"/>
    <w:rsid w:val="00112AC5"/>
    <w:rsid w:val="001133DD"/>
    <w:rsid w:val="00120CBE"/>
    <w:rsid w:val="00121BAE"/>
    <w:rsid w:val="00122111"/>
    <w:rsid w:val="00125806"/>
    <w:rsid w:val="001261C4"/>
    <w:rsid w:val="001263C7"/>
    <w:rsid w:val="00127BB8"/>
    <w:rsid w:val="00130A20"/>
    <w:rsid w:val="001314FB"/>
    <w:rsid w:val="001366EC"/>
    <w:rsid w:val="001375A0"/>
    <w:rsid w:val="0014219C"/>
    <w:rsid w:val="001425ED"/>
    <w:rsid w:val="001433C1"/>
    <w:rsid w:val="00143450"/>
    <w:rsid w:val="00144997"/>
    <w:rsid w:val="00150EEA"/>
    <w:rsid w:val="001523C0"/>
    <w:rsid w:val="001530C3"/>
    <w:rsid w:val="001535FE"/>
    <w:rsid w:val="00154B04"/>
    <w:rsid w:val="00154E3A"/>
    <w:rsid w:val="00155352"/>
    <w:rsid w:val="00157902"/>
    <w:rsid w:val="00162105"/>
    <w:rsid w:val="00162EEA"/>
    <w:rsid w:val="00163164"/>
    <w:rsid w:val="001652BC"/>
    <w:rsid w:val="00166253"/>
    <w:rsid w:val="001669F9"/>
    <w:rsid w:val="001704B7"/>
    <w:rsid w:val="001708A6"/>
    <w:rsid w:val="00170A4F"/>
    <w:rsid w:val="001710C0"/>
    <w:rsid w:val="00172AFB"/>
    <w:rsid w:val="00174D6F"/>
    <w:rsid w:val="001772B8"/>
    <w:rsid w:val="00177310"/>
    <w:rsid w:val="00177B76"/>
    <w:rsid w:val="00180205"/>
    <w:rsid w:val="001805FF"/>
    <w:rsid w:val="00180FBF"/>
    <w:rsid w:val="001813C3"/>
    <w:rsid w:val="00182446"/>
    <w:rsid w:val="00182CF4"/>
    <w:rsid w:val="001839D9"/>
    <w:rsid w:val="0018639F"/>
    <w:rsid w:val="00186CE1"/>
    <w:rsid w:val="00191F00"/>
    <w:rsid w:val="00192F12"/>
    <w:rsid w:val="00193F14"/>
    <w:rsid w:val="001955F2"/>
    <w:rsid w:val="00196CBC"/>
    <w:rsid w:val="0019753E"/>
    <w:rsid w:val="00197614"/>
    <w:rsid w:val="001A0312"/>
    <w:rsid w:val="001A1262"/>
    <w:rsid w:val="001A15DA"/>
    <w:rsid w:val="001A2694"/>
    <w:rsid w:val="001A3CC7"/>
    <w:rsid w:val="001A67A4"/>
    <w:rsid w:val="001A69AC"/>
    <w:rsid w:val="001B2462"/>
    <w:rsid w:val="001B33E8"/>
    <w:rsid w:val="001B67D8"/>
    <w:rsid w:val="001B6F95"/>
    <w:rsid w:val="001C05A1"/>
    <w:rsid w:val="001C0D02"/>
    <w:rsid w:val="001C1D9E"/>
    <w:rsid w:val="001C570D"/>
    <w:rsid w:val="001C5998"/>
    <w:rsid w:val="001C5BCD"/>
    <w:rsid w:val="001C7C3B"/>
    <w:rsid w:val="001D0F9F"/>
    <w:rsid w:val="001D13B5"/>
    <w:rsid w:val="001D5B6F"/>
    <w:rsid w:val="001D66E3"/>
    <w:rsid w:val="001E0AB8"/>
    <w:rsid w:val="001E3777"/>
    <w:rsid w:val="001E38E0"/>
    <w:rsid w:val="001E38F3"/>
    <w:rsid w:val="001E4E72"/>
    <w:rsid w:val="001E62B3"/>
    <w:rsid w:val="001E6424"/>
    <w:rsid w:val="001F0171"/>
    <w:rsid w:val="001F0D77"/>
    <w:rsid w:val="001F26BB"/>
    <w:rsid w:val="001F295D"/>
    <w:rsid w:val="001F2F42"/>
    <w:rsid w:val="001F643A"/>
    <w:rsid w:val="001F7DD8"/>
    <w:rsid w:val="00201928"/>
    <w:rsid w:val="00203E26"/>
    <w:rsid w:val="00204080"/>
    <w:rsid w:val="0020449C"/>
    <w:rsid w:val="002056FC"/>
    <w:rsid w:val="00207365"/>
    <w:rsid w:val="002113B8"/>
    <w:rsid w:val="00215665"/>
    <w:rsid w:val="002163BB"/>
    <w:rsid w:val="0021792C"/>
    <w:rsid w:val="00220909"/>
    <w:rsid w:val="00220DB2"/>
    <w:rsid w:val="002210A7"/>
    <w:rsid w:val="0022344C"/>
    <w:rsid w:val="002240AB"/>
    <w:rsid w:val="00225E37"/>
    <w:rsid w:val="00225FB0"/>
    <w:rsid w:val="002272B7"/>
    <w:rsid w:val="00231B55"/>
    <w:rsid w:val="00231DCA"/>
    <w:rsid w:val="00235792"/>
    <w:rsid w:val="002365CC"/>
    <w:rsid w:val="00242E3A"/>
    <w:rsid w:val="002438B2"/>
    <w:rsid w:val="002463A6"/>
    <w:rsid w:val="00246492"/>
    <w:rsid w:val="002506CF"/>
    <w:rsid w:val="0025107F"/>
    <w:rsid w:val="00255AAD"/>
    <w:rsid w:val="00260CD4"/>
    <w:rsid w:val="002639D8"/>
    <w:rsid w:val="00265F77"/>
    <w:rsid w:val="00266C83"/>
    <w:rsid w:val="002709C7"/>
    <w:rsid w:val="00270FCC"/>
    <w:rsid w:val="002768DC"/>
    <w:rsid w:val="00287C16"/>
    <w:rsid w:val="00294C8F"/>
    <w:rsid w:val="00296B09"/>
    <w:rsid w:val="00297CE6"/>
    <w:rsid w:val="002A0B2E"/>
    <w:rsid w:val="002A0DC1"/>
    <w:rsid w:val="002A2484"/>
    <w:rsid w:val="002A6C56"/>
    <w:rsid w:val="002B6535"/>
    <w:rsid w:val="002C04C4"/>
    <w:rsid w:val="002C090C"/>
    <w:rsid w:val="002C0D6E"/>
    <w:rsid w:val="002C1243"/>
    <w:rsid w:val="002C1815"/>
    <w:rsid w:val="002C2075"/>
    <w:rsid w:val="002C33EC"/>
    <w:rsid w:val="002C475E"/>
    <w:rsid w:val="002C5882"/>
    <w:rsid w:val="002C6AD6"/>
    <w:rsid w:val="002D6C2A"/>
    <w:rsid w:val="002D7A86"/>
    <w:rsid w:val="002E4C89"/>
    <w:rsid w:val="002F4100"/>
    <w:rsid w:val="002F45FF"/>
    <w:rsid w:val="002F66D3"/>
    <w:rsid w:val="002F6D17"/>
    <w:rsid w:val="00302887"/>
    <w:rsid w:val="003056EB"/>
    <w:rsid w:val="003071FF"/>
    <w:rsid w:val="0030742D"/>
    <w:rsid w:val="00307664"/>
    <w:rsid w:val="00310652"/>
    <w:rsid w:val="0031091D"/>
    <w:rsid w:val="00311065"/>
    <w:rsid w:val="0031371D"/>
    <w:rsid w:val="00315412"/>
    <w:rsid w:val="0031608B"/>
    <w:rsid w:val="0031789F"/>
    <w:rsid w:val="00320788"/>
    <w:rsid w:val="003233A3"/>
    <w:rsid w:val="00323496"/>
    <w:rsid w:val="003236EA"/>
    <w:rsid w:val="00326E08"/>
    <w:rsid w:val="00334C33"/>
    <w:rsid w:val="0034218C"/>
    <w:rsid w:val="0034455D"/>
    <w:rsid w:val="0034604B"/>
    <w:rsid w:val="00346D17"/>
    <w:rsid w:val="00346F56"/>
    <w:rsid w:val="00347972"/>
    <w:rsid w:val="0035469B"/>
    <w:rsid w:val="003559CC"/>
    <w:rsid w:val="00355D4B"/>
    <w:rsid w:val="003569D7"/>
    <w:rsid w:val="003608AC"/>
    <w:rsid w:val="003626B7"/>
    <w:rsid w:val="00363A23"/>
    <w:rsid w:val="0036440C"/>
    <w:rsid w:val="0036465A"/>
    <w:rsid w:val="00382F68"/>
    <w:rsid w:val="00386D65"/>
    <w:rsid w:val="00390C38"/>
    <w:rsid w:val="00392748"/>
    <w:rsid w:val="00392C65"/>
    <w:rsid w:val="00392ED5"/>
    <w:rsid w:val="00392F7F"/>
    <w:rsid w:val="003A19DC"/>
    <w:rsid w:val="003A1B45"/>
    <w:rsid w:val="003A220C"/>
    <w:rsid w:val="003A41C4"/>
    <w:rsid w:val="003A50D3"/>
    <w:rsid w:val="003B256A"/>
    <w:rsid w:val="003B46FC"/>
    <w:rsid w:val="003B5767"/>
    <w:rsid w:val="003B7605"/>
    <w:rsid w:val="003C08AA"/>
    <w:rsid w:val="003C2A7B"/>
    <w:rsid w:val="003C49EF"/>
    <w:rsid w:val="003C6BCA"/>
    <w:rsid w:val="003C7902"/>
    <w:rsid w:val="003D0BFF"/>
    <w:rsid w:val="003D50A6"/>
    <w:rsid w:val="003D632E"/>
    <w:rsid w:val="003D6EF1"/>
    <w:rsid w:val="003E3319"/>
    <w:rsid w:val="003E5BE5"/>
    <w:rsid w:val="003E5D44"/>
    <w:rsid w:val="003F18D1"/>
    <w:rsid w:val="003F20EC"/>
    <w:rsid w:val="003F4F0E"/>
    <w:rsid w:val="003F50AE"/>
    <w:rsid w:val="003F6096"/>
    <w:rsid w:val="003F6E06"/>
    <w:rsid w:val="00403C7A"/>
    <w:rsid w:val="004057A6"/>
    <w:rsid w:val="00406554"/>
    <w:rsid w:val="00407755"/>
    <w:rsid w:val="00410238"/>
    <w:rsid w:val="00411558"/>
    <w:rsid w:val="0041293B"/>
    <w:rsid w:val="004131B0"/>
    <w:rsid w:val="00414D90"/>
    <w:rsid w:val="00416C42"/>
    <w:rsid w:val="00416E6D"/>
    <w:rsid w:val="00422476"/>
    <w:rsid w:val="0042298C"/>
    <w:rsid w:val="0042385C"/>
    <w:rsid w:val="00426FA5"/>
    <w:rsid w:val="00431654"/>
    <w:rsid w:val="00434926"/>
    <w:rsid w:val="0044355C"/>
    <w:rsid w:val="00443ACE"/>
    <w:rsid w:val="00444217"/>
    <w:rsid w:val="0044584F"/>
    <w:rsid w:val="004478F4"/>
    <w:rsid w:val="00450F7A"/>
    <w:rsid w:val="00452C6D"/>
    <w:rsid w:val="00454258"/>
    <w:rsid w:val="00455E0B"/>
    <w:rsid w:val="0045724D"/>
    <w:rsid w:val="00457934"/>
    <w:rsid w:val="00462B9F"/>
    <w:rsid w:val="004648E1"/>
    <w:rsid w:val="004659EE"/>
    <w:rsid w:val="00470F3A"/>
    <w:rsid w:val="00470FCC"/>
    <w:rsid w:val="004736BE"/>
    <w:rsid w:val="00473E34"/>
    <w:rsid w:val="0047591A"/>
    <w:rsid w:val="00476BA9"/>
    <w:rsid w:val="00481650"/>
    <w:rsid w:val="004833F9"/>
    <w:rsid w:val="004902E1"/>
    <w:rsid w:val="00490807"/>
    <w:rsid w:val="004936C2"/>
    <w:rsid w:val="0049379C"/>
    <w:rsid w:val="00495AD2"/>
    <w:rsid w:val="004A0FC4"/>
    <w:rsid w:val="004A1CA0"/>
    <w:rsid w:val="004A22E9"/>
    <w:rsid w:val="004A37E9"/>
    <w:rsid w:val="004A4ACD"/>
    <w:rsid w:val="004A506C"/>
    <w:rsid w:val="004A5BC5"/>
    <w:rsid w:val="004B023D"/>
    <w:rsid w:val="004B028D"/>
    <w:rsid w:val="004B30E7"/>
    <w:rsid w:val="004B3D50"/>
    <w:rsid w:val="004B4776"/>
    <w:rsid w:val="004C0909"/>
    <w:rsid w:val="004C25F6"/>
    <w:rsid w:val="004C3F97"/>
    <w:rsid w:val="004C5A80"/>
    <w:rsid w:val="004D01F2"/>
    <w:rsid w:val="004D2CED"/>
    <w:rsid w:val="004D3339"/>
    <w:rsid w:val="004D353F"/>
    <w:rsid w:val="004D36D7"/>
    <w:rsid w:val="004D682B"/>
    <w:rsid w:val="004D7C5F"/>
    <w:rsid w:val="004E6152"/>
    <w:rsid w:val="004F0D3E"/>
    <w:rsid w:val="004F344A"/>
    <w:rsid w:val="004F4EC3"/>
    <w:rsid w:val="004F74CE"/>
    <w:rsid w:val="00504C97"/>
    <w:rsid w:val="00504D52"/>
    <w:rsid w:val="00504ED4"/>
    <w:rsid w:val="00510639"/>
    <w:rsid w:val="00511791"/>
    <w:rsid w:val="005139BE"/>
    <w:rsid w:val="00513F58"/>
    <w:rsid w:val="00516142"/>
    <w:rsid w:val="0051681C"/>
    <w:rsid w:val="00517A0E"/>
    <w:rsid w:val="00517AF6"/>
    <w:rsid w:val="00520027"/>
    <w:rsid w:val="0052093C"/>
    <w:rsid w:val="00521B31"/>
    <w:rsid w:val="00521DDF"/>
    <w:rsid w:val="00522469"/>
    <w:rsid w:val="0052400A"/>
    <w:rsid w:val="00524B71"/>
    <w:rsid w:val="00525925"/>
    <w:rsid w:val="00536277"/>
    <w:rsid w:val="0053641A"/>
    <w:rsid w:val="00536F43"/>
    <w:rsid w:val="00542616"/>
    <w:rsid w:val="0054507D"/>
    <w:rsid w:val="0054623F"/>
    <w:rsid w:val="005468C1"/>
    <w:rsid w:val="005510BA"/>
    <w:rsid w:val="005538C8"/>
    <w:rsid w:val="00554B4E"/>
    <w:rsid w:val="00556C02"/>
    <w:rsid w:val="00561BB2"/>
    <w:rsid w:val="00563249"/>
    <w:rsid w:val="00570A65"/>
    <w:rsid w:val="00570CAD"/>
    <w:rsid w:val="00572CA1"/>
    <w:rsid w:val="005732F9"/>
    <w:rsid w:val="00573D9F"/>
    <w:rsid w:val="005762B1"/>
    <w:rsid w:val="005801D0"/>
    <w:rsid w:val="00580456"/>
    <w:rsid w:val="00580E73"/>
    <w:rsid w:val="00590855"/>
    <w:rsid w:val="00592329"/>
    <w:rsid w:val="00593386"/>
    <w:rsid w:val="00596767"/>
    <w:rsid w:val="00596998"/>
    <w:rsid w:val="0059790F"/>
    <w:rsid w:val="005A4017"/>
    <w:rsid w:val="005A4283"/>
    <w:rsid w:val="005A6E62"/>
    <w:rsid w:val="005A70FA"/>
    <w:rsid w:val="005B2FB3"/>
    <w:rsid w:val="005C6DE5"/>
    <w:rsid w:val="005C7344"/>
    <w:rsid w:val="005D2B29"/>
    <w:rsid w:val="005D354A"/>
    <w:rsid w:val="005D3E53"/>
    <w:rsid w:val="005D506C"/>
    <w:rsid w:val="005E3235"/>
    <w:rsid w:val="005E4176"/>
    <w:rsid w:val="005E4876"/>
    <w:rsid w:val="005E65B5"/>
    <w:rsid w:val="005F0301"/>
    <w:rsid w:val="005F3155"/>
    <w:rsid w:val="005F3AE9"/>
    <w:rsid w:val="005F5930"/>
    <w:rsid w:val="006007BB"/>
    <w:rsid w:val="00601DC0"/>
    <w:rsid w:val="00601EF3"/>
    <w:rsid w:val="006026BE"/>
    <w:rsid w:val="006034CB"/>
    <w:rsid w:val="00603503"/>
    <w:rsid w:val="006039A8"/>
    <w:rsid w:val="00603C52"/>
    <w:rsid w:val="006131CE"/>
    <w:rsid w:val="0061336B"/>
    <w:rsid w:val="00617D6E"/>
    <w:rsid w:val="00620ED5"/>
    <w:rsid w:val="00622D61"/>
    <w:rsid w:val="00624198"/>
    <w:rsid w:val="00636C28"/>
    <w:rsid w:val="006428E5"/>
    <w:rsid w:val="00644958"/>
    <w:rsid w:val="006513FB"/>
    <w:rsid w:val="00656EEF"/>
    <w:rsid w:val="006576AF"/>
    <w:rsid w:val="00672919"/>
    <w:rsid w:val="0067381B"/>
    <w:rsid w:val="00674DF6"/>
    <w:rsid w:val="00677544"/>
    <w:rsid w:val="00677A90"/>
    <w:rsid w:val="00681560"/>
    <w:rsid w:val="00681687"/>
    <w:rsid w:val="0068573C"/>
    <w:rsid w:val="00686295"/>
    <w:rsid w:val="00686587"/>
    <w:rsid w:val="006904CF"/>
    <w:rsid w:val="00695EE2"/>
    <w:rsid w:val="0069660B"/>
    <w:rsid w:val="00696DB1"/>
    <w:rsid w:val="006A1265"/>
    <w:rsid w:val="006A1B33"/>
    <w:rsid w:val="006A3319"/>
    <w:rsid w:val="006A48F1"/>
    <w:rsid w:val="006A71A3"/>
    <w:rsid w:val="006B03F2"/>
    <w:rsid w:val="006B14C1"/>
    <w:rsid w:val="006B1639"/>
    <w:rsid w:val="006B3044"/>
    <w:rsid w:val="006B5C08"/>
    <w:rsid w:val="006B5CA7"/>
    <w:rsid w:val="006B5E89"/>
    <w:rsid w:val="006C19B2"/>
    <w:rsid w:val="006C305C"/>
    <w:rsid w:val="006C30A0"/>
    <w:rsid w:val="006C35FF"/>
    <w:rsid w:val="006C3FCF"/>
    <w:rsid w:val="006C57F2"/>
    <w:rsid w:val="006C5949"/>
    <w:rsid w:val="006C6832"/>
    <w:rsid w:val="006D04BB"/>
    <w:rsid w:val="006D1370"/>
    <w:rsid w:val="006D2C28"/>
    <w:rsid w:val="006D3FC1"/>
    <w:rsid w:val="006D7590"/>
    <w:rsid w:val="006E372B"/>
    <w:rsid w:val="006E5FE9"/>
    <w:rsid w:val="006E6581"/>
    <w:rsid w:val="006E71DF"/>
    <w:rsid w:val="006F1616"/>
    <w:rsid w:val="006F1CC4"/>
    <w:rsid w:val="006F2A86"/>
    <w:rsid w:val="006F3163"/>
    <w:rsid w:val="006F7A44"/>
    <w:rsid w:val="00702C1A"/>
    <w:rsid w:val="00705FEC"/>
    <w:rsid w:val="00710659"/>
    <w:rsid w:val="0071147A"/>
    <w:rsid w:val="0071185D"/>
    <w:rsid w:val="0071630C"/>
    <w:rsid w:val="007210A8"/>
    <w:rsid w:val="00721589"/>
    <w:rsid w:val="00721E01"/>
    <w:rsid w:val="007222AD"/>
    <w:rsid w:val="0072387C"/>
    <w:rsid w:val="007267CF"/>
    <w:rsid w:val="00731F3F"/>
    <w:rsid w:val="00732020"/>
    <w:rsid w:val="00733BAB"/>
    <w:rsid w:val="0073604C"/>
    <w:rsid w:val="007436BF"/>
    <w:rsid w:val="007443E9"/>
    <w:rsid w:val="00745B32"/>
    <w:rsid w:val="00745DCE"/>
    <w:rsid w:val="00746226"/>
    <w:rsid w:val="007467DA"/>
    <w:rsid w:val="00747F8F"/>
    <w:rsid w:val="00751C70"/>
    <w:rsid w:val="00753D89"/>
    <w:rsid w:val="00753DDA"/>
    <w:rsid w:val="00754A6E"/>
    <w:rsid w:val="007550F9"/>
    <w:rsid w:val="007553D8"/>
    <w:rsid w:val="00755C9B"/>
    <w:rsid w:val="00756C22"/>
    <w:rsid w:val="00760FE4"/>
    <w:rsid w:val="0076208B"/>
    <w:rsid w:val="007636C2"/>
    <w:rsid w:val="00763D8B"/>
    <w:rsid w:val="007657F6"/>
    <w:rsid w:val="00765E47"/>
    <w:rsid w:val="00766F20"/>
    <w:rsid w:val="0077125A"/>
    <w:rsid w:val="00773C36"/>
    <w:rsid w:val="007767C1"/>
    <w:rsid w:val="007803CF"/>
    <w:rsid w:val="00783B82"/>
    <w:rsid w:val="0078405B"/>
    <w:rsid w:val="00786F58"/>
    <w:rsid w:val="00787CC1"/>
    <w:rsid w:val="00792F4E"/>
    <w:rsid w:val="0079398D"/>
    <w:rsid w:val="007941D2"/>
    <w:rsid w:val="00796C25"/>
    <w:rsid w:val="007A0080"/>
    <w:rsid w:val="007A25EE"/>
    <w:rsid w:val="007A287C"/>
    <w:rsid w:val="007A3B2A"/>
    <w:rsid w:val="007B0C9D"/>
    <w:rsid w:val="007B3064"/>
    <w:rsid w:val="007B3AFE"/>
    <w:rsid w:val="007B5522"/>
    <w:rsid w:val="007C0EE0"/>
    <w:rsid w:val="007C144D"/>
    <w:rsid w:val="007C1B71"/>
    <w:rsid w:val="007C2FBB"/>
    <w:rsid w:val="007C59B3"/>
    <w:rsid w:val="007C7164"/>
    <w:rsid w:val="007C7413"/>
    <w:rsid w:val="007D1984"/>
    <w:rsid w:val="007D1B6A"/>
    <w:rsid w:val="007D2AFE"/>
    <w:rsid w:val="007D4C7A"/>
    <w:rsid w:val="007D6C99"/>
    <w:rsid w:val="007E3264"/>
    <w:rsid w:val="007E3FEA"/>
    <w:rsid w:val="007E5713"/>
    <w:rsid w:val="007E6402"/>
    <w:rsid w:val="007F0A0B"/>
    <w:rsid w:val="007F3A60"/>
    <w:rsid w:val="007F3D0B"/>
    <w:rsid w:val="007F7C94"/>
    <w:rsid w:val="00802FFA"/>
    <w:rsid w:val="0080340D"/>
    <w:rsid w:val="00804C99"/>
    <w:rsid w:val="00804F47"/>
    <w:rsid w:val="00810E4B"/>
    <w:rsid w:val="00811004"/>
    <w:rsid w:val="00814BAA"/>
    <w:rsid w:val="00816F0C"/>
    <w:rsid w:val="0082211C"/>
    <w:rsid w:val="00824295"/>
    <w:rsid w:val="00827A65"/>
    <w:rsid w:val="00830473"/>
    <w:rsid w:val="00830D94"/>
    <w:rsid w:val="008313F3"/>
    <w:rsid w:val="008402F2"/>
    <w:rsid w:val="00840469"/>
    <w:rsid w:val="008405BB"/>
    <w:rsid w:val="00843F6A"/>
    <w:rsid w:val="0084564F"/>
    <w:rsid w:val="00846494"/>
    <w:rsid w:val="00847B20"/>
    <w:rsid w:val="008509D3"/>
    <w:rsid w:val="00850BB5"/>
    <w:rsid w:val="00853418"/>
    <w:rsid w:val="008566DF"/>
    <w:rsid w:val="00856EBD"/>
    <w:rsid w:val="00857CF6"/>
    <w:rsid w:val="008601B7"/>
    <w:rsid w:val="008610ED"/>
    <w:rsid w:val="00861C6A"/>
    <w:rsid w:val="00865199"/>
    <w:rsid w:val="008675D4"/>
    <w:rsid w:val="00867EAF"/>
    <w:rsid w:val="00870763"/>
    <w:rsid w:val="008713EA"/>
    <w:rsid w:val="00873C6B"/>
    <w:rsid w:val="008751D0"/>
    <w:rsid w:val="00882B63"/>
    <w:rsid w:val="00883500"/>
    <w:rsid w:val="0088426A"/>
    <w:rsid w:val="008852BA"/>
    <w:rsid w:val="00890108"/>
    <w:rsid w:val="00893877"/>
    <w:rsid w:val="0089532C"/>
    <w:rsid w:val="00896165"/>
    <w:rsid w:val="00896681"/>
    <w:rsid w:val="008A0118"/>
    <w:rsid w:val="008A2749"/>
    <w:rsid w:val="008A3A90"/>
    <w:rsid w:val="008A3BEB"/>
    <w:rsid w:val="008B06D4"/>
    <w:rsid w:val="008B4F20"/>
    <w:rsid w:val="008B4F81"/>
    <w:rsid w:val="008B68E7"/>
    <w:rsid w:val="008B7FFD"/>
    <w:rsid w:val="008C0169"/>
    <w:rsid w:val="008C286A"/>
    <w:rsid w:val="008C2920"/>
    <w:rsid w:val="008C4307"/>
    <w:rsid w:val="008D04FE"/>
    <w:rsid w:val="008D090B"/>
    <w:rsid w:val="008D23DF"/>
    <w:rsid w:val="008D465F"/>
    <w:rsid w:val="008D572E"/>
    <w:rsid w:val="008D73BF"/>
    <w:rsid w:val="008D7F09"/>
    <w:rsid w:val="008E00D5"/>
    <w:rsid w:val="008E0F5E"/>
    <w:rsid w:val="008E134A"/>
    <w:rsid w:val="008E395E"/>
    <w:rsid w:val="008E5B64"/>
    <w:rsid w:val="008E76E7"/>
    <w:rsid w:val="008E7C5B"/>
    <w:rsid w:val="008E7DAA"/>
    <w:rsid w:val="008F0094"/>
    <w:rsid w:val="008F03EF"/>
    <w:rsid w:val="008F340F"/>
    <w:rsid w:val="00901E42"/>
    <w:rsid w:val="00903523"/>
    <w:rsid w:val="00906281"/>
    <w:rsid w:val="0090659A"/>
    <w:rsid w:val="00911080"/>
    <w:rsid w:val="00912500"/>
    <w:rsid w:val="0091305E"/>
    <w:rsid w:val="0091350B"/>
    <w:rsid w:val="009137E6"/>
    <w:rsid w:val="00915986"/>
    <w:rsid w:val="00915DB2"/>
    <w:rsid w:val="00917624"/>
    <w:rsid w:val="0092037B"/>
    <w:rsid w:val="00921004"/>
    <w:rsid w:val="00926CB2"/>
    <w:rsid w:val="00930386"/>
    <w:rsid w:val="009309F5"/>
    <w:rsid w:val="00933237"/>
    <w:rsid w:val="009337DC"/>
    <w:rsid w:val="00933F28"/>
    <w:rsid w:val="00936778"/>
    <w:rsid w:val="009400C3"/>
    <w:rsid w:val="00941AB6"/>
    <w:rsid w:val="00942299"/>
    <w:rsid w:val="00943833"/>
    <w:rsid w:val="009453F7"/>
    <w:rsid w:val="00946667"/>
    <w:rsid w:val="0094714F"/>
    <w:rsid w:val="009476C0"/>
    <w:rsid w:val="00952288"/>
    <w:rsid w:val="00955354"/>
    <w:rsid w:val="0096133E"/>
    <w:rsid w:val="00963E34"/>
    <w:rsid w:val="00964DFA"/>
    <w:rsid w:val="00965BE6"/>
    <w:rsid w:val="00965EA4"/>
    <w:rsid w:val="00970A69"/>
    <w:rsid w:val="009720F6"/>
    <w:rsid w:val="0097241E"/>
    <w:rsid w:val="0098155C"/>
    <w:rsid w:val="00981CCA"/>
    <w:rsid w:val="00983B77"/>
    <w:rsid w:val="009860D1"/>
    <w:rsid w:val="00996053"/>
    <w:rsid w:val="00997E71"/>
    <w:rsid w:val="009A0B2F"/>
    <w:rsid w:val="009A1CF4"/>
    <w:rsid w:val="009A2C51"/>
    <w:rsid w:val="009A37D7"/>
    <w:rsid w:val="009A3FCF"/>
    <w:rsid w:val="009A4E17"/>
    <w:rsid w:val="009A6955"/>
    <w:rsid w:val="009B0697"/>
    <w:rsid w:val="009B28B6"/>
    <w:rsid w:val="009B341C"/>
    <w:rsid w:val="009B366B"/>
    <w:rsid w:val="009B3B0F"/>
    <w:rsid w:val="009B47FF"/>
    <w:rsid w:val="009B5747"/>
    <w:rsid w:val="009C0B81"/>
    <w:rsid w:val="009C3182"/>
    <w:rsid w:val="009D2C27"/>
    <w:rsid w:val="009D503E"/>
    <w:rsid w:val="009E2309"/>
    <w:rsid w:val="009E2B02"/>
    <w:rsid w:val="009E42B9"/>
    <w:rsid w:val="009E4E17"/>
    <w:rsid w:val="009E54B9"/>
    <w:rsid w:val="009F004B"/>
    <w:rsid w:val="009F28B2"/>
    <w:rsid w:val="009F46C1"/>
    <w:rsid w:val="009F4B9C"/>
    <w:rsid w:val="009F4C2E"/>
    <w:rsid w:val="009F4C8F"/>
    <w:rsid w:val="009F52BF"/>
    <w:rsid w:val="00A00C5B"/>
    <w:rsid w:val="00A014A3"/>
    <w:rsid w:val="00A027CC"/>
    <w:rsid w:val="00A0412D"/>
    <w:rsid w:val="00A059F9"/>
    <w:rsid w:val="00A12142"/>
    <w:rsid w:val="00A15DF0"/>
    <w:rsid w:val="00A17187"/>
    <w:rsid w:val="00A21211"/>
    <w:rsid w:val="00A22C6F"/>
    <w:rsid w:val="00A30F8A"/>
    <w:rsid w:val="00A33890"/>
    <w:rsid w:val="00A34E7F"/>
    <w:rsid w:val="00A429DE"/>
    <w:rsid w:val="00A43D1C"/>
    <w:rsid w:val="00A46F0A"/>
    <w:rsid w:val="00A46F25"/>
    <w:rsid w:val="00A47CC2"/>
    <w:rsid w:val="00A502BA"/>
    <w:rsid w:val="00A5390A"/>
    <w:rsid w:val="00A55F01"/>
    <w:rsid w:val="00A60146"/>
    <w:rsid w:val="00A601A9"/>
    <w:rsid w:val="00A60F6F"/>
    <w:rsid w:val="00A622C4"/>
    <w:rsid w:val="00A6283D"/>
    <w:rsid w:val="00A6320E"/>
    <w:rsid w:val="00A676FF"/>
    <w:rsid w:val="00A73EBA"/>
    <w:rsid w:val="00A75173"/>
    <w:rsid w:val="00A754B4"/>
    <w:rsid w:val="00A76665"/>
    <w:rsid w:val="00A76749"/>
    <w:rsid w:val="00A77F58"/>
    <w:rsid w:val="00A807C1"/>
    <w:rsid w:val="00A82658"/>
    <w:rsid w:val="00A83374"/>
    <w:rsid w:val="00A915F6"/>
    <w:rsid w:val="00A92D22"/>
    <w:rsid w:val="00A953AF"/>
    <w:rsid w:val="00A96172"/>
    <w:rsid w:val="00A96D52"/>
    <w:rsid w:val="00A97C5F"/>
    <w:rsid w:val="00AA049F"/>
    <w:rsid w:val="00AB0D6A"/>
    <w:rsid w:val="00AB165C"/>
    <w:rsid w:val="00AB43B3"/>
    <w:rsid w:val="00AB49B9"/>
    <w:rsid w:val="00AB501D"/>
    <w:rsid w:val="00AB57C9"/>
    <w:rsid w:val="00AB758A"/>
    <w:rsid w:val="00AC027E"/>
    <w:rsid w:val="00AC05AB"/>
    <w:rsid w:val="00AC1E7E"/>
    <w:rsid w:val="00AC340D"/>
    <w:rsid w:val="00AC507D"/>
    <w:rsid w:val="00AC66E4"/>
    <w:rsid w:val="00AD0118"/>
    <w:rsid w:val="00AD04F2"/>
    <w:rsid w:val="00AD27F6"/>
    <w:rsid w:val="00AD3C06"/>
    <w:rsid w:val="00AD3F55"/>
    <w:rsid w:val="00AD4578"/>
    <w:rsid w:val="00AD68E9"/>
    <w:rsid w:val="00AD761F"/>
    <w:rsid w:val="00AE56C0"/>
    <w:rsid w:val="00AE5ED6"/>
    <w:rsid w:val="00AF77B0"/>
    <w:rsid w:val="00AF7ACC"/>
    <w:rsid w:val="00B00914"/>
    <w:rsid w:val="00B02A8E"/>
    <w:rsid w:val="00B05132"/>
    <w:rsid w:val="00B052EE"/>
    <w:rsid w:val="00B05410"/>
    <w:rsid w:val="00B1081F"/>
    <w:rsid w:val="00B16B2D"/>
    <w:rsid w:val="00B23C17"/>
    <w:rsid w:val="00B2496B"/>
    <w:rsid w:val="00B27499"/>
    <w:rsid w:val="00B3010D"/>
    <w:rsid w:val="00B35151"/>
    <w:rsid w:val="00B377B7"/>
    <w:rsid w:val="00B37F4B"/>
    <w:rsid w:val="00B433F2"/>
    <w:rsid w:val="00B458E8"/>
    <w:rsid w:val="00B47940"/>
    <w:rsid w:val="00B5397B"/>
    <w:rsid w:val="00B53EE9"/>
    <w:rsid w:val="00B6183E"/>
    <w:rsid w:val="00B62809"/>
    <w:rsid w:val="00B72F2A"/>
    <w:rsid w:val="00B74716"/>
    <w:rsid w:val="00B7675A"/>
    <w:rsid w:val="00B81898"/>
    <w:rsid w:val="00B82DED"/>
    <w:rsid w:val="00B8606B"/>
    <w:rsid w:val="00B878E7"/>
    <w:rsid w:val="00B879CC"/>
    <w:rsid w:val="00B9428E"/>
    <w:rsid w:val="00B97278"/>
    <w:rsid w:val="00B97943"/>
    <w:rsid w:val="00BA1D0B"/>
    <w:rsid w:val="00BA2B50"/>
    <w:rsid w:val="00BA6972"/>
    <w:rsid w:val="00BB1E0D"/>
    <w:rsid w:val="00BB26C8"/>
    <w:rsid w:val="00BB4D9B"/>
    <w:rsid w:val="00BB73FF"/>
    <w:rsid w:val="00BB7688"/>
    <w:rsid w:val="00BB7D1D"/>
    <w:rsid w:val="00BC2522"/>
    <w:rsid w:val="00BC511C"/>
    <w:rsid w:val="00BC7423"/>
    <w:rsid w:val="00BC7CAC"/>
    <w:rsid w:val="00BD2A53"/>
    <w:rsid w:val="00BD2B64"/>
    <w:rsid w:val="00BD6D76"/>
    <w:rsid w:val="00BE3A73"/>
    <w:rsid w:val="00BE56B3"/>
    <w:rsid w:val="00BE676D"/>
    <w:rsid w:val="00BF04E8"/>
    <w:rsid w:val="00BF16BF"/>
    <w:rsid w:val="00BF4D1F"/>
    <w:rsid w:val="00BF76BE"/>
    <w:rsid w:val="00C02A73"/>
    <w:rsid w:val="00C063D2"/>
    <w:rsid w:val="00C07FD9"/>
    <w:rsid w:val="00C10955"/>
    <w:rsid w:val="00C11C4D"/>
    <w:rsid w:val="00C14E2A"/>
    <w:rsid w:val="00C162C0"/>
    <w:rsid w:val="00C1712C"/>
    <w:rsid w:val="00C1769E"/>
    <w:rsid w:val="00C20634"/>
    <w:rsid w:val="00C212E0"/>
    <w:rsid w:val="00C23E16"/>
    <w:rsid w:val="00C27A91"/>
    <w:rsid w:val="00C27E37"/>
    <w:rsid w:val="00C31237"/>
    <w:rsid w:val="00C32713"/>
    <w:rsid w:val="00C351B8"/>
    <w:rsid w:val="00C404F1"/>
    <w:rsid w:val="00C410D9"/>
    <w:rsid w:val="00C41EDF"/>
    <w:rsid w:val="00C44DB7"/>
    <w:rsid w:val="00C4510A"/>
    <w:rsid w:val="00C46284"/>
    <w:rsid w:val="00C477C2"/>
    <w:rsid w:val="00C47F2E"/>
    <w:rsid w:val="00C52BA6"/>
    <w:rsid w:val="00C56646"/>
    <w:rsid w:val="00C574D6"/>
    <w:rsid w:val="00C57A1A"/>
    <w:rsid w:val="00C60BBD"/>
    <w:rsid w:val="00C60EA8"/>
    <w:rsid w:val="00C61362"/>
    <w:rsid w:val="00C6258F"/>
    <w:rsid w:val="00C62C41"/>
    <w:rsid w:val="00C63DF6"/>
    <w:rsid w:val="00C63E58"/>
    <w:rsid w:val="00C6495E"/>
    <w:rsid w:val="00C665A2"/>
    <w:rsid w:val="00C670EE"/>
    <w:rsid w:val="00C67363"/>
    <w:rsid w:val="00C67E3B"/>
    <w:rsid w:val="00C71F4C"/>
    <w:rsid w:val="00C73E03"/>
    <w:rsid w:val="00C75105"/>
    <w:rsid w:val="00C77B29"/>
    <w:rsid w:val="00C81551"/>
    <w:rsid w:val="00C87039"/>
    <w:rsid w:val="00C8718B"/>
    <w:rsid w:val="00C872E4"/>
    <w:rsid w:val="00C878D9"/>
    <w:rsid w:val="00C90311"/>
    <w:rsid w:val="00C9187F"/>
    <w:rsid w:val="00C91C26"/>
    <w:rsid w:val="00C92DB8"/>
    <w:rsid w:val="00CA2BB2"/>
    <w:rsid w:val="00CA73D5"/>
    <w:rsid w:val="00CB2FC9"/>
    <w:rsid w:val="00CB5068"/>
    <w:rsid w:val="00CB74C6"/>
    <w:rsid w:val="00CB7D2B"/>
    <w:rsid w:val="00CC033F"/>
    <w:rsid w:val="00CC04E9"/>
    <w:rsid w:val="00CC1C87"/>
    <w:rsid w:val="00CC3000"/>
    <w:rsid w:val="00CC4859"/>
    <w:rsid w:val="00CC7A35"/>
    <w:rsid w:val="00CD072A"/>
    <w:rsid w:val="00CD1070"/>
    <w:rsid w:val="00CD40B1"/>
    <w:rsid w:val="00CD51E0"/>
    <w:rsid w:val="00CD6B9D"/>
    <w:rsid w:val="00CD7F73"/>
    <w:rsid w:val="00CE26C5"/>
    <w:rsid w:val="00CE36AF"/>
    <w:rsid w:val="00CE47F3"/>
    <w:rsid w:val="00CE54DD"/>
    <w:rsid w:val="00CE5EF8"/>
    <w:rsid w:val="00CF0DA5"/>
    <w:rsid w:val="00CF18EA"/>
    <w:rsid w:val="00CF26E3"/>
    <w:rsid w:val="00CF3F61"/>
    <w:rsid w:val="00CF4215"/>
    <w:rsid w:val="00CF5D31"/>
    <w:rsid w:val="00CF5F3B"/>
    <w:rsid w:val="00CF7733"/>
    <w:rsid w:val="00CF791A"/>
    <w:rsid w:val="00D00513"/>
    <w:rsid w:val="00D00D7D"/>
    <w:rsid w:val="00D028F3"/>
    <w:rsid w:val="00D030AE"/>
    <w:rsid w:val="00D0329D"/>
    <w:rsid w:val="00D07661"/>
    <w:rsid w:val="00D10DDD"/>
    <w:rsid w:val="00D12356"/>
    <w:rsid w:val="00D139C8"/>
    <w:rsid w:val="00D1764A"/>
    <w:rsid w:val="00D17F81"/>
    <w:rsid w:val="00D22A6C"/>
    <w:rsid w:val="00D23F28"/>
    <w:rsid w:val="00D274DE"/>
    <w:rsid w:val="00D2758C"/>
    <w:rsid w:val="00D275CA"/>
    <w:rsid w:val="00D2789B"/>
    <w:rsid w:val="00D31D58"/>
    <w:rsid w:val="00D32051"/>
    <w:rsid w:val="00D345AB"/>
    <w:rsid w:val="00D41566"/>
    <w:rsid w:val="00D418D3"/>
    <w:rsid w:val="00D418FA"/>
    <w:rsid w:val="00D452F4"/>
    <w:rsid w:val="00D458EC"/>
    <w:rsid w:val="00D462A3"/>
    <w:rsid w:val="00D501B0"/>
    <w:rsid w:val="00D52582"/>
    <w:rsid w:val="00D531D0"/>
    <w:rsid w:val="00D535BC"/>
    <w:rsid w:val="00D53FF1"/>
    <w:rsid w:val="00D56A0E"/>
    <w:rsid w:val="00D56DBF"/>
    <w:rsid w:val="00D57AD3"/>
    <w:rsid w:val="00D62F25"/>
    <w:rsid w:val="00D635FE"/>
    <w:rsid w:val="00D65B2A"/>
    <w:rsid w:val="00D66A7B"/>
    <w:rsid w:val="00D729DE"/>
    <w:rsid w:val="00D75B6A"/>
    <w:rsid w:val="00D75DE0"/>
    <w:rsid w:val="00D77658"/>
    <w:rsid w:val="00D778DF"/>
    <w:rsid w:val="00D84BDA"/>
    <w:rsid w:val="00D8503E"/>
    <w:rsid w:val="00D85325"/>
    <w:rsid w:val="00D85C66"/>
    <w:rsid w:val="00D86D9E"/>
    <w:rsid w:val="00D87013"/>
    <w:rsid w:val="00D876A8"/>
    <w:rsid w:val="00D87F26"/>
    <w:rsid w:val="00D913F0"/>
    <w:rsid w:val="00D9204D"/>
    <w:rsid w:val="00D93063"/>
    <w:rsid w:val="00D933B0"/>
    <w:rsid w:val="00D951FC"/>
    <w:rsid w:val="00D977E8"/>
    <w:rsid w:val="00D97B16"/>
    <w:rsid w:val="00DA119B"/>
    <w:rsid w:val="00DA5285"/>
    <w:rsid w:val="00DB089A"/>
    <w:rsid w:val="00DB1C89"/>
    <w:rsid w:val="00DB3763"/>
    <w:rsid w:val="00DB4029"/>
    <w:rsid w:val="00DB5F4D"/>
    <w:rsid w:val="00DB66F2"/>
    <w:rsid w:val="00DB6DA5"/>
    <w:rsid w:val="00DB731A"/>
    <w:rsid w:val="00DC076B"/>
    <w:rsid w:val="00DC08C3"/>
    <w:rsid w:val="00DC186F"/>
    <w:rsid w:val="00DC252F"/>
    <w:rsid w:val="00DC6050"/>
    <w:rsid w:val="00DC6445"/>
    <w:rsid w:val="00DD35E1"/>
    <w:rsid w:val="00DD3AF2"/>
    <w:rsid w:val="00DD43EA"/>
    <w:rsid w:val="00DE6F44"/>
    <w:rsid w:val="00DF1B58"/>
    <w:rsid w:val="00E009DA"/>
    <w:rsid w:val="00E037D9"/>
    <w:rsid w:val="00E04927"/>
    <w:rsid w:val="00E049C4"/>
    <w:rsid w:val="00E117FC"/>
    <w:rsid w:val="00E11A48"/>
    <w:rsid w:val="00E12679"/>
    <w:rsid w:val="00E130EB"/>
    <w:rsid w:val="00E162CD"/>
    <w:rsid w:val="00E17FA5"/>
    <w:rsid w:val="00E21BFE"/>
    <w:rsid w:val="00E21C88"/>
    <w:rsid w:val="00E223AC"/>
    <w:rsid w:val="00E26930"/>
    <w:rsid w:val="00E27257"/>
    <w:rsid w:val="00E27F4F"/>
    <w:rsid w:val="00E33C65"/>
    <w:rsid w:val="00E3600D"/>
    <w:rsid w:val="00E449D0"/>
    <w:rsid w:val="00E44A34"/>
    <w:rsid w:val="00E4506A"/>
    <w:rsid w:val="00E50BF1"/>
    <w:rsid w:val="00E53F99"/>
    <w:rsid w:val="00E5604F"/>
    <w:rsid w:val="00E56510"/>
    <w:rsid w:val="00E600D4"/>
    <w:rsid w:val="00E602A2"/>
    <w:rsid w:val="00E62816"/>
    <w:rsid w:val="00E62EA8"/>
    <w:rsid w:val="00E65C87"/>
    <w:rsid w:val="00E67A6E"/>
    <w:rsid w:val="00E70096"/>
    <w:rsid w:val="00E71B43"/>
    <w:rsid w:val="00E75E88"/>
    <w:rsid w:val="00E81612"/>
    <w:rsid w:val="00E81ABD"/>
    <w:rsid w:val="00E82BD7"/>
    <w:rsid w:val="00E859E3"/>
    <w:rsid w:val="00E872E2"/>
    <w:rsid w:val="00E87D18"/>
    <w:rsid w:val="00E87D62"/>
    <w:rsid w:val="00E90597"/>
    <w:rsid w:val="00E94BFF"/>
    <w:rsid w:val="00E9515A"/>
    <w:rsid w:val="00E97333"/>
    <w:rsid w:val="00EA486E"/>
    <w:rsid w:val="00EA4FA3"/>
    <w:rsid w:val="00EB001B"/>
    <w:rsid w:val="00EB3082"/>
    <w:rsid w:val="00EB6C33"/>
    <w:rsid w:val="00EC00EA"/>
    <w:rsid w:val="00EC0F84"/>
    <w:rsid w:val="00EC1DEA"/>
    <w:rsid w:val="00EC3784"/>
    <w:rsid w:val="00EC6A14"/>
    <w:rsid w:val="00EC6F62"/>
    <w:rsid w:val="00ED2EA2"/>
    <w:rsid w:val="00ED6019"/>
    <w:rsid w:val="00ED7830"/>
    <w:rsid w:val="00EE2BFF"/>
    <w:rsid w:val="00EE3909"/>
    <w:rsid w:val="00EF2A9B"/>
    <w:rsid w:val="00EF4205"/>
    <w:rsid w:val="00EF48C9"/>
    <w:rsid w:val="00EF5939"/>
    <w:rsid w:val="00F01714"/>
    <w:rsid w:val="00F0258F"/>
    <w:rsid w:val="00F02D06"/>
    <w:rsid w:val="00F056E5"/>
    <w:rsid w:val="00F06FDD"/>
    <w:rsid w:val="00F10819"/>
    <w:rsid w:val="00F11219"/>
    <w:rsid w:val="00F16F35"/>
    <w:rsid w:val="00F17559"/>
    <w:rsid w:val="00F17CB8"/>
    <w:rsid w:val="00F221F8"/>
    <w:rsid w:val="00F2229D"/>
    <w:rsid w:val="00F2322C"/>
    <w:rsid w:val="00F25ABB"/>
    <w:rsid w:val="00F266F0"/>
    <w:rsid w:val="00F26F62"/>
    <w:rsid w:val="00F27963"/>
    <w:rsid w:val="00F27D66"/>
    <w:rsid w:val="00F30103"/>
    <w:rsid w:val="00F30446"/>
    <w:rsid w:val="00F32664"/>
    <w:rsid w:val="00F4135D"/>
    <w:rsid w:val="00F41F1B"/>
    <w:rsid w:val="00F46BD9"/>
    <w:rsid w:val="00F60BE0"/>
    <w:rsid w:val="00F6280E"/>
    <w:rsid w:val="00F6415D"/>
    <w:rsid w:val="00F64BDF"/>
    <w:rsid w:val="00F666EC"/>
    <w:rsid w:val="00F7050A"/>
    <w:rsid w:val="00F709DC"/>
    <w:rsid w:val="00F75533"/>
    <w:rsid w:val="00F76AEF"/>
    <w:rsid w:val="00F8036D"/>
    <w:rsid w:val="00F809DC"/>
    <w:rsid w:val="00F80DC2"/>
    <w:rsid w:val="00F84633"/>
    <w:rsid w:val="00F86EB0"/>
    <w:rsid w:val="00F920C8"/>
    <w:rsid w:val="00FA154B"/>
    <w:rsid w:val="00FA3811"/>
    <w:rsid w:val="00FA3B9F"/>
    <w:rsid w:val="00FA3F06"/>
    <w:rsid w:val="00FA4A26"/>
    <w:rsid w:val="00FA7084"/>
    <w:rsid w:val="00FA7BEF"/>
    <w:rsid w:val="00FB0856"/>
    <w:rsid w:val="00FB1105"/>
    <w:rsid w:val="00FB1929"/>
    <w:rsid w:val="00FB2FF1"/>
    <w:rsid w:val="00FB5FD9"/>
    <w:rsid w:val="00FB6713"/>
    <w:rsid w:val="00FB7FFE"/>
    <w:rsid w:val="00FC31ED"/>
    <w:rsid w:val="00FC446D"/>
    <w:rsid w:val="00FD1398"/>
    <w:rsid w:val="00FD33AB"/>
    <w:rsid w:val="00FD3BA4"/>
    <w:rsid w:val="00FD42F3"/>
    <w:rsid w:val="00FD4724"/>
    <w:rsid w:val="00FD4A68"/>
    <w:rsid w:val="00FD68ED"/>
    <w:rsid w:val="00FD7E00"/>
    <w:rsid w:val="00FE2824"/>
    <w:rsid w:val="00FE2EA5"/>
    <w:rsid w:val="00FE2F0E"/>
    <w:rsid w:val="00FE53F2"/>
    <w:rsid w:val="00FE661F"/>
    <w:rsid w:val="00FF0400"/>
    <w:rsid w:val="00FF1456"/>
    <w:rsid w:val="00FF151D"/>
    <w:rsid w:val="00FF373C"/>
    <w:rsid w:val="00FF39E7"/>
    <w:rsid w:val="00FF3D6B"/>
    <w:rsid w:val="00FF5407"/>
    <w:rsid w:val="00FF7518"/>
    <w:rsid w:val="1F904C17"/>
    <w:rsid w:val="56AABEF7"/>
    <w:rsid w:val="60DAD605"/>
    <w:rsid w:val="68153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A3C58D"/>
  <w15:docId w15:val="{9C1D5DB9-6E76-4F5B-96B4-27394974B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iPriority="0" w:unhideWhenUsed="1"/>
    <w:lsdException w:name="macro" w:semiHidden="1" w:uiPriority="0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nhideWhenUsed/>
    <w:qFormat/>
    <w:rsid w:val="00A5390A"/>
    <w:pPr>
      <w:spacing w:before="60" w:after="60" w:line="276" w:lineRule="auto"/>
    </w:pPr>
    <w:rPr>
      <w:sz w:val="22"/>
      <w:szCs w:val="22"/>
    </w:rPr>
  </w:style>
  <w:style w:type="paragraph" w:styleId="1">
    <w:name w:val="heading 1"/>
    <w:basedOn w:val="a"/>
    <w:next w:val="BodyTextL25"/>
    <w:link w:val="10"/>
    <w:uiPriority w:val="9"/>
    <w:unhideWhenUsed/>
    <w:qFormat/>
    <w:rsid w:val="00830D94"/>
    <w:pPr>
      <w:keepNext/>
      <w:keepLines/>
      <w:numPr>
        <w:numId w:val="3"/>
      </w:numPr>
      <w:spacing w:before="240" w:after="120" w:line="240" w:lineRule="auto"/>
      <w:outlineLvl w:val="0"/>
    </w:pPr>
    <w:rPr>
      <w:b/>
      <w:bCs/>
      <w:noProof/>
      <w:sz w:val="26"/>
      <w:szCs w:val="26"/>
    </w:rPr>
  </w:style>
  <w:style w:type="paragraph" w:styleId="2">
    <w:name w:val="heading 2"/>
    <w:basedOn w:val="a"/>
    <w:next w:val="BodyTextL25"/>
    <w:link w:val="20"/>
    <w:uiPriority w:val="9"/>
    <w:unhideWhenUsed/>
    <w:qFormat/>
    <w:rsid w:val="00830D94"/>
    <w:pPr>
      <w:keepNext/>
      <w:numPr>
        <w:ilvl w:val="1"/>
        <w:numId w:val="3"/>
      </w:numPr>
      <w:spacing w:before="240" w:after="120" w:line="240" w:lineRule="auto"/>
      <w:outlineLvl w:val="1"/>
    </w:pPr>
    <w:rPr>
      <w:rFonts w:eastAsia="Times New Roman"/>
      <w:b/>
      <w:bCs/>
      <w:sz w:val="24"/>
      <w:szCs w:val="26"/>
    </w:rPr>
  </w:style>
  <w:style w:type="paragraph" w:styleId="3">
    <w:name w:val="heading 3"/>
    <w:basedOn w:val="a"/>
    <w:next w:val="BodyTextL25"/>
    <w:link w:val="30"/>
    <w:unhideWhenUsed/>
    <w:qFormat/>
    <w:rsid w:val="00830D94"/>
    <w:pPr>
      <w:keepNext/>
      <w:numPr>
        <w:ilvl w:val="2"/>
        <w:numId w:val="3"/>
      </w:numPr>
      <w:spacing w:before="240" w:after="120" w:line="240" w:lineRule="auto"/>
      <w:outlineLvl w:val="2"/>
    </w:pPr>
    <w:rPr>
      <w:rFonts w:eastAsia="Times New Roman"/>
      <w:b/>
      <w:bCs/>
      <w:szCs w:val="26"/>
    </w:rPr>
  </w:style>
  <w:style w:type="paragraph" w:styleId="4">
    <w:name w:val="heading 4"/>
    <w:basedOn w:val="BodyTextL25"/>
    <w:next w:val="BodyTextL25"/>
    <w:link w:val="40"/>
    <w:unhideWhenUsed/>
    <w:qFormat/>
    <w:rsid w:val="00965EA4"/>
    <w:pPr>
      <w:keepNext/>
      <w:spacing w:before="0" w:after="0"/>
      <w:ind w:left="720"/>
      <w:outlineLvl w:val="3"/>
    </w:pPr>
    <w:rPr>
      <w:rFonts w:eastAsia="Times New Roman"/>
      <w:bCs/>
      <w:color w:val="FFFFFF" w:themeColor="background1"/>
      <w:sz w:val="6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9F4C8F"/>
    <w:pPr>
      <w:spacing w:before="240" w:line="240" w:lineRule="auto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9F4C8F"/>
    <w:pPr>
      <w:spacing w:before="240" w:line="240" w:lineRule="auto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9F4C8F"/>
    <w:pPr>
      <w:spacing w:before="240" w:line="240" w:lineRule="auto"/>
      <w:outlineLvl w:val="6"/>
    </w:pPr>
    <w:rPr>
      <w:rFonts w:eastAsia="Times New Roman"/>
      <w:sz w:val="20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9F4C8F"/>
    <w:pPr>
      <w:spacing w:before="240" w:line="240" w:lineRule="auto"/>
      <w:outlineLvl w:val="7"/>
    </w:pPr>
    <w:rPr>
      <w:rFonts w:eastAsia="Times New Roman"/>
      <w:i/>
      <w:iCs/>
      <w:sz w:val="20"/>
      <w:szCs w:val="24"/>
    </w:rPr>
  </w:style>
  <w:style w:type="paragraph" w:styleId="9">
    <w:name w:val="heading 9"/>
    <w:basedOn w:val="a"/>
    <w:next w:val="a"/>
    <w:link w:val="90"/>
    <w:semiHidden/>
    <w:unhideWhenUsed/>
    <w:qFormat/>
    <w:rsid w:val="009F4C8F"/>
    <w:pPr>
      <w:spacing w:before="240" w:line="240" w:lineRule="auto"/>
      <w:outlineLvl w:val="8"/>
    </w:pPr>
    <w:rPr>
      <w:rFonts w:eastAsia="Times New Roman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830D94"/>
    <w:rPr>
      <w:b/>
      <w:bCs/>
      <w:noProof/>
      <w:sz w:val="26"/>
      <w:szCs w:val="26"/>
    </w:rPr>
  </w:style>
  <w:style w:type="character" w:customStyle="1" w:styleId="20">
    <w:name w:val="Заголовок 2 Знак"/>
    <w:link w:val="2"/>
    <w:uiPriority w:val="9"/>
    <w:rsid w:val="00830D94"/>
    <w:rPr>
      <w:rFonts w:eastAsia="Times New Roman"/>
      <w:b/>
      <w:bCs/>
      <w:sz w:val="24"/>
      <w:szCs w:val="26"/>
    </w:rPr>
  </w:style>
  <w:style w:type="paragraph" w:customStyle="1" w:styleId="ClientNote">
    <w:name w:val="Client Note"/>
    <w:basedOn w:val="a"/>
    <w:next w:val="a"/>
    <w:autoRedefine/>
    <w:semiHidden/>
    <w:unhideWhenUsed/>
    <w:qFormat/>
    <w:rsid w:val="009F4C8F"/>
    <w:pPr>
      <w:spacing w:after="0" w:line="240" w:lineRule="auto"/>
    </w:pPr>
    <w:rPr>
      <w:i/>
      <w:color w:val="FF0000"/>
    </w:rPr>
  </w:style>
  <w:style w:type="paragraph" w:customStyle="1" w:styleId="AnswerLineL25">
    <w:name w:val="Answer Line L25"/>
    <w:basedOn w:val="BodyTextL25"/>
    <w:next w:val="BodyTextL25"/>
    <w:qFormat/>
    <w:rsid w:val="004C5A80"/>
    <w:rPr>
      <w:b/>
      <w:i/>
      <w:color w:val="FFFFFF" w:themeColor="background1"/>
    </w:rPr>
  </w:style>
  <w:style w:type="paragraph" w:customStyle="1" w:styleId="PageHead">
    <w:name w:val="Page Head"/>
    <w:basedOn w:val="a"/>
    <w:qFormat/>
    <w:rsid w:val="009F4C8F"/>
    <w:pPr>
      <w:pBdr>
        <w:bottom w:val="single" w:sz="18" w:space="1" w:color="auto"/>
      </w:pBdr>
      <w:tabs>
        <w:tab w:val="right" w:pos="10080"/>
      </w:tabs>
    </w:pPr>
    <w:rPr>
      <w:b/>
      <w:sz w:val="20"/>
    </w:rPr>
  </w:style>
  <w:style w:type="paragraph" w:customStyle="1" w:styleId="AnswerLineL50">
    <w:name w:val="Answer Line L50"/>
    <w:basedOn w:val="AnswerLineL25"/>
    <w:next w:val="BodyTextL50"/>
    <w:qFormat/>
    <w:rsid w:val="008D465F"/>
    <w:pPr>
      <w:ind w:left="720"/>
    </w:pPr>
  </w:style>
  <w:style w:type="paragraph" w:styleId="a3">
    <w:name w:val="header"/>
    <w:basedOn w:val="a"/>
    <w:link w:val="a4"/>
    <w:unhideWhenUsed/>
    <w:rsid w:val="009F4C8F"/>
    <w:pPr>
      <w:tabs>
        <w:tab w:val="center" w:pos="4680"/>
        <w:tab w:val="right" w:pos="9360"/>
      </w:tabs>
    </w:pPr>
  </w:style>
  <w:style w:type="character" w:customStyle="1" w:styleId="a4">
    <w:name w:val="Верхній колонтитул Знак"/>
    <w:basedOn w:val="a0"/>
    <w:link w:val="a3"/>
    <w:rsid w:val="009F4C8F"/>
    <w:rPr>
      <w:sz w:val="22"/>
      <w:szCs w:val="22"/>
    </w:rPr>
  </w:style>
  <w:style w:type="paragraph" w:styleId="a5">
    <w:name w:val="footer"/>
    <w:basedOn w:val="a"/>
    <w:link w:val="a6"/>
    <w:autoRedefine/>
    <w:uiPriority w:val="99"/>
    <w:unhideWhenUsed/>
    <w:rsid w:val="00E5604F"/>
    <w:pPr>
      <w:tabs>
        <w:tab w:val="right" w:pos="9990"/>
      </w:tabs>
      <w:spacing w:after="0" w:line="240" w:lineRule="auto"/>
    </w:pPr>
    <w:rPr>
      <w:sz w:val="16"/>
    </w:rPr>
  </w:style>
  <w:style w:type="character" w:customStyle="1" w:styleId="a6">
    <w:name w:val="Нижній колонтитул Знак"/>
    <w:link w:val="a5"/>
    <w:uiPriority w:val="99"/>
    <w:rsid w:val="00E5604F"/>
    <w:rPr>
      <w:sz w:val="16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9F4C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у виносці Знак"/>
    <w:link w:val="a7"/>
    <w:uiPriority w:val="99"/>
    <w:semiHidden/>
    <w:rsid w:val="009F4C8F"/>
    <w:rPr>
      <w:rFonts w:ascii="Tahoma" w:hAnsi="Tahoma"/>
      <w:sz w:val="16"/>
      <w:szCs w:val="16"/>
    </w:rPr>
  </w:style>
  <w:style w:type="paragraph" w:customStyle="1" w:styleId="TableText">
    <w:name w:val="Table Text"/>
    <w:basedOn w:val="a"/>
    <w:link w:val="TableTextChar"/>
    <w:qFormat/>
    <w:rsid w:val="009F4C8F"/>
    <w:pPr>
      <w:spacing w:line="240" w:lineRule="auto"/>
    </w:pPr>
    <w:rPr>
      <w:sz w:val="20"/>
      <w:szCs w:val="20"/>
    </w:rPr>
  </w:style>
  <w:style w:type="character" w:customStyle="1" w:styleId="TableTextChar">
    <w:name w:val="Table Text Char"/>
    <w:link w:val="TableText"/>
    <w:rsid w:val="009F4C8F"/>
  </w:style>
  <w:style w:type="table" w:styleId="a9">
    <w:name w:val="Table Grid"/>
    <w:basedOn w:val="a1"/>
    <w:uiPriority w:val="59"/>
    <w:rsid w:val="009F4C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ing">
    <w:name w:val="Table Heading"/>
    <w:basedOn w:val="a"/>
    <w:qFormat/>
    <w:rsid w:val="009F4C8F"/>
    <w:pPr>
      <w:keepNext/>
      <w:spacing w:before="120" w:after="120"/>
      <w:jc w:val="center"/>
    </w:pPr>
    <w:rPr>
      <w:b/>
      <w:sz w:val="20"/>
    </w:rPr>
  </w:style>
  <w:style w:type="paragraph" w:customStyle="1" w:styleId="Bulletlevel1">
    <w:name w:val="Bullet level 1"/>
    <w:basedOn w:val="BodyTextL25"/>
    <w:qFormat/>
    <w:rsid w:val="009F4C8F"/>
    <w:pPr>
      <w:numPr>
        <w:numId w:val="4"/>
      </w:numPr>
    </w:pPr>
  </w:style>
  <w:style w:type="paragraph" w:customStyle="1" w:styleId="Bulletlevel2">
    <w:name w:val="Bullet level 2"/>
    <w:basedOn w:val="BodyTextL25"/>
    <w:qFormat/>
    <w:rsid w:val="009F4C8F"/>
    <w:pPr>
      <w:numPr>
        <w:numId w:val="2"/>
      </w:numPr>
      <w:ind w:left="1080"/>
    </w:pPr>
  </w:style>
  <w:style w:type="paragraph" w:customStyle="1" w:styleId="InstNoteRed">
    <w:name w:val="Inst Note Red"/>
    <w:basedOn w:val="a"/>
    <w:qFormat/>
    <w:rsid w:val="009F4C8F"/>
    <w:pPr>
      <w:spacing w:line="240" w:lineRule="auto"/>
    </w:pPr>
    <w:rPr>
      <w:color w:val="EE0000"/>
      <w:sz w:val="20"/>
    </w:rPr>
  </w:style>
  <w:style w:type="paragraph" w:customStyle="1" w:styleId="ConfigWindow">
    <w:name w:val="Config Window"/>
    <w:basedOn w:val="aa"/>
    <w:next w:val="BodyTextL25"/>
    <w:qFormat/>
    <w:rsid w:val="009F4C8F"/>
    <w:pPr>
      <w:spacing w:before="0" w:after="0"/>
    </w:pPr>
    <w:rPr>
      <w:i/>
      <w:color w:val="FFFFFF" w:themeColor="background1"/>
      <w:sz w:val="6"/>
    </w:rPr>
  </w:style>
  <w:style w:type="paragraph" w:customStyle="1" w:styleId="SubStepAlpha">
    <w:name w:val="SubStep Alpha"/>
    <w:basedOn w:val="BodyTextL25"/>
    <w:qFormat/>
    <w:rsid w:val="009F4C8F"/>
    <w:pPr>
      <w:numPr>
        <w:ilvl w:val="3"/>
        <w:numId w:val="3"/>
      </w:numPr>
    </w:pPr>
  </w:style>
  <w:style w:type="paragraph" w:customStyle="1" w:styleId="CMD">
    <w:name w:val="CMD"/>
    <w:basedOn w:val="BodyTextL25"/>
    <w:link w:val="CMDChar"/>
    <w:qFormat/>
    <w:rsid w:val="009F4C8F"/>
    <w:pPr>
      <w:spacing w:before="60" w:after="60"/>
      <w:ind w:left="720"/>
    </w:pPr>
    <w:rPr>
      <w:rFonts w:ascii="Courier New" w:hAnsi="Courier New"/>
    </w:rPr>
  </w:style>
  <w:style w:type="paragraph" w:customStyle="1" w:styleId="BodyTextL50">
    <w:name w:val="Body Text L50"/>
    <w:basedOn w:val="a"/>
    <w:link w:val="BodyTextL50Char"/>
    <w:qFormat/>
    <w:rsid w:val="009F4C8F"/>
    <w:pPr>
      <w:spacing w:before="120" w:after="120" w:line="240" w:lineRule="auto"/>
      <w:ind w:left="720"/>
    </w:pPr>
    <w:rPr>
      <w:sz w:val="20"/>
    </w:rPr>
  </w:style>
  <w:style w:type="paragraph" w:customStyle="1" w:styleId="BodyTextL25">
    <w:name w:val="Body Text L25"/>
    <w:basedOn w:val="a"/>
    <w:link w:val="BodyTextL25Char"/>
    <w:qFormat/>
    <w:rsid w:val="009F4C8F"/>
    <w:pPr>
      <w:spacing w:before="120" w:after="120" w:line="240" w:lineRule="auto"/>
      <w:ind w:left="360"/>
    </w:pPr>
    <w:rPr>
      <w:sz w:val="20"/>
    </w:rPr>
  </w:style>
  <w:style w:type="paragraph" w:customStyle="1" w:styleId="InstNoteRedL50">
    <w:name w:val="Inst Note Red L50"/>
    <w:basedOn w:val="InstNoteRed"/>
    <w:next w:val="a"/>
    <w:qFormat/>
    <w:rsid w:val="009F4C8F"/>
    <w:pPr>
      <w:spacing w:before="120" w:after="120"/>
      <w:ind w:left="720"/>
    </w:pPr>
  </w:style>
  <w:style w:type="paragraph" w:customStyle="1" w:styleId="DevConfigs">
    <w:name w:val="DevConfigs"/>
    <w:basedOn w:val="a"/>
    <w:link w:val="DevConfigsChar"/>
    <w:qFormat/>
    <w:rsid w:val="009F4C8F"/>
    <w:pPr>
      <w:spacing w:before="0" w:after="0"/>
    </w:pPr>
    <w:rPr>
      <w:rFonts w:ascii="Courier New" w:hAnsi="Courier New"/>
      <w:sz w:val="20"/>
    </w:rPr>
  </w:style>
  <w:style w:type="paragraph" w:customStyle="1" w:styleId="Visual">
    <w:name w:val="Visual"/>
    <w:basedOn w:val="a"/>
    <w:qFormat/>
    <w:rsid w:val="009F4C8F"/>
    <w:pPr>
      <w:spacing w:before="240" w:after="240"/>
      <w:jc w:val="center"/>
    </w:pPr>
  </w:style>
  <w:style w:type="paragraph" w:styleId="ab">
    <w:name w:val="Document Map"/>
    <w:basedOn w:val="a"/>
    <w:link w:val="ac"/>
    <w:uiPriority w:val="99"/>
    <w:semiHidden/>
    <w:unhideWhenUsed/>
    <w:rsid w:val="009F4C8F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9F4C8F"/>
    <w:rPr>
      <w:rFonts w:ascii="Tahoma" w:hAnsi="Tahoma"/>
      <w:sz w:val="16"/>
      <w:szCs w:val="16"/>
    </w:rPr>
  </w:style>
  <w:style w:type="character" w:customStyle="1" w:styleId="LabTitleInstVersred">
    <w:name w:val="Lab Title Inst Vers (red)"/>
    <w:uiPriority w:val="1"/>
    <w:qFormat/>
    <w:rsid w:val="009F4C8F"/>
    <w:rPr>
      <w:rFonts w:ascii="Arial" w:hAnsi="Arial"/>
      <w:b/>
      <w:color w:val="EE0000"/>
      <w:sz w:val="32"/>
    </w:rPr>
  </w:style>
  <w:style w:type="character" w:customStyle="1" w:styleId="Heading1Gray">
    <w:name w:val="Heading 1 Gray"/>
    <w:basedOn w:val="10"/>
    <w:uiPriority w:val="1"/>
    <w:qFormat/>
    <w:rsid w:val="009F4C8F"/>
    <w:rPr>
      <w:rFonts w:ascii="Arial" w:hAnsi="Arial"/>
      <w:b w:val="0"/>
      <w:bCs/>
      <w:noProof/>
      <w:sz w:val="26"/>
      <w:szCs w:val="26"/>
      <w:bdr w:val="none" w:sz="0" w:space="0" w:color="auto"/>
      <w:shd w:val="clear" w:color="auto" w:fill="D9D9D9" w:themeFill="background1" w:themeFillShade="D9"/>
    </w:rPr>
  </w:style>
  <w:style w:type="paragraph" w:customStyle="1" w:styleId="SubStepNum">
    <w:name w:val="SubStep Num"/>
    <w:basedOn w:val="BodyTextL25"/>
    <w:qFormat/>
    <w:rsid w:val="009F4C8F"/>
    <w:pPr>
      <w:numPr>
        <w:ilvl w:val="4"/>
        <w:numId w:val="3"/>
      </w:numPr>
    </w:pPr>
  </w:style>
  <w:style w:type="table" w:customStyle="1" w:styleId="LightList-Accent11">
    <w:name w:val="Light List - Accent 11"/>
    <w:basedOn w:val="a1"/>
    <w:uiPriority w:val="61"/>
    <w:rsid w:val="009F4C8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LabTableStyle">
    <w:name w:val="Lab_Table_Style"/>
    <w:basedOn w:val="a1"/>
    <w:uiPriority w:val="99"/>
    <w:qFormat/>
    <w:rsid w:val="009F4C8F"/>
    <w:tblPr>
      <w:jc w:val="center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14" w:type="dxa"/>
        <w:left w:w="115" w:type="dxa"/>
        <w:bottom w:w="14" w:type="dxa"/>
        <w:right w:w="115" w:type="dxa"/>
      </w:tblCellMar>
    </w:tblPr>
    <w:trPr>
      <w:cantSplit/>
      <w:jc w:val="center"/>
    </w:trPr>
    <w:tcPr>
      <w:vAlign w:val="bottom"/>
    </w:tcPr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DBE5F1"/>
      </w:tcPr>
    </w:tblStylePr>
  </w:style>
  <w:style w:type="character" w:customStyle="1" w:styleId="DevConfigGray">
    <w:name w:val="DevConfig Gray"/>
    <w:uiPriority w:val="1"/>
    <w:qFormat/>
    <w:rsid w:val="009F4C8F"/>
    <w:rPr>
      <w:rFonts w:ascii="Courier New" w:hAnsi="Courier New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numbering" w:customStyle="1" w:styleId="BulletList">
    <w:name w:val="Bullet_List"/>
    <w:basedOn w:val="a2"/>
    <w:uiPriority w:val="99"/>
    <w:rsid w:val="009F4C8F"/>
    <w:pPr>
      <w:numPr>
        <w:numId w:val="4"/>
      </w:numPr>
    </w:pPr>
  </w:style>
  <w:style w:type="numbering" w:customStyle="1" w:styleId="LabList">
    <w:name w:val="Lab List"/>
    <w:basedOn w:val="a2"/>
    <w:uiPriority w:val="99"/>
    <w:rsid w:val="009F4C8F"/>
    <w:pPr>
      <w:numPr>
        <w:numId w:val="3"/>
      </w:numPr>
    </w:pPr>
  </w:style>
  <w:style w:type="paragraph" w:customStyle="1" w:styleId="CMDOutput">
    <w:name w:val="CMD Output"/>
    <w:basedOn w:val="BodyTextL25"/>
    <w:link w:val="CMDOutputChar"/>
    <w:qFormat/>
    <w:rsid w:val="009F4C8F"/>
    <w:pPr>
      <w:spacing w:before="60" w:after="60"/>
      <w:ind w:left="720"/>
    </w:pPr>
    <w:rPr>
      <w:rFonts w:ascii="Courier New" w:hAnsi="Courier New"/>
      <w:sz w:val="18"/>
    </w:rPr>
  </w:style>
  <w:style w:type="paragraph" w:customStyle="1" w:styleId="InstNoteRedL25">
    <w:name w:val="Inst Note Red L25"/>
    <w:basedOn w:val="BodyTextL25"/>
    <w:next w:val="BodyTextL25"/>
    <w:qFormat/>
    <w:rsid w:val="009F4C8F"/>
    <w:rPr>
      <w:color w:val="EE0000"/>
    </w:rPr>
  </w:style>
  <w:style w:type="paragraph" w:customStyle="1" w:styleId="BodyTextL25Bold">
    <w:name w:val="Body Text L25 Bold"/>
    <w:basedOn w:val="BodyTextL25"/>
    <w:qFormat/>
    <w:rsid w:val="009F4C8F"/>
    <w:rPr>
      <w:b/>
    </w:rPr>
  </w:style>
  <w:style w:type="paragraph" w:styleId="HTML">
    <w:name w:val="HTML Preformatted"/>
    <w:basedOn w:val="a"/>
    <w:link w:val="HTML0"/>
    <w:uiPriority w:val="99"/>
    <w:semiHidden/>
    <w:unhideWhenUsed/>
    <w:rsid w:val="009F4C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sid w:val="009F4C8F"/>
    <w:rPr>
      <w:rFonts w:ascii="Courier New" w:eastAsia="Times New Roman" w:hAnsi="Courier New"/>
    </w:rPr>
  </w:style>
  <w:style w:type="character" w:styleId="ad">
    <w:name w:val="annotation reference"/>
    <w:semiHidden/>
    <w:unhideWhenUsed/>
    <w:rsid w:val="009F4C8F"/>
    <w:rPr>
      <w:sz w:val="16"/>
      <w:szCs w:val="16"/>
    </w:rPr>
  </w:style>
  <w:style w:type="paragraph" w:styleId="ae">
    <w:name w:val="annotation text"/>
    <w:basedOn w:val="a"/>
    <w:link w:val="af"/>
    <w:semiHidden/>
    <w:unhideWhenUsed/>
    <w:rsid w:val="009F4C8F"/>
    <w:rPr>
      <w:sz w:val="20"/>
      <w:szCs w:val="20"/>
    </w:rPr>
  </w:style>
  <w:style w:type="character" w:customStyle="1" w:styleId="af">
    <w:name w:val="Текст примітки Знак"/>
    <w:basedOn w:val="a0"/>
    <w:link w:val="ae"/>
    <w:semiHidden/>
    <w:rsid w:val="009F4C8F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9F4C8F"/>
    <w:rPr>
      <w:b/>
      <w:bCs/>
    </w:rPr>
  </w:style>
  <w:style w:type="character" w:customStyle="1" w:styleId="af1">
    <w:name w:val="Тема примітки Знак"/>
    <w:link w:val="af0"/>
    <w:uiPriority w:val="99"/>
    <w:semiHidden/>
    <w:rsid w:val="009F4C8F"/>
    <w:rPr>
      <w:b/>
      <w:bCs/>
    </w:rPr>
  </w:style>
  <w:style w:type="paragraph" w:customStyle="1" w:styleId="ReflectionQ">
    <w:name w:val="Reflection Q"/>
    <w:basedOn w:val="BodyTextL25"/>
    <w:qFormat/>
    <w:rsid w:val="009F4C8F"/>
    <w:pPr>
      <w:keepNext/>
      <w:numPr>
        <w:ilvl w:val="1"/>
        <w:numId w:val="1"/>
      </w:numPr>
    </w:pPr>
  </w:style>
  <w:style w:type="numbering" w:customStyle="1" w:styleId="SectionList">
    <w:name w:val="Section_List"/>
    <w:basedOn w:val="a2"/>
    <w:uiPriority w:val="99"/>
    <w:rsid w:val="009F4C8F"/>
    <w:pPr>
      <w:numPr>
        <w:numId w:val="1"/>
      </w:numPr>
    </w:pPr>
  </w:style>
  <w:style w:type="character" w:customStyle="1" w:styleId="40">
    <w:name w:val="Заголовок 4 Знак"/>
    <w:basedOn w:val="a0"/>
    <w:link w:val="4"/>
    <w:rsid w:val="00965EA4"/>
    <w:rPr>
      <w:rFonts w:eastAsia="Times New Roman"/>
      <w:bCs/>
      <w:color w:val="FFFFFF" w:themeColor="background1"/>
      <w:sz w:val="6"/>
      <w:szCs w:val="28"/>
    </w:rPr>
  </w:style>
  <w:style w:type="character" w:customStyle="1" w:styleId="50">
    <w:name w:val="Заголовок 5 Знак"/>
    <w:basedOn w:val="a0"/>
    <w:link w:val="5"/>
    <w:semiHidden/>
    <w:rsid w:val="009F4C8F"/>
    <w:rPr>
      <w:rFonts w:eastAsia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9F4C8F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semiHidden/>
    <w:rsid w:val="009F4C8F"/>
    <w:rPr>
      <w:rFonts w:eastAsia="Times New Roman"/>
      <w:szCs w:val="24"/>
    </w:rPr>
  </w:style>
  <w:style w:type="character" w:customStyle="1" w:styleId="80">
    <w:name w:val="Заголовок 8 Знак"/>
    <w:basedOn w:val="a0"/>
    <w:link w:val="8"/>
    <w:semiHidden/>
    <w:rsid w:val="009F4C8F"/>
    <w:rPr>
      <w:rFonts w:eastAsia="Times New Roman"/>
      <w:i/>
      <w:iCs/>
      <w:szCs w:val="24"/>
    </w:rPr>
  </w:style>
  <w:style w:type="character" w:customStyle="1" w:styleId="90">
    <w:name w:val="Заголовок 9 Знак"/>
    <w:basedOn w:val="a0"/>
    <w:link w:val="9"/>
    <w:semiHidden/>
    <w:rsid w:val="009F4C8F"/>
    <w:rPr>
      <w:rFonts w:eastAsia="Times New Roman" w:cs="Arial"/>
      <w:sz w:val="22"/>
      <w:szCs w:val="22"/>
    </w:rPr>
  </w:style>
  <w:style w:type="character" w:customStyle="1" w:styleId="30">
    <w:name w:val="Заголовок 3 Знак"/>
    <w:link w:val="3"/>
    <w:rsid w:val="00830D94"/>
    <w:rPr>
      <w:rFonts w:eastAsia="Times New Roman"/>
      <w:b/>
      <w:bCs/>
      <w:sz w:val="22"/>
      <w:szCs w:val="26"/>
    </w:rPr>
  </w:style>
  <w:style w:type="paragraph" w:styleId="af2">
    <w:name w:val="endnote text"/>
    <w:basedOn w:val="a"/>
    <w:link w:val="af3"/>
    <w:semiHidden/>
    <w:rsid w:val="009F4C8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3">
    <w:name w:val="Текст кінцевої виноски Знак"/>
    <w:basedOn w:val="a0"/>
    <w:link w:val="af2"/>
    <w:semiHidden/>
    <w:rsid w:val="009F4C8F"/>
    <w:rPr>
      <w:rFonts w:eastAsia="Times New Roman"/>
    </w:rPr>
  </w:style>
  <w:style w:type="paragraph" w:styleId="af4">
    <w:name w:val="footnote text"/>
    <w:basedOn w:val="a"/>
    <w:link w:val="af5"/>
    <w:semiHidden/>
    <w:rsid w:val="009F4C8F"/>
    <w:pPr>
      <w:spacing w:before="0" w:after="0" w:line="240" w:lineRule="auto"/>
    </w:pPr>
    <w:rPr>
      <w:rFonts w:eastAsia="Times New Roman"/>
      <w:sz w:val="20"/>
      <w:szCs w:val="20"/>
    </w:rPr>
  </w:style>
  <w:style w:type="character" w:customStyle="1" w:styleId="af5">
    <w:name w:val="Текст виноски Знак"/>
    <w:basedOn w:val="a0"/>
    <w:link w:val="af4"/>
    <w:semiHidden/>
    <w:rsid w:val="009F4C8F"/>
    <w:rPr>
      <w:rFonts w:eastAsia="Times New Roman"/>
    </w:rPr>
  </w:style>
  <w:style w:type="paragraph" w:styleId="11">
    <w:name w:val="index 1"/>
    <w:basedOn w:val="a"/>
    <w:next w:val="a"/>
    <w:autoRedefine/>
    <w:semiHidden/>
    <w:rsid w:val="009F4C8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21">
    <w:name w:val="index 2"/>
    <w:basedOn w:val="a"/>
    <w:next w:val="a"/>
    <w:autoRedefine/>
    <w:semiHidden/>
    <w:rsid w:val="009F4C8F"/>
    <w:pPr>
      <w:spacing w:before="0" w:after="0" w:line="240" w:lineRule="auto"/>
      <w:ind w:left="480" w:hanging="240"/>
    </w:pPr>
    <w:rPr>
      <w:rFonts w:eastAsia="Times New Roman"/>
      <w:sz w:val="20"/>
      <w:szCs w:val="24"/>
    </w:rPr>
  </w:style>
  <w:style w:type="paragraph" w:styleId="31">
    <w:name w:val="index 3"/>
    <w:basedOn w:val="a"/>
    <w:next w:val="a"/>
    <w:autoRedefine/>
    <w:semiHidden/>
    <w:rsid w:val="009F4C8F"/>
    <w:pPr>
      <w:spacing w:before="0" w:after="0" w:line="240" w:lineRule="auto"/>
      <w:ind w:left="720" w:hanging="240"/>
    </w:pPr>
    <w:rPr>
      <w:rFonts w:eastAsia="Times New Roman"/>
      <w:sz w:val="20"/>
      <w:szCs w:val="24"/>
    </w:rPr>
  </w:style>
  <w:style w:type="paragraph" w:styleId="41">
    <w:name w:val="index 4"/>
    <w:basedOn w:val="a"/>
    <w:next w:val="a"/>
    <w:autoRedefine/>
    <w:semiHidden/>
    <w:rsid w:val="009F4C8F"/>
    <w:pPr>
      <w:spacing w:before="0" w:after="0" w:line="240" w:lineRule="auto"/>
      <w:ind w:left="960" w:hanging="240"/>
    </w:pPr>
    <w:rPr>
      <w:rFonts w:eastAsia="Times New Roman"/>
      <w:sz w:val="20"/>
      <w:szCs w:val="24"/>
    </w:rPr>
  </w:style>
  <w:style w:type="paragraph" w:styleId="51">
    <w:name w:val="index 5"/>
    <w:basedOn w:val="a"/>
    <w:next w:val="a"/>
    <w:autoRedefine/>
    <w:semiHidden/>
    <w:rsid w:val="009F4C8F"/>
    <w:pPr>
      <w:spacing w:before="0" w:after="0" w:line="240" w:lineRule="auto"/>
      <w:ind w:left="1200" w:hanging="240"/>
    </w:pPr>
    <w:rPr>
      <w:rFonts w:eastAsia="Times New Roman"/>
      <w:sz w:val="20"/>
      <w:szCs w:val="24"/>
    </w:rPr>
  </w:style>
  <w:style w:type="paragraph" w:styleId="61">
    <w:name w:val="index 6"/>
    <w:basedOn w:val="a"/>
    <w:next w:val="a"/>
    <w:autoRedefine/>
    <w:semiHidden/>
    <w:rsid w:val="009F4C8F"/>
    <w:pPr>
      <w:spacing w:before="0" w:after="0" w:line="240" w:lineRule="auto"/>
      <w:ind w:left="1440" w:hanging="240"/>
    </w:pPr>
    <w:rPr>
      <w:rFonts w:eastAsia="Times New Roman"/>
      <w:sz w:val="20"/>
      <w:szCs w:val="24"/>
    </w:rPr>
  </w:style>
  <w:style w:type="paragraph" w:styleId="71">
    <w:name w:val="index 7"/>
    <w:basedOn w:val="a"/>
    <w:next w:val="a"/>
    <w:autoRedefine/>
    <w:semiHidden/>
    <w:rsid w:val="009F4C8F"/>
    <w:pPr>
      <w:spacing w:before="0" w:after="0" w:line="240" w:lineRule="auto"/>
      <w:ind w:left="1680" w:hanging="240"/>
    </w:pPr>
    <w:rPr>
      <w:rFonts w:eastAsia="Times New Roman"/>
      <w:sz w:val="20"/>
      <w:szCs w:val="24"/>
    </w:rPr>
  </w:style>
  <w:style w:type="paragraph" w:styleId="81">
    <w:name w:val="index 8"/>
    <w:basedOn w:val="a"/>
    <w:next w:val="a"/>
    <w:autoRedefine/>
    <w:semiHidden/>
    <w:rsid w:val="009F4C8F"/>
    <w:pPr>
      <w:spacing w:before="0" w:after="0" w:line="240" w:lineRule="auto"/>
      <w:ind w:left="1920" w:hanging="240"/>
    </w:pPr>
    <w:rPr>
      <w:rFonts w:eastAsia="Times New Roman"/>
      <w:sz w:val="20"/>
      <w:szCs w:val="24"/>
    </w:rPr>
  </w:style>
  <w:style w:type="paragraph" w:styleId="91">
    <w:name w:val="index 9"/>
    <w:basedOn w:val="a"/>
    <w:next w:val="a"/>
    <w:autoRedefine/>
    <w:semiHidden/>
    <w:rsid w:val="009F4C8F"/>
    <w:pPr>
      <w:spacing w:before="0" w:after="0" w:line="240" w:lineRule="auto"/>
      <w:ind w:left="2160" w:hanging="240"/>
    </w:pPr>
    <w:rPr>
      <w:rFonts w:eastAsia="Times New Roman"/>
      <w:sz w:val="20"/>
      <w:szCs w:val="24"/>
    </w:rPr>
  </w:style>
  <w:style w:type="paragraph" w:styleId="af6">
    <w:name w:val="index heading"/>
    <w:basedOn w:val="a"/>
    <w:next w:val="11"/>
    <w:semiHidden/>
    <w:rsid w:val="009F4C8F"/>
    <w:pPr>
      <w:spacing w:before="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af7">
    <w:name w:val="macro"/>
    <w:link w:val="af8"/>
    <w:semiHidden/>
    <w:rsid w:val="009F4C8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Times New Roman" w:hAnsi="Courier New" w:cs="Courier New"/>
    </w:rPr>
  </w:style>
  <w:style w:type="character" w:customStyle="1" w:styleId="af8">
    <w:name w:val="Текст макросу Знак"/>
    <w:basedOn w:val="a0"/>
    <w:link w:val="af7"/>
    <w:semiHidden/>
    <w:rsid w:val="009F4C8F"/>
    <w:rPr>
      <w:rFonts w:ascii="Courier New" w:eastAsia="Times New Roman" w:hAnsi="Courier New" w:cs="Courier New"/>
    </w:rPr>
  </w:style>
  <w:style w:type="paragraph" w:styleId="af9">
    <w:name w:val="table of authorities"/>
    <w:basedOn w:val="a"/>
    <w:next w:val="a"/>
    <w:semiHidden/>
    <w:rsid w:val="009F4C8F"/>
    <w:pPr>
      <w:spacing w:before="0" w:after="0" w:line="240" w:lineRule="auto"/>
      <w:ind w:left="240" w:hanging="240"/>
    </w:pPr>
    <w:rPr>
      <w:rFonts w:eastAsia="Times New Roman"/>
      <w:sz w:val="20"/>
      <w:szCs w:val="24"/>
    </w:rPr>
  </w:style>
  <w:style w:type="paragraph" w:styleId="afa">
    <w:name w:val="table of figures"/>
    <w:basedOn w:val="a"/>
    <w:next w:val="a"/>
    <w:semiHidden/>
    <w:rsid w:val="009F4C8F"/>
    <w:pPr>
      <w:spacing w:before="0" w:after="0" w:line="240" w:lineRule="auto"/>
      <w:ind w:left="480" w:hanging="480"/>
    </w:pPr>
    <w:rPr>
      <w:rFonts w:eastAsia="Times New Roman"/>
      <w:sz w:val="20"/>
      <w:szCs w:val="24"/>
    </w:rPr>
  </w:style>
  <w:style w:type="paragraph" w:styleId="afb">
    <w:name w:val="toa heading"/>
    <w:basedOn w:val="a"/>
    <w:next w:val="a"/>
    <w:semiHidden/>
    <w:rsid w:val="009F4C8F"/>
    <w:pPr>
      <w:spacing w:before="120" w:after="0" w:line="240" w:lineRule="auto"/>
    </w:pPr>
    <w:rPr>
      <w:rFonts w:eastAsia="Times New Roman" w:cs="Arial"/>
      <w:b/>
      <w:bCs/>
      <w:sz w:val="20"/>
      <w:szCs w:val="24"/>
    </w:rPr>
  </w:style>
  <w:style w:type="paragraph" w:styleId="12">
    <w:name w:val="toc 1"/>
    <w:basedOn w:val="a"/>
    <w:next w:val="a"/>
    <w:autoRedefine/>
    <w:semiHidden/>
    <w:rsid w:val="009F4C8F"/>
    <w:pPr>
      <w:spacing w:before="0" w:after="0" w:line="240" w:lineRule="auto"/>
    </w:pPr>
    <w:rPr>
      <w:rFonts w:eastAsia="Times New Roman"/>
      <w:sz w:val="20"/>
      <w:szCs w:val="24"/>
    </w:rPr>
  </w:style>
  <w:style w:type="paragraph" w:styleId="22">
    <w:name w:val="toc 2"/>
    <w:basedOn w:val="a"/>
    <w:next w:val="a"/>
    <w:autoRedefine/>
    <w:semiHidden/>
    <w:rsid w:val="009F4C8F"/>
    <w:pPr>
      <w:spacing w:before="0" w:after="0" w:line="240" w:lineRule="auto"/>
      <w:ind w:left="240"/>
    </w:pPr>
    <w:rPr>
      <w:rFonts w:eastAsia="Times New Roman"/>
      <w:sz w:val="20"/>
      <w:szCs w:val="24"/>
    </w:rPr>
  </w:style>
  <w:style w:type="paragraph" w:styleId="32">
    <w:name w:val="toc 3"/>
    <w:basedOn w:val="a"/>
    <w:next w:val="a"/>
    <w:autoRedefine/>
    <w:semiHidden/>
    <w:rsid w:val="009F4C8F"/>
    <w:pPr>
      <w:spacing w:before="0" w:after="0" w:line="240" w:lineRule="auto"/>
      <w:ind w:left="480"/>
    </w:pPr>
    <w:rPr>
      <w:rFonts w:eastAsia="Times New Roman"/>
      <w:sz w:val="20"/>
      <w:szCs w:val="24"/>
    </w:rPr>
  </w:style>
  <w:style w:type="paragraph" w:styleId="42">
    <w:name w:val="toc 4"/>
    <w:basedOn w:val="a"/>
    <w:next w:val="a"/>
    <w:autoRedefine/>
    <w:semiHidden/>
    <w:rsid w:val="009F4C8F"/>
    <w:pPr>
      <w:spacing w:before="0" w:after="0" w:line="240" w:lineRule="auto"/>
      <w:ind w:left="720"/>
    </w:pPr>
    <w:rPr>
      <w:rFonts w:eastAsia="Times New Roman"/>
      <w:sz w:val="20"/>
      <w:szCs w:val="24"/>
    </w:rPr>
  </w:style>
  <w:style w:type="paragraph" w:styleId="52">
    <w:name w:val="toc 5"/>
    <w:basedOn w:val="a"/>
    <w:next w:val="a"/>
    <w:autoRedefine/>
    <w:semiHidden/>
    <w:rsid w:val="009F4C8F"/>
    <w:pPr>
      <w:spacing w:before="0" w:after="0" w:line="240" w:lineRule="auto"/>
      <w:ind w:left="960"/>
    </w:pPr>
    <w:rPr>
      <w:rFonts w:eastAsia="Times New Roman"/>
      <w:sz w:val="20"/>
      <w:szCs w:val="24"/>
    </w:rPr>
  </w:style>
  <w:style w:type="paragraph" w:styleId="62">
    <w:name w:val="toc 6"/>
    <w:basedOn w:val="a"/>
    <w:next w:val="a"/>
    <w:autoRedefine/>
    <w:semiHidden/>
    <w:rsid w:val="009F4C8F"/>
    <w:pPr>
      <w:spacing w:before="0" w:after="0" w:line="240" w:lineRule="auto"/>
      <w:ind w:left="1200"/>
    </w:pPr>
    <w:rPr>
      <w:rFonts w:eastAsia="Times New Roman"/>
      <w:sz w:val="20"/>
      <w:szCs w:val="24"/>
    </w:rPr>
  </w:style>
  <w:style w:type="paragraph" w:styleId="72">
    <w:name w:val="toc 7"/>
    <w:basedOn w:val="a"/>
    <w:next w:val="a"/>
    <w:autoRedefine/>
    <w:semiHidden/>
    <w:rsid w:val="009F4C8F"/>
    <w:pPr>
      <w:spacing w:before="0" w:after="0" w:line="240" w:lineRule="auto"/>
      <w:ind w:left="1440"/>
    </w:pPr>
    <w:rPr>
      <w:rFonts w:eastAsia="Times New Roman"/>
      <w:sz w:val="20"/>
      <w:szCs w:val="24"/>
    </w:rPr>
  </w:style>
  <w:style w:type="paragraph" w:styleId="82">
    <w:name w:val="toc 8"/>
    <w:basedOn w:val="a"/>
    <w:next w:val="a"/>
    <w:autoRedefine/>
    <w:semiHidden/>
    <w:rsid w:val="009F4C8F"/>
    <w:pPr>
      <w:spacing w:before="0" w:after="0" w:line="240" w:lineRule="auto"/>
      <w:ind w:left="1680"/>
    </w:pPr>
    <w:rPr>
      <w:rFonts w:eastAsia="Times New Roman"/>
      <w:sz w:val="20"/>
      <w:szCs w:val="24"/>
    </w:rPr>
  </w:style>
  <w:style w:type="paragraph" w:styleId="92">
    <w:name w:val="toc 9"/>
    <w:basedOn w:val="a"/>
    <w:next w:val="a"/>
    <w:autoRedefine/>
    <w:semiHidden/>
    <w:rsid w:val="009F4C8F"/>
    <w:pPr>
      <w:spacing w:before="0" w:after="0" w:line="240" w:lineRule="auto"/>
      <w:ind w:left="1920"/>
    </w:pPr>
    <w:rPr>
      <w:rFonts w:eastAsia="Times New Roman"/>
      <w:sz w:val="20"/>
      <w:szCs w:val="24"/>
    </w:rPr>
  </w:style>
  <w:style w:type="paragraph" w:styleId="aa">
    <w:name w:val="Body Text"/>
    <w:basedOn w:val="a"/>
    <w:link w:val="afc"/>
    <w:rsid w:val="009F4C8F"/>
    <w:pPr>
      <w:spacing w:before="120" w:after="120" w:line="240" w:lineRule="auto"/>
    </w:pPr>
    <w:rPr>
      <w:rFonts w:eastAsia="Times New Roman"/>
      <w:sz w:val="20"/>
      <w:szCs w:val="24"/>
    </w:rPr>
  </w:style>
  <w:style w:type="character" w:customStyle="1" w:styleId="afc">
    <w:name w:val="Основний текст Знак"/>
    <w:link w:val="aa"/>
    <w:rsid w:val="009F4C8F"/>
    <w:rPr>
      <w:rFonts w:eastAsia="Times New Roman"/>
      <w:szCs w:val="24"/>
    </w:rPr>
  </w:style>
  <w:style w:type="paragraph" w:customStyle="1" w:styleId="ColorfulShading-Accent11">
    <w:name w:val="Colorful Shading - Accent 11"/>
    <w:hidden/>
    <w:semiHidden/>
    <w:rsid w:val="009F4C8F"/>
    <w:rPr>
      <w:rFonts w:eastAsia="Times New Roman" w:cs="Arial"/>
    </w:rPr>
  </w:style>
  <w:style w:type="paragraph" w:customStyle="1" w:styleId="BodyTextBold">
    <w:name w:val="Body Text Bold"/>
    <w:basedOn w:val="aa"/>
    <w:next w:val="BodyTextL25"/>
    <w:link w:val="BodyTextBoldChar"/>
    <w:qFormat/>
    <w:rsid w:val="009F4C8F"/>
    <w:rPr>
      <w:b/>
    </w:rPr>
  </w:style>
  <w:style w:type="character" w:customStyle="1" w:styleId="CMDChar">
    <w:name w:val="CMD Char"/>
    <w:basedOn w:val="a0"/>
    <w:link w:val="CMD"/>
    <w:rsid w:val="009F4C8F"/>
    <w:rPr>
      <w:rFonts w:ascii="Courier New" w:hAnsi="Courier New"/>
      <w:szCs w:val="22"/>
    </w:rPr>
  </w:style>
  <w:style w:type="character" w:customStyle="1" w:styleId="BodyTextBoldChar">
    <w:name w:val="Body Text Bold Char"/>
    <w:basedOn w:val="afc"/>
    <w:link w:val="BodyTextBold"/>
    <w:rsid w:val="009F4C8F"/>
    <w:rPr>
      <w:rFonts w:eastAsia="Times New Roman"/>
      <w:b/>
      <w:szCs w:val="24"/>
    </w:rPr>
  </w:style>
  <w:style w:type="paragraph" w:styleId="afd">
    <w:name w:val="Title"/>
    <w:basedOn w:val="a"/>
    <w:next w:val="BodyTextL25"/>
    <w:link w:val="afe"/>
    <w:qFormat/>
    <w:rsid w:val="009F4C8F"/>
    <w:pPr>
      <w:spacing w:before="0" w:after="120" w:line="240" w:lineRule="auto"/>
      <w:contextualSpacing/>
    </w:pPr>
    <w:rPr>
      <w:rFonts w:eastAsiaTheme="majorEastAsia" w:cstheme="majorBidi"/>
      <w:b/>
      <w:kern w:val="28"/>
      <w:sz w:val="32"/>
      <w:szCs w:val="56"/>
    </w:rPr>
  </w:style>
  <w:style w:type="character" w:customStyle="1" w:styleId="afe">
    <w:name w:val="Назва Знак"/>
    <w:basedOn w:val="a0"/>
    <w:link w:val="afd"/>
    <w:rsid w:val="009F4C8F"/>
    <w:rPr>
      <w:rFonts w:eastAsiaTheme="majorEastAsia" w:cstheme="majorBidi"/>
      <w:b/>
      <w:kern w:val="28"/>
      <w:sz w:val="32"/>
      <w:szCs w:val="56"/>
    </w:rPr>
  </w:style>
  <w:style w:type="character" w:styleId="aff">
    <w:name w:val="Placeholder Text"/>
    <w:basedOn w:val="a0"/>
    <w:uiPriority w:val="99"/>
    <w:semiHidden/>
    <w:rsid w:val="009F4C8F"/>
    <w:rPr>
      <w:color w:val="808080"/>
    </w:rPr>
  </w:style>
  <w:style w:type="paragraph" w:customStyle="1" w:styleId="CMDRed">
    <w:name w:val="CMD Red"/>
    <w:basedOn w:val="CMD"/>
    <w:link w:val="CMDRedChar"/>
    <w:qFormat/>
    <w:rsid w:val="009F4C8F"/>
    <w:rPr>
      <w:color w:val="EE0000"/>
    </w:rPr>
  </w:style>
  <w:style w:type="character" w:customStyle="1" w:styleId="CMDRedChar">
    <w:name w:val="CMD Red Char"/>
    <w:basedOn w:val="CMDChar"/>
    <w:link w:val="CMDRed"/>
    <w:rsid w:val="009F4C8F"/>
    <w:rPr>
      <w:rFonts w:ascii="Courier New" w:hAnsi="Courier New"/>
      <w:color w:val="EE0000"/>
      <w:szCs w:val="22"/>
    </w:rPr>
  </w:style>
  <w:style w:type="paragraph" w:customStyle="1" w:styleId="CMDOutputRed">
    <w:name w:val="CMD Output Red"/>
    <w:basedOn w:val="CMDOutput"/>
    <w:link w:val="CMDOutputRedChar"/>
    <w:qFormat/>
    <w:rsid w:val="009F4C8F"/>
    <w:rPr>
      <w:color w:val="EE0000"/>
    </w:rPr>
  </w:style>
  <w:style w:type="character" w:customStyle="1" w:styleId="BodyTextL25Char">
    <w:name w:val="Body Text L25 Char"/>
    <w:basedOn w:val="a0"/>
    <w:link w:val="BodyTextL25"/>
    <w:rsid w:val="009F4C8F"/>
    <w:rPr>
      <w:szCs w:val="22"/>
    </w:rPr>
  </w:style>
  <w:style w:type="character" w:customStyle="1" w:styleId="CMDOutputChar">
    <w:name w:val="CMD Output Char"/>
    <w:basedOn w:val="BodyTextL25Char"/>
    <w:link w:val="CMDOutput"/>
    <w:rsid w:val="009F4C8F"/>
    <w:rPr>
      <w:rFonts w:ascii="Courier New" w:hAnsi="Courier New"/>
      <w:sz w:val="18"/>
      <w:szCs w:val="22"/>
    </w:rPr>
  </w:style>
  <w:style w:type="character" w:customStyle="1" w:styleId="CMDOutputRedChar">
    <w:name w:val="CMD Output Red Char"/>
    <w:basedOn w:val="CMDOutputChar"/>
    <w:link w:val="CMDOutputRed"/>
    <w:rsid w:val="009F4C8F"/>
    <w:rPr>
      <w:rFonts w:ascii="Courier New" w:hAnsi="Courier New"/>
      <w:color w:val="EE0000"/>
      <w:sz w:val="18"/>
      <w:szCs w:val="22"/>
    </w:rPr>
  </w:style>
  <w:style w:type="paragraph" w:customStyle="1" w:styleId="Drawing">
    <w:name w:val="Drawing"/>
    <w:basedOn w:val="AnswerLineL25"/>
    <w:qFormat/>
    <w:rsid w:val="009F4C8F"/>
  </w:style>
  <w:style w:type="paragraph" w:customStyle="1" w:styleId="TableAnswer">
    <w:name w:val="Table Answer"/>
    <w:basedOn w:val="TableText"/>
    <w:qFormat/>
    <w:rsid w:val="009F4C8F"/>
  </w:style>
  <w:style w:type="character" w:customStyle="1" w:styleId="Heading2GrayDnT">
    <w:name w:val="Heading 2 Gray DnT"/>
    <w:basedOn w:val="20"/>
    <w:uiPriority w:val="1"/>
    <w:qFormat/>
    <w:rsid w:val="009F4C8F"/>
    <w:rPr>
      <w:rFonts w:ascii="Arial" w:eastAsia="Times New Roman" w:hAnsi="Arial"/>
      <w:b w:val="0"/>
      <w:bCs/>
      <w:sz w:val="24"/>
      <w:szCs w:val="26"/>
      <w:bdr w:val="none" w:sz="0" w:space="0" w:color="auto"/>
      <w:shd w:val="clear" w:color="auto" w:fill="D9D9D9" w:themeFill="background1" w:themeFillShade="D9"/>
    </w:rPr>
  </w:style>
  <w:style w:type="table" w:customStyle="1" w:styleId="LabAnswerTable">
    <w:name w:val="Lab_Answer_Table"/>
    <w:basedOn w:val="LabTableStyle"/>
    <w:uiPriority w:val="99"/>
    <w:rsid w:val="009F4C8F"/>
    <w:tblPr/>
    <w:tblStylePr w:type="firstRow">
      <w:pPr>
        <w:wordWrap/>
        <w:jc w:val="center"/>
      </w:pPr>
      <w:rPr>
        <w:rFonts w:ascii="Arial" w:hAnsi="Arial"/>
        <w:b w:val="0"/>
        <w:sz w:val="20"/>
      </w:rPr>
      <w:tblPr/>
      <w:trPr>
        <w:tblHeader/>
      </w:trPr>
      <w:tcPr>
        <w:tc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  <w:tl2br w:val="nil"/>
          <w:tr2bl w:val="nil"/>
        </w:tcBorders>
        <w:shd w:val="clear" w:color="auto" w:fill="F2DBDB" w:themeFill="accent2" w:themeFillTint="33"/>
        <w:vAlign w:val="top"/>
      </w:tcPr>
    </w:tblStylePr>
  </w:style>
  <w:style w:type="paragraph" w:customStyle="1" w:styleId="BodyTextL50Answer">
    <w:name w:val="Body Text L50 Answer"/>
    <w:basedOn w:val="BodyTextL25Answer"/>
    <w:next w:val="BodyTextL50"/>
    <w:link w:val="BodyTextL50AnswerChar"/>
    <w:qFormat/>
    <w:rsid w:val="009F4C8F"/>
    <w:pPr>
      <w:ind w:left="720"/>
    </w:pPr>
  </w:style>
  <w:style w:type="character" w:customStyle="1" w:styleId="BodyTextL50Char">
    <w:name w:val="Body Text L50 Char"/>
    <w:basedOn w:val="a0"/>
    <w:link w:val="BodyTextL50"/>
    <w:rsid w:val="009F4C8F"/>
    <w:rPr>
      <w:szCs w:val="22"/>
    </w:rPr>
  </w:style>
  <w:style w:type="character" w:customStyle="1" w:styleId="BodyTextL50AnswerChar">
    <w:name w:val="Body Text L50 Answer Char"/>
    <w:basedOn w:val="BodyTextL50Char"/>
    <w:link w:val="BodyTextL50Answer"/>
    <w:rsid w:val="009F4C8F"/>
    <w:rPr>
      <w:b/>
      <w:szCs w:val="22"/>
      <w:shd w:val="clear" w:color="auto" w:fill="D9D9D9" w:themeFill="background1" w:themeFillShade="D9"/>
    </w:rPr>
  </w:style>
  <w:style w:type="paragraph" w:customStyle="1" w:styleId="BodyTextL25Answer">
    <w:name w:val="Body Text L25 Answer"/>
    <w:basedOn w:val="BodyTextL25"/>
    <w:link w:val="BodyTextL25AnswerChar"/>
    <w:qFormat/>
    <w:rsid w:val="009F4C8F"/>
    <w:pPr>
      <w:shd w:val="clear" w:color="auto" w:fill="D9D9D9" w:themeFill="background1" w:themeFillShade="D9"/>
    </w:pPr>
    <w:rPr>
      <w:b/>
    </w:rPr>
  </w:style>
  <w:style w:type="character" w:customStyle="1" w:styleId="BodyTextL25AnswerChar">
    <w:name w:val="Body Text L25 Answer Char"/>
    <w:basedOn w:val="BodyTextL25Char"/>
    <w:link w:val="BodyTextL25Answer"/>
    <w:rsid w:val="009F4C8F"/>
    <w:rPr>
      <w:b/>
      <w:szCs w:val="22"/>
      <w:shd w:val="clear" w:color="auto" w:fill="D9D9D9" w:themeFill="background1" w:themeFillShade="D9"/>
    </w:rPr>
  </w:style>
  <w:style w:type="character" w:customStyle="1" w:styleId="DevConfigsChar">
    <w:name w:val="DevConfigs Char"/>
    <w:basedOn w:val="a0"/>
    <w:link w:val="DevConfigs"/>
    <w:rsid w:val="009F4C8F"/>
    <w:rPr>
      <w:rFonts w:ascii="Courier New" w:hAnsi="Courier New"/>
      <w:szCs w:val="22"/>
    </w:rPr>
  </w:style>
  <w:style w:type="character" w:customStyle="1" w:styleId="AnswerGray">
    <w:name w:val="Answer Gray"/>
    <w:basedOn w:val="a0"/>
    <w:uiPriority w:val="1"/>
    <w:qFormat/>
    <w:rsid w:val="009F4C8F"/>
    <w:rPr>
      <w:rFonts w:ascii="Arial" w:hAnsi="Arial"/>
      <w:b/>
      <w:color w:val="auto"/>
      <w:sz w:val="20"/>
      <w:bdr w:val="none" w:sz="0" w:space="0" w:color="auto"/>
      <w:shd w:val="clear" w:color="auto" w:fill="D9D9D9" w:themeFill="background1" w:themeFillShade="D9"/>
    </w:rPr>
  </w:style>
  <w:style w:type="character" w:customStyle="1" w:styleId="DnTbold">
    <w:name w:val="DnT bold"/>
    <w:basedOn w:val="a0"/>
    <w:uiPriority w:val="1"/>
    <w:qFormat/>
    <w:rsid w:val="009F4C8F"/>
    <w:rPr>
      <w:rFonts w:ascii="Arial" w:hAnsi="Arial"/>
      <w:b/>
      <w:sz w:val="20"/>
    </w:rPr>
  </w:style>
  <w:style w:type="character" w:customStyle="1" w:styleId="DnTnobold">
    <w:name w:val="DnT no bold"/>
    <w:basedOn w:val="a0"/>
    <w:uiPriority w:val="1"/>
    <w:rsid w:val="009F4C8F"/>
  </w:style>
  <w:style w:type="paragraph" w:styleId="aff0">
    <w:name w:val="Normal (Web)"/>
    <w:basedOn w:val="a"/>
    <w:uiPriority w:val="99"/>
    <w:semiHidden/>
    <w:unhideWhenUsed/>
    <w:rsid w:val="00E117F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aff1">
    <w:name w:val="Strong"/>
    <w:basedOn w:val="a0"/>
    <w:uiPriority w:val="22"/>
    <w:qFormat/>
    <w:rsid w:val="00E117FC"/>
    <w:rPr>
      <w:b/>
      <w:bCs/>
    </w:rPr>
  </w:style>
  <w:style w:type="numbering" w:customStyle="1" w:styleId="PartStepSubStepList">
    <w:name w:val="Part_Step_SubStep_List"/>
    <w:uiPriority w:val="99"/>
    <w:rsid w:val="009A2C51"/>
    <w:pPr>
      <w:numPr>
        <w:numId w:val="6"/>
      </w:numPr>
    </w:pPr>
  </w:style>
  <w:style w:type="paragraph" w:styleId="aff2">
    <w:name w:val="List Paragraph"/>
    <w:basedOn w:val="a"/>
    <w:uiPriority w:val="34"/>
    <w:qFormat/>
    <w:rsid w:val="009A2C51"/>
    <w:pPr>
      <w:ind w:left="720"/>
      <w:contextualSpacing/>
    </w:pPr>
  </w:style>
  <w:style w:type="character" w:styleId="aff3">
    <w:name w:val="Hyperlink"/>
    <w:basedOn w:val="a0"/>
    <w:unhideWhenUsed/>
    <w:rsid w:val="00804F47"/>
    <w:rPr>
      <w:color w:val="0000FF" w:themeColor="hyperlink"/>
      <w:u w:val="single"/>
    </w:rPr>
  </w:style>
  <w:style w:type="character" w:styleId="aff4">
    <w:name w:val="Unresolved Mention"/>
    <w:basedOn w:val="a0"/>
    <w:uiPriority w:val="99"/>
    <w:semiHidden/>
    <w:unhideWhenUsed/>
    <w:rsid w:val="00804F47"/>
    <w:rPr>
      <w:color w:val="605E5C"/>
      <w:shd w:val="clear" w:color="auto" w:fill="E1DFDD"/>
    </w:rPr>
  </w:style>
  <w:style w:type="paragraph" w:styleId="aff5">
    <w:name w:val="Revision"/>
    <w:hidden/>
    <w:uiPriority w:val="99"/>
    <w:semiHidden/>
    <w:rsid w:val="000C1992"/>
    <w:rPr>
      <w:sz w:val="22"/>
      <w:szCs w:val="22"/>
    </w:rPr>
  </w:style>
  <w:style w:type="paragraph" w:customStyle="1" w:styleId="CMDL75">
    <w:name w:val="CMD L75"/>
    <w:basedOn w:val="CMD"/>
    <w:link w:val="CMDL75Char"/>
    <w:qFormat/>
    <w:rsid w:val="00EC3784"/>
    <w:pPr>
      <w:ind w:left="1080"/>
    </w:pPr>
  </w:style>
  <w:style w:type="character" w:customStyle="1" w:styleId="CMDL75Char">
    <w:name w:val="CMD L75 Char"/>
    <w:basedOn w:val="CMDChar"/>
    <w:link w:val="CMDL75"/>
    <w:rsid w:val="00EC3784"/>
    <w:rPr>
      <w:rFonts w:ascii="Courier New" w:hAnsi="Courier New"/>
      <w:szCs w:val="22"/>
    </w:rPr>
  </w:style>
  <w:style w:type="paragraph" w:customStyle="1" w:styleId="BodyTextL75">
    <w:name w:val="Body Text L75"/>
    <w:basedOn w:val="BodyTextL50"/>
    <w:link w:val="BodyTextL75Char"/>
    <w:qFormat/>
    <w:rsid w:val="00513F58"/>
    <w:pPr>
      <w:ind w:left="1080"/>
    </w:pPr>
  </w:style>
  <w:style w:type="character" w:customStyle="1" w:styleId="BodyTextL75Char">
    <w:name w:val="Body Text L75 Char"/>
    <w:basedOn w:val="BodyTextL50Char"/>
    <w:link w:val="BodyTextL75"/>
    <w:rsid w:val="00513F58"/>
    <w:rPr>
      <w:szCs w:val="22"/>
    </w:rPr>
  </w:style>
  <w:style w:type="paragraph" w:customStyle="1" w:styleId="AnswerLineL75">
    <w:name w:val="Answer Line L75"/>
    <w:basedOn w:val="AnswerLineL50"/>
    <w:qFormat/>
    <w:rsid w:val="00AD3F55"/>
    <w:pPr>
      <w:ind w:left="1080" w:right="1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8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1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ali.org/doc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pennock\AppData\Roaming\Microsoft\Templates\Activity_Templ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39B6ABAF6224D87977DE625D6503E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793CB0-FD14-445C-8E99-B61F0462CD3C}"/>
      </w:docPartPr>
      <w:docPartBody>
        <w:p w:rsidR="000C57B1" w:rsidRDefault="000C57B1">
          <w:pPr>
            <w:pStyle w:val="F39B6ABAF6224D87977DE625D6503EF5"/>
          </w:pPr>
          <w:r w:rsidRPr="00E97C7A">
            <w:rPr>
              <w:rStyle w:val="a3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CE"/>
    <w:rsid w:val="000C57B1"/>
    <w:rsid w:val="00201AF2"/>
    <w:rsid w:val="00491127"/>
    <w:rsid w:val="004D35F5"/>
    <w:rsid w:val="006309CE"/>
    <w:rsid w:val="00B11E8C"/>
    <w:rsid w:val="00FA5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Pr>
      <w:color w:val="808080"/>
    </w:rPr>
  </w:style>
  <w:style w:type="paragraph" w:customStyle="1" w:styleId="F39B6ABAF6224D87977DE625D6503EF5">
    <w:name w:val="F39B6ABAF6224D87977DE625D6503E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s xmlns="810553ce-449d-4340-bb0a-414d416a9b51" xsi:nil="true"/>
    <lcf76f155ced4ddcb4097134ff3c332f xmlns="810553ce-449d-4340-bb0a-414d416a9b51">
      <Terms xmlns="http://schemas.microsoft.com/office/infopath/2007/PartnerControls"/>
    </lcf76f155ced4ddcb4097134ff3c332f>
    <TaxCatchAll xmlns="20a0b39e-fcd0-423b-9f17-9d26d967be5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F18ECBD8ED834DABF5ACC3DB9AA918" ma:contentTypeVersion="18" ma:contentTypeDescription="Create a new document." ma:contentTypeScope="" ma:versionID="e6fc7192c578a3f4f22de09c8d24a1fd">
  <xsd:schema xmlns:xsd="http://www.w3.org/2001/XMLSchema" xmlns:xs="http://www.w3.org/2001/XMLSchema" xmlns:p="http://schemas.microsoft.com/office/2006/metadata/properties" xmlns:ns2="810553ce-449d-4340-bb0a-414d416a9b51" xmlns:ns3="20a0b39e-fcd0-423b-9f17-9d26d967be51" targetNamespace="http://schemas.microsoft.com/office/2006/metadata/properties" ma:root="true" ma:fieldsID="68fbd02059858647e29f1a5689e1c8cb" ns2:_="" ns3:_="">
    <xsd:import namespace="810553ce-449d-4340-bb0a-414d416a9b51"/>
    <xsd:import namespace="20a0b39e-fcd0-423b-9f17-9d26d967b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Comment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0553ce-449d-4340-bb0a-414d416a9b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Comments" ma:index="20" nillable="true" ma:displayName="Comments" ma:internalName="Comments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10261dd-85c0-4e16-8580-30375acfae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a0b39e-fcd0-423b-9f17-9d26d967b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1fb9ddd-df90-44ec-9ce2-a3135905c5f1}" ma:internalName="TaxCatchAll" ma:showField="CatchAllData" ma:web="20a0b39e-fcd0-423b-9f17-9d26d967be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86B87FA-E40E-4AEF-A9A0-F677E61664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131E4FF-AE1B-4415-ACEE-3B0F955E1F80}">
  <ds:schemaRefs>
    <ds:schemaRef ds:uri="http://schemas.microsoft.com/office/2006/metadata/properties"/>
    <ds:schemaRef ds:uri="http://schemas.microsoft.com/office/infopath/2007/PartnerControls"/>
    <ds:schemaRef ds:uri="810553ce-449d-4340-bb0a-414d416a9b51"/>
    <ds:schemaRef ds:uri="20a0b39e-fcd0-423b-9f17-9d26d967be51"/>
  </ds:schemaRefs>
</ds:datastoreItem>
</file>

<file path=customXml/itemProps3.xml><?xml version="1.0" encoding="utf-8"?>
<ds:datastoreItem xmlns:ds="http://schemas.openxmlformats.org/officeDocument/2006/customXml" ds:itemID="{F702301C-00F7-4C50-AC5B-C3FB02BECA6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8B925A-AC2B-474B-8D3F-9911593BEF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0553ce-449d-4340-bb0a-414d416a9b51"/>
    <ds:schemaRef ds:uri="20a0b39e-fcd0-423b-9f17-9d26d967b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Activity_Template</Template>
  <TotalTime>7</TotalTime>
  <Pages>9</Pages>
  <Words>2893</Words>
  <Characters>16495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Lab - Investigate Kali Linux</vt:lpstr>
    </vt:vector>
  </TitlesOfParts>
  <Company>Cisco Systems, Inc.</Company>
  <LinksUpToDate>false</LinksUpToDate>
  <CharactersWithSpaces>19350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 - Investigate Kali Linux</dc:title>
  <dc:description>2023</dc:description>
  <cp:lastModifiedBy>RED</cp:lastModifiedBy>
  <cp:revision>256</cp:revision>
  <dcterms:created xsi:type="dcterms:W3CDTF">2023-03-08T23:53:00Z</dcterms:created>
  <dcterms:modified xsi:type="dcterms:W3CDTF">2025-02-13T10:39:00Z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0x01010001F18ECBD8ED834DABF5ACC3DB9AA918</vt:lpwstr>
  </property>
  <property fmtid="{D5CDD505-2E9C-101B-9397-08002B2CF9AE}" pid="3" name="MediaServiceImageTags">
    <vt:lpwstr/>
  </property>
</Properties>
</file>