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42" w:rsidRDefault="00714742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Default="00714742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Default="00714742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Default="00714742" w:rsidP="00451A83">
      <w:pPr>
        <w:spacing w:line="240" w:lineRule="auto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ПЕРЕЛІК ПИТАНЬ ДО </w:t>
      </w:r>
      <w:r w:rsidRPr="00DC1416">
        <w:rPr>
          <w:b/>
          <w:bCs/>
          <w:caps/>
          <w:sz w:val="28"/>
          <w:szCs w:val="28"/>
          <w:lang w:val="uk-UA"/>
        </w:rPr>
        <w:t>ЗАЛІКУ/ЕКЗАМЕНУ</w:t>
      </w:r>
    </w:p>
    <w:p w:rsidR="00714742" w:rsidRPr="00777FF1" w:rsidRDefault="00714742" w:rsidP="00451A83">
      <w:pPr>
        <w:spacing w:line="240" w:lineRule="auto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</w:t>
      </w:r>
      <w:r w:rsidRPr="00777FF1">
        <w:rPr>
          <w:b/>
          <w:bCs/>
          <w:sz w:val="28"/>
          <w:szCs w:val="28"/>
          <w:lang w:val="uk-UA"/>
        </w:rPr>
        <w:t>навчальної дисципліни</w:t>
      </w:r>
    </w:p>
    <w:p w:rsidR="00714742" w:rsidRPr="009D56C9" w:rsidRDefault="00714742" w:rsidP="00451A83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«</w:t>
      </w:r>
      <w:r w:rsidRPr="00A3667E">
        <w:rPr>
          <w:b/>
          <w:bCs/>
          <w:sz w:val="28"/>
          <w:szCs w:val="28"/>
          <w:lang w:val="uk-UA"/>
        </w:rPr>
        <w:t>Сучасні лінгвістичні студії</w:t>
      </w:r>
      <w:r w:rsidRPr="009D56C9">
        <w:rPr>
          <w:b/>
          <w:bCs/>
          <w:sz w:val="28"/>
          <w:szCs w:val="28"/>
          <w:lang w:val="uk-UA"/>
        </w:rPr>
        <w:t>»</w:t>
      </w:r>
    </w:p>
    <w:p w:rsidR="00714742" w:rsidRDefault="00714742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Default="00714742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Default="00714742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Pr="00A3667E" w:rsidRDefault="00714742" w:rsidP="00A3667E">
      <w:pPr>
        <w:spacing w:line="240" w:lineRule="auto"/>
        <w:jc w:val="center"/>
        <w:rPr>
          <w:sz w:val="28"/>
          <w:szCs w:val="28"/>
          <w:lang w:val="uk-UA"/>
        </w:rPr>
      </w:pPr>
      <w:r w:rsidRPr="00A3667E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714742" w:rsidRPr="00CC4E83" w:rsidRDefault="00714742" w:rsidP="00A3667E">
      <w:pPr>
        <w:spacing w:line="240" w:lineRule="auto"/>
        <w:jc w:val="center"/>
        <w:rPr>
          <w:sz w:val="28"/>
          <w:szCs w:val="28"/>
        </w:rPr>
      </w:pPr>
      <w:r w:rsidRPr="00CC4E83">
        <w:rPr>
          <w:sz w:val="28"/>
          <w:szCs w:val="28"/>
        </w:rPr>
        <w:t xml:space="preserve">зі спеціальності: </w:t>
      </w:r>
    </w:p>
    <w:p w:rsidR="00714742" w:rsidRPr="00A7717F" w:rsidRDefault="00714742" w:rsidP="00A3667E">
      <w:pPr>
        <w:spacing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A7717F">
        <w:rPr>
          <w:color w:val="000000"/>
          <w:sz w:val="28"/>
          <w:szCs w:val="28"/>
          <w:shd w:val="clear" w:color="auto" w:fill="FFFFFF"/>
        </w:rPr>
        <w:t>014 Середня освіта</w:t>
      </w:r>
    </w:p>
    <w:p w:rsidR="00714742" w:rsidRPr="00A7717F" w:rsidRDefault="00714742" w:rsidP="00A3667E">
      <w:pPr>
        <w:spacing w:line="240" w:lineRule="auto"/>
        <w:jc w:val="center"/>
        <w:rPr>
          <w:sz w:val="28"/>
          <w:szCs w:val="28"/>
        </w:rPr>
      </w:pPr>
      <w:r w:rsidRPr="00A7717F">
        <w:rPr>
          <w:sz w:val="28"/>
          <w:szCs w:val="28"/>
        </w:rPr>
        <w:t xml:space="preserve">освітньо-професійна програма 014.021 – Середня освіта: </w:t>
      </w:r>
    </w:p>
    <w:p w:rsidR="00714742" w:rsidRPr="00A7717F" w:rsidRDefault="00714742" w:rsidP="00A3667E">
      <w:pPr>
        <w:spacing w:line="240" w:lineRule="auto"/>
        <w:jc w:val="center"/>
        <w:rPr>
          <w:sz w:val="28"/>
          <w:szCs w:val="28"/>
        </w:rPr>
      </w:pPr>
      <w:r w:rsidRPr="00A7717F">
        <w:rPr>
          <w:sz w:val="28"/>
          <w:szCs w:val="28"/>
        </w:rPr>
        <w:t>(</w:t>
      </w:r>
      <w:r w:rsidRPr="00A7717F">
        <w:rPr>
          <w:color w:val="000000"/>
          <w:sz w:val="28"/>
          <w:szCs w:val="28"/>
          <w:shd w:val="clear" w:color="auto" w:fill="FFFFFF"/>
        </w:rPr>
        <w:t>Англійська мова і зарубіжна література</w:t>
      </w:r>
      <w:r w:rsidRPr="00A7717F">
        <w:rPr>
          <w:sz w:val="28"/>
          <w:szCs w:val="28"/>
        </w:rPr>
        <w:t xml:space="preserve">» </w:t>
      </w:r>
    </w:p>
    <w:p w:rsidR="00714742" w:rsidRPr="00CC4E83" w:rsidRDefault="00714742" w:rsidP="00A3667E">
      <w:pPr>
        <w:spacing w:line="240" w:lineRule="auto"/>
        <w:jc w:val="center"/>
        <w:rPr>
          <w:sz w:val="28"/>
          <w:szCs w:val="28"/>
        </w:rPr>
      </w:pPr>
      <w:r w:rsidRPr="00CC4E83">
        <w:rPr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:rsidR="00714742" w:rsidRPr="00CC4E83" w:rsidRDefault="00714742" w:rsidP="00A3667E">
      <w:pPr>
        <w:spacing w:line="240" w:lineRule="auto"/>
        <w:jc w:val="center"/>
        <w:rPr>
          <w:sz w:val="28"/>
          <w:szCs w:val="28"/>
          <w:lang w:eastAsia="uk-UA"/>
        </w:rPr>
      </w:pPr>
      <w:r w:rsidRPr="00CC4E83">
        <w:rPr>
          <w:sz w:val="28"/>
          <w:szCs w:val="28"/>
        </w:rPr>
        <w:t xml:space="preserve">кафедра </w:t>
      </w:r>
      <w:r w:rsidRPr="00CC4E83">
        <w:rPr>
          <w:sz w:val="28"/>
          <w:szCs w:val="28"/>
          <w:lang w:eastAsia="uk-UA"/>
        </w:rPr>
        <w:t>педагогічних технологій та мовної підготовки</w:t>
      </w:r>
    </w:p>
    <w:p w:rsidR="00714742" w:rsidRPr="000733A5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714742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714742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714742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714742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714742" w:rsidRPr="006E4378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714742" w:rsidRPr="000733A5" w:rsidRDefault="00714742" w:rsidP="006E4378">
      <w:pPr>
        <w:spacing w:line="240" w:lineRule="auto"/>
        <w:jc w:val="center"/>
        <w:textAlignment w:val="auto"/>
        <w:rPr>
          <w:sz w:val="28"/>
          <w:szCs w:val="28"/>
          <w:lang w:eastAsia="uk-UA"/>
        </w:rPr>
      </w:pPr>
    </w:p>
    <w:p w:rsidR="00714742" w:rsidRPr="00CC4E83" w:rsidRDefault="00714742" w:rsidP="00A3667E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>Схвалено на засіданні кафедри педагогічних технологій та мовної підготовки</w:t>
      </w:r>
    </w:p>
    <w:p w:rsidR="00714742" w:rsidRPr="00CC4E83" w:rsidRDefault="00714742" w:rsidP="00A3667E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 xml:space="preserve">28 серпня 2023 р., </w:t>
      </w:r>
    </w:p>
    <w:p w:rsidR="00714742" w:rsidRPr="00CC4E83" w:rsidRDefault="00714742" w:rsidP="00A3667E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>Протокол № 1</w:t>
      </w:r>
      <w:r>
        <w:rPr>
          <w:sz w:val="28"/>
          <w:szCs w:val="28"/>
        </w:rPr>
        <w:t>1</w:t>
      </w:r>
    </w:p>
    <w:p w:rsidR="00714742" w:rsidRPr="00CC4E83" w:rsidRDefault="00714742" w:rsidP="00A3667E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 xml:space="preserve">В.о. завідувача кафедри </w:t>
      </w:r>
    </w:p>
    <w:p w:rsidR="00714742" w:rsidRPr="00CC4E83" w:rsidRDefault="00714742" w:rsidP="00A3667E">
      <w:pPr>
        <w:spacing w:line="240" w:lineRule="auto"/>
        <w:ind w:left="5670"/>
        <w:rPr>
          <w:sz w:val="28"/>
          <w:szCs w:val="28"/>
          <w:lang w:eastAsia="uk-UA"/>
        </w:rPr>
      </w:pPr>
      <w:r w:rsidRPr="00CC4E83">
        <w:rPr>
          <w:sz w:val="28"/>
          <w:szCs w:val="28"/>
        </w:rPr>
        <w:t>__________Ірина ГАЙДАЙ</w:t>
      </w:r>
    </w:p>
    <w:p w:rsidR="00714742" w:rsidRDefault="00714742" w:rsidP="006E4378">
      <w:pPr>
        <w:spacing w:line="240" w:lineRule="auto"/>
        <w:ind w:left="3600" w:firstLine="720"/>
        <w:jc w:val="center"/>
        <w:rPr>
          <w:sz w:val="28"/>
          <w:szCs w:val="28"/>
          <w:lang w:val="uk-UA"/>
        </w:rPr>
      </w:pPr>
    </w:p>
    <w:p w:rsidR="00714742" w:rsidRDefault="00714742" w:rsidP="006E4378">
      <w:pPr>
        <w:spacing w:line="240" w:lineRule="auto"/>
        <w:ind w:left="3600" w:firstLine="720"/>
        <w:jc w:val="center"/>
        <w:rPr>
          <w:sz w:val="28"/>
          <w:szCs w:val="28"/>
          <w:lang w:val="uk-UA"/>
        </w:rPr>
      </w:pPr>
    </w:p>
    <w:p w:rsidR="00714742" w:rsidRDefault="00714742" w:rsidP="006E4378">
      <w:pPr>
        <w:spacing w:line="240" w:lineRule="auto"/>
        <w:ind w:left="3600" w:firstLine="720"/>
        <w:jc w:val="center"/>
        <w:rPr>
          <w:sz w:val="28"/>
          <w:szCs w:val="28"/>
          <w:lang w:val="uk-UA"/>
        </w:rPr>
      </w:pPr>
    </w:p>
    <w:p w:rsidR="00714742" w:rsidRDefault="00714742" w:rsidP="006E4378">
      <w:pPr>
        <w:spacing w:line="240" w:lineRule="auto"/>
        <w:ind w:left="3600" w:firstLine="720"/>
        <w:jc w:val="center"/>
        <w:rPr>
          <w:sz w:val="28"/>
          <w:szCs w:val="28"/>
          <w:lang w:val="uk-UA"/>
        </w:rPr>
      </w:pPr>
    </w:p>
    <w:p w:rsidR="00714742" w:rsidRPr="00802FE6" w:rsidRDefault="00714742" w:rsidP="006E4378">
      <w:pPr>
        <w:spacing w:line="240" w:lineRule="auto"/>
        <w:ind w:left="3600" w:firstLine="720"/>
        <w:jc w:val="center"/>
        <w:rPr>
          <w:sz w:val="28"/>
          <w:szCs w:val="28"/>
          <w:lang w:val="uk-UA"/>
        </w:rPr>
      </w:pPr>
    </w:p>
    <w:p w:rsidR="00714742" w:rsidRPr="00802FE6" w:rsidRDefault="00714742" w:rsidP="006E4378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Pr="00992C6B" w:rsidRDefault="00714742" w:rsidP="00A3667E">
      <w:pPr>
        <w:spacing w:line="240" w:lineRule="auto"/>
        <w:jc w:val="center"/>
        <w:rPr>
          <w:sz w:val="16"/>
          <w:szCs w:val="16"/>
        </w:rPr>
      </w:pPr>
      <w:r w:rsidRPr="00992C6B">
        <w:rPr>
          <w:sz w:val="28"/>
          <w:szCs w:val="28"/>
        </w:rPr>
        <w:t>Розробник: асистент  кафедри педагогічних технологій та мовної підготовки Олег МАКАРЕВИЧ</w:t>
      </w:r>
    </w:p>
    <w:p w:rsidR="00714742" w:rsidRPr="00A3667E" w:rsidRDefault="00714742" w:rsidP="006E4378">
      <w:pPr>
        <w:spacing w:line="240" w:lineRule="auto"/>
        <w:jc w:val="center"/>
        <w:rPr>
          <w:sz w:val="28"/>
          <w:szCs w:val="28"/>
        </w:rPr>
      </w:pPr>
    </w:p>
    <w:p w:rsidR="00714742" w:rsidRDefault="00714742" w:rsidP="006E4378">
      <w:pPr>
        <w:spacing w:line="240" w:lineRule="auto"/>
        <w:jc w:val="center"/>
        <w:rPr>
          <w:sz w:val="28"/>
          <w:szCs w:val="28"/>
          <w:lang w:val="uk-UA"/>
        </w:rPr>
      </w:pPr>
    </w:p>
    <w:p w:rsidR="00714742" w:rsidRDefault="00714742" w:rsidP="006E43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714742" w:rsidRDefault="00714742" w:rsidP="006E4378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 – 2024 н.р.</w:t>
      </w:r>
    </w:p>
    <w:p w:rsidR="00714742" w:rsidRDefault="00714742" w:rsidP="00AB7256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 xml:space="preserve">Що таке </w:t>
      </w:r>
      <w:r>
        <w:rPr>
          <w:sz w:val="28"/>
          <w:szCs w:val="28"/>
          <w:lang w:val="uk-UA"/>
        </w:rPr>
        <w:t xml:space="preserve">когнітивна </w:t>
      </w:r>
      <w:r w:rsidRPr="00C176FD">
        <w:rPr>
          <w:sz w:val="28"/>
          <w:szCs w:val="28"/>
        </w:rPr>
        <w:t>лінгвістика?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головні галузі лінгвістики існують сьогодні?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ключові концепції в сучасних лінгвістичних дослідженнях?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різниці між синхронною та діахронною лінгвістикою?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основні школи та течії лінгвістики існують в сучасному світі?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Що таке компаративна лінгвістика і чим вона займається?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принципи сучасної генеративної граматики?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вивчається фонологія в лінгвістиці?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Що таке морфологія і які основні її розділи?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підходи до семантики існують в лінгвістичних дослідженнях?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Що таке синтаксис і як він вивчається в лінгвістиці?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досліджується мовний текст та дискурс?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Що таке структуралізм і яка його роль у лінгвістиці?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сучасні підходи до вивчення мовних звичаїв і варіативності?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методи аналізу синтаксичних структур використовуються в сучасних лінгвістичних дослідженнях?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мовні технології використовуються для обробки тексту і аналізу мовлення?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принципи когнітивної лінгвістики та як вони впливають на аналіз мови?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досліджуються мовні різноманітності та контакти мов?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методи аналізу лексики та словників існують в лінгвістиці?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вивчаються мовні системи та мовні правила в рамках генеративної граматики?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сучасні дослідження звуку та фонетики мови?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вивчається мовна актуальність та текстуальний аналіз?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роль та функції гендеру в мовленні та мовному аналізі?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досліджуються мовні засоби комунікації в медіа та рекламі?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принципи сучасних лінгвістичних досліджень в галузі перекладу та інтерпретації?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вивчаються мовні патології та афазії?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лінгвістика співпрацює з іншими науками, такими як психологія чи антропологія?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методи дослідження діалектів та регіональних мов існують?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вивчаються мови меншин та загрожені мови?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проблеми лінгвістичного расизму та дискримінації вивчаються в лінгвістиці?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методи стилістики та аналізу мовленнєвої інтонації існують?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принципи критичної лінгвістики та постколоніального лінгвістичного аналізу?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досліджуються мовні ідентичності та коди в міжкультурному спілкуванні?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методи корпусного аналізу мови та лінгвістичних даних використовуються?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вивчаються мовні засоби літератури та поезії?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аналізується вплив медіа та інтернету на сучасну мову?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досліджується мовленнєва етика та мовний поведінка?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питання з мовленнєвого розвитку вивчаються в лінгвістиці?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вивчаються особливості мовленнєвої аномалії та норми?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принципи лінгвістичного аналізу правопису та граматичних помилок?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аналізується лінгвістична ситуація в білінгвальних спільнотах?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нові технології впливають на лінгвістику, такі як штучний інтелект та машинне навчання?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Які тенденції у мовленнєвому аналізі виникають через глобалізацію?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досліджуються мовні явища в інтернет-комунікації?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Яким чином лінгвістика допомагає в розкритті злочинів і в роботі правоохоронних органів?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аналізується мовлення в політичних дебатах і публічних виступах?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досліджуються мовні аспекти психології сприйняття?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Яким чином вивчаються мовні інновації та нові слова в мові?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лінгвістика допомагає в розробці мовленнєвих технологій, таких як голосові асистенти?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C176FD">
        <w:rPr>
          <w:sz w:val="28"/>
          <w:szCs w:val="28"/>
        </w:rPr>
        <w:t>Як вивчається мова в контексті культурного маркеру та національної ідентичності?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Що таке сучасні лінгвістичні студії?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Які головні течії в лінгвістиці існують сьогодні?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впливає розвиток технологій на лінгвістичні дослідження?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Які методи корпусного аналізу використовуються в сучасних лінгвістичних студіях?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вивчає мовну варіативність?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різниці в сучасному світі?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вивчає інтернет-мову та мову соціальних мереж?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Які методи використовуються для аналізу мовної актуальності в медіа?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засоби політичної риторики?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впливає на розробку штучного інтелекту для обробки мови?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вивчається мовлення в різних медійних форматах, включаючи аудіо та відео?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Які принципи когнітивної лінгвістики та їхні застосування в сучасних дослідженнях?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мовленнєвої етики та мовленнєвої поведінки?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допомагає в аналізі мовних різноманітностей у багатомовних спільнотах?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прояви статевої ідентичності і гендеру в сучасному світі?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інновації та зміни в лексиці та граматиці?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впливає на розробку мовленнєвих технологій для осіб з особливими потребами?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аспекти в медичній термінології та наукових публікаціях?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особливості мовленнєвої аномалії та норми?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аналізується мовлення в правових та судових контекстах?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співпрацює з іншими науками, такими як психологія та антропологія?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в літературних перекладах та тлумаченнях?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впливає на розвиток мовних стандартів і правопису?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досліджуються мовні засоби у рекламі та маркетингу?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аналізується мовлення в екологічних та наукових дослідженнях?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особливості урбанізованого спілкування?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аспекти в масовій культурі і популярних медіа?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допомагає в розробці мовленнєвих технологій для автоматизованої класифікації текстів?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впливи та контакти мов у глобалізованому світі?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аспекти в сфері міжкультурного спілкування?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аналізується мовлення в політичних дебатах та публічних виступах?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в літературних текстах та творчості?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впливає на розвиток мовних педагогічних методів та навчання мови?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досліджуються мовні аспекти у рекламі та брендуванні?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аналізується мовлення в лінгвістичних студіях та драматургії?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в сучасних дитячих мультфільмах та літературі для дітей?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аспекти спілкування в онлайн-іграх та віртуальних світах?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сприяє розумінню мовного розвитку у дітей?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в технологіях розпізнавання мови та голосових асистентах?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особливості у наукових дослідженнях та публікаціях?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впливає на розвиток мовних програм для навчання іноземних мов?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досліджуються мовні аспекти в кібербезпеці та аналізі текстів для виявлення загроз?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аналізується мовлення в журналістській справі та засобах масової інформації?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в спортивних коментарях та спортивних іграх?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вивчаються мовні впливи та явища в художньому кіно та театрі?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впливає на розробку мовних інтерфейсів для інтерактивних систем?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аспекти в психології сприйняття та мовній пам'яті?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Яким чином лінгвістика вивчає специфіку мовлення дітей та мовного розвитку в ранньому віці?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досліджуються мовні особливості в літературних та мовленнєвих клубах?</w:t>
      </w:r>
    </w:p>
    <w:p w:rsidR="00714742" w:rsidRPr="00C176FD" w:rsidRDefault="00714742" w:rsidP="00C176FD">
      <w:pPr>
        <w:widowControl/>
        <w:numPr>
          <w:ilvl w:val="0"/>
          <w:numId w:val="50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C176FD">
        <w:rPr>
          <w:sz w:val="28"/>
          <w:szCs w:val="28"/>
          <w:lang w:val="uk-UA"/>
        </w:rPr>
        <w:t>Як лінгвістика впливає на створення мовних стандартів для інтернет-комунікацій і веб-ресурсів?</w:t>
      </w:r>
    </w:p>
    <w:p w:rsidR="00714742" w:rsidRDefault="00714742" w:rsidP="00437F2C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714742" w:rsidRPr="00B33AE3" w:rsidRDefault="00714742" w:rsidP="00372A74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257AC8">
        <w:rPr>
          <w:sz w:val="16"/>
          <w:szCs w:val="16"/>
        </w:rPr>
        <w:t>________________</w:t>
      </w:r>
      <w:r w:rsidRPr="00B33AE3">
        <w:rPr>
          <w:sz w:val="16"/>
          <w:szCs w:val="16"/>
        </w:rPr>
        <w:t>______</w:t>
      </w:r>
    </w:p>
    <w:p w:rsidR="00714742" w:rsidRPr="004975A8" w:rsidRDefault="00714742" w:rsidP="00B63851">
      <w:pPr>
        <w:spacing w:line="240" w:lineRule="auto"/>
        <w:rPr>
          <w:sz w:val="16"/>
          <w:szCs w:val="16"/>
          <w:lang w:val="uk-UA" w:eastAsia="uk-UA"/>
        </w:rPr>
      </w:pPr>
      <w:r w:rsidRPr="004975A8">
        <w:rPr>
          <w:sz w:val="16"/>
          <w:szCs w:val="16"/>
          <w:lang w:val="uk-UA"/>
        </w:rPr>
        <w:t xml:space="preserve">* </w:t>
      </w:r>
      <w:r w:rsidRPr="004975A8">
        <w:rPr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714742" w:rsidRPr="00257AC8" w:rsidRDefault="00714742" w:rsidP="00B63851">
      <w:pPr>
        <w:tabs>
          <w:tab w:val="left" w:pos="1752"/>
        </w:tabs>
        <w:spacing w:line="240" w:lineRule="auto"/>
        <w:rPr>
          <w:color w:val="000000"/>
          <w:sz w:val="16"/>
          <w:szCs w:val="16"/>
          <w:shd w:val="clear" w:color="auto" w:fill="FFFFFF"/>
          <w:lang w:val="uk-UA"/>
        </w:rPr>
      </w:pPr>
      <w:r w:rsidRPr="004975A8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B33AE3">
        <w:rPr>
          <w:sz w:val="16"/>
          <w:szCs w:val="16"/>
          <w:lang w:eastAsia="uk-UA"/>
        </w:rPr>
        <w:t>/</w:t>
      </w:r>
      <w:r>
        <w:rPr>
          <w:sz w:val="16"/>
          <w:szCs w:val="16"/>
          <w:lang w:val="uk-UA" w:eastAsia="uk-UA"/>
        </w:rPr>
        <w:t>Б</w:t>
      </w:r>
      <w:r w:rsidRPr="004975A8">
        <w:rPr>
          <w:sz w:val="16"/>
          <w:szCs w:val="16"/>
          <w:lang w:val="uk-UA" w:eastAsia="uk-UA"/>
        </w:rPr>
        <w:t>).</w:t>
      </w:r>
    </w:p>
    <w:p w:rsidR="00714742" w:rsidRDefault="00714742" w:rsidP="00372A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257AC8">
        <w:rPr>
          <w:sz w:val="16"/>
          <w:szCs w:val="16"/>
          <w:lang w:val="uk-UA"/>
        </w:rPr>
        <w:t xml:space="preserve">*** </w:t>
      </w:r>
      <w:r>
        <w:rPr>
          <w:sz w:val="16"/>
          <w:szCs w:val="16"/>
          <w:lang w:val="uk-UA"/>
        </w:rPr>
        <w:t>Шифр освітньої компоненти в освітній програмі (наприклад, ОК1).</w:t>
      </w:r>
    </w:p>
    <w:sectPr w:rsidR="00714742" w:rsidSect="001835CA">
      <w:headerReference w:type="default" r:id="rId7"/>
      <w:footerReference w:type="default" r:id="rId8"/>
      <w:pgSz w:w="11907" w:h="16840" w:code="9"/>
      <w:pgMar w:top="1134" w:right="567" w:bottom="1134" w:left="1701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42" w:rsidRDefault="00714742">
      <w:r>
        <w:separator/>
      </w:r>
    </w:p>
  </w:endnote>
  <w:endnote w:type="continuationSeparator" w:id="1">
    <w:p w:rsidR="00714742" w:rsidRDefault="0071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42" w:rsidRDefault="00714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42" w:rsidRDefault="00714742">
      <w:r>
        <w:separator/>
      </w:r>
    </w:p>
  </w:footnote>
  <w:footnote w:type="continuationSeparator" w:id="1">
    <w:p w:rsidR="00714742" w:rsidRDefault="00714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95"/>
      <w:gridCol w:w="6331"/>
      <w:gridCol w:w="1829"/>
    </w:tblGrid>
    <w:tr w:rsidR="00714742" w:rsidRPr="00F11BE0" w:rsidTr="0044329C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4742" w:rsidRPr="00F728EF" w:rsidRDefault="00714742" w:rsidP="0044329C">
          <w:pPr>
            <w:pStyle w:val="Header"/>
            <w:spacing w:line="240" w:lineRule="auto"/>
            <w:ind w:firstLine="0"/>
            <w:jc w:val="center"/>
            <w:rPr>
              <w:b/>
              <w:bCs/>
              <w:sz w:val="16"/>
              <w:szCs w:val="16"/>
              <w:lang w:val="uk-UA" w:eastAsia="uk-UA"/>
            </w:rPr>
          </w:pPr>
          <w:r w:rsidRPr="00F728EF">
            <w:rPr>
              <w:b/>
              <w:bCs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714742" w:rsidRPr="00755EEB" w:rsidRDefault="00714742" w:rsidP="0044329C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14742" w:rsidRPr="00755EEB" w:rsidRDefault="00714742" w:rsidP="0044329C">
          <w:pPr>
            <w:pStyle w:val="Header"/>
            <w:spacing w:line="240" w:lineRule="auto"/>
            <w:ind w:left="-57" w:right="-57"/>
            <w:jc w:val="center"/>
            <w:rPr>
              <w:b/>
              <w:bCs/>
              <w:sz w:val="16"/>
              <w:szCs w:val="16"/>
              <w:lang w:val="uk-UA" w:eastAsia="uk-UA"/>
            </w:rPr>
          </w:pPr>
          <w:r w:rsidRPr="00755EEB">
            <w:rPr>
              <w:b/>
              <w:bCs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14742" w:rsidRPr="00F728EF" w:rsidRDefault="00714742" w:rsidP="0044329C">
          <w:pPr>
            <w:pStyle w:val="Header"/>
            <w:spacing w:line="240" w:lineRule="auto"/>
            <w:ind w:firstLine="0"/>
            <w:jc w:val="center"/>
            <w:rPr>
              <w:b/>
              <w:bCs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bCs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714742" w:rsidRPr="00A679C6" w:rsidRDefault="00714742" w:rsidP="0044329C">
          <w:pPr>
            <w:autoSpaceDE w:val="0"/>
            <w:autoSpaceDN w:val="0"/>
            <w:spacing w:line="240" w:lineRule="auto"/>
            <w:jc w:val="center"/>
            <w:rPr>
              <w:b/>
              <w:bCs/>
              <w:sz w:val="16"/>
              <w:szCs w:val="16"/>
            </w:rPr>
          </w:pPr>
          <w:r w:rsidRPr="00F11BE0">
            <w:rPr>
              <w:b/>
              <w:bCs/>
              <w:sz w:val="16"/>
              <w:szCs w:val="16"/>
            </w:rPr>
            <w:t>Ф-</w:t>
          </w:r>
          <w:r>
            <w:rPr>
              <w:b/>
              <w:bCs/>
              <w:sz w:val="16"/>
              <w:szCs w:val="16"/>
            </w:rPr>
            <w:t>31.06</w:t>
          </w:r>
          <w:r w:rsidRPr="00F11BE0">
            <w:rPr>
              <w:b/>
              <w:bCs/>
              <w:sz w:val="16"/>
              <w:szCs w:val="16"/>
            </w:rPr>
            <w:t>-0</w:t>
          </w:r>
          <w:r w:rsidRPr="00F11BE0">
            <w:rPr>
              <w:b/>
              <w:bCs/>
              <w:sz w:val="16"/>
              <w:szCs w:val="16"/>
              <w:lang w:val="en-US"/>
            </w:rPr>
            <w:t>5</w:t>
          </w:r>
          <w:r w:rsidRPr="00F11BE0">
            <w:rPr>
              <w:b/>
              <w:bCs/>
              <w:sz w:val="16"/>
              <w:szCs w:val="16"/>
            </w:rPr>
            <w:t>.01/</w:t>
          </w:r>
          <w:r>
            <w:rPr>
              <w:b/>
              <w:bCs/>
              <w:sz w:val="16"/>
              <w:szCs w:val="16"/>
            </w:rPr>
            <w:t>014.02</w:t>
          </w:r>
          <w:r w:rsidRPr="00F11BE0">
            <w:rPr>
              <w:b/>
              <w:bCs/>
              <w:sz w:val="16"/>
              <w:szCs w:val="16"/>
            </w:rPr>
            <w:t>.1/Б/ОК</w:t>
          </w:r>
          <w:r>
            <w:rPr>
              <w:b/>
              <w:bCs/>
              <w:sz w:val="16"/>
              <w:szCs w:val="16"/>
            </w:rPr>
            <w:t>18</w:t>
          </w:r>
          <w:r w:rsidRPr="00F11BE0">
            <w:rPr>
              <w:b/>
              <w:bCs/>
              <w:sz w:val="16"/>
              <w:szCs w:val="16"/>
            </w:rPr>
            <w:t>-202</w:t>
          </w:r>
          <w:r>
            <w:rPr>
              <w:b/>
              <w:bCs/>
              <w:sz w:val="16"/>
              <w:szCs w:val="16"/>
              <w:lang w:val="en-US"/>
            </w:rPr>
            <w:t>3</w:t>
          </w:r>
        </w:p>
      </w:tc>
    </w:tr>
    <w:tr w:rsidR="00714742" w:rsidRPr="00F11BE0" w:rsidTr="0044329C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4742" w:rsidRPr="00F728EF" w:rsidRDefault="00714742" w:rsidP="0044329C">
          <w:pPr>
            <w:pStyle w:val="Header"/>
            <w:spacing w:line="240" w:lineRule="auto"/>
            <w:ind w:firstLine="0"/>
            <w:jc w:val="center"/>
            <w:rPr>
              <w:b/>
              <w:bCs/>
              <w:i/>
              <w:iCs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714742" w:rsidRPr="00F728EF" w:rsidRDefault="00714742" w:rsidP="0044329C">
          <w:pPr>
            <w:pStyle w:val="Header"/>
            <w:spacing w:line="240" w:lineRule="auto"/>
            <w:ind w:firstLine="0"/>
            <w:jc w:val="center"/>
            <w:rPr>
              <w:i/>
              <w:iCs/>
              <w:sz w:val="16"/>
              <w:szCs w:val="16"/>
              <w:lang w:val="uk-UA" w:eastAsia="uk-UA"/>
            </w:rPr>
          </w:pPr>
          <w:r w:rsidRPr="00F728EF">
            <w:rPr>
              <w:i/>
              <w:iCs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714742" w:rsidRPr="00F728EF" w:rsidRDefault="00714742" w:rsidP="0044329C">
          <w:pPr>
            <w:pStyle w:val="Header"/>
            <w:spacing w:line="240" w:lineRule="auto"/>
            <w:ind w:firstLine="0"/>
            <w:jc w:val="center"/>
            <w:rPr>
              <w:i/>
              <w:iCs/>
              <w:sz w:val="16"/>
              <w:szCs w:val="16"/>
              <w:lang w:val="uk-UA" w:eastAsia="uk-UA"/>
            </w:rPr>
          </w:pPr>
          <w:r w:rsidRPr="00F728EF">
            <w:rPr>
              <w:i/>
              <w:iCs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iCs/>
              <w:sz w:val="16"/>
              <w:szCs w:val="16"/>
              <w:lang w:val="uk-UA" w:eastAsia="uk-UA"/>
            </w:rPr>
            <w:t>5</w: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iCs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14742" w:rsidRPr="00451A83" w:rsidRDefault="00714742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21B"/>
    <w:multiLevelType w:val="hybridMultilevel"/>
    <w:tmpl w:val="9B4061EA"/>
    <w:lvl w:ilvl="0" w:tplc="C7F22AA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32C5F4C"/>
    <w:multiLevelType w:val="hybridMultilevel"/>
    <w:tmpl w:val="73EA3CE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6D85"/>
    <w:multiLevelType w:val="hybridMultilevel"/>
    <w:tmpl w:val="2E668C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681C"/>
    <w:multiLevelType w:val="hybridMultilevel"/>
    <w:tmpl w:val="52BA29C6"/>
    <w:lvl w:ilvl="0" w:tplc="A8B6C0B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317487"/>
    <w:multiLevelType w:val="singleLevel"/>
    <w:tmpl w:val="1D767F8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E2E28EF"/>
    <w:multiLevelType w:val="hybridMultilevel"/>
    <w:tmpl w:val="73EA3CE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1E0C"/>
    <w:multiLevelType w:val="hybridMultilevel"/>
    <w:tmpl w:val="F4B436FC"/>
    <w:lvl w:ilvl="0" w:tplc="6870FB0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80F70"/>
    <w:multiLevelType w:val="hybridMultilevel"/>
    <w:tmpl w:val="8EE0C48E"/>
    <w:lvl w:ilvl="0" w:tplc="1732409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9">
    <w:nsid w:val="14B50829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657C"/>
    <w:multiLevelType w:val="hybridMultilevel"/>
    <w:tmpl w:val="7D66363C"/>
    <w:lvl w:ilvl="0" w:tplc="183C197E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1C60336A"/>
    <w:multiLevelType w:val="multilevel"/>
    <w:tmpl w:val="E6A26C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bCs/>
      </w:rPr>
    </w:lvl>
  </w:abstractNum>
  <w:abstractNum w:abstractNumId="13">
    <w:nsid w:val="23720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C12773"/>
    <w:multiLevelType w:val="hybridMultilevel"/>
    <w:tmpl w:val="5BAC2ED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6F07024"/>
    <w:multiLevelType w:val="singleLevel"/>
    <w:tmpl w:val="376204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290E34BA"/>
    <w:multiLevelType w:val="multilevel"/>
    <w:tmpl w:val="8C56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  <w:bCs w:val="0"/>
      </w:rPr>
    </w:lvl>
  </w:abstractNum>
  <w:abstractNum w:abstractNumId="17">
    <w:nsid w:val="29C238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DB36B8A"/>
    <w:multiLevelType w:val="hybridMultilevel"/>
    <w:tmpl w:val="D0D89096"/>
    <w:lvl w:ilvl="0" w:tplc="F8B82CBE">
      <w:start w:val="1"/>
      <w:numFmt w:val="bullet"/>
      <w:lvlText w:val="–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2F6C7DF5"/>
    <w:multiLevelType w:val="hybridMultilevel"/>
    <w:tmpl w:val="BEEAA67A"/>
    <w:lvl w:ilvl="0" w:tplc="0422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97FF1"/>
    <w:multiLevelType w:val="hybridMultilevel"/>
    <w:tmpl w:val="505C67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EA6474"/>
    <w:multiLevelType w:val="hybridMultilevel"/>
    <w:tmpl w:val="E86C131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37DA5D1C"/>
    <w:multiLevelType w:val="hybridMultilevel"/>
    <w:tmpl w:val="AD26F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8876420"/>
    <w:multiLevelType w:val="singleLevel"/>
    <w:tmpl w:val="84BCA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89322B7"/>
    <w:multiLevelType w:val="hybridMultilevel"/>
    <w:tmpl w:val="73EA3CE6"/>
    <w:lvl w:ilvl="0" w:tplc="0422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846C8"/>
    <w:multiLevelType w:val="hybridMultilevel"/>
    <w:tmpl w:val="B0B8266A"/>
    <w:lvl w:ilvl="0" w:tplc="0A64D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8B5A66"/>
    <w:multiLevelType w:val="singleLevel"/>
    <w:tmpl w:val="1D767F8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29351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4105768"/>
    <w:multiLevelType w:val="hybridMultilevel"/>
    <w:tmpl w:val="5C7A5218"/>
    <w:lvl w:ilvl="0" w:tplc="7610C202">
      <w:start w:val="4"/>
      <w:numFmt w:val="bullet"/>
      <w:lvlText w:val="–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9">
    <w:nsid w:val="4E4326B0"/>
    <w:multiLevelType w:val="hybridMultilevel"/>
    <w:tmpl w:val="8BCEC228"/>
    <w:lvl w:ilvl="0" w:tplc="1F904D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A6034F"/>
    <w:multiLevelType w:val="multilevel"/>
    <w:tmpl w:val="4CCE139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164CCD"/>
    <w:multiLevelType w:val="singleLevel"/>
    <w:tmpl w:val="1D767F8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7384A8D"/>
    <w:multiLevelType w:val="hybridMultilevel"/>
    <w:tmpl w:val="BB8C740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A4E2F"/>
    <w:multiLevelType w:val="hybridMultilevel"/>
    <w:tmpl w:val="53FA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E2908"/>
    <w:multiLevelType w:val="hybridMultilevel"/>
    <w:tmpl w:val="7F9E6D58"/>
    <w:lvl w:ilvl="0" w:tplc="14C88DD4">
      <w:start w:val="7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B5F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2866DDE"/>
    <w:multiLevelType w:val="multilevel"/>
    <w:tmpl w:val="B9B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377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3D955A4"/>
    <w:multiLevelType w:val="hybridMultilevel"/>
    <w:tmpl w:val="7062D43E"/>
    <w:lvl w:ilvl="0" w:tplc="F10E6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627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6D71264"/>
    <w:multiLevelType w:val="singleLevel"/>
    <w:tmpl w:val="84BCA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77B175F"/>
    <w:multiLevelType w:val="hybridMultilevel"/>
    <w:tmpl w:val="73EA3CE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52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E8E0506"/>
    <w:multiLevelType w:val="multilevel"/>
    <w:tmpl w:val="CDDC0C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722B6F"/>
    <w:multiLevelType w:val="hybridMultilevel"/>
    <w:tmpl w:val="78A23D04"/>
    <w:lvl w:ilvl="0" w:tplc="106EC736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1" w:tplc="B0F42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7">
    <w:nsid w:val="79EA50EB"/>
    <w:multiLevelType w:val="hybridMultilevel"/>
    <w:tmpl w:val="73EA3CE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9">
    <w:nsid w:val="7E903A8B"/>
    <w:multiLevelType w:val="hybridMultilevel"/>
    <w:tmpl w:val="33781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"/>
  </w:num>
  <w:num w:numId="3">
    <w:abstractNumId w:val="26"/>
  </w:num>
  <w:num w:numId="4">
    <w:abstractNumId w:val="17"/>
  </w:num>
  <w:num w:numId="5">
    <w:abstractNumId w:val="15"/>
  </w:num>
  <w:num w:numId="6">
    <w:abstractNumId w:val="39"/>
  </w:num>
  <w:num w:numId="7">
    <w:abstractNumId w:val="37"/>
  </w:num>
  <w:num w:numId="8">
    <w:abstractNumId w:val="42"/>
  </w:num>
  <w:num w:numId="9">
    <w:abstractNumId w:val="13"/>
  </w:num>
  <w:num w:numId="10">
    <w:abstractNumId w:val="35"/>
  </w:num>
  <w:num w:numId="11">
    <w:abstractNumId w:val="45"/>
  </w:num>
  <w:num w:numId="12">
    <w:abstractNumId w:val="18"/>
  </w:num>
  <w:num w:numId="13">
    <w:abstractNumId w:val="27"/>
    <w:lvlOverride w:ilvl="0">
      <w:startOverride w:val="1"/>
    </w:lvlOverride>
  </w:num>
  <w:num w:numId="14">
    <w:abstractNumId w:val="28"/>
  </w:num>
  <w:num w:numId="15">
    <w:abstractNumId w:val="20"/>
  </w:num>
  <w:num w:numId="16">
    <w:abstractNumId w:val="16"/>
  </w:num>
  <w:num w:numId="17">
    <w:abstractNumId w:val="49"/>
  </w:num>
  <w:num w:numId="18">
    <w:abstractNumId w:val="23"/>
  </w:num>
  <w:num w:numId="19">
    <w:abstractNumId w:val="40"/>
  </w:num>
  <w:num w:numId="20">
    <w:abstractNumId w:val="33"/>
  </w:num>
  <w:num w:numId="21">
    <w:abstractNumId w:val="8"/>
  </w:num>
  <w:num w:numId="22">
    <w:abstractNumId w:val="7"/>
  </w:num>
  <w:num w:numId="23">
    <w:abstractNumId w:val="38"/>
  </w:num>
  <w:num w:numId="24">
    <w:abstractNumId w:val="22"/>
  </w:num>
  <w:num w:numId="25">
    <w:abstractNumId w:val="14"/>
  </w:num>
  <w:num w:numId="26">
    <w:abstractNumId w:val="21"/>
  </w:num>
  <w:num w:numId="27">
    <w:abstractNumId w:val="48"/>
  </w:num>
  <w:num w:numId="28">
    <w:abstractNumId w:val="25"/>
  </w:num>
  <w:num w:numId="29">
    <w:abstractNumId w:val="36"/>
  </w:num>
  <w:num w:numId="30">
    <w:abstractNumId w:val="29"/>
  </w:num>
  <w:num w:numId="31">
    <w:abstractNumId w:val="19"/>
  </w:num>
  <w:num w:numId="32">
    <w:abstractNumId w:val="10"/>
  </w:num>
  <w:num w:numId="33">
    <w:abstractNumId w:val="46"/>
  </w:num>
  <w:num w:numId="34">
    <w:abstractNumId w:val="43"/>
  </w:num>
  <w:num w:numId="35">
    <w:abstractNumId w:val="30"/>
  </w:num>
  <w:num w:numId="36">
    <w:abstractNumId w:val="12"/>
  </w:num>
  <w:num w:numId="37">
    <w:abstractNumId w:val="3"/>
  </w:num>
  <w:num w:numId="38">
    <w:abstractNumId w:val="44"/>
  </w:num>
  <w:num w:numId="39">
    <w:abstractNumId w:val="9"/>
  </w:num>
  <w:num w:numId="40">
    <w:abstractNumId w:val="41"/>
  </w:num>
  <w:num w:numId="41">
    <w:abstractNumId w:val="47"/>
  </w:num>
  <w:num w:numId="42">
    <w:abstractNumId w:val="5"/>
  </w:num>
  <w:num w:numId="43">
    <w:abstractNumId w:val="1"/>
  </w:num>
  <w:num w:numId="44">
    <w:abstractNumId w:val="24"/>
  </w:num>
  <w:num w:numId="45">
    <w:abstractNumId w:val="6"/>
  </w:num>
  <w:num w:numId="46">
    <w:abstractNumId w:val="32"/>
  </w:num>
  <w:num w:numId="47">
    <w:abstractNumId w:val="34"/>
  </w:num>
  <w:num w:numId="48">
    <w:abstractNumId w:val="11"/>
  </w:num>
  <w:num w:numId="49">
    <w:abstractNumId w:val="0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DED"/>
    <w:rsid w:val="00000B0A"/>
    <w:rsid w:val="00003F04"/>
    <w:rsid w:val="0000690D"/>
    <w:rsid w:val="0001068C"/>
    <w:rsid w:val="00012209"/>
    <w:rsid w:val="000144E5"/>
    <w:rsid w:val="000241E4"/>
    <w:rsid w:val="00027EAC"/>
    <w:rsid w:val="000335C4"/>
    <w:rsid w:val="000340D1"/>
    <w:rsid w:val="00034E5B"/>
    <w:rsid w:val="00041229"/>
    <w:rsid w:val="00045282"/>
    <w:rsid w:val="00045422"/>
    <w:rsid w:val="0005020A"/>
    <w:rsid w:val="00051D07"/>
    <w:rsid w:val="00060117"/>
    <w:rsid w:val="000606C2"/>
    <w:rsid w:val="000733A5"/>
    <w:rsid w:val="00074AE9"/>
    <w:rsid w:val="000957B3"/>
    <w:rsid w:val="00095C6D"/>
    <w:rsid w:val="00097947"/>
    <w:rsid w:val="000A0C50"/>
    <w:rsid w:val="000A3406"/>
    <w:rsid w:val="000A3467"/>
    <w:rsid w:val="000A3675"/>
    <w:rsid w:val="000A588C"/>
    <w:rsid w:val="000A59B5"/>
    <w:rsid w:val="000A5E69"/>
    <w:rsid w:val="000A5F10"/>
    <w:rsid w:val="000A6E2A"/>
    <w:rsid w:val="000B2C31"/>
    <w:rsid w:val="000B2C67"/>
    <w:rsid w:val="000B4E32"/>
    <w:rsid w:val="000B6263"/>
    <w:rsid w:val="000B7CAE"/>
    <w:rsid w:val="000C1D53"/>
    <w:rsid w:val="000C341A"/>
    <w:rsid w:val="000C5768"/>
    <w:rsid w:val="000C5BCD"/>
    <w:rsid w:val="000C6BF9"/>
    <w:rsid w:val="000D07C7"/>
    <w:rsid w:val="000E0DED"/>
    <w:rsid w:val="000E378A"/>
    <w:rsid w:val="000E402F"/>
    <w:rsid w:val="000E41B7"/>
    <w:rsid w:val="000F0019"/>
    <w:rsid w:val="000F1CE3"/>
    <w:rsid w:val="001028B7"/>
    <w:rsid w:val="00102CA6"/>
    <w:rsid w:val="0010661E"/>
    <w:rsid w:val="00110342"/>
    <w:rsid w:val="00116855"/>
    <w:rsid w:val="00124E7E"/>
    <w:rsid w:val="0014045A"/>
    <w:rsid w:val="00140ADC"/>
    <w:rsid w:val="00141425"/>
    <w:rsid w:val="00141EA4"/>
    <w:rsid w:val="00144E6E"/>
    <w:rsid w:val="00150100"/>
    <w:rsid w:val="00150214"/>
    <w:rsid w:val="001520BC"/>
    <w:rsid w:val="0015219A"/>
    <w:rsid w:val="00155733"/>
    <w:rsid w:val="001564C2"/>
    <w:rsid w:val="00156A66"/>
    <w:rsid w:val="001603AC"/>
    <w:rsid w:val="00160CA8"/>
    <w:rsid w:val="00161677"/>
    <w:rsid w:val="001648D6"/>
    <w:rsid w:val="00165AA2"/>
    <w:rsid w:val="00165E1A"/>
    <w:rsid w:val="0016613C"/>
    <w:rsid w:val="001662E6"/>
    <w:rsid w:val="001721A7"/>
    <w:rsid w:val="001734E9"/>
    <w:rsid w:val="00174674"/>
    <w:rsid w:val="001800C9"/>
    <w:rsid w:val="00180379"/>
    <w:rsid w:val="00182DEF"/>
    <w:rsid w:val="001830EA"/>
    <w:rsid w:val="001835CA"/>
    <w:rsid w:val="0018390C"/>
    <w:rsid w:val="0019071F"/>
    <w:rsid w:val="00197095"/>
    <w:rsid w:val="001A23D2"/>
    <w:rsid w:val="001A417A"/>
    <w:rsid w:val="001A4A9A"/>
    <w:rsid w:val="001A5136"/>
    <w:rsid w:val="001A53D4"/>
    <w:rsid w:val="001A63C1"/>
    <w:rsid w:val="001B39E2"/>
    <w:rsid w:val="001C26BD"/>
    <w:rsid w:val="001C33CA"/>
    <w:rsid w:val="001C5DF4"/>
    <w:rsid w:val="001D17AE"/>
    <w:rsid w:val="001D2D06"/>
    <w:rsid w:val="001E16D9"/>
    <w:rsid w:val="001E2313"/>
    <w:rsid w:val="001F4F1D"/>
    <w:rsid w:val="001F6BB0"/>
    <w:rsid w:val="002017FA"/>
    <w:rsid w:val="00202619"/>
    <w:rsid w:val="00210575"/>
    <w:rsid w:val="0021164D"/>
    <w:rsid w:val="00213F7D"/>
    <w:rsid w:val="00215954"/>
    <w:rsid w:val="002176FB"/>
    <w:rsid w:val="0022318B"/>
    <w:rsid w:val="00226DF7"/>
    <w:rsid w:val="00226FCB"/>
    <w:rsid w:val="002276C2"/>
    <w:rsid w:val="00231141"/>
    <w:rsid w:val="00233F8D"/>
    <w:rsid w:val="00234786"/>
    <w:rsid w:val="00234B68"/>
    <w:rsid w:val="002379F0"/>
    <w:rsid w:val="00242340"/>
    <w:rsid w:val="00243BCE"/>
    <w:rsid w:val="0024474A"/>
    <w:rsid w:val="00244780"/>
    <w:rsid w:val="00245366"/>
    <w:rsid w:val="00247C44"/>
    <w:rsid w:val="00247E71"/>
    <w:rsid w:val="00257AC8"/>
    <w:rsid w:val="00260EE1"/>
    <w:rsid w:val="00265ABB"/>
    <w:rsid w:val="00280673"/>
    <w:rsid w:val="00281A20"/>
    <w:rsid w:val="00282F5B"/>
    <w:rsid w:val="002902E3"/>
    <w:rsid w:val="00293041"/>
    <w:rsid w:val="002965CF"/>
    <w:rsid w:val="00297FEE"/>
    <w:rsid w:val="002A1976"/>
    <w:rsid w:val="002B00E5"/>
    <w:rsid w:val="002B05C0"/>
    <w:rsid w:val="002B0D2D"/>
    <w:rsid w:val="002B25A8"/>
    <w:rsid w:val="002B2B94"/>
    <w:rsid w:val="002B457A"/>
    <w:rsid w:val="002B7DF3"/>
    <w:rsid w:val="002D191B"/>
    <w:rsid w:val="002D377D"/>
    <w:rsid w:val="002D3DF4"/>
    <w:rsid w:val="002D4251"/>
    <w:rsid w:val="002D4C03"/>
    <w:rsid w:val="002D6CCB"/>
    <w:rsid w:val="002E0E96"/>
    <w:rsid w:val="002E4963"/>
    <w:rsid w:val="002E5A3E"/>
    <w:rsid w:val="002E5BC9"/>
    <w:rsid w:val="002F1763"/>
    <w:rsid w:val="002F2495"/>
    <w:rsid w:val="002F4935"/>
    <w:rsid w:val="00306524"/>
    <w:rsid w:val="0030786D"/>
    <w:rsid w:val="00307DCD"/>
    <w:rsid w:val="00311FC8"/>
    <w:rsid w:val="00314556"/>
    <w:rsid w:val="00322AB3"/>
    <w:rsid w:val="00324D47"/>
    <w:rsid w:val="00327F32"/>
    <w:rsid w:val="00331009"/>
    <w:rsid w:val="00336A96"/>
    <w:rsid w:val="00337242"/>
    <w:rsid w:val="0034008F"/>
    <w:rsid w:val="0034009E"/>
    <w:rsid w:val="00340775"/>
    <w:rsid w:val="003416B3"/>
    <w:rsid w:val="0034477E"/>
    <w:rsid w:val="00347083"/>
    <w:rsid w:val="00353F59"/>
    <w:rsid w:val="00356DD3"/>
    <w:rsid w:val="0036382D"/>
    <w:rsid w:val="00365E67"/>
    <w:rsid w:val="00366F1F"/>
    <w:rsid w:val="00370023"/>
    <w:rsid w:val="00371295"/>
    <w:rsid w:val="00371EE6"/>
    <w:rsid w:val="00372A74"/>
    <w:rsid w:val="003736CC"/>
    <w:rsid w:val="00380550"/>
    <w:rsid w:val="003817FE"/>
    <w:rsid w:val="003851B5"/>
    <w:rsid w:val="00385BD7"/>
    <w:rsid w:val="00392E38"/>
    <w:rsid w:val="003940B5"/>
    <w:rsid w:val="00394383"/>
    <w:rsid w:val="00397D11"/>
    <w:rsid w:val="003C4B6A"/>
    <w:rsid w:val="003C52DF"/>
    <w:rsid w:val="003C55A9"/>
    <w:rsid w:val="003C6B68"/>
    <w:rsid w:val="003C6DBD"/>
    <w:rsid w:val="003D23F3"/>
    <w:rsid w:val="003E0863"/>
    <w:rsid w:val="003E3F95"/>
    <w:rsid w:val="003F08F0"/>
    <w:rsid w:val="003F0B7B"/>
    <w:rsid w:val="003F47BD"/>
    <w:rsid w:val="00411E36"/>
    <w:rsid w:val="00413901"/>
    <w:rsid w:val="004143C1"/>
    <w:rsid w:val="00417AC6"/>
    <w:rsid w:val="0042056E"/>
    <w:rsid w:val="0042201F"/>
    <w:rsid w:val="00422B0D"/>
    <w:rsid w:val="00427D84"/>
    <w:rsid w:val="004307A0"/>
    <w:rsid w:val="0043508A"/>
    <w:rsid w:val="00435801"/>
    <w:rsid w:val="00436D1F"/>
    <w:rsid w:val="00437F2C"/>
    <w:rsid w:val="0044035A"/>
    <w:rsid w:val="00441D42"/>
    <w:rsid w:val="0044329C"/>
    <w:rsid w:val="0044698A"/>
    <w:rsid w:val="00450F8B"/>
    <w:rsid w:val="00451A83"/>
    <w:rsid w:val="0046065E"/>
    <w:rsid w:val="00460680"/>
    <w:rsid w:val="00463293"/>
    <w:rsid w:val="00463912"/>
    <w:rsid w:val="00463D12"/>
    <w:rsid w:val="00471734"/>
    <w:rsid w:val="00472369"/>
    <w:rsid w:val="0047315B"/>
    <w:rsid w:val="004745FE"/>
    <w:rsid w:val="00474D20"/>
    <w:rsid w:val="00476433"/>
    <w:rsid w:val="00481F4E"/>
    <w:rsid w:val="00486329"/>
    <w:rsid w:val="00493651"/>
    <w:rsid w:val="00495A2E"/>
    <w:rsid w:val="00495CB3"/>
    <w:rsid w:val="004975A8"/>
    <w:rsid w:val="00497E1D"/>
    <w:rsid w:val="004A1B74"/>
    <w:rsid w:val="004A228E"/>
    <w:rsid w:val="004A2CC9"/>
    <w:rsid w:val="004A388D"/>
    <w:rsid w:val="004A77C3"/>
    <w:rsid w:val="004A7E16"/>
    <w:rsid w:val="004B02B0"/>
    <w:rsid w:val="004B377E"/>
    <w:rsid w:val="004B3C6B"/>
    <w:rsid w:val="004B663B"/>
    <w:rsid w:val="004B676A"/>
    <w:rsid w:val="004C3A68"/>
    <w:rsid w:val="004C6209"/>
    <w:rsid w:val="004C6F5D"/>
    <w:rsid w:val="004D04ED"/>
    <w:rsid w:val="004D08E5"/>
    <w:rsid w:val="004D187E"/>
    <w:rsid w:val="004D199E"/>
    <w:rsid w:val="004D54C1"/>
    <w:rsid w:val="004E165D"/>
    <w:rsid w:val="004E5846"/>
    <w:rsid w:val="004E5DAB"/>
    <w:rsid w:val="004F0C58"/>
    <w:rsid w:val="004F2017"/>
    <w:rsid w:val="004F37F4"/>
    <w:rsid w:val="004F5603"/>
    <w:rsid w:val="004F653E"/>
    <w:rsid w:val="0050333B"/>
    <w:rsid w:val="005045D9"/>
    <w:rsid w:val="005116F5"/>
    <w:rsid w:val="00513618"/>
    <w:rsid w:val="00522E29"/>
    <w:rsid w:val="0052321B"/>
    <w:rsid w:val="00527F62"/>
    <w:rsid w:val="00535D73"/>
    <w:rsid w:val="005407A3"/>
    <w:rsid w:val="00543DE4"/>
    <w:rsid w:val="00547E23"/>
    <w:rsid w:val="00552046"/>
    <w:rsid w:val="0055312E"/>
    <w:rsid w:val="0055513D"/>
    <w:rsid w:val="0055569F"/>
    <w:rsid w:val="00556AC2"/>
    <w:rsid w:val="00557983"/>
    <w:rsid w:val="00561F60"/>
    <w:rsid w:val="00562CBD"/>
    <w:rsid w:val="00562F10"/>
    <w:rsid w:val="00564936"/>
    <w:rsid w:val="00571BB5"/>
    <w:rsid w:val="00575140"/>
    <w:rsid w:val="0057626A"/>
    <w:rsid w:val="005772E2"/>
    <w:rsid w:val="00580818"/>
    <w:rsid w:val="005823FF"/>
    <w:rsid w:val="0058405E"/>
    <w:rsid w:val="005871AC"/>
    <w:rsid w:val="0058724F"/>
    <w:rsid w:val="005879D4"/>
    <w:rsid w:val="005972DE"/>
    <w:rsid w:val="005A1A7B"/>
    <w:rsid w:val="005A2FEA"/>
    <w:rsid w:val="005A3812"/>
    <w:rsid w:val="005A5922"/>
    <w:rsid w:val="005A77BF"/>
    <w:rsid w:val="005B355B"/>
    <w:rsid w:val="005B4980"/>
    <w:rsid w:val="005C1765"/>
    <w:rsid w:val="005C4B4A"/>
    <w:rsid w:val="005D42BC"/>
    <w:rsid w:val="005D7938"/>
    <w:rsid w:val="005E3DBC"/>
    <w:rsid w:val="005E5E73"/>
    <w:rsid w:val="005E6CC6"/>
    <w:rsid w:val="005F7E53"/>
    <w:rsid w:val="00602E2A"/>
    <w:rsid w:val="00603C20"/>
    <w:rsid w:val="00613113"/>
    <w:rsid w:val="00613806"/>
    <w:rsid w:val="00617CDB"/>
    <w:rsid w:val="00621C19"/>
    <w:rsid w:val="00623312"/>
    <w:rsid w:val="00623CB8"/>
    <w:rsid w:val="00627773"/>
    <w:rsid w:val="006327D6"/>
    <w:rsid w:val="0063399A"/>
    <w:rsid w:val="006346DA"/>
    <w:rsid w:val="00635F41"/>
    <w:rsid w:val="00637637"/>
    <w:rsid w:val="0064267B"/>
    <w:rsid w:val="00646853"/>
    <w:rsid w:val="00662B57"/>
    <w:rsid w:val="006654F3"/>
    <w:rsid w:val="00670303"/>
    <w:rsid w:val="006769A0"/>
    <w:rsid w:val="0068064B"/>
    <w:rsid w:val="00682A61"/>
    <w:rsid w:val="00691634"/>
    <w:rsid w:val="006A2ACF"/>
    <w:rsid w:val="006B113A"/>
    <w:rsid w:val="006B1A60"/>
    <w:rsid w:val="006B5D2E"/>
    <w:rsid w:val="006B7955"/>
    <w:rsid w:val="006C6145"/>
    <w:rsid w:val="006C7047"/>
    <w:rsid w:val="006D166F"/>
    <w:rsid w:val="006D5EEF"/>
    <w:rsid w:val="006D5FE9"/>
    <w:rsid w:val="006D68F3"/>
    <w:rsid w:val="006E1A6B"/>
    <w:rsid w:val="006E4378"/>
    <w:rsid w:val="006E48D4"/>
    <w:rsid w:val="006E623D"/>
    <w:rsid w:val="006E663E"/>
    <w:rsid w:val="006F0F42"/>
    <w:rsid w:val="006F1DED"/>
    <w:rsid w:val="006F2E67"/>
    <w:rsid w:val="006F3A9F"/>
    <w:rsid w:val="006F3B3A"/>
    <w:rsid w:val="00704B92"/>
    <w:rsid w:val="00706CBF"/>
    <w:rsid w:val="00706FA2"/>
    <w:rsid w:val="0071200E"/>
    <w:rsid w:val="00714742"/>
    <w:rsid w:val="007255DF"/>
    <w:rsid w:val="00725C79"/>
    <w:rsid w:val="0072738D"/>
    <w:rsid w:val="007331D8"/>
    <w:rsid w:val="00737C77"/>
    <w:rsid w:val="0074019F"/>
    <w:rsid w:val="00743202"/>
    <w:rsid w:val="0074363A"/>
    <w:rsid w:val="00744355"/>
    <w:rsid w:val="00744A6E"/>
    <w:rsid w:val="00745C78"/>
    <w:rsid w:val="00752F85"/>
    <w:rsid w:val="0075315A"/>
    <w:rsid w:val="00755EEB"/>
    <w:rsid w:val="0075645B"/>
    <w:rsid w:val="00762132"/>
    <w:rsid w:val="0076274B"/>
    <w:rsid w:val="0076682D"/>
    <w:rsid w:val="00767997"/>
    <w:rsid w:val="00774112"/>
    <w:rsid w:val="00775D52"/>
    <w:rsid w:val="0077786C"/>
    <w:rsid w:val="00777FF1"/>
    <w:rsid w:val="007806E8"/>
    <w:rsid w:val="00782D58"/>
    <w:rsid w:val="007838EF"/>
    <w:rsid w:val="007901CC"/>
    <w:rsid w:val="0079498D"/>
    <w:rsid w:val="00796579"/>
    <w:rsid w:val="007A064D"/>
    <w:rsid w:val="007A1DAF"/>
    <w:rsid w:val="007A2F75"/>
    <w:rsid w:val="007B007B"/>
    <w:rsid w:val="007B0835"/>
    <w:rsid w:val="007B0E27"/>
    <w:rsid w:val="007B2752"/>
    <w:rsid w:val="007B474B"/>
    <w:rsid w:val="007B4F97"/>
    <w:rsid w:val="007B7A3E"/>
    <w:rsid w:val="007D5BF0"/>
    <w:rsid w:val="007D7B9E"/>
    <w:rsid w:val="007E3316"/>
    <w:rsid w:val="007E623B"/>
    <w:rsid w:val="007E74B5"/>
    <w:rsid w:val="007F0315"/>
    <w:rsid w:val="007F666B"/>
    <w:rsid w:val="00802FE6"/>
    <w:rsid w:val="00805C40"/>
    <w:rsid w:val="00807AD5"/>
    <w:rsid w:val="00813D06"/>
    <w:rsid w:val="008149FC"/>
    <w:rsid w:val="00814A5F"/>
    <w:rsid w:val="008151FF"/>
    <w:rsid w:val="0082324B"/>
    <w:rsid w:val="00823835"/>
    <w:rsid w:val="0082768A"/>
    <w:rsid w:val="00831348"/>
    <w:rsid w:val="00833A0F"/>
    <w:rsid w:val="00834246"/>
    <w:rsid w:val="00847308"/>
    <w:rsid w:val="00847A5F"/>
    <w:rsid w:val="008538F3"/>
    <w:rsid w:val="00860770"/>
    <w:rsid w:val="008614C2"/>
    <w:rsid w:val="00861771"/>
    <w:rsid w:val="00862B18"/>
    <w:rsid w:val="00865362"/>
    <w:rsid w:val="00870CCA"/>
    <w:rsid w:val="00871B6F"/>
    <w:rsid w:val="00872526"/>
    <w:rsid w:val="0089268C"/>
    <w:rsid w:val="008A1DCB"/>
    <w:rsid w:val="008A50A9"/>
    <w:rsid w:val="008A749B"/>
    <w:rsid w:val="008B0A7F"/>
    <w:rsid w:val="008B3FFF"/>
    <w:rsid w:val="008C0CA2"/>
    <w:rsid w:val="008C2ABB"/>
    <w:rsid w:val="008C5510"/>
    <w:rsid w:val="008C68E8"/>
    <w:rsid w:val="008D4936"/>
    <w:rsid w:val="008D5985"/>
    <w:rsid w:val="008D6CD4"/>
    <w:rsid w:val="008E39B3"/>
    <w:rsid w:val="008E4FE0"/>
    <w:rsid w:val="008E7834"/>
    <w:rsid w:val="008F1BDB"/>
    <w:rsid w:val="008F320C"/>
    <w:rsid w:val="008F3293"/>
    <w:rsid w:val="008F7C5A"/>
    <w:rsid w:val="00910822"/>
    <w:rsid w:val="00913242"/>
    <w:rsid w:val="00913D53"/>
    <w:rsid w:val="00914F45"/>
    <w:rsid w:val="009154F3"/>
    <w:rsid w:val="00920E07"/>
    <w:rsid w:val="00921883"/>
    <w:rsid w:val="00924A29"/>
    <w:rsid w:val="009253E7"/>
    <w:rsid w:val="00934466"/>
    <w:rsid w:val="00935850"/>
    <w:rsid w:val="009365D0"/>
    <w:rsid w:val="00942201"/>
    <w:rsid w:val="009435CB"/>
    <w:rsid w:val="00945BB7"/>
    <w:rsid w:val="0094669B"/>
    <w:rsid w:val="0095008C"/>
    <w:rsid w:val="00955DAB"/>
    <w:rsid w:val="00955F7A"/>
    <w:rsid w:val="009574E1"/>
    <w:rsid w:val="00964ACB"/>
    <w:rsid w:val="00964B34"/>
    <w:rsid w:val="00970A98"/>
    <w:rsid w:val="009731D3"/>
    <w:rsid w:val="009812BD"/>
    <w:rsid w:val="009913F8"/>
    <w:rsid w:val="00991DD6"/>
    <w:rsid w:val="00992C6B"/>
    <w:rsid w:val="009A356A"/>
    <w:rsid w:val="009A659D"/>
    <w:rsid w:val="009B2197"/>
    <w:rsid w:val="009B5E77"/>
    <w:rsid w:val="009B6801"/>
    <w:rsid w:val="009C55AA"/>
    <w:rsid w:val="009C65CD"/>
    <w:rsid w:val="009D56C9"/>
    <w:rsid w:val="009E16F0"/>
    <w:rsid w:val="009E2B61"/>
    <w:rsid w:val="009E7199"/>
    <w:rsid w:val="009E727C"/>
    <w:rsid w:val="009F1399"/>
    <w:rsid w:val="009F2410"/>
    <w:rsid w:val="009F4AB0"/>
    <w:rsid w:val="009F6537"/>
    <w:rsid w:val="009F798C"/>
    <w:rsid w:val="00A0183F"/>
    <w:rsid w:val="00A040E0"/>
    <w:rsid w:val="00A0636E"/>
    <w:rsid w:val="00A078BA"/>
    <w:rsid w:val="00A242E9"/>
    <w:rsid w:val="00A243BD"/>
    <w:rsid w:val="00A249B1"/>
    <w:rsid w:val="00A271B9"/>
    <w:rsid w:val="00A30DEA"/>
    <w:rsid w:val="00A33BCE"/>
    <w:rsid w:val="00A3667E"/>
    <w:rsid w:val="00A36D77"/>
    <w:rsid w:val="00A40123"/>
    <w:rsid w:val="00A446B9"/>
    <w:rsid w:val="00A44F82"/>
    <w:rsid w:val="00A45AA6"/>
    <w:rsid w:val="00A5224F"/>
    <w:rsid w:val="00A53A0F"/>
    <w:rsid w:val="00A54EAB"/>
    <w:rsid w:val="00A6178A"/>
    <w:rsid w:val="00A64452"/>
    <w:rsid w:val="00A679C6"/>
    <w:rsid w:val="00A67B97"/>
    <w:rsid w:val="00A71B18"/>
    <w:rsid w:val="00A73D6E"/>
    <w:rsid w:val="00A7717F"/>
    <w:rsid w:val="00A8056C"/>
    <w:rsid w:val="00A82B9E"/>
    <w:rsid w:val="00A8441B"/>
    <w:rsid w:val="00A850B6"/>
    <w:rsid w:val="00A86507"/>
    <w:rsid w:val="00A91376"/>
    <w:rsid w:val="00A94765"/>
    <w:rsid w:val="00A94B23"/>
    <w:rsid w:val="00A972CB"/>
    <w:rsid w:val="00AA46D7"/>
    <w:rsid w:val="00AA7423"/>
    <w:rsid w:val="00AB6557"/>
    <w:rsid w:val="00AB7256"/>
    <w:rsid w:val="00AC158A"/>
    <w:rsid w:val="00AC4ED4"/>
    <w:rsid w:val="00AC6C3B"/>
    <w:rsid w:val="00AD41E9"/>
    <w:rsid w:val="00AD4A19"/>
    <w:rsid w:val="00AD7751"/>
    <w:rsid w:val="00AE28C0"/>
    <w:rsid w:val="00AE5397"/>
    <w:rsid w:val="00AE58F8"/>
    <w:rsid w:val="00AF755B"/>
    <w:rsid w:val="00B1045C"/>
    <w:rsid w:val="00B11084"/>
    <w:rsid w:val="00B13F19"/>
    <w:rsid w:val="00B14A7E"/>
    <w:rsid w:val="00B22AC3"/>
    <w:rsid w:val="00B233F5"/>
    <w:rsid w:val="00B23A57"/>
    <w:rsid w:val="00B26E6C"/>
    <w:rsid w:val="00B30630"/>
    <w:rsid w:val="00B324DC"/>
    <w:rsid w:val="00B32D1F"/>
    <w:rsid w:val="00B33AE3"/>
    <w:rsid w:val="00B43818"/>
    <w:rsid w:val="00B506BE"/>
    <w:rsid w:val="00B50A54"/>
    <w:rsid w:val="00B51CE1"/>
    <w:rsid w:val="00B6071E"/>
    <w:rsid w:val="00B62D3D"/>
    <w:rsid w:val="00B63851"/>
    <w:rsid w:val="00B656D1"/>
    <w:rsid w:val="00B70EDE"/>
    <w:rsid w:val="00B712F4"/>
    <w:rsid w:val="00B728BD"/>
    <w:rsid w:val="00B761E7"/>
    <w:rsid w:val="00B762AE"/>
    <w:rsid w:val="00B879F8"/>
    <w:rsid w:val="00B9276F"/>
    <w:rsid w:val="00B92A71"/>
    <w:rsid w:val="00B958D7"/>
    <w:rsid w:val="00BA0C34"/>
    <w:rsid w:val="00BA6599"/>
    <w:rsid w:val="00BB0B08"/>
    <w:rsid w:val="00BC3EAA"/>
    <w:rsid w:val="00BD0D68"/>
    <w:rsid w:val="00BD4E71"/>
    <w:rsid w:val="00BD50A0"/>
    <w:rsid w:val="00BD577D"/>
    <w:rsid w:val="00BD5D3B"/>
    <w:rsid w:val="00BE1492"/>
    <w:rsid w:val="00BE51DD"/>
    <w:rsid w:val="00BF0823"/>
    <w:rsid w:val="00BF7888"/>
    <w:rsid w:val="00C10B8F"/>
    <w:rsid w:val="00C151B0"/>
    <w:rsid w:val="00C154B2"/>
    <w:rsid w:val="00C176FD"/>
    <w:rsid w:val="00C20C0F"/>
    <w:rsid w:val="00C21E87"/>
    <w:rsid w:val="00C22ACF"/>
    <w:rsid w:val="00C239D8"/>
    <w:rsid w:val="00C2421B"/>
    <w:rsid w:val="00C25532"/>
    <w:rsid w:val="00C261C8"/>
    <w:rsid w:val="00C40548"/>
    <w:rsid w:val="00C4482F"/>
    <w:rsid w:val="00C453B5"/>
    <w:rsid w:val="00C51EB8"/>
    <w:rsid w:val="00C5672B"/>
    <w:rsid w:val="00C576AF"/>
    <w:rsid w:val="00C6412A"/>
    <w:rsid w:val="00C67117"/>
    <w:rsid w:val="00C6788B"/>
    <w:rsid w:val="00C701B4"/>
    <w:rsid w:val="00C730D1"/>
    <w:rsid w:val="00C76CEE"/>
    <w:rsid w:val="00C83599"/>
    <w:rsid w:val="00C85DA9"/>
    <w:rsid w:val="00C8709A"/>
    <w:rsid w:val="00C976C1"/>
    <w:rsid w:val="00CA5497"/>
    <w:rsid w:val="00CA705C"/>
    <w:rsid w:val="00CA7141"/>
    <w:rsid w:val="00CA7E77"/>
    <w:rsid w:val="00CB25A1"/>
    <w:rsid w:val="00CB3668"/>
    <w:rsid w:val="00CB5C9B"/>
    <w:rsid w:val="00CC3B00"/>
    <w:rsid w:val="00CC4AB2"/>
    <w:rsid w:val="00CC4E83"/>
    <w:rsid w:val="00CC786D"/>
    <w:rsid w:val="00CD0B00"/>
    <w:rsid w:val="00CD1355"/>
    <w:rsid w:val="00CD2D6A"/>
    <w:rsid w:val="00CD586C"/>
    <w:rsid w:val="00CD60A0"/>
    <w:rsid w:val="00CD7409"/>
    <w:rsid w:val="00CD7601"/>
    <w:rsid w:val="00CE4419"/>
    <w:rsid w:val="00CE7E39"/>
    <w:rsid w:val="00CF29C2"/>
    <w:rsid w:val="00CF4C6A"/>
    <w:rsid w:val="00CF77A4"/>
    <w:rsid w:val="00CF7A5D"/>
    <w:rsid w:val="00D0033E"/>
    <w:rsid w:val="00D01CB2"/>
    <w:rsid w:val="00D02D07"/>
    <w:rsid w:val="00D0513D"/>
    <w:rsid w:val="00D06EDB"/>
    <w:rsid w:val="00D07F7A"/>
    <w:rsid w:val="00D12395"/>
    <w:rsid w:val="00D14E3F"/>
    <w:rsid w:val="00D15B88"/>
    <w:rsid w:val="00D172E9"/>
    <w:rsid w:val="00D32F14"/>
    <w:rsid w:val="00D334FD"/>
    <w:rsid w:val="00D34BE3"/>
    <w:rsid w:val="00D424AE"/>
    <w:rsid w:val="00D44AAC"/>
    <w:rsid w:val="00D46582"/>
    <w:rsid w:val="00D467FA"/>
    <w:rsid w:val="00D545F5"/>
    <w:rsid w:val="00D65FF4"/>
    <w:rsid w:val="00D67012"/>
    <w:rsid w:val="00D72832"/>
    <w:rsid w:val="00D8175D"/>
    <w:rsid w:val="00D85DF7"/>
    <w:rsid w:val="00D86909"/>
    <w:rsid w:val="00D964E5"/>
    <w:rsid w:val="00DA1BB2"/>
    <w:rsid w:val="00DA5C5E"/>
    <w:rsid w:val="00DA6EEE"/>
    <w:rsid w:val="00DB0CBD"/>
    <w:rsid w:val="00DB5390"/>
    <w:rsid w:val="00DC1416"/>
    <w:rsid w:val="00DC5299"/>
    <w:rsid w:val="00DC63ED"/>
    <w:rsid w:val="00DC7DEF"/>
    <w:rsid w:val="00DD2477"/>
    <w:rsid w:val="00DD3995"/>
    <w:rsid w:val="00DD5BB6"/>
    <w:rsid w:val="00DD7215"/>
    <w:rsid w:val="00DE2A7E"/>
    <w:rsid w:val="00DE308C"/>
    <w:rsid w:val="00DE5E3A"/>
    <w:rsid w:val="00DF12F8"/>
    <w:rsid w:val="00DF2E52"/>
    <w:rsid w:val="00DF3A86"/>
    <w:rsid w:val="00DF6140"/>
    <w:rsid w:val="00E03F2B"/>
    <w:rsid w:val="00E04F4D"/>
    <w:rsid w:val="00E05DF0"/>
    <w:rsid w:val="00E0680D"/>
    <w:rsid w:val="00E10A13"/>
    <w:rsid w:val="00E11C9D"/>
    <w:rsid w:val="00E1208C"/>
    <w:rsid w:val="00E1653B"/>
    <w:rsid w:val="00E2105F"/>
    <w:rsid w:val="00E2778A"/>
    <w:rsid w:val="00E30CEA"/>
    <w:rsid w:val="00E320D7"/>
    <w:rsid w:val="00E32CF4"/>
    <w:rsid w:val="00E33CCE"/>
    <w:rsid w:val="00E34CB3"/>
    <w:rsid w:val="00E436E1"/>
    <w:rsid w:val="00E447DB"/>
    <w:rsid w:val="00E4599B"/>
    <w:rsid w:val="00E47F6B"/>
    <w:rsid w:val="00E569D7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91CE1"/>
    <w:rsid w:val="00E9375E"/>
    <w:rsid w:val="00EC204E"/>
    <w:rsid w:val="00EE0E65"/>
    <w:rsid w:val="00EE3EF0"/>
    <w:rsid w:val="00EF097C"/>
    <w:rsid w:val="00EF3A5E"/>
    <w:rsid w:val="00F03036"/>
    <w:rsid w:val="00F033CF"/>
    <w:rsid w:val="00F04CA6"/>
    <w:rsid w:val="00F04D0B"/>
    <w:rsid w:val="00F062BD"/>
    <w:rsid w:val="00F06F65"/>
    <w:rsid w:val="00F11BE0"/>
    <w:rsid w:val="00F124A9"/>
    <w:rsid w:val="00F14D06"/>
    <w:rsid w:val="00F16312"/>
    <w:rsid w:val="00F16DDB"/>
    <w:rsid w:val="00F21F10"/>
    <w:rsid w:val="00F23CF4"/>
    <w:rsid w:val="00F27775"/>
    <w:rsid w:val="00F27F87"/>
    <w:rsid w:val="00F34C64"/>
    <w:rsid w:val="00F35307"/>
    <w:rsid w:val="00F377E9"/>
    <w:rsid w:val="00F42BDF"/>
    <w:rsid w:val="00F44A92"/>
    <w:rsid w:val="00F46DB3"/>
    <w:rsid w:val="00F54B3B"/>
    <w:rsid w:val="00F54D3B"/>
    <w:rsid w:val="00F55A37"/>
    <w:rsid w:val="00F55C45"/>
    <w:rsid w:val="00F57A12"/>
    <w:rsid w:val="00F6449C"/>
    <w:rsid w:val="00F728EF"/>
    <w:rsid w:val="00F76A9B"/>
    <w:rsid w:val="00F80D50"/>
    <w:rsid w:val="00F84597"/>
    <w:rsid w:val="00F85AA9"/>
    <w:rsid w:val="00F85BE8"/>
    <w:rsid w:val="00F86B39"/>
    <w:rsid w:val="00F91757"/>
    <w:rsid w:val="00F928E5"/>
    <w:rsid w:val="00F9296E"/>
    <w:rsid w:val="00F953B3"/>
    <w:rsid w:val="00FA12DF"/>
    <w:rsid w:val="00FA5185"/>
    <w:rsid w:val="00FB3275"/>
    <w:rsid w:val="00FB4F6E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C5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C5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C58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C58"/>
    <w:pPr>
      <w:keepNext/>
      <w:numPr>
        <w:ilvl w:val="12"/>
      </w:numPr>
      <w:ind w:left="720"/>
      <w:jc w:val="center"/>
      <w:outlineLvl w:val="2"/>
    </w:pPr>
    <w:rPr>
      <w:b/>
      <w:bCs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4F0C58"/>
    <w:pPr>
      <w:jc w:val="center"/>
    </w:pPr>
    <w:rPr>
      <w:b/>
      <w:bCs/>
      <w:sz w:val="22"/>
      <w:szCs w:val="22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F0C58"/>
    <w:rPr>
      <w:sz w:val="22"/>
      <w:szCs w:val="22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  <w:lang w:val="ru-RU" w:eastAsia="ru-RU"/>
    </w:rPr>
  </w:style>
  <w:style w:type="paragraph" w:styleId="Title">
    <w:name w:val="Title"/>
    <w:aliases w:val="Название схем,Назватеми"/>
    <w:basedOn w:val="Normal"/>
    <w:link w:val="TitleChar"/>
    <w:uiPriority w:val="99"/>
    <w:qFormat/>
    <w:rsid w:val="004F0C58"/>
    <w:pPr>
      <w:jc w:val="center"/>
    </w:pPr>
    <w:rPr>
      <w:b/>
      <w:bCs/>
      <w:sz w:val="28"/>
      <w:szCs w:val="28"/>
      <w:lang w:val="uk-UA"/>
    </w:rPr>
  </w:style>
  <w:style w:type="character" w:customStyle="1" w:styleId="TitleChar">
    <w:name w:val="Title Char"/>
    <w:aliases w:val="Название схем Char,Назватеми Char"/>
    <w:basedOn w:val="DefaultParagraphFont"/>
    <w:link w:val="Title"/>
    <w:uiPriority w:val="99"/>
    <w:locked/>
    <w:rsid w:val="00B33AE3"/>
    <w:rPr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477"/>
    <w:rPr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0A34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86E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  <w:lang w:val="ru-RU" w:eastAsia="ru-RU"/>
    </w:rPr>
  </w:style>
  <w:style w:type="table" w:customStyle="1" w:styleId="1">
    <w:name w:val="Обычная таблица1"/>
    <w:uiPriority w:val="99"/>
    <w:semiHidden/>
    <w:rsid w:val="0044035A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">
    <w:name w:val="заголовок 2"/>
    <w:basedOn w:val="Normal"/>
    <w:next w:val="Normal"/>
    <w:uiPriority w:val="99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">
    <w:name w:val="заголовок 3"/>
    <w:basedOn w:val="Normal"/>
    <w:next w:val="Normal"/>
    <w:uiPriority w:val="99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Normal"/>
    <w:next w:val="Normal"/>
    <w:uiPriority w:val="99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10">
    <w:name w:val="Знак1"/>
    <w:basedOn w:val="Normal"/>
    <w:uiPriority w:val="99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PageNumber">
    <w:name w:val="page number"/>
    <w:basedOn w:val="DefaultParagraphFont"/>
    <w:uiPriority w:val="99"/>
    <w:rsid w:val="00E447DB"/>
  </w:style>
  <w:style w:type="paragraph" w:styleId="Footer">
    <w:name w:val="footer"/>
    <w:basedOn w:val="Normal"/>
    <w:link w:val="FooterChar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2477"/>
    <w:rPr>
      <w:lang w:val="ru-RU" w:eastAsia="ru-RU"/>
    </w:rPr>
  </w:style>
  <w:style w:type="table" w:customStyle="1" w:styleId="11">
    <w:name w:val="Сетка таблицы1"/>
    <w:uiPriority w:val="99"/>
    <w:rsid w:val="00CD60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50100"/>
    <w:pPr>
      <w:widowControl/>
      <w:adjustRightInd/>
      <w:spacing w:line="240" w:lineRule="auto"/>
      <w:jc w:val="left"/>
      <w:textAlignment w:val="auto"/>
    </w:pPr>
    <w:rPr>
      <w:rFonts w:ascii="Segoe UI" w:hAnsi="Segoe UI" w:cs="Segoe UI"/>
      <w:sz w:val="18"/>
      <w:szCs w:val="18"/>
      <w:lang w:val="uk-U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0100"/>
    <w:rPr>
      <w:rFonts w:ascii="Segoe UI" w:hAnsi="Segoe UI" w:cs="Segoe UI"/>
      <w:sz w:val="18"/>
      <w:szCs w:val="18"/>
      <w:lang w:val="uk-UA" w:eastAsia="en-US"/>
    </w:rPr>
  </w:style>
  <w:style w:type="paragraph" w:styleId="ListParagraph">
    <w:name w:val="List Paragraph"/>
    <w:basedOn w:val="Normal"/>
    <w:uiPriority w:val="99"/>
    <w:qFormat/>
    <w:rsid w:val="00150100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hAnsi="Calibri" w:cs="Calibri"/>
      <w:sz w:val="22"/>
      <w:szCs w:val="22"/>
      <w:lang w:val="uk-UA" w:eastAsia="en-US"/>
    </w:rPr>
  </w:style>
  <w:style w:type="table" w:customStyle="1" w:styleId="20">
    <w:name w:val="Сетка таблицы2"/>
    <w:uiPriority w:val="99"/>
    <w:rsid w:val="001501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uiPriority w:val="99"/>
    <w:rsid w:val="00150100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50100"/>
    <w:pPr>
      <w:widowControl/>
      <w:adjustRightInd/>
      <w:spacing w:line="240" w:lineRule="auto"/>
      <w:jc w:val="left"/>
      <w:textAlignment w:val="auto"/>
    </w:pPr>
    <w:rPr>
      <w:sz w:val="18"/>
      <w:szCs w:val="18"/>
      <w:lang w:val="uk-UA"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0100"/>
    <w:rPr>
      <w:sz w:val="18"/>
      <w:szCs w:val="18"/>
    </w:rPr>
  </w:style>
  <w:style w:type="table" w:customStyle="1" w:styleId="13">
    <w:name w:val="Сітка таблиці1"/>
    <w:uiPriority w:val="99"/>
    <w:rsid w:val="001501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rsid w:val="00E64443"/>
    <w:rPr>
      <w:vertAlign w:val="superscript"/>
    </w:rPr>
  </w:style>
  <w:style w:type="character" w:customStyle="1" w:styleId="m7219585631886365315gmail-rvts82">
    <w:name w:val="m_7219585631886365315gmail-rvts82"/>
    <w:uiPriority w:val="99"/>
    <w:rsid w:val="009154F3"/>
  </w:style>
  <w:style w:type="paragraph" w:customStyle="1" w:styleId="14">
    <w:name w:val="Обычный1"/>
    <w:uiPriority w:val="99"/>
    <w:rsid w:val="00814A5F"/>
    <w:pPr>
      <w:widowControl w:val="0"/>
      <w:spacing w:before="20"/>
      <w:ind w:left="120"/>
      <w:jc w:val="both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33AE3"/>
    <w:rPr>
      <w:i/>
      <w:iCs/>
    </w:rPr>
  </w:style>
  <w:style w:type="character" w:customStyle="1" w:styleId="6">
    <w:name w:val="Знак Знак6"/>
    <w:uiPriority w:val="99"/>
    <w:rsid w:val="00A972C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5042</Words>
  <Characters>2875</Characters>
  <Application>Microsoft Office Outlook</Application>
  <DocSecurity>0</DocSecurity>
  <Lines>0</Lines>
  <Paragraphs>0</Paragraphs>
  <ScaleCrop>false</ScaleCrop>
  <Company>ZIET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dc:description/>
  <cp:lastModifiedBy>Windows User</cp:lastModifiedBy>
  <cp:revision>3</cp:revision>
  <cp:lastPrinted>2016-10-25T09:11:00Z</cp:lastPrinted>
  <dcterms:created xsi:type="dcterms:W3CDTF">2023-09-25T16:06:00Z</dcterms:created>
  <dcterms:modified xsi:type="dcterms:W3CDTF">2023-09-27T16:05:00Z</dcterms:modified>
</cp:coreProperties>
</file>