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РЕКОМЕНДОВАНА ЛІТЕРАТУРА</w:t>
      </w:r>
    </w:p>
    <w:p w:rsidR="00935ADE" w:rsidRPr="00B70E04" w:rsidRDefault="00935ADE" w:rsidP="00B13D49">
      <w:pPr>
        <w:spacing w:line="240" w:lineRule="auto"/>
        <w:jc w:val="center"/>
        <w:rPr>
          <w:b/>
          <w:bCs/>
          <w:caps/>
          <w:sz w:val="28"/>
          <w:szCs w:val="28"/>
          <w:lang w:val="uk-UA"/>
        </w:rPr>
      </w:pPr>
      <w:r w:rsidRPr="00B70E04">
        <w:rPr>
          <w:b/>
          <w:bCs/>
          <w:sz w:val="28"/>
          <w:szCs w:val="28"/>
          <w:lang w:val="uk-UA"/>
        </w:rPr>
        <w:t>з навчальної дисципліни</w:t>
      </w:r>
    </w:p>
    <w:p w:rsidR="00935ADE" w:rsidRPr="00B70E04" w:rsidRDefault="00935ADE" w:rsidP="00B70E04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B70E04">
        <w:rPr>
          <w:b/>
          <w:bCs/>
          <w:caps/>
          <w:sz w:val="28"/>
          <w:szCs w:val="28"/>
          <w:lang w:val="uk-UA"/>
        </w:rPr>
        <w:t>«</w:t>
      </w:r>
      <w:r w:rsidRPr="00B70E04">
        <w:rPr>
          <w:b/>
          <w:bCs/>
          <w:sz w:val="28"/>
          <w:szCs w:val="28"/>
          <w:lang w:val="uk-UA"/>
        </w:rPr>
        <w:t>Сучасні лінгвістичні студії»</w:t>
      </w:r>
    </w:p>
    <w:p w:rsidR="00935ADE" w:rsidRPr="00B70E04" w:rsidRDefault="00935ADE" w:rsidP="00B70E04">
      <w:pPr>
        <w:spacing w:line="240" w:lineRule="auto"/>
        <w:jc w:val="center"/>
        <w:rPr>
          <w:sz w:val="28"/>
          <w:szCs w:val="28"/>
          <w:lang w:val="uk-UA"/>
        </w:rPr>
      </w:pPr>
      <w:r w:rsidRPr="00B70E04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</w:rPr>
      </w:pPr>
      <w:r w:rsidRPr="00CC4E83">
        <w:rPr>
          <w:sz w:val="28"/>
          <w:szCs w:val="28"/>
        </w:rPr>
        <w:t xml:space="preserve">зі спеціальності: </w:t>
      </w:r>
    </w:p>
    <w:p w:rsidR="00935ADE" w:rsidRPr="00A7717F" w:rsidRDefault="00935ADE" w:rsidP="00B70E04">
      <w:pPr>
        <w:spacing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A7717F">
        <w:rPr>
          <w:color w:val="000000"/>
          <w:sz w:val="28"/>
          <w:szCs w:val="28"/>
          <w:shd w:val="clear" w:color="auto" w:fill="FFFFFF"/>
        </w:rPr>
        <w:t>014 Середня освіта</w:t>
      </w:r>
    </w:p>
    <w:p w:rsidR="00935ADE" w:rsidRPr="00A7717F" w:rsidRDefault="00935ADE" w:rsidP="00B70E04">
      <w:pPr>
        <w:spacing w:line="240" w:lineRule="auto"/>
        <w:jc w:val="center"/>
        <w:rPr>
          <w:sz w:val="28"/>
          <w:szCs w:val="28"/>
        </w:rPr>
      </w:pPr>
      <w:r w:rsidRPr="00A7717F">
        <w:rPr>
          <w:sz w:val="28"/>
          <w:szCs w:val="28"/>
        </w:rPr>
        <w:t xml:space="preserve">освітньо-професійна програма 014.021 – Середня освіта: </w:t>
      </w:r>
    </w:p>
    <w:p w:rsidR="00935ADE" w:rsidRPr="00A7717F" w:rsidRDefault="00935ADE" w:rsidP="00B70E04">
      <w:pPr>
        <w:spacing w:line="240" w:lineRule="auto"/>
        <w:jc w:val="center"/>
        <w:rPr>
          <w:sz w:val="28"/>
          <w:szCs w:val="28"/>
        </w:rPr>
      </w:pPr>
      <w:r w:rsidRPr="00A7717F">
        <w:rPr>
          <w:sz w:val="28"/>
          <w:szCs w:val="28"/>
        </w:rPr>
        <w:t>(</w:t>
      </w:r>
      <w:r w:rsidRPr="00A7717F">
        <w:rPr>
          <w:color w:val="000000"/>
          <w:sz w:val="28"/>
          <w:szCs w:val="28"/>
          <w:shd w:val="clear" w:color="auto" w:fill="FFFFFF"/>
        </w:rPr>
        <w:t>Англійська мова і зарубіжна література</w:t>
      </w:r>
      <w:r w:rsidRPr="00A7717F">
        <w:rPr>
          <w:sz w:val="28"/>
          <w:szCs w:val="28"/>
        </w:rPr>
        <w:t xml:space="preserve">» </w:t>
      </w: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</w:rPr>
      </w:pPr>
      <w:r w:rsidRPr="00CC4E83">
        <w:rPr>
          <w:sz w:val="28"/>
          <w:szCs w:val="28"/>
          <w:lang w:eastAsia="uk-UA"/>
        </w:rPr>
        <w:t>факультет педагогічних технологій та освіти впродовж життя</w:t>
      </w: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  <w:lang w:eastAsia="uk-UA"/>
        </w:rPr>
      </w:pPr>
      <w:r w:rsidRPr="00CC4E83">
        <w:rPr>
          <w:sz w:val="28"/>
          <w:szCs w:val="28"/>
        </w:rPr>
        <w:t xml:space="preserve">кафедра </w:t>
      </w:r>
      <w:r w:rsidRPr="00CC4E83">
        <w:rPr>
          <w:sz w:val="28"/>
          <w:szCs w:val="28"/>
          <w:lang w:eastAsia="uk-UA"/>
        </w:rPr>
        <w:t>педагогічних технологій та мовної підготовки</w:t>
      </w: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  <w:lang w:eastAsia="uk-UA"/>
        </w:rPr>
      </w:pP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  <w:lang w:eastAsia="uk-UA"/>
        </w:rPr>
      </w:pP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  <w:lang w:eastAsia="uk-UA"/>
        </w:rPr>
      </w:pP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  <w:lang w:eastAsia="uk-UA"/>
        </w:rPr>
      </w:pPr>
    </w:p>
    <w:p w:rsidR="00935ADE" w:rsidRPr="00CC4E83" w:rsidRDefault="00935ADE" w:rsidP="00B70E04">
      <w:pPr>
        <w:spacing w:line="240" w:lineRule="auto"/>
        <w:ind w:left="5670"/>
        <w:rPr>
          <w:sz w:val="28"/>
          <w:szCs w:val="28"/>
        </w:rPr>
      </w:pPr>
      <w:r w:rsidRPr="00CC4E83">
        <w:rPr>
          <w:sz w:val="28"/>
          <w:szCs w:val="28"/>
        </w:rPr>
        <w:t>Схвалено на засіданні кафедри педагогічних технологій та мовної підготовки</w:t>
      </w:r>
    </w:p>
    <w:p w:rsidR="00935ADE" w:rsidRPr="00CC4E83" w:rsidRDefault="00935ADE" w:rsidP="00B70E04">
      <w:pPr>
        <w:spacing w:line="240" w:lineRule="auto"/>
        <w:ind w:left="5670"/>
        <w:rPr>
          <w:sz w:val="28"/>
          <w:szCs w:val="28"/>
        </w:rPr>
      </w:pPr>
      <w:r w:rsidRPr="00CC4E83">
        <w:rPr>
          <w:sz w:val="28"/>
          <w:szCs w:val="28"/>
        </w:rPr>
        <w:t xml:space="preserve">28 серпня 2023 р., </w:t>
      </w:r>
    </w:p>
    <w:p w:rsidR="00935ADE" w:rsidRPr="00CC4E83" w:rsidRDefault="00935ADE" w:rsidP="00B70E04">
      <w:pPr>
        <w:spacing w:line="240" w:lineRule="auto"/>
        <w:ind w:left="5670"/>
        <w:rPr>
          <w:sz w:val="28"/>
          <w:szCs w:val="28"/>
        </w:rPr>
      </w:pPr>
      <w:r w:rsidRPr="00CC4E83">
        <w:rPr>
          <w:sz w:val="28"/>
          <w:szCs w:val="28"/>
        </w:rPr>
        <w:t>Протокол № 1</w:t>
      </w:r>
      <w:r>
        <w:rPr>
          <w:sz w:val="28"/>
          <w:szCs w:val="28"/>
        </w:rPr>
        <w:t>1</w:t>
      </w:r>
    </w:p>
    <w:p w:rsidR="00935ADE" w:rsidRPr="00CC4E83" w:rsidRDefault="00935ADE" w:rsidP="00B70E04">
      <w:pPr>
        <w:spacing w:line="240" w:lineRule="auto"/>
        <w:ind w:left="5670"/>
        <w:rPr>
          <w:sz w:val="28"/>
          <w:szCs w:val="28"/>
        </w:rPr>
      </w:pPr>
      <w:r w:rsidRPr="00CC4E83">
        <w:rPr>
          <w:sz w:val="28"/>
          <w:szCs w:val="28"/>
        </w:rPr>
        <w:t xml:space="preserve">В.о. завідувача кафедри </w:t>
      </w:r>
    </w:p>
    <w:p w:rsidR="00935ADE" w:rsidRPr="00CC4E83" w:rsidRDefault="00935ADE" w:rsidP="00B70E04">
      <w:pPr>
        <w:spacing w:line="240" w:lineRule="auto"/>
        <w:ind w:left="5670"/>
        <w:rPr>
          <w:sz w:val="28"/>
          <w:szCs w:val="28"/>
          <w:lang w:eastAsia="uk-UA"/>
        </w:rPr>
      </w:pPr>
      <w:r w:rsidRPr="00CC4E83">
        <w:rPr>
          <w:sz w:val="28"/>
          <w:szCs w:val="28"/>
        </w:rPr>
        <w:t>__________Ірина ГАЙДАЙ</w:t>
      </w:r>
    </w:p>
    <w:p w:rsidR="00935ADE" w:rsidRPr="00CC4E83" w:rsidRDefault="00935ADE" w:rsidP="00B70E04">
      <w:pPr>
        <w:spacing w:line="240" w:lineRule="auto"/>
        <w:rPr>
          <w:sz w:val="28"/>
          <w:szCs w:val="28"/>
        </w:rPr>
      </w:pP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</w:rPr>
      </w:pP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</w:rPr>
      </w:pPr>
    </w:p>
    <w:p w:rsidR="00935ADE" w:rsidRPr="00992C6B" w:rsidRDefault="00935ADE" w:rsidP="00B70E04">
      <w:pPr>
        <w:spacing w:line="240" w:lineRule="auto"/>
        <w:jc w:val="center"/>
        <w:rPr>
          <w:sz w:val="16"/>
          <w:szCs w:val="16"/>
        </w:rPr>
      </w:pPr>
      <w:r w:rsidRPr="00992C6B">
        <w:rPr>
          <w:sz w:val="28"/>
          <w:szCs w:val="28"/>
        </w:rPr>
        <w:t>Розробник: асистент  кафедри педагогічних технологій та мовної підготовки Олег МАКАРЕВИЧ</w:t>
      </w:r>
    </w:p>
    <w:p w:rsidR="00935ADE" w:rsidRPr="00CC4E83" w:rsidRDefault="00935ADE" w:rsidP="00B70E04">
      <w:pPr>
        <w:spacing w:line="240" w:lineRule="auto"/>
        <w:jc w:val="center"/>
        <w:rPr>
          <w:b/>
          <w:bCs/>
          <w:caps/>
          <w:sz w:val="16"/>
          <w:szCs w:val="16"/>
        </w:rPr>
      </w:pPr>
    </w:p>
    <w:p w:rsidR="00935ADE" w:rsidRPr="00CC4E83" w:rsidRDefault="00935ADE" w:rsidP="00B70E04">
      <w:pPr>
        <w:spacing w:line="240" w:lineRule="auto"/>
        <w:rPr>
          <w:sz w:val="28"/>
          <w:szCs w:val="28"/>
        </w:rPr>
      </w:pPr>
    </w:p>
    <w:p w:rsidR="00935ADE" w:rsidRPr="00CC4E83" w:rsidRDefault="00935ADE" w:rsidP="00B70E04">
      <w:pPr>
        <w:spacing w:line="240" w:lineRule="auto"/>
        <w:rPr>
          <w:sz w:val="28"/>
          <w:szCs w:val="28"/>
        </w:rPr>
      </w:pPr>
    </w:p>
    <w:p w:rsidR="00935ADE" w:rsidRPr="00CC4E83" w:rsidRDefault="00935ADE" w:rsidP="00B70E04">
      <w:pPr>
        <w:spacing w:line="240" w:lineRule="auto"/>
        <w:rPr>
          <w:sz w:val="28"/>
          <w:szCs w:val="28"/>
        </w:rPr>
      </w:pPr>
    </w:p>
    <w:p w:rsidR="00935ADE" w:rsidRPr="00CC4E83" w:rsidRDefault="00935ADE" w:rsidP="00B70E04">
      <w:pPr>
        <w:jc w:val="center"/>
        <w:rPr>
          <w:sz w:val="28"/>
          <w:szCs w:val="28"/>
        </w:rPr>
      </w:pPr>
      <w:r w:rsidRPr="00CC4E83">
        <w:rPr>
          <w:sz w:val="28"/>
          <w:szCs w:val="28"/>
        </w:rPr>
        <w:t>Житомир</w:t>
      </w:r>
    </w:p>
    <w:p w:rsidR="00935ADE" w:rsidRPr="00CC4E83" w:rsidRDefault="00935ADE" w:rsidP="00B70E0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 – 2024</w:t>
      </w:r>
      <w:r w:rsidRPr="00CC4E83">
        <w:rPr>
          <w:sz w:val="28"/>
          <w:szCs w:val="28"/>
        </w:rPr>
        <w:t> н.р.</w:t>
      </w: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bCs/>
          <w:color w:val="000000"/>
          <w:sz w:val="28"/>
          <w:szCs w:val="28"/>
          <w:lang w:val="uk-UA" w:eastAsia="uk-UA"/>
        </w:rPr>
      </w:pPr>
    </w:p>
    <w:p w:rsidR="00935ADE" w:rsidRDefault="00935ADE" w:rsidP="00097F41">
      <w:pPr>
        <w:autoSpaceDE w:val="0"/>
        <w:autoSpaceDN w:val="0"/>
        <w:spacing w:line="240" w:lineRule="auto"/>
        <w:ind w:firstLine="567"/>
        <w:jc w:val="center"/>
        <w:rPr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eastAsia="uk-UA"/>
        </w:rPr>
        <w:t>Основна література</w:t>
      </w:r>
    </w:p>
    <w:p w:rsidR="00935ADE" w:rsidRDefault="00935ADE" w:rsidP="00097F41">
      <w:pPr>
        <w:widowControl/>
        <w:numPr>
          <w:ilvl w:val="0"/>
          <w:numId w:val="4"/>
        </w:numPr>
        <w:adjustRightInd/>
        <w:spacing w:after="160" w:line="256" w:lineRule="auto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</w:rPr>
        <w:t>Івченко А. В. Сучасні проблеми когнітивної лінгвістики: монографія / А. В. Івченко. – Харків: ХНУ ім. В. Н. Каразіна, 2018. – 214 с.</w:t>
      </w:r>
    </w:p>
    <w:p w:rsidR="00935ADE" w:rsidRDefault="00935ADE" w:rsidP="00097F41">
      <w:pPr>
        <w:widowControl/>
        <w:numPr>
          <w:ilvl w:val="0"/>
          <w:numId w:val="4"/>
        </w:numPr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Кононенко І. В. Актуальні напрями досліджень у соціолінгвістиці: збірник статей / за ред. І. В. Кононенка. – Київ: Видавництво КНУ, 2019. – 312 с.</w:t>
      </w:r>
    </w:p>
    <w:p w:rsidR="00935ADE" w:rsidRDefault="00935ADE" w:rsidP="00097F41">
      <w:pPr>
        <w:widowControl/>
        <w:numPr>
          <w:ilvl w:val="0"/>
          <w:numId w:val="4"/>
        </w:numPr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Тарнавська Л. І. Комунікативні стратегії в мовленні: теорія та практика / Л. І. Тарнавська. – Одеса: ОНУ ім. І. І. Мечникова, 2021. – 176 с.</w:t>
      </w:r>
    </w:p>
    <w:p w:rsidR="00935ADE" w:rsidRDefault="00935ADE" w:rsidP="00097F41">
      <w:pPr>
        <w:widowControl/>
        <w:numPr>
          <w:ilvl w:val="0"/>
          <w:numId w:val="4"/>
        </w:numPr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Чабаненко В. А. Лінгвістика в цифрову епоху: виклики та можливості / В. А. Чабаненко. – Запоріжжя: ЗНУ, 2018. – 192 с.</w:t>
      </w:r>
    </w:p>
    <w:p w:rsidR="00935ADE" w:rsidRDefault="00935ADE" w:rsidP="00097F41">
      <w:pPr>
        <w:widowControl/>
        <w:numPr>
          <w:ilvl w:val="0"/>
          <w:numId w:val="4"/>
        </w:numPr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Шевченко І. С. Інновації в когнітивній лінгвістиці: сучасний стан і перспективи / І. С. Шевченко. – Харків: Вид-во ХНПУ ім. Г. С. Сковороди, 2019. – 220 с.</w:t>
      </w:r>
    </w:p>
    <w:p w:rsidR="00935ADE" w:rsidRPr="00097F41" w:rsidRDefault="00935ADE" w:rsidP="00097F41">
      <w:pPr>
        <w:widowControl/>
        <w:numPr>
          <w:ilvl w:val="0"/>
          <w:numId w:val="4"/>
        </w:numPr>
        <w:adjustRightInd/>
        <w:spacing w:after="160" w:line="256" w:lineRule="auto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Trudgill P. Sociolinguistics: A Global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Introduction. – London: Routledge, 2019. – 256 p.</w:t>
      </w:r>
    </w:p>
    <w:p w:rsidR="00935ADE" w:rsidRPr="00097F41" w:rsidRDefault="00935ADE" w:rsidP="00097F41">
      <w:pPr>
        <w:rPr>
          <w:b/>
          <w:bCs/>
          <w:i/>
          <w:iCs/>
          <w:sz w:val="28"/>
          <w:szCs w:val="28"/>
          <w:lang w:val="en-GB"/>
        </w:rPr>
      </w:pPr>
    </w:p>
    <w:p w:rsidR="00935ADE" w:rsidRDefault="00935ADE" w:rsidP="00097F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Додаткова література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Chomsky N. The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Minimalist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Program: 20th Anniversary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Edition / N. Chomsky. – Cambridge, MA: MIT Press, 2016. – 420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Crystal D. Making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Sense: The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Glamorous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Story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of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English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Grammar / D. Crystal. – London: Profile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Books, 2017. – 336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Evans V., Green M. Cognitive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Linguistics: An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Introduction / V. Evans, M. Green. – 2nd ed. – Edinburgh: Edinburgh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University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Press, 2018. – 830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Gee J. P. Introducing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Discourse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Analysis: From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Grammar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to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Society / J. P. Gee. – 3rd ed. – NewYork: Routledge, 2017. – 248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Givón T. On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Understanding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Grammar / T. Givón. – Amsterdam: John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Benjamins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Publishing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Company, 2018. – 374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Lakoff G. The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All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New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Don't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Think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of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an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Elephant!: Know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Your</w:t>
      </w:r>
      <w:r>
        <w:rPr>
          <w:sz w:val="28"/>
          <w:szCs w:val="28"/>
          <w:lang w:val="uk-UA"/>
        </w:rPr>
        <w:t xml:space="preserve">  </w:t>
      </w:r>
      <w:r w:rsidRPr="00097F41">
        <w:rPr>
          <w:sz w:val="28"/>
          <w:szCs w:val="28"/>
          <w:lang w:val="en-GB"/>
        </w:rPr>
        <w:t>Values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and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Frame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the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Debate / G. Lakoff. – White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River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Junction, VT: Chelsea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Green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Publishing, 2016. – 192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Mey J. L. Pragmatics: An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Introduction / J. L. Mey. – 3rd ed. – Malden, MA: Wiley-Blackwell, 2017. – 432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Radford A. Syntax: A Minimalist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Introduction / A. Radford. – 2nd ed. – Cambridge: Cambridge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University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Press, 2016. – 400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Tannen D. Talking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Voices: Repetition, Dialogue, and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Imagery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in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Conversational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Discourse / D. Tannen. – 2nd ed. – Cambridge: Cambridge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University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Press, 2018. – 256 p.</w:t>
      </w:r>
    </w:p>
    <w:p w:rsidR="00935ADE" w:rsidRPr="00097F41" w:rsidRDefault="00935ADE" w:rsidP="00097F4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360" w:firstLine="0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Yule G. The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Study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of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Language / G. Yule. – 6th ed. – Cambridge: Cambridge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University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Press, 2020. – 400 p.</w:t>
      </w:r>
    </w:p>
    <w:p w:rsidR="00935ADE" w:rsidRDefault="00935ADE" w:rsidP="00097F41">
      <w:pPr>
        <w:widowControl/>
        <w:numPr>
          <w:ilvl w:val="0"/>
          <w:numId w:val="5"/>
        </w:numPr>
        <w:adjustRightInd/>
        <w:spacing w:after="160" w:line="256" w:lineRule="auto"/>
        <w:ind w:left="36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Дудик П. С. Лінгвістика тексту: навчальний посібник / П. С. Дудик. – Київ: Академвидав, 2017. – 296 с.</w:t>
      </w:r>
    </w:p>
    <w:p w:rsidR="00935ADE" w:rsidRDefault="00935ADE" w:rsidP="00097F41">
      <w:pPr>
        <w:widowControl/>
        <w:numPr>
          <w:ilvl w:val="0"/>
          <w:numId w:val="5"/>
        </w:numPr>
        <w:adjustRightInd/>
        <w:spacing w:after="160" w:line="256" w:lineRule="auto"/>
        <w:ind w:left="36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Міщенко А. І. Лінгвістичний аналіз тексту: структурний підхід / А. І. Міщенко. – Дніпро: Вид-во ДНУ, 2016. – 158 с.</w:t>
      </w:r>
    </w:p>
    <w:p w:rsidR="00935ADE" w:rsidRDefault="00935ADE" w:rsidP="00097F41">
      <w:pPr>
        <w:widowControl/>
        <w:numPr>
          <w:ilvl w:val="0"/>
          <w:numId w:val="5"/>
        </w:numPr>
        <w:adjustRightInd/>
        <w:spacing w:after="160" w:line="256" w:lineRule="auto"/>
        <w:ind w:left="36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Романюк О. Г. Семантика мовленнєвих одиниць у сучасній лінгвістиці: монографія / О. Г. Романюк. – Львів: ЛНУ ім. І. Франка, 2016. – 239 с.</w:t>
      </w:r>
    </w:p>
    <w:p w:rsidR="00935ADE" w:rsidRDefault="00935ADE" w:rsidP="00097F41">
      <w:pPr>
        <w:autoSpaceDE w:val="0"/>
        <w:autoSpaceDN w:val="0"/>
        <w:spacing w:line="240" w:lineRule="auto"/>
        <w:ind w:left="360"/>
        <w:rPr>
          <w:sz w:val="28"/>
          <w:szCs w:val="28"/>
        </w:rPr>
      </w:pPr>
    </w:p>
    <w:p w:rsidR="00935ADE" w:rsidRDefault="00935ADE" w:rsidP="00097F41">
      <w:pPr>
        <w:autoSpaceDE w:val="0"/>
        <w:autoSpaceDN w:val="0"/>
        <w:spacing w:line="240" w:lineRule="auto"/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Довідкова література. Словники.</w:t>
      </w:r>
    </w:p>
    <w:p w:rsidR="00935ADE" w:rsidRDefault="00935ADE" w:rsidP="00097F41">
      <w:pPr>
        <w:widowControl/>
        <w:numPr>
          <w:ilvl w:val="0"/>
          <w:numId w:val="6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Кочан І. М. Лінгвістичний енциклопедичний словник / І. М. Кочан, О. М. Ткаченко. – Київ: Либідь, 2016. – 384 с.</w:t>
      </w:r>
    </w:p>
    <w:p w:rsidR="00935ADE" w:rsidRDefault="00935ADE" w:rsidP="00097F41">
      <w:pPr>
        <w:widowControl/>
        <w:numPr>
          <w:ilvl w:val="0"/>
          <w:numId w:val="6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Непийвода Н. Ф. Словник сучасної лінгвістики: терміни та поняття / Н. Ф. Непийвода, С. П. Караман. – Харків: Основа, 2018. – 432 с.</w:t>
      </w:r>
    </w:p>
    <w:p w:rsidR="00935ADE" w:rsidRPr="00097F41" w:rsidRDefault="00935ADE" w:rsidP="00097F41">
      <w:pPr>
        <w:widowControl/>
        <w:numPr>
          <w:ilvl w:val="0"/>
          <w:numId w:val="6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Crystal D. A Dictionary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of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Linguistics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and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Phonetics / D. Crystal. – 8th ed. – Hoboken: Wiley-Blackwell, 2020. – 568 p.</w:t>
      </w:r>
    </w:p>
    <w:p w:rsidR="00935ADE" w:rsidRPr="00097F41" w:rsidRDefault="00935ADE" w:rsidP="00097F41">
      <w:pPr>
        <w:widowControl/>
        <w:numPr>
          <w:ilvl w:val="0"/>
          <w:numId w:val="6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Matthews P. H. The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Concise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Oxford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Dictionary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of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Linguistics / P. H. Matthews. – 3rd ed. – Oxford: Oxford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University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Press, 2019. – 448 p.</w:t>
      </w:r>
    </w:p>
    <w:p w:rsidR="00935ADE" w:rsidRPr="00097F41" w:rsidRDefault="00935ADE" w:rsidP="00097F41">
      <w:pPr>
        <w:widowControl/>
        <w:numPr>
          <w:ilvl w:val="0"/>
          <w:numId w:val="6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en-GB"/>
        </w:rPr>
      </w:pPr>
      <w:r w:rsidRPr="00097F41">
        <w:rPr>
          <w:sz w:val="28"/>
          <w:szCs w:val="28"/>
          <w:lang w:val="en-GB"/>
        </w:rPr>
        <w:t>Trask R. L. The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Dictionary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of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Historical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and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Comparative</w:t>
      </w:r>
      <w:r>
        <w:rPr>
          <w:sz w:val="28"/>
          <w:szCs w:val="28"/>
          <w:lang w:val="uk-UA"/>
        </w:rPr>
        <w:t xml:space="preserve"> </w:t>
      </w:r>
      <w:r w:rsidRPr="00097F41">
        <w:rPr>
          <w:sz w:val="28"/>
          <w:szCs w:val="28"/>
          <w:lang w:val="en-GB"/>
        </w:rPr>
        <w:t>Linguistics / R. L. Trask, R. Stockwell. – London: Routledge, 2017. – 398 p.</w:t>
      </w:r>
    </w:p>
    <w:p w:rsidR="00935ADE" w:rsidRPr="00097F41" w:rsidRDefault="00935ADE" w:rsidP="00097F41">
      <w:pPr>
        <w:autoSpaceDE w:val="0"/>
        <w:autoSpaceDN w:val="0"/>
        <w:spacing w:line="240" w:lineRule="auto"/>
        <w:ind w:left="360"/>
        <w:rPr>
          <w:sz w:val="28"/>
          <w:szCs w:val="28"/>
          <w:lang w:val="en-GB"/>
        </w:rPr>
      </w:pPr>
    </w:p>
    <w:p w:rsidR="00935ADE" w:rsidRPr="00097F41" w:rsidRDefault="00935ADE" w:rsidP="00097F41">
      <w:pPr>
        <w:autoSpaceDE w:val="0"/>
        <w:autoSpaceDN w:val="0"/>
        <w:spacing w:line="240" w:lineRule="auto"/>
        <w:rPr>
          <w:sz w:val="28"/>
          <w:szCs w:val="28"/>
          <w:lang w:val="en-GB"/>
        </w:rPr>
      </w:pPr>
    </w:p>
    <w:p w:rsidR="00935ADE" w:rsidRDefault="00935ADE" w:rsidP="00097F41">
      <w:pPr>
        <w:autoSpaceDE w:val="0"/>
        <w:autoSpaceDN w:val="0"/>
        <w:spacing w:line="240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Інформаційні ресурси </w:t>
      </w:r>
    </w:p>
    <w:p w:rsidR="00935ADE" w:rsidRDefault="00935ADE" w:rsidP="00097F41">
      <w:pPr>
        <w:widowControl/>
        <w:numPr>
          <w:ilvl w:val="1"/>
          <w:numId w:val="1"/>
        </w:numPr>
        <w:tabs>
          <w:tab w:val="left" w:pos="1440"/>
        </w:tabs>
        <w:autoSpaceDE w:val="0"/>
        <w:autoSpaceDN w:val="0"/>
        <w:spacing w:line="240" w:lineRule="auto"/>
        <w:ind w:left="-142" w:firstLine="568"/>
        <w:textAlignment w:val="auto"/>
        <w:rPr>
          <w:rStyle w:val="Hyperlink"/>
          <w:color w:val="000000"/>
        </w:rPr>
      </w:pPr>
      <w:r>
        <w:rPr>
          <w:sz w:val="28"/>
          <w:szCs w:val="28"/>
        </w:rPr>
        <w:t xml:space="preserve">Вісник Дніпропетровського університету. Серія: Мовознавство. Режим доступу: </w:t>
      </w:r>
      <w:hyperlink r:id="rId7" w:history="1">
        <w:r>
          <w:rPr>
            <w:rStyle w:val="Hyperlink"/>
            <w:sz w:val="28"/>
            <w:szCs w:val="28"/>
          </w:rPr>
          <w:t>http://movoznavstvo.com.ua/</w:t>
        </w:r>
      </w:hyperlink>
    </w:p>
    <w:p w:rsidR="00935ADE" w:rsidRDefault="00935ADE" w:rsidP="00097F41">
      <w:pPr>
        <w:widowControl/>
        <w:numPr>
          <w:ilvl w:val="1"/>
          <w:numId w:val="1"/>
        </w:numPr>
        <w:tabs>
          <w:tab w:val="left" w:pos="1440"/>
        </w:tabs>
        <w:autoSpaceDE w:val="0"/>
        <w:autoSpaceDN w:val="0"/>
        <w:spacing w:line="240" w:lineRule="auto"/>
        <w:ind w:left="-142" w:firstLine="568"/>
        <w:textAlignment w:val="auto"/>
      </w:pPr>
      <w:r>
        <w:rPr>
          <w:sz w:val="28"/>
          <w:szCs w:val="28"/>
        </w:rPr>
        <w:t xml:space="preserve">«Мовознавство» науково-теоретичний журнал Інституту мовознавства ім. О. О. Потебні. Режим доступу : </w:t>
      </w:r>
      <w:hyperlink r:id="rId8" w:history="1">
        <w:r>
          <w:rPr>
            <w:rStyle w:val="Hyperlink"/>
            <w:sz w:val="28"/>
            <w:szCs w:val="28"/>
          </w:rPr>
          <w:t>http://www.movoznavstvo.org.ua/</w:t>
        </w:r>
      </w:hyperlink>
    </w:p>
    <w:p w:rsidR="00935ADE" w:rsidRDefault="00935ADE" w:rsidP="00097F41">
      <w:pPr>
        <w:widowControl/>
        <w:numPr>
          <w:ilvl w:val="1"/>
          <w:numId w:val="1"/>
        </w:numPr>
        <w:tabs>
          <w:tab w:val="left" w:pos="1440"/>
        </w:tabs>
        <w:autoSpaceDE w:val="0"/>
        <w:autoSpaceDN w:val="0"/>
        <w:spacing w:line="240" w:lineRule="auto"/>
        <w:ind w:left="-142" w:firstLine="568"/>
        <w:textAlignment w:val="auto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Інформація та документація. Звіти у сфері науки і техніки. Структура та правила оформлювання : ДСТУ 3008 : 2015. – [Чинний від 2017–07–01]. – Режим доступу : </w:t>
      </w:r>
      <w:hyperlink r:id="rId9" w:history="1">
        <w:r>
          <w:rPr>
            <w:rStyle w:val="Hyperlink"/>
            <w:sz w:val="28"/>
            <w:szCs w:val="28"/>
          </w:rPr>
          <w:t>http://ww.knmu.kharkov.ua/attachments/3659_3008-2015.PDF</w:t>
        </w:r>
      </w:hyperlink>
    </w:p>
    <w:p w:rsidR="00935ADE" w:rsidRDefault="00935ADE" w:rsidP="00097F41">
      <w:pPr>
        <w:widowControl/>
        <w:numPr>
          <w:ilvl w:val="1"/>
          <w:numId w:val="1"/>
        </w:numPr>
        <w:tabs>
          <w:tab w:val="left" w:pos="1440"/>
        </w:tabs>
        <w:autoSpaceDE w:val="0"/>
        <w:autoSpaceDN w:val="0"/>
        <w:spacing w:line="240" w:lineRule="auto"/>
        <w:ind w:left="-142" w:firstLine="568"/>
        <w:textAlignment w:val="auto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Мамчич І. П. Причини виникнення лексичних помилок у науковому тексті. Дослідження з лексикології і граматики української мови. 2010. Вип. 9. С. 210–219. Режим доступу : </w:t>
      </w:r>
      <w:hyperlink r:id="rId10" w:history="1">
        <w:r>
          <w:rPr>
            <w:rStyle w:val="Hyperlink"/>
            <w:sz w:val="28"/>
            <w:szCs w:val="28"/>
          </w:rPr>
          <w:t>http://ukrmova.com.ua/2009/Artcl_26.pdf</w:t>
        </w:r>
      </w:hyperlink>
      <w:r>
        <w:rPr>
          <w:sz w:val="28"/>
          <w:szCs w:val="28"/>
        </w:rPr>
        <w:t xml:space="preserve">. </w:t>
      </w:r>
    </w:p>
    <w:p w:rsidR="00935ADE" w:rsidRDefault="00935ADE" w:rsidP="00097F41">
      <w:pPr>
        <w:widowControl/>
        <w:numPr>
          <w:ilvl w:val="1"/>
          <w:numId w:val="1"/>
        </w:numPr>
        <w:tabs>
          <w:tab w:val="left" w:pos="1440"/>
        </w:tabs>
        <w:autoSpaceDE w:val="0"/>
        <w:autoSpaceDN w:val="0"/>
        <w:spacing w:line="240" w:lineRule="auto"/>
        <w:ind w:left="-142" w:firstLine="568"/>
        <w:textAlignment w:val="auto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Національна бібліотека України імені В. І. Вернадського. Режим доступу: </w:t>
      </w:r>
      <w:hyperlink r:id="rId11" w:history="1">
        <w:r>
          <w:rPr>
            <w:rStyle w:val="Hyperlink"/>
            <w:sz w:val="28"/>
            <w:szCs w:val="28"/>
          </w:rPr>
          <w:t>http://www.nbuv.gov.ua/</w:t>
        </w:r>
      </w:hyperlink>
    </w:p>
    <w:p w:rsidR="00935ADE" w:rsidRPr="00B70E04" w:rsidRDefault="00935ADE" w:rsidP="00B70E04">
      <w:pPr>
        <w:widowControl/>
        <w:numPr>
          <w:ilvl w:val="1"/>
          <w:numId w:val="1"/>
        </w:numPr>
        <w:tabs>
          <w:tab w:val="clear" w:pos="1440"/>
        </w:tabs>
        <w:autoSpaceDE w:val="0"/>
        <w:autoSpaceDN w:val="0"/>
        <w:spacing w:line="240" w:lineRule="auto"/>
        <w:ind w:left="-142" w:firstLine="568"/>
        <w:textAlignment w:val="auto"/>
        <w:rPr>
          <w:b/>
          <w:bCs/>
          <w:color w:val="000000"/>
          <w:sz w:val="28"/>
          <w:szCs w:val="28"/>
          <w:lang w:eastAsia="uk-UA"/>
        </w:rPr>
      </w:pPr>
    </w:p>
    <w:p w:rsidR="00935ADE" w:rsidRPr="00B70E04" w:rsidRDefault="00935ADE" w:rsidP="00415B1C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Default="00935ADE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35ADE" w:rsidRPr="00B209D5" w:rsidRDefault="00935ADE" w:rsidP="00B13D49">
      <w:pPr>
        <w:tabs>
          <w:tab w:val="left" w:pos="1752"/>
        </w:tabs>
        <w:spacing w:line="240" w:lineRule="auto"/>
        <w:rPr>
          <w:sz w:val="16"/>
          <w:szCs w:val="16"/>
        </w:rPr>
      </w:pPr>
      <w:r w:rsidRPr="00257AC8">
        <w:rPr>
          <w:sz w:val="16"/>
          <w:szCs w:val="16"/>
        </w:rPr>
        <w:t>________________</w:t>
      </w:r>
      <w:r w:rsidRPr="00B209D5">
        <w:rPr>
          <w:sz w:val="16"/>
          <w:szCs w:val="16"/>
        </w:rPr>
        <w:t>______</w:t>
      </w:r>
    </w:p>
    <w:p w:rsidR="00935ADE" w:rsidRPr="004975A8" w:rsidRDefault="00935ADE" w:rsidP="00B13D49">
      <w:pPr>
        <w:spacing w:line="240" w:lineRule="auto"/>
        <w:rPr>
          <w:sz w:val="16"/>
          <w:szCs w:val="16"/>
          <w:lang w:val="uk-UA" w:eastAsia="uk-UA"/>
        </w:rPr>
      </w:pPr>
      <w:r w:rsidRPr="004975A8">
        <w:rPr>
          <w:sz w:val="16"/>
          <w:szCs w:val="16"/>
          <w:lang w:val="uk-UA"/>
        </w:rPr>
        <w:t xml:space="preserve">* </w:t>
      </w:r>
      <w:r w:rsidRPr="004975A8">
        <w:rPr>
          <w:sz w:val="16"/>
          <w:szCs w:val="16"/>
          <w:lang w:val="uk-UA" w:eastAsia="uk-UA"/>
        </w:rPr>
        <w:t>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935ADE" w:rsidRPr="00257AC8" w:rsidRDefault="00935ADE" w:rsidP="00B13D49">
      <w:pPr>
        <w:tabs>
          <w:tab w:val="left" w:pos="1752"/>
        </w:tabs>
        <w:spacing w:line="240" w:lineRule="auto"/>
        <w:rPr>
          <w:color w:val="000000"/>
          <w:sz w:val="16"/>
          <w:szCs w:val="16"/>
          <w:shd w:val="clear" w:color="auto" w:fill="FFFFFF"/>
          <w:lang w:val="uk-UA"/>
        </w:rPr>
      </w:pPr>
      <w:r w:rsidRPr="004975A8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B209D5">
        <w:rPr>
          <w:sz w:val="16"/>
          <w:szCs w:val="16"/>
          <w:lang w:eastAsia="uk-UA"/>
        </w:rPr>
        <w:t>/</w:t>
      </w:r>
      <w:r>
        <w:rPr>
          <w:sz w:val="16"/>
          <w:szCs w:val="16"/>
          <w:lang w:val="uk-UA" w:eastAsia="uk-UA"/>
        </w:rPr>
        <w:t>Б</w:t>
      </w:r>
      <w:r w:rsidRPr="004975A8">
        <w:rPr>
          <w:sz w:val="16"/>
          <w:szCs w:val="16"/>
          <w:lang w:val="uk-UA" w:eastAsia="uk-UA"/>
        </w:rPr>
        <w:t>).</w:t>
      </w:r>
    </w:p>
    <w:p w:rsidR="00935ADE" w:rsidRDefault="00935ADE" w:rsidP="00B13D49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257AC8">
        <w:rPr>
          <w:sz w:val="16"/>
          <w:szCs w:val="16"/>
          <w:lang w:val="uk-UA"/>
        </w:rPr>
        <w:t xml:space="preserve">*** </w:t>
      </w:r>
      <w:r>
        <w:rPr>
          <w:sz w:val="16"/>
          <w:szCs w:val="16"/>
          <w:lang w:val="uk-UA"/>
        </w:rPr>
        <w:t>Шифр освітньої компоненти в освітній програмі (наприклад, ОК1).</w:t>
      </w:r>
    </w:p>
    <w:p w:rsidR="00935ADE" w:rsidRPr="00B13D49" w:rsidRDefault="00935ADE" w:rsidP="00B13D49">
      <w:pPr>
        <w:rPr>
          <w:lang w:val="uk-UA"/>
        </w:rPr>
      </w:pPr>
    </w:p>
    <w:sectPr w:rsidR="00935ADE" w:rsidRPr="00B13D49" w:rsidSect="001835CA">
      <w:headerReference w:type="default" r:id="rId12"/>
      <w:footerReference w:type="default" r:id="rId13"/>
      <w:pgSz w:w="11907" w:h="16840" w:code="9"/>
      <w:pgMar w:top="1134" w:right="567" w:bottom="1134" w:left="1701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DE" w:rsidRDefault="00935ADE">
      <w:r>
        <w:separator/>
      </w:r>
    </w:p>
  </w:endnote>
  <w:endnote w:type="continuationSeparator" w:id="1">
    <w:p w:rsidR="00935ADE" w:rsidRDefault="009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DE" w:rsidRDefault="00935A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DE" w:rsidRDefault="00935ADE">
      <w:r>
        <w:separator/>
      </w:r>
    </w:p>
  </w:footnote>
  <w:footnote w:type="continuationSeparator" w:id="1">
    <w:p w:rsidR="00935ADE" w:rsidRDefault="0093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95"/>
      <w:gridCol w:w="6331"/>
      <w:gridCol w:w="1829"/>
    </w:tblGrid>
    <w:tr w:rsidR="00935ADE" w:rsidRPr="00F11BE0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5ADE" w:rsidRPr="00F728EF" w:rsidRDefault="00935ADE" w:rsidP="0044329C">
          <w:pPr>
            <w:pStyle w:val="Header"/>
            <w:spacing w:line="240" w:lineRule="auto"/>
            <w:ind w:firstLine="0"/>
            <w:jc w:val="center"/>
            <w:rPr>
              <w:b/>
              <w:bCs/>
              <w:sz w:val="16"/>
              <w:szCs w:val="16"/>
              <w:lang w:val="uk-UA" w:eastAsia="uk-UA"/>
            </w:rPr>
          </w:pPr>
          <w:r w:rsidRPr="00F728EF">
            <w:rPr>
              <w:b/>
              <w:bCs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935ADE" w:rsidRPr="00755EEB" w:rsidRDefault="00935ADE" w:rsidP="0044329C">
          <w:pPr>
            <w:pStyle w:val="Header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935ADE" w:rsidRPr="00755EEB" w:rsidRDefault="00935ADE" w:rsidP="0044329C">
          <w:pPr>
            <w:pStyle w:val="Header"/>
            <w:spacing w:line="240" w:lineRule="auto"/>
            <w:ind w:left="-57" w:right="-57"/>
            <w:jc w:val="center"/>
            <w:rPr>
              <w:b/>
              <w:bCs/>
              <w:sz w:val="16"/>
              <w:szCs w:val="16"/>
              <w:lang w:val="uk-UA" w:eastAsia="uk-UA"/>
            </w:rPr>
          </w:pPr>
          <w:r w:rsidRPr="00755EEB">
            <w:rPr>
              <w:b/>
              <w:bCs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935ADE" w:rsidRPr="00F728EF" w:rsidRDefault="00935ADE" w:rsidP="0044329C">
          <w:pPr>
            <w:pStyle w:val="Header"/>
            <w:spacing w:line="240" w:lineRule="auto"/>
            <w:ind w:firstLine="0"/>
            <w:jc w:val="center"/>
            <w:rPr>
              <w:b/>
              <w:bCs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bCs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935ADE" w:rsidRPr="00A679C6" w:rsidRDefault="00935ADE" w:rsidP="0044329C">
          <w:pPr>
            <w:autoSpaceDE w:val="0"/>
            <w:autoSpaceDN w:val="0"/>
            <w:spacing w:line="240" w:lineRule="auto"/>
            <w:jc w:val="center"/>
            <w:rPr>
              <w:b/>
              <w:bCs/>
              <w:sz w:val="16"/>
              <w:szCs w:val="16"/>
            </w:rPr>
          </w:pPr>
          <w:r w:rsidRPr="00F11BE0">
            <w:rPr>
              <w:b/>
              <w:bCs/>
              <w:sz w:val="16"/>
              <w:szCs w:val="16"/>
            </w:rPr>
            <w:t>Ф-</w:t>
          </w:r>
          <w:r>
            <w:rPr>
              <w:b/>
              <w:bCs/>
              <w:sz w:val="16"/>
              <w:szCs w:val="16"/>
            </w:rPr>
            <w:t>31.06</w:t>
          </w:r>
          <w:r w:rsidRPr="00F11BE0">
            <w:rPr>
              <w:b/>
              <w:bCs/>
              <w:sz w:val="16"/>
              <w:szCs w:val="16"/>
            </w:rPr>
            <w:t>-0</w:t>
          </w:r>
          <w:r w:rsidRPr="00F11BE0">
            <w:rPr>
              <w:b/>
              <w:bCs/>
              <w:sz w:val="16"/>
              <w:szCs w:val="16"/>
              <w:lang w:val="en-US"/>
            </w:rPr>
            <w:t>5</w:t>
          </w:r>
          <w:r w:rsidRPr="00F11BE0">
            <w:rPr>
              <w:b/>
              <w:bCs/>
              <w:sz w:val="16"/>
              <w:szCs w:val="16"/>
            </w:rPr>
            <w:t>.01/</w:t>
          </w:r>
          <w:r>
            <w:rPr>
              <w:b/>
              <w:bCs/>
              <w:sz w:val="16"/>
              <w:szCs w:val="16"/>
            </w:rPr>
            <w:t>014.02</w:t>
          </w:r>
          <w:r w:rsidRPr="00F11BE0">
            <w:rPr>
              <w:b/>
              <w:bCs/>
              <w:sz w:val="16"/>
              <w:szCs w:val="16"/>
            </w:rPr>
            <w:t>.1/Б/ОК</w:t>
          </w:r>
          <w:r>
            <w:rPr>
              <w:b/>
              <w:bCs/>
              <w:sz w:val="16"/>
              <w:szCs w:val="16"/>
            </w:rPr>
            <w:t>18</w:t>
          </w:r>
          <w:r w:rsidRPr="00F11BE0">
            <w:rPr>
              <w:b/>
              <w:bCs/>
              <w:sz w:val="16"/>
              <w:szCs w:val="16"/>
            </w:rPr>
            <w:t>-202</w:t>
          </w:r>
          <w:r>
            <w:rPr>
              <w:b/>
              <w:bCs/>
              <w:sz w:val="16"/>
              <w:szCs w:val="16"/>
              <w:lang w:val="en-US"/>
            </w:rPr>
            <w:t>3</w:t>
          </w:r>
        </w:p>
      </w:tc>
    </w:tr>
    <w:tr w:rsidR="00935ADE" w:rsidRPr="00F11BE0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5ADE" w:rsidRPr="00F728EF" w:rsidRDefault="00935ADE" w:rsidP="0044329C">
          <w:pPr>
            <w:pStyle w:val="Header"/>
            <w:spacing w:line="240" w:lineRule="auto"/>
            <w:ind w:firstLine="0"/>
            <w:jc w:val="center"/>
            <w:rPr>
              <w:b/>
              <w:bCs/>
              <w:i/>
              <w:iCs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935ADE" w:rsidRPr="00F728EF" w:rsidRDefault="00935ADE" w:rsidP="0044329C">
          <w:pPr>
            <w:pStyle w:val="Header"/>
            <w:spacing w:line="240" w:lineRule="auto"/>
            <w:ind w:firstLine="0"/>
            <w:jc w:val="center"/>
            <w:rPr>
              <w:i/>
              <w:iCs/>
              <w:sz w:val="16"/>
              <w:szCs w:val="16"/>
              <w:lang w:val="uk-UA" w:eastAsia="uk-UA"/>
            </w:rPr>
          </w:pPr>
          <w:r w:rsidRPr="00F728EF">
            <w:rPr>
              <w:i/>
              <w:iCs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935ADE" w:rsidRPr="00F728EF" w:rsidRDefault="00935ADE" w:rsidP="0044329C">
          <w:pPr>
            <w:pStyle w:val="Header"/>
            <w:spacing w:line="240" w:lineRule="auto"/>
            <w:ind w:firstLine="0"/>
            <w:jc w:val="center"/>
            <w:rPr>
              <w:i/>
              <w:iCs/>
              <w:sz w:val="16"/>
              <w:szCs w:val="16"/>
              <w:lang w:val="uk-UA" w:eastAsia="uk-UA"/>
            </w:rPr>
          </w:pPr>
          <w:r w:rsidRPr="00F728EF">
            <w:rPr>
              <w:i/>
              <w:iCs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iCs/>
              <w:sz w:val="16"/>
              <w:szCs w:val="16"/>
              <w:lang w:val="uk-UA" w:eastAsia="uk-UA"/>
            </w:rPr>
            <w:t>3</w:t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iCs/>
              <w:noProof/>
              <w:sz w:val="16"/>
              <w:szCs w:val="16"/>
              <w:lang w:val="uk-UA" w:eastAsia="uk-UA"/>
            </w:rPr>
            <w:t>4</w:t>
          </w:r>
          <w:r w:rsidRPr="00F728EF">
            <w:rPr>
              <w:i/>
              <w:iCs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935ADE" w:rsidRPr="00451A83" w:rsidRDefault="00935ADE" w:rsidP="00451A83">
    <w:pPr>
      <w:pStyle w:val="Header"/>
      <w:spacing w:line="360" w:lineRule="auto"/>
      <w:ind w:right="357" w:firstLine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1AE0"/>
    <w:multiLevelType w:val="multilevel"/>
    <w:tmpl w:val="342F1AE0"/>
    <w:lvl w:ilvl="0">
      <w:start w:val="1"/>
      <w:numFmt w:val="decimal"/>
      <w:lvlText w:val="%1."/>
      <w:lvlJc w:val="left"/>
      <w:pPr>
        <w:tabs>
          <w:tab w:val="left" w:pos="720"/>
        </w:tabs>
        <w:ind w:left="80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CA6793E"/>
    <w:multiLevelType w:val="multilevel"/>
    <w:tmpl w:val="3CA6793E"/>
    <w:lvl w:ilvl="0">
      <w:start w:val="1"/>
      <w:numFmt w:val="decimal"/>
      <w:lvlText w:val="%1."/>
      <w:lvlJc w:val="left"/>
      <w:pPr>
        <w:tabs>
          <w:tab w:val="left" w:pos="1713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left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left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left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left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left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left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left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left" w:pos="7473"/>
        </w:tabs>
        <w:ind w:left="7473" w:hanging="180"/>
      </w:pPr>
    </w:lvl>
  </w:abstractNum>
  <w:abstractNum w:abstractNumId="2">
    <w:nsid w:val="4A526DCC"/>
    <w:multiLevelType w:val="multilevel"/>
    <w:tmpl w:val="4A526D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658855CB"/>
    <w:multiLevelType w:val="hybridMultilevel"/>
    <w:tmpl w:val="2700A5AC"/>
    <w:lvl w:ilvl="0" w:tplc="87AC68B8">
      <w:start w:val="1"/>
      <w:numFmt w:val="decimal"/>
      <w:lvlText w:val="%1."/>
      <w:lvlJc w:val="left"/>
      <w:pPr>
        <w:tabs>
          <w:tab w:val="num" w:pos="0"/>
        </w:tabs>
        <w:ind w:left="567" w:firstLine="513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16296"/>
    <w:multiLevelType w:val="hybridMultilevel"/>
    <w:tmpl w:val="20C2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7D08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72213"/>
    <w:multiLevelType w:val="hybridMultilevel"/>
    <w:tmpl w:val="A4EEDFBC"/>
    <w:lvl w:ilvl="0" w:tplc="87AC68B8">
      <w:start w:val="1"/>
      <w:numFmt w:val="decimal"/>
      <w:lvlText w:val="%1."/>
      <w:lvlJc w:val="left"/>
      <w:pPr>
        <w:tabs>
          <w:tab w:val="num" w:pos="0"/>
        </w:tabs>
        <w:ind w:left="567" w:firstLine="513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DED"/>
    <w:rsid w:val="00000B0A"/>
    <w:rsid w:val="00003F04"/>
    <w:rsid w:val="0000690D"/>
    <w:rsid w:val="0001068C"/>
    <w:rsid w:val="00012209"/>
    <w:rsid w:val="000217AA"/>
    <w:rsid w:val="000241E4"/>
    <w:rsid w:val="00027EAC"/>
    <w:rsid w:val="000335C4"/>
    <w:rsid w:val="00033C0A"/>
    <w:rsid w:val="000340D1"/>
    <w:rsid w:val="00034E5B"/>
    <w:rsid w:val="00041229"/>
    <w:rsid w:val="00045282"/>
    <w:rsid w:val="00045422"/>
    <w:rsid w:val="0005020A"/>
    <w:rsid w:val="00060117"/>
    <w:rsid w:val="000606C2"/>
    <w:rsid w:val="000733A5"/>
    <w:rsid w:val="00074AE9"/>
    <w:rsid w:val="0007525D"/>
    <w:rsid w:val="00080518"/>
    <w:rsid w:val="000957B3"/>
    <w:rsid w:val="00095C6D"/>
    <w:rsid w:val="00097947"/>
    <w:rsid w:val="00097F41"/>
    <w:rsid w:val="000A0C50"/>
    <w:rsid w:val="000A0DDC"/>
    <w:rsid w:val="000A3406"/>
    <w:rsid w:val="000A3467"/>
    <w:rsid w:val="000A3675"/>
    <w:rsid w:val="000A588C"/>
    <w:rsid w:val="000A59B5"/>
    <w:rsid w:val="000A5E69"/>
    <w:rsid w:val="000A5F10"/>
    <w:rsid w:val="000A6E2A"/>
    <w:rsid w:val="000B2C67"/>
    <w:rsid w:val="000B4E32"/>
    <w:rsid w:val="000B6263"/>
    <w:rsid w:val="000B7CAE"/>
    <w:rsid w:val="000C1D53"/>
    <w:rsid w:val="000C5768"/>
    <w:rsid w:val="000C5BCD"/>
    <w:rsid w:val="000C6BF9"/>
    <w:rsid w:val="000D07C7"/>
    <w:rsid w:val="000E0DED"/>
    <w:rsid w:val="000E378A"/>
    <w:rsid w:val="000E402F"/>
    <w:rsid w:val="000E41B7"/>
    <w:rsid w:val="000F0019"/>
    <w:rsid w:val="000F1CE3"/>
    <w:rsid w:val="001028B7"/>
    <w:rsid w:val="00102CA6"/>
    <w:rsid w:val="0010661E"/>
    <w:rsid w:val="00110342"/>
    <w:rsid w:val="00116855"/>
    <w:rsid w:val="00124E7E"/>
    <w:rsid w:val="0014045A"/>
    <w:rsid w:val="00140ADC"/>
    <w:rsid w:val="00141EA4"/>
    <w:rsid w:val="00144E6E"/>
    <w:rsid w:val="00150100"/>
    <w:rsid w:val="00150214"/>
    <w:rsid w:val="001520BC"/>
    <w:rsid w:val="0015219A"/>
    <w:rsid w:val="00155733"/>
    <w:rsid w:val="00156A66"/>
    <w:rsid w:val="001603AC"/>
    <w:rsid w:val="00160CA8"/>
    <w:rsid w:val="001648D6"/>
    <w:rsid w:val="00165AA2"/>
    <w:rsid w:val="00165E1A"/>
    <w:rsid w:val="0016613C"/>
    <w:rsid w:val="001662E6"/>
    <w:rsid w:val="001721A7"/>
    <w:rsid w:val="001734E9"/>
    <w:rsid w:val="00174674"/>
    <w:rsid w:val="001800C9"/>
    <w:rsid w:val="00180379"/>
    <w:rsid w:val="00182DEF"/>
    <w:rsid w:val="001830EA"/>
    <w:rsid w:val="001835CA"/>
    <w:rsid w:val="0018390C"/>
    <w:rsid w:val="0019071F"/>
    <w:rsid w:val="00197095"/>
    <w:rsid w:val="001A23D2"/>
    <w:rsid w:val="001A417A"/>
    <w:rsid w:val="001A4A9A"/>
    <w:rsid w:val="001A5136"/>
    <w:rsid w:val="001A53D4"/>
    <w:rsid w:val="001B39E2"/>
    <w:rsid w:val="001C26BD"/>
    <w:rsid w:val="001C33CA"/>
    <w:rsid w:val="001C5DF4"/>
    <w:rsid w:val="001D17AE"/>
    <w:rsid w:val="001D2D06"/>
    <w:rsid w:val="001E2313"/>
    <w:rsid w:val="001E298E"/>
    <w:rsid w:val="001F4F1D"/>
    <w:rsid w:val="001F6BB0"/>
    <w:rsid w:val="002017FA"/>
    <w:rsid w:val="00202619"/>
    <w:rsid w:val="0021164D"/>
    <w:rsid w:val="00213F7D"/>
    <w:rsid w:val="00215954"/>
    <w:rsid w:val="002176FB"/>
    <w:rsid w:val="0022318B"/>
    <w:rsid w:val="00226DF7"/>
    <w:rsid w:val="00226FCB"/>
    <w:rsid w:val="002276C2"/>
    <w:rsid w:val="00231141"/>
    <w:rsid w:val="002338DD"/>
    <w:rsid w:val="00233F8D"/>
    <w:rsid w:val="00234786"/>
    <w:rsid w:val="00234B68"/>
    <w:rsid w:val="002379F0"/>
    <w:rsid w:val="00242340"/>
    <w:rsid w:val="00243BCE"/>
    <w:rsid w:val="0024474A"/>
    <w:rsid w:val="00244780"/>
    <w:rsid w:val="00245366"/>
    <w:rsid w:val="00247C44"/>
    <w:rsid w:val="00247E71"/>
    <w:rsid w:val="00257AC8"/>
    <w:rsid w:val="00265ABB"/>
    <w:rsid w:val="00280673"/>
    <w:rsid w:val="00281A20"/>
    <w:rsid w:val="00282F5B"/>
    <w:rsid w:val="00283D85"/>
    <w:rsid w:val="002902E3"/>
    <w:rsid w:val="002965CF"/>
    <w:rsid w:val="00297FEE"/>
    <w:rsid w:val="002A1976"/>
    <w:rsid w:val="002A6331"/>
    <w:rsid w:val="002B00E5"/>
    <w:rsid w:val="002B05C0"/>
    <w:rsid w:val="002B0D2D"/>
    <w:rsid w:val="002B25A8"/>
    <w:rsid w:val="002B2B94"/>
    <w:rsid w:val="002B60B8"/>
    <w:rsid w:val="002B7DF3"/>
    <w:rsid w:val="002D191B"/>
    <w:rsid w:val="002D377D"/>
    <w:rsid w:val="002D3DF4"/>
    <w:rsid w:val="002D4251"/>
    <w:rsid w:val="002D4C03"/>
    <w:rsid w:val="002D6CCB"/>
    <w:rsid w:val="002E0E96"/>
    <w:rsid w:val="002E4963"/>
    <w:rsid w:val="002E5BC9"/>
    <w:rsid w:val="002F1763"/>
    <w:rsid w:val="002F2495"/>
    <w:rsid w:val="002F4935"/>
    <w:rsid w:val="00306524"/>
    <w:rsid w:val="0030786D"/>
    <w:rsid w:val="00307DCD"/>
    <w:rsid w:val="00311FC8"/>
    <w:rsid w:val="00314556"/>
    <w:rsid w:val="00322AB3"/>
    <w:rsid w:val="00324D47"/>
    <w:rsid w:val="00327F32"/>
    <w:rsid w:val="00331009"/>
    <w:rsid w:val="00336A96"/>
    <w:rsid w:val="00337242"/>
    <w:rsid w:val="0034008F"/>
    <w:rsid w:val="0034009E"/>
    <w:rsid w:val="00340775"/>
    <w:rsid w:val="003416B3"/>
    <w:rsid w:val="0034477E"/>
    <w:rsid w:val="00347083"/>
    <w:rsid w:val="00353F59"/>
    <w:rsid w:val="00356DD3"/>
    <w:rsid w:val="0036382D"/>
    <w:rsid w:val="00365E67"/>
    <w:rsid w:val="00366F1F"/>
    <w:rsid w:val="00370023"/>
    <w:rsid w:val="00371295"/>
    <w:rsid w:val="00371EE6"/>
    <w:rsid w:val="00372A74"/>
    <w:rsid w:val="003736CC"/>
    <w:rsid w:val="00380550"/>
    <w:rsid w:val="003817FE"/>
    <w:rsid w:val="003851B5"/>
    <w:rsid w:val="00385BD7"/>
    <w:rsid w:val="00392E38"/>
    <w:rsid w:val="003940B5"/>
    <w:rsid w:val="00394383"/>
    <w:rsid w:val="00397D11"/>
    <w:rsid w:val="003C55A9"/>
    <w:rsid w:val="003C6B68"/>
    <w:rsid w:val="003C6DBD"/>
    <w:rsid w:val="003D23F3"/>
    <w:rsid w:val="003E0863"/>
    <w:rsid w:val="003F0B7B"/>
    <w:rsid w:val="003F47BD"/>
    <w:rsid w:val="00411E36"/>
    <w:rsid w:val="00413901"/>
    <w:rsid w:val="004143C1"/>
    <w:rsid w:val="00415B1C"/>
    <w:rsid w:val="00417AC6"/>
    <w:rsid w:val="0042056E"/>
    <w:rsid w:val="0042201F"/>
    <w:rsid w:val="00427D84"/>
    <w:rsid w:val="004307A0"/>
    <w:rsid w:val="0043508A"/>
    <w:rsid w:val="00435801"/>
    <w:rsid w:val="00436D1F"/>
    <w:rsid w:val="00437F2C"/>
    <w:rsid w:val="0044035A"/>
    <w:rsid w:val="00441D42"/>
    <w:rsid w:val="0044329C"/>
    <w:rsid w:val="0044698A"/>
    <w:rsid w:val="00450F8B"/>
    <w:rsid w:val="00451A83"/>
    <w:rsid w:val="0046065E"/>
    <w:rsid w:val="004628DD"/>
    <w:rsid w:val="00463293"/>
    <w:rsid w:val="00463912"/>
    <w:rsid w:val="00463D12"/>
    <w:rsid w:val="00464AD6"/>
    <w:rsid w:val="00471734"/>
    <w:rsid w:val="00472369"/>
    <w:rsid w:val="0047315B"/>
    <w:rsid w:val="004745FE"/>
    <w:rsid w:val="00474D20"/>
    <w:rsid w:val="00476433"/>
    <w:rsid w:val="00481F4E"/>
    <w:rsid w:val="00486329"/>
    <w:rsid w:val="00493651"/>
    <w:rsid w:val="00495A2E"/>
    <w:rsid w:val="00495CB3"/>
    <w:rsid w:val="004975A8"/>
    <w:rsid w:val="00497E1D"/>
    <w:rsid w:val="004A1B74"/>
    <w:rsid w:val="004A228E"/>
    <w:rsid w:val="004A388D"/>
    <w:rsid w:val="004A77C3"/>
    <w:rsid w:val="004A7E16"/>
    <w:rsid w:val="004B02B0"/>
    <w:rsid w:val="004B377E"/>
    <w:rsid w:val="004B3C6B"/>
    <w:rsid w:val="004B663B"/>
    <w:rsid w:val="004B676A"/>
    <w:rsid w:val="004C3A68"/>
    <w:rsid w:val="004C6209"/>
    <w:rsid w:val="004C6F5D"/>
    <w:rsid w:val="004D04ED"/>
    <w:rsid w:val="004D08E5"/>
    <w:rsid w:val="004D187E"/>
    <w:rsid w:val="004D199E"/>
    <w:rsid w:val="004D54C1"/>
    <w:rsid w:val="004E165D"/>
    <w:rsid w:val="004E5846"/>
    <w:rsid w:val="004E5887"/>
    <w:rsid w:val="004E5DAB"/>
    <w:rsid w:val="004F2017"/>
    <w:rsid w:val="004F37F4"/>
    <w:rsid w:val="004F5603"/>
    <w:rsid w:val="004F5EDB"/>
    <w:rsid w:val="004F653E"/>
    <w:rsid w:val="0050333B"/>
    <w:rsid w:val="005045D9"/>
    <w:rsid w:val="00506A72"/>
    <w:rsid w:val="005116F5"/>
    <w:rsid w:val="00513618"/>
    <w:rsid w:val="00516C4C"/>
    <w:rsid w:val="00522E29"/>
    <w:rsid w:val="0052321B"/>
    <w:rsid w:val="00527F62"/>
    <w:rsid w:val="00535D73"/>
    <w:rsid w:val="005407A3"/>
    <w:rsid w:val="00547E23"/>
    <w:rsid w:val="00552046"/>
    <w:rsid w:val="0055312E"/>
    <w:rsid w:val="0055569F"/>
    <w:rsid w:val="00556A96"/>
    <w:rsid w:val="00556AC2"/>
    <w:rsid w:val="00557983"/>
    <w:rsid w:val="00561F60"/>
    <w:rsid w:val="00562CBD"/>
    <w:rsid w:val="00562F10"/>
    <w:rsid w:val="00564936"/>
    <w:rsid w:val="00571BB5"/>
    <w:rsid w:val="00575140"/>
    <w:rsid w:val="0057626A"/>
    <w:rsid w:val="005772E2"/>
    <w:rsid w:val="00580818"/>
    <w:rsid w:val="005823FF"/>
    <w:rsid w:val="0058405E"/>
    <w:rsid w:val="005871AC"/>
    <w:rsid w:val="0058724F"/>
    <w:rsid w:val="005879D4"/>
    <w:rsid w:val="005972DE"/>
    <w:rsid w:val="005A1A7B"/>
    <w:rsid w:val="005A2FEA"/>
    <w:rsid w:val="005A3812"/>
    <w:rsid w:val="005A77BF"/>
    <w:rsid w:val="005B355B"/>
    <w:rsid w:val="005B4980"/>
    <w:rsid w:val="005C1765"/>
    <w:rsid w:val="005C4B4A"/>
    <w:rsid w:val="005D42BC"/>
    <w:rsid w:val="005D7938"/>
    <w:rsid w:val="005E2F73"/>
    <w:rsid w:val="005E3DBC"/>
    <w:rsid w:val="005E5E73"/>
    <w:rsid w:val="005E6CC6"/>
    <w:rsid w:val="005F7E53"/>
    <w:rsid w:val="00602E2A"/>
    <w:rsid w:val="00603C20"/>
    <w:rsid w:val="00613113"/>
    <w:rsid w:val="00613806"/>
    <w:rsid w:val="00617CDB"/>
    <w:rsid w:val="00623312"/>
    <w:rsid w:val="00623CB8"/>
    <w:rsid w:val="006327D6"/>
    <w:rsid w:val="0063399A"/>
    <w:rsid w:val="006346DA"/>
    <w:rsid w:val="00637637"/>
    <w:rsid w:val="0064267B"/>
    <w:rsid w:val="00646853"/>
    <w:rsid w:val="00662B57"/>
    <w:rsid w:val="006654F3"/>
    <w:rsid w:val="00670303"/>
    <w:rsid w:val="006769A0"/>
    <w:rsid w:val="0068064B"/>
    <w:rsid w:val="00682A61"/>
    <w:rsid w:val="00691634"/>
    <w:rsid w:val="006A2ACF"/>
    <w:rsid w:val="006A2D78"/>
    <w:rsid w:val="006B08A1"/>
    <w:rsid w:val="006B113A"/>
    <w:rsid w:val="006B1A60"/>
    <w:rsid w:val="006B236C"/>
    <w:rsid w:val="006B5D2E"/>
    <w:rsid w:val="006B7955"/>
    <w:rsid w:val="006C6145"/>
    <w:rsid w:val="006C7047"/>
    <w:rsid w:val="006D166F"/>
    <w:rsid w:val="006D3229"/>
    <w:rsid w:val="006D5EEF"/>
    <w:rsid w:val="006D5FE9"/>
    <w:rsid w:val="006D68F3"/>
    <w:rsid w:val="006E1A6B"/>
    <w:rsid w:val="006E342D"/>
    <w:rsid w:val="006E48D4"/>
    <w:rsid w:val="006E623D"/>
    <w:rsid w:val="006E663E"/>
    <w:rsid w:val="006F0F42"/>
    <w:rsid w:val="006F1DED"/>
    <w:rsid w:val="006F2E67"/>
    <w:rsid w:val="006F3A9F"/>
    <w:rsid w:val="006F3B3A"/>
    <w:rsid w:val="00704B92"/>
    <w:rsid w:val="00706CBF"/>
    <w:rsid w:val="00706FA2"/>
    <w:rsid w:val="0071200E"/>
    <w:rsid w:val="007255DF"/>
    <w:rsid w:val="00725C79"/>
    <w:rsid w:val="0072738D"/>
    <w:rsid w:val="007331D8"/>
    <w:rsid w:val="00737C77"/>
    <w:rsid w:val="0074019F"/>
    <w:rsid w:val="00743202"/>
    <w:rsid w:val="00744355"/>
    <w:rsid w:val="00744A6E"/>
    <w:rsid w:val="00745C78"/>
    <w:rsid w:val="00752F85"/>
    <w:rsid w:val="0075315A"/>
    <w:rsid w:val="00755EEB"/>
    <w:rsid w:val="0075645B"/>
    <w:rsid w:val="00762132"/>
    <w:rsid w:val="0076274B"/>
    <w:rsid w:val="0076682D"/>
    <w:rsid w:val="00767997"/>
    <w:rsid w:val="00774112"/>
    <w:rsid w:val="00775D52"/>
    <w:rsid w:val="0077701C"/>
    <w:rsid w:val="0077786C"/>
    <w:rsid w:val="00777FF1"/>
    <w:rsid w:val="007806E8"/>
    <w:rsid w:val="00782D58"/>
    <w:rsid w:val="007838EF"/>
    <w:rsid w:val="007901CC"/>
    <w:rsid w:val="0079498D"/>
    <w:rsid w:val="00796579"/>
    <w:rsid w:val="007A064D"/>
    <w:rsid w:val="007A1DAF"/>
    <w:rsid w:val="007A2F75"/>
    <w:rsid w:val="007B007B"/>
    <w:rsid w:val="007B0835"/>
    <w:rsid w:val="007B0E27"/>
    <w:rsid w:val="007B2752"/>
    <w:rsid w:val="007B474B"/>
    <w:rsid w:val="007B4F97"/>
    <w:rsid w:val="007B7A3E"/>
    <w:rsid w:val="007C1B32"/>
    <w:rsid w:val="007C4BC6"/>
    <w:rsid w:val="007D5BF0"/>
    <w:rsid w:val="007D7B9E"/>
    <w:rsid w:val="007E3316"/>
    <w:rsid w:val="007E623B"/>
    <w:rsid w:val="007E74B5"/>
    <w:rsid w:val="007F0315"/>
    <w:rsid w:val="007F13CE"/>
    <w:rsid w:val="007F666B"/>
    <w:rsid w:val="00802FE6"/>
    <w:rsid w:val="00805C40"/>
    <w:rsid w:val="00813D06"/>
    <w:rsid w:val="008149FC"/>
    <w:rsid w:val="00814A5F"/>
    <w:rsid w:val="00814F3D"/>
    <w:rsid w:val="008151FF"/>
    <w:rsid w:val="0082324B"/>
    <w:rsid w:val="00823835"/>
    <w:rsid w:val="0082768A"/>
    <w:rsid w:val="00831348"/>
    <w:rsid w:val="00833A0F"/>
    <w:rsid w:val="00834246"/>
    <w:rsid w:val="00847308"/>
    <w:rsid w:val="00847A5F"/>
    <w:rsid w:val="008538F3"/>
    <w:rsid w:val="00860770"/>
    <w:rsid w:val="008614C2"/>
    <w:rsid w:val="00861771"/>
    <w:rsid w:val="00862B18"/>
    <w:rsid w:val="00865362"/>
    <w:rsid w:val="00870CCA"/>
    <w:rsid w:val="00871B6F"/>
    <w:rsid w:val="00872526"/>
    <w:rsid w:val="00893873"/>
    <w:rsid w:val="008A1DCB"/>
    <w:rsid w:val="008A50A9"/>
    <w:rsid w:val="008A749B"/>
    <w:rsid w:val="008B0A7F"/>
    <w:rsid w:val="008B2855"/>
    <w:rsid w:val="008B3FFF"/>
    <w:rsid w:val="008C0CA2"/>
    <w:rsid w:val="008C2ABB"/>
    <w:rsid w:val="008C5510"/>
    <w:rsid w:val="008C68E8"/>
    <w:rsid w:val="008D4936"/>
    <w:rsid w:val="008D5985"/>
    <w:rsid w:val="008D6CD4"/>
    <w:rsid w:val="008E39B3"/>
    <w:rsid w:val="008E4FE0"/>
    <w:rsid w:val="008E5C4C"/>
    <w:rsid w:val="008E7834"/>
    <w:rsid w:val="008F1BDB"/>
    <w:rsid w:val="008F3293"/>
    <w:rsid w:val="008F7C5A"/>
    <w:rsid w:val="0090530E"/>
    <w:rsid w:val="00910822"/>
    <w:rsid w:val="00913242"/>
    <w:rsid w:val="00913D53"/>
    <w:rsid w:val="00914F45"/>
    <w:rsid w:val="009154F3"/>
    <w:rsid w:val="009172D1"/>
    <w:rsid w:val="00920E07"/>
    <w:rsid w:val="00921883"/>
    <w:rsid w:val="00924A29"/>
    <w:rsid w:val="009253E7"/>
    <w:rsid w:val="00934466"/>
    <w:rsid w:val="00935850"/>
    <w:rsid w:val="00935ADE"/>
    <w:rsid w:val="009365D0"/>
    <w:rsid w:val="00942201"/>
    <w:rsid w:val="009435CB"/>
    <w:rsid w:val="00945BB7"/>
    <w:rsid w:val="0094669B"/>
    <w:rsid w:val="00955DAB"/>
    <w:rsid w:val="00955F7A"/>
    <w:rsid w:val="009574E1"/>
    <w:rsid w:val="00964ACB"/>
    <w:rsid w:val="00964B34"/>
    <w:rsid w:val="00966798"/>
    <w:rsid w:val="00970A98"/>
    <w:rsid w:val="009731D3"/>
    <w:rsid w:val="00974E9C"/>
    <w:rsid w:val="009812BD"/>
    <w:rsid w:val="009860F3"/>
    <w:rsid w:val="009913F8"/>
    <w:rsid w:val="00991DD6"/>
    <w:rsid w:val="00992C6B"/>
    <w:rsid w:val="009A356A"/>
    <w:rsid w:val="009A659D"/>
    <w:rsid w:val="009B2197"/>
    <w:rsid w:val="009B5E77"/>
    <w:rsid w:val="009B6801"/>
    <w:rsid w:val="009C55AA"/>
    <w:rsid w:val="009C65CD"/>
    <w:rsid w:val="009D56C9"/>
    <w:rsid w:val="009E16F0"/>
    <w:rsid w:val="009E2B61"/>
    <w:rsid w:val="009E6EEB"/>
    <w:rsid w:val="009E7199"/>
    <w:rsid w:val="009E727C"/>
    <w:rsid w:val="009F1399"/>
    <w:rsid w:val="009F1BC9"/>
    <w:rsid w:val="009F2410"/>
    <w:rsid w:val="009F4AB0"/>
    <w:rsid w:val="009F6537"/>
    <w:rsid w:val="009F78F9"/>
    <w:rsid w:val="00A0183F"/>
    <w:rsid w:val="00A0636E"/>
    <w:rsid w:val="00A078BA"/>
    <w:rsid w:val="00A242E9"/>
    <w:rsid w:val="00A243BD"/>
    <w:rsid w:val="00A249B1"/>
    <w:rsid w:val="00A271B9"/>
    <w:rsid w:val="00A30DEA"/>
    <w:rsid w:val="00A33BCE"/>
    <w:rsid w:val="00A36D77"/>
    <w:rsid w:val="00A40123"/>
    <w:rsid w:val="00A446B9"/>
    <w:rsid w:val="00A44F82"/>
    <w:rsid w:val="00A5224F"/>
    <w:rsid w:val="00A53A0F"/>
    <w:rsid w:val="00A54EAB"/>
    <w:rsid w:val="00A6178A"/>
    <w:rsid w:val="00A64452"/>
    <w:rsid w:val="00A679C6"/>
    <w:rsid w:val="00A67B97"/>
    <w:rsid w:val="00A71B18"/>
    <w:rsid w:val="00A73D6E"/>
    <w:rsid w:val="00A7717F"/>
    <w:rsid w:val="00A8056C"/>
    <w:rsid w:val="00A82B9E"/>
    <w:rsid w:val="00A8441B"/>
    <w:rsid w:val="00A850B6"/>
    <w:rsid w:val="00A86507"/>
    <w:rsid w:val="00A91376"/>
    <w:rsid w:val="00A94765"/>
    <w:rsid w:val="00A94B23"/>
    <w:rsid w:val="00AA46D7"/>
    <w:rsid w:val="00AA7423"/>
    <w:rsid w:val="00AB6557"/>
    <w:rsid w:val="00AB7256"/>
    <w:rsid w:val="00AC158A"/>
    <w:rsid w:val="00AC4294"/>
    <w:rsid w:val="00AC4ED4"/>
    <w:rsid w:val="00AC6C3B"/>
    <w:rsid w:val="00AD41E9"/>
    <w:rsid w:val="00AD4A19"/>
    <w:rsid w:val="00AD7751"/>
    <w:rsid w:val="00AE28C0"/>
    <w:rsid w:val="00AE58F8"/>
    <w:rsid w:val="00AF755B"/>
    <w:rsid w:val="00B1045C"/>
    <w:rsid w:val="00B10AD7"/>
    <w:rsid w:val="00B11084"/>
    <w:rsid w:val="00B13D49"/>
    <w:rsid w:val="00B13F19"/>
    <w:rsid w:val="00B14A7E"/>
    <w:rsid w:val="00B209D5"/>
    <w:rsid w:val="00B22AC3"/>
    <w:rsid w:val="00B233F5"/>
    <w:rsid w:val="00B23A57"/>
    <w:rsid w:val="00B26E6C"/>
    <w:rsid w:val="00B30630"/>
    <w:rsid w:val="00B324DC"/>
    <w:rsid w:val="00B32D1F"/>
    <w:rsid w:val="00B43818"/>
    <w:rsid w:val="00B506BE"/>
    <w:rsid w:val="00B50A54"/>
    <w:rsid w:val="00B51CE1"/>
    <w:rsid w:val="00B6071E"/>
    <w:rsid w:val="00B62D3D"/>
    <w:rsid w:val="00B656D1"/>
    <w:rsid w:val="00B66BCA"/>
    <w:rsid w:val="00B70E04"/>
    <w:rsid w:val="00B70EDE"/>
    <w:rsid w:val="00B712F4"/>
    <w:rsid w:val="00B728BD"/>
    <w:rsid w:val="00B761E7"/>
    <w:rsid w:val="00B762AE"/>
    <w:rsid w:val="00B879F8"/>
    <w:rsid w:val="00B9276F"/>
    <w:rsid w:val="00B92A71"/>
    <w:rsid w:val="00B958D7"/>
    <w:rsid w:val="00BA0C34"/>
    <w:rsid w:val="00BB0B08"/>
    <w:rsid w:val="00BD0D68"/>
    <w:rsid w:val="00BD4E71"/>
    <w:rsid w:val="00BD50A0"/>
    <w:rsid w:val="00BD577D"/>
    <w:rsid w:val="00BD5D3B"/>
    <w:rsid w:val="00BE51DD"/>
    <w:rsid w:val="00BF0823"/>
    <w:rsid w:val="00BF7888"/>
    <w:rsid w:val="00C10B8F"/>
    <w:rsid w:val="00C151B0"/>
    <w:rsid w:val="00C154B2"/>
    <w:rsid w:val="00C20C0F"/>
    <w:rsid w:val="00C239D8"/>
    <w:rsid w:val="00C2421B"/>
    <w:rsid w:val="00C25532"/>
    <w:rsid w:val="00C261C8"/>
    <w:rsid w:val="00C40548"/>
    <w:rsid w:val="00C4482F"/>
    <w:rsid w:val="00C453B5"/>
    <w:rsid w:val="00C5672B"/>
    <w:rsid w:val="00C576AF"/>
    <w:rsid w:val="00C6412A"/>
    <w:rsid w:val="00C67117"/>
    <w:rsid w:val="00C6788B"/>
    <w:rsid w:val="00C701B4"/>
    <w:rsid w:val="00C730D1"/>
    <w:rsid w:val="00C76CEE"/>
    <w:rsid w:val="00C83599"/>
    <w:rsid w:val="00C85DA9"/>
    <w:rsid w:val="00C8709A"/>
    <w:rsid w:val="00C976C1"/>
    <w:rsid w:val="00CA5497"/>
    <w:rsid w:val="00CA66ED"/>
    <w:rsid w:val="00CA705C"/>
    <w:rsid w:val="00CA7141"/>
    <w:rsid w:val="00CA7E77"/>
    <w:rsid w:val="00CB25A1"/>
    <w:rsid w:val="00CB3668"/>
    <w:rsid w:val="00CB5C9B"/>
    <w:rsid w:val="00CC3B00"/>
    <w:rsid w:val="00CC4E83"/>
    <w:rsid w:val="00CC786D"/>
    <w:rsid w:val="00CD0B00"/>
    <w:rsid w:val="00CD1355"/>
    <w:rsid w:val="00CD2D6A"/>
    <w:rsid w:val="00CD586C"/>
    <w:rsid w:val="00CD60A0"/>
    <w:rsid w:val="00CD7409"/>
    <w:rsid w:val="00CE7E39"/>
    <w:rsid w:val="00CF259D"/>
    <w:rsid w:val="00CF29C2"/>
    <w:rsid w:val="00CF4C6A"/>
    <w:rsid w:val="00CF77A4"/>
    <w:rsid w:val="00CF7A5D"/>
    <w:rsid w:val="00D0033E"/>
    <w:rsid w:val="00D01CB2"/>
    <w:rsid w:val="00D02D07"/>
    <w:rsid w:val="00D0513D"/>
    <w:rsid w:val="00D06EDB"/>
    <w:rsid w:val="00D07F7A"/>
    <w:rsid w:val="00D12395"/>
    <w:rsid w:val="00D14E3F"/>
    <w:rsid w:val="00D15B88"/>
    <w:rsid w:val="00D172E9"/>
    <w:rsid w:val="00D32F14"/>
    <w:rsid w:val="00D334FD"/>
    <w:rsid w:val="00D34BE3"/>
    <w:rsid w:val="00D378C3"/>
    <w:rsid w:val="00D424AE"/>
    <w:rsid w:val="00D44AAC"/>
    <w:rsid w:val="00D467FA"/>
    <w:rsid w:val="00D545F5"/>
    <w:rsid w:val="00D65FF4"/>
    <w:rsid w:val="00D67012"/>
    <w:rsid w:val="00D72168"/>
    <w:rsid w:val="00D72832"/>
    <w:rsid w:val="00D775EC"/>
    <w:rsid w:val="00D8175D"/>
    <w:rsid w:val="00D85DF7"/>
    <w:rsid w:val="00D86909"/>
    <w:rsid w:val="00DA1BB2"/>
    <w:rsid w:val="00DA5C5E"/>
    <w:rsid w:val="00DB0696"/>
    <w:rsid w:val="00DB0CBD"/>
    <w:rsid w:val="00DB5390"/>
    <w:rsid w:val="00DC5299"/>
    <w:rsid w:val="00DC63ED"/>
    <w:rsid w:val="00DC7DEF"/>
    <w:rsid w:val="00DD2477"/>
    <w:rsid w:val="00DD3995"/>
    <w:rsid w:val="00DD5BB6"/>
    <w:rsid w:val="00DD60F9"/>
    <w:rsid w:val="00DD7215"/>
    <w:rsid w:val="00DE308C"/>
    <w:rsid w:val="00DE5E3A"/>
    <w:rsid w:val="00DF0DE7"/>
    <w:rsid w:val="00DF12F8"/>
    <w:rsid w:val="00DF2E52"/>
    <w:rsid w:val="00DF3A86"/>
    <w:rsid w:val="00DF6140"/>
    <w:rsid w:val="00E03F2B"/>
    <w:rsid w:val="00E04F4D"/>
    <w:rsid w:val="00E05DF0"/>
    <w:rsid w:val="00E0680D"/>
    <w:rsid w:val="00E10A13"/>
    <w:rsid w:val="00E11C9D"/>
    <w:rsid w:val="00E1208C"/>
    <w:rsid w:val="00E1653B"/>
    <w:rsid w:val="00E2105F"/>
    <w:rsid w:val="00E2778A"/>
    <w:rsid w:val="00E30CEA"/>
    <w:rsid w:val="00E320D7"/>
    <w:rsid w:val="00E32CF4"/>
    <w:rsid w:val="00E33CCE"/>
    <w:rsid w:val="00E34CB3"/>
    <w:rsid w:val="00E447DB"/>
    <w:rsid w:val="00E4599B"/>
    <w:rsid w:val="00E47F6B"/>
    <w:rsid w:val="00E569D7"/>
    <w:rsid w:val="00E64443"/>
    <w:rsid w:val="00E65116"/>
    <w:rsid w:val="00E67DA2"/>
    <w:rsid w:val="00E70CF5"/>
    <w:rsid w:val="00E74B1B"/>
    <w:rsid w:val="00E754E8"/>
    <w:rsid w:val="00E76A60"/>
    <w:rsid w:val="00E838FF"/>
    <w:rsid w:val="00E84F75"/>
    <w:rsid w:val="00E86E49"/>
    <w:rsid w:val="00E91CE1"/>
    <w:rsid w:val="00E9375E"/>
    <w:rsid w:val="00EA22AC"/>
    <w:rsid w:val="00EC204E"/>
    <w:rsid w:val="00EC4A9E"/>
    <w:rsid w:val="00ED4C6C"/>
    <w:rsid w:val="00EE3EF0"/>
    <w:rsid w:val="00EE686B"/>
    <w:rsid w:val="00EF097C"/>
    <w:rsid w:val="00EF3A5E"/>
    <w:rsid w:val="00EF5504"/>
    <w:rsid w:val="00F03036"/>
    <w:rsid w:val="00F033CF"/>
    <w:rsid w:val="00F04D0B"/>
    <w:rsid w:val="00F062BD"/>
    <w:rsid w:val="00F06F65"/>
    <w:rsid w:val="00F11BE0"/>
    <w:rsid w:val="00F124A9"/>
    <w:rsid w:val="00F14D06"/>
    <w:rsid w:val="00F16312"/>
    <w:rsid w:val="00F16DDB"/>
    <w:rsid w:val="00F21F10"/>
    <w:rsid w:val="00F23CF4"/>
    <w:rsid w:val="00F27775"/>
    <w:rsid w:val="00F27F87"/>
    <w:rsid w:val="00F34C64"/>
    <w:rsid w:val="00F35307"/>
    <w:rsid w:val="00F377E9"/>
    <w:rsid w:val="00F42BDF"/>
    <w:rsid w:val="00F44A92"/>
    <w:rsid w:val="00F46DB3"/>
    <w:rsid w:val="00F54B3B"/>
    <w:rsid w:val="00F54D3B"/>
    <w:rsid w:val="00F55A37"/>
    <w:rsid w:val="00F57A12"/>
    <w:rsid w:val="00F6449C"/>
    <w:rsid w:val="00F728EF"/>
    <w:rsid w:val="00F76A9B"/>
    <w:rsid w:val="00F80D50"/>
    <w:rsid w:val="00F84597"/>
    <w:rsid w:val="00F84A56"/>
    <w:rsid w:val="00F85BE8"/>
    <w:rsid w:val="00F86B39"/>
    <w:rsid w:val="00F91757"/>
    <w:rsid w:val="00F928E5"/>
    <w:rsid w:val="00F9296E"/>
    <w:rsid w:val="00F953B3"/>
    <w:rsid w:val="00FA12DF"/>
    <w:rsid w:val="00FA5185"/>
    <w:rsid w:val="00FB3275"/>
    <w:rsid w:val="00FB4F6E"/>
    <w:rsid w:val="00FC0510"/>
    <w:rsid w:val="00FC2DB4"/>
    <w:rsid w:val="00FC4189"/>
    <w:rsid w:val="00FD0101"/>
    <w:rsid w:val="00FD1F88"/>
    <w:rsid w:val="00FD4AC6"/>
    <w:rsid w:val="00FE20FE"/>
    <w:rsid w:val="00FE4524"/>
    <w:rsid w:val="00FE5579"/>
    <w:rsid w:val="00FE6B4C"/>
    <w:rsid w:val="00FE7101"/>
    <w:rsid w:val="00FF2BF4"/>
    <w:rsid w:val="00FF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22A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2A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2AC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2AC"/>
    <w:pPr>
      <w:keepNext/>
      <w:numPr>
        <w:ilvl w:val="12"/>
      </w:numPr>
      <w:ind w:left="720"/>
      <w:jc w:val="center"/>
      <w:outlineLvl w:val="2"/>
    </w:pPr>
    <w:rPr>
      <w:b/>
      <w:bCs/>
      <w:sz w:val="28"/>
      <w:szCs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60F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60F9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60F9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60F9"/>
    <w:rPr>
      <w:rFonts w:ascii="Calibri" w:hAnsi="Calibri" w:cs="Calibri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D60F9"/>
    <w:rPr>
      <w:rFonts w:ascii="Calibri" w:hAnsi="Calibri" w:cs="Calibri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EA22AC"/>
    <w:pPr>
      <w:jc w:val="center"/>
    </w:pPr>
    <w:rPr>
      <w:b/>
      <w:bCs/>
      <w:sz w:val="22"/>
      <w:szCs w:val="22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D60F9"/>
    <w:rPr>
      <w:sz w:val="16"/>
      <w:szCs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A22AC"/>
    <w:rPr>
      <w:sz w:val="22"/>
      <w:szCs w:val="22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60F9"/>
    <w:rPr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EA22AC"/>
    <w:pPr>
      <w:jc w:val="center"/>
    </w:pPr>
    <w:rPr>
      <w:b/>
      <w:bCs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D60F9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Header">
    <w:name w:val="header"/>
    <w:basedOn w:val="Normal"/>
    <w:link w:val="HeaderChar"/>
    <w:uiPriority w:val="99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477"/>
    <w:rPr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0A34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86E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0F9"/>
    <w:rPr>
      <w:sz w:val="20"/>
      <w:szCs w:val="20"/>
      <w:lang w:val="ru-RU" w:eastAsia="ru-RU"/>
    </w:rPr>
  </w:style>
  <w:style w:type="table" w:customStyle="1" w:styleId="1">
    <w:name w:val="Обычная таблица1"/>
    <w:uiPriority w:val="99"/>
    <w:semiHidden/>
    <w:rsid w:val="0044035A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">
    <w:name w:val="заголовок 2"/>
    <w:basedOn w:val="Normal"/>
    <w:next w:val="Normal"/>
    <w:uiPriority w:val="99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">
    <w:name w:val="заголовок 3"/>
    <w:basedOn w:val="Normal"/>
    <w:next w:val="Normal"/>
    <w:uiPriority w:val="99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Normal"/>
    <w:next w:val="Normal"/>
    <w:uiPriority w:val="99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10">
    <w:name w:val="Знак1"/>
    <w:basedOn w:val="Normal"/>
    <w:uiPriority w:val="99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PageNumber">
    <w:name w:val="page number"/>
    <w:basedOn w:val="DefaultParagraphFont"/>
    <w:uiPriority w:val="99"/>
    <w:rsid w:val="00E447DB"/>
  </w:style>
  <w:style w:type="paragraph" w:styleId="Footer">
    <w:name w:val="footer"/>
    <w:basedOn w:val="Normal"/>
    <w:link w:val="FooterChar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2477"/>
    <w:rPr>
      <w:lang w:val="ru-RU" w:eastAsia="ru-RU"/>
    </w:rPr>
  </w:style>
  <w:style w:type="table" w:customStyle="1" w:styleId="11">
    <w:name w:val="Сетка таблицы1"/>
    <w:uiPriority w:val="99"/>
    <w:rsid w:val="00CD60A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50100"/>
    <w:pPr>
      <w:widowControl/>
      <w:adjustRightInd/>
      <w:spacing w:line="240" w:lineRule="auto"/>
      <w:jc w:val="left"/>
      <w:textAlignment w:val="auto"/>
    </w:pPr>
    <w:rPr>
      <w:rFonts w:ascii="Segoe UI" w:hAnsi="Segoe UI" w:cs="Segoe UI"/>
      <w:sz w:val="18"/>
      <w:szCs w:val="18"/>
      <w:lang w:val="uk-U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0100"/>
    <w:rPr>
      <w:rFonts w:ascii="Segoe UI" w:hAnsi="Segoe UI" w:cs="Segoe UI"/>
      <w:sz w:val="18"/>
      <w:szCs w:val="18"/>
      <w:lang w:val="uk-UA" w:eastAsia="en-US"/>
    </w:rPr>
  </w:style>
  <w:style w:type="paragraph" w:styleId="ListParagraph">
    <w:name w:val="List Paragraph"/>
    <w:basedOn w:val="Normal"/>
    <w:uiPriority w:val="99"/>
    <w:qFormat/>
    <w:rsid w:val="00150100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hAnsi="Calibri" w:cs="Calibri"/>
      <w:sz w:val="22"/>
      <w:szCs w:val="22"/>
      <w:lang w:val="uk-UA" w:eastAsia="en-US"/>
    </w:rPr>
  </w:style>
  <w:style w:type="table" w:customStyle="1" w:styleId="20">
    <w:name w:val="Сетка таблицы2"/>
    <w:uiPriority w:val="99"/>
    <w:rsid w:val="001501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uiPriority w:val="99"/>
    <w:rsid w:val="00150100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50100"/>
    <w:pPr>
      <w:widowControl/>
      <w:adjustRightInd/>
      <w:spacing w:line="240" w:lineRule="auto"/>
      <w:jc w:val="left"/>
      <w:textAlignment w:val="auto"/>
    </w:pPr>
    <w:rPr>
      <w:sz w:val="18"/>
      <w:szCs w:val="18"/>
      <w:lang w:val="uk-UA" w:eastAsia="uk-U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50100"/>
    <w:rPr>
      <w:sz w:val="18"/>
      <w:szCs w:val="18"/>
    </w:rPr>
  </w:style>
  <w:style w:type="table" w:customStyle="1" w:styleId="13">
    <w:name w:val="Сітка таблиці1"/>
    <w:uiPriority w:val="99"/>
    <w:rsid w:val="001501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0100"/>
    <w:rPr>
      <w:color w:val="0000FF"/>
      <w:u w:val="single"/>
    </w:rPr>
  </w:style>
  <w:style w:type="paragraph" w:customStyle="1" w:styleId="Default">
    <w:name w:val="Default"/>
    <w:uiPriority w:val="99"/>
    <w:rsid w:val="00FE452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rsid w:val="00E64443"/>
    <w:rPr>
      <w:vertAlign w:val="superscript"/>
    </w:rPr>
  </w:style>
  <w:style w:type="character" w:customStyle="1" w:styleId="m7219585631886365315gmail-rvts82">
    <w:name w:val="m_7219585631886365315gmail-rvts82"/>
    <w:uiPriority w:val="99"/>
    <w:rsid w:val="009154F3"/>
  </w:style>
  <w:style w:type="paragraph" w:customStyle="1" w:styleId="14">
    <w:name w:val="Обычный1"/>
    <w:uiPriority w:val="99"/>
    <w:rsid w:val="00814A5F"/>
    <w:pPr>
      <w:widowControl w:val="0"/>
      <w:spacing w:before="20"/>
      <w:ind w:left="120"/>
      <w:jc w:val="both"/>
    </w:pPr>
    <w:rPr>
      <w:sz w:val="24"/>
      <w:szCs w:val="24"/>
      <w:lang w:eastAsia="ru-RU"/>
    </w:rPr>
  </w:style>
  <w:style w:type="character" w:customStyle="1" w:styleId="6">
    <w:name w:val="Знак Знак6"/>
    <w:uiPriority w:val="99"/>
    <w:rsid w:val="001E298E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oznavstvo.org.u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voznavstvo.com.u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uv.gov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krmova.com.ua/2009/Artcl_2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.knmu.kharkov.ua/attachments/3659_3008-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3386</Words>
  <Characters>1931</Characters>
  <Application>Microsoft Office Outlook</Application>
  <DocSecurity>0</DocSecurity>
  <Lines>0</Lines>
  <Paragraphs>0</Paragraphs>
  <ScaleCrop>false</ScaleCrop>
  <Company>ZIET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SERVER</dc:creator>
  <cp:keywords/>
  <dc:description/>
  <cp:lastModifiedBy>Windows User</cp:lastModifiedBy>
  <cp:revision>4</cp:revision>
  <cp:lastPrinted>2016-10-25T09:11:00Z</cp:lastPrinted>
  <dcterms:created xsi:type="dcterms:W3CDTF">2023-09-25T16:08:00Z</dcterms:created>
  <dcterms:modified xsi:type="dcterms:W3CDTF">2025-02-02T16:48:00Z</dcterms:modified>
</cp:coreProperties>
</file>